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EA" w:rsidRPr="00B72A39" w:rsidRDefault="00AD477F" w:rsidP="00ED13EA">
      <w:r>
        <w:rPr>
          <w:lang w:eastAsia="en-GB"/>
        </w:rPr>
        <w:pict>
          <v:shapetype id="_x0000_t202" coordsize="21600,21600" o:spt="202" path="m,l,21600r21600,l21600,xe">
            <v:stroke joinstyle="miter"/>
            <v:path gradientshapeok="t" o:connecttype="rect"/>
          </v:shapetype>
          <v:shape id="_x0000_s1161" type="#_x0000_t202" style="position:absolute;margin-left:42.55pt;margin-top:652.65pt;width:158.75pt;height:34.05pt;z-index:251657728;mso-position-horizontal-relative:page;mso-position-vertical-relative:page" stroked="f">
            <v:textbox inset="0,0,0,0">
              <w:txbxContent>
                <w:p w:rsidR="00230BB1" w:rsidRPr="00E5373A" w:rsidRDefault="00230BB1" w:rsidP="00C51F7C">
                  <w:pPr>
                    <w:rPr>
                      <w:sz w:val="15"/>
                      <w:szCs w:val="15"/>
                    </w:rPr>
                  </w:pPr>
                  <w:r w:rsidRPr="00E5373A">
                    <w:rPr>
                      <w:sz w:val="15"/>
                      <w:szCs w:val="15"/>
                    </w:rPr>
                    <w:t xml:space="preserve">For more information about other Microsoft customer successes, please visit: </w:t>
                  </w:r>
                  <w:hyperlink r:id="rId7" w:history="1">
                    <w:r w:rsidRPr="008F226F">
                      <w:rPr>
                        <w:rStyle w:val="URL"/>
                        <w:sz w:val="15"/>
                        <w:szCs w:val="15"/>
                        <w:u w:val="single"/>
                      </w:rPr>
                      <w:t>www.microsoft.com/casestudies</w:t>
                    </w:r>
                  </w:hyperlink>
                </w:p>
              </w:txbxContent>
            </v:textbox>
            <w10:wrap anchorx="page" anchory="page"/>
            <w10:anchorlock/>
          </v:shape>
        </w:pict>
      </w:r>
      <w:r>
        <w:rPr>
          <w:lang w:eastAsia="en-GB"/>
        </w:rPr>
        <w:pict>
          <v:shape id="_x0000_s1157" type="#_x0000_t202" style="position:absolute;margin-left:42.55pt;margin-top:249.5pt;width:155.9pt;height:335.1pt;z-index:251655680;mso-position-horizontal-relative:page;mso-position-vertical-relative:page" stroked="f">
            <v:textbox style="mso-next-textbox:#_x0000_s1157" inset="0,0,0,0">
              <w:txbxContent>
                <w:p w:rsidR="00230BB1" w:rsidRPr="00E5373A" w:rsidRDefault="00230BB1" w:rsidP="008C0428">
                  <w:pPr>
                    <w:pStyle w:val="Bodycopy"/>
                    <w:rPr>
                      <w:sz w:val="16"/>
                      <w:szCs w:val="16"/>
                    </w:rPr>
                  </w:pPr>
                  <w:r w:rsidRPr="00E5373A">
                    <w:rPr>
                      <w:b/>
                      <w:sz w:val="16"/>
                      <w:szCs w:val="16"/>
                    </w:rPr>
                    <w:t>Customer:</w:t>
                  </w:r>
                  <w:r w:rsidRPr="00E5373A">
                    <w:rPr>
                      <w:sz w:val="16"/>
                      <w:szCs w:val="16"/>
                    </w:rPr>
                    <w:t xml:space="preserve"> </w:t>
                  </w:r>
                  <w:bookmarkStart w:id="0" w:name="OverviewCustomer"/>
                  <w:r w:rsidRPr="00E5373A">
                    <w:rPr>
                      <w:sz w:val="16"/>
                      <w:szCs w:val="16"/>
                    </w:rPr>
                    <w:t>Freelance World</w:t>
                  </w:r>
                  <w:bookmarkEnd w:id="0"/>
                </w:p>
                <w:p w:rsidR="00230BB1" w:rsidRPr="00E5373A" w:rsidRDefault="00230BB1" w:rsidP="008C0428">
                  <w:pPr>
                    <w:pStyle w:val="Bodycopy"/>
                    <w:rPr>
                      <w:sz w:val="16"/>
                      <w:szCs w:val="16"/>
                    </w:rPr>
                  </w:pPr>
                  <w:r w:rsidRPr="00E5373A">
                    <w:rPr>
                      <w:b/>
                      <w:sz w:val="16"/>
                      <w:szCs w:val="16"/>
                    </w:rPr>
                    <w:t>Web Site:</w:t>
                  </w:r>
                  <w:r w:rsidRPr="00E5373A">
                    <w:rPr>
                      <w:sz w:val="16"/>
                      <w:szCs w:val="16"/>
                    </w:rPr>
                    <w:t xml:space="preserve"> </w:t>
                  </w:r>
                  <w:bookmarkStart w:id="1" w:name="OverviewWebSite"/>
                  <w:r w:rsidR="00AD477F">
                    <w:rPr>
                      <w:sz w:val="16"/>
                      <w:szCs w:val="16"/>
                    </w:rPr>
                    <w:fldChar w:fldCharType="begin"/>
                  </w:r>
                  <w:r>
                    <w:rPr>
                      <w:sz w:val="16"/>
                      <w:szCs w:val="16"/>
                    </w:rPr>
                    <w:instrText xml:space="preserve"> HYPERLINK "www.freelanceworld.net" </w:instrText>
                  </w:r>
                  <w:r w:rsidR="00AD477F">
                    <w:rPr>
                      <w:sz w:val="16"/>
                      <w:szCs w:val="16"/>
                    </w:rPr>
                    <w:fldChar w:fldCharType="separate"/>
                  </w:r>
                  <w:r w:rsidRPr="007E2196">
                    <w:rPr>
                      <w:rStyle w:val="Hyperlink"/>
                      <w:sz w:val="16"/>
                      <w:szCs w:val="16"/>
                    </w:rPr>
                    <w:t>www.freelanceworld.net</w:t>
                  </w:r>
                  <w:bookmarkEnd w:id="1"/>
                  <w:r w:rsidR="00AD477F">
                    <w:rPr>
                      <w:sz w:val="16"/>
                      <w:szCs w:val="16"/>
                    </w:rPr>
                    <w:fldChar w:fldCharType="end"/>
                  </w:r>
                </w:p>
                <w:p w:rsidR="00230BB1" w:rsidRPr="007E2196" w:rsidRDefault="00230BB1" w:rsidP="008C0428">
                  <w:pPr>
                    <w:pStyle w:val="Bodycopy"/>
                  </w:pPr>
                  <w:r>
                    <w:rPr>
                      <w:b/>
                      <w:sz w:val="16"/>
                      <w:szCs w:val="16"/>
                    </w:rPr>
                    <w:t>Number of Employees</w:t>
                  </w:r>
                  <w:r w:rsidRPr="00E5373A">
                    <w:rPr>
                      <w:b/>
                      <w:sz w:val="16"/>
                      <w:szCs w:val="16"/>
                    </w:rPr>
                    <w:t>:</w:t>
                  </w:r>
                  <w:r w:rsidRPr="00E5373A">
                    <w:rPr>
                      <w:sz w:val="16"/>
                      <w:szCs w:val="16"/>
                    </w:rPr>
                    <w:t xml:space="preserve"> </w:t>
                  </w:r>
                  <w:r w:rsidRPr="007E2196">
                    <w:rPr>
                      <w:sz w:val="16"/>
                      <w:szCs w:val="16"/>
                    </w:rPr>
                    <w:t>60</w:t>
                  </w:r>
                </w:p>
                <w:p w:rsidR="00230BB1" w:rsidRPr="00E5373A" w:rsidRDefault="00230BB1" w:rsidP="008C0428">
                  <w:pPr>
                    <w:pStyle w:val="Bodycopy"/>
                    <w:rPr>
                      <w:sz w:val="16"/>
                      <w:szCs w:val="16"/>
                    </w:rPr>
                  </w:pPr>
                  <w:r w:rsidRPr="00E5373A">
                    <w:rPr>
                      <w:b/>
                      <w:sz w:val="16"/>
                      <w:szCs w:val="16"/>
                    </w:rPr>
                    <w:t>Country or Region:</w:t>
                  </w:r>
                  <w:r w:rsidRPr="00E5373A">
                    <w:rPr>
                      <w:sz w:val="16"/>
                      <w:szCs w:val="16"/>
                    </w:rPr>
                    <w:t xml:space="preserve"> </w:t>
                  </w:r>
                  <w:bookmarkStart w:id="2" w:name="OverviewCountry"/>
                  <w:r w:rsidRPr="00E5373A">
                    <w:rPr>
                      <w:sz w:val="16"/>
                      <w:szCs w:val="16"/>
                    </w:rPr>
                    <w:t>United Kingdom</w:t>
                  </w:r>
                  <w:bookmarkEnd w:id="2"/>
                </w:p>
                <w:p w:rsidR="00230BB1" w:rsidRPr="00E5373A" w:rsidRDefault="00230BB1" w:rsidP="008C0428">
                  <w:pPr>
                    <w:pStyle w:val="Bodycopy"/>
                    <w:rPr>
                      <w:sz w:val="16"/>
                      <w:szCs w:val="16"/>
                    </w:rPr>
                  </w:pPr>
                  <w:r w:rsidRPr="00E5373A">
                    <w:rPr>
                      <w:b/>
                      <w:sz w:val="16"/>
                      <w:szCs w:val="16"/>
                    </w:rPr>
                    <w:t>Industry:</w:t>
                  </w:r>
                  <w:r w:rsidRPr="00E5373A">
                    <w:rPr>
                      <w:sz w:val="16"/>
                      <w:szCs w:val="16"/>
                    </w:rPr>
                    <w:t xml:space="preserve"> </w:t>
                  </w:r>
                  <w:bookmarkStart w:id="3" w:name="OverviewIndustry"/>
                  <w:r w:rsidRPr="00E5373A">
                    <w:rPr>
                      <w:sz w:val="16"/>
                      <w:szCs w:val="16"/>
                    </w:rPr>
                    <w:t>Professional services—Accounting services</w:t>
                  </w:r>
                  <w:bookmarkEnd w:id="3"/>
                </w:p>
                <w:p w:rsidR="00230BB1" w:rsidRPr="00E5373A" w:rsidRDefault="00230BB1" w:rsidP="008C0428">
                  <w:pPr>
                    <w:pStyle w:val="Bodycopy"/>
                    <w:rPr>
                      <w:sz w:val="16"/>
                      <w:szCs w:val="16"/>
                    </w:rPr>
                  </w:pPr>
                  <w:r w:rsidRPr="00E5373A">
                    <w:rPr>
                      <w:b/>
                      <w:sz w:val="16"/>
                      <w:szCs w:val="16"/>
                    </w:rPr>
                    <w:t>Partner:</w:t>
                  </w:r>
                  <w:r w:rsidRPr="00E5373A">
                    <w:rPr>
                      <w:sz w:val="16"/>
                      <w:szCs w:val="16"/>
                    </w:rPr>
                    <w:t xml:space="preserve"> </w:t>
                  </w:r>
                  <w:bookmarkStart w:id="4" w:name="OverviewPartner"/>
                  <w:r w:rsidRPr="00E5373A">
                    <w:rPr>
                      <w:sz w:val="16"/>
                      <w:szCs w:val="16"/>
                    </w:rPr>
                    <w:t>Codify</w:t>
                  </w:r>
                  <w:bookmarkEnd w:id="4"/>
                </w:p>
                <w:p w:rsidR="00230BB1" w:rsidRDefault="00230BB1" w:rsidP="008C0428">
                  <w:pPr>
                    <w:pStyle w:val="Bodycopy"/>
                  </w:pPr>
                </w:p>
                <w:p w:rsidR="00230BB1" w:rsidRPr="00E5373A" w:rsidRDefault="00230BB1" w:rsidP="008C0428">
                  <w:pPr>
                    <w:pStyle w:val="Bodycopyheading"/>
                    <w:rPr>
                      <w:sz w:val="16"/>
                      <w:szCs w:val="16"/>
                    </w:rPr>
                  </w:pPr>
                  <w:r w:rsidRPr="00E5373A">
                    <w:rPr>
                      <w:sz w:val="16"/>
                      <w:szCs w:val="16"/>
                    </w:rPr>
                    <w:t>Customer Profile</w:t>
                  </w:r>
                </w:p>
                <w:p w:rsidR="00230BB1" w:rsidRPr="00E5373A" w:rsidRDefault="00230BB1" w:rsidP="008C0428">
                  <w:pPr>
                    <w:pStyle w:val="Bodycopy"/>
                    <w:rPr>
                      <w:sz w:val="16"/>
                      <w:szCs w:val="16"/>
                    </w:rPr>
                  </w:pPr>
                  <w:bookmarkStart w:id="5" w:name="OverviewCustomerProfile"/>
                  <w:r w:rsidRPr="00E5373A">
                    <w:rPr>
                      <w:sz w:val="16"/>
                      <w:szCs w:val="16"/>
                    </w:rPr>
                    <w:t xml:space="preserve">Freelance World provides accounting and taxation services to thousands of self-employed people in more than 30 countries. It helps its clients meet all their statutory responsibilities in any country. </w:t>
                  </w:r>
                  <w:bookmarkEnd w:id="5"/>
                </w:p>
                <w:p w:rsidR="00230BB1" w:rsidRPr="00E5373A" w:rsidRDefault="00230BB1" w:rsidP="008C0428">
                  <w:pPr>
                    <w:pStyle w:val="Bodycopy"/>
                    <w:rPr>
                      <w:sz w:val="16"/>
                      <w:szCs w:val="16"/>
                    </w:rPr>
                  </w:pPr>
                </w:p>
                <w:p w:rsidR="00230BB1" w:rsidRPr="00E5373A" w:rsidRDefault="00230BB1" w:rsidP="00CF6E1B">
                  <w:pPr>
                    <w:pStyle w:val="Bodycopyheading"/>
                    <w:rPr>
                      <w:sz w:val="16"/>
                      <w:szCs w:val="16"/>
                    </w:rPr>
                  </w:pPr>
                  <w:bookmarkStart w:id="6" w:name="SoftwareandServices"/>
                  <w:bookmarkEnd w:id="6"/>
                  <w:r w:rsidRPr="00E5373A">
                    <w:rPr>
                      <w:sz w:val="16"/>
                      <w:szCs w:val="16"/>
                    </w:rPr>
                    <w:t>Software and Services</w:t>
                  </w:r>
                </w:p>
                <w:p w:rsidR="00230BB1" w:rsidRPr="00E5373A" w:rsidRDefault="00230BB1" w:rsidP="008F226F">
                  <w:pPr>
                    <w:pStyle w:val="Bullet"/>
                    <w:rPr>
                      <w:sz w:val="16"/>
                      <w:szCs w:val="16"/>
                    </w:rPr>
                  </w:pPr>
                  <w:r>
                    <w:rPr>
                      <w:sz w:val="16"/>
                      <w:szCs w:val="16"/>
                    </w:rPr>
                    <w:t>Microsoft Dynamics</w:t>
                  </w:r>
                </w:p>
                <w:p w:rsidR="00230BB1" w:rsidRPr="00E5373A" w:rsidRDefault="00230BB1" w:rsidP="008F226F">
                  <w:pPr>
                    <w:pStyle w:val="BulletLevel2"/>
                    <w:rPr>
                      <w:sz w:val="16"/>
                      <w:szCs w:val="16"/>
                    </w:rPr>
                  </w:pPr>
                  <w:r w:rsidRPr="00E5373A">
                    <w:rPr>
                      <w:sz w:val="16"/>
                      <w:szCs w:val="16"/>
                    </w:rPr>
                    <w:t>Microsoft Dynamics AX 2009</w:t>
                  </w:r>
                </w:p>
                <w:p w:rsidR="00230BB1" w:rsidRPr="00E5373A" w:rsidRDefault="00230BB1" w:rsidP="008F226F">
                  <w:pPr>
                    <w:pStyle w:val="BulletLevel2"/>
                    <w:rPr>
                      <w:sz w:val="16"/>
                      <w:szCs w:val="16"/>
                    </w:rPr>
                  </w:pPr>
                  <w:r w:rsidRPr="00E5373A">
                    <w:rPr>
                      <w:sz w:val="16"/>
                      <w:szCs w:val="16"/>
                    </w:rPr>
                    <w:t>Microsoft Dynamics CRM 4.0</w:t>
                  </w:r>
                </w:p>
                <w:p w:rsidR="00230BB1" w:rsidRPr="00E5373A" w:rsidRDefault="00230BB1" w:rsidP="00CF6E1B">
                  <w:pPr>
                    <w:pStyle w:val="Bullet"/>
                    <w:rPr>
                      <w:sz w:val="16"/>
                      <w:szCs w:val="16"/>
                    </w:rPr>
                  </w:pPr>
                  <w:r w:rsidRPr="00E5373A">
                    <w:rPr>
                      <w:sz w:val="16"/>
                      <w:szCs w:val="16"/>
                    </w:rPr>
                    <w:t>Microsoft Server Product Portfolio</w:t>
                  </w:r>
                </w:p>
                <w:p w:rsidR="00230BB1" w:rsidRDefault="00230BB1" w:rsidP="00CF6E1B">
                  <w:pPr>
                    <w:pStyle w:val="BulletLevel2"/>
                    <w:rPr>
                      <w:sz w:val="16"/>
                      <w:szCs w:val="16"/>
                    </w:rPr>
                  </w:pPr>
                  <w:r w:rsidRPr="00E5373A">
                    <w:rPr>
                      <w:sz w:val="16"/>
                      <w:szCs w:val="16"/>
                    </w:rPr>
                    <w:t>Windows Server 2008 Datacenter</w:t>
                  </w:r>
                </w:p>
                <w:p w:rsidR="00230BB1" w:rsidRPr="00E5373A" w:rsidRDefault="00230BB1" w:rsidP="00CF6E1B">
                  <w:pPr>
                    <w:pStyle w:val="BulletLevel2"/>
                    <w:rPr>
                      <w:sz w:val="16"/>
                      <w:szCs w:val="16"/>
                    </w:rPr>
                  </w:pPr>
                  <w:r>
                    <w:rPr>
                      <w:sz w:val="16"/>
                      <w:szCs w:val="16"/>
                    </w:rPr>
                    <w:t>Microsoft SQL Server 2008</w:t>
                  </w:r>
                </w:p>
                <w:p w:rsidR="00230BB1" w:rsidRPr="00E5373A" w:rsidRDefault="00230BB1" w:rsidP="00CF6E1B">
                  <w:pPr>
                    <w:pStyle w:val="Bullet"/>
                    <w:rPr>
                      <w:sz w:val="16"/>
                      <w:szCs w:val="16"/>
                    </w:rPr>
                  </w:pPr>
                  <w:r w:rsidRPr="00E5373A">
                    <w:rPr>
                      <w:sz w:val="16"/>
                      <w:szCs w:val="16"/>
                    </w:rPr>
                    <w:t>Technologies</w:t>
                  </w:r>
                </w:p>
                <w:p w:rsidR="00230BB1" w:rsidRDefault="00230BB1" w:rsidP="00CF6E1B">
                  <w:pPr>
                    <w:pStyle w:val="BulletLevel2"/>
                    <w:rPr>
                      <w:sz w:val="16"/>
                      <w:szCs w:val="16"/>
                    </w:rPr>
                  </w:pPr>
                  <w:r w:rsidRPr="00E5373A">
                    <w:rPr>
                      <w:sz w:val="16"/>
                      <w:szCs w:val="16"/>
                    </w:rPr>
                    <w:t>Mic</w:t>
                  </w:r>
                  <w:r>
                    <w:rPr>
                      <w:sz w:val="16"/>
                      <w:szCs w:val="16"/>
                    </w:rPr>
                    <w:t>rosoft Silverlight</w:t>
                  </w:r>
                </w:p>
                <w:p w:rsidR="00230BB1" w:rsidRPr="00E5373A" w:rsidRDefault="00230BB1" w:rsidP="00CF6E1B">
                  <w:pPr>
                    <w:pStyle w:val="BulletLevel2"/>
                    <w:rPr>
                      <w:sz w:val="16"/>
                      <w:szCs w:val="16"/>
                    </w:rPr>
                  </w:pPr>
                  <w:r>
                    <w:rPr>
                      <w:sz w:val="16"/>
                      <w:szCs w:val="16"/>
                    </w:rPr>
                    <w:t>Hyper-V</w:t>
                  </w:r>
                </w:p>
              </w:txbxContent>
            </v:textbox>
            <w10:wrap anchorx="page" anchory="page"/>
            <w10:anchorlock/>
          </v:shape>
        </w:pict>
      </w:r>
      <w:r w:rsidR="00BD3976" w:rsidRPr="00B72A39">
        <w:br w:type="column"/>
      </w:r>
    </w:p>
    <w:tbl>
      <w:tblPr>
        <w:tblpPr w:leftFromText="181" w:rightFromText="181" w:vertAnchor="page" w:horzAnchor="page" w:tblpY="1"/>
        <w:tblOverlap w:val="never"/>
        <w:tblW w:w="10916" w:type="dxa"/>
        <w:tblLayout w:type="fixed"/>
        <w:tblCellMar>
          <w:left w:w="0" w:type="dxa"/>
          <w:right w:w="0" w:type="dxa"/>
        </w:tblCellMar>
        <w:tblLook w:val="0000"/>
      </w:tblPr>
      <w:tblGrid>
        <w:gridCol w:w="860"/>
        <w:gridCol w:w="3393"/>
        <w:gridCol w:w="284"/>
        <w:gridCol w:w="6379"/>
      </w:tblGrid>
      <w:tr w:rsidR="00ED13EA" w:rsidRPr="00B72A39" w:rsidTr="00ED13EA">
        <w:trPr>
          <w:cantSplit/>
          <w:trHeight w:hRule="exact" w:val="1155"/>
        </w:trPr>
        <w:tc>
          <w:tcPr>
            <w:tcW w:w="4253" w:type="dxa"/>
            <w:gridSpan w:val="2"/>
            <w:vMerge w:val="restart"/>
          </w:tcPr>
          <w:p w:rsidR="00ED13EA" w:rsidRPr="00B72A39" w:rsidRDefault="00ED13EA" w:rsidP="00ED13EA"/>
        </w:tc>
        <w:tc>
          <w:tcPr>
            <w:tcW w:w="284" w:type="dxa"/>
            <w:vMerge w:val="restart"/>
          </w:tcPr>
          <w:p w:rsidR="00ED13EA" w:rsidRPr="00B72A39" w:rsidRDefault="00ED13EA" w:rsidP="00ED13EA"/>
        </w:tc>
        <w:tc>
          <w:tcPr>
            <w:tcW w:w="6379" w:type="dxa"/>
          </w:tcPr>
          <w:p w:rsidR="00ED13EA" w:rsidRPr="00B72A39" w:rsidRDefault="002F3094" w:rsidP="00ED13EA">
            <w:pPr>
              <w:pStyle w:val="StandFirstIntroduction"/>
            </w:pPr>
            <w:r w:rsidRPr="00B72A39">
              <w:rPr>
                <w:noProof/>
                <w:lang w:eastAsia="en-GB"/>
              </w:rPr>
              <w:drawing>
                <wp:anchor distT="0" distB="0" distL="114300" distR="114300" simplePos="0" relativeHeight="251659776" behindDoc="1" locked="0" layoutInCell="0" allowOverlap="1">
                  <wp:simplePos x="0" y="0"/>
                  <wp:positionH relativeFrom="page">
                    <wp:posOffset>0</wp:posOffset>
                  </wp:positionH>
                  <wp:positionV relativeFrom="page">
                    <wp:posOffset>4445</wp:posOffset>
                  </wp:positionV>
                  <wp:extent cx="7772400" cy="1543050"/>
                  <wp:effectExtent l="19050" t="0" r="0" b="0"/>
                  <wp:wrapNone/>
                  <wp:docPr id="140" name="Picture 140" descr="CEP_Masthead_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EP_Masthead_Blue1"/>
                          <pic:cNvPicPr>
                            <a:picLocks noChangeAspect="1" noChangeArrowheads="1"/>
                          </pic:cNvPicPr>
                        </pic:nvPicPr>
                        <pic:blipFill>
                          <a:blip r:embed="rId8" cstate="print"/>
                          <a:srcRect l="3011" t="13959" r="3011"/>
                          <a:stretch>
                            <a:fillRect/>
                          </a:stretch>
                        </pic:blipFill>
                        <pic:spPr bwMode="auto">
                          <a:xfrm>
                            <a:off x="0" y="0"/>
                            <a:ext cx="7772400" cy="1543050"/>
                          </a:xfrm>
                          <a:prstGeom prst="rect">
                            <a:avLst/>
                          </a:prstGeom>
                          <a:noFill/>
                          <a:ln w="9525">
                            <a:noFill/>
                            <a:miter lim="800000"/>
                            <a:headEnd/>
                            <a:tailEnd/>
                          </a:ln>
                        </pic:spPr>
                      </pic:pic>
                    </a:graphicData>
                  </a:graphic>
                </wp:anchor>
              </w:drawing>
            </w:r>
          </w:p>
        </w:tc>
      </w:tr>
      <w:tr w:rsidR="00ED13EA" w:rsidRPr="00B72A39" w:rsidTr="00ED13EA">
        <w:trPr>
          <w:cantSplit/>
          <w:trHeight w:val="768"/>
        </w:trPr>
        <w:tc>
          <w:tcPr>
            <w:tcW w:w="4253" w:type="dxa"/>
            <w:gridSpan w:val="2"/>
            <w:vMerge/>
          </w:tcPr>
          <w:p w:rsidR="00ED13EA" w:rsidRPr="00B72A39" w:rsidRDefault="00ED13EA" w:rsidP="00ED13EA"/>
        </w:tc>
        <w:tc>
          <w:tcPr>
            <w:tcW w:w="284" w:type="dxa"/>
            <w:vMerge/>
          </w:tcPr>
          <w:p w:rsidR="00ED13EA" w:rsidRPr="00B72A39" w:rsidRDefault="00ED13EA" w:rsidP="00ED13EA"/>
        </w:tc>
        <w:tc>
          <w:tcPr>
            <w:tcW w:w="6379" w:type="dxa"/>
            <w:vAlign w:val="bottom"/>
          </w:tcPr>
          <w:p w:rsidR="00CF6E1B" w:rsidRPr="00B72A39" w:rsidRDefault="00CF6E1B" w:rsidP="00ED13EA">
            <w:pPr>
              <w:pStyle w:val="Casestudydescription"/>
              <w:rPr>
                <w:sz w:val="22"/>
                <w:szCs w:val="22"/>
              </w:rPr>
            </w:pPr>
            <w:bookmarkStart w:id="7" w:name="ProductTitle"/>
            <w:r w:rsidRPr="00B72A39">
              <w:rPr>
                <w:sz w:val="22"/>
                <w:szCs w:val="22"/>
              </w:rPr>
              <w:t>Microsoft Dynamics</w:t>
            </w:r>
          </w:p>
          <w:p w:rsidR="00ED13EA" w:rsidRPr="00B72A39" w:rsidRDefault="00CF6E1B" w:rsidP="00ED13EA">
            <w:pPr>
              <w:pStyle w:val="Casestudydescription"/>
            </w:pPr>
            <w:r w:rsidRPr="00B72A39">
              <w:rPr>
                <w:sz w:val="22"/>
                <w:szCs w:val="22"/>
              </w:rPr>
              <w:t>Customer Solution Case Study</w:t>
            </w:r>
            <w:bookmarkEnd w:id="7"/>
          </w:p>
        </w:tc>
      </w:tr>
      <w:tr w:rsidR="00ED13EA" w:rsidRPr="00B72A39" w:rsidTr="00ED13EA">
        <w:trPr>
          <w:cantSplit/>
          <w:trHeight w:val="950"/>
        </w:trPr>
        <w:tc>
          <w:tcPr>
            <w:tcW w:w="4253" w:type="dxa"/>
            <w:gridSpan w:val="2"/>
            <w:vMerge/>
          </w:tcPr>
          <w:p w:rsidR="00ED13EA" w:rsidRPr="00B72A39" w:rsidRDefault="00ED13EA" w:rsidP="00ED13EA"/>
        </w:tc>
        <w:tc>
          <w:tcPr>
            <w:tcW w:w="284" w:type="dxa"/>
          </w:tcPr>
          <w:p w:rsidR="00ED13EA" w:rsidRPr="00B72A39" w:rsidRDefault="00ED13EA" w:rsidP="00ED13EA"/>
        </w:tc>
        <w:tc>
          <w:tcPr>
            <w:tcW w:w="6379" w:type="dxa"/>
          </w:tcPr>
          <w:p w:rsidR="00ED13EA" w:rsidRPr="00B72A39" w:rsidRDefault="00ED13EA" w:rsidP="00ED13EA">
            <w:pPr>
              <w:spacing w:after="80"/>
              <w:jc w:val="right"/>
              <w:rPr>
                <w:color w:val="FF9900"/>
              </w:rPr>
            </w:pPr>
          </w:p>
        </w:tc>
      </w:tr>
      <w:tr w:rsidR="00ED13EA" w:rsidRPr="00B72A39" w:rsidTr="00ED13EA">
        <w:trPr>
          <w:cantSplit/>
          <w:trHeight w:hRule="exact" w:val="949"/>
        </w:trPr>
        <w:tc>
          <w:tcPr>
            <w:tcW w:w="860" w:type="dxa"/>
            <w:vMerge w:val="restart"/>
          </w:tcPr>
          <w:p w:rsidR="00ED13EA" w:rsidRPr="00B72A39" w:rsidRDefault="00ED13EA" w:rsidP="00ED13EA"/>
        </w:tc>
        <w:tc>
          <w:tcPr>
            <w:tcW w:w="3393" w:type="dxa"/>
            <w:vMerge w:val="restart"/>
          </w:tcPr>
          <w:p w:rsidR="00ED13EA" w:rsidRPr="00B72A39" w:rsidRDefault="00ED13EA" w:rsidP="00ED13EA">
            <w:pPr>
              <w:rPr>
                <w:sz w:val="8"/>
              </w:rPr>
            </w:pPr>
          </w:p>
          <w:p w:rsidR="00ED13EA" w:rsidRPr="00B72A39" w:rsidRDefault="002F3094" w:rsidP="00ED13EA">
            <w:bookmarkStart w:id="8" w:name="CustomerLogo"/>
            <w:r w:rsidRPr="00B72A39">
              <w:rPr>
                <w:noProof/>
                <w:lang w:eastAsia="en-GB"/>
              </w:rPr>
              <w:drawing>
                <wp:inline distT="0" distB="0" distL="0" distR="0">
                  <wp:extent cx="1828800" cy="844062"/>
                  <wp:effectExtent l="19050" t="0" r="0" b="0"/>
                  <wp:docPr id="5" name="Picture 5" descr="C:\Documents and Settings\andreaan\My Documents\My Pictures\FREEL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ndreaan\My Documents\My Pictures\FREELANCE_LOGO.JPG"/>
                          <pic:cNvPicPr>
                            <a:picLocks noChangeAspect="1" noChangeArrowheads="1"/>
                          </pic:cNvPicPr>
                        </pic:nvPicPr>
                        <pic:blipFill>
                          <a:blip r:embed="rId9" cstate="print"/>
                          <a:srcRect/>
                          <a:stretch>
                            <a:fillRect/>
                          </a:stretch>
                        </pic:blipFill>
                        <pic:spPr bwMode="auto">
                          <a:xfrm>
                            <a:off x="0" y="0"/>
                            <a:ext cx="1828800" cy="844062"/>
                          </a:xfrm>
                          <a:prstGeom prst="rect">
                            <a:avLst/>
                          </a:prstGeom>
                          <a:noFill/>
                          <a:ln w="9525">
                            <a:noFill/>
                            <a:miter lim="800000"/>
                            <a:headEnd/>
                            <a:tailEnd/>
                          </a:ln>
                        </pic:spPr>
                      </pic:pic>
                    </a:graphicData>
                  </a:graphic>
                </wp:inline>
              </w:drawing>
            </w:r>
            <w:bookmarkEnd w:id="8"/>
          </w:p>
        </w:tc>
        <w:tc>
          <w:tcPr>
            <w:tcW w:w="284" w:type="dxa"/>
            <w:tcBorders>
              <w:left w:val="nil"/>
            </w:tcBorders>
          </w:tcPr>
          <w:p w:rsidR="00ED13EA" w:rsidRPr="00B72A39" w:rsidRDefault="00ED13EA" w:rsidP="00ED13EA"/>
        </w:tc>
        <w:tc>
          <w:tcPr>
            <w:tcW w:w="6379" w:type="dxa"/>
          </w:tcPr>
          <w:p w:rsidR="00ED13EA" w:rsidRPr="00B72A39" w:rsidRDefault="002F3094" w:rsidP="00ED13EA">
            <w:pPr>
              <w:pStyle w:val="DocumentTitle"/>
              <w:rPr>
                <w:sz w:val="30"/>
                <w:szCs w:val="30"/>
                <w:lang w:val="en-GB"/>
              </w:rPr>
            </w:pPr>
            <w:bookmarkStart w:id="9" w:name="DocumentTitle"/>
            <w:r w:rsidRPr="00B72A39">
              <w:rPr>
                <w:noProof/>
                <w:sz w:val="30"/>
                <w:szCs w:val="30"/>
                <w:lang w:val="en-GB" w:eastAsia="en-GB"/>
              </w:rPr>
              <w:drawing>
                <wp:anchor distT="0" distB="0" distL="114300" distR="114300" simplePos="0" relativeHeight="251661824" behindDoc="1" locked="0" layoutInCell="0" allowOverlap="1">
                  <wp:simplePos x="0" y="0"/>
                  <wp:positionH relativeFrom="page">
                    <wp:posOffset>0</wp:posOffset>
                  </wp:positionH>
                  <wp:positionV relativeFrom="page">
                    <wp:posOffset>0</wp:posOffset>
                  </wp:positionV>
                  <wp:extent cx="7772400" cy="1532890"/>
                  <wp:effectExtent l="19050" t="0" r="0" b="0"/>
                  <wp:wrapNone/>
                  <wp:docPr id="141" name="Picture 141" descr="Dynamic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ynamics Header"/>
                          <pic:cNvPicPr>
                            <a:picLocks noChangeAspect="1" noChangeArrowheads="1"/>
                          </pic:cNvPicPr>
                        </pic:nvPicPr>
                        <pic:blipFill>
                          <a:blip r:embed="rId10" cstate="print"/>
                          <a:srcRect/>
                          <a:stretch>
                            <a:fillRect/>
                          </a:stretch>
                        </pic:blipFill>
                        <pic:spPr bwMode="auto">
                          <a:xfrm>
                            <a:off x="0" y="0"/>
                            <a:ext cx="7772400" cy="1532890"/>
                          </a:xfrm>
                          <a:prstGeom prst="rect">
                            <a:avLst/>
                          </a:prstGeom>
                          <a:noFill/>
                          <a:ln w="9525">
                            <a:noFill/>
                            <a:miter lim="800000"/>
                            <a:headEnd/>
                            <a:tailEnd/>
                          </a:ln>
                        </pic:spPr>
                      </pic:pic>
                    </a:graphicData>
                  </a:graphic>
                </wp:anchor>
              </w:drawing>
            </w:r>
            <w:r w:rsidR="00CF6E1B" w:rsidRPr="00B72A39">
              <w:rPr>
                <w:sz w:val="30"/>
                <w:szCs w:val="30"/>
                <w:lang w:val="en-GB"/>
              </w:rPr>
              <w:t>Accountancy Provider Transforms Customer Service with Business Management Solutions</w:t>
            </w:r>
            <w:bookmarkEnd w:id="9"/>
          </w:p>
        </w:tc>
      </w:tr>
      <w:tr w:rsidR="00ED13EA" w:rsidRPr="00B72A39" w:rsidTr="00ED13EA">
        <w:trPr>
          <w:cantSplit/>
        </w:trPr>
        <w:tc>
          <w:tcPr>
            <w:tcW w:w="860" w:type="dxa"/>
            <w:vMerge/>
          </w:tcPr>
          <w:p w:rsidR="00ED13EA" w:rsidRPr="00B72A39" w:rsidRDefault="00ED13EA" w:rsidP="00ED13EA"/>
        </w:tc>
        <w:tc>
          <w:tcPr>
            <w:tcW w:w="3393" w:type="dxa"/>
            <w:vMerge/>
            <w:tcBorders>
              <w:top w:val="single" w:sz="4" w:space="0" w:color="auto"/>
            </w:tcBorders>
          </w:tcPr>
          <w:p w:rsidR="00ED13EA" w:rsidRPr="00B72A39" w:rsidRDefault="00ED13EA" w:rsidP="00ED13EA"/>
        </w:tc>
        <w:tc>
          <w:tcPr>
            <w:tcW w:w="284" w:type="dxa"/>
            <w:tcBorders>
              <w:left w:val="nil"/>
            </w:tcBorders>
          </w:tcPr>
          <w:p w:rsidR="00ED13EA" w:rsidRPr="00B72A39" w:rsidRDefault="00ED13EA" w:rsidP="00ED13EA">
            <w:pPr>
              <w:rPr>
                <w:sz w:val="20"/>
              </w:rPr>
            </w:pPr>
          </w:p>
        </w:tc>
        <w:tc>
          <w:tcPr>
            <w:tcW w:w="6379" w:type="dxa"/>
            <w:vAlign w:val="bottom"/>
          </w:tcPr>
          <w:p w:rsidR="00ED13EA" w:rsidRPr="00B72A39" w:rsidRDefault="00ED13EA" w:rsidP="00ED13EA">
            <w:pPr>
              <w:pStyle w:val="StandFirstIntroduction"/>
            </w:pPr>
          </w:p>
        </w:tc>
      </w:tr>
    </w:tbl>
    <w:p w:rsidR="00BD3976" w:rsidRPr="00B72A39" w:rsidRDefault="00AD477F" w:rsidP="00BD3976">
      <w:pPr>
        <w:pStyle w:val="Pullquote"/>
        <w:rPr>
          <w:sz w:val="26"/>
          <w:szCs w:val="26"/>
          <w:lang w:val="en-GB"/>
        </w:rPr>
      </w:pPr>
      <w:r>
        <w:rPr>
          <w:sz w:val="26"/>
          <w:szCs w:val="26"/>
          <w:lang w:val="en-GB"/>
        </w:rPr>
        <w:pict>
          <v:line id="ThinGreenLine" o:spid="_x0000_s1163" style="position:absolute;flip:x;z-index:251658752;mso-position-horizontal-relative:page;mso-position-vertical-relative:page" from="213.75pt,236.55pt" to="213.75pt,690.1pt" strokecolor="#a0a0a0">
            <w10:wrap anchorx="page" anchory="page"/>
          </v:line>
        </w:pict>
      </w:r>
      <w:bookmarkStart w:id="10" w:name="DocumentIntroduction"/>
      <w:r w:rsidR="00CF6E1B" w:rsidRPr="00B72A39">
        <w:rPr>
          <w:sz w:val="26"/>
          <w:szCs w:val="26"/>
          <w:lang w:val="en-GB"/>
        </w:rPr>
        <w:t>“Microsoft Dynamics solutions are flexible</w:t>
      </w:r>
      <w:r w:rsidR="000F56AA" w:rsidRPr="00B72A39">
        <w:rPr>
          <w:sz w:val="26"/>
          <w:szCs w:val="26"/>
          <w:lang w:val="en-GB"/>
        </w:rPr>
        <w:t>,</w:t>
      </w:r>
      <w:r w:rsidR="00CF6E1B" w:rsidRPr="00B72A39">
        <w:rPr>
          <w:sz w:val="26"/>
          <w:szCs w:val="26"/>
          <w:lang w:val="en-GB"/>
        </w:rPr>
        <w:t xml:space="preserve"> </w:t>
      </w:r>
      <w:r w:rsidR="000F56AA" w:rsidRPr="00B72A39">
        <w:rPr>
          <w:sz w:val="26"/>
          <w:szCs w:val="26"/>
          <w:lang w:val="en-GB"/>
        </w:rPr>
        <w:t xml:space="preserve">so </w:t>
      </w:r>
      <w:r w:rsidR="00CF6E1B" w:rsidRPr="00B72A39">
        <w:rPr>
          <w:sz w:val="26"/>
          <w:szCs w:val="26"/>
          <w:lang w:val="en-GB"/>
        </w:rPr>
        <w:t>we can customise the technology as often as Freelance World needs. By combining them with Silverlight…</w:t>
      </w:r>
      <w:r w:rsidR="008A11F1">
        <w:rPr>
          <w:sz w:val="26"/>
          <w:szCs w:val="26"/>
          <w:lang w:val="en-GB"/>
        </w:rPr>
        <w:t>w</w:t>
      </w:r>
      <w:r w:rsidR="00CF6E1B" w:rsidRPr="00B72A39">
        <w:rPr>
          <w:sz w:val="26"/>
          <w:szCs w:val="26"/>
          <w:lang w:val="en-GB"/>
        </w:rPr>
        <w:t>e can create highly innovative solutions quickly.”</w:t>
      </w:r>
      <w:bookmarkEnd w:id="10"/>
    </w:p>
    <w:p w:rsidR="00BD3976" w:rsidRPr="00B72A39" w:rsidRDefault="00CF6E1B" w:rsidP="00BD3976">
      <w:pPr>
        <w:pStyle w:val="PullQuotecredit"/>
        <w:rPr>
          <w:sz w:val="15"/>
          <w:szCs w:val="15"/>
          <w:lang w:val="en-GB"/>
        </w:rPr>
      </w:pPr>
      <w:bookmarkStart w:id="11" w:name="DocumentIntroductionCredit"/>
      <w:r w:rsidRPr="00B72A39">
        <w:rPr>
          <w:sz w:val="15"/>
          <w:szCs w:val="15"/>
          <w:lang w:val="en-GB"/>
        </w:rPr>
        <w:t>Mark Griffiths, Managing Director, Codify</w:t>
      </w:r>
      <w:bookmarkEnd w:id="11"/>
    </w:p>
    <w:p w:rsidR="00CF6E1B" w:rsidRPr="00B72A39" w:rsidRDefault="00CF6E1B" w:rsidP="00BD3976">
      <w:pPr>
        <w:pStyle w:val="StandFirstIntroduction"/>
        <w:rPr>
          <w:sz w:val="22"/>
          <w:szCs w:val="22"/>
        </w:rPr>
      </w:pPr>
      <w:bookmarkStart w:id="12" w:name="DocumentFirstPara"/>
      <w:r w:rsidRPr="00B72A39">
        <w:rPr>
          <w:sz w:val="22"/>
          <w:szCs w:val="22"/>
        </w:rPr>
        <w:t>Inflexible systems at Freelance World hindered its ability to provide an efficient service. Microsoft</w:t>
      </w:r>
      <w:r w:rsidRPr="00B72A39">
        <w:rPr>
          <w:sz w:val="12"/>
          <w:szCs w:val="22"/>
        </w:rPr>
        <w:t>®</w:t>
      </w:r>
      <w:r w:rsidRPr="00B72A39">
        <w:rPr>
          <w:sz w:val="22"/>
          <w:szCs w:val="22"/>
        </w:rPr>
        <w:t xml:space="preserve"> Gold Certified Partner Codify helped the accountancy provider deploy Microsoft Dynamics</w:t>
      </w:r>
      <w:r w:rsidRPr="00B72A39">
        <w:rPr>
          <w:sz w:val="12"/>
          <w:szCs w:val="22"/>
        </w:rPr>
        <w:t>®</w:t>
      </w:r>
      <w:r w:rsidRPr="00B72A39">
        <w:rPr>
          <w:sz w:val="22"/>
          <w:szCs w:val="22"/>
        </w:rPr>
        <w:t xml:space="preserve"> AX 2009 and Microsoft Dynamics CRM 4.0 business management software, with interfaces built using Microsoft Silverlight</w:t>
      </w:r>
      <w:r w:rsidRPr="00B72A39">
        <w:rPr>
          <w:sz w:val="16"/>
          <w:szCs w:val="22"/>
        </w:rPr>
        <w:t>™</w:t>
      </w:r>
      <w:r w:rsidRPr="00B72A39">
        <w:rPr>
          <w:sz w:val="22"/>
          <w:szCs w:val="22"/>
        </w:rPr>
        <w:t>. Employees now spend less time processing invoices and focus on the proactive services that make Freelance World invaluable to its clients.</w:t>
      </w:r>
    </w:p>
    <w:bookmarkEnd w:id="12"/>
    <w:p w:rsidR="00BD3976" w:rsidRPr="00B72A39" w:rsidRDefault="00BD3976" w:rsidP="00BD3976">
      <w:pPr>
        <w:pStyle w:val="StandFirstIntroduction"/>
      </w:pPr>
    </w:p>
    <w:p w:rsidR="00BD3976" w:rsidRPr="00B72A39" w:rsidRDefault="00BD3976" w:rsidP="00DD69AC">
      <w:pPr>
        <w:pStyle w:val="SectionHeading"/>
        <w:rPr>
          <w:lang w:val="en-GB"/>
        </w:rPr>
        <w:sectPr w:rsidR="00BD3976" w:rsidRPr="00B72A39" w:rsidSect="00ED13EA">
          <w:headerReference w:type="default" r:id="rId11"/>
          <w:footerReference w:type="default" r:id="rId12"/>
          <w:type w:val="continuous"/>
          <w:pgSz w:w="12242" w:h="15842" w:code="1"/>
          <w:pgMar w:top="0" w:right="851" w:bottom="1321" w:left="851" w:header="0" w:footer="40" w:gutter="0"/>
          <w:cols w:num="2" w:space="720" w:equalWidth="0">
            <w:col w:w="3321" w:space="364"/>
            <w:col w:w="6855"/>
          </w:cols>
          <w:titlePg/>
          <w:docGrid w:linePitch="360"/>
        </w:sectPr>
      </w:pPr>
    </w:p>
    <w:p w:rsidR="00DD69AC" w:rsidRPr="00B72A39" w:rsidRDefault="00AD477F" w:rsidP="00DD69AC">
      <w:pPr>
        <w:pStyle w:val="SectionHeading"/>
        <w:rPr>
          <w:sz w:val="22"/>
          <w:szCs w:val="22"/>
          <w:lang w:val="en-GB"/>
        </w:rPr>
      </w:pPr>
      <w:r w:rsidRPr="00AD477F">
        <w:rPr>
          <w:lang w:val="en-GB" w:eastAsia="en-GB"/>
        </w:rPr>
        <w:lastRenderedPageBreak/>
        <w:pict>
          <v:shape id="_x0000_s1159" type="#_x0000_t202" style="position:absolute;margin-left:42.55pt;margin-top:695.4pt;width:527.25pt;height:74.1pt;z-index:-251659776;mso-wrap-distance-top:2.85pt;mso-position-horizontal-relative:page;mso-position-vertical-relative:page" wrapcoords="-31 0 -31 21392 21600 21392 21600 0 -31 0" stroked="f">
            <v:textbox inset="0,0,0,0">
              <w:txbxContent>
                <w:tbl>
                  <w:tblPr>
                    <w:tblW w:w="10548" w:type="dxa"/>
                    <w:tblLayout w:type="fixed"/>
                    <w:tblCellMar>
                      <w:left w:w="0" w:type="dxa"/>
                      <w:right w:w="0" w:type="dxa"/>
                    </w:tblCellMar>
                    <w:tblLook w:val="0000"/>
                  </w:tblPr>
                  <w:tblGrid>
                    <w:gridCol w:w="3119"/>
                    <w:gridCol w:w="284"/>
                    <w:gridCol w:w="284"/>
                    <w:gridCol w:w="6861"/>
                  </w:tblGrid>
                  <w:tr w:rsidR="00230BB1">
                    <w:trPr>
                      <w:cantSplit/>
                      <w:trHeight w:val="1440"/>
                    </w:trPr>
                    <w:tc>
                      <w:tcPr>
                        <w:tcW w:w="3119" w:type="dxa"/>
                        <w:vAlign w:val="bottom"/>
                      </w:tcPr>
                      <w:p w:rsidR="00230BB1" w:rsidRDefault="00230BB1" w:rsidP="00C51F7C">
                        <w:bookmarkStart w:id="15" w:name="PartnerLogo"/>
                        <w:r>
                          <w:rPr>
                            <w:noProof/>
                            <w:lang w:eastAsia="en-GB"/>
                          </w:rPr>
                          <w:drawing>
                            <wp:inline distT="0" distB="0" distL="0" distR="0">
                              <wp:extent cx="1438275" cy="742950"/>
                              <wp:effectExtent l="19050" t="0" r="9525" b="0"/>
                              <wp:docPr id="26" name="Picture 26" descr="C:\Documents and Settings\andreaan\My Documents\My Pictures\Codif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andreaan\My Documents\My Pictures\Codify_logo.jpg"/>
                                      <pic:cNvPicPr>
                                        <a:picLocks noChangeAspect="1" noChangeArrowheads="1"/>
                                      </pic:cNvPicPr>
                                    </pic:nvPicPr>
                                    <pic:blipFill>
                                      <a:blip r:embed="rId13"/>
                                      <a:srcRect/>
                                      <a:stretch>
                                        <a:fillRect/>
                                      </a:stretch>
                                    </pic:blipFill>
                                    <pic:spPr bwMode="auto">
                                      <a:xfrm>
                                        <a:off x="0" y="0"/>
                                        <a:ext cx="1438275" cy="742950"/>
                                      </a:xfrm>
                                      <a:prstGeom prst="rect">
                                        <a:avLst/>
                                      </a:prstGeom>
                                      <a:noFill/>
                                      <a:ln w="9525">
                                        <a:noFill/>
                                        <a:miter lim="800000"/>
                                        <a:headEnd/>
                                        <a:tailEnd/>
                                      </a:ln>
                                    </pic:spPr>
                                  </pic:pic>
                                </a:graphicData>
                              </a:graphic>
                            </wp:inline>
                          </w:drawing>
                        </w:r>
                        <w:bookmarkEnd w:id="15"/>
                      </w:p>
                    </w:tc>
                    <w:tc>
                      <w:tcPr>
                        <w:tcW w:w="284" w:type="dxa"/>
                        <w:tcBorders>
                          <w:left w:val="nil"/>
                        </w:tcBorders>
                      </w:tcPr>
                      <w:p w:rsidR="00230BB1" w:rsidRDefault="00230BB1" w:rsidP="00C51F7C"/>
                    </w:tc>
                    <w:tc>
                      <w:tcPr>
                        <w:tcW w:w="284" w:type="dxa"/>
                        <w:tcBorders>
                          <w:left w:val="nil"/>
                        </w:tcBorders>
                      </w:tcPr>
                      <w:p w:rsidR="00230BB1" w:rsidRDefault="00230BB1" w:rsidP="00C51F7C"/>
                    </w:tc>
                    <w:tc>
                      <w:tcPr>
                        <w:tcW w:w="6861" w:type="dxa"/>
                        <w:vAlign w:val="bottom"/>
                      </w:tcPr>
                      <w:p w:rsidR="00230BB1" w:rsidRDefault="00230BB1" w:rsidP="00C51F7C">
                        <w:pPr>
                          <w:jc w:val="right"/>
                          <w:rPr>
                            <w:color w:val="FF9900"/>
                          </w:rPr>
                        </w:pPr>
                        <w:bookmarkStart w:id="16" w:name="ProductLogo"/>
                        <w:r>
                          <w:rPr>
                            <w:noProof/>
                            <w:color w:val="FF9900"/>
                            <w:lang w:eastAsia="en-GB"/>
                          </w:rPr>
                          <w:drawing>
                            <wp:inline distT="0" distB="0" distL="0" distR="0">
                              <wp:extent cx="1676400" cy="781050"/>
                              <wp:effectExtent l="19050" t="0" r="0" b="0"/>
                              <wp:docPr id="25" name="Picture 25" descr="C:\Documents and Settings\andreaan\Application Data\Microsoft\Templates\CEP_Files\CEPFiles_logo_MSDynam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ndreaan\Application Data\Microsoft\Templates\CEP_Files\CEPFiles_logo_MSDynamics.png"/>
                                      <pic:cNvPicPr>
                                        <a:picLocks noChangeAspect="1" noChangeArrowheads="1"/>
                                      </pic:cNvPicPr>
                                    </pic:nvPicPr>
                                    <pic:blipFill>
                                      <a:blip r:embed="rId14"/>
                                      <a:srcRect/>
                                      <a:stretch>
                                        <a:fillRect/>
                                      </a:stretch>
                                    </pic:blipFill>
                                    <pic:spPr bwMode="auto">
                                      <a:xfrm>
                                        <a:off x="0" y="0"/>
                                        <a:ext cx="1676400" cy="781050"/>
                                      </a:xfrm>
                                      <a:prstGeom prst="rect">
                                        <a:avLst/>
                                      </a:prstGeom>
                                      <a:noFill/>
                                      <a:ln w="9525">
                                        <a:noFill/>
                                        <a:miter lim="800000"/>
                                        <a:headEnd/>
                                        <a:tailEnd/>
                                      </a:ln>
                                    </pic:spPr>
                                  </pic:pic>
                                </a:graphicData>
                              </a:graphic>
                            </wp:inline>
                          </w:drawing>
                        </w:r>
                        <w:bookmarkEnd w:id="16"/>
                      </w:p>
                    </w:tc>
                  </w:tr>
                </w:tbl>
                <w:p w:rsidR="00230BB1" w:rsidRDefault="00230BB1" w:rsidP="00572F16"/>
              </w:txbxContent>
            </v:textbox>
            <w10:wrap type="topAndBottom" anchorx="page" anchory="page"/>
            <w10:anchorlock/>
          </v:shape>
        </w:pict>
      </w:r>
      <w:r w:rsidR="00A94CBC" w:rsidRPr="00B72A39">
        <w:rPr>
          <w:lang w:val="en-GB"/>
        </w:rPr>
        <w:br w:type="column"/>
      </w:r>
      <w:r w:rsidR="00DD69AC" w:rsidRPr="00B72A39">
        <w:rPr>
          <w:sz w:val="22"/>
          <w:szCs w:val="22"/>
          <w:lang w:val="en-GB"/>
        </w:rPr>
        <w:lastRenderedPageBreak/>
        <w:t>Business</w:t>
      </w:r>
      <w:r w:rsidR="00591D27" w:rsidRPr="00B72A39">
        <w:rPr>
          <w:sz w:val="22"/>
          <w:szCs w:val="22"/>
          <w:lang w:val="en-GB"/>
        </w:rPr>
        <w:t xml:space="preserve"> Needs</w:t>
      </w:r>
    </w:p>
    <w:p w:rsidR="00CF6E1B" w:rsidRPr="00B72A39" w:rsidRDefault="00CF6E1B" w:rsidP="005024D1">
      <w:pPr>
        <w:pStyle w:val="Bodycopy"/>
        <w:rPr>
          <w:sz w:val="16"/>
          <w:szCs w:val="16"/>
          <w:lang w:val="en-GB"/>
        </w:rPr>
      </w:pPr>
      <w:bookmarkStart w:id="17" w:name="BusinessNeeds"/>
      <w:r w:rsidRPr="00B72A39">
        <w:rPr>
          <w:sz w:val="16"/>
          <w:szCs w:val="16"/>
          <w:lang w:val="en-GB"/>
        </w:rPr>
        <w:t>A technology overhaul is underway at Freelance World to help it deliver the best possible service. Based in Scotland, the accountancy provider has around 1,500 self-employed clients, from IT contractors to oil and gas industry workers.</w:t>
      </w:r>
    </w:p>
    <w:p w:rsidR="00CF6E1B" w:rsidRPr="00B72A39" w:rsidRDefault="00CF6E1B" w:rsidP="005024D1">
      <w:pPr>
        <w:pStyle w:val="Bodycopy"/>
        <w:rPr>
          <w:sz w:val="16"/>
          <w:szCs w:val="16"/>
          <w:lang w:val="en-GB"/>
        </w:rPr>
      </w:pPr>
      <w:r w:rsidRPr="00B72A39">
        <w:rPr>
          <w:sz w:val="16"/>
          <w:szCs w:val="16"/>
          <w:lang w:val="en-GB"/>
        </w:rPr>
        <w:t xml:space="preserve"> </w:t>
      </w:r>
    </w:p>
    <w:p w:rsidR="00CF6E1B" w:rsidRPr="00B72A39" w:rsidRDefault="00CF6E1B" w:rsidP="005024D1">
      <w:pPr>
        <w:pStyle w:val="Bodycopy"/>
        <w:rPr>
          <w:sz w:val="16"/>
          <w:szCs w:val="16"/>
          <w:lang w:val="en-GB"/>
        </w:rPr>
      </w:pPr>
      <w:r w:rsidRPr="00B72A39">
        <w:rPr>
          <w:sz w:val="16"/>
          <w:szCs w:val="16"/>
          <w:lang w:val="en-GB"/>
        </w:rPr>
        <w:t>Freelance World aims to deliver reliable taxation and accountancy assistance to ensure its clients meet contractual and statutory obligations. To support this service, a recent infrastructure upgrade to the Windows Server</w:t>
      </w:r>
      <w:r w:rsidRPr="00B72A39">
        <w:rPr>
          <w:sz w:val="12"/>
          <w:szCs w:val="16"/>
          <w:lang w:val="en-GB"/>
        </w:rPr>
        <w:t>®</w:t>
      </w:r>
      <w:r w:rsidRPr="00B72A39">
        <w:rPr>
          <w:sz w:val="16"/>
          <w:szCs w:val="16"/>
          <w:lang w:val="en-GB"/>
        </w:rPr>
        <w:t xml:space="preserve"> 2008 Datacenter operating system has paved the way for a new generation of business applications to replace its </w:t>
      </w:r>
      <w:r w:rsidR="004863EC" w:rsidRPr="00B72A39">
        <w:rPr>
          <w:sz w:val="16"/>
          <w:szCs w:val="16"/>
          <w:lang w:val="en-GB"/>
        </w:rPr>
        <w:t>custom-built</w:t>
      </w:r>
      <w:r w:rsidRPr="00B72A39">
        <w:rPr>
          <w:sz w:val="16"/>
          <w:szCs w:val="16"/>
          <w:lang w:val="en-GB"/>
        </w:rPr>
        <w:t xml:space="preserve"> solutions. </w:t>
      </w:r>
    </w:p>
    <w:p w:rsidR="00CF6E1B" w:rsidRPr="00B72A39" w:rsidRDefault="00CF6E1B" w:rsidP="005024D1">
      <w:pPr>
        <w:pStyle w:val="Bodycopy"/>
        <w:rPr>
          <w:sz w:val="16"/>
          <w:szCs w:val="16"/>
          <w:lang w:val="en-GB"/>
        </w:rPr>
      </w:pPr>
    </w:p>
    <w:p w:rsidR="008F226F" w:rsidRPr="00B72A39" w:rsidRDefault="00CF6E1B" w:rsidP="005024D1">
      <w:pPr>
        <w:pStyle w:val="Bodycopy"/>
        <w:rPr>
          <w:sz w:val="16"/>
          <w:szCs w:val="16"/>
          <w:lang w:val="en-GB"/>
        </w:rPr>
      </w:pPr>
      <w:r w:rsidRPr="00B72A39">
        <w:rPr>
          <w:sz w:val="16"/>
          <w:szCs w:val="16"/>
          <w:lang w:val="en-GB"/>
        </w:rPr>
        <w:lastRenderedPageBreak/>
        <w:t>With the supporting technology in place, Freelance World engaged Microsoft Gold Certified Partner Codify to help find the most appropriate systems to resolve the organisation’s inefficiency. Alasdair McGill, Managing Director, Freelance World, explains that the existing accounting system simply didn’t offer enough flexibility. “We had no proper accountancy solution—just a large database,” he says. “Employees had to export the data into spreadsheets and try to produce accounts from this. There were no data integrity checks within that software, and it cost the company a huge amount of money and a number of clients.”</w:t>
      </w:r>
      <w:r w:rsidR="008F226F" w:rsidRPr="00B72A39">
        <w:rPr>
          <w:sz w:val="16"/>
          <w:szCs w:val="16"/>
          <w:lang w:val="en-GB"/>
        </w:rPr>
        <w:t xml:space="preserve"> </w:t>
      </w:r>
    </w:p>
    <w:p w:rsidR="008F226F" w:rsidRPr="00B72A39" w:rsidRDefault="008F226F" w:rsidP="005024D1">
      <w:pPr>
        <w:pStyle w:val="Bodycopy"/>
        <w:rPr>
          <w:sz w:val="16"/>
          <w:szCs w:val="16"/>
          <w:lang w:val="en-GB"/>
        </w:rPr>
      </w:pPr>
    </w:p>
    <w:p w:rsidR="00CF6E1B" w:rsidRPr="00B72A39" w:rsidRDefault="00CF6E1B" w:rsidP="005024D1">
      <w:pPr>
        <w:pStyle w:val="Bodycopy"/>
        <w:rPr>
          <w:sz w:val="16"/>
          <w:szCs w:val="16"/>
          <w:lang w:val="en-GB"/>
        </w:rPr>
      </w:pPr>
      <w:r w:rsidRPr="00B72A39">
        <w:rPr>
          <w:sz w:val="16"/>
          <w:szCs w:val="16"/>
          <w:lang w:val="en-GB"/>
        </w:rPr>
        <w:t xml:space="preserve">Time-consuming tasks, such as generating timesheets and invoices, prevented </w:t>
      </w:r>
      <w:r w:rsidRPr="00B72A39">
        <w:rPr>
          <w:sz w:val="16"/>
          <w:szCs w:val="16"/>
          <w:lang w:val="en-GB"/>
        </w:rPr>
        <w:lastRenderedPageBreak/>
        <w:t>employees from carrying out the kinds of activities that make the organisation’s services invaluable, such as keepin</w:t>
      </w:r>
      <w:r w:rsidR="004863EC" w:rsidRPr="00B72A39">
        <w:rPr>
          <w:sz w:val="16"/>
          <w:szCs w:val="16"/>
          <w:lang w:val="en-GB"/>
        </w:rPr>
        <w:t xml:space="preserve">g clients’ accounts up to date and </w:t>
      </w:r>
      <w:r w:rsidRPr="00B72A39">
        <w:rPr>
          <w:sz w:val="16"/>
          <w:szCs w:val="16"/>
          <w:lang w:val="en-GB"/>
        </w:rPr>
        <w:t>proactively chasing their customers for payment.</w:t>
      </w:r>
    </w:p>
    <w:p w:rsidR="00CF6E1B" w:rsidRPr="00B72A39" w:rsidRDefault="00CF6E1B" w:rsidP="005024D1">
      <w:pPr>
        <w:pStyle w:val="Bodycopy"/>
        <w:rPr>
          <w:sz w:val="16"/>
          <w:szCs w:val="16"/>
          <w:lang w:val="en-GB"/>
        </w:rPr>
      </w:pPr>
      <w:r w:rsidRPr="00B72A39">
        <w:rPr>
          <w:sz w:val="16"/>
          <w:szCs w:val="16"/>
          <w:lang w:val="en-GB"/>
        </w:rPr>
        <w:t xml:space="preserve"> </w:t>
      </w:r>
    </w:p>
    <w:p w:rsidR="006A5A72" w:rsidRPr="00B72A39" w:rsidRDefault="00CF6E1B" w:rsidP="005024D1">
      <w:pPr>
        <w:pStyle w:val="Bodycopy"/>
        <w:rPr>
          <w:sz w:val="16"/>
          <w:szCs w:val="16"/>
          <w:lang w:val="en-GB"/>
        </w:rPr>
      </w:pPr>
      <w:r w:rsidRPr="00B72A39">
        <w:rPr>
          <w:sz w:val="16"/>
          <w:szCs w:val="16"/>
          <w:lang w:val="en-GB"/>
        </w:rPr>
        <w:t xml:space="preserve">The inflexibility of the technology led to a number of additional problems. In April 2007, the U.K. </w:t>
      </w:r>
      <w:r w:rsidR="004863EC" w:rsidRPr="00B72A39">
        <w:rPr>
          <w:sz w:val="16"/>
          <w:szCs w:val="16"/>
          <w:lang w:val="en-GB"/>
        </w:rPr>
        <w:t>g</w:t>
      </w:r>
      <w:r w:rsidRPr="00B72A39">
        <w:rPr>
          <w:sz w:val="16"/>
          <w:szCs w:val="16"/>
          <w:lang w:val="en-GB"/>
        </w:rPr>
        <w:t xml:space="preserve">overnment introduced </w:t>
      </w:r>
      <w:r w:rsidR="004863EC" w:rsidRPr="00B72A39">
        <w:rPr>
          <w:sz w:val="16"/>
          <w:szCs w:val="16"/>
          <w:lang w:val="en-GB"/>
        </w:rPr>
        <w:t>Managed Service Companies l</w:t>
      </w:r>
      <w:r w:rsidRPr="00B72A39">
        <w:rPr>
          <w:sz w:val="16"/>
          <w:szCs w:val="16"/>
          <w:lang w:val="en-GB"/>
        </w:rPr>
        <w:t xml:space="preserve">egislation. This affects the way Freelance World clients’ earnings are taxed. “We couldn’t easily adapt our service to make sure that our clients were all complying with this legislation,” says McGill. “This was one of many reasons we needed a solution </w:t>
      </w:r>
      <w:r w:rsidR="004863EC" w:rsidRPr="00B72A39">
        <w:rPr>
          <w:sz w:val="16"/>
          <w:szCs w:val="16"/>
          <w:lang w:val="en-GB"/>
        </w:rPr>
        <w:t xml:space="preserve">with the </w:t>
      </w:r>
      <w:r w:rsidRPr="00B72A39">
        <w:rPr>
          <w:sz w:val="16"/>
          <w:szCs w:val="16"/>
          <w:lang w:val="en-GB"/>
        </w:rPr>
        <w:t>flexibility to make changes quickly.”</w:t>
      </w:r>
      <w:bookmarkEnd w:id="17"/>
    </w:p>
    <w:p w:rsidR="002C3F83" w:rsidRPr="00B72A39" w:rsidRDefault="002C3F83" w:rsidP="005024D1">
      <w:pPr>
        <w:pStyle w:val="Bodycopy"/>
        <w:rPr>
          <w:lang w:val="en-GB"/>
        </w:rPr>
      </w:pPr>
    </w:p>
    <w:p w:rsidR="00AF1B00" w:rsidRPr="00B72A39" w:rsidRDefault="00AF1B00" w:rsidP="00AF1B00">
      <w:pPr>
        <w:pStyle w:val="SectionHeading"/>
        <w:rPr>
          <w:sz w:val="22"/>
          <w:szCs w:val="22"/>
          <w:lang w:val="en-GB"/>
        </w:rPr>
      </w:pPr>
      <w:r w:rsidRPr="00B72A39">
        <w:rPr>
          <w:sz w:val="22"/>
          <w:szCs w:val="22"/>
          <w:lang w:val="en-GB"/>
        </w:rPr>
        <w:t>Solution</w:t>
      </w:r>
    </w:p>
    <w:p w:rsidR="00CF6E1B" w:rsidRPr="00B72A39" w:rsidRDefault="00CF6E1B" w:rsidP="005024D1">
      <w:pPr>
        <w:pStyle w:val="Bodycopy"/>
        <w:rPr>
          <w:sz w:val="16"/>
          <w:szCs w:val="16"/>
          <w:lang w:val="en-GB"/>
        </w:rPr>
      </w:pPr>
      <w:bookmarkStart w:id="18" w:name="Solution"/>
      <w:r w:rsidRPr="00B72A39">
        <w:rPr>
          <w:sz w:val="16"/>
          <w:szCs w:val="16"/>
          <w:lang w:val="en-GB"/>
        </w:rPr>
        <w:t xml:space="preserve">McGill worked with the Codify product team and Microsoft to identify clients’ needs. Freelance World agreed that Microsoft Dynamics AX 2009 business management software was best placed to deliver a robust accounting solution. Mark Griffiths, Managing Director, Codify, explains: “What makes this project unusual is that </w:t>
      </w:r>
      <w:r w:rsidR="004863EC" w:rsidRPr="00B72A39">
        <w:rPr>
          <w:sz w:val="16"/>
          <w:szCs w:val="16"/>
          <w:lang w:val="en-GB"/>
        </w:rPr>
        <w:t xml:space="preserve">the </w:t>
      </w:r>
      <w:r w:rsidRPr="00B72A39">
        <w:rPr>
          <w:sz w:val="16"/>
          <w:szCs w:val="16"/>
          <w:lang w:val="en-GB"/>
        </w:rPr>
        <w:t xml:space="preserve">technology needs to manage </w:t>
      </w:r>
      <w:r w:rsidR="004863EC" w:rsidRPr="00B72A39">
        <w:rPr>
          <w:sz w:val="16"/>
          <w:szCs w:val="16"/>
          <w:lang w:val="en-GB"/>
        </w:rPr>
        <w:t xml:space="preserve">around </w:t>
      </w:r>
      <w:r w:rsidRPr="00B72A39">
        <w:rPr>
          <w:sz w:val="16"/>
          <w:szCs w:val="16"/>
          <w:lang w:val="en-GB"/>
        </w:rPr>
        <w:t>1,000 separate companies. But Microsoft demonstrated that Microsoft Dynamics AX 2009 is working efficiently in other, similar scenarios, giving Freelance World confidence that it was the right choice.”</w:t>
      </w:r>
    </w:p>
    <w:p w:rsidR="008F226F" w:rsidRPr="00B72A39" w:rsidRDefault="008F226F" w:rsidP="005024D1">
      <w:pPr>
        <w:pStyle w:val="Bodycopy"/>
        <w:rPr>
          <w:sz w:val="16"/>
          <w:szCs w:val="16"/>
          <w:lang w:val="en-GB"/>
        </w:rPr>
      </w:pPr>
    </w:p>
    <w:p w:rsidR="00CF6E1B" w:rsidRPr="00B72A39" w:rsidRDefault="00CF6E1B" w:rsidP="005024D1">
      <w:pPr>
        <w:pStyle w:val="Bodycopy"/>
        <w:rPr>
          <w:sz w:val="16"/>
          <w:szCs w:val="16"/>
          <w:lang w:val="en-GB"/>
        </w:rPr>
      </w:pPr>
      <w:r w:rsidRPr="00B72A39">
        <w:rPr>
          <w:sz w:val="16"/>
          <w:szCs w:val="16"/>
          <w:lang w:val="en-GB"/>
        </w:rPr>
        <w:t xml:space="preserve">McGill also wanted to ensure that when clients call the company, employees have a full history of communication at their fingertips. Codify rolled out Microsoft Dynamics CRM 4.0 for advanced customer relationship management. </w:t>
      </w:r>
    </w:p>
    <w:p w:rsidR="00CF6E1B" w:rsidRPr="00B72A39" w:rsidRDefault="00CF6E1B" w:rsidP="005024D1">
      <w:pPr>
        <w:pStyle w:val="Bodycopy"/>
        <w:rPr>
          <w:sz w:val="16"/>
          <w:szCs w:val="16"/>
          <w:lang w:val="en-GB"/>
        </w:rPr>
      </w:pPr>
    </w:p>
    <w:p w:rsidR="00CF6E1B" w:rsidRPr="00B72A39" w:rsidRDefault="00CF6E1B" w:rsidP="005024D1">
      <w:pPr>
        <w:pStyle w:val="Bodycopy"/>
        <w:rPr>
          <w:sz w:val="16"/>
          <w:szCs w:val="16"/>
          <w:lang w:val="en-GB"/>
        </w:rPr>
      </w:pPr>
      <w:r w:rsidRPr="00B72A39">
        <w:rPr>
          <w:sz w:val="16"/>
          <w:szCs w:val="16"/>
          <w:lang w:val="en-GB"/>
        </w:rPr>
        <w:t>The products fit together seamlessly, providing a working environment so intuitive that employees are rarely aware of which solution they’re using. When Freelance World clients submit their monthly timesheet</w:t>
      </w:r>
      <w:r w:rsidR="004863EC" w:rsidRPr="00B72A39">
        <w:rPr>
          <w:sz w:val="16"/>
          <w:szCs w:val="16"/>
          <w:lang w:val="en-GB"/>
        </w:rPr>
        <w:t>s</w:t>
      </w:r>
      <w:r w:rsidRPr="00B72A39">
        <w:rPr>
          <w:sz w:val="16"/>
          <w:szCs w:val="16"/>
          <w:lang w:val="en-GB"/>
        </w:rPr>
        <w:t xml:space="preserve">, the solution automatically allocates </w:t>
      </w:r>
      <w:r w:rsidR="004863EC" w:rsidRPr="00B72A39">
        <w:rPr>
          <w:sz w:val="16"/>
          <w:szCs w:val="16"/>
          <w:lang w:val="en-GB"/>
        </w:rPr>
        <w:t>them</w:t>
      </w:r>
      <w:r w:rsidRPr="00B72A39">
        <w:rPr>
          <w:sz w:val="16"/>
          <w:szCs w:val="16"/>
          <w:lang w:val="en-GB"/>
        </w:rPr>
        <w:t xml:space="preserve"> to </w:t>
      </w:r>
      <w:r w:rsidR="004863EC" w:rsidRPr="00B72A39">
        <w:rPr>
          <w:sz w:val="16"/>
          <w:szCs w:val="16"/>
          <w:lang w:val="en-GB"/>
        </w:rPr>
        <w:t xml:space="preserve">an </w:t>
      </w:r>
      <w:r w:rsidRPr="00B72A39">
        <w:rPr>
          <w:sz w:val="16"/>
          <w:szCs w:val="16"/>
          <w:lang w:val="en-GB"/>
        </w:rPr>
        <w:t xml:space="preserve">available employee to ensure service deadlines are met. </w:t>
      </w:r>
      <w:r w:rsidRPr="00B72A39">
        <w:rPr>
          <w:sz w:val="16"/>
          <w:szCs w:val="16"/>
          <w:lang w:val="en-GB"/>
        </w:rPr>
        <w:lastRenderedPageBreak/>
        <w:t>A Microsoft Dynamics CRM screen helps the employee create the invoice before automatically sending it as an e-mail attachment to the client’s employer. It also updates Microsoft Dynamics AX.</w:t>
      </w:r>
    </w:p>
    <w:p w:rsidR="00CF6E1B" w:rsidRPr="00B72A39" w:rsidRDefault="00CF6E1B" w:rsidP="005024D1">
      <w:pPr>
        <w:pStyle w:val="Bodycopy"/>
        <w:rPr>
          <w:sz w:val="16"/>
          <w:szCs w:val="16"/>
          <w:lang w:val="en-GB"/>
        </w:rPr>
      </w:pPr>
      <w:r w:rsidRPr="00B72A39">
        <w:rPr>
          <w:sz w:val="16"/>
          <w:szCs w:val="16"/>
          <w:lang w:val="en-GB"/>
        </w:rPr>
        <w:t xml:space="preserve"> </w:t>
      </w:r>
    </w:p>
    <w:p w:rsidR="00CF6E1B" w:rsidRPr="00B72A39" w:rsidRDefault="00CF6E1B" w:rsidP="005024D1">
      <w:pPr>
        <w:pStyle w:val="Bodycopy"/>
        <w:rPr>
          <w:sz w:val="16"/>
          <w:szCs w:val="16"/>
          <w:lang w:val="en-GB"/>
        </w:rPr>
      </w:pPr>
      <w:r w:rsidRPr="00B72A39">
        <w:rPr>
          <w:sz w:val="16"/>
          <w:szCs w:val="16"/>
          <w:lang w:val="en-GB"/>
        </w:rPr>
        <w:t>Microsoft Silverlight, a Web browser plug-in, creates an even richer user experience within the organisation’s business applications. Using Silverlight, Codify built an interface within Microsoft Dynamics CRM to accelerate process-oriented tasks, such as the creation of timesheets or invoices. Griffiths says: “If we</w:t>
      </w:r>
      <w:r w:rsidR="004863EC" w:rsidRPr="00B72A39">
        <w:rPr>
          <w:sz w:val="16"/>
          <w:szCs w:val="16"/>
          <w:lang w:val="en-GB"/>
        </w:rPr>
        <w:t>’</w:t>
      </w:r>
      <w:r w:rsidRPr="00B72A39">
        <w:rPr>
          <w:sz w:val="16"/>
          <w:szCs w:val="16"/>
          <w:lang w:val="en-GB"/>
        </w:rPr>
        <w:t>d used Microsoft Dynamics CRM customisations on their own, we</w:t>
      </w:r>
      <w:r w:rsidR="004863EC" w:rsidRPr="00B72A39">
        <w:rPr>
          <w:sz w:val="16"/>
          <w:szCs w:val="16"/>
          <w:lang w:val="en-GB"/>
        </w:rPr>
        <w:t>’</w:t>
      </w:r>
      <w:r w:rsidRPr="00B72A39">
        <w:rPr>
          <w:sz w:val="16"/>
          <w:szCs w:val="16"/>
          <w:lang w:val="en-GB"/>
        </w:rPr>
        <w:t xml:space="preserve">d have needed more screens to </w:t>
      </w:r>
      <w:r w:rsidR="004863EC" w:rsidRPr="00B72A39">
        <w:rPr>
          <w:sz w:val="16"/>
          <w:szCs w:val="16"/>
          <w:lang w:val="en-GB"/>
        </w:rPr>
        <w:t xml:space="preserve">meet </w:t>
      </w:r>
      <w:r w:rsidRPr="00B72A39">
        <w:rPr>
          <w:sz w:val="16"/>
          <w:szCs w:val="16"/>
          <w:lang w:val="en-GB"/>
        </w:rPr>
        <w:t>our objective. By using Silverlight, we were able to bring a lot more information onto one screen.”</w:t>
      </w:r>
    </w:p>
    <w:p w:rsidR="00CF6E1B" w:rsidRPr="00B72A39" w:rsidRDefault="00CF6E1B" w:rsidP="005024D1">
      <w:pPr>
        <w:pStyle w:val="Bodycopy"/>
        <w:rPr>
          <w:sz w:val="16"/>
          <w:szCs w:val="16"/>
          <w:lang w:val="en-GB"/>
        </w:rPr>
      </w:pPr>
    </w:p>
    <w:p w:rsidR="00271555" w:rsidRPr="00B72A39" w:rsidRDefault="00CF6E1B" w:rsidP="005024D1">
      <w:pPr>
        <w:pStyle w:val="Bodycopy"/>
        <w:rPr>
          <w:sz w:val="16"/>
          <w:szCs w:val="16"/>
          <w:lang w:val="en-GB"/>
        </w:rPr>
      </w:pPr>
      <w:r w:rsidRPr="00B72A39">
        <w:rPr>
          <w:sz w:val="16"/>
          <w:szCs w:val="16"/>
          <w:lang w:val="en-GB"/>
        </w:rPr>
        <w:t>In particular, Silverlight enhancements add real value to the processing screen. Here, images of stacked documents representing the number of items waiting in queues appear across the top of the page. “These queues include numbers of timesheets or invoices waiting to be created,” says Griffiths. “Because this element of the application is written in Silverlight, we can make it active, so it refreshes itself every few seconds. This provides users with a real-time view of how much activity is occurring on the processing floor.” A wizard-like feature, also written in Silverlight, guides users intuitively through the process of generating and checking invoices.</w:t>
      </w:r>
      <w:bookmarkEnd w:id="18"/>
    </w:p>
    <w:p w:rsidR="002C3F83" w:rsidRPr="00B72A39" w:rsidRDefault="002C3F83" w:rsidP="005024D1">
      <w:pPr>
        <w:pStyle w:val="Bodycopy"/>
        <w:rPr>
          <w:lang w:val="en-GB"/>
        </w:rPr>
      </w:pPr>
    </w:p>
    <w:p w:rsidR="00DD69AC" w:rsidRPr="00B72A39" w:rsidRDefault="00DD69AC" w:rsidP="00DD69AC">
      <w:pPr>
        <w:pStyle w:val="SectionHeading"/>
        <w:rPr>
          <w:sz w:val="22"/>
          <w:szCs w:val="22"/>
          <w:lang w:val="en-GB"/>
        </w:rPr>
      </w:pPr>
      <w:r w:rsidRPr="00B72A39">
        <w:rPr>
          <w:sz w:val="22"/>
          <w:szCs w:val="22"/>
          <w:lang w:val="en-GB"/>
        </w:rPr>
        <w:t>Benefits</w:t>
      </w:r>
    </w:p>
    <w:p w:rsidR="00CF6E1B" w:rsidRPr="00B72A39" w:rsidRDefault="00CF6E1B" w:rsidP="0054284F">
      <w:pPr>
        <w:pStyle w:val="Bodycopy"/>
        <w:rPr>
          <w:sz w:val="16"/>
          <w:szCs w:val="16"/>
          <w:lang w:val="en-GB"/>
        </w:rPr>
      </w:pPr>
      <w:bookmarkStart w:id="19" w:name="Benefits"/>
      <w:r w:rsidRPr="00B72A39">
        <w:rPr>
          <w:sz w:val="16"/>
          <w:szCs w:val="16"/>
          <w:lang w:val="en-GB"/>
        </w:rPr>
        <w:t>Freelance World wanted to find a solution that would improve its offering</w:t>
      </w:r>
      <w:r w:rsidR="004863EC" w:rsidRPr="00B72A39">
        <w:rPr>
          <w:sz w:val="16"/>
          <w:szCs w:val="16"/>
          <w:lang w:val="en-GB"/>
        </w:rPr>
        <w:t xml:space="preserve"> and </w:t>
      </w:r>
      <w:r w:rsidRPr="00B72A39">
        <w:rPr>
          <w:sz w:val="16"/>
          <w:szCs w:val="16"/>
          <w:lang w:val="en-GB"/>
        </w:rPr>
        <w:t xml:space="preserve">maximise its business efficiency. McGill explains that the flexibility of the solution and its ease-of-use are key factors in the improvements clients experience today. “We now deliver a consistent and efficient service without system failures,” he says. “Codify listened to </w:t>
      </w:r>
      <w:r w:rsidRPr="00B72A39">
        <w:rPr>
          <w:sz w:val="16"/>
          <w:szCs w:val="16"/>
          <w:lang w:val="en-GB"/>
        </w:rPr>
        <w:lastRenderedPageBreak/>
        <w:t>us and delivered what we needed. We</w:t>
      </w:r>
      <w:r w:rsidR="004863EC" w:rsidRPr="00B72A39">
        <w:rPr>
          <w:sz w:val="16"/>
          <w:szCs w:val="16"/>
          <w:lang w:val="en-GB"/>
        </w:rPr>
        <w:t>’</w:t>
      </w:r>
      <w:r w:rsidRPr="00B72A39">
        <w:rPr>
          <w:sz w:val="16"/>
          <w:szCs w:val="16"/>
          <w:lang w:val="en-GB"/>
        </w:rPr>
        <w:t>re delighted with what we’ve achieved.”</w:t>
      </w:r>
    </w:p>
    <w:p w:rsidR="00CF6E1B" w:rsidRPr="00B72A39" w:rsidRDefault="00CF6E1B" w:rsidP="0054284F">
      <w:pPr>
        <w:pStyle w:val="Bodycopy"/>
        <w:rPr>
          <w:sz w:val="16"/>
          <w:szCs w:val="16"/>
          <w:lang w:val="en-GB"/>
        </w:rPr>
      </w:pPr>
    </w:p>
    <w:p w:rsidR="00CF6E1B" w:rsidRPr="00B72A39" w:rsidRDefault="00CF6E1B" w:rsidP="00CF6E1B">
      <w:pPr>
        <w:pStyle w:val="Bullet"/>
        <w:rPr>
          <w:sz w:val="16"/>
          <w:szCs w:val="16"/>
          <w:lang w:val="en-GB"/>
        </w:rPr>
      </w:pPr>
      <w:r w:rsidRPr="00B72A39">
        <w:rPr>
          <w:b/>
          <w:sz w:val="16"/>
          <w:szCs w:val="16"/>
          <w:lang w:val="en-GB"/>
        </w:rPr>
        <w:t>Employees focus on customer needs.</w:t>
      </w:r>
      <w:r w:rsidRPr="00B72A39">
        <w:rPr>
          <w:sz w:val="16"/>
          <w:szCs w:val="16"/>
          <w:lang w:val="en-GB"/>
        </w:rPr>
        <w:t xml:space="preserve"> Today, employees can devote more time to proactive services that are invaluable to clients, such as book keeping and tax advice, rather than creating invoices. “A year ago, we needed around 40 people to process timesheets and invoices,” says McGill. “Today, we only need six, which has ensured dramatic savings for </w:t>
      </w:r>
      <w:r w:rsidR="004863EC" w:rsidRPr="00B72A39">
        <w:rPr>
          <w:sz w:val="16"/>
          <w:szCs w:val="16"/>
          <w:lang w:val="en-GB"/>
        </w:rPr>
        <w:t>us</w:t>
      </w:r>
      <w:r w:rsidRPr="00B72A39">
        <w:rPr>
          <w:sz w:val="16"/>
          <w:szCs w:val="16"/>
          <w:lang w:val="en-GB"/>
        </w:rPr>
        <w:t>.”</w:t>
      </w:r>
    </w:p>
    <w:p w:rsidR="00CF6E1B" w:rsidRPr="00B72A39" w:rsidRDefault="00CF6E1B" w:rsidP="002F3094">
      <w:pPr>
        <w:pStyle w:val="Bullet"/>
        <w:rPr>
          <w:sz w:val="16"/>
          <w:szCs w:val="16"/>
          <w:lang w:val="en-GB"/>
        </w:rPr>
      </w:pPr>
      <w:r w:rsidRPr="00B72A39">
        <w:rPr>
          <w:b/>
          <w:sz w:val="16"/>
          <w:szCs w:val="16"/>
          <w:lang w:val="en-GB"/>
        </w:rPr>
        <w:t>Real-time information supports business decisions.</w:t>
      </w:r>
      <w:r w:rsidRPr="00B72A39">
        <w:rPr>
          <w:sz w:val="16"/>
          <w:szCs w:val="16"/>
          <w:lang w:val="en-GB"/>
        </w:rPr>
        <w:t xml:space="preserve"> A clear view of data reduces the amount of effort previously spent cross checking different sources to generate basic reports. Daily statistics provide real-time business information, allowing Freelance World to maintain better control over operations. “This technology is designed to provide the information we need to have our fingers on the pulse of the business,” says McGill.</w:t>
      </w:r>
    </w:p>
    <w:p w:rsidR="00CF6E1B" w:rsidRPr="00B72A39" w:rsidRDefault="00CF6E1B" w:rsidP="002F3094">
      <w:pPr>
        <w:pStyle w:val="Bullet"/>
        <w:rPr>
          <w:sz w:val="16"/>
          <w:szCs w:val="16"/>
          <w:lang w:val="en-GB"/>
        </w:rPr>
      </w:pPr>
      <w:r w:rsidRPr="00B72A39">
        <w:rPr>
          <w:b/>
          <w:sz w:val="16"/>
          <w:szCs w:val="16"/>
          <w:lang w:val="en-GB"/>
        </w:rPr>
        <w:t>Flexible systems ensure clients meet regulatory requirements.</w:t>
      </w:r>
      <w:r w:rsidRPr="00B72A39">
        <w:rPr>
          <w:sz w:val="16"/>
          <w:szCs w:val="16"/>
          <w:lang w:val="en-GB"/>
        </w:rPr>
        <w:t xml:space="preserve"> Freelance World can modify the system as needed to support new legislation and ensure clients comply with regulations. Griffiths says: “Microsoft Dynamics solutions are flexible</w:t>
      </w:r>
      <w:r w:rsidR="000F56AA" w:rsidRPr="00B72A39">
        <w:rPr>
          <w:sz w:val="16"/>
          <w:szCs w:val="16"/>
          <w:lang w:val="en-GB"/>
        </w:rPr>
        <w:t>,</w:t>
      </w:r>
      <w:r w:rsidRPr="00B72A39">
        <w:rPr>
          <w:sz w:val="16"/>
          <w:szCs w:val="16"/>
          <w:lang w:val="en-GB"/>
        </w:rPr>
        <w:t xml:space="preserve"> </w:t>
      </w:r>
      <w:r w:rsidR="000F56AA" w:rsidRPr="00B72A39">
        <w:rPr>
          <w:sz w:val="16"/>
          <w:szCs w:val="16"/>
          <w:lang w:val="en-GB"/>
        </w:rPr>
        <w:t xml:space="preserve">so </w:t>
      </w:r>
      <w:r w:rsidRPr="00B72A39">
        <w:rPr>
          <w:sz w:val="16"/>
          <w:szCs w:val="16"/>
          <w:lang w:val="en-GB"/>
        </w:rPr>
        <w:t>we can customise the technology as often as Freelance World needs. By combining them with Silverlight—which is so intuitive, it potentially shaves</w:t>
      </w:r>
      <w:r w:rsidR="000F56AA" w:rsidRPr="00B72A39">
        <w:rPr>
          <w:sz w:val="16"/>
          <w:szCs w:val="16"/>
          <w:lang w:val="en-GB"/>
        </w:rPr>
        <w:t xml:space="preserve"> off</w:t>
      </w:r>
      <w:r w:rsidRPr="00B72A39">
        <w:rPr>
          <w:sz w:val="16"/>
          <w:szCs w:val="16"/>
          <w:lang w:val="en-GB"/>
        </w:rPr>
        <w:t xml:space="preserve"> a third traditional development times—we can create highly innovative solutions quickly.”</w:t>
      </w:r>
    </w:p>
    <w:p w:rsidR="00781614" w:rsidRPr="00B72A39" w:rsidRDefault="00CF6E1B" w:rsidP="002F3094">
      <w:pPr>
        <w:pStyle w:val="Bullet"/>
        <w:rPr>
          <w:sz w:val="16"/>
          <w:szCs w:val="16"/>
          <w:lang w:val="en-GB"/>
        </w:rPr>
      </w:pPr>
      <w:r w:rsidRPr="00B72A39">
        <w:rPr>
          <w:b/>
          <w:sz w:val="16"/>
          <w:szCs w:val="16"/>
          <w:lang w:val="en-GB"/>
        </w:rPr>
        <w:t>Automation and reporting generate significant time savings.</w:t>
      </w:r>
      <w:r w:rsidRPr="00B72A39">
        <w:rPr>
          <w:sz w:val="16"/>
          <w:szCs w:val="16"/>
          <w:lang w:val="en-GB"/>
        </w:rPr>
        <w:t xml:space="preserve"> Freelance World once delayed its own business accounting process until the end of the financial year. The solution, however, prompts monthly reconciliation for every client. By </w:t>
      </w:r>
      <w:r w:rsidR="00B72A39" w:rsidRPr="00B72A39">
        <w:rPr>
          <w:sz w:val="16"/>
          <w:szCs w:val="16"/>
          <w:lang w:val="en-GB"/>
        </w:rPr>
        <w:t>year-end</w:t>
      </w:r>
      <w:r w:rsidRPr="00B72A39">
        <w:rPr>
          <w:sz w:val="16"/>
          <w:szCs w:val="16"/>
          <w:lang w:val="en-GB"/>
        </w:rPr>
        <w:t xml:space="preserve">, the business expects accounts to be up to date, saving a team of people from months of work reconciling and querying </w:t>
      </w:r>
      <w:r w:rsidR="006159A4">
        <w:rPr>
          <w:sz w:val="16"/>
          <w:szCs w:val="16"/>
          <w:lang w:val="en-GB"/>
        </w:rPr>
        <w:t>historic</w:t>
      </w:r>
      <w:r w:rsidRPr="00B72A39">
        <w:rPr>
          <w:sz w:val="16"/>
          <w:szCs w:val="16"/>
          <w:lang w:val="en-GB"/>
        </w:rPr>
        <w:t xml:space="preserve"> transactions.</w:t>
      </w:r>
      <w:bookmarkEnd w:id="19"/>
    </w:p>
    <w:sectPr w:rsidR="00781614" w:rsidRPr="00B72A39" w:rsidSect="00BD3976">
      <w:type w:val="continuous"/>
      <w:pgSz w:w="12242" w:h="15842" w:code="1"/>
      <w:pgMar w:top="3238" w:right="851" w:bottom="1321" w:left="851" w:header="0" w:footer="40" w:gutter="0"/>
      <w:cols w:num="3" w:space="284" w:equalWidth="0">
        <w:col w:w="3324" w:space="375"/>
        <w:col w:w="3233" w:space="378"/>
        <w:col w:w="323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BB1" w:rsidRDefault="00230BB1">
      <w:r>
        <w:separator/>
      </w:r>
    </w:p>
  </w:endnote>
  <w:endnote w:type="continuationSeparator" w:id="0">
    <w:p w:rsidR="00230BB1" w:rsidRDefault="00230BB1">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41" w:type="dxa"/>
      <w:tblLayout w:type="fixed"/>
      <w:tblCellMar>
        <w:left w:w="0" w:type="dxa"/>
        <w:right w:w="0" w:type="dxa"/>
      </w:tblCellMar>
      <w:tblLook w:val="0000"/>
    </w:tblPr>
    <w:tblGrid>
      <w:gridCol w:w="6946"/>
      <w:gridCol w:w="3595"/>
    </w:tblGrid>
    <w:tr w:rsidR="00230BB1">
      <w:trPr>
        <w:cantSplit/>
        <w:trHeight w:hRule="exact" w:val="120"/>
      </w:trPr>
      <w:tc>
        <w:tcPr>
          <w:tcW w:w="6946" w:type="dxa"/>
          <w:vAlign w:val="bottom"/>
        </w:tcPr>
        <w:p w:rsidR="00230BB1" w:rsidRDefault="00230BB1" w:rsidP="002F4A63">
          <w:pPr>
            <w:rPr>
              <w:color w:val="FF9900"/>
            </w:rPr>
          </w:pPr>
        </w:p>
      </w:tc>
      <w:tc>
        <w:tcPr>
          <w:tcW w:w="3595" w:type="dxa"/>
          <w:vMerge w:val="restart"/>
          <w:vAlign w:val="bottom"/>
        </w:tcPr>
        <w:p w:rsidR="00230BB1" w:rsidRDefault="00230BB1" w:rsidP="002F4A63">
          <w:pPr>
            <w:jc w:val="right"/>
          </w:pPr>
          <w:r>
            <w:rPr>
              <w:noProof/>
              <w:spacing w:val="20"/>
              <w:sz w:val="16"/>
              <w:lang w:eastAsia="en-GB"/>
            </w:rPr>
            <w:drawing>
              <wp:inline distT="0" distB="0" distL="0" distR="0">
                <wp:extent cx="1981200" cy="904875"/>
                <wp:effectExtent l="19050" t="0" r="0" b="0"/>
                <wp:docPr id="2" name="Picture 2"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pic:cNvPicPr>
                          <a:picLocks noChangeAspect="1" noChangeArrowheads="1"/>
                        </pic:cNvPicPr>
                      </pic:nvPicPr>
                      <pic:blipFill>
                        <a:blip r:embed="rId1"/>
                        <a:srcRect/>
                        <a:stretch>
                          <a:fillRect/>
                        </a:stretch>
                      </pic:blipFill>
                      <pic:spPr bwMode="auto">
                        <a:xfrm>
                          <a:off x="0" y="0"/>
                          <a:ext cx="1981200" cy="904875"/>
                        </a:xfrm>
                        <a:prstGeom prst="rect">
                          <a:avLst/>
                        </a:prstGeom>
                        <a:noFill/>
                        <a:ln w="9525">
                          <a:noFill/>
                          <a:miter lim="800000"/>
                          <a:headEnd/>
                          <a:tailEnd/>
                        </a:ln>
                      </pic:spPr>
                    </pic:pic>
                  </a:graphicData>
                </a:graphic>
              </wp:inline>
            </w:drawing>
          </w:r>
        </w:p>
      </w:tc>
    </w:tr>
    <w:tr w:rsidR="00230BB1">
      <w:trPr>
        <w:cantSplit/>
        <w:trHeight w:hRule="exact" w:val="120"/>
      </w:trPr>
      <w:tc>
        <w:tcPr>
          <w:tcW w:w="6946" w:type="dxa"/>
          <w:vAlign w:val="bottom"/>
        </w:tcPr>
        <w:p w:rsidR="00230BB1" w:rsidRDefault="00230BB1" w:rsidP="002F4A63">
          <w:pPr>
            <w:rPr>
              <w:color w:val="FF9900"/>
            </w:rPr>
          </w:pPr>
        </w:p>
      </w:tc>
      <w:tc>
        <w:tcPr>
          <w:tcW w:w="3595" w:type="dxa"/>
          <w:vMerge/>
          <w:vAlign w:val="bottom"/>
        </w:tcPr>
        <w:p w:rsidR="00230BB1" w:rsidRDefault="00230BB1" w:rsidP="002F4A63">
          <w:pPr>
            <w:pStyle w:val="Disclaimer"/>
            <w:rPr>
              <w:color w:val="FF9900"/>
            </w:rPr>
          </w:pPr>
        </w:p>
      </w:tc>
    </w:tr>
    <w:tr w:rsidR="00230BB1">
      <w:trPr>
        <w:cantSplit/>
        <w:trHeight w:hRule="exact" w:val="1186"/>
      </w:trPr>
      <w:tc>
        <w:tcPr>
          <w:tcW w:w="6946" w:type="dxa"/>
          <w:vAlign w:val="bottom"/>
        </w:tcPr>
        <w:p w:rsidR="00230BB1" w:rsidRDefault="00230BB1" w:rsidP="002F4A63">
          <w:pPr>
            <w:pStyle w:val="Disclaimer"/>
          </w:pPr>
          <w:bookmarkStart w:id="13" w:name="Disclaimer"/>
          <w:r>
            <w:t>This case study is for informational purposes only. MICROSOFT MAKES NO WARRANTIES, EXPRESS OR IMPLIED, IN THIS SUMMARY.</w:t>
          </w:r>
          <w:bookmarkEnd w:id="13"/>
        </w:p>
        <w:p w:rsidR="00230BB1" w:rsidRDefault="00230BB1" w:rsidP="002F4A63">
          <w:pPr>
            <w:pStyle w:val="Disclaimer"/>
          </w:pPr>
        </w:p>
        <w:p w:rsidR="00230BB1" w:rsidRPr="008A704E" w:rsidRDefault="00230BB1" w:rsidP="008F226F">
          <w:pPr>
            <w:pStyle w:val="Disclaimer"/>
          </w:pPr>
          <w:r w:rsidRPr="00A10B69">
            <w:t xml:space="preserve">Document published </w:t>
          </w:r>
          <w:bookmarkStart w:id="14" w:name="DocumentPublished"/>
          <w:r>
            <w:t>October 2009</w:t>
          </w:r>
          <w:bookmarkEnd w:id="14"/>
        </w:p>
      </w:tc>
      <w:tc>
        <w:tcPr>
          <w:tcW w:w="3595" w:type="dxa"/>
          <w:vMerge/>
          <w:vAlign w:val="bottom"/>
        </w:tcPr>
        <w:p w:rsidR="00230BB1" w:rsidRPr="008A704E" w:rsidRDefault="00230BB1" w:rsidP="002F4A63">
          <w:pPr>
            <w:pStyle w:val="Disclaimer"/>
            <w:spacing w:line="240" w:lineRule="auto"/>
          </w:pPr>
        </w:p>
      </w:tc>
    </w:tr>
  </w:tbl>
  <w:p w:rsidR="00230BB1" w:rsidRDefault="00230BB1" w:rsidP="00314641">
    <w:pPr>
      <w:pStyle w:val="Footer"/>
      <w:spacing w:line="2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BB1" w:rsidRDefault="00230BB1">
      <w:r>
        <w:separator/>
      </w:r>
    </w:p>
  </w:footnote>
  <w:footnote w:type="continuationSeparator" w:id="0">
    <w:p w:rsidR="00230BB1" w:rsidRDefault="00230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B1" w:rsidRDefault="00230BB1">
    <w:pPr>
      <w:pStyle w:val="Header"/>
    </w:pPr>
    <w:r>
      <w:rPr>
        <w:noProof/>
        <w:lang w:eastAsia="en-GB" w:bidi="ar-SA"/>
      </w:rPr>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7772400" cy="918210"/>
          <wp:effectExtent l="19050" t="0" r="0" b="0"/>
          <wp:wrapNone/>
          <wp:docPr id="82" name="Picture 82" descr="Dynamics Sub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ynamics SubHead"/>
                  <pic:cNvPicPr>
                    <a:picLocks noChangeAspect="1" noChangeArrowheads="1"/>
                  </pic:cNvPicPr>
                </pic:nvPicPr>
                <pic:blipFill>
                  <a:blip r:embed="rId1"/>
                  <a:srcRect/>
                  <a:stretch>
                    <a:fillRect/>
                  </a:stretch>
                </pic:blipFill>
                <pic:spPr bwMode="auto">
                  <a:xfrm>
                    <a:off x="0" y="0"/>
                    <a:ext cx="7772400" cy="9182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4F8AE8DA">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887C7674"/>
    <w:lvl w:ilvl="0" w:tplc="D11C9562">
      <w:start w:val="1"/>
      <w:numFmt w:val="bullet"/>
      <w:lvlRestart w:val="0"/>
      <w:pStyle w:val="Bullet"/>
      <w:lvlText w:val=""/>
      <w:lvlJc w:val="left"/>
      <w:pPr>
        <w:tabs>
          <w:tab w:val="num" w:pos="181"/>
        </w:tabs>
        <w:ind w:left="181" w:hanging="181"/>
      </w:pPr>
      <w:rPr>
        <w:rFonts w:ascii="Symbol" w:hAnsi="Symbol" w:hint="default"/>
        <w:color w:val="A0A0A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ED674A6"/>
    <w:lvl w:ilvl="0" w:tplc="D5828C70">
      <w:start w:val="1"/>
      <w:numFmt w:val="bullet"/>
      <w:pStyle w:val="BulletGrey"/>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BEB23ABE"/>
    <w:lvl w:ilvl="0" w:tplc="50ECCCBA">
      <w:start w:val="1"/>
      <w:numFmt w:val="bullet"/>
      <w:lvlRestart w:val="0"/>
      <w:lvlText w:val=""/>
      <w:lvlJc w:val="left"/>
      <w:pPr>
        <w:tabs>
          <w:tab w:val="num" w:pos="360"/>
        </w:tabs>
        <w:ind w:left="360" w:hanging="36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B75E5E"/>
    <w:multiLevelType w:val="multilevel"/>
    <w:tmpl w:val="F8BC0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lvl>
  </w:abstractNum>
  <w:abstractNum w:abstractNumId="7">
    <w:nsid w:val="496D11FC"/>
    <w:multiLevelType w:val="hybridMultilevel"/>
    <w:tmpl w:val="9F3EAFD2"/>
    <w:lvl w:ilvl="0" w:tplc="BA80662A">
      <w:start w:val="1"/>
      <w:numFmt w:val="bullet"/>
      <w:lvlRestart w:val="0"/>
      <w:pStyle w:val="Bulletbold"/>
      <w:lvlText w:val=""/>
      <w:lvlJc w:val="left"/>
      <w:pPr>
        <w:tabs>
          <w:tab w:val="num" w:pos="181"/>
        </w:tabs>
        <w:ind w:left="181" w:hanging="181"/>
      </w:pPr>
      <w:rPr>
        <w:rFonts w:ascii="Symbol" w:hAnsi="Symbol" w:hint="default"/>
        <w:color w:val="auto"/>
        <w:sz w:val="14"/>
        <w:szCs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9">
    <w:nsid w:val="4F147D09"/>
    <w:multiLevelType w:val="hybridMultilevel"/>
    <w:tmpl w:val="E51870BA"/>
    <w:lvl w:ilvl="0" w:tplc="DC6E2824">
      <w:start w:val="1"/>
      <w:numFmt w:val="bullet"/>
      <w:lvlRestart w:val="0"/>
      <w:lvlText w:val=""/>
      <w:lvlJc w:val="left"/>
      <w:pPr>
        <w:tabs>
          <w:tab w:val="num" w:pos="360"/>
        </w:tabs>
        <w:ind w:left="360" w:hanging="36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1">
    <w:nsid w:val="6771204E"/>
    <w:multiLevelType w:val="hybridMultilevel"/>
    <w:tmpl w:val="04A0B36C"/>
    <w:lvl w:ilvl="0" w:tplc="7BF85D04">
      <w:start w:val="1"/>
      <w:numFmt w:val="bullet"/>
      <w:lvlRestart w:val="0"/>
      <w:pStyle w:val="Bulletcolored"/>
      <w:lvlText w:val=""/>
      <w:lvlJc w:val="left"/>
      <w:pPr>
        <w:tabs>
          <w:tab w:val="num" w:pos="181"/>
        </w:tabs>
        <w:ind w:left="181" w:hanging="181"/>
      </w:pPr>
      <w:rPr>
        <w:rFonts w:ascii="Symbol" w:hAnsi="Symbol" w:hint="default"/>
        <w:color w:val="A0A0A0"/>
        <w:sz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8"/>
  </w:num>
  <w:num w:numId="3">
    <w:abstractNumId w:val="10"/>
  </w:num>
  <w:num w:numId="4">
    <w:abstractNumId w:val="6"/>
  </w:num>
  <w:num w:numId="5">
    <w:abstractNumId w:val="1"/>
  </w:num>
  <w:num w:numId="6">
    <w:abstractNumId w:val="13"/>
  </w:num>
  <w:num w:numId="7">
    <w:abstractNumId w:val="2"/>
  </w:num>
  <w:num w:numId="8">
    <w:abstractNumId w:val="4"/>
  </w:num>
  <w:num w:numId="9">
    <w:abstractNumId w:val="3"/>
  </w:num>
  <w:num w:numId="10">
    <w:abstractNumId w:val="1"/>
  </w:num>
  <w:num w:numId="11">
    <w:abstractNumId w:val="9"/>
  </w:num>
  <w:num w:numId="12">
    <w:abstractNumId w:val="10"/>
  </w:num>
  <w:num w:numId="13">
    <w:abstractNumId w:val="9"/>
  </w:num>
  <w:num w:numId="14">
    <w:abstractNumId w:val="2"/>
  </w:num>
  <w:num w:numId="15">
    <w:abstractNumId w:val="4"/>
  </w:num>
  <w:num w:numId="16">
    <w:abstractNumId w:val="3"/>
  </w:num>
  <w:num w:numId="17">
    <w:abstractNumId w:val="1"/>
  </w:num>
  <w:num w:numId="18">
    <w:abstractNumId w:val="13"/>
  </w:num>
  <w:num w:numId="19">
    <w:abstractNumId w:val="8"/>
  </w:num>
  <w:num w:numId="20">
    <w:abstractNumId w:val="6"/>
  </w:num>
  <w:num w:numId="21">
    <w:abstractNumId w:val="10"/>
  </w:num>
  <w:num w:numId="22">
    <w:abstractNumId w:val="9"/>
  </w:num>
  <w:num w:numId="23">
    <w:abstractNumId w:val="2"/>
  </w:num>
  <w:num w:numId="24">
    <w:abstractNumId w:val="4"/>
  </w:num>
  <w:num w:numId="25">
    <w:abstractNumId w:val="3"/>
  </w:num>
  <w:num w:numId="26">
    <w:abstractNumId w:val="1"/>
  </w:num>
  <w:num w:numId="27">
    <w:abstractNumId w:val="13"/>
  </w:num>
  <w:num w:numId="28">
    <w:abstractNumId w:val="8"/>
  </w:num>
  <w:num w:numId="29">
    <w:abstractNumId w:val="6"/>
  </w:num>
  <w:num w:numId="30">
    <w:abstractNumId w:val="7"/>
  </w:num>
  <w:num w:numId="31">
    <w:abstractNumId w:val="2"/>
  </w:num>
  <w:num w:numId="32">
    <w:abstractNumId w:val="3"/>
  </w:num>
  <w:num w:numId="33">
    <w:abstractNumId w:val="11"/>
  </w:num>
  <w:num w:numId="34">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embedSystemFonts/>
  <w:saveSubsetFonts/>
  <w:proofState w:spelling="clean" w:grammar="clean"/>
  <w:attachedTemplate r:id="rId1"/>
  <w:stylePaneFormatFilter w:val="3F01"/>
  <w:documentProtection w:edit="forms" w:enforcement="1" w:cryptProviderType="rsaFull" w:cryptAlgorithmClass="hash" w:cryptAlgorithmType="typeAny" w:cryptAlgorithmSid="4" w:cryptSpinCount="100000" w:hash="TZrWm/3RJYHKEEBacw+c96Bgk3k=" w:salt="EBFxcZRQJzreu0LNhYXIRw=="/>
  <w:defaultTabStop w:val="720"/>
  <w:drawingGridHorizontalSpacing w:val="57"/>
  <w:drawingGridVerticalSpacing w:val="57"/>
  <w:displayHorizontalDrawingGridEvery w:val="0"/>
  <w:doNotUseMarginsForDrawingGridOrigin/>
  <w:drawingGridHorizontalOrigin w:val="0"/>
  <w:drawingGridVerticalOrigin w:val="0"/>
  <w:noPunctuationKerning/>
  <w:characterSpacingControl w:val="doNotCompress"/>
  <w:hdrShapeDefaults>
    <o:shapedefaults v:ext="edit" spidmax="11265" style="mso-position-horizontal-relative:page;mso-position-vertical-relative:page" fillcolor="white" stroke="f">
      <v:fill color="white"/>
      <v:stroke on="f"/>
      <v:textbox inset="0,0,0,0"/>
      <o:colormru v:ext="edit" colors="#6c3,#afe494,silver,#ddd,#999,#ccc,#bde9a7,#a0a0a0"/>
      <o:colormenu v:ext="edit" strokecolor="red"/>
    </o:shapedefaults>
  </w:hdrShapeDefaults>
  <w:footnotePr>
    <w:footnote w:id="-1"/>
    <w:footnote w:id="0"/>
  </w:footnotePr>
  <w:endnotePr>
    <w:endnote w:id="-1"/>
    <w:endnote w:id="0"/>
  </w:endnotePr>
  <w:compat/>
  <w:docVars>
    <w:docVar w:name="ACTIVATED" w:val="橄ㄴᡸৄ௃찔㈇"/>
    <w:docVar w:name="cbCustomerSize" w:val="좴㊑加૚0"/>
    <w:docVar w:name="cbCustomerSize_0" w:val="좴㊑加૚0"/>
    <w:docVar w:name="cbCustomerSize_1" w:val="&#10;@͂ā쀀濿㥠ϱꞹㅕ䀀붚 쀀ↂ濿㯠ϱꞹㅕ붚 耀ↂ濿㲀ϱꞹㅕ耀붚 쀀ↂ濿㴠ϱꞹㅕ䀀붚 쀀ↂ濿㷀ϱꞹㅕ⭠૛ⱀ૛ⴠ૛"/>
    <w:docVar w:name="cbCustomerSize_2" w:val="ᕐҾ鰀㙠૝ᘘҾ晦㛀૝ᜰҾ曀৆選ߝ䉀૝醐ߝࠀࠀࠀ彠૛"/>
    <w:docVar w:name="cbCustomerSize_ListCount" w:val="橄ㄴᡸৄ௃찔㈇Èϰ到૚賐 ϰ➔૝௉Ḁ፠龯"/>
    <w:docVar w:name="cbCustomerSize_ListIndex" w:val="橄ㄴᡸৄ௃찔㈇Èϰ到૚賐 ϰ➔૝௉Ḁ፠龯"/>
    <w:docVar w:name="CHKITEM" w:val="橄ㄴᡸৄ௃찔㈇Èϰ到૚賐 ϰ➔૝௉Ḁ፠龯賐 ϰ➔૝௉Ḁ፠龯"/>
    <w:docVar w:name="ClientLogo"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w:docVar w:name="ColorHalfRGB" w:val="ꗰ㪭㞰֎܅飰v扸䉈৆ﾀࢨΆ³ӫə܅釫v扸২܅釫v扸ࢨߞ㭃૚앨㭃씠㭃ā㜰֎ńﴀߝ뫸㪭耀쀜ࠔ⯌㪯㚠֎⯌㪯⯌㪯싰ࠔ䲈ߝߝ爘ߞ뭤㪭㗀֎⤈̇㘠֎"/>
    <w:docVar w:name="ColorName" w:val="좴㊑加૚0"/>
    <w:docVar w:name="ColorRGB" w:val="ꗰ㪭㞰֎܅飰v扸䉈৆ﾀࢨΆ³ӫə܅釫v扸২܅釫v扸ࢨߞ㭃૚앨㭃씠㭃ā㜰֎ńﴀߝ뫸㪭耀쀜ࠔ⯌㪯㚠֎⯌㪯⯌㪯싰ࠔ䲈ߝߝ爘ߞ뭤㪭㗀֎⤈̇㘠֎镒殙凰૝㭃Ԁ૚앨㭃씠㭃ā擰ϲńﯠߝ뫸㪭耀╈૝⯌㪯ꡀϱ⯌㪯⯌㪯╜૝䧨ࠍߝ灈ߞ뭤㪭愀ϲ՘曰ϲ"/>
    <w:docVar w:name="ComboBox1_ListCount" w:val="橄ㄴᡸৄ௃찔㈇Èϰ到૚賐 ϰ➔૝௉Ḁ፠龯賐 ϰ➔૝௉Ḁ፠龯"/>
    <w:docVar w:name="ComboBox1_ListIndex" w:val="þࠀҾ͓፾ཱྀⶬ袍ఀȠ빼빼໿ꘀߛ漀Ֆ꣍頀"/>
    <w:docVar w:name="lbColour_0_0" w:val="좴㊑加૚0"/>
    <w:docVar w:name="lbColour_0_1"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
    <w:docVar w:name="lbColour_0_2"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
    <w:docVar w:name="lbColour_0_SELECTED" w:val="þࠀҾ͓፾ཱྀⶬ袍ఀȠ빼빼໿ꘀߛ漀Ֆ꣍頀袍ఀȠ빼빼︀໿ꘀߛ潠Ֆ꣍쩦("/>
    <w:docVar w:name="lbColour_1_0" w:val="좴㊑加૚0"/>
    <w:docVar w:name="lbColour_1_1"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
    <w:docVar w:name="lbColour_1_2"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曰ϲ"/>
    <w:docVar w:name="lbColour_1_SELECTED" w:val="橄ㄴᡸৄ௃찔㈇Èϰ到૚賐 ϰ➔૝௉Ḁ፠龯賐 ϰ➔૝௉Ḁ፠龯 ϰ➔૝௉Ḁ፠龯"/>
    <w:docVar w:name="lbColour_2_0" w:val="&lt;"/>
    <w:docVar w:name="lbColour_2_1"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曰ϲ㘠֎"/>
    <w:docVar w:name="lbColour_2_2" w:val="Ā"/>
    <w:docVar w:name="lbColour_2_SELECTED" w:val="橄ㄴᡸৄ௃찔㈇Èϰ到૚賐 ϰ➔૝௉Ḁ፠龯賐 ϰ➔૝௉Ḁ፠龯 ϰ➔૝௉Ḁ፠龯"/>
    <w:docVar w:name="lbColour_3_1" w:val="ĀĀ"/>
    <w:docVar w:name="lbColour_3_2"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曰ϲ㘠֎曰ϲ"/>
    <w:docVar w:name="lbColour_3_SELECTED" w:val="橄ㄴᡸৄ௃찔㈇Èϰ到૚賐 ϰ➔૝௉Ḁ፠龯賐 ϰ➔૝௉Ḁ፠龯 ϰ➔૝௉Ḁ፠龯૝௉Ḁ፠龯"/>
    <w:docVar w:name="lbColour_4_0" w:val="ᕐҾ鰀㙠૝ᘘҾ晦㛀૝ᜰҾ曀৆選ߝ䉀૝醐ߝࠀࠀࠀ彠૛ↂ濿㣀ϱꞹㅕ耀붚 쀀ↂ濿㥠ϱꞹㅕ䀀붚 쀀ↂ濿㯠ϱꞹㅕ붚 耀ↂ濿㲀ϱꞹㅕ耀붚 쀀ↂ濿㴠ϱꞹㅕ䀀붚 쀀ↂ濿㷀ϱꞹㅕ붚 쀀ↂ濿㹠ϱꞹㅕ쀀붚 쀀ↂ濿㼀ϱꞹㅕ耀&#10;붚 쀀ↂ濿倀ϱꞹㅕ䀀붚 쀀ↂ濿傠ϱꞹㅕ붚 쀀ↂ濿兀ϱꞹㅕ쀀붚 쀀ↂ濿几ϱꞹㅕ耀&#10;붚 쀀ↂ濿劀ϱꞹㅕ䀀붚 쀀ↂ濿匠ϱꞹㅕ붚 쀀ↂ濿叀ϱꞹㅕ쀀붚 쀀ↂ濿呠ϱꞹㅕ耀붚 쀀ↂ濿噀ϱ"/>
    <w:docVar w:name="lbColour_4_1" w:val="굤ㄨn it again.&#10;幦馚♦"/>
    <w:docVar w:name="lbColour_4_2"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曰ϲ㘠֎曰ϲ㘠֎"/>
    <w:docVar w:name="lbColour_4_SELECTED" w:val="橄ㄴᡸৄ௃찔㈇Èϰ到૚賐 ϰ➔૝௉Ḁ፠龯賐 ϰ➔૝௉Ḁ፠龯 ϰ➔૝௉Ḁ፠龯૝௉Ḁ፠龯"/>
    <w:docVar w:name="lbColour_ListCount" w:val="橄ㄴᡸৄ௃찔㈇Èϰ到૚賐 ϰ➔૝௉Ḁ፠龯賐 ϰ➔૝௉Ḁ፠龯 ϰ➔૝௉Ḁ፠龯૝௉Ḁ፠龯Ḁ፠龯"/>
    <w:docVar w:name="lbColour_ListIndex" w:val="橄ㄴᡸৄ௃찔㈇Èϰ到૚賐 ϰ➔૝௉Ḁ፠龯賐 ϰ➔૝௉Ḁ፠龯 ϰ➔૝௉Ḁ፠龯૝௉Ḁ፠龯Ḁ፠龯"/>
    <w:docVar w:name="lbList_0_0" w:val="w:docVa"/>
    <w:docVar w:name="lbList_0_1"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
    <w:docVar w:name="lbList_0_2" w:val="&lt;"/>
    <w:docVar w:name="lbList_0_SELECTED" w:val="橄ㄴᡸৄ௃찔㈇Èϰ到૚賐 ϰ➔૝௉Ḁ፠龯賐 ϰ➔૝௉Ḁ፠龯 ϰ➔૝௉Ḁ፠龯૝௉Ḁ፠龯Ḁ፠龯Ḁ፠龯"/>
    <w:docVar w:name="lbList_1_0"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曰ϲ㘠֎曰ϲ㘠֎曰ϲ"/>
    <w:docVar w:name="lbList_1_1"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쀀꣍胍᠀&#10;뛤Օ뜴Օ랄Օ"/>
    <w:docVar w:name="lbList_1_2" w:val="&lt;&lt;"/>
    <w:docVar w:name="lbList_1_SELECTED" w:val="橄ㄴᡸৄ௃찔㈇Èϰ到૚賐 ϰ➔૝௉Ḁ፠龯賐 ϰ➔૝௉Ḁ፠龯 ϰ➔૝௉Ḁ፠龯૝௉Ḁ፠龯Ḁ፠龯Ḁ፠龯"/>
    <w:docVar w:name="lbList_2_0"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曰ϲ㘠֎曰ϲ㘠֎曰ϲ㘠֎"/>
    <w:docVar w:name="lbList_2_1" w:val="䔠㊶鰀ϱ劻Ɠಞ"/>
    <w:docVar w:name="lbList_2_2" w:val="&lt;&lt;"/>
    <w:docVar w:name="lbList_2_SELECTED" w:val="橄ㄴᡸৄ௃찔㈇Èϰ到૚賐 ϰ➔૝௉Ḁ፠龯賐 ϰ➔૝௉Ḁ፠龯 ϰ➔૝௉Ḁ፠龯૝௉Ḁ፠龯Ḁ፠龯Ḁ፠龯"/>
    <w:docVar w:name="lbList_3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
    <w:docVar w:name="lbList_3_1" w:val="cbCustomerSize"/>
    <w:docVar w:name="lbList_3_2" w:val="&lt;&lt;&lt;"/>
    <w:docVar w:name="lbList_3_SELECTED" w:val="þࠀҾ͓፾ཱྀⶬ袍ఀȠ빼빼໿ꘀߛ漀Ֆ꣍頀袍ఀȠ빼빼︀໿ꘀߛ潠Ֆ꣍쩦(໿ꘀߛ漀Ֆ꣍頀"/>
    <w:docVar w:name="lbList_ListCount" w:val="橄ㄴᡸৄ௃찔㈇Èϰ到૚賐 ϰ➔૝௉Ḁ፠龯賐 ϰ➔૝௉Ḁ፠龯 ϰ➔૝௉Ḁ፠龯૝௉Ḁ፠龯Ḁ፠龯Ḁ፠龯"/>
    <w:docVar w:name="lbList_ListIndex" w:val="橄ㄴᡸৄ௃찔㈇Èϰ到૚賐 ϰ➔૝௉Ḁ፠龯賐 ϰ➔૝௉Ḁ፠龯 ϰ➔૝௉Ḁ፠龯૝௉Ḁ፠龯Ḁ፠龯Ḁ፠龯"/>
    <w:docVar w:name="lbProductList_0_0"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曰ϲ㘠֎曰ϲ㘠֎曰ϲ㘠֎ϲ"/>
    <w:docVar w:name="lbProductList_0_SELECTED" w:val="橄ㄴᡸৄ௃찔㈇Èϰ到૚賐 ϰ➔૝௉Ḁ፠龯賐 ϰ➔૝௉Ḁ፠龯 ϰ➔૝௉Ḁ፠龯૝௉Ḁ፠龯Ḁ፠龯Ḁ፠龯"/>
    <w:docVar w:name="lbProductList_1_0" w:val="橄ㄴᡸৄ௃찔㈇Èϰ到૚賐 ϰ➔૝௉Ḁ፠龯賐 ϰ➔૝௉Ḁ፠龯 ϰ➔૝௉Ḁ፠龯૝௉Ḁ፠龯Ḁ፠龯Ḁ፠龯"/>
    <w:docVar w:name="lbProductList_1_SELECTED" w:val="橄ㄴᡸৄ௃찔㈇Èϰ到૚賐 ϰ➔૝௉Ḁ፠龯賐 ϰ➔૝௉Ḁ፠龯 ϰ➔૝௉Ḁ፠龯૝௉Ḁ፠龯Ḁ፠龯Ḁ፠龯"/>
    <w:docVar w:name="lbProductList_10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
    <w:docVar w:name="lbProductList_10_SELECTED" w:val="橄ㄴᡸৄ௃찔㈇Èϰ到૚賐 ϰ➔૝௉Ḁ፠龯賐 ϰ➔૝௉Ḁ፠龯 ϰ➔૝௉Ḁ፠龯૝௉Ḁ፠龯Ḁ፠龯Ḁ፠龯"/>
    <w:docVar w:name="lbProductList_11_0" w:val="w:docVa"/>
    <w:docVar w:name="lbProductList_11_SELECTED" w:val="橄ㄴᡸৄ௃찔㈇Èϰ到૚賐 ϰ➔૝௉Ḁ፠龯賐 ϰ➔૝௉Ḁ፠龯 ϰ➔૝௉Ḁ፠龯૝௉Ḁ፠龯Ḁ፠龯Ḁ፠龯"/>
    <w:docVar w:name="lbProductList_12_0"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曰ϲ㘠֎曰ϲ㘠֎曰ϲ㘠֎ϲ"/>
    <w:docVar w:name="lbProductList_12_SELECTED" w:val="þࠀҾ͓፾ཱྀⶬ袍ఀȠ빼빼໿ꘀߛ漀Ֆ꣍頀袍ఀȠ빼빼︀໿ꘀߛ潠Ֆ꣍쩦(໿ꘀߛ漀Ֆ꣍頀潠Ֆ꣍쩦("/>
    <w:docVar w:name="lbProductList_13_0" w:val="http://schemas.openxmlformats.org/officeDocument/2006/relationships/endnotesslates\CSB_Template.doterman) - Stefanie_aa.docx㰔꽼宦ᇕ溞쏄櫓喺脝웥̒郋⪾⃐堞㍖핚䰑쑬覃멪ᵕ䁡捜恨̈́ᨣᄘשׁ쁒畈춦괈ꯒઞ쾇䌿헕你ꫨ쌊ꊫ䰘띍Ϊ"/>
    <w:docVar w:name="lbProductList_13_SELECTED" w:val="橄ㄴᡸৄ௃찔㈇Èϰ到૚賐 ϰ➔૝௉Ḁ፠龯賐 ϰ➔૝௉Ḁ፠龯 ϰ➔૝௉Ḁ፠龯૝௉Ḁ፠龯Ḁ፠龯Ḁ፠龯"/>
    <w:docVar w:name="lbProductList_14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
    <w:docVar w:name="lbProductList_14_SELECTED" w:val="橄ㄴᡸৄ௃찔㈇Èϰ到૚賐 ϰ➔૝௉Ḁ፠龯賐 ϰ➔૝௉Ḁ፠龯 ϰ➔૝௉Ḁ፠龯૝௉Ḁ፠龯Ḁ፠龯Ḁ፠龯"/>
    <w:docVar w:name="lbProductList_15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
    <w:docVar w:name="lbProductList_15_SELECTED" w:val="橄ㄴᡸৄ௃찔㈇Èϰ到૚賐 ϰ➔૝௉Ḁ፠龯賐 ϰ➔૝௉Ḁ፠龯 ϰ➔૝௉Ḁ፠龯૝௉Ḁ፠龯Ḁ፠龯Ḁ፠龯"/>
    <w:docVar w:name="lbProductList_16_0" w:val="&#10;@͂ā쀀濿㥠ϱꞹㅕ䀀붚 쀀ↂ濿㯠ϱꞹㅕ붚 耀ↂ濿㲀ϱꞹㅕ耀붚 쀀ↂ濿㴠ϱꞹㅕ䀀붚 쀀ↂ濿㷀ϱꞹㅕ⭠૛ⱀ૛ⴠ૛犤㉸ꠀ৆ꡀ৆Ք부ࣞ"/>
    <w:docVar w:name="lbProductList_16_SELECTED" w:val="橄ㄴᡸৄ௃찔㈇Èϰ到૚賐 ϰ➔૝௉Ḁ፠龯賐 ϰ➔૝௉Ḁ፠龯 ϰ➔૝௉Ḁ፠龯૝௉Ḁ፠龯Ḁ፠龯Ḁ፠龯"/>
    <w:docVar w:name="lbProductList_17_0"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曰ϲ㘠֎曰ϲ㘠֎曰ϲ㘠֎ϲ"/>
    <w:docVar w:name="lbProductList_17_SELECTED" w:val="橄ㄴᡸৄ௃찔㈇Èϰ到૚賐 ϰ➔૝௉Ḁ፠龯賐 ϰ➔૝௉Ḁ፠龯 ϰ➔૝௉Ḁ፠龯૝௉Ḁ፠龯Ḁ፠龯Ḁ፠龯"/>
    <w:docVar w:name="lbProductList_18_0" w:val="http://schemas.openxmlformats.org/officeDocument/2006/relationships/endnotesslates\CSB_Template.doterman) - Stefanie_aa.docx㰔꽼宦ᇕ溞쏄櫓喺脝웥̒郋⪾⃐堞㍖핚䰑쑬覃멪ᵕ䁡捜恨̈́ᨣᄘשׁ쁒畈춦괈ꯒઞ쾇䌿헕你ꫨ쌊ꊫ䰘띍Ϊ̃"/>
    <w:docVar w:name="lbProductList_18_SELECTED" w:val="橄ㄴᡸৄ௃찔㈇Èϰ到૚賐 ϰ➔૝௉Ḁ፠龯賐 ϰ➔૝௉Ḁ፠龯 ϰ➔૝௉Ḁ፠龯૝௉Ḁ፠龯Ḁ፠龯Ḁ፠龯"/>
    <w:docVar w:name="lbProductList_19_0" w:val="卆䵇ྜ૛㿿㿿㿿卆䵇ྸ૛烍㿿烍㿿烍㿿勤卆䵇ࠜ૛ Æ Æ Æ醙卆䵇ਸ૛烍㿿烍㿿ﭔ卆䵇ਜ૛烍㿿烍㿿卆䵇਀૛烍㿿烍㿿烍㿿쫮"/>
    <w:docVar w:name="lbProductList_19_SELECTED" w:val="橄ㄴᡸৄ௃찔㈇Èϰ到૚賐 ϰ➔૝௉Ḁ፠龯賐 ϰ➔૝௉Ḁ፠龯 ϰ➔૝௉Ḁ፠龯૝௉Ḁ፠龯Ḁ፠龯Ḁ፠龯"/>
    <w:docVar w:name="lbProductList_2_0" w:val="좴㊑加૚0"/>
    <w:docVar w:name="lbProductList_2_SELECTED" w:val="橄ㄴᡸৄ௃찔㈇Èϰ到૚賐 ϰ➔૝௉Ḁ፠龯賐 ϰ➔૝௉Ḁ፠龯 ϰ➔૝௉Ḁ፠龯૝௉Ḁ፠龯Ḁ፠龯Ḁ፠龯"/>
    <w:docVar w:name="lbProductList_20_0" w:val="卆䵇ྜ૛㿿㿿㿿卆䵇ྸ૛烍㿿烍㿿烍㿿勤卆䵇ࠜ૛ Æ Æ Æ醙卆䵇ਸ૛烍㿿烍㿿ﭔ卆䵇ਜ૛烍㿿烍㿿卆䵇਀૛烍㿿烍㿿烍㿿쫮卆䵇຀૛ Æ Æ卆䵇ຜ૛ Æ Æ捻卆䵇ຸ૛ Æ Æ卆䵇໔૛뼳 㿿뼳 㿿뼳 㿿卆䵇ྀ૛㿿㿿㿿Ö "/>
    <w:docVar w:name="lbProductList_20_SELECTED" w:val="橄ㄴᡸৄ௃찔㈇Èϰ到૚賐 ϰ➔૝௉Ḁ፠龯賐 ϰ➔૝௉Ḁ፠龯 ϰ➔૝௉Ḁ፠龯૝௉Ḁ፠龯Ḁ፠龯Ḁ፠龯"/>
    <w:docVar w:name="lbProductList_21_0" w:val="&#10;@͂ā쀀濿㥠ϱꞹㅕ䀀붚 쀀ↂ濿㯠ϱꞹㅕ붚 耀ↂ濿㲀ϱꞹㅕ耀붚 쀀ↂ濿㴠ϱꞹㅕ䀀붚 쀀ↂ濿㷀ϱꞹㅕ⭠૛ⱀ૛ⴠ૛犤㉸ꠀ৆ꡀ৆Ք부ࣞ꣍頀"/>
    <w:docVar w:name="lbProductList_21_SELECTED" w:val="橄ㄴᡸৄ௃찔㈇Èϰ到૚賐 ϰ➔૝௉Ḁ፠龯賐 ϰ➔૝௉Ḁ፠龯 ϰ➔૝௉Ḁ፠龯૝௉Ḁ፠龯Ḁ፠龯Ḁ፠龯"/>
    <w:docVar w:name="lbProductList_22_0" w:val="&lt;&lt;&lt;"/>
    <w:docVar w:name="lbProductList_22_SELECTED" w:val="橄ㄴᡸৄ௃찔㈇Èϰ到૚賐 ϰ➔૝௉Ḁ፠龯賐 ϰ➔૝௉Ḁ፠龯 ϰ➔૝௉Ḁ፠龯૝௉Ḁ፠龯Ḁ፠龯Ḁ፠龯"/>
    <w:docVar w:name="lbProductList_23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
    <w:docVar w:name="lbProductList_23_SELECTED" w:val="橄ㄴᡸৄ௃찔㈇Èϰ到૚賐 ϰ➔૝௉Ḁ፠龯賐 ϰ➔૝௉Ḁ፠龯 ϰ➔૝௉Ḁ፠龯૝௉Ḁ፠龯Ḁ፠龯Ḁ፠龯"/>
    <w:docVar w:name="lbProductList_24_0" w:val="&lt;&lt;&lt;&lt;"/>
    <w:docVar w:name="lbProductList_24_SELECTED" w:val="橄ㄴᡸৄ௃찔㈇Èϰ到૚賐 ϰ➔૝௉Ḁ፠龯賐 ϰ➔૝௉Ḁ፠龯 ϰ➔૝௉Ḁ፠龯૝௉Ḁ፠龯Ḁ፠龯Ḁ፠龯"/>
    <w:docVar w:name="lbProductList_25_0" w:val="좴㊑加૚0"/>
    <w:docVar w:name="lbProductList_25_SELECTED" w:val="橄ㄴᡸৄ௃찔㈇Èϰ到૚賐 ϰ➔૝௉Ḁ፠龯賐 ϰ➔૝௉Ḁ፠龯 ϰ➔૝௉Ḁ፠龯૝௉Ḁ፠龯Ḁ፠龯Ḁ፠龯"/>
    <w:docVar w:name="lbProductList_26_0" w:val="lbProductList_2_SELEC"/>
    <w:docVar w:name="lbProductList_26_SELECTED" w:val="橄ㄴᡸৄ௃찔㈇Èϰ到૚賐 ϰ➔૝௉Ḁ፠龯賐 ϰ➔૝௉Ḁ፠龯 ϰ➔૝௉Ḁ፠龯૝௉Ḁ፠龯Ḁ፠龯Ḁ፠龯"/>
    <w:docVar w:name="lbProductList_27_0" w:val="ᕐҾ鰀㙠૝ᘘҾ晦㛀૝ᜰҾ曀৆選ߝ䉀૝醐ߝࠀࠀࠀ彠૛ↂ濿㣀ϱꞹㅕ耀붚 쀀ↂ濿㥠ϱꞹㅕ䀀붚 쀀ↂ濿㯠ϱꞹㅕ붚 耀ↂ濿㲀ϱꞹㅕ耀붚 쀀ↂ濿㴠ϱꞹㅕ䀀붚 쀀ↂ濿㷀ϱꞹㅕ붚 쀀ↂ濿㹠ϱꞹㅕ쀀붚 쀀ↂ濿㼀ϱꞹㅕ耀&#10;붚 쀀ↂ濿倀ϱꞹㅕ䀀붚 쀀ↂ濿傠ϱꞹㅕ붚 쀀ↂ濿兀ϱꞹㅕ쀀붚 쀀ↂ濿几ϱꞹㅕ耀&#10;붚 쀀ↂ濿劀ϱꞹㅕ䀀붚 쀀ↂ濿匠ϱꞹㅕ붚 쀀ↂ濿叀ϱꞹㅕ쀀붚 쀀ↂ濿呠ϱꞹㅕ耀붚 쀀ↂ濿噀ϱ!!"/>
    <w:docVar w:name="lbProductList_27_SELECTED" w:val="橄ㄴᡸৄ௃찔㈇Èϰ到૚賐 ϰ➔૝௉Ḁ፠龯賐 ϰ➔૝௉Ḁ፠龯 ϰ➔૝௉Ḁ፠龯૝௉Ḁ፠龯Ḁ፠龯Ḁ፠龯"/>
    <w:docVar w:name="lbProductList_28_0" w:val="卆䵇ྜ૛㿿㿿㿿卆䵇ྸ૛烍㿿烍㿿烍㿿勤卆䵇ࠜ૛ Æ Æ Æ醙卆䵇ਸ૛烍㿿烍㿿ﭔ卆䵇ਜ૛烍㿿烍㿿卆䵇਀૛烍㿿烍㿿烍㿿쫮卆䵇຀૛ Æ Æ卆䵇ຜ૛ Æ Æ捻卆䵇ຸ૛ Æ Æ卆䵇໔૛뼳 㿿뼳 㿿뼳 㿿卆䵇ྀ૛㿿㿿㿿Ö 勤卆䵇ࠜ૛ Æ Æ Æ醙卆䵇ਸ૛烍㿿烍㿿ﭔ卆䵇ਜ૛烍㿿烍㿿卆䵇਀૛烍㿿烍㿿烍㿿쫮"/>
    <w:docVar w:name="lbProductList_28_SELECTED" w:val="橄ㄴᡸৄ௃찔㈇Èϰ到૚賐 ϰ➔૝௉Ḁ፠龯賐 ϰ➔૝௉Ḁ፠龯 ϰ➔૝௉Ḁ፠龯૝௉Ḁ፠龯Ḁ፠龯Ḁ፠龯"/>
    <w:docVar w:name="lbProductList_29_0" w:val="ꀁ偏ళ㵸㍐㵜㍐䭸㍐㽸㍐䃘㍐䰘㍐䉘㍐䉸㍐䡘㍐㾸㍐䊘㍐䂸㍐Ă侠㍐렃偀3偃3堀偂3Ȁ偷ȳ㵜㍐睌㍐ă磄㍐尃倽3砀倽3렀假3̀ă侠㍐尅倽3렀偀3堀偂3頀偂3砀偂3Ȁ封兗ጳ㵜㍐䞘㍐䏸㍐逘㍐鄼㍐䉘㍐䉸㍐酠㍐醀㍐䭸㍐付㍐鈀㍐㽸㍐䂸㍐䃘㍐鉀㍐銀㍐銠㍐鋀㍐Ă坼㍐偊3堀偊3偊3㠀偋3偃3砀倽3⠀堀偂3砀偂3렀偀3尀偗3Ȁꀁ偏ܳ㵜㍐䄘㍐䏸㍐㵸㍐䉘㍐䉸㍐䂸㍐Ă侠㍐將倽3頀偂3偃3堀偂3砀偂3렀偀3頀倿3Ȁ偷س㵜㍐㾸㍐㾘㍐䅸㍐睌㍐䉘㍐ă磄㍐尋倽3㠀偂3堀偂3砀偂3렀假3砀偈3砀偁3᠀偁3ꐀ偸3偊3頀偊3̀ă矬㍐專倽3렀倿3砀偈3砀偁3䰀偷3堀偂3偀3가偷3̀ă좐㍐尋倽3砀倽3尀偗3⠀렀偀3᠀偁3堀偈3᠀偋3堀偊3ꐀ偱3Ѐ偲3Ȁ码傝Գ㵜㍐䞘㍐睌㍐䅸㍐䨸㍐̃倁偘ĳ㵜㍐̃̃"/>
    <w:docVar w:name="lbProductList_29_SELECTED" w:val="橄ㄴᡸৄ௃찔㈇Èϰ到૚賐 ϰ➔૝௉Ḁ፠龯賐 ϰ➔૝௉Ḁ፠龯 ϰ➔૝௉Ḁ፠龯૝௉Ḁ፠龯Ḁ፠龯Ḁ፠龯"/>
    <w:docVar w:name="lbProductList_3_0" w:val="ᕐҾ鰀㙠૝ᘘҾ晦㛀૝ᜰҾ曀৆選ߝ䉀૝醐ߝࠀࠀࠀ彠૛ↂ濿㣀ϱꞹㅕ耀붚 쀀ↂ濿㥠ϱꞹㅕ䀀붚 쀀ↂ濿㯠ϱꞹㅕ붚 耀ↂ濿㲀ϱꞹㅕ耀붚 쀀ↂ濿㴠ϱꞹㅕ䀀붚 쀀ↂ濿㷀ϱꞹㅕ붚 쀀ↂ濿㹠ϱꞹㅕ쀀붚 쀀ↂ濿㼀ϱꞹㅕ耀&#10;붚 쀀ↂ濿倀ϱꞹㅕ䀀붚 쀀ↂ濿傠ϱꞹㅕ붚 쀀ↂ濿兀ϱꞹㅕ쀀붚 쀀ↂ濿几ϱꞹㅕ耀&#10;붚 쀀ↂ濿劀ϱꞹㅕ䀀붚 쀀ↂ濿匠ϱꞹㅕ붚 쀀ↂ濿叀ϱꞹㅕ쀀붚 쀀ↂ濿呠ϱꞹㅕ耀붚 쀀ↂ濿噀ϱ!!濿劀ϱꞹㅕ䀀붚 쀀ↂ濿匠ϱꞹㅕ붚 쀀ↂ濿叀ϱꞹㅕ쀀붚 쀀ↂ濿呠ϱꞹㅕ耀붚 쀀ↂ濿噀ϱꞹㅕv"/>
    <w:docVar w:name="lbProductList_3_SELECTED" w:val="橄ㄴᡸৄ௃찔㈇Èϰ到૚賐 ϰ➔૝௉Ḁ፠龯賐 ϰ➔૝௉Ḁ፠龯 ϰ➔૝௉Ḁ፠龯૝௉Ḁ፠龯Ḁ፠龯Ḁ፠龯"/>
    <w:docVar w:name="lbProductList_30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
    <w:docVar w:name="lbProductList_30_SELECTED" w:val="橄ㄴᡸৄ௃찔㈇Èϰ到૚賐 ϰ➔૝௉Ḁ፠龯賐 ϰ➔૝௉Ḁ፠龯 ϰ➔૝௉Ḁ፠龯૝௉Ḁ፠龯Ḁ፠龯Ḁ፠龯"/>
    <w:docVar w:name="lbProductList_31_0" w:val="&lt;&lt;&lt;&lt;"/>
    <w:docVar w:name="lbProductList_31_SELECTED" w:val="橄ㄴᡸৄ௃찔㈇Èϰ到૚賐 ϰ➔૝௉Ḁ፠龯賐 ϰ➔૝௉Ḁ፠龯 ϰ➔૝௉Ḁ፠龯૝௉Ḁ፠龯Ḁ፠龯Ḁ፠龯"/>
    <w:docVar w:name="lbProductList_32_0" w:val="좴㊑加૚0"/>
    <w:docVar w:name="lbProductList_32_SELECTED" w:val="橄ㄴᡸৄ௃찔㈇Èϰ到૚賐 ϰ➔૝௉Ḁ፠龯賐 ϰ➔૝௉Ḁ፠龯 ϰ➔૝௉Ḁ፠龯૝௉Ḁ፠龯Ḁ፠龯Ḁ፠龯"/>
    <w:docVar w:name="lbProductList_33_0" w:val="&lt;&lt;&lt;&lt;&lt;"/>
    <w:docVar w:name="lbProductList_33_SELECTED" w:val="橄ㄴᡸৄ௃찔㈇Èϰ到૚賐 ϰ➔૝௉Ḁ፠龯賐 ϰ➔૝௉Ḁ፠龯 ϰ➔૝௉Ḁ፠龯૝௉Ḁ፠龯Ḁ፠龯Ḁ፠龯"/>
    <w:docVar w:name="lbProductList_34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
    <w:docVar w:name="lbProductList_34_SELECTED" w:val="橄ㄴᡸৄ௃찔㈇Èϰ到૚賐 ϰ➔૝௉Ḁ፠龯賐 ϰ➔૝௉Ḁ፠龯 ϰ➔૝௉Ḁ፠龯૝௉Ḁ፠龯Ḁ፠龯Ḁ፠龯"/>
    <w:docVar w:name="lbProductList_35_0" w:val="굤ㄨn it again.&#10;幦馚♦"/>
    <w:docVar w:name="lbProductList_35_SELECTED" w:val="橄ㄴᡸৄ௃찔㈇Èϰ到૚賐 ϰ➔૝௉Ḁ፠龯賐 ϰ➔૝௉Ḁ፠龯 ϰ➔૝௉Ḁ፠龯૝௉Ḁ፠龯Ḁ፠龯Ḁ፠龯"/>
    <w:docVar w:name="lbProductList_36_0" w:val="&lt;&lt;&lt;&lt;&lt;"/>
    <w:docVar w:name="lbProductList_36_SELECTED" w:val="橄ㄴᡸৄ௃찔㈇Èϰ到૚賐 ϰ➔૝௉Ḁ፠龯賐 ϰ➔૝௉Ḁ፠龯 ϰ➔૝௉Ḁ፠龯૝௉Ḁ፠龯Ḁ፠龯Ḁ፠龯"/>
    <w:docVar w:name="lbProductList_37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
    <w:docVar w:name="lbProductList_37_SELECTED" w:val="橄ㄴᡸৄ௃찔㈇Èϰ到૚賐 ϰ➔૝௉Ḁ፠龯賐 ϰ➔૝௉Ḁ፠龯 ϰ➔૝௉Ḁ፠龯૝௉Ḁ፠龯Ḁ፠龯Ḁ፠龯"/>
    <w:docVar w:name="lbProductList_38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
    <w:docVar w:name="lbProductList_38_SELECTED" w:val="橄ㄴᡸৄ௃찔㈇Èϰ到૚賐 ϰ➔૝௉Ḁ፠龯賐 ϰ➔૝௉Ḁ፠龯 ϰ➔૝௉Ḁ፠龯૝௉Ḁ፠龯Ḁ፠龯Ḁ፠龯"/>
    <w:docVar w:name="lbProductList_39_0" w:val="&lt;&lt;&lt;&lt;&lt;"/>
    <w:docVar w:name="lbProductList_39_SELECTED" w:val="橄ㄴᡸৄ௃찔㈇Èϰ到૚賐 ϰ➔૝௉Ḁ፠龯賐 ϰ➔૝௉Ḁ፠龯 ϰ➔૝௉Ḁ፠龯૝௉Ḁ፠龯Ḁ፠龯Ḁ፠龯"/>
    <w:docVar w:name="lbProductList_4_0" w:val=" ᣍ䣌+᐀&quot;켴꤂Օ切俿੠ㆌ꣍癦+ ꃎ㮂ㅊ切俿ꞹㅕ꣍书,㠀ꠀ切俿㣕㆗䜴Ṧ,堀切俿㣕㆗堀֚砀'頀؀倀㣕㆗堀砀'謳฀倀㣕㆗꣍盩&#10;惍&#10;ஂ怀ꞹㅕⳍ盩&#10;氀들ᖂ怀ꞹㅕⳍ⯍氀Ꞃㅕ怀ꞹㅕⳍ⯍氀Ꞃㅕ怀ꞹㅕⳍ⯍氀Ꞃㅕ怀ꞹㅕⳍ்氀 Ꞃㅕ怀ꞹㅕ꣍⯍挳&#10;쀀∂㉡怀ꞹㅕ㠀⯍ᩦ&#10;쀀∂㉡怀ꞹㅕ㠀ᩦ&#10;耀∂㉡怀ꞹㅕ㠀母&quot;ᩦ&#10;쀀∂㉡怀ꞹㅕ㠀⯍#ᩦ&#10;쀀∂㉡怀ꞹㅕ㠀)ᩦ&#10;쀀∂㉡怀ꞹㅕ胍⯍᠀&#10;䀀∂㉡怀ꞹㅕ胍母(᠀&#10;쀀∂㉡怀ꞹㅕ胍⯍)᠀&#10;耀∂㉡怀ꞹㅕ᳍&quot;盩&#10;皂&#10;恀ꞹㅕ뀀來 ᠀ ❣恀㣕㆗ᣍ頀&#10;ꠂՕ濿੠ㆌ꣍頀붚 㮂ㅊ濿ꞹㅕᣍ쩦(ఀ⃍ꠂՕ︀濿੠ㆌ꣍쩦(  㮂ㅊ︀濿ꞹㅕ쓍솚⹦晦ꢂՕȀ瀀੠"/>
    <w:docVar w:name="lbProductList_4_SELECTED" w:val="橄ㄴᡸৄ௃찔㈇Èϰ到૚賐 ϰ➔૝௉Ḁ፠龯賐 ϰ➔૝௉Ḁ፠龯 ϰ➔૝௉Ḁ፠龯૝௉Ḁ፠龯Ḁ፠龯Ḁ፠龯"/>
    <w:docVar w:name="lbProductList_40_0" w:val="&lt;&lt;&lt;&lt;&lt;"/>
    <w:docVar w:name="lbProductList_40_SELECTED" w:val="橄ㄴᡸৄ௃찔㈇Èϰ到૚賐 ϰ➔૝௉Ḁ፠龯賐 ϰ➔૝௉Ḁ፠龯 ϰ➔૝௉Ḁ፠龯૝௉Ḁ፠龯Ḁ፠龯Ḁ፠龯"/>
    <w:docVar w:name="lbProductList_41_0" w:val=" ᣍ䣌+᐀&quot;켴꤂Օ切俿੠ㆌ꣍癦+ ꃎ㮂ㅊ切俿ꞹㅕ꣍书,㠀ꠀ切俿㣕㆗䜴Ṧ,堀切俿㣕㆗堀֚砀'頀؀倀㣕㆗堀砀'謳฀倀㣕㆗꣍盩&#10;惍&#10;ஂ怀ꞹㅕⳍ盩&#10;氀들ᖂ怀ꞹㅕⳍ⯍氀Ꞃㅕ怀ꞹㅕⳍ⯍氀Ꞃㅕ怀ꞹㅕⳍ⯍氀Ꞃㅕ怀ꞹㅕⳍ்氀 Ꞃㅕ怀ꞹㅕ꣍⯍挳&#10;쀀∂㉡怀ꞹㅕ㠀⯍ᩦ&#10;쀀∂㉡怀ꞹㅕ㠀ᩦ&#10;耀∂㉡怀ꞹㅕ㠀母&quot;ᩦ&#10;쀀∂㉡怀ꞹㅕ㠀⯍#ᩦ&#10;쀀∂㉡怀ꞹㅕ㠀)ᩦ&#10;쀀∂㉡怀ꞹㅕ胍⯍᠀&#10;䀀∂㉡怀ꞹㅕ胍母(᠀&#10;쀀∂㉡怀ꞹㅕ胍⯍)᠀&#10;耀∂㉡怀ꞹㅕ᳍&quot;盩&#10;皂&#10;恀ꞹㅕ뀀來 ᠀ ❣恀㣕㆗ᣍ頀&#10;ꠂՕ濿੠ㆌ꣍頀붚 㮂ㅊ濿ꞹㅕᣍ쩦(ఀ⃍ꠂՕ︀濿੠ㆌ꣍쩦(  㮂ㅊ︀濿ꞹㅕ쓍솚⹦晦ꢂՕȀ瀀੠讐ুŽƪ胍᠀&#10;胍᠀&#10;#馚♦讼ুƪǐ胍᠀&#10;胍᠀&#10;ꯍ$馚♦诨ুǐǺ胍᠀&#10;胍᠀&#10;母%馚♦谔ুǺȦ胍᠀&#10;胍᠀&#10;⯍&amp;馚♦豀ুȦɏ胍᠀&#10;胍᠀&#10;&amp;馚♦豬ুɏɰ"/>
    <w:docVar w:name="lbProductList_41_SELECTED" w:val="橄ㄴᡸৄ௃찔㈇Èϰ到૚賐 ϰ➔૝௉Ḁ፠龯賐 ϰ➔૝௉Ḁ፠龯 ϰ➔૝௉Ḁ፠龯૝௉Ḁ፠龯Ḁ፠龯Ḁ፠龯"/>
    <w:docVar w:name="lbProductList_42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
    <w:docVar w:name="lbProductList_42_SELECTED" w:val="橄ㄴᡸৄ௃찔㈇Èϰ到૚賐 ϰ➔૝௉Ḁ፠龯賐 ϰ➔૝௉Ḁ፠龯 ϰ➔૝௉Ḁ፠龯૝௉Ḁ፠龯Ḁ፠龯Ḁ፠龯"/>
    <w:docVar w:name="lbProductList_43_0" w:val="&lt;&lt;&lt;&lt;&lt;"/>
    <w:docVar w:name="lbProductList_43_SELECTED" w:val="橄ㄴᡸৄ௃찔㈇Èϰ到૚賐 ϰ➔૝௉Ḁ፠龯賐 ϰ➔૝௉Ḁ፠龯 ϰ➔૝௉Ḁ፠龯૝௉Ḁ፠龯Ḁ፠龯Ḁ፠龯"/>
    <w:docVar w:name="lbProductList_44_0"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曰ϲ㘠֎曰ϲ㘠֎曰ϲ㘠֎ϲ"/>
    <w:docVar w:name="lbProductList_44_SELECTED" w:val="橄ㄴᡸৄ௃찔㈇Èϰ到૚賐 ϰ➔૝௉Ḁ፠龯賐 ϰ➔૝௉Ḁ፠龯 ϰ➔૝௉Ḁ፠龯૝௉Ḁ፠龯Ḁ፠龯Ḁ፠龯"/>
    <w:docVar w:name="lbProductList_45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
    <w:docVar w:name="lbProductList_45_SELECTED" w:val="橄ㄴᡸৄ௃찔㈇Èϰ到૚賐 ϰ➔૝௉Ḁ፠龯賐 ϰ➔૝௉Ḁ፠龯 ϰ➔૝௉Ḁ፠龯૝௉Ḁ፠龯Ḁ፠龯Ḁ፠龯"/>
    <w:docVar w:name="lbProductList_46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
    <w:docVar w:name="lbProductList_46_SELECTED" w:val="橄ㄴᡸৄ௃찔㈇Èϰ到૚賐 ϰ➔૝௉Ḁ፠龯賐 ϰ➔૝௉Ḁ፠龯 ϰ➔૝௉Ḁ፠龯૝௉Ḁ፠龯Ḁ፠龯Ḁ፠龯"/>
    <w:docVar w:name="lbProductList_47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
    <w:docVar w:name="lbProductList_47_SELECTED" w:val="橄ㄴᡸৄ௃찔㈇Èϰ到૚賐 ϰ➔૝௉Ḁ፠龯賐 ϰ➔૝௉Ḁ፠龯 ϰ➔૝௉Ḁ፠龯૝௉Ḁ፠龯Ḁ፠龯Ḁ፠龯"/>
    <w:docVar w:name="lbProductList_48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
    <w:docVar w:name="lbProductList_48_SELECTED" w:val="橄ㄴᡸৄ௃찔㈇Èϰ到૚賐 ϰ➔૝௉Ḁ፠龯賐 ϰ➔૝௉Ḁ፠龯 ϰ➔૝௉Ḁ፠龯૝௉Ḁ፠龯Ḁ፠龯Ḁ፠龯"/>
    <w:docVar w:name="lbProductList_49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
    <w:docVar w:name="lbProductList_49_SELECTED" w:val="橄ㄴᡸৄ௃찔㈇Èϰ到૚賐 ϰ➔૝௉Ḁ፠龯賐 ϰ➔૝௉Ḁ፠龯 ϰ➔૝௉Ḁ፠龯૝௉Ḁ፠龯Ḁ፠龯Ḁ፠龯"/>
    <w:docVar w:name="lbProductList_5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
    <w:docVar w:name="lbProductList_5_SELECTED" w:val="橄ㄴᡸৄ௃찔㈇Èϰ到૚賐 ϰ➔૝௉Ḁ፠龯賐 ϰ➔૝௉Ḁ፠龯 ϰ➔૝௉Ḁ፠龯૝௉Ḁ፠龯Ḁ፠龯Ḁ፠龯"/>
    <w:docVar w:name="lbProductList_50_0" w:val="&lt;&lt;&lt;&lt;&lt;"/>
    <w:docVar w:name="lbProductList_50_SELECTED" w:val="橄ㄴᡸৄ௃찔㈇Èϰ到૚賐 ϰ➔૝௉Ḁ፠龯賐 ϰ➔૝௉Ḁ፠龯 ϰ➔૝௉Ḁ፠龯૝௉Ḁ፠龯Ḁ፠龯Ḁ፠龯"/>
    <w:docVar w:name="lbProductList_51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
    <w:docVar w:name="lbProductList_51_SELECTED" w:val="橄ㄴᡸৄ௃찔㈇Èϰ到૚賐 ϰ➔૝௉Ḁ፠龯賐 ϰ➔૝௉Ḁ፠龯 ϰ➔૝௉Ḁ፠龯૝௉Ḁ፠龯Ḁ፠龯Ḁ፠龯"/>
    <w:docVar w:name="lbProductList_52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
    <w:docVar w:name="lbProductList_52_SELECTED" w:val="橄ㄴᡸৄ௃찔㈇Èϰ到૚賐 ϰ➔૝௉Ḁ፠龯賐 ϰ➔૝௉Ḁ፠龯 ϰ➔૝௉Ḁ፠龯૝௉Ḁ፠龯Ḁ፠龯Ḁ፠龯"/>
    <w:docVar w:name="lbProductList_53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
    <w:docVar w:name="lbProductList_53_SELECTED" w:val="橄ㄴᡸৄ௃찔㈇Èϰ到૚賐 ϰ➔૝௉Ḁ፠龯賐 ϰ➔૝௉Ḁ፠龯 ϰ➔૝௉Ḁ፠龯૝௉Ḁ፠龯Ḁ፠龯Ḁ፠龯"/>
    <w:docVar w:name="lbProductList_54_0" w:val="굤ㄨn it again.&#10;幦馚♦"/>
    <w:docVar w:name="lbProductList_54_SELECTED" w:val="橄ㄴᡸৄ௃찔㈇Èϰ到૚賐 ϰ➔૝௉Ḁ፠龯賐 ϰ➔૝௉Ḁ፠龯 ϰ➔૝௉Ḁ፠龯૝௉Ḁ፠龯Ḁ፠龯Ḁ፠龯"/>
    <w:docVar w:name="lbProductList_55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
    <w:docVar w:name="lbProductList_55_SELECTED" w:val="橄ㄴᡸৄ௃찔㈇Èϰ到૚賐 ϰ➔૝௉Ḁ፠龯賐 ϰ➔૝௉Ḁ፠龯 ϰ➔૝௉Ḁ፠龯૝௉Ḁ፠龯Ḁ፠龯Ḁ፠龯"/>
    <w:docVar w:name="lbProductList_56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
    <w:docVar w:name="lbProductList_56_SELECTED" w:val="橄ㄴᡸৄ௃찔㈇Èϰ到૚賐 ϰ➔૝௉Ḁ፠龯賐 ϰ➔૝௉Ḁ፠龯 ϰ➔૝௉Ḁ፠龯૝௉Ḁ፠龯Ḁ፠龯Ḁ፠龯"/>
    <w:docVar w:name="lbProductList_57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
    <w:docVar w:name="lbProductList_57_SELECTED" w:val="橄ㄴᡸৄ௃찔㈇Èϰ到૚賐 ϰ➔૝௉Ḁ፠龯賐 ϰ➔૝௉Ḁ፠龯 ϰ➔૝௉Ḁ፠龯૝௉Ḁ፠龯Ḁ፠龯Ḁ፠龯"/>
    <w:docVar w:name="lbProductList_58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
    <w:docVar w:name="lbProductList_58_SELECTED" w:val="橄ㄴᡸৄ௃찔㈇Èϰ到૚賐 ϰ➔૝௉Ḁ፠龯賐 ϰ➔૝௉Ḁ፠龯 ϰ➔૝௉Ḁ፠龯૝௉Ḁ፠龯Ḁ፠龯Ḁ፠龯"/>
    <w:docVar w:name="lbProductList_59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
    <w:docVar w:name="lbProductList_59_SELECTED" w:val="橄ㄴᡸৄ௃찔㈇Èϰ到૚賐 ϰ➔૝௉Ḁ፠龯賐 ϰ➔૝௉Ḁ፠龯 ϰ➔૝௉Ḁ፠龯૝௉Ḁ፠龯Ḁ፠龯Ḁ፠龯"/>
    <w:docVar w:name="lbProductList_6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
    <w:docVar w:name="lbProductList_6_SELECTED" w:val="橄ㄴᡸৄ௃찔㈇Èϰ到૚賐 ϰ➔૝௉Ḁ፠龯賐 ϰ➔૝௉Ḁ፠龯 ϰ➔૝௉Ḁ፠龯૝௉Ḁ፠龯Ḁ፠龯Ḁ፠龯"/>
    <w:docVar w:name="lbProductList_7_0" w:val="ꗰ㪭㞰֎܅飰v扸䉈৆ﾀࢨΆ³ӫə܅釫v扸২܅釫v扸ࢨߞ㭃૚앨㭃씠㭃ā㜰֎ńﴀߝ뫸㪭耀쀜ࠔ⯌㪯㚠֎⯌㪯⯌㪯싰ࠔ䲈ߝߝ爘ߞ뭤㪭㗀֎⤈̇㘠֎镒殙凰૝㭃Ԁ૚앨㭃씠㭃ā擰ϲńﯠߝ뫸㪭耀╈૝⯌㪯ꡀϱ⯌㪯⯌㪯╜૝䧨ࠍߝ灈ߞ뭤㪭愀ϲ՘曰ϲࢨߞ㭃૚앨㭃씠㭃ā㜰֎ńﴀߝ뫸㪭耀쀜ࠔ⯌㪯㚠֎⯌㪯⯌㪯싰ࠔ䲈ߝߝ爘ߞ뭤㪭㗀֎⤈̇㘠֎耀╈૝⯌㪯ꡀϱ⯌㪯⯌㪯╜૝䧨ࠍߝ灈ߞ뭤㪭愀ϲ՘曰ϲߝ爘ߞ뭤㪭㗀֎⤈̇㘠֎՘曰ϲ㘠֎曰ϲ㘠֎曰ϲ㘠֎ϲ"/>
    <w:docVar w:name="lbProductList_7_SELECTED" w:val="橄ㄴᡸৄ௃찔㈇Èϰ到૚賐 ϰ➔૝௉Ḁ፠龯賐 ϰ➔૝௉Ḁ፠龯 ϰ➔૝௉Ḁ፠龯૝௉Ḁ፠龯Ḁ፠龯Ḁ፠龯"/>
    <w:docVar w:name="lbProductList_8_0" w:val="ᕐҾ鰀㙠૝ᘘҾ晦㛀૝ᜰҾ曀৆選ߝ䉀૝醐ߝࠀࠀࠀ彠૛ↂ濿㣀ϱꞹㅕ耀붚 쀀ↂ濿㥠ϱꞹㅕ䀀붚 쀀ↂ濿㯠ϱꞹㅕ붚 耀ↂ濿㲀ϱꞹㅕ耀붚 쀀ↂ濿㴠ϱꞹㅕ䀀붚 쀀ↂ濿㷀ϱꞹㅕ붚 쀀ↂ濿㹠ϱꞹㅕ쀀붚 쀀ↂ濿㼀ϱꞹㅕ耀&#10;붚 쀀ↂ濿倀ϱꞹㅕ䀀붚 쀀ↂ濿傠ϱꞹㅕ붚 쀀ↂ濿兀ϱꞹㅕ쀀붚 쀀ↂ濿几ϱꞹㅕ耀&#10;붚 쀀ↂ濿劀ϱꞹㅕ䀀붚 쀀ↂ濿匠ϱꞹㅕ붚 쀀ↂ濿叀ϱꞹㅕ쀀붚 쀀ↂ濿呠ϱꞹㅕ耀붚 쀀ↂ濿噀ϱ!!濿劀ϱꞹㅕ䀀붚 쀀ↂ濿匠ϱꞹㅕ붚 쀀ↂ濿叀ϱꞹㅕ쀀붚 쀀ↂ濿呠ϱꞹㅕ耀붚 쀀ↂ濿噀ϱꞹㅕv"/>
    <w:docVar w:name="lbProductList_8_SELECTED" w:val="橄ㄴᡸৄ௃찔㈇Èϰ到૚賐 ϰ➔૝௉Ḁ፠龯賐 ϰ➔૝௉Ḁ፠龯 ϰ➔૝௉Ḁ፠龯૝௉Ḁ፠龯Ḁ፠龯Ḁ፠龯"/>
    <w:docVar w:name="lbProductList_9_0" w:val="&lt;&lt;&lt;&lt;&lt;"/>
    <w:docVar w:name="lbProductList_9_SELECTED" w:val="橄ㄴᡸৄ௃찔㈇Èϰ到૚賐 ϰ➔૝௉Ḁ፠龯賐 ϰ➔૝௉Ḁ፠龯 ϰ➔૝௉Ḁ፠龯૝௉Ḁ፠龯Ḁ፠龯Ḁ፠龯"/>
    <w:docVar w:name="lbProductList_ListCount" w:val="&#10;@͂ā쀀濿㥠ϱꞹㅕ䀀붚 쀀ↂ濿㯠ϱꞹㅕ붚 耀ↂ濿㲀ϱꞹㅕ耀붚 쀀ↂ濿㴠ϱꞹㅕ䀀붚 쀀ↂ濿㷀ϱꞹㅕ⭠૛ⱀ૛ⴠ૛犤㉸ꠀ৆ꡀ৆Ք부ࣞ꣍頀꣍쩦("/>
    <w:docVar w:name="lbProductList_ListIndex" w:val="&#10;@͂ā쀀濿㥠ϱꞹㅕ䀀붚 쀀ↂ濿㯠ϱꞹㅕ붚 耀ↂ濿㲀ϱꞹㅕ耀붚 쀀ↂ濿㴠ϱꞹㅕ䀀붚 쀀ↂ濿㷀ϱꞹㅕ⭠૛ⱀ૛ⴠ૛犤㉸ꠀ৆ꡀ৆Ք부ࣞ꣍頀꣍쩦(頀"/>
    <w:docVar w:name="lbProductType_0_0" w:val="굤ㄨn it again."/>
    <w:docVar w:name="lbProductType_0_1" w:val="좴㊑加૚0"/>
    <w:docVar w:name="lbProductType_0_2" w:val="좴㊑加૚0"/>
    <w:docVar w:name="lbProductType_0_SELECTED" w:val="橄ㄴᡸৄ௃찔㈇Èϰ到૚賐 ϰ➔૝௉Ḁ፠龯賐 ϰ➔૝௉Ḁ፠龯 ϰ➔૝௉Ḁ፠龯૝௉Ḁ፠龯Ḁ፠龯Ḁ፠龯"/>
    <w:docVar w:name="lbProductType_1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
    <w:docVar w:name="lbProductType_1_1" w:val="좴㊑加૚0"/>
    <w:docVar w:name="lbProductType_1_2" w:val="x㊡丼㊸䷼㊸x㊡䰜㊸-soln://225533f268ae407da/propertySchema0.xsd2הּ৆x㊡䰜㊸2﮴৆x㊡䰜㊸2ﰴ৆x㊡䰜㊸2ﲴ৆&#10;_ࠀ庯"/>
    <w:docVar w:name="lbProductType_1_SELECTED" w:val="&#10;@͂ā쀀濿㥠ϱꞹㅕ䀀붚 쀀ↂ濿㯠ϱꞹㅕ붚 耀ↂ濿㲀ϱꞹㅕ耀붚 쀀ↂ濿㴠ϱꞹㅕ䀀붚 쀀ↂ濿㷀ϱꞹㅕ⭠૛ⱀ૛ⴠ૛犤㉸ꠀ৆ꡀ৆Ք부ࣞ꣍頀꣍쩦(頀("/>
    <w:docVar w:name="lbProductType_10_0" w:val="굤ㄨn it again. cannot be displayed. Your computer may not have enough memory to open the image, or the image may have been corrupted. Restart your computer, and then open the file again. If the red x still appears, you may have to delete the image and then insert it again."/>
    <w:docVar w:name="lbProductType_10_1" w:val="&lt;&lt;&lt;&lt;&lt;"/>
    <w:docVar w:name="lbProductType_10_2" w:val="ĀĀĀ"/>
    <w:docVar w:name="lbProductType_10_SELECTED" w:val="橄ㄴᡸৄ௃찔㈇Èϰ到૚賐 ϰ➔૝௉Ḁ፠龯賐 ϰ➔૝௉Ḁ፠龯 ϰ➔૝௉Ḁ፠龯૝௉Ḁ፠龯Ḁ፠龯Ḁ፠龯"/>
    <w:docVar w:name="lbProductType_11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
    <w:docVar w:name="lbProductType_11_1" w:val="ᕐҾ鰀㙠૝ᘘҾ晦㛀૝ᜰҾ曀৆選ߝ䉀૝醐ߝࠀࠀࠀ彠૛ↂ濿㣀ϱꞹㅕ耀붚 쀀ↂ濿㥠ϱꞹㅕ䀀붚 쀀ↂ濿㯠ϱꞹㅕ붚 耀ↂ濿㲀ϱꞹㅕ耀붚 쀀ↂ濿㴠ϱꞹㅕ䀀붚 쀀ↂ濿㷀ϱꞹㅕ붚 쀀ↂ濿㹠ϱꞹㅕ쀀붚 쀀ↂ濿㼀ϱꞹㅕ耀&#10;붚 쀀ↂ濿倀ϱꞹㅕ䀀붚 쀀ↂ濿傠ϱꞹㅕ붚 쀀ↂ濿兀ϱꞹㅕ쀀붚 쀀ↂ濿几ϱꞹㅕ耀&#10;붚 쀀ↂ濿劀ϱꞹㅕ䀀붚 쀀ↂ濿匠ϱꞹㅕ붚 쀀ↂ濿叀ϱꞹㅕ쀀붚 쀀ↂ濿呠ϱꞹㅕ耀붚 쀀ↂ濿噀ϱ!!濿劀ϱꞹㅕ䀀붚 쀀ↂ濿匠ϱꞹㅕ붚 쀀ↂ濿叀ϱꞹㅕ쀀붚 쀀ↂ濿呠ϱꞹㅕ耀붚 쀀ↂ濿噀ϱꞹㅕv耀붚 쀀ↂ濿噀ϱ"/>
    <w:docVar w:name="lbProductType_11_2" w:val="ᕐҾ鰀㙠૝ᘘҾ晦㛀૝ᜰҾ曀৆選ߝ䉀૝醐ߝࠀࠀࠀ彠૛ↂ濿㣀ϱꞹㅕ耀붚 쀀ↂ濿㥠ϱꞹㅕ䀀붚 쀀ↂ濿㯠ϱꞹㅕ붚 耀ↂ濿㲀ϱꞹㅕ耀붚 쀀ↂ濿㴠ϱꞹㅕ䀀붚 쀀ↂ濿㷀ϱꞹㅕ붚 쀀ↂ濿㹠ϱꞹㅕ쀀붚 쀀ↂ濿㼀ϱꞹㅕ耀&#10;붚 쀀ↂ濿倀ϱꞹㅕ䀀붚 쀀ↂ濿傠ϱꞹㅕ붚 쀀ↂ濿兀ϱꞹㅕ쀀붚 쀀ↂ濿几ϱꞹㅕ耀&#10;붚 쀀ↂ濿劀ϱꞹㅕ䀀붚 쀀ↂ濿匠ϱꞹㅕ붚 쀀ↂ濿叀ϱꞹㅕ쀀붚 쀀ↂ濿呠ϱꞹㅕ耀붚 쀀ↂ濿噀ϱ!!濿劀ϱꞹㅕ䀀붚 쀀ↂ濿匠ϱꞹㅕ붚 쀀ↂ濿叀ϱꞹㅕ쀀붚 쀀ↂ濿呠ϱꞹㅕ耀붚 쀀ↂ濿噀ϱꞹㅕv耀붚 쀀ↂ濿噀ϱ"/>
    <w:docVar w:name="lbProductType_11_SELECTED" w:val="橄ㄴᡸৄ௃찔㈇Èϰ到૚賐 ϰ➔૝௉Ḁ፠龯賐 ϰ➔૝௉Ḁ፠龯 ϰ➔૝௉Ḁ፠龯૝௉Ḁ፠龯Ḁ፠龯Ḁ፠龯"/>
    <w:docVar w:name="lbProductType_2_0" w:val="ᕐҾ鰀㙠૝ᘘҾ晦㛀૝ᜰҾ曀৆選ߝ䉀૝醐ߝࠀࠀࠀ彠૛ↂ濿㣀ϱꞹㅕ耀붚 쀀ↂ濿㥠ϱꞹㅕ䀀붚 쀀ↂ濿㯠ϱꞹㅕ붚 耀ↂ濿㲀ϱꞹㅕ耀붚 쀀ↂ濿㴠ϱꞹㅕ䀀붚 쀀ↂ濿㷀ϱꞹㅕ붚 쀀ↂ濿㹠ϱꞹㅕ쀀붚 쀀ↂ濿㼀ϱꞹㅕ耀&#10;붚 쀀ↂ濿倀ϱꞹㅕ䀀붚 쀀ↂ濿傠ϱꞹㅕ붚 쀀ↂ濿兀ϱꞹㅕ쀀붚 쀀ↂ濿几ϱꞹㅕ耀&#10;붚 쀀ↂ濿劀ϱꞹㅕ䀀붚 쀀ↂ濿匠ϱꞹㅕ붚 쀀ↂ濿叀ϱꞹㅕ쀀붚 쀀ↂ濿呠ϱꞹㅕ耀붚 쀀ↂ濿噀ϱ!!濿劀ϱꞹㅕ䀀붚 쀀ↂ濿匠ϱꞹㅕ붚 쀀ↂ濿叀ϱꞹㅕ쀀붚 쀀ↂ濿呠ϱꞹㅕ耀붚 쀀ↂ濿噀ϱꞹㅕv耀붚 쀀ↂ濿噀ϱ濿噀ϱꞹㅕv"/>
    <w:docVar w:name="lbProductType_2_1" w:val="좴㊑加૚0"/>
    <w:docVar w:name="lbProductType_2_2" w:val="&lt;&lt;&lt;&lt;&lt;"/>
    <w:docVar w:name="lbProductType_2_SELECTED" w:val="橄ㄴᡸৄ௃찔㈇Èϰ到૚賐 ϰ➔૝௉Ḁ፠龯賐 ϰ➔૝௉Ḁ፠龯 ϰ➔૝௉Ḁ፠龯૝௉Ḁ፠龯Ḁ፠龯Ḁ፠龯"/>
    <w:docVar w:name="lbProductType_3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
    <w:docVar w:name="lbProductType_3_1" w:val="좴㊑加૚0"/>
    <w:docVar w:name="lbProductType_3_2" w:val="좴㊑加૚0"/>
    <w:docVar w:name="lbProductType_3_SELECTED" w:val="橄ㄴᡸৄ௃찔㈇Èϰ到૚賐 ϰ➔૝௉Ḁ፠龯賐 ϰ➔૝௉Ḁ፠龯 ϰ➔૝௉Ḁ፠龯૝௉Ḁ፠龯Ḁ፠龯Ḁ፠龯"/>
    <w:docVar w:name="lbProductType_4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
    <w:docVar w:name="lbProductType_4_1" w:val="좴㊑加૚0"/>
    <w:docVar w:name="lbProductType_4_2" w:val="ᕐҾ鰀㙠૝ᘘҾ晦㛀૝ᜰҾ曀৆選ߝ䉀૝醐ߝࠀࠀࠀ彠૛ↂ濿㣀ϱꞹㅕ耀붚 쀀ↂ濿㥠ϱꞹㅕ䀀붚 쀀ↂ濿㯠ϱꞹㅕ붚 耀ↂ濿㲀ϱꞹㅕ耀붚 쀀ↂ濿㴠ϱꞹㅕ䀀붚 쀀ↂ濿㷀ϱꞹㅕ붚 쀀ↂ濿㹠ϱꞹㅕ쀀붚 쀀ↂ濿㼀ϱꞹㅕ耀&#10;붚 쀀ↂ濿倀ϱꞹㅕ䀀붚 쀀ↂ濿傠ϱꞹㅕ붚 쀀ↂ濿兀ϱꞹㅕ쀀붚 쀀ↂ濿几ϱꞹㅕ耀&#10;붚 쀀ↂ濿劀ϱꞹㅕ䀀붚 쀀ↂ濿匠ϱꞹㅕ붚 쀀ↂ濿叀ϱꞹㅕ쀀붚 쀀ↂ濿呠ϱꞹㅕ耀붚 쀀ↂ濿噀ϱ!!濿劀ϱꞹㅕ䀀붚 쀀ↂ濿匠ϱꞹㅕ붚 쀀ↂ濿叀ϱꞹㅕ쀀붚 쀀ↂ濿呠ϱꞹㅕ耀붚 쀀ↂ濿噀ϱꞹㅕv耀붚 쀀ↂ濿噀ϱ濿噀ϱꞹㅕv!!"/>
    <w:docVar w:name="lbProductType_4_SELECTED" w:val="橄ㄴᡸৄ௃찔㈇Èϰ到૚賐 ϰ➔૝௉Ḁ፠龯賐 ϰ➔૝௉Ḁ፠龯 ϰ➔૝௉Ḁ፠龯૝௉Ḁ፠龯Ḁ፠龯Ḁ፠龯"/>
    <w:docVar w:name="lbProductType_5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
    <w:docVar w:name="lbProductType_5_1" w:val="좴㊑加૚0"/>
    <w:docVar w:name="lbProductType_5_2" w:val="ᕐҾ鰀㙠૝ᘘҾ晦㛀૝ᜰҾ曀৆選ߝ䉀૝醐ߝࠀࠀࠀ彠૛ↂ濿㣀ϱꞹㅕ耀붚 쀀ↂ濿㥠ϱꞹㅕ䀀붚 쀀ↂ濿㯠ϱꞹㅕ붚 耀ↂ濿㲀ϱꞹㅕ耀붚 쀀ↂ濿㴠ϱꞹㅕ䀀붚 쀀ↂ濿㷀ϱꞹㅕ붚 쀀ↂ濿㹠ϱꞹㅕ쀀붚 쀀ↂ濿㼀ϱꞹㅕ耀&#10;붚 쀀ↂ濿倀ϱꞹㅕ䀀붚 쀀ↂ濿傠ϱꞹㅕ붚 쀀ↂ濿兀ϱꞹㅕ쀀붚 쀀ↂ濿几ϱꞹㅕ耀&#10;붚 쀀ↂ濿劀ϱꞹㅕ䀀붚 쀀ↂ濿匠ϱꞹㅕ붚 쀀ↂ濿叀ϱꞹㅕ쀀붚 쀀ↂ濿呠ϱꞹㅕ耀붚 쀀ↂ濿噀ϱ!!濿劀ϱꞹㅕ䀀붚 쀀ↂ濿匠ϱꞹㅕ붚 쀀ↂ濿叀ϱꞹㅕ쀀붚 쀀ↂ濿呠ϱꞹㅕ耀붚 쀀ↂ濿噀ϱꞹㅕv耀붚 쀀ↂ濿噀ϱ濿噀ϱ"/>
    <w:docVar w:name="lbProductType_5_SELECTED" w:val="橄ㄴᡸৄ௃찔㈇Èϰ到૚賐 ϰ➔૝௉Ḁ፠龯賐 ϰ➔૝௉Ḁ፠龯 ϰ➔૝௉Ḁ፠龯૝௉Ḁ፠龯Ḁ፠龯Ḁ፠龯"/>
    <w:docVar w:name="lbProductType_6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
    <w:docVar w:name="lbProductType_6_1" w:val="&lt;&lt;&lt;&lt;&lt;"/>
    <w:docVar w:name="lbProductType_6_2" w:val="ᕐҾ鰀㙠૝ᘘҾ晦㛀૝ᜰҾ曀৆選ߝ䉀૝醐ߝࠀࠀࠀ彠૛ↂ濿㣀ϱꞹㅕ耀붚 쀀ↂ濿㥠ϱꞹㅕ䀀붚 쀀ↂ濿㯠ϱꞹㅕ붚 耀ↂ濿㲀ϱꞹㅕ耀붚 쀀ↂ濿㴠ϱꞹㅕ䀀붚 쀀ↂ濿㷀ϱꞹㅕ붚 쀀ↂ濿㹠ϱꞹㅕ쀀붚 쀀ↂ濿㼀ϱꞹㅕ耀&#10;붚 쀀ↂ濿倀ϱꞹㅕ䀀붚 쀀ↂ濿傠ϱꞹㅕ붚 쀀ↂ濿兀ϱꞹㅕ쀀붚 쀀ↂ濿几ϱꞹㅕ耀&#10;붚 쀀ↂ濿劀ϱꞹㅕ䀀붚 쀀ↂ濿匠ϱꞹㅕ붚 쀀ↂ濿叀ϱꞹㅕ쀀붚 쀀ↂ濿呠ϱꞹㅕ耀붚 쀀ↂ濿噀ϱ!!濿劀ϱꞹㅕ䀀붚 쀀ↂ濿匠ϱꞹㅕ붚 쀀ↂ濿叀ϱꞹㅕ쀀붚 쀀ↂ濿呠ϱꞹㅕ耀붚 쀀ↂ濿噀ϱꞹㅕv耀붚 쀀ↂ濿噀ϱ濿噀ϱ"/>
    <w:docVar w:name="lbProductType_6_SELECTED" w:val="橄ㄴᡸৄ௃찔㈇Èϰ到૚賐 ϰ➔૝௉Ḁ፠龯賐 ϰ➔૝௉Ḁ፠龯 ϰ➔૝௉Ḁ፠龯૝௉Ḁ፠龯Ḁ፠龯Ḁ፠龯"/>
    <w:docVar w:name="lbProductType_7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
    <w:docVar w:name="lbProductType_7_1" w:val="&lt;&lt;&lt;&lt;&lt;"/>
    <w:docVar w:name="lbProductType_7_2" w:val="&lt;&lt;&lt;&lt;&lt;"/>
    <w:docVar w:name="lbProductType_7_SELECTED" w:val="橄ㄴᡸৄ௃찔㈇Èϰ到૚賐 ϰ➔૝௉Ḁ፠龯賐 ϰ➔૝௉Ḁ፠龯 ϰ➔૝௉Ḁ፠龯૝௉Ḁ፠龯Ḁ፠龯Ḁ፠龯"/>
    <w:docVar w:name="lbProductType_8_0" w:val="x㊡丼㊸䷼㊸x㊡䰜㊸-soln://225533f268ae407da/propertySchema0.xsd2הּ৆x㊡䰜㊸2﮴৆x㊡䰜㊸2ﰴ৆x㊡䰜㊸2ﲴ৆&#10;_ࠀ庯2䂠ৄx㊡䰜㊸2䄠ৄ䈰맋䀟Ǌ⃿⒐䄋Ѓx㊡埨㊸䣀ࣳx㊡䰜㊸屄㊶屄㊶宄㊶2䇠ৄx㊡䰜㊸宄㊶"/>
    <w:docVar w:name="lbProductType_8_1" w:val="&lt;&lt;&lt;&lt;&lt;"/>
    <w:docVar w:name="lbProductType_8_2" w:val="&lt;&lt;&lt;&lt;&lt;"/>
    <w:docVar w:name="lbProductType_8_SELECTED" w:val="橄ㄴᡸৄ௃찔㈇Èϰ到૚賐 ϰ➔૝௉Ḁ፠龯賐 ϰ➔૝௉Ḁ፠龯 ϰ➔૝௉Ḁ፠龯૝௉Ḁ፠龯Ḁ፠龯Ḁ፠龯"/>
    <w:docVar w:name="lbProductType_9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
    <w:docVar w:name="lbProductType_9_1" w:val="ĀĀĀĀ"/>
    <w:docVar w:name="lbProductType_9_2" w:val="좴㊑加૚0"/>
    <w:docVar w:name="lbProductType_9_SELECTED" w:val="橄ㄴᡸৄ௃찔㈇Èϰ到૚賐 ϰ➔૝௉Ḁ፠龯賐 ϰ➔૝௉Ḁ፠龯 ϰ➔૝௉Ḁ፠龯૝௉Ḁ፠龯Ḁ፠龯Ḁ፠龯"/>
    <w:docVar w:name="lbProductType_ListCount" w:val="&#10;@͂ā쀀濿㥠ϱꞹㅕ䀀붚 쀀ↂ濿㯠ϱꞹㅕ붚 耀ↂ濿㲀ϱꞹㅕ耀붚 쀀ↂ濿㴠ϱꞹㅕ䀀붚 쀀ↂ濿㷀ϱꞹㅕ⭠૛ⱀ૛ⴠ૛犤㉸ꠀ৆ꡀ৆Ք부ࣞ꣍頀꣍쩦(頀("/>
    <w:docVar w:name="lbProductType_ListIndex" w:val="橄ㄴᡸৄ௃찔㈇Èϰ到૚賐 ϰ➔૝௉Ḁ፠龯賐 ϰ➔૝௉Ḁ፠龯 ϰ➔૝௉Ḁ፠龯૝௉Ḁ፠龯Ḁ፠龯Ḁ፠龯"/>
    <w:docVar w:name="lbTaxi1_0_0" w:val="좴㊑加૚0"/>
    <w:docVar w:name="lbTaxi1_0_1" w:val="橄ㄴᡸৄ௃찔㈇Èϰ到૚賐 ϰ➔૝௉Ḁ፠龯賐 ϰ➔૝௉Ḁ፠龯 ϰ➔૝௉Ḁ፠龯૝௉Ḁ፠龯Ḁ፠龯Ḁ፠龯"/>
    <w:docVar w:name="lbTaxi1_0_SELECTED" w:val="&#10;@͂ā쀀濿㥠ϱꞹㅕ䀀붚 쀀ↂ濿㯠ϱꞹㅕ붚 耀ↂ濿㲀ϱꞹㅕ耀붚 쀀ↂ濿㴠ϱꞹㅕ䀀붚 쀀ↂ濿㷀ϱꞹㅕ⭠૛ⱀ૛ⴠ૛犤㉸ꠀ৆ꡀ৆Ք부ࣞ꣍頀꣍쩦(頀("/>
    <w:docVar w:name="lbTaxi1_1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㠀ᩦ&#10;떤Օ胍⯍᠀&#10;䀀胍᠀&#10;쀀ɰ꣍"/>
    <w:docVar w:name="lbTaxi1_1_1" w:val="&lt;&lt;&lt;&lt;&lt;"/>
    <w:docVar w:name="lbTaxi1_1_SELECTED" w:val="橄ㄴᡸৄ௃찔㈇Èϰ到૚賐 ϰ➔૝௉Ḁ፠龯賐 ϰ➔૝௉Ḁ፠龯 ϰ➔૝௉Ḁ፠龯૝௉Ḁ፠龯Ḁ፠龯Ḁ፠龯"/>
    <w:docVar w:name="lbTaxi1_2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
    <w:docVar w:name="lbTaxi1_2_1" w:val="&lt;&lt;&lt;&lt;&lt;"/>
    <w:docVar w:name="lbTaxi1_2_SELECTED" w:val="橄ㄴᡸৄ௃찔㈇Èϰ到૚賐 ϰ➔૝௉Ḁ፠龯賐 ϰ➔૝௉Ḁ፠龯 ϰ➔૝௉Ḁ፠龯૝௉Ḁ፠龯Ḁ፠龯Ḁ፠龯"/>
    <w:docVar w:name="lbTaxi1_3_0" w:val="x㊡丼㊸䷼㊸x㊡䰜㊸-soln://225533f268ae407da/propertySchema0.xsd2הּ৆x㊡䰜㊸2﮴৆x㊡䰜㊸2ﰴ৆x㊡䰜㊸2ﲴ৆&#10;_ࠀ庯2䂠ৄx㊡䰜㊸2䄠ৄ䈰맋䀟Ǌ⃿⒐䄋Ѓx㊡埨㊸䣀ࣳx㊡䰜㊸屄㊶屄㊶宄㊶2䇠ৄx㊡䰜㊸宄㊶2﮴৆x㊡䰜㊸2ﰴ৆x㊡䰜㊸2ﲴ৆&#10;_ࠀ庯"/>
    <w:docVar w:name="lbTaxi1_3_1" w:val="&lt;&lt;&lt;&lt;&lt;"/>
    <w:docVar w:name="lbTaxi1_3_SELECTED" w:val="橄ㄴᡸৄ௃찔㈇Èϰ到૚賐 ϰ➔૝௉Ḁ፠龯賐 ϰ➔૝௉Ḁ፠龯 ϰ➔૝௉Ḁ፠龯૝௉Ḁ፠龯Ḁ፠龯Ḁ፠龯"/>
    <w:docVar w:name="lbTaxi1_4_0" w:val="x㊡丼㊸䷼㊸x㊡䰜㊸-soln://225533f268ae407da/propertySchema0.xsd2הּ৆x㊡䰜㊸2﮴৆x㊡䰜㊸2ﰴ৆x㊡䰜㊸2ﲴ৆&#10;_ࠀ庯2䂠ৄx㊡䰜㊸2䄠ৄ䈰맋䀟Ǌ⃿⒐䄋Ѓx㊡埨㊸䣀ࣳx㊡䰜㊸屄㊶屄㊶宄㊶2䇠ৄx㊡䰜㊸宄㊶2﮴৆x㊡䰜㊸2ﰴ৆x㊡䰜㊸2ﲴ৆&#10;_ࠀ庯2䄠ৄ䈰맋䀟Ǌ⃿⒐䄋Ѓx㊡埨㊸䣀ࣳx㊡䰜㊸屄㊶屄㊶宄㊶2䇠ৄx㊡䰜㊸宄㊶"/>
    <w:docVar w:name="lbTaxi1_4_1" w:val="&lt;&lt;&lt;&lt;&lt;"/>
    <w:docVar w:name="lbTaxi1_4_SELECTED" w:val="橄ㄴᡸৄ௃찔㈇Èϰ到૚賐 ϰ➔૝௉Ḁ፠龯賐 ϰ➔૝௉Ḁ፠龯 ϰ➔૝௉Ḁ፠龯૝௉Ḁ፠龯Ḁ፠龯Ḁ፠龯"/>
    <w:docVar w:name="lbTaxi1_5_0" w:val="x㊡丼㊸䷼㊸x㊡䰜㊸-soln://225533f268ae407da/propertySchema0.xsd2הּ৆x㊡䰜㊸2﮴৆x㊡䰜㊸2ﰴ৆x㊡䰜㊸2ﲴ৆&#10;_ࠀ庯2䂠ৄx㊡䰜㊸2䄠ৄ䈰맋䀟Ǌ⃿⒐䄋Ѓx㊡埨㊸䣀ࣳx㊡䰜㊸屄㊶屄㊶宄㊶2䇠ৄx㊡䰜㊸宄㊶2﮴৆x㊡䰜㊸2ﰴ৆x㊡䰜㊸2ﲴ৆&#10;_ࠀ庯2䄠ৄ䈰맋䀟Ǌ⃿⒐䄋Ѓx㊡埨㊸䣀ࣳx㊡䰜㊸屄㊶屄㊶宄㊶2䇠ৄx㊡䰜㊸宄㊶2ﰴ৆x㊡䰜㊸2ﲴ৆&#10;_ࠀ庯"/>
    <w:docVar w:name="lbTaxi1_5_1" w:val="&lt;&lt;&lt;&lt;&lt;"/>
    <w:docVar w:name="lbTaxi1_5_SELECTED" w:val="橄ㄴᡸৄ௃찔㈇Èϰ到૚賐 ϰ➔૝௉Ḁ፠龯賐 ϰ➔૝௉Ḁ፠龯 ϰ➔૝௉Ḁ፠龯૝௉Ḁ፠龯Ḁ፠龯Ḁ፠龯"/>
    <w:docVar w:name="lbTaxi1_6_0" w:val="x㊡丼㊸䷼㊸x㊡䰜㊸-soln://225533f268ae407da/propertySchema0.xsd2הּ৆x㊡䰜㊸2﮴৆x㊡䰜㊸2ﰴ৆x㊡䰜㊸2ﲴ৆&#10;_ࠀ庯2䂠ৄx㊡䰜㊸2䄠ৄ䈰맋䀟Ǌ⃿⒐䄋Ѓx㊡埨㊸䣀ࣳx㊡䰜㊸屄㊶屄㊶宄㊶2䇠ৄx㊡䰜㊸宄㊶2﮴৆x㊡䰜㊸2ﰴ৆x㊡䰜㊸2ﲴ৆&#10;_ࠀ庯2䄠ৄ䈰맋䀟Ǌ⃿⒐䄋Ѓx㊡埨㊸䣀ࣳx㊡䰜㊸屄㊶屄㊶宄㊶2䇠ৄx㊡䰜㊸宄㊶2ﰴ৆x㊡䰜㊸2ﲴ৆&#10;_ࠀ庯䈰맋䀟Ǌ⃿⒐䄋Ѓx㊡埨㊸䣀ࣳx㊡䰜㊸屄㊶屄㊶宄㊶2䇠ৄx㊡䰜㊸宄㊶"/>
    <w:docVar w:name="lbTaxi1_6_1" w:val="&lt;&lt;&lt;&lt;&lt;"/>
    <w:docVar w:name="lbTaxi1_6_SELECTED" w:val="橄ㄴᡸৄ௃찔㈇Èϰ到૚賐 ϰ➔૝௉Ḁ፠龯賐 ϰ➔૝௉Ḁ፠龯 ϰ➔૝௉Ḁ፠龯૝௉Ḁ፠龯Ḁ፠龯Ḁ፠龯"/>
    <w:docVar w:name="lbTaxi1_7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
    <w:docVar w:name="lbTaxi1_7_1" w:val="&lt;&lt;&lt;&lt;&lt;"/>
    <w:docVar w:name="lbTaxi1_7_SELECTED" w:val="橄ㄴᡸৄ௃찔㈇Èϰ到૚賐 ϰ➔૝௉Ḁ፠龯賐 ϰ➔૝௉Ḁ፠龯 ϰ➔૝௉Ḁ፠龯૝௉Ḁ፠龯Ḁ፠龯Ḁ፠龯"/>
    <w:docVar w:name="lbTaxi1_ListCount" w:val="橄ㄴᡸৄ௃찔㈇Èϰ到૚賐 ϰ➔૝௉Ḁ፠龯賐 ϰ➔૝௉Ḁ፠龯 ϰ➔૝௉Ḁ፠龯૝௉Ḁ፠龯Ḁ፠龯Ḁ፠龯"/>
    <w:docVar w:name="lbTaxi1_ListIndex" w:val="橄ㄴᡸৄ௃찔㈇Èϰ到૚賐 ϰ➔૝௉Ḁ፠龯賐 ϰ➔૝௉Ḁ፠龯 ϰ➔૝௉Ḁ፠龯૝௉Ḁ፠龯Ḁ፠龯Ḁ፠龯"/>
    <w:docVar w:name="lbTaxi2_0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
    <w:docVar w:name="lbTaxi2_0_1" w:val="橄ㄴᡸৄ௃찔㈇Èϰ到૚賐 ϰ➔૝௉Ḁ፠龯賐 ϰ➔૝௉Ḁ፠龯 ϰ➔૝௉Ḁ፠龯૝௉Ḁ፠龯Ḁ፠龯Ḁ፠龯"/>
    <w:docVar w:name="lbTaxi2_0_SELECTED" w:val="橄ㄴᡸৄ௃찔㈇Èϰ到૚賐 ϰ➔૝௉Ḁ፠龯賐 ϰ➔૝௉Ḁ፠龯 ϰ➔૝௉Ḁ፠龯૝௉Ḁ፠龯Ḁ፠龯Ḁ፠龯"/>
    <w:docVar w:name="lbTaxi2_1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
    <w:docVar w:name="lbTaxi2_1_1" w:val="&#10;@͂ā쀀濿㥠ϱꞹㅕ䀀붚 쀀ↂ濿㯠ϱꞹㅕ붚 耀ↂ濿㲀ϱꞹㅕ耀붚 쀀ↂ濿㴠ϱꞹㅕ䀀붚 쀀ↂ濿㷀ϱꞹㅕ⭠૛ⱀ૛ⴠ૛犤㉸ꠀ৆ꡀ৆Ք부ࣞ꣍頀꣍쩦(頀("/>
    <w:docVar w:name="lbTaxi2_1_SELECTED" w:val="橄ㄴᡸৄ௃찔㈇Èϰ到૚賐 ϰ➔૝௉Ḁ፠龯賐 ϰ➔૝௉Ḁ፠龯 ϰ➔૝௉Ḁ፠龯૝௉Ḁ፠龯Ḁ፠龯Ḁ፠龯"/>
    <w:docVar w:name="lbTaxi2_10_0" w:val="橄ㄴᡸৄ௃찔㈇Èϰ到૚賐 ϰ➔૝௉Ḁ፠龯賐 ϰ➔૝௉Ḁ፠龯 ϰ➔૝௉Ḁ፠龯૝௉Ḁ፠龯Ḁ፠龯Ḁ፠龯"/>
    <w:docVar w:name="lbTaxi2_10_1" w:val="&#10;@͂ā쀀濿㥠ϱꞹㅕ䀀붚 쀀ↂ濿㯠ϱꞹㅕ붚 耀ↂ濿㲀ϱꞹㅕ耀붚 쀀ↂ濿㴠ϱꞹㅕ䀀붚 쀀ↂ濿㷀ϱꞹㅕ⭠૛ⱀ૛ⴠ૛犤㉸ꠀ৆ꡀ৆Ք부ࣞ꣍頀꣍쩦(頀("/>
    <w:docVar w:name="lbTaxi2_10_SELECTED" w:val="橄ㄴᡸৄ௃찔㈇Èϰ到૚賐 ϰ➔૝௉Ḁ፠龯賐 ϰ➔૝௉Ḁ፠龯 ϰ➔૝௉Ḁ፠龯૝௉Ḁ፠龯Ḁ፠龯Ḁ፠龯"/>
    <w:docVar w:name="lbTaxi2_11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
    <w:docVar w:name="lbTaxi2_11_1" w:val="&#10;@͂ā쀀濿㥠ϱꞹㅕ䀀붚 쀀ↂ濿㯠ϱꞹㅕ붚 耀ↂ濿㲀ϱꞹㅕ耀붚 쀀ↂ濿㴠ϱꞹㅕ䀀붚 쀀ↂ濿㷀ϱꞹㅕ⭠૛ⱀ૛ⴠ૛犤㉸ꠀ৆ꡀ৆Ք부ࣞ꣍頀꣍쩦(頀("/>
    <w:docVar w:name="lbTaxi2_11_SELECTED" w:val="橄ㄴᡸৄ௃찔㈇Èϰ到૚賐 ϰ➔૝௉Ḁ፠龯賐 ϰ➔૝௉Ḁ፠龯 ϰ➔૝௉Ḁ፠龯૝௉Ḁ፠龯Ḁ፠龯Ḁ፠龯"/>
    <w:docVar w:name="lbTaxi2_12_0" w:val="&#10;Ŭ"/>
    <w:docVar w:name="lbTaxi2_12_1" w:val="&#10;@͂ā쀀濿㥠ϱꞹㅕ䀀붚 쀀ↂ濿㯠ϱꞹㅕ붚 耀ↂ濿㲀ϱꞹㅕ耀붚 쀀ↂ濿㴠ϱꞹㅕ䀀붚 쀀ↂ濿㷀ϱꞹㅕ⭠૛ⱀ૛ⴠ૛犤㉸ꠀ৆ꡀ৆Ք부ࣞ꣍頀꣍쩦(頀("/>
    <w:docVar w:name="lbTaxi2_12_SELECTED" w:val="橄ㄴᡸৄ௃찔㈇Èϰ到૚賐 ϰ➔૝௉Ḁ፠龯賐 ϰ➔૝௉Ḁ፠龯 ϰ➔૝௉Ḁ፠龯૝௉Ḁ፠龯Ḁ፠龯Ḁ፠龯"/>
    <w:docVar w:name="lbTaxi2_13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
    <w:docVar w:name="lbTaxi2_13_1" w:val="&#10;@͂ā쀀濿㥠ϱꞹㅕ䀀붚 쀀ↂ濿㯠ϱꞹㅕ붚 耀ↂ濿㲀ϱꞹㅕ耀붚 쀀ↂ濿㴠ϱꞹㅕ䀀붚 쀀ↂ濿㷀ϱꞹㅕ⭠૛ⱀ૛ⴠ૛犤㉸ꠀ৆ꡀ৆Ք부ࣞ꣍頀꣍쩦(頀("/>
    <w:docVar w:name="lbTaxi2_13_SELECTED" w:val="橄ㄴᡸৄ௃찔㈇Èϰ到૚賐 ϰ➔૝௉Ḁ፠龯賐 ϰ➔૝௉Ḁ፠龯 ϰ➔૝௉Ḁ፠龯૝௉Ḁ፠龯Ḁ፠龯Ḁ፠龯"/>
    <w:docVar w:name="lbTaxi2_14_0" w:val=""/>
    <w:docVar w:name="lbTaxi2_14_1" w:val="&#10;@͂ā쀀濿㥠ϱꞹㅕ䀀붚 쀀ↂ濿㯠ϱꞹㅕ붚 耀ↂ濿㲀ϱꞹㅕ耀붚 쀀ↂ濿㴠ϱꞹㅕ䀀붚 쀀ↂ濿㷀ϱꞹㅕ⭠૛ⱀ૛ⴠ૛犤㉸ꠀ৆ꡀ৆Ք부ࣞ꣍頀꣍쩦(頀("/>
    <w:docVar w:name="lbTaxi2_14_SELECTED" w:val="橄ㄴᡸৄ௃찔㈇Èϰ到૚賐 ϰ➔૝௉Ḁ፠龯賐 ϰ➔૝௉Ḁ፠龯 ϰ➔૝௉Ḁ፠龯૝௉Ḁ፠龯Ḁ፠龯Ḁ፠龯"/>
    <w:docVar w:name="lbTaxi2_15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핬ু했ু햤ু헀ু헜ু헸ু혔ু혰ু홌ু홨ু횄ু"/>
    <w:docVar w:name="lbTaxi2_15_1" w:val="&#10;@͂ā쀀濿㥠ϱꞹㅕ䀀붚 쀀ↂ濿㯠ϱꞹㅕ붚 耀ↂ濿㲀ϱꞹㅕ耀붚 쀀ↂ濿㴠ϱꞹㅕ䀀붚 쀀ↂ濿㷀ϱꞹㅕ⭠૛ⱀ૛ⴠ૛犤㉸ꠀ৆ꡀ৆Ք부ࣞ꣍頀꣍쩦(頀("/>
    <w:docVar w:name="lbTaxi2_15_SELECTED" w:val="橄ㄴᡸৄ௃찔㈇Èϰ到૚賐 ϰ➔૝௉Ḁ፠龯賐 ϰ➔૝௉Ḁ፠龯 ϰ➔૝௉Ḁ፠龯૝௉Ḁ፠龯Ḁ፠龯Ḁ፠龯"/>
    <w:docVar w:name="lbTaxi2_16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
    <w:docVar w:name="lbTaxi2_16_1" w:val="&#10;@͂ā쀀濿㥠ϱꞹㅕ䀀붚 쀀ↂ濿㯠ϱꞹㅕ붚 耀ↂ濿㲀ϱꞹㅕ耀붚 쀀ↂ濿㴠ϱꞹㅕ䀀붚 쀀ↂ濿㷀ϱꞹㅕ⭠૛ⱀ૛ⴠ૛犤㉸ꠀ৆ꡀ৆Ք부ࣞ꣍頀꣍쩦(頀("/>
    <w:docVar w:name="lbTaxi2_16_SELECTED" w:val="橄ㄴᡸৄ௃찔㈇Èϰ到૚賐 ϰ➔૝௉Ḁ፠龯賐 ϰ➔૝௉Ḁ፠龯 ϰ➔૝௉Ḁ፠龯૝௉Ḁ፠龯Ḁ፠龯Ḁ፠龯"/>
    <w:docVar w:name="lbTaxi2_17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㠀ᩦ&#10;"/>
    <w:docVar w:name="lbTaxi2_17_1" w:val="&#10;@͂ā쀀濿㥠ϱꞹㅕ䀀붚 쀀ↂ濿㯠ϱꞹㅕ붚 耀ↂ濿㲀ϱꞹㅕ耀붚 쀀ↂ濿㴠ϱꞹㅕ䀀붚 쀀ↂ濿㷀ϱꞹㅕ⭠૛ⱀ૛ⴠ૛犤㉸ꠀ৆ꡀ৆Ք부ࣞ꣍頀꣍쩦(頀("/>
    <w:docVar w:name="lbTaxi2_17_SELECTED" w:val="橄ㄴᡸৄ௃찔㈇Èϰ到૚賐 ϰ➔૝௉Ḁ፠龯賐 ϰ➔૝௉Ḁ፠龯 ϰ➔૝௉Ḁ፠龯૝௉Ḁ፠龯Ḁ፠龯Ḁ፠龯"/>
    <w:docVar w:name="lbTaxi2_18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
    <w:docVar w:name="lbTaxi2_18_1" w:val="&#10;@͂ā쀀濿㥠ϱꞹㅕ䀀붚 쀀ↂ濿㯠ϱꞹㅕ붚 耀ↂ濿㲀ϱꞹㅕ耀붚 쀀ↂ濿㴠ϱꞹㅕ䀀붚 쀀ↂ濿㷀ϱꞹㅕ⭠૛ⱀ૛ⴠ૛犤㉸ꠀ৆ꡀ৆Ք부ࣞ꣍頀꣍쩦(頀("/>
    <w:docVar w:name="lbTaxi2_18_SELECTED" w:val="橄ㄴᡸৄ௃찔㈇Èϰ到૚賐 ϰ➔૝௉Ḁ፠龯賐 ϰ➔૝௉Ḁ፠龯 ϰ➔૝௉Ḁ፠龯૝௉Ḁ፠龯Ḁ፠龯Ḁ፠龯"/>
    <w:docVar w:name="lbTaxi2_19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㠀ᩦ&#10;떤Օ胍⯍᠀&#10;䀀胍"/>
    <w:docVar w:name="lbTaxi2_19_1" w:val="&#10;@͂ā쀀濿㥠ϱꞹㅕ䀀붚 쀀ↂ濿㯠ϱꞹㅕ붚 耀ↂ濿㲀ϱꞹㅕ耀붚 쀀ↂ濿㴠ϱꞹㅕ䀀붚 쀀ↂ濿㷀ϱꞹㅕ⭠૛ⱀ૛ⴠ૛犤㉸ꠀ৆ꡀ৆Ք부ࣞ꣍頀꣍쩦(頀("/>
    <w:docVar w:name="lbTaxi2_19_SELECTED" w:val="橄ㄴᡸৄ௃찔㈇Èϰ到૚賐 ϰ➔૝௉Ḁ፠龯賐 ϰ➔૝௉Ḁ፠龯 ϰ➔૝௉Ḁ፠龯૝௉Ḁ፠龯Ḁ፠龯Ḁ፠龯"/>
    <w:docVar w:name="lbTaxi2_2_0" w:val="#6c3,#afe494,silver,#ddd,#999,#ccc,#bde9a7"/>
    <w:docVar w:name="lbTaxi2_2_1" w:val="&#10;@͂ā쀀濿㥠ϱꞹㅕ䀀붚 쀀ↂ濿㯠ϱꞹㅕ붚 耀ↂ濿㲀ϱꞹㅕ耀붚 쀀ↂ濿㴠ϱꞹㅕ䀀붚 쀀ↂ濿㷀ϱꞹㅕ⭠૛ⱀ૛ⴠ૛犤㉸ꠀ৆ꡀ৆Ք부ࣞ꣍頀꣍쩦(頀("/>
    <w:docVar w:name="lbTaxi2_2_SELECTED" w:val="橄ㄴᡸৄ௃찔㈇Èϰ到૚賐 ϰ➔૝௉Ḁ፠龯賐 ϰ➔૝௉Ḁ፠龯 ϰ➔૝௉Ḁ፠龯૝௉Ḁ፠龯Ḁ፠龯Ḁ፠龯"/>
    <w:docVar w:name="lbTaxi2_20_0" w:val=""/>
    <w:docVar w:name="lbTaxi2_20_1" w:val="&#10;@͂ā쀀濿㥠ϱꞹㅕ䀀붚 쀀ↂ濿㯠ϱꞹㅕ붚 耀ↂ濿㲀ϱꞹㅕ耀붚 쀀ↂ濿㴠ϱꞹㅕ䀀붚 쀀ↂ濿㷀ϱꞹㅕ⭠૛ⱀ૛ⴠ૛犤㉸ꠀ৆ꡀ৆Ք부ࣞ꣍頀꣍쩦(頀("/>
    <w:docVar w:name="lbTaxi2_20_SELECTED" w:val="橄ㄴᡸৄ௃찔㈇Èϰ到૚賐 ϰ➔૝௉Ḁ፠龯賐 ϰ➔૝௉Ḁ፠龯 ϰ➔૝௉Ḁ፠龯૝௉Ḁ፠龯Ḁ፠龯Ḁ፠龯"/>
    <w:docVar w:name="lbTaxi2_21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
    <w:docVar w:name="lbTaxi2_21_1" w:val="&#10;@͂ā쀀濿㥠ϱꞹㅕ䀀붚 쀀ↂ濿㯠ϱꞹㅕ붚 耀ↂ濿㲀ϱꞹㅕ耀붚 쀀ↂ濿㴠ϱꞹㅕ䀀붚 쀀ↂ濿㷀ϱꞹㅕ⭠૛ⱀ૛ⴠ૛犤㉸ꠀ৆ꡀ৆Ք부ࣞ꣍頀꣍쩦(頀("/>
    <w:docVar w:name="lbTaxi2_21_SELECTED" w:val="橄ㄴᡸৄ௃찔㈇Èϰ到૚賐 ϰ➔૝௉Ḁ፠龯賐 ϰ➔૝௉Ḁ፠龯 ϰ➔૝௉Ḁ፠龯૝௉Ḁ፠龯Ḁ፠龯Ḁ፠龯"/>
    <w:docVar w:name="lbTaxi2_22_0" w:val="橄ㄴᡸৄ௃찔㈇Èϰ到૚賐 ϰ➔૝௉Ḁ፠龯賐 ϰ➔૝௉Ḁ፠龯 ϰ➔૝௉Ḁ፠龯૝௉Ḁ፠龯Ḁ፠龯Ḁ፠龯"/>
    <w:docVar w:name="lbTaxi2_22_1" w:val="&#10;@͂ā쀀濿㥠ϱꞹㅕ䀀붚 쀀ↂ濿㯠ϱꞹㅕ붚 耀ↂ濿㲀ϱꞹㅕ耀붚 쀀ↂ濿㴠ϱꞹㅕ䀀붚 쀀ↂ濿㷀ϱꞹㅕ⭠૛ⱀ૛ⴠ૛犤㉸ꠀ৆ꡀ৆Ք부ࣞ꣍頀꣍쩦(頀("/>
    <w:docVar w:name="lbTaxi2_22_SELECTED" w:val="橄ㄴᡸৄ௃찔㈇Èϰ到૚賐 ϰ➔૝௉Ḁ፠龯賐 ϰ➔૝௉Ḁ፠龯 ϰ➔૝௉Ḁ፠龯૝௉Ḁ፠龯Ḁ፠龯Ḁ፠龯"/>
    <w:docVar w:name="lbTaxi2_23_0" w:val=""/>
    <w:docVar w:name="lbTaxi2_23_1" w:val="&#10;@͂ā쀀濿㥠ϱꞹㅕ䀀붚 쀀ↂ濿㯠ϱꞹㅕ붚 耀ↂ濿㲀ϱꞹㅕ耀붚 쀀ↂ濿㴠ϱꞹㅕ䀀붚 쀀ↂ濿㷀ϱꞹㅕ⭠૛ⱀ૛ⴠ૛犤㉸ꠀ৆ꡀ৆Ք부ࣞ꣍頀꣍쩦(頀("/>
    <w:docVar w:name="lbTaxi2_23_SELECTED" w:val="橄ㄴᡸৄ௃찔㈇Èϰ到૚賐 ϰ➔૝௉Ḁ፠龯賐 ϰ➔૝௉Ḁ፠龯 ϰ➔૝௉Ḁ፠龯૝௉Ḁ፠龯Ḁ፠龯Ḁ፠龯"/>
    <w:docVar w:name="lbTaxi2_24_0" w:val="x㊡丼㊸䷼㊸x㊡䰜㊸-soln://225533f268ae407da/propertySchema0.xsd2הּ৆x㊡䰜㊸2﮴৆x㊡䰜㊸2ﰴ৆x㊡䰜㊸2ﲴ৆&#10;_ࠀ庯2䂠ৄx㊡䰜㊸2䄠ৄ䈰맋䀟Ǌ⃿⒐䄋Ѓx㊡埨㊸䣀ࣳx㊡䰜㊸屄㊶屄㊶宄㊶2䇠ৄx㊡䰜㊸宄㊶2﮴৆x㊡䰜㊸2ﰴ৆x㊡䰜㊸2ﲴ৆&#10;_ࠀ庯2䄠ৄ䈰맋䀟Ǌ⃿⒐䄋Ѓx㊡埨㊸䣀ࣳx㊡䰜㊸屄㊶屄㊶宄㊶2䇠ৄx㊡䰜㊸宄㊶2ﰴ৆x㊡䰜㊸2ﲴ৆&#10;_ࠀ庯䈰맋䀟Ǌ⃿⒐䄋Ѓx㊡埨㊸䣀ࣳx㊡䰜㊸屄㊶屄㊶宄㊶2䇠ৄx㊡䰜㊸宄㊶2ﲴ৆&#10;_ࠀ庯"/>
    <w:docVar w:name="lbTaxi2_24_1" w:val="&#10;@͂ā쀀濿㥠ϱꞹㅕ䀀붚 쀀ↂ濿㯠ϱꞹㅕ붚 耀ↂ濿㲀ϱꞹㅕ耀붚 쀀ↂ濿㴠ϱꞹㅕ䀀붚 쀀ↂ濿㷀ϱꞹㅕ⭠૛ⱀ૛ⴠ૛犤㉸ꠀ৆ꡀ৆Ք부ࣞ꣍頀꣍쩦(頀("/>
    <w:docVar w:name="lbTaxi2_24_SELECTED" w:val="橄ㄴᡸৄ௃찔㈇Èϰ到૚賐 ϰ➔૝௉Ḁ፠龯賐 ϰ➔૝௉Ḁ፠龯 ϰ➔૝௉Ḁ፠龯૝௉Ḁ፠龯Ḁ፠龯Ḁ፠龯"/>
    <w:docVar w:name="lbTaxi2_25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10;耀퓼ু픘ু픴ু핐ু핬ু했ু햤ু헀ু헜ু헸ু혔ু혰ু홌ু홨ু횄ু횠ু횼ু훘ু"/>
    <w:docVar w:name="lbTaxi2_25_1" w:val="&#10;@͂ā쀀濿㥠ϱꞹㅕ䀀붚 쀀ↂ濿㯠ϱꞹㅕ붚 耀ↂ濿㲀ϱꞹㅕ耀붚 쀀ↂ濿㴠ϱꞹㅕ䀀붚 쀀ↂ濿㷀ϱꞹㅕ⭠૛ⱀ૛ⴠ૛犤㉸ꠀ৆ꡀ৆Ք부ࣞ꣍頀꣍쩦(頀("/>
    <w:docVar w:name="lbTaxi2_25_SELECTED" w:val="橄ㄴᡸৄ௃찔㈇Èϰ到૚賐 ϰ➔૝௉Ḁ፠龯賐 ϰ➔૝௉Ḁ፠龯 ϰ➔૝௉Ḁ፠龯૝௉Ḁ፠龯Ḁ፠龯Ḁ፠龯"/>
    <w:docVar w:name="lbTaxi2_26_0" w:val="&#10;Ŭʌ"/>
    <w:docVar w:name="lbTaxi2_26_1" w:val="&#10;@͂ā쀀濿㥠ϱꞹㅕ䀀붚 쀀ↂ濿㯠ϱꞹㅕ붚 耀ↂ濿㲀ϱꞹㅕ耀붚 쀀ↂ濿㴠ϱꞹㅕ䀀붚 쀀ↂ濿㷀ϱꞹㅕ⭠૛ⱀ૛ⴠ૛犤㉸ꠀ৆ꡀ৆Ք부ࣞ꣍頀꣍쩦(頀("/>
    <w:docVar w:name="lbTaxi2_26_SELECTED" w:val="橄ㄴᡸৄ௃찔㈇Èϰ到૚賐 ϰ➔૝௉Ḁ፠龯賐 ϰ➔૝௉Ḁ፠龯 ϰ➔૝௉Ḁ፠龯૝௉Ḁ፠龯Ḁ፠龯Ḁ፠龯"/>
    <w:docVar w:name="lbTaxi2_27_0" w:val="&#10;ŬʌŬ"/>
    <w:docVar w:name="lbTaxi2_27_1" w:val="&#10;@͂ā쀀濿㥠ϱꞹㅕ䀀붚 쀀ↂ濿㯠ϱꞹㅕ붚 耀ↂ濿㲀ϱꞹㅕ耀붚 쀀ↂ濿㴠ϱꞹㅕ䀀붚 쀀ↂ濿㷀ϱꞹㅕ⭠૛ⱀ૛ⴠ૛犤㉸ꠀ৆ꡀ৆Ք부ࣞ꣍頀꣍쩦(頀("/>
    <w:docVar w:name="lbTaxi2_27_SELECTED" w:val="橄ㄴᡸৄ௃찔㈇Èϰ到૚賐 ϰ➔૝௉Ḁ፠龯賐 ϰ➔૝௉Ḁ፠龯 ϰ➔૝௉Ḁ፠龯૝௉Ḁ፠龯Ḁ፠龯Ḁ፠龯"/>
    <w:docVar w:name="lbTaxi2_28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10;耀퓼ু픘ু픴ু핐ু핬ু했ু햤ু헀ু헜ু헸ু혔ু혰ু홌ু홨ু횄ু횠ু횼ু훘ু"/>
    <w:docVar w:name="lbTaxi2_28_1" w:val="&#10;@͂ā쀀濿㥠ϱꞹㅕ䀀붚 쀀ↂ濿㯠ϱꞹㅕ붚 耀ↂ濿㲀ϱꞹㅕ耀붚 쀀ↂ濿㴠ϱꞹㅕ䀀붚 쀀ↂ濿㷀ϱꞹㅕ⭠૛ⱀ૛ⴠ૛犤㉸ꠀ৆ꡀ৆Ք부ࣞ꣍頀꣍쩦(頀("/>
    <w:docVar w:name="lbTaxi2_28_SELECTED" w:val="橄ㄴᡸৄ௃찔㈇Èϰ到૚賐 ϰ➔૝௉Ḁ፠龯賐 ϰ➔૝௉Ḁ፠龯 ϰ➔૝௉Ḁ፠龯૝௉Ḁ፠龯Ḁ፠龯Ḁ፠龯"/>
    <w:docVar w:name="lbTaxi2_29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㠀ᩦ&#10;떤Օ胍⯍᠀&#10;䀀胍᠀&#10;쀀ɰ꣍비"/>
    <w:docVar w:name="lbTaxi2_29_1" w:val="&#10;@͂ā쀀濿㥠ϱꞹㅕ䀀붚 쀀ↂ濿㯠ϱꞹㅕ붚 耀ↂ濿㲀ϱꞹㅕ耀붚 쀀ↂ濿㴠ϱꞹㅕ䀀붚 쀀ↂ濿㷀ϱꞹㅕ⭠૛ⱀ૛ⴠ૛犤㉸ꠀ৆ꡀ৆Ք부ࣞ꣍頀꣍쩦(頀("/>
    <w:docVar w:name="lbTaxi2_29_SELECTED" w:val="橄ㄴᡸৄ௃찔㈇Èϰ到૚賐 ϰ➔૝௉Ḁ፠龯賐 ϰ➔૝௉Ḁ፠龯 ϰ➔૝௉Ḁ፠龯૝௉Ḁ፠龯Ḁ፠龯Ḁ፠龯"/>
    <w:docVar w:name="lbTaxi2_3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10;耀퓼ু픘ু픴ু핐ু핬ু했ু햤ু헀ু헜ু헸ু혔ু혰ু홌ু홨ু횄ু횠ু횼ু훘ু핐ু핬ু했ু햤ু"/>
    <w:docVar w:name="lbTaxi2_3_1" w:val="&#10;@͂ā쀀濿㥠ϱꞹㅕ䀀붚 쀀ↂ濿㯠ϱꞹㅕ붚 耀ↂ濿㲀ϱꞹㅕ耀붚 쀀ↂ濿㴠ϱꞹㅕ䀀붚 쀀ↂ濿㷀ϱꞹㅕ⭠૛ⱀ૛ⴠ૛犤㉸ꠀ৆ꡀ৆Ք부ࣞ꣍頀꣍쩦(頀("/>
    <w:docVar w:name="lbTaxi2_3_SELECTED" w:val="橄ㄴᡸৄ௃찔㈇Èϰ到૚賐 ϰ➔૝௉Ḁ፠龯賐 ϰ➔૝௉Ḁ፠龯 ϰ➔૝௉Ḁ፠龯૝௉Ḁ፠龯Ḁ፠龯Ḁ፠龯"/>
    <w:docVar w:name="lbTaxi2_30_0" w:val="&#10;ŬʌŬʌ"/>
    <w:docVar w:name="lbTaxi2_30_1" w:val="&#10;@͂ā쀀濿㥠ϱꞹㅕ䀀붚 쀀ↂ濿㯠ϱꞹㅕ붚 耀ↂ濿㲀ϱꞹㅕ耀붚 쀀ↂ濿㴠ϱꞹㅕ䀀붚 쀀ↂ濿㷀ϱꞹㅕ⭠૛ⱀ૛ⴠ૛犤㉸ꠀ৆ꡀ৆Ք부ࣞ꣍頀꣍쩦(頀("/>
    <w:docVar w:name="lbTaxi2_30_SELECTED" w:val="橄ㄴᡸৄ௃찔㈇Èϰ到૚賐 ϰ➔૝௉Ḁ፠龯賐 ϰ➔૝௉Ḁ፠龯 ϰ➔૝௉Ḁ፠龯૝௉Ḁ፠龯Ḁ፠龯Ḁ፠龯"/>
    <w:docVar w:name="lbTaxi2_31_0" w:val="&#10;ŬʌŬʌ"/>
    <w:docVar w:name="lbTaxi2_31_1" w:val="&#10;@͂ā쀀濿㥠ϱꞹㅕ䀀붚 쀀ↂ濿㯠ϱꞹㅕ붚 耀ↂ濿㲀ϱꞹㅕ耀붚 쀀ↂ濿㴠ϱꞹㅕ䀀붚 쀀ↂ濿㷀ϱꞹㅕ⭠૛ⱀ૛ⴠ૛犤㉸ꠀ৆ꡀ৆Ք부ࣞ꣍頀꣍쩦(頀("/>
    <w:docVar w:name="lbTaxi2_31_SELECTED" w:val="橄ㄴᡸৄ௃찔㈇Èϰ到૚賐 ϰ➔૝௉Ḁ፠龯賐 ϰ➔૝௉Ḁ፠龯 ϰ➔૝௉Ḁ፠龯૝௉Ḁ፠龯Ḁ፠龯Ḁ፠龯"/>
    <w:docVar w:name="lbTaxi2_32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10;耀퓼ু픘ু픴ু핐ু핬ু했ু햤ু헀ু헜ু헸ু혔ু혰ু홌ু홨ু횄ু횠ু횼ু훘ু핐ু핬ু했ু햤ুুুুুুুুুুুুু"/>
    <w:docVar w:name="lbTaxi2_32_1" w:val="&#10;@͂ā쀀濿㥠ϱꞹㅕ䀀붚 쀀ↂ濿㯠ϱꞹㅕ붚 耀ↂ濿㲀ϱꞹㅕ耀붚 쀀ↂ濿㴠ϱꞹㅕ䀀붚 쀀ↂ濿㷀ϱꞹㅕ⭠૛ⱀ૛ⴠ૛犤㉸ꠀ৆ꡀ৆Ք부ࣞ꣍頀꣍쩦(頀("/>
    <w:docVar w:name="lbTaxi2_32_SELECTED" w:val="橄ㄴᡸৄ௃찔㈇Èϰ到૚賐 ϰ➔૝௉Ḁ፠龯賐 ϰ➔૝௉Ḁ፠龯 ϰ➔૝௉Ḁ፠龯૝௉Ḁ፠龯Ḁ፠龯Ḁ፠龯"/>
    <w:docVar w:name="lbTaxi2_33_0" w:val="䍠৆妄␈捶㼞妄␈捶㼞怀䁦䀳૝óíÖd耀꤆셧耀朆셔㸒䅳"/>
    <w:docVar w:name="lbTaxi2_33_1" w:val="&lt;&lt;&lt;&lt;&lt;"/>
    <w:docVar w:name="lbTaxi2_33_SELECTED" w:val="䍠৆妄␈捶㼞妄␈捶㼞怀䁦䀳૝óíÖd耀꤆셧耀朆셔㸒䅳Ḁ፠龯 ϰ➔૝௉Ḁ፠龯૝௉Ḁ፠龯Ḁ፠龯Ḁ፠龯"/>
    <w:docVar w:name="lbTaxi2_34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㠀ᩦ&#10;떤Օ胍⯍᠀&#10;䀀胍᠀&#10;쀀ɰ꣍비떤"/>
    <w:docVar w:name="lbTaxi2_34_1" w:val="&lt;&lt;&lt;&lt;&lt;"/>
    <w:docVar w:name="lbTaxi2_34_SELECTED" w:val="&#10;@͂ā쀀濿㥠ϱꞹㅕ䀀붚 쀀ↂ濿㯠ϱꞹㅕ붚 耀ↂ濿㲀ϱꞹㅕ耀붚 쀀ↂ濿㴠ϱꞹㅕ䀀붚 쀀ↂ濿㷀ϱꞹㅕ⭠૛ⱀ૛ⴠ૛犤㉸ꠀ৆ꡀ৆Ք부ࣞ꣍頀꣍쩦(頀("/>
    <w:docVar w:name="lbTaxi2_35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㠀ᩦ&#10;떤Օ胍⯍᠀&#10;䀀胍᠀&#10;쀀ɰ꣍비떤비Օ"/>
    <w:docVar w:name="lbTaxi2_35_1" w:val="&lt;&lt;&lt;&lt;&lt;"/>
    <w:docVar w:name="lbTaxi2_35_SELECTED" w:val="䍠৆妄␈捶㼞妄␈捶㼞怀䁦䀳૝óíÖd耀꤆셧耀朆셔㸒䅳Ḁ፠龯 ϰ➔૝௉Ḁ፠龯૝௉Ḁ፠龯Ḁ፠龯Ḁ፠龯"/>
    <w:docVar w:name="lbTaxi2_36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10;耀퓼ু픘ু픴ু핐ু핬ু했ু햤ু헀ু헜ু헸ু혔ু혰ু홌ু홨ু횄ু횠ু횼ু훘ু핐ু핬ু했ু햤ুুুুুুুুুুুুু했ু햤ু헀ু헜ু헸ু혔ু혰ু홌ু홨ু횄ু횠ু횼ু"/>
    <w:docVar w:name="lbTaxi2_36_1" w:val="&lt;&lt;&lt;&lt;&lt;"/>
    <w:docVar w:name="lbTaxi2_36_SELECTED" w:val="䍠৆妄␈捶㼞妄␈捶㼞怀䁦䀳૝óíÖd耀꤆셧耀朆셔㸒䅳Ḁ፠龯 ϰ➔૝௉Ḁ፠龯૝௉Ḁ፠龯Ḁ፠龯Ḁ፠龯"/>
    <w:docVar w:name="lbTaxi2_37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㠀ᩦ&#10;떤Օ胍⯍᠀&#10;䀀胍᠀&#10;쀀ɰ꣍비떤비Օ떤Օ胍⯍᠀&#10;䀀胍᠀&#10;쀀ɰ꣍胍᠀&#10;"/>
    <w:docVar w:name="lbTaxi2_37_1" w:val="&lt;&lt;&lt;&lt;&lt;"/>
    <w:docVar w:name="lbTaxi2_37_SELECTED" w:val="䍠৆妄␈捶㼞妄␈捶㼞怀䁦䀳૝óíÖd耀꤆셧耀朆셔㸒䅳Ḁ፠龯 ϰ➔૝௉Ḁ፠龯૝௉Ḁ፠龯Ḁ፠龯Ḁ፠龯"/>
    <w:docVar w:name="lbTaxi2_38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㠀ᩦ&#10;떤Օ胍⯍᠀&#10;䀀胍᠀&#10;쀀ɰ꣍비떤비Օ떤Օ胍⯍᠀&#10;䀀胍᠀&#10;쀀ɰ꣍胍᠀&#10;뺔Օ뻤Օ"/>
    <w:docVar w:name="lbTaxi2_38_1" w:val="&lt;&lt;&lt;&lt;&lt;"/>
    <w:docVar w:name="lbTaxi2_38_SELECTED" w:val="䍠৆妄␈捶㼞妄␈捶㼞怀䁦䀳૝óíÖd耀꤆셧耀朆셔㸒䅳Ḁ፠龯 ϰ➔૝௉Ḁ፠龯૝௉Ḁ፠龯Ḁ፠龯Ḁ፠龯"/>
    <w:docVar w:name="lbTaxi2_4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10;耀퓼ু픘ু픴ু핐ু핬ু했ু햤ু헀ু헜ু헸ু혔ু혰ু홌ু홨ু횄ু횠ু횼ু훘ু핐ু핬ু했ু햤ু"/>
    <w:docVar w:name="lbTaxi2_4_1" w:val="&#10;@͂ā쀀濿㥠ϱꞹㅕ䀀붚 쀀ↂ濿㯠ϱꞹㅕ붚 耀ↂ濿㲀ϱꞹㅕ耀붚 쀀ↂ濿㴠ϱꞹㅕ䀀붚 쀀ↂ濿㷀ϱꞹㅕ⭠૛ⱀ૛ⴠ૛犤㉸ꠀ৆ꡀ৆Ք부ࣞ꣍頀꣍쩦(頀("/>
    <w:docVar w:name="lbTaxi2_4_SELECTED" w:val="䍠৆妄␈捶㼞妄␈捶㼞怀䁦䀳૝óíÖd耀꤆셧耀朆셔㸒䅳Ḁ፠龯 ϰ➔૝௉Ḁ፠龯૝௉Ḁ፠龯Ḁ፠龯Ḁ፠龯"/>
    <w:docVar w:name="lbTaxi2_5_0" w:val="䍠৆妄␈捶㼞妄␈捶㼞怀䁦䀳૝óíÖd耀꤆셧耀朆셔㸒䅳"/>
    <w:docVar w:name="lbTaxi2_5_1" w:val="&#10;@͂ā쀀濿㥠ϱꞹㅕ䀀붚 쀀ↂ濿㯠ϱꞹㅕ붚 耀ↂ濿㲀ϱꞹㅕ耀붚 쀀ↂ濿㴠ϱꞹㅕ䀀붚 쀀ↂ濿㷀ϱꞹㅕ⭠૛ⱀ૛ⴠ૛犤㉸ꠀ৆ꡀ৆Ք부ࣞ꣍頀꣍쩦(頀("/>
    <w:docVar w:name="lbTaxi2_5_SELECTED" w:val="䍠৆妄␈捶㼞妄␈捶㼞怀䁦䀳૝óíÖd耀꤆셧耀朆셔㸒䅳Ḁ፠龯 ϰ➔૝௉Ḁ፠龯૝௉Ḁ፠龯Ḁ፠龯Ḁ፠龯"/>
    <w:docVar w:name="lbTaxi2_6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㠀ᩦ&#10;떤Օ胍⯍᠀&#10;䀀胍᠀&#10;쀀ɰ꣍비떤비Օ떤Օ胍⯍᠀&#10;䀀胍᠀&#10;쀀ɰ꣍胍᠀&#10;뺔Օ뻤Օɰ꣍胍᠀&#10;뗴Օ胍母(᠀&#10;쀀胍᠀&#10;쀀꣍胍᠀&#10;뛤Օ"/>
    <w:docVar w:name="lbTaxi2_6_1" w:val="&#10;@͂ā쀀濿㥠ϱꞹㅕ䀀붚 쀀ↂ濿㯠ϱꞹㅕ붚 耀ↂ濿㲀ϱꞹㅕ耀붚 쀀ↂ濿㴠ϱꞹㅕ䀀붚 쀀ↂ濿㷀ϱꞹㅕ⭠૛ⱀ૛ⴠ૛犤㉸ꠀ৆ꡀ৆Ք부ࣞ꣍頀꣍쩦(頀("/>
    <w:docVar w:name="lbTaxi2_6_SELECTED" w:val="䍠৆妄␈捶㼞妄␈捶㼞怀䁦䀳૝óíÖd耀꤆셧耀朆셔㸒䅳Ḁ፠龯 ϰ➔૝௉Ḁ፠龯૝௉Ḁ፠龯Ḁ፠龯Ḁ፠龯"/>
    <w:docVar w:name="lbTaxi2_7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10;耀퓼ু픘ু픴ু핐ু핬ু했ু햤ু헀ু헜ু헸ু혔ু혰ু홌ু홨ু횄ু횠ু횼ু훘ু핐ু핬ু했ু햤ু"/>
    <w:docVar w:name="lbTaxi2_7_1" w:val="&#10;@͂ā쀀濿㥠ϱꞹㅕ䀀붚 쀀ↂ濿㯠ϱꞹㅕ붚 耀ↂ濿㲀ϱꞹㅕ耀붚 쀀ↂ濿㴠ϱꞹㅕ䀀붚 쀀ↂ濿㷀ϱꞹㅕ⭠૛ⱀ૛ⴠ૛犤㉸ꠀ৆ꡀ৆Ք부ࣞ꣍頀꣍쩦(頀("/>
    <w:docVar w:name="lbTaxi2_7_SELECTED" w:val="䍠৆妄␈捶㼞妄␈捶㼞怀䁦䀳૝óíÖd耀꤆셧耀朆셔㸒䅳Ḁ፠龯 ϰ➔૝௉Ḁ፠龯૝௉Ḁ፠龯Ḁ፠龯Ḁ፠龯"/>
    <w:docVar w:name="lbTaxi2_8_0" w:val=""/>
    <w:docVar w:name="lbTaxi2_8_1" w:val="&#10;@͂ā쀀濿㥠ϱꞹㅕ䀀붚 쀀ↂ濿㯠ϱꞹㅕ붚 耀ↂ濿㲀ϱꞹㅕ耀붚 쀀ↂ濿㴠ϱꞹㅕ䀀붚 쀀ↂ濿㷀ϱꞹㅕ⭠૛ⱀ૛ⴠ૛犤㉸ꠀ৆ꡀ৆Ք부ࣞ꣍頀꣍쩦(頀("/>
    <w:docVar w:name="lbTaxi2_8_SELECTED" w:val="䍠৆妄␈捶㼞妄␈捶㼞怀䁦䀳૝óíÖd耀꤆셧耀朆셔㸒䅳Ḁ፠龯 ϰ➔૝௉Ḁ፠龯૝௉Ḁ፠龯Ḁ፠龯Ḁ፠龯"/>
    <w:docVar w:name="lbTaxi2_9_0"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
    <w:docVar w:name="lbTaxi2_9_1" w:val="&#10;@͂ā쀀濿㥠ϱꞹㅕ䀀붚 쀀ↂ濿㯠ϱꞹㅕ붚 耀ↂ濿㲀ϱꞹㅕ耀붚 쀀ↂ濿㴠ϱꞹㅕ䀀붚 쀀ↂ濿㷀ϱꞹㅕ⭠૛ⱀ૛ⴠ૛犤㉸ꠀ৆ꡀ৆Ք부ࣞ꣍頀꣍쩦(頀("/>
    <w:docVar w:name="lbTaxi2_9_SELECTED" w:val="䍠৆妄␈捶㼞妄␈捶㼞怀䁦䀳૝óíÖd耀꤆셧耀朆셔㸒䅳Ḁ፠龯 ϰ➔૝௉Ḁ፠龯૝௉Ḁ፠龯Ḁ፠龯Ḁ፠龯"/>
    <w:docVar w:name="lbTaxi2_ListCount" w:val="&#10;@͂ā쀀濿㥠ϱꞹㅕ䀀붚 쀀ↂ濿㯠ϱꞹㅕ붚 耀ↂ濿㲀ϱꞹㅕ耀붚 쀀ↂ濿㴠ϱꞹㅕ䀀붚 쀀ↂ濿㷀ϱꞹㅕ⭠૛ⱀ૛ⴠ૛犤㉸ꠀ৆ꡀ৆Ք부ࣞ꣍頀꣍쩦(頀("/>
    <w:docVar w:name="lbTaxi2_ListIndex" w:val="&#10;@͂ā쀀濿㥠ϱꞹㅕ䀀붚 쀀ↂ濿㯠ϱꞹㅕ붚 耀ↂ濿㲀ϱꞹㅕ耀붚 쀀ↂ濿㴠ϱꞹㅕ䀀붚 쀀ↂ濿㷀ϱꞹㅕ⭠૛ⱀ૛ⴠ૛犤㉸ꠀ৆ꡀ৆Ք부ࣞ꣍頀꣍쩦(頀("/>
    <w:docVar w:name="lbTaxi3_0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10;耀퓼ু픘ু픴ু핐ু핬ু했ু햤ু헀ু헜ু헸ু혔ু혰ু홌ু홨ু횄ু횠ু횼ু훘ু핐ু핬ু했ু햤ুুুুুুুুুুুুু했ু햤ু헀ু헜ু헸ু혔ু혰ু홌ু홨ু횄ু횠ু횼ুুুুুুুুুুুু"/>
    <w:docVar w:name="lbTaxi3_0_1" w:val="&lt;&lt;&lt;&lt;&lt;"/>
    <w:docVar w:name="lbTaxi3_0_SELECTED" w:val="&#10;@͂ā쀀濿㥠ϱꞹㅕ䀀붚 쀀ↂ濿㯠ϱꞹㅕ붚 耀ↂ濿㲀ϱꞹㅕ耀붚 쀀ↂ濿㴠ϱꞹㅕ䀀붚 쀀ↂ濿㷀ϱꞹㅕ⭠૛ⱀ૛ⴠ૛犤㉸ꠀ৆ꡀ৆Ք부ࣞ꣍頀꣍쩦(頀("/>
    <w:docVar w:name="lbTaxi3_1_0" w:val=""/>
    <w:docVar w:name="lbTaxi3_1_1" w:val="&lt;&lt;&lt;&lt;&lt;"/>
    <w:docVar w:name="lbTaxi3_1_SELECTED" w:val="䍠৆妄␈捶㼞妄␈捶㼞怀䁦䀳૝óíÖd耀꤆셧耀朆셔㸒䅳Ḁ፠龯 ϰ➔૝௉Ḁ፠龯૝௉Ḁ፠龯Ḁ፠龯Ḁ፠龯"/>
    <w:docVar w:name="lbTaxi3_2_0" w:val=""/>
    <w:docVar w:name="lbTaxi3_2_1" w:val="&lt;&lt;&lt;&lt;&lt;"/>
    <w:docVar w:name="lbTaxi3_2_SELECTED" w:val="䍠৆妄␈捶㼞妄␈捶㼞怀䁦䀳૝óíÖd耀꤆셧耀朆셔㸒䅳Ḁ፠龯 ϰ➔૝௉Ḁ፠龯૝௉Ḁ፠龯Ḁ፠龯Ḁ፠龯"/>
    <w:docVar w:name="lbTaxi3_3_0" w:val="楲瑮瀮⹭潐瑳捓楲瑰⼼瑳楲杮ਾउ㰉敫㹹潣⹭灡汰⹥牰湩⹴楴正瑥椮整䅭牲祡⼼敫㹹ऊउ愼牲祡ਾउउ搼捩㹴ऊउउ欼祥挾浯愮灰敬瀮楲瑮倮灡牥湉潦倮啍慮橤獵整偤灡牥敒瑣⼼敫㹹ऊउउ愼牲祡ਾउउउ爼慥㹬ㄭ㠮〰〰〰〰〰〰〰⭥㄰⼼敲污ਾउउउ爼慥㹬ㄭ㠮〰〰〰〰〰〰〰⭥㄰⼼敲污ਾउउउ爼慥㹬⸷㐷〰〰〰〰〰〰攰〫㰲爯慥㹬ऊउउ㰉敲污㔾㤮〴〰〰〰〰〰〰⭥㈰⼼敲污ਾउउ㰉愯牲祡ਾउउ㰉敫㹹潣⹭灡汰⹥牰湩⹴楴正瑥挮楬湥㱴欯祥ਾउउ㰉瑳楲杮挾浯愮灰敬瀮楲瑮湩浧湡条牥⼼瑳楲杮ਾउउ㰉敫㹹潣⹭灡汰⹥牰湩⹴楴正瑥洮摯慄整⼼敫㹹ऊउउ搼瑡㹥〲㔰〭ⴲ㐰ㅔ㨱㠱ㄺ娹⼼慤整ਾउउ㰉敫㹹潣⹭灡汰⹥牰湩⹴楴正瑥献慴整汆条⼼敫㹹ऊउउ椼瑮来牥〾⼼湩整敧㹲ऊउ㰉搯捩㹴ऊउ⼼牡慲㹹ऊ㰉搯捩㹴ऊ㰉敫㹹潣⹭灡汰⹥牰湩⹴楴正瑥䄮䥐敖獲潩㱮欯祥ਾउ猼牴湩㹧〰㈮㰰猯牴湩㹧"/>
    <w:docVar w:name="lbTaxi3_3_1" w:val="&lt;&lt;&lt;&lt;&lt;"/>
    <w:docVar w:name="lbTaxi3_3_SELECTED" w:val="䍠৆妄␈捶㼞妄␈捶㼞怀䁦䀳૝óíÖd耀꤆셧耀朆셔㸒䅳Ḁ፠龯 ϰ➔૝௉Ḁ፠龯૝௉Ḁ፠龯Ḁ፠龯Ḁ፠龯"/>
    <w:docVar w:name="lbTaxi3_4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10;耀퓼ু픘ু픴ু핐ু핬ু했ু햤ু헀ু헜ু헸ু혔ু혰ু홌ু홨ু횄ু횠ু횼ু훘ু핐ু핬ু했ু햤ুুুুুুুুুুুুু했ু햤ু헀ু헜ু헸ু혔ু혰ু홌ু홨ু횄ু횠ু횼ুুুুুুুুুুুু헜ু헸ু혔ু혰ু홌ু홨ু횄ু횠ু횼ু훘ু"/>
    <w:docVar w:name="lbTaxi3_4_1" w:val="&lt;&lt;&lt;&lt;&lt;"/>
    <w:docVar w:name="lbTaxi3_4_SELECTED" w:val="䍠৆妄␈捶㼞妄␈捶㼞怀䁦䀳૝óíÖd耀꤆셧耀朆셔㸒䅳Ḁ፠龯 ϰ➔૝௉Ḁ፠龯૝௉Ḁ፠龯Ḁ፠龯Ḁ፠龯"/>
    <w:docVar w:name="lbTaxi3_5_0" w:val="䍠৆妄␈捶㼞妄␈捶㼞怀䁦䀳૝óíÖd耀꤆셧耀朆셔㸒䅳䀀盯䅣"/>
    <w:docVar w:name="lbTaxi3_5_1" w:val="&lt;&lt;&lt;&lt;&lt;"/>
    <w:docVar w:name="lbTaxi3_5_SELECTED" w:val="䍠৆妄␈捶㼞妄␈捶㼞怀䁦䀳૝óíÖd耀꤆셧耀朆셔㸒䅳Ḁ፠龯 ϰ➔૝௉Ḁ፠龯૝௉Ḁ፠龯Ḁ፠龯Ḁ፠龯"/>
    <w:docVar w:name="lbTaxi3_6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10;耀퓼ু픘ু픴ু핐ু핬ু했ু햤ু헀ু헜ু헸ু혔ু혰ু홌ু홨ু횄ু횠ু횼ু훘ু핐ু핬ু했ু햤ুুুুুুুুুুুুু했ু햤ু헀ু헜ু헸ু혔ু혰ু홌ু홨ু횄ু횠ু횼ুুুুুুুুুুুু헜ু헸ু혔ু혰ু홌ু홨ু횄ু횠ু횼ু훘ুুুুুুুু"/>
    <w:docVar w:name="lbTaxi3_6_1" w:val="&lt;&lt;&lt;&lt;&lt;"/>
    <w:docVar w:name="lbTaxi3_6_SELECTED" w:val="䍠৆妄␈捶㼞妄␈捶㼞怀䁦䀳૝óíÖd耀꤆셧耀朆셔㸒䅳Ḁ፠龯 ϰ➔૝௉Ḁ፠龯૝௉Ḁ፠龯Ḁ፠龯Ḁ፠龯"/>
    <w:docVar w:name="lbTaxi3_7_0" w:val="x㊡丼㊸䷼㊸x㊡䰜㊸-soln://225533f268ae407da/propertySchema0.xsd2הּ৆x㊡䰜㊸2﮴৆x㊡䰜㊸2ﰴ৆x㊡䰜㊸2ﲴ৆&#10;_ࠀ庯2䂠ৄx㊡䰜㊸2䄠ৄ䈰맋䀟Ǌ⃿⒐䄋Ѓx㊡埨㊸䣀ࣳx㊡䰜㊸屄㊶屄㊶宄㊶2䇠ৄx㊡䰜㊸宄㊶2﮴৆x㊡䰜㊸2ﰴ৆x㊡䰜㊸2ﲴ৆&#10;_ࠀ庯2䄠ৄ䈰맋䀟Ǌ⃿⒐䄋Ѓx㊡埨㊸䣀ࣳx㊡䰜㊸屄㊶屄㊶宄㊶2䇠ৄx㊡䰜㊸宄㊶2ﰴ৆x㊡䰜㊸2ﲴ৆&#10;_ࠀ庯䈰맋䀟Ǌ⃿⒐䄋Ѓx㊡埨㊸䣀ࣳx㊡䰜㊸屄㊶屄㊶宄㊶2䇠ৄx㊡䰜㊸宄㊶2ﲴ৆&#10;_ࠀ庯屄㊶屄㊶宄㊶2䇠ৄx㊡䰜㊸宄㊶"/>
    <w:docVar w:name="lbTaxi3_7_1" w:val="&lt;&lt;&lt;&lt;&lt;"/>
    <w:docVar w:name="lbTaxi3_7_SELECTED" w:val="䍠৆妄␈捶㼞妄␈捶㼞怀䁦䀳૝óíÖd耀꤆셧耀朆셔㸒䅳Ḁ፠龯 ϰ➔૝௉Ḁ፠龯૝௉Ḁ፠龯Ḁ፠龯Ḁ፠龯"/>
    <w:docVar w:name="lbTaxi3_8_0" w:val="䔠㊶鰀ϱ劻Ɠಞ뼳 ꠀ뼳 ꠀ뼳  첐ু찄ুꠀ烍烍烍粃쳈ু뀀촤ু쳤ু쀀촀ু들촜ু촸ু춄ু들쵔ু䩦&#10;들춌ু퐰츴ু㠀⯍#ᩦ&#10;쀀췤ু챸ু찠ু들풨ু᳍&quot;盩&#10;츘ুⳍ⯍氀췤ু췄ু칄ু⯍氀칔ু칬ু㠀ᩦ&#10;耀츸ু캈ুⳍ⯍氀췈ু췼ু㠀母&quot;ᩦ&#10;캤ু쵴ু췠ুⳍ்氀 캤ু㠀⯍ᩦ&#10;쀀츀ু찄ুⳍ盩&#10;氀들츜ু켄ু꣍⯍挳&#10;쀀칰ু퀐ু꣍盩&#10;惍&#10;컠ু컀ুⳍ盩&#10;氀들컼ু컜ুⳍ⯍콤ু켘ু컸ুⳍ⯍氀켴ু켔ুⳍ⯍氀콐ু켰ুⳍ்氀 쿄ু킜ুⳍ盩&#10;氀들쾈ু콨ুⳍ⯍氀쾤ু쾄ুⳍ⯍氀쿀ু쾠ুⳍ퀤ু氀쿜ু쾼ুⳍ்氀 쿸ু쿘ু꣍⯍挳&#10;쀀톸ু텄ু㠀)ᩦ&#10;쀀킄ু튰ুⳍ盩&#10;氀들큌ু퀬ুⳍ⯍氀큨ু큈ুⳍ⯍氀킄ু큤ু탤ু⯍氀퉼ু텼ু꣍盩&#10;惍&#10;콬ু퇐ুⳍ盩&#10;氀들탴ু톴ু㠀ᩦ&#10;텄ু턬ু킸ুⳍ⯍氀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퉠ু퉸ু꣍⯍挳&#10;쀀퇰ু탔ু㠀母&quot;ᩦ&#10;쀀텈ু톤ু㠀⯍#ᩦ&#10;쀀퀔ু툤ু胍母(᠀&#10;쀀퓈ু틨ু胍母(᠀&#10;쀀틌ু胍母(툄ু쀀풬ু쿴ু㠀⯍ᩦ&#10;쀀탘ু칐ু꣍盩&#10;惍&#10;킼ু턌ু㠀⯍ᩦ&#10;쀀퉤ু튔ুⳍ்氀 캨ু퉀ু胍⯍᠀&#10;䀀텤ু퍴ু㠀)ᩦ&#10;쀀툨ু탰ুⳍ틄ু氀튘ু킀ুⳍ்氀 턐ু퉜ুⳍ⯍氀툌ু퓄ু꣍盩&#10;惍&#10;팤ু퀰ু챴ু胍⯍᠀&#10;䀀톜ু팄ু胍⯍᠀&#10;䀀톀ু팠ু㠀)ᩦ&#10;쀀틬ু팼ু펄ু⯍#ᩦ&#10;쀀팈ু퍘ু㠀母&quot;ᩦ&#10;쀀팤ু퇬ু㠀ᩦ&#10;耀퍀ু펐ু㠀⯍#ᩦ&#10;폤ু퉄ু펬ু㠀母&quot;ᩦ&#10;쀀퍸ু폈ু㠀ᩦ&#10;耀펔ু폤ু㠀⯍ᩦ&#10;쀀펰ু푄ু꣍⯍挳&#10;쀀폌ু퐜ুⳍ்氀 폨ু퐸ুⳍ⯍氀퐄ু푔ুⳍ⯍풤ু퐠ু푰ুⳍ⯍氀퐼ু풌ুⳍ盩&#10;氀들푘ু퓠ু꣍盩&#10;惍&#10;프ু톘ু胍⯍)᠀&#10;耀텠ু胍⯍)᠀&#10;耀퓼ু픘ু픴ু핐ু핬ু했ু&#10;쀀퍸ু폈ু㠀ᩦ&#10;耀펔ু폤ু㠀⯍ᩦ&#10;쀀펰ু푄ু꣍⯍挳&#10;쀀폌ু퐜ুⳍ்氀 폨ু퐸ুⳍ⯍氀퐄ু푔ুⳍ⯍풤ু퐠ু푰ুⳍ⯍氀퐼ু풌ুⳍ盩&#10;氀들푘ু퓠ু꣍盩&#10;惍&#10;프ু톘ু胍⯍)᠀&#10;耀텠ু胍⯍)᠀&#10;耀퓼ু픘ু픴ুಞুুুুুুুু퓠ু꣍盩&#10;惍&#10;프ু톘ু胍⯍)᠀&#10;耀텠ু胍⯍)᠀&#10;耀퓼ু픘ু픴ু핐ু)᠀&#10;耀퓼ু픘ু픴ু핐ু핬ু했ু햤ু헀ু헜ু헸ু혔ু혰ু홌ু홨ু횄ু횠ু횼ু훘ু핐ু핬ু했ু햤ুুুুুুুুুুুুু했ু햤ু헀ু헜ু헸ু혔ু혰ু홌ু홨ু횄ু횠ু횼ুুুুুুুুুুুু헜ু헸ু혔ু혰ু홌ু홨ু횄ু횠ু횼ু훘ুুুুুুুু혰ু홌ু홨ু횄ু횠ু횼ু훘ু"/>
    <w:docVar w:name="lbTaxi3_8_1" w:val="&lt;&lt;&lt;&lt;&lt;"/>
    <w:docVar w:name="lbTaxi3_8_SELECTED" w:val="䍠৆妄␈捶㼞妄␈捶㼞怀䁦䀳૝óíÖd耀꤆셧耀朆셔㸒䅳Ḁ፠龯 ϰ➔૝௉Ḁ፠龯૝௉Ḁ፠龯Ḁ፠龯Ḁ፠龯"/>
    <w:docVar w:name="lbTaxi3_ListCount" w:val="䍠৆妄␈捶㼞妄␈捶㼞怀䁦䀳૝óíÖd耀꤆셧耀朆셔㸒䅳Ḁ፠龯 ϰ➔૝௉Ḁ፠龯૝௉Ḁ፠龯Ḁ፠龯Ḁ፠龯"/>
    <w:docVar w:name="lbTaxi3_ListIndex" w:val="䍠৆妄␈捶㼞妄␈捶㼞怀䁦䀳૝óíÖd耀꤆셧耀朆셔㸒䅳Ḁ፠龯 ϰ➔૝௉Ḁ፠龯૝௉Ḁ፠龯Ḁ፠龯Ḁ፠龯"/>
    <w:docVar w:name="lbTaxi4_ListCount" w:val="䍠৆妄␈捶㼞妄␈捶㼞怀䁦䀳૝óíÖd耀꤆셧耀朆셔㸒䅳Ḁ፠龯 ϰ➔૝௉Ḁ፠龯૝௉Ḁ፠龯Ḁ፠龯Ḁ፠龯"/>
    <w:docVar w:name="lbTaxi4_ListIndex" w:val="&#10;@͂ā쀀濿㥠ϱꞹㅕ䀀붚 쀀ↂ濿㯠ϱꞹㅕ붚 耀ↂ濿㲀ϱꞹㅕ耀붚 쀀ↂ濿㴠ϱꞹㅕ䀀붚 쀀ↂ濿㷀ϱꞹㅕ⭠૛ⱀ૛ⴠ૛犤㉸ꠀ৆ꡀ৆Ք부ࣞ꣍頀꣍쩦(頀("/>
    <w:docVar w:name="PartnerLogo" w:val=""/>
    <w:docVar w:name="RERUN" w:val="䍠৆妄␈捶㼞妄␈捶㼞怀䁦䀳૝óíÖd耀꤆셧耀朆셔㸒䅳Ḁ፠龯 ϰ➔૝௉Ḁ፠龯૝௉Ḁ፠龯Ḁ፠龯Ḁ፠龯"/>
    <w:docVar w:name="tbCustomerName"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
    <w:docVar w:name="tbCustomerURL"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㠀ᩦ&#10;떤Օ胍⯍᠀&#10;䀀胍᠀&#10;쀀ɰ꣍비떤비Օ떤Օ胍⯍᠀&#10;䀀胍᠀&#10;쀀ɰ꣍胍᠀&#10;뺔Օ뻤Օɰ꣍胍᠀&#10;뗴Օ胍母(᠀&#10;쀀胍᠀&#10;쀀꣍胍᠀&#10;뛤Օ뺔Օ"/>
    <w:docVar w:name="tbDatePublished"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
    <w:docVar w:name="tbDisclaimer" w:val="珄պ됀ু꣍惍&#10;꣍惍&#10;꣍惍&#10;ႎ瀄պ됬ুⳍ氀鋂∢ⳍ氀ⳍ氀Ў灤պ뒄ু7ⳍ氀䀀ⳍ氀ⳍ氀ᐎﾋ烄պ뒰ু75ⳍ氀䀀ⳍ氀ⳍ氀Ў焤պ드ুl8ⳍ氀䀀ⳍ氀ⳍ氀Ў࿿熄պ딈ু¤&amp;ⳍ氀䀀ⳍ氀ⳍ氀Ў燤պ땠ু꣍挳&#10;馚♦꣍挳&#10;꣍挳&#10;ဎ牄պ떌ু㠀ᩦ&#10;馚♦㠀ᩦ&#10;㠀ᩦ&#10;Ў䝠犤պ또ু)胍᠀&#10;馚♦胍᠀&#10;胍᠀&#10;퐎猄պ뗤ু)#胍᠀&#10;馚♦胍᠀&#10; 胍᠀&#10;Ў琤պ떸ুL)胍᠀&#10;馚♦胍᠀&#10;胍᠀&#10;Ў璄պ몈ু0꣍挳&#10;馚♦꣍挳&#10;꣍挳&#10;ᐎ瓤պ뵴ুý꣍挳&#10;馚♦꣍挳&#10;꣍挳&#10;Ў畄պ붠ুÔ)꣍挳&#10;馚♦꣍挳&#10;꣍挳&#10;Ўｶ疤պ뷌ু¦.꣍挳&#10;馚♦꣍挳&#10;꣍挳&#10;Ў瘄պ뷸ুu1꣍挳&#10;馚♦꣍挳&#10;꣍挳&#10;Ў࿿癤պ븤ুL)꣍挳&#10;馚♦꣍挳&#10;꣍挳&#10;ఎ盄պ맘ু*㠀ᩦ&#10;馚♦㠀ᩦ&#10;㠀ᩦ&#10;ᐎ眤պ먄ু*-㠀ᩦ&#10;馚♦㠀ᩦ&#10;㠀ᩦ&#10;Ў䜘瞄պ먰ুW.㠀ᩦ&#10;馚♦㠀ᩦ&#10;㠀ᩦ&#10;쐎矤պ멜ু0㠀ᩦ&#10;馚♦㠀ᩦ&#10;㠀ᩦ&#10;Ў硄պ바ুµ(㠀ᩦ&#10;馚♦㠀ᩦ&#10;㠀ᩦ&#10;Ў碤պ믨ুÝ,㠀ᩦ&#10;馚♦㠀ᩦ&#10;㠀ᩦ&#10;Ў礄պ뮼ুĉ)㠀ᩦ&#10;馚♦㠀ᩦ&#10;㠀ᩦ&#10;Ў祤պ뮐ুĲ/㠀ᩦ&#10;馚♦㠀ᩦ&#10;㠀ᩦ&#10;ЎＳ秄պ뭤ুš'胍᠀&#10;馚♦胍᠀&#10;胍᠀&#10;ఎ=稤պ리ুƈ%胍᠀&#10;馚♦胍᠀&#10;胍᠀&#10;Ў࿿窄պ럈ু꣍ 訠†꣍ ꣍ ᐎ竤պ嶰ৄＲ&gt;࿿幀ৄＤ&gt;࿿筄պѐ৅６&gt;࿿Ӡ৅（&gt;࿿鞀箤պ?࿿籸̉ｑ?࿿ࠓ＿簄պ࿿첰ࣳＱ?࿿쪸ࣳＣ?籤պ쿀ࣳ５?࿿懸ৄ＇?࿿糄պ㤀૞～@࿿ࠓｐ@࿿紤պࠓ＾@࿿춐ࣳＰ@࿿綄պࣳＢ@࿿怀ৄ４@࿿戰ৄ＆緤պ@࿿ﯔѱ｝A࿿ࠓｏA繄պ࿿ࠓ］A࿿졐ࣳＯA࿿纤պ췈ࣳＡA࿿숰ࣳ３A࿿缄պ扨ৄ％A࿿﮸ѱ｜B࿿罤պࠓｊB࿿ࠓ＼B࿿쟠翄պB࿿츀ࣳ＠B࿿怸ৄ２耤պ࿿抠ৄ＄B࿿煮ѱ｛C肄պࠓｉC࿿ࠓ［C࿿胤պ욐ࣳＭC࿿츸ࣳ？C࿿腄պ恰ৄ１C࿿拘ৄ＃C࿿膤պ̉ｚD࿿ࠓｈD࿿ࠓＺ舄պD࿿쩈ࣳＬD࿿칰ࣳ＞D艤պ࿿您ৄ０D࿿挐ৄ＂D࿿苄պﰸѱｙE࿿ࠓｇE࿿茤պࠓＹE࿿쬨ࣳＫE࿿莄պ캨ࣳ＝E࿿惠ৄ／E࿿捈菤պE࿿∔૝ｘF࿿孀ৄｆ葄պ࿿岐ৄＸF࿿巠ৄＪF蒤պ幰ৄ＜F࿿Ҁ৅．F࿿蔄պԐ৅＀F࿿㤨૞ｗG࿿蕤պࠓｅG࿿ࠓＷG࿿藄պࣳＩG࿿컠ࣳ；G࿿愘ৄ－蘤պG࿿掀ৄ﻿G࿿̉ｖH蚄պ࿿ࠓｄH࿿쨐ࣳＶH࿿蛤պ옠ࣳＨH࿿켘ࣳ：H࿿蝄պ慐ৄ，H࿿掸ৄ﻾H࿿螤պﳔѱｕI࿿ࠓｃI࿿쫰蠄պI࿿젘ࣳＧI࿿콐ࣳ９衤պ࿿憈ৄ＋I࿿揰ৄ﻽I裄պVALUE&gt;&lt;/PARAMET"/>
    <w:docVar w:name="tbDisclaimer2" w:val="/봐鄏ꢯႀ쉪锈Ἠ횓⼐Ʝﻐ錽趴镐刦⹋Ბ鬲༧卫ꈐ㙶흣飩急厥⻚笱⒱낢鑊䋎㛆繃ㅹ涙쐼ꊄ챭ዘṳዥ袌炦ࣁ掤灘増뼀輙륯ᙴ⬈阌䁈ૐꦒపᜟ⼔䎜ძ䩢Ɒ嗆᧔媗␊ﳡꫛ툃⮑ⴊ㥁㊹镄灖㠾ㄉ㖒ꙓՕᏉ戔払볲洦瓛뭸‸ꛕ儲濽탴刞둟Ӈ䴁랏㉝詓ﶬꗇ뇶䟃ﹶᚏ즡㝡ৌ栵趐盐ﾯຨ㊻ࡳ뵔濿چ垺쑄㥍㭄煮꫁轡◜വ䟎﵎癹ꀑ㎚樅捄⇩蚠薦뚏р橄ƀ쇖뤞绋銳尠涟疿䄡婇삱⋹顪쩞횂䳮䯌수໴垺࿄꬇῾廰䬡樐ڐ˘崧ꄸ﬘ꍧ溊㪙㽞里곈干増셋棖뉗纖ᜪ睸釤ﰔ剋呝剁෭콰楴㶰됢坉먋狾☯ꟁ庝얇즞ࣦ㔪ꁜ븕꾌אַ梵꺊ᲄ돽록퀯暇뇹៴㙽鐿鲛꾏錦槱Թ퇇ꟈ､솏忉Ɑ㫌뒸伻偺置臁旐퀬컧㥗늞졎빦ﮉ迎࿧ﴱ羀ⶓ캂ᱸዔ귲윪炍帲돛鋌惑侈⍳㖶쿼ﶒ왒揭塼믅ᎋ뿇䦽甊༳䝋滱᱄丘ด䉉툔ﱳ邀勮靵苺㹋䔮䰝䴫ꐲ✣暚뚋౩饾︌汶箳甇ꬸ竒᲋䢺ૈ⫌ᾄ鸺ᰨ酗閘縍ꬃ䪨쇈履⩏瓰ᡈ뵇䢀땙雦紀之쇟념쮾놦ᒋẊ텔膼⼹뜣䇸숷婱ᶅⓐ挪逿ဇᢢ燭Օ虮矨ϰᙎ﮺┎뮎꽏뜆㒈ဋ㌽傗鶪ᰊ쫯ꌱ轐౭屜蘹ᗇᚶ䷢鏘㊪ﭡ籠葝夻뭴ќ릯硛ࠑ麟쥝坽뵲糿巉쾔ⵧ뎴૚坥෷⦶ⴶ뱲䎰匞ۆ쩪෈驩।䓻蟐뵁鳎䤎扱⍊챸뫪ஃ㘅遫ꨣ䆢厄끨黫ሦ賊⡴쩑ᰥ쳬╰赭⚇慣ὓ氘逽샲꼎峼遐묱桍鼎ꌹ䴕고囌撮䅄ퟭ噡䋗馝暈鵊귃ᥐ㡼᪯ᘌ蓖І嘂蕞맳൦ጇ䣌옭ᜋ⋩撀툾콺ꣻ鱮잔릊耉꧘釰抝ኵ隷ﬦ㊤욻瘂쓞祋켄꒼㩄꒲鲜䄬浇햯湜졺槇ᯛ駃Ḗᓣ⺼콵妇ᜈ빃㘒俬晍漳状ꠤ㗃떅鳻仂䠝咅塛㙆찴ᙔⰂ鳑ﲬ䷋⥅⍠㗽墤荙ꓗ㬀꺺ꗙ洑כּ閚㹒䑑ꈌ࣠灣຿큕ꀧ긒䰦큅瀯ꚏ涭鳢崥㣬楦뎄ꭲ㑓擏㜋屹惈䫞臢镮᮲컥誯雷刋Ქￆ唳维㜂⬅ྀ룗⌂꾝轭ᔋꡱ楂﵄肾쇆໔ᚈ许榅⨈䲸Ｖ㤅ￔ칭ᩙ괦샡衩蔄䣽艅㶐䬨都ⅎ콖⻶鉋葥䑌쒕ꦕ笕ไᬉ᫪ꪸ盷䔏骦敤왎ﮟ斞⣐䷔㥎鳟刚뷬ܶ쟎㌦懖탓䐯덺쭻妉햛돈頂뚕嚂⦯㧂媷녛㓦湞싦ខ㗧솆↢޾㿩ﾰדּ䉥ꡯ빃딏섕ڇ్ۂ甆涒逼逮灶贄ᶓ솴䦤퍙굦뚓빚彙ꝰ愽⵬姙緼捎촗쮙짎诅瘴慦훇汶ꦡ돁匧蘔阮왁옸퉼缪箣렭鿟┰き㟁脥頜耼럤촜跒ﱶ軶㞭䤱鋴ᜰ衴죙⭪敫蠰菏ꨐเ㏨Ꞑ辚齉⟜逦㒃㢃儬䡀祴砗仠青瀩ᢸ긱禔놦牧㵰꿴䲞頄欖渋빥Γ並罆ؘ毆벰큒良犁狫㛱↥凣ࣷᙵ驩伮营딀缜컣&lt;ᔴa稬梅ໆ嚊昖뼕즜㐠톟ᡁᾡ儷ᇻ륟쭳䒲衜塀⠼ᾤ茾毗㤍指㺑⪲ẃ滎ส燒판ꡡ䆄喰곒ꍕⰠ䟴ࣱ懷툔歷ᾉ졯ຌ⽮뛳돔漵а䛞噆ፖ趛얃ণˣ넽욖橆㵕࠻쒬☳뺪잡˂ᛙ』荙踁樀䪝ி窝灤暑쫣η冀䀌쇨耮蠗쇄슧﬩菩厂晉怊헠柅⡈觳〿맒嬤疱汚퇖᪌找ᆀ銞䡊ᄫ祾ᡊ훁폖裂慺⿰⌊韘鉎킿꓉ƚ렖뺿ᷯ콶긻誇޴⺰렞䙔羑껂᷄쯸R줉ʾW稉㳙숓∆慤䡝̼籐聝퀋㶲㸺㴸┹瑜䷛⡇᫊ᮮ敝昀侤뀍꺂꟎꣍뜦ꥠ޿皑斲Ꮓ옛෡䗦㶺箬㳚壈蚳闟꯲㜡ꕃ픠닲麞忷乵蟪黪뤫꨸뎏ꎋ鰞輙浍פּ伫ꯇ鐊佚택㕷涮Ḥ躚旁炵鞋䃟뜌뱥瘤渘镮䌨ᴭ솹掔웚舁螰鄣漩Ė丸䉗心䌹䠔꤄질뮇ꮔ낺䈴ᑓ䕤੼⢈흈ꕘ肙㏯愵᝭㺎⦑끅焣̌矲掛㎳載艊궘㨯㶻䇸ᕓ〈ਡ믧颮〤ၼ၈퍞ꈉ婪⃨äᓜ샍鮹仃襝亥悮딅ప쏱嫒錡霞ᩰ滛᫧낳}䇩秌ᴳلፈ餁꘻〡抱浹ൌ坰艁䴙茤叞䩑첮塒챙芕엳ᅲ滂㻌⍸밆駛퍲䭩큼촢壣㯃출∠㱬坻ň౏揹梃䂒┵ᰱ䠢䅓铗Ⱁ鞩뢩㒤꒎⩂ꏐ䁿헠Ꜥ덼﯀鲞휕緉洤쌃㯀쑻∆ᾭ⣤륜혉鄛鍩␖≈狆፡䡚쌠词輕勔ᕌ廒워짫缺깃佭霦ऄ젯潽畚あ䜇﷽睗꘣∇ꑮ⁈벖秇䴤窣ᤒ劖ᆈ㭶븨긲吟푥볨䄗綕豰흑鄟㔨䜙胯魐쩇⊙柉⛅疱渉ሁ挱͊텒혔㥐歛쩳Л̬লⰤ㡷胗遢褃鎎븀⊦჉≏亏䬣龋ꡃ䙈쩁䧿즨ᐥꭺᢖ癡ಾ篎伍껺䝸憩贴肳뤺ꅝㆮ쐫톤툁梜䣺䱴ꙙ糙銼䭸怃ᖻ縢葾㏾ꐀ誠㹴ঝ⊓姉ⶏ￷꣺ภ䑽⡀૳늂ﵾ㿽蕾腨ಈ⒑낀밢捯큀꿝﾿嘷ꑉղ䛎⻜ᑪ茋ᮁ曝쉞詢䎼壄큦⚓䟘ነ㇗搂ᔹ蘩膩꒤ꄗ木罈䬐菺튱ꠀ蔭㐈㟒댑墣臓砀⢍퍗ﺑꨆ棶棻㳥輽ѥ⸐㥦⋦铧裎ቅᵳ尩甦逯㍇픦焱룸ꦅ䑖䥗銽渏㑢븨䈞唆Ⱜ啩퐭ꊟ蛕樫襲㰚ἇ窐޹髈珦ꠖ봲睊戡馽嘀顲䒈ḭㄬ䮮֪ⷁ꪿䯠剜硑촏鬒虔电䢑⛊➮撓덅䲤ሜ圈ⵈ䂝⇴ࣧ兙牸亝佊ዜ䗩뤺뵴坜않呁왡㋒ᵬ형謋Ꭹ偬丑쏦Ń⊇坋菊ꉿ청킆☃ួ챚堃鉧ꉄ≙쀌ᆁⱻ鑗௓屡ར䑣鏔镋殫炅푿ᴛ淩籏뱫曆骣やത綬憮攱逩⑉䩾㛸ꌤ坕言練ꎄ谁㒃㧷틠䢛䍓努㐸쇎둿盾遲䩺㒩㚜젉핇ഓ佋ꮈ3പ洊纖靛䏠ᄶ䕁ꨄࡲ鋂ઞ펟ꨪ適躮꼈鯃㤥遛⦴㮠Ⳝ鴷뙯茐達䦒㤄깏ၪ䒼걞伳湐娔ًྩ琁౥黄츧䙝섬᾵诬睍櫆憐탈搿쿝㞥燬휋暣虳ᥬ魫ࣱ≸ꁋ堠氇逥í◻娅쭂ᩰἩ⍛㎅ꪖ礩庬ꮩ燆⸾ฃˋ됛爼匨寱砞욪狘ự賤饁Ṱꇭ룍닢䪝ꮀ멻繿ﾴǍ猷먶䠵鉧꿸鷕ৎ媀ᕮ먓▋僟燵뀞䒽몸∶啇怴忌硠춃ི｟ꦰ뷞ᾑ틿ᑺ皯罭凐╿鲏౫둌귓囆鴃룅䲵ႄ痜邶룔恸⥷朹ꌓᤢ搜ᑛꅚ듞ᢤ빈퀂哜爝몊恞궇烛帹헂湧쀪䪄쵂ܥ쥘쾗쫀膅縐磑⸗匯䫮蠦ڨ絆䂠̭蓪ᦳ᜚馞㝳杠⮛⑒࢕製簕삉鹰ꁒ霈䉸ꈕ繾萚秔დ土푹岓Ἁ딳㠘Հ趷蘺ᾫ趹㿋拍㬎䢻ۍ誆∥칞਱✒走리埊走Т螉퀸攰ဇ㣃瞷찆뼆ڬ생ඹ瓷㜀䢲鸑䦓솠匿嶸ﳰṍ䎇䉪Ģ鞈˙属奢㼢ɓ㒅ꨧ뿎髩喭唃㺝Ӈ怏澔ไ舿呎솩돴䫺ꦆ甆ޱ験蛈駵僬ሑ费値᡹Բペ␂兼㻏䱃蘙Ⓚ⏇࢏麂旈鬮෸奼Ⰸꥍ㆖뼆ಐ牼까꾹槐僮กﭖꨋ䒥໺粇ꨑ┰᧓傪쟖擄奫쿣䍏䪴ﾪ搃얪䊭曐ꩺ幈㵃㧈켝긐질杏邤隨Ⅻⴟ䒂堉︈Დ⣮薎풂쳗癁艽搿县蹠ꨥ曳긅똢셚耗类䘆籋츤ꖻ찕෩予册䑧脯ꂙ늠騙䴓甪諫塿졍횖ฃૣ䡴偖᤭ᯪ麩䐥〾兕Ἴ㓘鯎祱红ँ㙛枍듫㽕᥄踵⧰䱖倮쟪甩ᡎ᫐՚ͫ䡩鎿唾ᬬ敜뛖曘᱓푱钤셑€⢨쑝펠ꉢ䆸᫈ౄ죁ﺄ䰆炨꩞ᘢ邫g땀摢明욘冚옳蘲䲔沝쟭葫褘堑᫃ヰハ동錈什훁碶ᬱ璸ᘈ웥呾ㅣ굆쐶踩蘕೙⃻ė∶苲怒ﰉṁ䪒䰓⋉ꡋ긦롟쪋黹ฏ坁惆묑눹ఋ쥋籈鞌罫耊ᬇꗃ䊤㉊中짃☧≹暫ぞ鏇ꄌ䞚ڊ펮逯⾲歚ᑟ抧꾱෩闠㙺檚褈㓕잘䩕齃ꀨ挏㵴䁘鞩ꢠட圈㵻새詁鳗驔荑胐ỏ無ﺆ鄓ԣゾ孩ϙ⫿ג䕱畎ꝴ跖挓蕴蜚퇜⍚聏♏륡㥀ᒕ㒝㾰ᪿ떪믹鶇丞猫댱梊᝱腋㰪⼋⮴䑲易쎗묝䨫ࠄ蹴검䉕犯Ծ䎼㎁爐妀䐃௡ݰ娵Ꮊ₿眻ї㡳㧞ຟ⼵츞ዖ̸黈菬ল爺五䏓℮켺䜖ꂆ朒쀼렽羋嗋᱀㜣䨀᪯赴坢藖다址䨶暏⯝릅᫯ꇧ⯔ꋎ찻౩쵬ꝟᐁḡ祄ꨒ辆ᨛ憜䶹⧑ס鄬貖铓ᩨ斥蔥܂摢ᕲႳ䮀캜쒥会㢰찳픙ꡄᏑ꣈扄Ӵ⥕䐸⍏텉喦㜘鸌棃ઐ㇇ꨶ숗梡伴ࢱ૰㘆遼玚褴揂㰱伯鱘ྫྷ瓓㤛焉᪀࿉䈱徫藯踁鳔脀쪠젉붋ඤ鮓烦믖ᕁ⁾쩲僌衾珜烚㙋밴婒┩爛뜒篙핧ꥠ퀽䧇⍜ꪹ뎏竤䞦㸠ਗ਼ী땊ꫠ窱櫗䊵챕᧟ꧻ渾슴ก㨄槟꽌ꉸ枂ᛎ੪귀쩲ѵ䩦兙鐦륂큜␐䳁ᳱꜗ킛㏘꧱愽琺︽쮞쑫ꅑꢍ듲嬰쑝ક沍㥐쬁꾪䎵舘媘繄鏓툽뾬敂ฌ炢㔨᝶୉䜖霪בֿ쌒㔰ᅆ텔뜺⪂ဍ쌟벛溮엔튬ਨ୦✶藰ａ랤跪ᖬ爞䁣ᬚ轌ᐊ曜䇹Ṏ耉匠迕⹁଩좤䐜馧蒎ီⴙ丑ꔶꈥ↴亻ᳰ塐鯕쀅﹃곖➛꒏곇歪揖嶈겫㴡闐﹯嫡驭熌팟㓹跸䀄㸞緞鉒ꯠ㐢ᱟ弟쯄幍鍙秚楔셒a颐蓥눂簕삵瑧ᤏ䱩震䴀ᆆ઄䕵䤒魃띈丮䲢䡂ꩳ䉐᜔ॲ횹괨᝼姱瘈砺ﴄㆲ腔ⓣ䟊앢더挱㿝贶ꃩ戭接큳ξ◺诋玺쬾醵놔쳢䀂瘈딃璎殡앴抁焷蠣᱓䫪䮁㰸眩ᓈ㔄䇖ツꊯ鋛ﷳہﱀृ涅癝︒闲ꐗ짰㣝朙轟愕篍넡玭瀌㓹鍎녇熵격ꂋ얁您減䖚;툗琯粠蔯躍蕟允둦䂕㡭ጸỎԴ얧색⦯陘廳럹홶謮섂횖ꄍ⎦澭胥뉀㣋㙄纆Ĉ噙륔䮁죮鈈屚凃ዊᮅ鸄鰊渀⌠⍙폴谿䭪喎톋蹈뎲岛⚷쭫ਅ鱄䂇ᛈ뭅涒뤕䣴ﶚ譟켡﹯鏒⟍╰信ᓔ䶮썎᠃常趁鮕ꕾㄻ쏉醠閼Ӟ㯝뼷䒺棴‭㹨殫豁쓮㨠ꚯ빔汤猩鄞ݛ勊鸱쮶⺩塢넓癴䰡䀘挋蘸촛꽹ᨿ㯕ῠ蛊ᖻ竎ㅪ㓛舘嬟靝剺鞃榹辄看횇굢퉆꠱윛쁵蹟㜏쇹瓠鎊隁Ǉकꂒᮞ⺚흹䡱膉邉䑄⑄ࣨж徆奋䚨㙌ଋ爐뭣눠籶╛趦╊઎췜춠楸帳鷲⥑犛觽㘆Ổ錌疕ḙ뎹潧璖쾤캆奣ﰔ歨쭎㻆뺕들蔎맍ㆬܟ㓙吜ฦᨂ洼븃ꡇ㛐锌㚯紪僃븃䡡㭆䛞㭆曞켻㹎㽾뚤听ᙛ觧㍪嗻ഫ꼤꼅硞肾褎⹽ሜ峻ﵘ糺광⵾뒎嶵쳻뺕맋鼁㩘㍪ऺ讃釐蓭䗎㬘暜鳲ﰦ擛瘷क़ꤛ㵫㎧䲘ᵩ㧏獈㙱䑒ጼ㯆ࣺⰮ䑾ꊥ꤃尨ﱢ擄엕ꌯ絟᫵鿴ߥ⽹弲埐㿴焴充핫ޛ䭥惮᫱귰殱쒥ፂ䡛ʃ碌퀄帬隷헹差权ᖓ䈟콼嫡弩惍堗뽣ು⾏힒똀뀆耵ƭ൬占◂ᩧᛀ䅤낻蒣㬋耴髽圧洶벖쯔5ﷅ앗욾Эԫ˶끮諿丫씃븎ꐭ腁潝䰛簃嫛ᩱ阨澙ഡⰊᩘ룠荝ᨱ톌豠挆ᠴ솣ό˸勌䭝옍と╦鸤애倌蕊ࠟ膗鼞ᯙ뺱⸻ᡱ쾃ᚁ敵䎵쬡즞〬뒓亱㸹势쥲♪딢鱣曊䶂憟⟂誘둊䘢뒭뮞㚕䞂㑛궘況昍に㭻ⱃ巜曕딋䋙昍ꀏ堓꟧侂䗸哫ટ哫ꁱ鸧諒쿋륫뜜杂焋澺瓨兦式̱禧紷ᄲ䮟뽔匙꼱趨竬癆ꟓ啈㺟ᶥ唾呶삥叙ܥ諀튪晣礗⍡讵卤껕喐酱∬凤覛퓨夈ℎ콡꧉಺딉郐ᨖ䋒婃䡨ഋ⭩똰༳⭨帰ৰ椭୶洍턈꾞륵爓彄廁呍擞彭櫮곀똈붅ᣥ傒舛륂쥞ឰ䄸⍫纑⧃Ӽ僔喰ﴋ捑蓳捠膩涟櫀렷Ვ胍臤㛗桸㍗娕ꩻ隝鶮캖푑벣㞚脍櫇㶏횮芵䫨⼋澬뷑솶㞪汸쫨銓운Ꝫ觧藡洍㥗쀱׼䕓뎁佢훌뺁퉇橰뭭䯓⩔쿔ኋ녑撧裫즸・业ﯡ됰㚑䕎i͊ᩐ芀㍳⎅孾倃䧚틚락㼶셋캙뽯そ勬µ䍪扠Q볇u鍢ﻷ鰶盾ᜲዼ煳붞纇馿썌쮙߹ۏ䯮칏翑앏㝓뎻慟齓㔷쬺ꍶ궋庞솚螞枰拹笔搎붟䇧ꨊ쬑㙼頰轹㼿ꑕ쒡勤믯ඔ꜔龬潐같綎閻彟硜곰⾯밝튴봇펓㢾啿銃팋잴ㄾឦ级㎸蓳㿒谛䚧摯ꂉ癿ヅź氧禈蕿幭覣䌛ﴗ攳䯟ꬠ挲ꥑꤺ㫽꜍ﷰᨺ힬뵠孚뵶囄場솯ൺ毖庰鱒荓秵ꝷ쪤鸆⢈鐞ᑑ⣛ᵯᷤ෫㤷뷼ᮿ繙⛣德"/>
    <w:docVar w:name="tbDisclaimer3" w:val="tbDatePublishe"/>
    <w:docVar w:name="tbDocumentFirstPara" w:val="쐂鐁꣍惍&#10;꣍惍&#10;꣍꣍惍&#10;鋂∢鳠Ö쐂鐁꣍惍&#10;꣍惍&#10;꣍꣍惍&#10;鋂∢鬀Ö쐂ࠁ¾꣍惍&#10;꣍惍&#10;꣍꣍惍&#10;鋂∢髠Ö쐂꣍惍&#10;꣍惍&#10;꣍꣍惍&#10;鋂∢釠Ö쐂꣍惍&#10;꣍惍&#10;꣍꣍惍&#10;鋂∢退Ö䐸쀀銰ⳍ氀ⳍ氀꣍ⳍ氀鋂∢䔸쀀銰ⳍ氀ⳍ氀꣍ⳍ氀鋂∢䐸쀀䬴ⳍ氀ⳍ氀꣍ⳍ氀鋂∢䔸쀀䬴ⳍ氀ⳍ氀꣍ⳍ氀鋂∢爒䑸쀀䂈Ì䩦&#10;䩦&#10;䩦&#10;鋂∢鮠Ö⪗䑸쀀䂈Ì䩦&#10;䩦&#10;䩦&#10;鋂∢邠Ö爒䑸쀀䂈Ì鋂∢魀Ö⪗䑸쀀䂈Ì鋂∢遀Ö爒䑸쀀䂈Ì㦙鬠Ö⪗䑸쀀䂈Ì㦙造Ö爒䑸저䂈Ì뷬Ⱜ魠Ö⪗䑸저䂈Ì뷬Ⱜ遠Ö爒䑸저䂈Ì뷬Ⱜ鮀Ö⪗䑸저䂈Ì뷬Ⱜ邀Ö爒䑸쀀䂈Ì鋂∢鯀Ö⪗䑸쀀䂈Ì鋂∢郀Ö爒䑸쀀䂉Ì鋂戢䀀鯠Ö⪗䑸쀀䂉Ì鋂戢䀀郠Ö爒䑸쀀䂈Ì뀀뀀뀀鋂∢鱀Ö⪗䑸쀀䂈Ì뀀뀀뀀鋂∢酀Ö爒䑸쀀䂈Ì驦&#10;驦&#10;驦&#10;䔐တ鱠Ö⪗䑸쀀䂈Ì驦&#10;驦&#10;驦&#10;䔐တ酠Ö爒䑸와䂈Ì驦&#10;驦&#10;驦&#10;❣鲀Ö⪗䑸와䂈Ì驦&#10;驦&#10;驦&#10;❣醀Ö爒䑸쀀䂈Ì鋂∢鰀Ö⪗䑸쀀䂈Ì鋂∢鄀Ö爒Ѹ쀀䂈Ì*ᦚ䙦鰠Ö⪗Ѹ쀀䂈Ì*ᦚ䙦鄠Ö爄䐸쀀+ᦚ䙦⪉䐸쀀+ᦚ䙦爒䑸쀀䂈Ì겨⠨鲠Ö⪗䑸쀀䂈Ì겨⠨醠Ö爒䑸쀀䂈Ì㦙鳀Ö⪗䑸쀀䂈Ì㦙釀Ö頒Ѹ쀀ﰈⳍ氀ⳍ氀꣍ⳍ氀7䀀鴀Ö傗Ѹ쀀ⳍ氀ⳍ氀꣍ⳍ氀7䀀鈀Ö預и쀀ﰈⳍ氀ⳍ氀꣍ⳍ氀5䀀傕и쀀ⳍ氀ⳍ氀꣍ⳍ氀5䀀預и쀀ﰈⳍ氀ⳍ氀꣍ⳍ氀8䀀傕и쀀ⳍ氀ⳍ氀꣍ⳍ氀8䀀預䐸쀀ﰈⳍ氀ⳍ氀꣍ⳍ氀&amp;䀀傕䐸쀀ⳍ氀ⳍ氀꣍ⳍ氀&amp;䀀頒䑸쀀ﰈⳍ氀ⳍ氀꣍ⳍ氀* 鴠Ö傗䑸쀀ⳍ氀ⳍ氀꣍ⳍ氀* 鈠Ö頒Ѹ쀀ﰈⳍ氀ⳍ氀꣍ⳍ氀I㦙鵀Ö傗Ѹ쀀ⳍ氀ⳍ氀꣍ⳍ氀I㦙鉀Ö陜и쀀ⳍ氀ⳍ氀꣍ⳍ氀G㦙仡и쀀ⳍ氀ⳍ氀꣍ⳍ氀G㦙陜и쀀ⳍ氀ⳍ氀꣍ⳍ氀&lt;㦙仡и쀀ⳍ氀ⳍ氀꣍ⳍ氀&lt;㦙陜и쀀ⳍ氀ⳍ氀꣍ⳍ氀&gt;㦙仡и쀀ⳍ氀ⳍ氀꣍ⳍ氀&gt;㦙陜и쀀ⳍ氀ⳍ氀꣍ⳍ氀H㦙仡и쀀ⳍ氀ⳍ氀꣍ⳍ氀H㦙陜и쀀ⳍ氀ⳍ氀꣍ⳍ氀B㦙仡и쀀ⳍ氀ⳍ氀꣍ⳍ氀B㦙陜䐸쀀ⳍ氀ⳍ氀꣍ⳍ氀0㦙仡䐸쀀ⳍ氀ⳍ氀꣍ⳍ氀0㦙頒䑸쐀ﰈⳍ氀ⳍ氀꣍ⳍ氀㦙鵠Ö傗䑸쐀ⳍ氀ⳍ氀꣍ⳍ氀㦙鉠Ö頒쐂ﰉ꣍挳&#10;꣍挳&#10;꣍꣍挳&#10;馚♦鶀Ö傗쐂꣍挳&#10;꣍挳&#10;꣍꣍挳&#10;馚♦銀Ö䐸쀀銰㠀ᩦ&#10;㠀ᩦ&#10;꣍㠀ᩦ&#10;馚♦䐸쀀䬴㠀ᩦ&#10;㠀ᩦ&#10;꣍㠀ᩦ&#10;馚♦頒Ѹ쀀ﰈ㠀ᩦ&#10;㠀ᩦ&#10;꣍㠀ᩦ&#10;%馚♦鶠Ö傗Ѹ쀀㠀ᩦ&#10;㠀ᩦ&#10;꣍㠀ᩦ&#10;%馚♦銠Ö陜и쀀㠀ᩦ&#10;㠀ᩦ&#10;꣍㠀ᩦ&#10;,馚♦仡и쀀㠀ᩦ&#10;㠀ᩦ&#10;꣍㠀ᩦ&#10;,馚♦陜и쀀㠀ᩦ&#10;㠀ᩦ&#10;꣍㠀ᩦ&#10;)馚♦仡и쀀㠀ᩦ&#10;㠀ᩦ&#10;꣍㠀ᩦ&#10;)馚♦陜и쀀㠀ᩦ&#10;㠀ᩦ&#10;꣍㠀ᩦ&#10;+馚♦仡и쀀㠀ᩦ&#10;㠀ᩦ&#10;꣍㠀ᩦ&#10;+馚♦陜и쀀㠀ᩦ&#10;㠀ᩦ&#10;꣍㠀ᩦ&#10;-馚♦仡и쀀㠀ᩦ&#10;㠀ᩦ&#10;꣍㠀ᩦ&#10;-馚♦陜䐸쀀㠀ᩦ&#10;㠀ᩦ&#10;꣍㠀ᩦ&#10;馚♦仡䐸쀀㠀ᩦ&#10;㠀ᩦ&#10;꣍㠀ᩦ&#10;馚♦頒䑸쀀ﰈ㠀ᩦ&#10;㠀ᩦ&#10;꣍㠀ᩦ&#10;馚♦鷀Ö傗䑸쀀㠀ᩦ&#10;㠀ᩦ&#10;꣍㠀ᩦ&#10;馚♦鋀Ö頒Ѹ쀀ﰈ㠀ᩦ&#10;㠀ᩦ&#10;꣍㠀ᩦ&#10;)馚♦鷠Ö傗Ѹ쀀㠀ᩦ&#10;㠀ᩦ&#10;꣍㠀ᩦ&#10;)馚♦鋠Ö陜и쀀㠀ᩦ&#10;㠀ᩦ&#10;꣍㠀ᩦ&#10;'馚♦仡и쀀㠀ᩦ&#10;㠀ᩦ&#10;꣍㠀ᩦ&#10;'馚♦陜и쀀㠀ᩦ&#10;㠀ᩦ&#10;꣍㠀ᩦ&#10;(馚♦仡и쀀㠀ᩦ&#10;㠀ᩦ&#10;꣍㠀ᩦ&#10;(馚♦陜и쀀㠀ᩦ&#10;㠀ᩦ&#10;꣍㠀ᩦ&#10;0馚♦仡и쀀㠀ᩦ&#10;㠀ᩦ&#10;꣍㠀ᩦ&#10;0馚♦陜и쀀㠀ᩦ&#10;㠀ᩦ&#10;꣍㠀ᩦ&#10;'馚♦仡и쀀㠀ᩦ&#10;㠀ᩦ&#10;꣍㠀ᩦ&#10;'馚♦陜и쀀㠀ᩦ&#10;㠀ᩦ&#10;꣍㠀ᩦ&#10;*馚♦仡и쀀㠀ᩦ&#10;㠀ᩦ&#10;꣍㠀ᩦ&#10;*馚♦陜и쀀㠀ᩦ&#10;㠀ᩦ&#10;꣍㠀ᩦ&#10;#馚♦ 仡и쀀㠀ᩦ&#10;㠀ᩦ&#10;꣍㠀ᩦ&#10;#馚♦ 陜и쀀㠀ᩦ&#10;㠀ᩦ&#10;꣍㠀ᩦ&#10;'馚♦仡и쀀㠀ᩦ&#10;㠀ᩦ&#10;꣍㠀ᩦ&#10;'馚♦陜䐸쀀㠀ᩦ&#10;㠀ᩦ&#10;꣍㠀ᩦ&#10;%馚♦仡䐸쀀㠀ᩦ&#10;㠀ᩦ&#10;꣍㠀ᩦ&#10;%馚♦頒䑸쀀ﰈ㠀ᩦ&#10;㠀ᩦ&#10;꣍㠀ᩦ&#10;馚♦鸀Ö傗䑸쀀㠀ᩦ&#10;㠀ᩦ&#10;꣍㠀ᩦ&#10;馚♦錀Ö頒Ѹ쀀ﰈ胍᠀&#10;胍᠀&#10;꣍胍᠀&#10;)馚♦鹀Ö頒Ѹ쀀ﰈ㠀ᩦ&#10;㠀ᩦ&#10;꣍㠀ᩦ&#10;)馚♦鸠Ö傗Ѹ쀀胍᠀&#10;胍᠀&#10;꣍胍᠀&#10;)馚♦鍀Ö傗Ѹ쀀㠀ᩦ&#10;㠀ᩦ&#10;꣍㠀ᩦ&#10;)馚♦錠Ö陜и쀀胍᠀&#10;胍᠀&#10;꣍胍᠀&#10;'馚♦仡и쀀胍᠀&#10;胍᠀&#10;꣍胍᠀&#10;'馚♦陜и쀀胍᠀&#10;胍᠀&#10;꣍胍᠀&#10;/馚♦仡и쀀胍᠀&#10;胍᠀&#10;꣍胍᠀&#10;/馚♦陜и쀀胍᠀&#10;胍᠀&#10;꣍胍᠀&#10;#馚♦仡и쀀胍᠀&#10;胍᠀&#10;꣍胍᠀&#10;#馚♦陜и쀀胍᠀&#10;胍᠀&#10;꣍胍᠀&#10;.馚♦仡и쀀胍᠀&#10;胍᠀&#10;꣍胍᠀&#10;.馚♦陜и쀀胍᠀&#10;胍᠀&#10;꣍胍᠀&#10;-馚♦仡и쀀胍᠀&#10;胍᠀&#10;꣍胍᠀&#10;-馚♦陜и쀀胍᠀&#10;胍᠀&#10;꣍胍᠀&#10;+馚♦仡и쀀胍᠀&#10;胍᠀&#10;꣍胍᠀&#10;+馚♦陜и쀀胍᠀&#10;胍᠀&#10;꣍胍᠀&#10;,馚♦仡и쀀胍᠀&#10;胍᠀&#10;꣍胍᠀&#10;,馚♦陜и쀀胍᠀&#10;胍᠀&#10;꣍胍᠀&#10;)馚♦仡и쀀胍᠀&#10;胍᠀&#10;꣍胍᠀&#10;)馚♦陜и쀀胍᠀&#10;胍᠀&#10;꣍胍᠀&#10;-馚♦仡и쀀胍᠀&#10;胍᠀&#10;꣍胍᠀&#10;-馚♦陜и쀀胍᠀&#10;胍᠀&#10;꣍胍᠀&#10;&amp;馚♦仡и쀀胍᠀&#10;胍᠀&#10;꣍胍᠀&#10;&amp;馚♦陜и쀀胍᠀&#10;胍᠀&#10;꣍胍᠀&#10;*馚♦仡и쀀胍᠀&#10;胍᠀&#10;꣍胍᠀&#10;*馚♦陜и쀀胍᠀&#10;胍᠀&#10;꣍胍᠀&#10;,馚♦仡и쀀胍᠀&#10;胍᠀&#10;꣍胍᠀&#10;,馚♦陜и쀀胍᠀&#10;胍᠀&#10;꣍胍᠀&#10;)馚♦仡и쀀胍᠀&#10;胍᠀&#10;꣍胍᠀&#10;)馚♦陜䐸쀀胍᠀&#10;胍᠀&#10;꣍胍᠀&#10;!馚♦仡䐸쀀胍᠀&#10;胍᠀&#10;꣍胍᠀&#10;!馚♦傗䑸쀀胍᠀&#10;胍᠀&#10;꣍胍᠀&#10;馚♦鍠Ö傗Ѹ쀀胍᠀&#10;胍᠀&#10;꣍胍᠀&#10;)馚♦鎀Ö仡и쀀胍᠀&#10;胍᠀&#10;꣍胍᠀&#10;#馚♦ 仡Ը쀀꣍挳&#10;꣍挳&#10;꣍꣍挳&#10;)馚♦仡и쀀꣍挳&#10;꣍挳&#10;꣍꣍挳&#10;1馚♦仡и쀀꣍挳&#10;꣍挳&#10;꣍꣍挳&#10;.馚♦仡и쀀꣍挳&#10;꣍挳&#10;꣍꣍挳&#10;)馚♦仡䐸쀀꣍挳&#10;꣍挳&#10;꣍꣍挳&#10;馚♦ᯧÜ䑸쀀亠꣍挳&#10;꣍挳&#10;꣍꣍挳&#10;馚♦雠ÖᯧÜѸ쀀亠꣍挳&#10;꣍挳&#10;꣍꣍挳&#10;-馚♦需Ö丩и쀀꣍挳&#10;꣍挳&#10;꣍꣍挳&#10;.馚♦丩и쀀꣍挳&#10;꣍挳&#10;꣍꣍挳&#10;'馚♦丩и쀀꣍挳&#10;꣍挳&#10;꣍꣍挳&#10;0馚♦丩и쀀꣍挳&#10;꣍挳&#10;꣍꣍挳&#10;*馚♦丩и쀀꣍挳&#10;꣍挳&#10;꣍꣍挳&#10;0馚♦丩и쀀꣍挳&#10;꣍挳&#10;꣍꣍挳&#10;.馚♦丩и쀀꣍挳&#10;꣍挳&#10;꣍꣍挳&#10;3馚♦丩и쀀꣍挳&#10;꣍挳&#10;꣍꣍挳&#10;*馚♦丩䐸쀀꣍挳&#10;꣍挳&#10;꣍꣍挳&#10;*馚♦ᯧÜ䑸쀀亠꣍挳&#10;꣍挳&#10;꣍꣍挳&#10;馚♦霠ÖᯧÜ䑸쀀亠꣍挳&#10;꣍挳&#10;꣍꣍挳&#10; 馚♦靀ÖᯧÜѸ쀀亠꣍挳&#10;꣍挳&#10;꣍꣍挳&#10;+馚♦靠Ö丩и쀀꣍挳&#10;꣍挳&#10;꣍꣍挳&#10;*馚♦丩и쀀꣍挳&#10;꣍挳&#10;꣍꣍挳&#10;&amp;馚♦丩и쀀꣍挳&#10;꣍挳&#10;꣍꣍挳&#10;%馚♦丩и쀀꣍挳&#10;꣍挳&#10;꣍꣍挳&#10;-馚♦丩и쀀꣍挳&#10;꣍挳&#10;꣍꣍挳&#10;.馚♦丩и쀀꣍挳&#10;꣍挳&#10;꣍꣍挳&#10;-馚♦丩и쀀꣍挳&#10;꣍挳&#10;꣍꣍挳&#10;-馚♦丩и쀀꣍挳&#10;꣍挳&#10;꣍꣍挳&#10;+馚♦丩и쀀꣍挳&#10;꣍挳&#10;꣍꣍挳&#10;*馚♦丩и쀀꣍挳&#10;꣍挳&#10;꣍꣍挳&#10;+馚♦丩и쀀꣍挳&#10;꣍挳&#10;꣍꣍挳&#10;1馚♦丩䐸쀀꣍挳&#10;꣍挳&#10;꣍꣍挳&#10;*馚♦ᯧÜ䑸쀀亠꣍挳&#10;꣍挳&#10;꣍꣍挳&#10;馚♦鞀ÖᯧÜѸ쀀亠꣍挳&#10;꣍挳&#10;꣍꣍挳&#10;/馚♦鞠Ö丩и쀀꣍挳&#10;꣍挳&#10;꣍꣍挳&#10;0馚♦丩и쀀꣍挳&#10;꣍挳&#10;꣍꣍挳&#10;-馚♦丩и쀀꣍挳&#10;꣍挳&#10;꣍꣍挳&#10;*馚♦丩䐸쀀꣍挳&#10;꣍挳&#10;꣍꣍挳&#10;,馚♦ᯧÜ䑸쀀亠꣍挳&#10;꣍挳&#10;꣍꣍挳&#10;馚♦韀ÖᯧÜѸ쀀亠꣍挳&#10;꣍挳&#10;꣍꣍挳&#10;0馚♦韠Ö丩и쀀꣍挳&#10;꣍挳&#10;꣍꣍挳&#10;(馚♦丩и쀀꣍挳&#10;꣍挳&#10;꣍꣍挳&#10;-馚♦丩и쀀꣍挳&#10;꣍挳&#10;꣍꣍挳&#10;,馚♦丩и쀀꣍挳&#10;꣍挳&#10;꣍꣍挳&#10;.馚♦丩и쀀꣍挳&#10;꣍挳&#10;꣍꣍挳&#10;-馚♦丩и쀀꣍挳&#10;꣍挳&#10;꣍꣍挳&#10;.馚♦丩Ը쀀㠀ᩦ&#10;㠀ᩦ&#10;꣍㠀ᩦ&#10;*馚♦丩и쀀꣍挳&#10;꣍挳&#10;꣍꣍挳&#10;*馚♦丩и쀀㠀ᩦ&#10;㠀ᩦ&#10;꣍㠀ᩦ&#10;#馚♦ 丩и쀀꣍挳&#10;꣍挳&#10;꣍꣍挳&#10;#馚♦丩и쀀㠀ᩦ&#10;㠀ᩦ&#10;꣍㠀ᩦ&#10;&amp;馚♦丩Ը쀀㠀ᩦ&#10;㠀ᩦ&#10;꣍㠀ᩦ&#10;&amp;馚♦丩и쀀꣍挳&#10;꣍挳&#10;꣍꣍挳&#10;&amp;馚♦ 丩и쀀㠀ᩦ&#10;㠀ᩦ&#10;꣍㠀ᩦ&#10;-馚♦丩䐸쀀㠀ᩦ&#10;㠀ᩦ&#10;꣍㠀ᩦ&#10;馚♦ᯧÜ䑸쀀亠㠀ᩦ&#10;㠀ᩦ&#10;꣍㠀ᩦ&#10;馚♦頀ÖᯧÜѸ쀀亠㠀ᩦ&#10;㠀ᩦ&#10;꣍㠀ᩦ&#10;.馚♦頠Ö丩и쀀㠀ᩦ&#10;㠀ᩦ&#10;꣍㠀ᩦ&#10;.馚♦丩и쀀㠀ᩦ&#10;㠀ᩦ&#10;꣍㠀ᩦ&#10;*馚♦丩и쀀㠀ᩦ&#10;㠀ᩦ&#10;꣍㠀ᩦ&#10;-馚♦丩и쀀㠀ᩦ&#10;㠀ᩦ&#10;꣍㠀ᩦ&#10;,馚♦丩и쀀㠀ᩦ&#10;㠀ᩦ&#10;꣍㠀ᩦ&#10;-馚♦丩и쀀㠀ᩦ&#10;㠀ᩦ&#10;꣍㠀ᩦ&#10;/馚♦丩и쀀㠀ᩦ&#10;㠀ᩦ&#10;꣍㠀ᩦ&#10;!馚♦ 丩и쀀㠀ᩦ&#10;㠀ᩦ&#10;꣍㠀ᩦ&#10;'馚♦丩и쀀㠀ᩦ&#10;㠀ᩦ&#10;꣍㠀ᩦ&#10;+馚♦丩и쀀㠀ᩦ&#10;㠀ᩦ&#10;꣍㠀ᩦ&#10;.馚♦丩䐸쀀㠀ᩦ&#10;㠀ᩦ&#10;꣍㠀ᩦ&#10;'馚♦ᯧÜ䑸쀀亠㠀ᩦ&#10;㠀ᩦ&#10;꣍㠀ᩦ&#10;馚♦顀ÖᯧÜѸ쀀亠㠀ᩦ&#10;㠀ᩦ&#10;꣍㠀ᩦ&#10;,馚♦顠Ö丩и쀀㠀ᩦ&#10;㠀ᩦ&#10;꣍㠀ᩦ&#10;+馚♦丩и쀀㠀ᩦ&#10;㠀ᩦ&#10;꣍㠀ᩦ&#10;)馚♦丩и쀀㠀ᩦ&#10;㠀ᩦ&#10;꣍㠀ᩦ&#10;&amp;馚♦丩и쀀㠀ᩦ&#10;㠀ᩦ&#10;꣍㠀ᩦ&#10;*馚♦丩и쀀㠀ᩦ&#10;㠀ᩦ&#10;꣍㠀ᩦ&#10;(馚♦丩и쀀㠀ᩦ&#10;㠀ᩦ&#10;꣍㠀ᩦ&#10;1馚♦丩и쀀㠀ᩦ&#10;㠀ᩦ&#10;꣍㠀ᩦ&#10;,馚♦丩и쀀㠀ᩦ&#10;㠀ᩦ&#10;꣍㠀ᩦ&#10;2馚♦丩и쀀㠀ᩦ&#10;㠀ᩦ&#10;꣍㠀ᩦ&#10;,馚♦丩и쀀㠀ᩦ&#10;㠀ᩦ&#10;꣍㠀ᩦ&#10;,馚♦丩и쀀㠀ᩦ&#10;㠀ᩦ&#10;꣍㠀ᩦ&#10;-馚♦丩и쀀㠀ᩦ&#10;㠀ᩦ&#10;꣍㠀ᩦ&#10;/馚♦丩и쀀㠀ᩦ&#10;㠀ᩦ&#10;꣍㠀ᩦ&#10;.馚♦丩и쀀㠀ᩦ&#10;㠀ᩦ&#10;꣍㠀ᩦ&#10;'馚♦丩䐸쀀㠀ᩦ&#10;㠀ᩦ&#10;꣍㠀ᩦ&#10;&#10;馚♦ᯧÜ䑸쀀亠㠀ᩦ&#10;㠀ᩦ&#10;꣍㠀ᩦ&#10;馚♦颀ÖᯧÜ䑸쀀亠㠀ᩦ&#10;㠀ᩦ&#10;꣍㠀ᩦ&#10; 馚♦颠ÖᯧÜѸ쀀亠㠀ᩦ&#10;㠀ᩦ&#10;꣍㠀ᩦ&#10;*馚♦飀Ö丩и쀀㠀ᩦ&#10;㠀ᩦ&#10;꣍㠀ᩦ&#10;-馚♦丩и쀀㠀ᩦ&#10;㠀ᩦ&#10;꣍㠀ᩦ&#10;.馚♦丩и쀀㠀ᩦ&#10;㠀ᩦ&#10;꣍㠀ᩦ&#10;0馚♦丩и쀀㠀ᩦ&#10;㠀ᩦ&#10;꣍㠀ᩦ&#10;(馚♦丩и쀀㠀ᩦ&#10;㠀ᩦ&#10;꣍㠀ᩦ&#10;,馚♦⎁и쀀㠀ᩦ&#10;㠀ᩦ&#10;꣍㠀ᩦ&#10;)馚♦丩и쀀㠀ᩦ&#10;㠀ᩦ&#10;꣍㠀ᩦ&#10;/馚♦丩Ը쀀胍᠀&#10;胍᠀&#10;꣍胍᠀&#10;'馚♦丩и쀀㠀ᩦ&#10;㠀ᩦ&#10;꣍㠀ᩦ&#10;'馚♦丩䐸쀀胍᠀&#10;胍᠀&#10;꣍胍᠀&#10;%馚♦ᯧÜ䑸쀀亠胍᠀&#10;胍᠀&#10;꣍胍᠀&#10;馚♦骠ÖᯧÜ䑸쀀亠㠀ᩦ&#10;㠀ᩦ&#10;꣍㠀ᩦ&#10;馚♦飠ÖᯧÜѸ쀀亠胍᠀&#10;胍᠀&#10;꣍胍᠀&#10;#馚♦髀ÖᯧÜո쀀亠胍᠀&#10;胍᠀&#10;꣍胍᠀&#10;#馚♦餠ÖᯧÜѸ쀀亠㠀ᩦ&#10;㠀ᩦ&#10;꣍㠀ᩦ&#10;#馚♦餀Ö丩и쀀胍᠀&#10;胍᠀&#10;꣍胍᠀&#10;&amp;馚♦丩и쀀㠀ᩦ&#10;㠀ᩦ&#10;꣍㠀ᩦ&#10;&amp;馚♦丩и쀀胍᠀&#10;胍᠀&#10;꣍胍᠀&#10;-馚♦丩и쀀胍᠀&#10;胍᠀&#10;꣍胍᠀&#10;&amp;馚♦丩и쀀胍᠀&#10;胍᠀&#10;꣍胍᠀&#10;*馚♦丩и쀀胍᠀&#10;胍᠀&#10;꣍胍᠀&#10;(馚♦丩и쀀胍᠀&#10;胍᠀&#10;꣍胍᠀&#10;'馚♦丩и쀀胍᠀&#10;胍᠀&#10;꣍胍᠀&#10;,馚♦丩䐸쀀胍᠀&#10;胍᠀&#10;꣍胍᠀&#10;&quot;馚♦ᯧÜѸ쀀亠胍᠀&#10;胍᠀&#10;꣍胍᠀&#10;馚♦&#10;饀Ö丩и쀀胍᠀&#10;胍᠀&#10;꣍胍᠀&#10;)馚♦丩и쀀胍᠀&#10;胍᠀&#10;꣍胍᠀&#10;(馚♦丩и쀀胍᠀&#10;胍᠀&#10;꣍胍᠀&#10;*馚♦丩и쀀胍᠀&#10;胍᠀&#10;꣍胍᠀&#10;)馚♦丩и쀀胍᠀&#10;胍᠀&#10;꣍胍᠀&#10;(馚♦丩и쀀胍᠀&#10;胍᠀&#10;꣍胍᠀&#10;%馚♦丩и쀀胍᠀&#10;胍᠀&#10;꣍胍᠀&#10;&amp;馚♦丩и쀀胍᠀&#10;胍᠀&#10;꣍胍᠀&#10;&amp;馚♦丩и쀀胍᠀&#10;胍᠀&#10;꣍胍᠀&#10;(馚♦丩䐸쀀胍᠀&#10;胍᠀&#10;꣍胍᠀&#10;,馚♦ᯧÜѸ쀀亠胍᠀&#10;胍᠀&#10;꣍胍᠀&#10;%馚♦饠Ö丩и쀀胍᠀&#10;胍᠀&#10;꣍胍᠀&#10;#馚♦丩и쀀胍᠀&#10;胍᠀&#10;꣍胍᠀&#10;)馚♦丩и쀀胍᠀&#10;胍᠀&#10;꣍胍᠀&#10;+馚♦丩и쀀胍᠀&#10;胍᠀&#10;꣍胍᠀&#10;)馚♦丩и쀀胍᠀&#10;胍᠀&#10;꣍胍᠀&#10;,馚♦丩и쀀胍᠀&#10;胍᠀&#10;꣍胍᠀&#10;&amp;馚♦丩и쀀胍᠀&#10;胍᠀&#10;꣍胍᠀&#10;#馚♦丩и쀀胍᠀&#10;胍᠀&#10;꣍胍᠀&#10;)馚♦丩и쀀胍᠀&#10;胍᠀&#10;꣍胍᠀&#10;0馚♦丩и쀀胍᠀&#10;胍᠀&#10;꣍胍᠀&#10;%馚♦丩䐸쀀胍᠀&#10;胍᠀&#10;꣍胍"/>
    <w:docVar w:name="tbDocumentIntroduction"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
    <w:docVar w:name="tbDocumentIntroductionCredit" w:val=""/>
    <w:docVar w:name="tbDocumentTitle" w:val="/봐鄏ꢯႀ쉪锈Ἠ횓⼐Ʝﻐ錽趴镐刦⹋Ბ鬲༧卫ꈐ㙶흣飩急厥⻚笱⒱낢鑊䋎㛆繃ㅹ涙쐼ꊄ챭ዘṳዥ袌炦ࣁ掤灘増뼀輙륯ᙴ⬈阌䁈ૐꦒపᜟ⼔䎜ძ䩢Ɒ嗆᧔媗␊ﳡꫛ툃⮑ⴊ㥁㊹镄灖㠾ㄉ㖒ꙓՕᏉ戔払볲洦瓛뭸‸ꛕ儲濽탴刞둟Ӈ䴁랏㉝詓ﶬꗇ뇶䟃ﹶᚏ즡㝡ৌ栵趐盐ﾯຨ㊻ࡳ뵔濿چ垺쑄㥍㭄煮꫁轡◜വ䟎﵎癹ꀑ㎚樅捄⇩蚠薦뚏р橄ƀ쇖뤞绋銳尠涟疿䄡婇삱⋹顪쩞횂䳮䯌수໴垺࿄꬇῾廰䬡樐ڐ˘崧ꄸ﬘ꍧ溊㪙㽞里곈干増셋棖뉗纖ᜪ睸釤ﰔ剋呝剁෭콰楴㶰됢坉먋狾☯ꟁ庝얇즞ࣦ㔪ꁜ븕꾌אַ梵꺊ᲄ돽록퀯暇뇹៴㙽鐿鲛꾏錦槱Թ퇇ꟈ､솏忉Ɑ㫌뒸伻偺置臁旐퀬컧㥗늞졎빦ﮉ迎࿧ﴱ羀ⶓ캂ᱸዔ귲윪炍帲돛鋌惑侈⍳㖶쿼ﶒ왒揭塼믅ᎋ뿇䦽甊༳䝋滱᱄丘ด䉉툔ﱳ邀勮靵苺㹋䔮䰝䴫ꐲ✣暚뚋౩饾︌汶箳甇ꬸ竒᲋䢺ૈ⫌ᾄ鸺ᰨ酗閘縍ꬃ䪨쇈履⩏瓰ᡈ뵇䢀땙雦紀之쇟념쮾놦ᒋẊ텔膼⼹뜣䇸숷婱ᶅⓐ挪逿ဇᢢ燭Օ虮矨ϰᙎ﮺┎뮎꽏뜆㒈ဋ㌽傗鶪ᰊ쫯ꌱ轐౭屜蘹ᗇᚶ䷢鏘㊪ﭡ籠葝夻뭴ќ릯硛ࠑ麟쥝坽뵲糿巉쾔ⵧ뎴૚坥෷⦶ⴶ뱲䎰匞ۆ쩪෈驩।䓻蟐뵁鳎䤎扱⍊챸뫪ஃ㘅遫ꨣ䆢厄끨黫ሦ賊⡴쩑ᰥ쳬╰赭⚇慣ὓ氘逽샲꼎峼遐묱桍鼎ꌹ䴕고囌撮䅄ퟭ噡䋗馝暈鵊귃ᥐ㡼᪯ᘌ蓖І嘂蕞맳൦ጇ䣌옭ᜋ⋩撀툾콺ꣻ鱮잔릊耉꧘釰抝ኵ隷ﬦ㊤욻瘂쓞祋켄꒼㩄꒲鲜䄬浇햯湜졺槇ᯛ駃Ḗᓣ⺼콵妇ᜈ빃㘒俬晍漳状ꠤ㗃떅鳻仂䠝咅塛㙆찴ᙔⰂ鳑ﲬ䷋⥅⍠㗽墤荙ꓗ㬀꺺ꗙ洑כּ閚㹒䑑ꈌ࣠灣຿큕ꀧ긒䰦큅瀯ꚏ涭鳢崥㣬楦뎄ꭲ㑓擏㜋屹惈䫞臢镮᮲컥誯雷刋Ქￆ唳维㜂⬅ྀ룗⌂꾝轭ᔋꡱ楂﵄肾쇆໔ᚈ许榅⨈䲸Ｖ㤅ￔ칭ᩙ괦샡衩蔄䣽艅㶐䬨都ⅎ콖⻶鉋葥䑌쒕ꦕ笕ไᬉ᫪ꪸ盷䔏骦敤왎ﮟ斞⣐䷔㥎鳟刚뷬ܶ쟎㌦懖탓䐯덺쭻妉햛돈頂뚕嚂⦯㧂媷녛㓦湞싦ខ㗧솆↢޾㿩ﾰדּ䉥ꡯ빃딏섕ڇ్ۂ甆涒逼逮灶贄ᶓ솴䦤퍙굦뚓빚彙ꝰ愽⵬姙緼捎촗쮙짎诅瘴慦훇汶ꦡ돁匧蘔阮왁옸퉼缪箣렭鿟┰き㟁脥頜耼럤촜跒ﱶ軶㞭䤱鋴ᜰ衴죙⭪敫蠰菏ꨐเ㏨Ꞑ辚齉⟜逦㒃㢃儬䡀祴砗仠青瀩ᢸ긱禔놦牧㵰꿴䲞頄欖渋빥Γ並罆ؘ毆벰큒良犁狫㛱↥凣ࣷᙵ驩伮营딀缜컣&lt;ᔴa稬梅ໆ嚊昖뼕즜㐠톟ᡁᾡ儷ᇻ륟쭳䒲衜塀⠼ᾤ茾毗㤍指㺑⪲ẃ滎ส燒판ꡡ䆄喰곒ꍕⰠ䟴ࣱ懷툔歷ᾉ졯ຌ⽮뛳돔漵а䛞噆ፖ趛얃ণˣ넽욖橆㵕࠻쒬☳뺪잡˂ᛙ』荙踁樀䪝ி窝灤暑쫣η冀䀌쇨耮蠗쇄슧﬩菩厂晉怊헠柅⡈觳〿맒嬤疱汚퇖᪌找ᆀ銞䡊ᄫ祾ᡊ훁폖裂慺⿰⌊韘鉎킿꓉ƚ렖뺿ᷯ콶긻誇޴⺰렞䙔羑껂᷄쯸R줉ʾW稉㳙숓∆慤䡝̼籐聝퀋㶲㸺㴸┹瑜䷛⡇᫊ᮮ敝昀侤뀍꺂꟎꣍뜦ꥠ޿皑斲Ꮓ옛෡䗦㶺箬㳚壈蚳闟꯲㜡ꕃ픠닲麞忷乵蟪黪뤫꨸뎏ꎋ鰞輙浍פּ伫ꯇ鐊佚택㕷涮Ḥ躚旁炵鞋䃟뜌뱥瘤渘镮䌨ᴭ솹掔웚舁螰鄣漩Ė丸䉗心䌹䠔꤄질뮇ꮔ낺䈴ᑓ䕤੼⢈흈ꕘ肙㏯愵᝭㺎⦑끅焣̌矲掛㎳載艊궘㨯㶻䇸ᕓ〈ਡ믧颮〤ၼ၈퍞ꈉ婪⃨äᓜ샍鮹仃襝亥悮딅ప쏱嫒錡霞ᩰ滛᫧낳}䇩秌ᴳلፈ餁꘻〡抱浹ൌ坰艁䴙茤叞䩑첮塒챙芕엳ᅲ滂㻌⍸밆駛퍲䭩큼촢壣㯃출∠㱬坻ň౏揹梃䂒┵ᰱ䠢䅓铗Ⱁ鞩뢩㒤꒎⩂ꏐ䁿헠Ꜥ덼﯀鲞휕緉洤쌃㯀쑻∆ᾭ⣤륜혉鄛鍩␖≈狆፡䡚쌠词輕勔ᕌ廒워짫缺깃佭霦ऄ젯潽畚あ䜇﷽睗꘣∇ꑮ⁈벖秇䴤窣ᤒ劖ᆈ㭶븨긲吟푥볨䄗綕豰흑鄟㔨䜙胯魐쩇⊙柉⛅疱渉ሁ挱͊텒혔㥐歛쩳Л̬লⰤ㡷胗遢褃鎎븀⊦჉≏亏䬣龋ꡃ䙈쩁䧿즨ᐥꭺᢖ癡ಾ篎伍껺䝸憩贴肳뤺ꅝㆮ쐫톤툁梜䣺䱴ꙙ糙銼䭸怃ᖻ縢葾㏾ꐀ誠㹴ঝ⊓姉ⶏ￷꣺ภ䑽⡀૳늂ﵾ㿽蕾腨ಈ⒑낀밢捯큀꿝﾿嘷ꑉղ䛎⻜ᑪ茋ᮁ曝쉞詢䎼壄큦⚓䟘ነ㇗搂ᔹ蘩膩꒤ꄗ木罈䬐菺튱ꠀ蔭㐈㟒댑墣臓砀⢍퍗ﺑꨆ棶棻㳥輽ѥ⸐㥦⋦铧裎ቅᵳ尩甦逯㍇픦焱룸ꦅ䑖䥗銽渏㑢븨䈞唆Ⱜ啩퐭ꊟ蛕樫襲㰚ἇ窐޹髈珦ꠖ봲睊戡馽嘀顲䒈ḭㄬ䮮֪ⷁ꪿䯠剜硑촏鬒虔电䢑⛊➮撓덅䲤ሜ圈ⵈ䂝⇴ࣧ兙牸亝佊ዜ䗩뤺뵴坜않呁왡㋒ᵬ형謋Ꭹ偬丑쏦Ń⊇坋菊ꉿ청킆☃ួ챚堃鉧ꉄ≙쀌ᆁⱻ鑗௓屡ར䑣鏔镋殫炅푿ᴛ淩籏뱫曆骣やത綬憮攱逩⑉䩾㛸ꌤ坕言練ꎄ谁㒃㧷틠䢛䍓努㐸쇎둿盾遲䩺㒩㚜젉핇ഓ佋ꮈ3പ洊纖靛䏠ᄶ䕁ꨄࡲ鋂ઞ펟ꨪ適躮꼈鯃㤥遛⦴㮠Ⳝ鴷뙯茐達䦒㤄깏ၪ䒼걞伳湐娔ًྩ琁౥黄츧䙝섬᾵诬睍櫆憐탈搿쿝㞥燬휋暣虳ᥬ魫ࣱ≸ꁋ堠氇逥í◻娅쭂ᩰἩ⍛㎅ꪖ礩庬ꮩ燆⸾ฃˋ됛爼匨寱砞욪狘ự賤饁Ṱꇭ룍닢䪝ꮀ멻繿ﾴǍ猷먶䠵鉧꿸鷕ৎ媀ᕮ먓▋僟燵뀞䒽몸∶啇怴忌硠춃ི｟ꦰ뷞ᾑ틿ᑺ皯罭凐╿鲏౫둌귓囆鴃룅䲵ႄ痜邶룔恸⥷朹ꌓᤢ搜ᑛꅚ듞ᢤ빈퀂哜爝몊恞궇烛帹헂湧쀪䪄쵂ܥ쥘쾗쫀膅縐磑⸗匯䫮蠦ڨ絆䂠̭蓪ᦳ᜚馞㝳杠⮛⑒࢕製簕삉鹰ꁒ霈䉸ꈕ繾萚秔დ土푹岓Ἁ딳㠘Հ趷蘺ᾫ趹㿋拍㬎䢻ۍ誆∥칞਱✒走리埊走Т螉퀸攰ဇ㣃瞷찆뼆ڬ생ඹ瓷㜀䢲鸑䦓솠匿嶸ﳰṍ䎇䉪Ģ鞈˙属奢㼢ɓ㒅ꨧ뿎髩喭唃㺝Ӈ怏澔ไ舿呎솩돴䫺ꦆ甆ޱ験蛈駵僬ሑ费値᡹Բペ␂兼㻏䱃蘙Ⓚ⏇࢏麂旈鬮෸奼Ⰸꥍ㆖뼆ಐ牼까꾹槐僮กﭖꨋ䒥໺粇ꨑ┰᧓傪쟖擄奫쿣䍏䪴ﾪ搃얪䊭曐ꩺ幈㵃㧈켝긐질杏邤隨Ⅻⴟ䒂堉︈Დ⣮薎풂쳗癁艽搿县蹠ꨥ曳긅똢셚耗类䘆籋츤ꖻ찕෩予册䑧脯ꂙ늠騙䴓甪諫塿졍횖ฃૣ䡴偖᤭ᯪ麩䐥〾兕Ἴ㓘鯎祱红ँ㙛枍듫㽕᥄踵⧰䱖倮쟪甩ᡎ᫐՚ͫ䡩鎿唾ᬬ敜뛖曘᱓푱钤셑€⢨쑝펠ꉢ䆸᫈ౄ죁ﺄ䰆炨꩞ᘢ邫g땀摢明욘冚옳蘲䲔沝쟭葫褘堑᫃ヰハ동錈什훁碶ᬱ璸ᘈ웥呾ㅣ굆쐶踩蘕೙⃻ė∶苲怒ﰉṁ䪒䰓⋉ꡋ긦롟쪋黹ฏ坁惆묑눹ఋ쥋籈鞌罫耊ᬇꗃ䊤㉊中짃☧≹暫ぞ鏇ꄌ䞚ڊ펮逯⾲歚ᑟ抧꾱෩闠㙺檚褈㓕잘䩕齃ꀨ挏㵴䁘鞩ꢠட圈㵻새詁鳗驔荑胐ỏ無ﺆ鄓ԣゾ孩ϙ⫿ג䕱畎ꝴ跖挓蕴蜚퇜⍚聏♏륡㥀ᒕ㒝㾰ᪿ떪믹鶇丞猫댱梊᝱腋㰪⼋⮴䑲易쎗묝䨫ࠄ蹴검䉕犯Ծ䎼㎁爐妀䐃௡ݰ娵Ꮊ₿眻ї㡳㧞ຟ⼵츞ዖ̸黈菬ল爺五䏓℮켺䜖ꂆ朒쀼렽羋嗋᱀㜣䨀᪯赴坢藖다址䨶暏⯝릅᫯ꇧ⯔ꋎ찻౩쵬ꝟᐁḡ祄ꨒ辆ᨛ憜䶹⧑ס鄬貖铓ᩨ斥蔥܂摢ᕲႳ䮀캜쒥会㢰찳픙ꡄᏑ꣈扄Ӵ⥕䐸⍏텉喦㜘鸌棃ઐ㇇ꨶ숗梡伴ࢱ૰㘆遼玚褴揂㰱伯鱘ྫྷ瓓㤛焉᪀࿉䈱徫藯踁鳔脀쪠젉붋ඤ鮓烦믖ᕁ⁾쩲僌衾珜烚㙋밴婒┩爛뜒篙핧ꥠ퀽䧇⍜ꪹ뎏竤䞦㸠ਗ਼ী땊ꫠ窱櫗䊵챕᧟ꧻ渾슴ก㨄槟꽌ꉸ枂ᛎ੪귀쩲ѵ䩦兙鐦륂큜␐䳁ᳱꜗ킛㏘꧱愽琺︽쮞쑫ꅑꢍ듲嬰쑝ક沍㥐쬁꾪䎵舘媘繄鏓툽뾬敂ฌ炢㔨᝶୉䜖霪בֿ쌒㔰ᅆ텔뜺⪂ဍ쌟벛溮엔튬ਨ୦✶藰ａ랤跪ᖬ爞䁣ᬚ轌ᐊ曜䇹Ṏ耉匠迕⹁଩좤䐜馧蒎ီⴙ丑ꔶꈥ↴亻ᳰ塐鯕쀅﹃곖➛꒏곇歪揖嶈겫㴡闐﹯嫡驭熌팟㓹跸䀄㸞緞鉒ꯠ㐢ᱟ弟쯄幍鍙秚楔셒a颐蓥눂簕삵瑧ᤏ䱩震䴀ᆆ઄䕵䤒魃띈丮䲢䡂ꩳ䉐᜔ॲ횹괨᝼姱瘈砺ﴄㆲ腔ⓣ䟊앢더挱㿝贶ꃩ戭接큳ξ◺诋玺쬾醵놔쳢䀂瘈딃璎殡앴抁焷蠣᱓䫪䮁㰸眩ᓈ㔄䇖ツꊯ鋛ﷳہﱀृ涅癝︒闲ꐗ짰㣝朙轟愕篍넡玭瀌㓹鍎녇熵격ꂋ얁您減䖚;툗琯粠蔯躍蕟允둦䂕㡭ጸỎԴ얧색⦯陘廳럹홶謮섂횖ꄍ⎦澭胥뉀㣋㙄纆Ĉ噙륔䮁죮鈈屚凃ዊᮅ鸄鰊渀⌠⍙폴谿䭪喎톋蹈뎲岛⚷쭫ਅ鱄䂇ᛈ뭅涒뤕䣴ﶚ譟켡﹯鏒⟍╰信ᓔ䶮썎᠃常趁鮕ꕾㄻ쏉醠閼Ӟ㯝뼷䒺棴‭㹨殫豁쓮㨠ꚯ빔汤猩鄞ݛ勊鸱쮶⺩塢넓癴䰡䀘挋蘸촛꽹ᨿ㯕ῠ蛊ᖻ竎ㅪ㓛舘嬟靝剺鞃榹辄看횇굢퉆꠱윛쁵蹟㜏쇹瓠鎊隁Ǉकꂒᮞ⺚흹䡱膉邉䑄⑄ࣨж徆奋䚨㙌ଋ爐뭣눠籶╛趦╊઎췜춠楸帳鷲⥑犛觽㘆Ổ錌疕ḙ뎹潧璖쾤캆奣ﰔ歨쭎㻆뺕들蔎맍ㆬܟ㓙吜ฦᨂ洼븃ꡇ㛐锌㚯紪僃븃䡡㭆䛞㭆曞켻㹎㽾뚤听ᙛ觧㍪嗻ഫ꼤꼅硞肾褎⹽ሜ峻ﵘ糺광⵾뒎嶵쳻뺕맋鼁㩘㍪ऺ讃釐蓭䗎㬘暜鳲ﰦ擛瘷क़ꤛ㵫㎧䲘ᵩ㧏獈㙱䑒ጼ㯆ࣺⰮ䑾ꊥ꤃尨ﱢ擄엕ꌯ絟᫵鿴ߥ⽹弲埐㿴焴充핫ޛ䭥惮᫱귰殱쒥ፂ䡛ʃ碌퀄帬隷헹差权ᖓ䈟콼嫡弩惍堗뽣ು⾏힒똀뀆耵ƭ൬占◂ᩧᛀ䅤낻蒣㬋耴髽圧洶벖쯔5ﷅ앗욾Эԫ˶끮諿丫씃븎ꐭ腁潝䰛簃嫛ᩱ阨澙ഡⰊᩘ룠荝ᨱ톌豠挆ᠴ솣ό˸勌䭝옍と╦鸤애倌蕊ࠟ膗鼞ᯙ뺱⸻ᡱ쾃ᚁ敵䎵쬡즞〬뒓亱㸹势쥲♪딢鱣曊䶂憟⟂誘둊䘢뒭뮞㚕䞂㑛궘況昍に㭻ⱃ巜曕딋䋙昍ꀏ堓꟧侂䗸哫ટ哫ꁱ鸧諒쿋륫뜜杂焋澺瓨兦式̱禧紷ᄲ䮟뽔匙꼱趨竬癆ꟓ啈㺟ᶥ唾呶삥叙ܥ諀튪晣礗⍡讵卤껕喐酱∬凤覛퓨夈ℎ콡꧉಺딉郐ᨖ䋒婃䡨ഋ⭩똰༳⭨帰ৰ椭୶洍턈꾞륵爓彄廁呍擞彭櫮곀똈붅ᣥ傒舛륂쥞ឰ䄸⍫纑⧃Ӽ僔喰ﴋ捑蓳捠膩涟櫀렷Ვ胍臤㛗桸㍗娕ꩻ隝鶮캖푑벣㞚脍櫇㶏횮芵䫨⼋澬뷑솶㞪汸쫨銓운Ꝫ觧藡洍㥗쀱׼䕓뎁佢훌뺁퉇橰뭭䯓⩔쿔ኋ녑撧裫즸・业ﯡ됰㚑䕎i͊ᩐ芀㍳⎅孾倃䧚틚락㼶셋캙뽯そ勬µ䍪扠Q볇u鍢ﻷ鰶盾ᜲዼ煳붞纇馿썌쮙߹ۏ䯮칏翑앏㝓뎻慟齓㔷쬺ꍶ궋庞솚螞枰拹笔搎붟䇧ꨊ쬑㙼頰轹㼿ꑕ쒡勤믯ඔ꜔龬潐같綎閻彟硜곰⾯밝튴봇펓㢾啿銃팋잴ㄾឦ级㎸蓳㿒谛䚧摯ꂉ癿ヅź氧禈蕿幭覣䌛ﴗ攳䯟ꬠ挲ꥑꤺ㫽꜍ﷰᨺ힬뵠孚뵶囄場솯ൺ毖庰鱒荓秵ꝷ쪤鸆⢈鐞ᑑ⣛ᵯᷤ෫㤷뷼ᮿ繙⛣德స^␯kḩ㾸ᨸՏ嗕Ჹᓱ␼㐑ǎࡅખ࿕Ԡ଑щཛྷ፹㺃ঀ᎔䜚ǿਬ࿎ηမ㴿幎㵭ᅓ㴅ঌ㶱ᆧ惰Ά探㴿ᅿྤ昖㹕ᓑG࿑㸜ΚᇭKႵিHΰγ⫸杬ႳૂŠၯ嫓∄Ӛ奿噅ᆹ愉╦㎺䥱䏳ƉҶ㇄⨦ᄇႪ専ਲ਼ಎ査૖ᕙতՈ᛭ᖻ▶ᠩଢ୆ÅӜҘߚΑ槪⁐㏳២ᓛ➇持䅟ಭቘ࢔ࢎΜⓟݼ楶ʐംۺݬʍ䠲䚰㒿ൌ䢐Ĉ⢦ͼ୐ďҟᰲᲲธೃู࡛ಯខ൶͚էࡿĘɫᙦ¢૯ᛷᵬժ֐˞䎯ᜰ ̐நᬨˌ㠥֩˔᝞䒥ਧמ⢉ᢒ佃ၮ⛧攮ঠƭđƮᥴᮐ7ഈഈńᶨ"/>
    <w:docVar w:name="tbOverviewCountry"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
    <w:docVar w:name="tbOverviewCustomerProfile" w:val=""/>
    <w:docVar w:name="tbOverviewIndustry" w:val=""/>
    <w:docVar w:name="tbPartnerName" w:val="ᕐҾ鰀㙠૝ᘘҾ晦㛀૝ᜰҾ曀৆選ߝ䉀૝醐ߝࠀࠀࠀ彠૛ↂ濿㣀ϱꞹㅕ耀붚 쀀ↂ濿㥠ϱꞹㅕ䀀붚 쀀ↂ濿㯠ϱꞹㅕ붚 耀ↂ濿㲀ϱꞹㅕ耀붚 쀀ↂ濿㴠ϱꞹㅕ䀀붚 쀀ↂ濿㷀ϱꞹㅕ붚 쀀ↂ濿㹠ϱꞹㅕ쀀붚 쀀ↂ濿㼀ϱꞹㅕ耀&#10;붚 쀀ↂ濿倀ϱꞹㅕ䀀붚 쀀ↂ濿傠ϱꞹㅕ붚 쀀ↂ濿兀ϱꞹㅕ쀀붚 쀀ↂ濿几ϱꞹㅕ耀&#10;붚 쀀ↂ濿劀ϱꞹㅕ䀀붚 쀀ↂ濿匠ϱꞹㅕ붚 쀀ↂ濿叀ϱꞹㅕ쀀붚 쀀ↂ濿呠ϱꞹㅕ耀붚 쀀ↂ濿噀ϱ!!濿劀ϱꞹㅕ䀀붚 쀀ↂ濿匠ϱꞹㅕ붚 쀀ↂ濿叀ϱꞹㅕ쀀붚 쀀ↂ濿呠ϱꞹㅕ耀붚 쀀ↂ濿噀ϱꞹㅕv耀붚 쀀ↂ濿噀ϱ濿噀ϱ"/>
    <w:docVar w:name="tbProductBoilerplateTitle" w:val="끔Օ嵐  ҂ԁ낤Օ퓐퓐r냴Օ驦&#10;唠驦&#10;唠驦&#10;쀀년Օ뀀들뀀들뀀)놔Օ쀀怀U*G뇤Օ들들à쀀눴Օ쀀늄Օ들들)닔Օ䩦&#10;들䩦&#10;들䩦&#10;&amp;댤Օ籎Ê耀덴Օ鈶쀀도Օ들들*뚔Օ  &quot;÷뀄Օⳍ⯍氀ⳍ氀*꣍ⳍ氀È䀀됔Օⳍ⯍氀ⳍ氀 Ǆ꣍ⳍ氀쀀둤Օ㠀ᩦ&#10;耀㠀ᩦ&#10;쀀ì꣍㠀ᩦ&#10;뒴Օ㠀母&quot;ᩦ&#10;쀀㠀ᩦ&#10;쀀꣍㠀ᩦ&#10;딄Օ㠀⯍#ᩦ&#10;쀀㠀ᩦ&#10;쀀Ũ ꣍㠀ᩦ&#10;땔Օ㠀)ᩦ&#10;쀀㠀ᩦ&#10;쀀꣍㠀ᩦ&#10;떤Օ胍⯍᠀&#10;䀀胍᠀&#10;쀀ɰ꣍胍᠀&#10;뗴Օ胍母(᠀&#10;쀀胍᠀&#10;쀀꣍胍᠀&#10;뛤Օ뜴Օ랄Օ⛨૝ 멄Օ䕔员ꭀ˼退ߝ✀૝Â면Օ䕔员ꭀ˼ᜈҾ✔૝뫼Օ몤Օ䕔员ꭀ˼ᛠҾ❔૝뫔Օ䕔员ꭀ˼ᚸҾ❨૝耀&#10;렴Օ䕔员ꭀ˼ᗰҾ➀૝Ē롤Օ䕔员ꭀ˼鍰ߝ➔૝0묄Օ䕔员ꭀ˼鏀ߝ⠨૝무Օ䕔员ꭀ˼鏨ߝ⎀૝&#10;뭤Օ䕔员ꭀ˼鐐ߝ❀૝뮔Օ䕔员ꭀ˼针ߝ⚔૝믄Օ䕔员ꭀ˼针ߝ⠀૝᫇믴Օ䕔员ꭀ˼铘ߝ➨૝밤Օ䕔员ꭀ˼销ߝ♔૝뱔Օ䕔员ꭀ˼锨ߝ⟔૝봄Օ뵜Օ뵔Օ붤Օ쀀도Օ들들*뚔Օ  &quot;÷뀄Օⳍ⯍氀ⳍ氀*꣍ⳍ氀È䀀됔Օⳍ⯍氀ⳍ氀 Ǆ꣍ⳍ氀쀀둤Օ㠀ᩦ&#10;耀㠀ᩦ&#10;쀀ì꣍㠀ᩦ&#10;뒴Օ㠀母&quot;ᩦ&#10;쀀㠀ᩦ&#10;쀀꣍㠀ᩦ&#10;딄Օ㠀⯍#ᩦ&#10;쀀㠀ᩦ&#10;쀀Ũ ꣍㠀ᩦ&#10;땔Օ㠀)ᩦ&#10;쀀㠀ᩦ&#10;쀀꣍㠀ᩦ&#10;떤Օ胍⯍᠀&#10;䀀胍᠀&#10;쀀ɰ꣍胍᠀&#10;뗴Օ胍母(᠀&#10;쀀胍᠀&#10;䀀됔Օⳍ⯍氀ⳍ氀 Ǆ꣍ⳍ氀쀀둤Օ㠀ᩦ&#10;耀㠀ᩦ&#10;쀀ì꣍㠀ᩦ&#10;뒴Օ㠀母&quot;ᩦ&#10;쀀㠀ᩦ&#10;쀀꣍㠀ᩦ&#10;딄Օ㠀⯍#ᩦ&#10;쀀㠀ᩦ&#10;쀀Ũ ꣍㠀ᩦ&#10;땔Օ㠀)ᩦ&#10;쀀㠀ᩦ뵔Օ붤Օ뷴Օ비Օ뺔Օ뒴Օ㠀母&quot;ᩦ&#10;쀀㠀ᩦ&#10;쀀꣍㠀ᩦ&#10;딄Օ㠀⯍#ᩦ&#10;쀀㠀ᩦ&#10;쀀Ũ ꣍㠀ᩦ&#10;땔Օ㠀)ᩦ&#10;쀀㠀ᩦ&#10;쀀꣍㠀ᩦ&#10;떤Օ胍⯍᠀&#10;䀀胍᠀&#10;쀀ɰ꣍胍᠀&#10;뗴Օ胍母(᠀&#10;쀀胍᠀&#10;쀀꣍胍᠀&#10;뛤Օ뜴Օ랄Օ비Օ뺔Օ쀀㠀ᩦ비Օ뺔Օ꣍㠀ᩦ&#10;떤Օ胍⯍᠀&#10;䀀胍᠀&#10;쀀ɰ꣍비떤비Օ떤Օ胍⯍᠀&#10;䀀胍᠀&#10;쀀ɰ꣍胍᠀&#10;뺔Օ뻤Օɰ꣍胍᠀&#10;뗴Օ胍母(᠀&#10;쀀胍᠀&#10;쀀꣍胍᠀&#10;뛤Օ뺔Օ뻤Օ"/>
    <w:docVar w:name="tbProductTitle" w:val=""/>
  </w:docVars>
  <w:rsids>
    <w:rsidRoot w:val="002F3094"/>
    <w:rsid w:val="00001E4F"/>
    <w:rsid w:val="00013642"/>
    <w:rsid w:val="000141D2"/>
    <w:rsid w:val="00017AF1"/>
    <w:rsid w:val="00031364"/>
    <w:rsid w:val="00040BFC"/>
    <w:rsid w:val="00045A39"/>
    <w:rsid w:val="000538C0"/>
    <w:rsid w:val="000550BA"/>
    <w:rsid w:val="00070A43"/>
    <w:rsid w:val="00070C53"/>
    <w:rsid w:val="0007107C"/>
    <w:rsid w:val="000713E7"/>
    <w:rsid w:val="0008164C"/>
    <w:rsid w:val="0009113E"/>
    <w:rsid w:val="00096E59"/>
    <w:rsid w:val="000A170D"/>
    <w:rsid w:val="000A2A76"/>
    <w:rsid w:val="000B3415"/>
    <w:rsid w:val="000C024E"/>
    <w:rsid w:val="000C381B"/>
    <w:rsid w:val="000C3EEB"/>
    <w:rsid w:val="000C71C1"/>
    <w:rsid w:val="000D2755"/>
    <w:rsid w:val="000F4C5B"/>
    <w:rsid w:val="000F56AA"/>
    <w:rsid w:val="00113B22"/>
    <w:rsid w:val="00134F39"/>
    <w:rsid w:val="001374EC"/>
    <w:rsid w:val="001542C0"/>
    <w:rsid w:val="00164F03"/>
    <w:rsid w:val="001712F1"/>
    <w:rsid w:val="0017294A"/>
    <w:rsid w:val="00173D52"/>
    <w:rsid w:val="0018348D"/>
    <w:rsid w:val="001868BC"/>
    <w:rsid w:val="00195A63"/>
    <w:rsid w:val="00197A6D"/>
    <w:rsid w:val="001A3848"/>
    <w:rsid w:val="001B425C"/>
    <w:rsid w:val="001B4BFA"/>
    <w:rsid w:val="001D0A90"/>
    <w:rsid w:val="001E06AD"/>
    <w:rsid w:val="001E138A"/>
    <w:rsid w:val="001E4547"/>
    <w:rsid w:val="001F5C5D"/>
    <w:rsid w:val="00206078"/>
    <w:rsid w:val="002115AD"/>
    <w:rsid w:val="0022078C"/>
    <w:rsid w:val="00227ED0"/>
    <w:rsid w:val="00230BB1"/>
    <w:rsid w:val="002333A9"/>
    <w:rsid w:val="002347C3"/>
    <w:rsid w:val="00234D5E"/>
    <w:rsid w:val="0023576B"/>
    <w:rsid w:val="00236FFC"/>
    <w:rsid w:val="00250C8E"/>
    <w:rsid w:val="002536A4"/>
    <w:rsid w:val="002676B1"/>
    <w:rsid w:val="00271555"/>
    <w:rsid w:val="002729C9"/>
    <w:rsid w:val="0027342F"/>
    <w:rsid w:val="0027787F"/>
    <w:rsid w:val="00280910"/>
    <w:rsid w:val="002A2896"/>
    <w:rsid w:val="002A7C9E"/>
    <w:rsid w:val="002B6406"/>
    <w:rsid w:val="002C2C24"/>
    <w:rsid w:val="002C3F83"/>
    <w:rsid w:val="002D6BD4"/>
    <w:rsid w:val="002E3234"/>
    <w:rsid w:val="002F2235"/>
    <w:rsid w:val="002F3094"/>
    <w:rsid w:val="002F4A63"/>
    <w:rsid w:val="002F564A"/>
    <w:rsid w:val="002F7C83"/>
    <w:rsid w:val="003069F8"/>
    <w:rsid w:val="00310D56"/>
    <w:rsid w:val="00314641"/>
    <w:rsid w:val="00314780"/>
    <w:rsid w:val="003358CE"/>
    <w:rsid w:val="003446CB"/>
    <w:rsid w:val="0035001B"/>
    <w:rsid w:val="0035106E"/>
    <w:rsid w:val="00356838"/>
    <w:rsid w:val="00366A19"/>
    <w:rsid w:val="00366D92"/>
    <w:rsid w:val="0038734C"/>
    <w:rsid w:val="00387E23"/>
    <w:rsid w:val="00387EBE"/>
    <w:rsid w:val="00390193"/>
    <w:rsid w:val="00391450"/>
    <w:rsid w:val="003950E9"/>
    <w:rsid w:val="003A73A8"/>
    <w:rsid w:val="003B0BD5"/>
    <w:rsid w:val="003D2D61"/>
    <w:rsid w:val="003D5E91"/>
    <w:rsid w:val="003D5ECB"/>
    <w:rsid w:val="003D7224"/>
    <w:rsid w:val="003E3941"/>
    <w:rsid w:val="003E75E4"/>
    <w:rsid w:val="003F1750"/>
    <w:rsid w:val="003F414A"/>
    <w:rsid w:val="00403BE5"/>
    <w:rsid w:val="00410367"/>
    <w:rsid w:val="00410B75"/>
    <w:rsid w:val="004110C0"/>
    <w:rsid w:val="00417AE2"/>
    <w:rsid w:val="00417E92"/>
    <w:rsid w:val="00421EC8"/>
    <w:rsid w:val="0042235A"/>
    <w:rsid w:val="00430E1D"/>
    <w:rsid w:val="004348DB"/>
    <w:rsid w:val="004371F2"/>
    <w:rsid w:val="00456C5F"/>
    <w:rsid w:val="00464757"/>
    <w:rsid w:val="00467188"/>
    <w:rsid w:val="004708DD"/>
    <w:rsid w:val="004771F6"/>
    <w:rsid w:val="004806E4"/>
    <w:rsid w:val="004863EC"/>
    <w:rsid w:val="004A139B"/>
    <w:rsid w:val="004A1E64"/>
    <w:rsid w:val="004A23AF"/>
    <w:rsid w:val="004B4BDD"/>
    <w:rsid w:val="004C02E1"/>
    <w:rsid w:val="004C4F54"/>
    <w:rsid w:val="004E1B65"/>
    <w:rsid w:val="004E6117"/>
    <w:rsid w:val="00501257"/>
    <w:rsid w:val="005024D1"/>
    <w:rsid w:val="00531BCA"/>
    <w:rsid w:val="0054284F"/>
    <w:rsid w:val="00544D54"/>
    <w:rsid w:val="00554AEF"/>
    <w:rsid w:val="00556E5A"/>
    <w:rsid w:val="0056051A"/>
    <w:rsid w:val="005639D3"/>
    <w:rsid w:val="00572F16"/>
    <w:rsid w:val="0058159D"/>
    <w:rsid w:val="00583F51"/>
    <w:rsid w:val="00591D27"/>
    <w:rsid w:val="005939D6"/>
    <w:rsid w:val="0059588D"/>
    <w:rsid w:val="00596028"/>
    <w:rsid w:val="005B1760"/>
    <w:rsid w:val="005B63C2"/>
    <w:rsid w:val="005C20A8"/>
    <w:rsid w:val="005C336D"/>
    <w:rsid w:val="005C7371"/>
    <w:rsid w:val="00601843"/>
    <w:rsid w:val="006159A4"/>
    <w:rsid w:val="006479AC"/>
    <w:rsid w:val="00650F8A"/>
    <w:rsid w:val="0065114C"/>
    <w:rsid w:val="00656A7A"/>
    <w:rsid w:val="00657930"/>
    <w:rsid w:val="00684110"/>
    <w:rsid w:val="006A2EF0"/>
    <w:rsid w:val="006A4285"/>
    <w:rsid w:val="006A5A72"/>
    <w:rsid w:val="006A7EB7"/>
    <w:rsid w:val="006B1F91"/>
    <w:rsid w:val="006B4716"/>
    <w:rsid w:val="006D450A"/>
    <w:rsid w:val="006E1FF6"/>
    <w:rsid w:val="006E344B"/>
    <w:rsid w:val="006E48C2"/>
    <w:rsid w:val="006E6EFB"/>
    <w:rsid w:val="006F74AC"/>
    <w:rsid w:val="00710D23"/>
    <w:rsid w:val="00713E88"/>
    <w:rsid w:val="007154C9"/>
    <w:rsid w:val="00716859"/>
    <w:rsid w:val="007203F8"/>
    <w:rsid w:val="007332D9"/>
    <w:rsid w:val="00733E35"/>
    <w:rsid w:val="00734F87"/>
    <w:rsid w:val="00753480"/>
    <w:rsid w:val="00753E18"/>
    <w:rsid w:val="0076167D"/>
    <w:rsid w:val="00766D3C"/>
    <w:rsid w:val="00781614"/>
    <w:rsid w:val="00783F2C"/>
    <w:rsid w:val="0078546F"/>
    <w:rsid w:val="007870EF"/>
    <w:rsid w:val="0078790B"/>
    <w:rsid w:val="0079349C"/>
    <w:rsid w:val="007A77D8"/>
    <w:rsid w:val="007B008F"/>
    <w:rsid w:val="007B0CD7"/>
    <w:rsid w:val="007B198F"/>
    <w:rsid w:val="007D1DCF"/>
    <w:rsid w:val="007D6D49"/>
    <w:rsid w:val="007E2038"/>
    <w:rsid w:val="007E2196"/>
    <w:rsid w:val="007E7417"/>
    <w:rsid w:val="007F5170"/>
    <w:rsid w:val="008046E3"/>
    <w:rsid w:val="00804E01"/>
    <w:rsid w:val="008258C1"/>
    <w:rsid w:val="00827923"/>
    <w:rsid w:val="0083178D"/>
    <w:rsid w:val="0084111C"/>
    <w:rsid w:val="0085591F"/>
    <w:rsid w:val="00866E6F"/>
    <w:rsid w:val="0088276A"/>
    <w:rsid w:val="008840C7"/>
    <w:rsid w:val="008840D6"/>
    <w:rsid w:val="00884AB8"/>
    <w:rsid w:val="00886544"/>
    <w:rsid w:val="00897647"/>
    <w:rsid w:val="008A081E"/>
    <w:rsid w:val="008A11F1"/>
    <w:rsid w:val="008B70E7"/>
    <w:rsid w:val="008C0428"/>
    <w:rsid w:val="008D204D"/>
    <w:rsid w:val="008F0DFC"/>
    <w:rsid w:val="008F226F"/>
    <w:rsid w:val="008F4959"/>
    <w:rsid w:val="008F608C"/>
    <w:rsid w:val="008F70C5"/>
    <w:rsid w:val="00900BA0"/>
    <w:rsid w:val="00901825"/>
    <w:rsid w:val="009122D5"/>
    <w:rsid w:val="00937979"/>
    <w:rsid w:val="00937FC7"/>
    <w:rsid w:val="00943510"/>
    <w:rsid w:val="009572DC"/>
    <w:rsid w:val="0095750A"/>
    <w:rsid w:val="00960727"/>
    <w:rsid w:val="00961B99"/>
    <w:rsid w:val="009A016A"/>
    <w:rsid w:val="009A37A8"/>
    <w:rsid w:val="009C4155"/>
    <w:rsid w:val="009D5860"/>
    <w:rsid w:val="009E7F3E"/>
    <w:rsid w:val="009F4255"/>
    <w:rsid w:val="00A016BF"/>
    <w:rsid w:val="00A0337F"/>
    <w:rsid w:val="00A0472A"/>
    <w:rsid w:val="00A05278"/>
    <w:rsid w:val="00A12971"/>
    <w:rsid w:val="00A12B41"/>
    <w:rsid w:val="00A1780E"/>
    <w:rsid w:val="00A2124F"/>
    <w:rsid w:val="00A31E75"/>
    <w:rsid w:val="00A845AF"/>
    <w:rsid w:val="00A907EE"/>
    <w:rsid w:val="00A94CBC"/>
    <w:rsid w:val="00A967B8"/>
    <w:rsid w:val="00AA22FF"/>
    <w:rsid w:val="00AA397E"/>
    <w:rsid w:val="00AB0077"/>
    <w:rsid w:val="00AD11AA"/>
    <w:rsid w:val="00AD477F"/>
    <w:rsid w:val="00AD6944"/>
    <w:rsid w:val="00AF1B00"/>
    <w:rsid w:val="00AF2CFD"/>
    <w:rsid w:val="00AF32E0"/>
    <w:rsid w:val="00B17618"/>
    <w:rsid w:val="00B2076B"/>
    <w:rsid w:val="00B40319"/>
    <w:rsid w:val="00B60D40"/>
    <w:rsid w:val="00B72A39"/>
    <w:rsid w:val="00B833E7"/>
    <w:rsid w:val="00B8467E"/>
    <w:rsid w:val="00B874EA"/>
    <w:rsid w:val="00BA0C8E"/>
    <w:rsid w:val="00BA646F"/>
    <w:rsid w:val="00BB3182"/>
    <w:rsid w:val="00BB5712"/>
    <w:rsid w:val="00BC6694"/>
    <w:rsid w:val="00BD3976"/>
    <w:rsid w:val="00BE1FA7"/>
    <w:rsid w:val="00BE234B"/>
    <w:rsid w:val="00BE6D62"/>
    <w:rsid w:val="00BF38E8"/>
    <w:rsid w:val="00C15E2E"/>
    <w:rsid w:val="00C24533"/>
    <w:rsid w:val="00C27C57"/>
    <w:rsid w:val="00C44431"/>
    <w:rsid w:val="00C44E63"/>
    <w:rsid w:val="00C47DE3"/>
    <w:rsid w:val="00C51F7C"/>
    <w:rsid w:val="00C55370"/>
    <w:rsid w:val="00C5634E"/>
    <w:rsid w:val="00C60AB6"/>
    <w:rsid w:val="00C7662F"/>
    <w:rsid w:val="00C76FD1"/>
    <w:rsid w:val="00C933B3"/>
    <w:rsid w:val="00CC32FA"/>
    <w:rsid w:val="00CC632B"/>
    <w:rsid w:val="00CC7882"/>
    <w:rsid w:val="00CD77AC"/>
    <w:rsid w:val="00CE24C8"/>
    <w:rsid w:val="00CE3826"/>
    <w:rsid w:val="00CF6E1B"/>
    <w:rsid w:val="00D01D12"/>
    <w:rsid w:val="00D07222"/>
    <w:rsid w:val="00D11868"/>
    <w:rsid w:val="00D14C24"/>
    <w:rsid w:val="00D16000"/>
    <w:rsid w:val="00D17463"/>
    <w:rsid w:val="00D23303"/>
    <w:rsid w:val="00D235A3"/>
    <w:rsid w:val="00D4118A"/>
    <w:rsid w:val="00D94464"/>
    <w:rsid w:val="00DC47C2"/>
    <w:rsid w:val="00DD69AC"/>
    <w:rsid w:val="00DF6CA2"/>
    <w:rsid w:val="00DF775B"/>
    <w:rsid w:val="00E05362"/>
    <w:rsid w:val="00E063C8"/>
    <w:rsid w:val="00E27CA1"/>
    <w:rsid w:val="00E301CF"/>
    <w:rsid w:val="00E40D66"/>
    <w:rsid w:val="00E41633"/>
    <w:rsid w:val="00E44D2D"/>
    <w:rsid w:val="00E458CB"/>
    <w:rsid w:val="00E47A82"/>
    <w:rsid w:val="00E5373A"/>
    <w:rsid w:val="00E74DB8"/>
    <w:rsid w:val="00E84772"/>
    <w:rsid w:val="00E86EBD"/>
    <w:rsid w:val="00E90AB9"/>
    <w:rsid w:val="00E95178"/>
    <w:rsid w:val="00EC2CFC"/>
    <w:rsid w:val="00ED075A"/>
    <w:rsid w:val="00ED13EA"/>
    <w:rsid w:val="00ED51A2"/>
    <w:rsid w:val="00EE6C18"/>
    <w:rsid w:val="00F01DA5"/>
    <w:rsid w:val="00F06AB5"/>
    <w:rsid w:val="00F1037C"/>
    <w:rsid w:val="00F36B2C"/>
    <w:rsid w:val="00F5713C"/>
    <w:rsid w:val="00F604B2"/>
    <w:rsid w:val="00F71257"/>
    <w:rsid w:val="00F714C9"/>
    <w:rsid w:val="00F954DB"/>
    <w:rsid w:val="00FA0494"/>
    <w:rsid w:val="00FA463D"/>
    <w:rsid w:val="00FC5C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horizontal-relative:page;mso-position-vertical-relative:page" fillcolor="white" stroke="f">
      <v:fill color="white"/>
      <v:stroke on="f"/>
      <v:textbox inset="0,0,0,0"/>
      <o:colormru v:ext="edit" colors="#6c3,#afe494,silver,#ddd,#999,#ccc,#bde9a7,#a0a0a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ED0"/>
    <w:rPr>
      <w:rFonts w:ascii="Segoe UI" w:hAnsi="Segoe UI" w:cs="Segoe UI"/>
      <w:sz w:val="17"/>
      <w:szCs w:val="24"/>
      <w:lang w:eastAsia="en-US"/>
    </w:rPr>
  </w:style>
  <w:style w:type="paragraph" w:styleId="Heading1">
    <w:name w:val="heading 1"/>
    <w:basedOn w:val="Normal"/>
    <w:next w:val="Normal"/>
    <w:qFormat/>
    <w:rsid w:val="00227ED0"/>
    <w:pPr>
      <w:keepNext/>
      <w:spacing w:before="240" w:after="60"/>
      <w:jc w:val="both"/>
      <w:outlineLvl w:val="0"/>
    </w:pPr>
    <w:rPr>
      <w:b/>
      <w:kern w:val="28"/>
      <w:sz w:val="28"/>
      <w:szCs w:val="20"/>
      <w:lang w:bidi="he-IL"/>
    </w:rPr>
  </w:style>
  <w:style w:type="paragraph" w:styleId="Heading2">
    <w:name w:val="heading 2"/>
    <w:basedOn w:val="Heading1"/>
    <w:next w:val="Normal"/>
    <w:qFormat/>
    <w:rsid w:val="00227ED0"/>
    <w:pPr>
      <w:tabs>
        <w:tab w:val="num" w:pos="1440"/>
      </w:tabs>
      <w:spacing w:after="240"/>
      <w:ind w:left="1440" w:hanging="720"/>
      <w:jc w:val="left"/>
      <w:outlineLvl w:val="1"/>
    </w:pPr>
    <w:rPr>
      <w:kern w:val="0"/>
      <w:sz w:val="26"/>
    </w:rPr>
  </w:style>
  <w:style w:type="paragraph" w:styleId="Heading3">
    <w:name w:val="heading 3"/>
    <w:basedOn w:val="Normal"/>
    <w:next w:val="Normal"/>
    <w:qFormat/>
    <w:rsid w:val="00227ED0"/>
    <w:pPr>
      <w:keepNext/>
      <w:numPr>
        <w:ilvl w:val="2"/>
        <w:numId w:val="27"/>
      </w:numPr>
      <w:spacing w:before="240" w:after="60"/>
      <w:outlineLvl w:val="2"/>
    </w:pPr>
    <w:rPr>
      <w:sz w:val="24"/>
      <w:szCs w:val="20"/>
      <w:lang w:bidi="he-IL"/>
    </w:rPr>
  </w:style>
  <w:style w:type="paragraph" w:styleId="Heading4">
    <w:name w:val="heading 4"/>
    <w:basedOn w:val="Normal"/>
    <w:next w:val="Normal"/>
    <w:qFormat/>
    <w:rsid w:val="00227ED0"/>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227ED0"/>
    <w:pPr>
      <w:ind w:left="1134"/>
    </w:pPr>
    <w:rPr>
      <w:sz w:val="20"/>
    </w:rPr>
  </w:style>
  <w:style w:type="paragraph" w:styleId="Footer">
    <w:name w:val="footer"/>
    <w:basedOn w:val="Normal"/>
    <w:rsid w:val="00227ED0"/>
    <w:pPr>
      <w:tabs>
        <w:tab w:val="center" w:pos="4153"/>
        <w:tab w:val="right" w:pos="8306"/>
      </w:tabs>
    </w:pPr>
  </w:style>
  <w:style w:type="paragraph" w:styleId="Header">
    <w:name w:val="header"/>
    <w:basedOn w:val="Normal"/>
    <w:rsid w:val="00227ED0"/>
    <w:pPr>
      <w:tabs>
        <w:tab w:val="center" w:pos="4153"/>
        <w:tab w:val="right" w:pos="8306"/>
      </w:tabs>
      <w:jc w:val="both"/>
    </w:pPr>
    <w:rPr>
      <w:sz w:val="16"/>
      <w:szCs w:val="20"/>
      <w:lang w:bidi="he-IL"/>
    </w:rPr>
  </w:style>
  <w:style w:type="paragraph" w:styleId="EnvelopeReturn">
    <w:name w:val="envelope return"/>
    <w:basedOn w:val="Normal"/>
    <w:rsid w:val="00227ED0"/>
    <w:rPr>
      <w:i/>
      <w:sz w:val="48"/>
      <w:szCs w:val="48"/>
    </w:rPr>
  </w:style>
  <w:style w:type="paragraph" w:styleId="CommentText">
    <w:name w:val="annotation text"/>
    <w:basedOn w:val="Normal"/>
    <w:semiHidden/>
    <w:rsid w:val="00227ED0"/>
    <w:rPr>
      <w:sz w:val="24"/>
    </w:rPr>
  </w:style>
  <w:style w:type="paragraph" w:customStyle="1" w:styleId="Answer">
    <w:name w:val="Answer"/>
    <w:basedOn w:val="Normal"/>
    <w:next w:val="Question"/>
    <w:rsid w:val="00227ED0"/>
    <w:pPr>
      <w:numPr>
        <w:numId w:val="21"/>
      </w:numPr>
    </w:pPr>
    <w:rPr>
      <w:i/>
    </w:rPr>
  </w:style>
  <w:style w:type="paragraph" w:customStyle="1" w:styleId="Question">
    <w:name w:val="Question"/>
    <w:basedOn w:val="Normal"/>
    <w:next w:val="Answer"/>
    <w:rsid w:val="00227ED0"/>
    <w:pPr>
      <w:numPr>
        <w:numId w:val="28"/>
      </w:numPr>
    </w:pPr>
  </w:style>
  <w:style w:type="paragraph" w:customStyle="1" w:styleId="Bodycopy">
    <w:name w:val="Body copy"/>
    <w:basedOn w:val="Normal"/>
    <w:rsid w:val="00227ED0"/>
    <w:pPr>
      <w:spacing w:line="240" w:lineRule="exact"/>
    </w:pPr>
    <w:rPr>
      <w:color w:val="323232"/>
      <w:sz w:val="18"/>
      <w:lang w:val="en-US"/>
    </w:rPr>
  </w:style>
  <w:style w:type="paragraph" w:customStyle="1" w:styleId="SectionHeading">
    <w:name w:val="Section Heading"/>
    <w:basedOn w:val="ColoredText"/>
    <w:next w:val="Bodycopy"/>
    <w:rsid w:val="00227ED0"/>
    <w:pPr>
      <w:keepNext/>
    </w:pPr>
    <w:rPr>
      <w:sz w:val="24"/>
    </w:rPr>
  </w:style>
  <w:style w:type="paragraph" w:customStyle="1" w:styleId="Subject">
    <w:name w:val="Subject"/>
    <w:basedOn w:val="Normal"/>
    <w:rsid w:val="00227ED0"/>
    <w:pPr>
      <w:jc w:val="center"/>
    </w:pPr>
    <w:rPr>
      <w:b/>
      <w:sz w:val="32"/>
      <w:u w:val="single"/>
    </w:rPr>
  </w:style>
  <w:style w:type="paragraph" w:styleId="PlainText">
    <w:name w:val="Plain Text"/>
    <w:basedOn w:val="Normal"/>
    <w:rsid w:val="00227ED0"/>
    <w:rPr>
      <w:sz w:val="22"/>
    </w:rPr>
  </w:style>
  <w:style w:type="paragraph" w:customStyle="1" w:styleId="MergedAnswer">
    <w:name w:val="MergedAnswer"/>
    <w:basedOn w:val="Normal"/>
    <w:rsid w:val="00227ED0"/>
  </w:style>
  <w:style w:type="paragraph" w:styleId="TOC2">
    <w:name w:val="toc 2"/>
    <w:basedOn w:val="Normal"/>
    <w:next w:val="Normal"/>
    <w:autoRedefine/>
    <w:semiHidden/>
    <w:rsid w:val="00227ED0"/>
    <w:pPr>
      <w:widowControl w:val="0"/>
      <w:numPr>
        <w:numId w:val="29"/>
      </w:numPr>
      <w:tabs>
        <w:tab w:val="left" w:pos="851"/>
        <w:tab w:val="right" w:pos="8335"/>
      </w:tabs>
    </w:pPr>
    <w:rPr>
      <w:rFonts w:eastAsia="PMingLiU"/>
      <w:kern w:val="2"/>
      <w:sz w:val="40"/>
      <w:lang w:val="en-US" w:eastAsia="zh-TW"/>
    </w:rPr>
  </w:style>
  <w:style w:type="paragraph" w:customStyle="1" w:styleId="StandFirstIntroduction">
    <w:name w:val="Stand First Introduction"/>
    <w:basedOn w:val="Normal"/>
    <w:rsid w:val="00227ED0"/>
    <w:pPr>
      <w:spacing w:line="360" w:lineRule="exact"/>
    </w:pPr>
    <w:rPr>
      <w:color w:val="323232"/>
      <w:sz w:val="24"/>
    </w:rPr>
  </w:style>
  <w:style w:type="paragraph" w:customStyle="1" w:styleId="PartnerName">
    <w:name w:val="Partner Name"/>
    <w:basedOn w:val="ColoredText"/>
    <w:rsid w:val="00227ED0"/>
    <w:pPr>
      <w:spacing w:after="10" w:line="240" w:lineRule="auto"/>
    </w:pPr>
    <w:rPr>
      <w:bCs/>
      <w:sz w:val="32"/>
    </w:rPr>
  </w:style>
  <w:style w:type="paragraph" w:customStyle="1" w:styleId="WHITEPAPER">
    <w:name w:val="WHITE PAPER"/>
    <w:basedOn w:val="ColoredText"/>
    <w:rsid w:val="00227ED0"/>
    <w:pPr>
      <w:spacing w:before="100" w:line="240" w:lineRule="auto"/>
      <w:jc w:val="right"/>
    </w:pPr>
    <w:rPr>
      <w:sz w:val="14"/>
    </w:rPr>
  </w:style>
  <w:style w:type="paragraph" w:customStyle="1" w:styleId="Tabletextheading">
    <w:name w:val="Table text heading"/>
    <w:basedOn w:val="Normal"/>
    <w:next w:val="Tabletext"/>
    <w:rsid w:val="00227ED0"/>
    <w:pPr>
      <w:spacing w:before="40" w:after="20"/>
    </w:pPr>
    <w:rPr>
      <w:b/>
      <w:bCs/>
      <w:color w:val="323232"/>
    </w:rPr>
  </w:style>
  <w:style w:type="paragraph" w:customStyle="1" w:styleId="Bullet">
    <w:name w:val="Bullet"/>
    <w:basedOn w:val="Bulletcolored"/>
    <w:rsid w:val="00227ED0"/>
    <w:pPr>
      <w:numPr>
        <w:numId w:val="31"/>
      </w:numPr>
    </w:pPr>
  </w:style>
  <w:style w:type="paragraph" w:customStyle="1" w:styleId="Bodycopyheading">
    <w:name w:val="Body copy heading"/>
    <w:basedOn w:val="Bodycopy"/>
    <w:next w:val="Bodycopy"/>
    <w:rsid w:val="00227ED0"/>
    <w:rPr>
      <w:b/>
      <w:szCs w:val="17"/>
    </w:rPr>
  </w:style>
  <w:style w:type="paragraph" w:customStyle="1" w:styleId="Disclaimer">
    <w:name w:val="Disclaimer"/>
    <w:basedOn w:val="Bodycopy"/>
    <w:rsid w:val="00227ED0"/>
    <w:pPr>
      <w:spacing w:line="120" w:lineRule="exact"/>
    </w:pPr>
    <w:rPr>
      <w:sz w:val="12"/>
    </w:rPr>
  </w:style>
  <w:style w:type="paragraph" w:customStyle="1" w:styleId="Pullquote">
    <w:name w:val="Pull quote"/>
    <w:basedOn w:val="ColoredText"/>
    <w:rsid w:val="00227ED0"/>
    <w:pPr>
      <w:spacing w:line="400" w:lineRule="exact"/>
    </w:pPr>
    <w:rPr>
      <w:sz w:val="28"/>
    </w:rPr>
  </w:style>
  <w:style w:type="paragraph" w:customStyle="1" w:styleId="Diagramcaption">
    <w:name w:val="Diagram caption"/>
    <w:basedOn w:val="ColoredText"/>
    <w:rsid w:val="00227ED0"/>
    <w:rPr>
      <w:sz w:val="19"/>
    </w:rPr>
  </w:style>
  <w:style w:type="paragraph" w:styleId="TOC1">
    <w:name w:val="toc 1"/>
    <w:basedOn w:val="Normal"/>
    <w:next w:val="Normal"/>
    <w:semiHidden/>
    <w:rsid w:val="00227ED0"/>
    <w:pPr>
      <w:tabs>
        <w:tab w:val="right" w:pos="3289"/>
      </w:tabs>
      <w:spacing w:line="360" w:lineRule="exact"/>
    </w:pPr>
    <w:rPr>
      <w:noProof/>
      <w:color w:val="FFFFFF"/>
      <w:sz w:val="24"/>
    </w:rPr>
  </w:style>
  <w:style w:type="paragraph" w:styleId="TOC3">
    <w:name w:val="toc 3"/>
    <w:basedOn w:val="Normal"/>
    <w:next w:val="Normal"/>
    <w:autoRedefine/>
    <w:semiHidden/>
    <w:rsid w:val="00227ED0"/>
    <w:pPr>
      <w:ind w:left="440"/>
    </w:pPr>
  </w:style>
  <w:style w:type="paragraph" w:styleId="TOC4">
    <w:name w:val="toc 4"/>
    <w:basedOn w:val="Normal"/>
    <w:next w:val="Normal"/>
    <w:autoRedefine/>
    <w:semiHidden/>
    <w:rsid w:val="00227ED0"/>
    <w:pPr>
      <w:ind w:left="660"/>
    </w:pPr>
  </w:style>
  <w:style w:type="paragraph" w:styleId="TOC5">
    <w:name w:val="toc 5"/>
    <w:basedOn w:val="Normal"/>
    <w:next w:val="Normal"/>
    <w:autoRedefine/>
    <w:semiHidden/>
    <w:rsid w:val="00227ED0"/>
    <w:pPr>
      <w:ind w:left="880"/>
    </w:pPr>
  </w:style>
  <w:style w:type="paragraph" w:styleId="TOC6">
    <w:name w:val="toc 6"/>
    <w:basedOn w:val="Normal"/>
    <w:next w:val="Normal"/>
    <w:autoRedefine/>
    <w:semiHidden/>
    <w:rsid w:val="00227ED0"/>
    <w:pPr>
      <w:ind w:left="1100"/>
    </w:pPr>
  </w:style>
  <w:style w:type="paragraph" w:styleId="TOC7">
    <w:name w:val="toc 7"/>
    <w:basedOn w:val="Normal"/>
    <w:next w:val="Normal"/>
    <w:autoRedefine/>
    <w:semiHidden/>
    <w:rsid w:val="00227ED0"/>
    <w:pPr>
      <w:ind w:left="1320"/>
    </w:pPr>
  </w:style>
  <w:style w:type="paragraph" w:styleId="TOC8">
    <w:name w:val="toc 8"/>
    <w:basedOn w:val="Normal"/>
    <w:next w:val="Normal"/>
    <w:autoRedefine/>
    <w:semiHidden/>
    <w:rsid w:val="00227ED0"/>
    <w:pPr>
      <w:ind w:left="1540"/>
    </w:pPr>
  </w:style>
  <w:style w:type="paragraph" w:styleId="TOC9">
    <w:name w:val="toc 9"/>
    <w:basedOn w:val="Normal"/>
    <w:next w:val="Normal"/>
    <w:autoRedefine/>
    <w:semiHidden/>
    <w:rsid w:val="00227ED0"/>
    <w:pPr>
      <w:ind w:left="1760"/>
    </w:pPr>
  </w:style>
  <w:style w:type="character" w:styleId="Hyperlink">
    <w:name w:val="Hyperlink"/>
    <w:basedOn w:val="DefaultParagraphFont"/>
    <w:rsid w:val="00227ED0"/>
    <w:rPr>
      <w:color w:val="209FC8"/>
      <w:u w:val="single"/>
    </w:rPr>
  </w:style>
  <w:style w:type="paragraph" w:customStyle="1" w:styleId="AutoCorrect">
    <w:name w:val="AutoCorrect"/>
    <w:rsid w:val="00227ED0"/>
    <w:rPr>
      <w:rFonts w:ascii="Segoe UI" w:hAnsi="Segoe UI" w:cs="Segoe UI"/>
      <w:lang w:eastAsia="en-US" w:bidi="he-IL"/>
    </w:rPr>
  </w:style>
  <w:style w:type="paragraph" w:styleId="BodyText">
    <w:name w:val="Body Text"/>
    <w:basedOn w:val="Normal"/>
    <w:rsid w:val="00227ED0"/>
    <w:pPr>
      <w:spacing w:after="120"/>
    </w:pPr>
    <w:rPr>
      <w:snapToGrid w:val="0"/>
      <w:sz w:val="20"/>
      <w:szCs w:val="20"/>
      <w:lang w:val="en-US" w:bidi="he-IL"/>
    </w:rPr>
  </w:style>
  <w:style w:type="paragraph" w:customStyle="1" w:styleId="Bulletcolored">
    <w:name w:val="Bullet colored"/>
    <w:basedOn w:val="Normal"/>
    <w:rsid w:val="00D4118A"/>
    <w:pPr>
      <w:numPr>
        <w:numId w:val="33"/>
      </w:numPr>
      <w:spacing w:line="240" w:lineRule="exact"/>
    </w:pPr>
    <w:rPr>
      <w:color w:val="323232"/>
      <w:sz w:val="18"/>
      <w:szCs w:val="17"/>
      <w:lang w:val="en-US"/>
    </w:rPr>
  </w:style>
  <w:style w:type="paragraph" w:customStyle="1" w:styleId="ColoredText">
    <w:name w:val="Colored Text"/>
    <w:basedOn w:val="Bodycopy"/>
    <w:rsid w:val="00227ED0"/>
    <w:rPr>
      <w:color w:val="209FC8"/>
    </w:rPr>
  </w:style>
  <w:style w:type="paragraph" w:customStyle="1" w:styleId="DocumentTitle">
    <w:name w:val="Document Title"/>
    <w:basedOn w:val="ColoredText"/>
    <w:rsid w:val="00227ED0"/>
    <w:pPr>
      <w:spacing w:line="440" w:lineRule="exact"/>
    </w:pPr>
    <w:rPr>
      <w:color w:val="auto"/>
      <w:sz w:val="32"/>
    </w:rPr>
  </w:style>
  <w:style w:type="paragraph" w:customStyle="1" w:styleId="Tableheading">
    <w:name w:val="Table heading"/>
    <w:basedOn w:val="ColoredText"/>
    <w:rsid w:val="00227ED0"/>
    <w:rPr>
      <w:bCs/>
    </w:rPr>
  </w:style>
  <w:style w:type="paragraph" w:customStyle="1" w:styleId="Bulletbold">
    <w:name w:val="Bullet bold"/>
    <w:basedOn w:val="Normal"/>
    <w:rsid w:val="00D4118A"/>
    <w:pPr>
      <w:numPr>
        <w:numId w:val="30"/>
      </w:numPr>
      <w:spacing w:line="240" w:lineRule="exact"/>
    </w:pPr>
    <w:rPr>
      <w:color w:val="323232"/>
      <w:sz w:val="18"/>
    </w:rPr>
  </w:style>
  <w:style w:type="paragraph" w:customStyle="1" w:styleId="Contents">
    <w:name w:val="Contents"/>
    <w:basedOn w:val="Bodycopy"/>
    <w:rsid w:val="00227ED0"/>
    <w:pPr>
      <w:spacing w:line="480" w:lineRule="exact"/>
    </w:pPr>
    <w:rPr>
      <w:color w:val="FFFFFF"/>
      <w:sz w:val="30"/>
    </w:rPr>
  </w:style>
  <w:style w:type="character" w:styleId="PageNumber">
    <w:name w:val="page number"/>
    <w:basedOn w:val="DefaultParagraphFont"/>
    <w:rsid w:val="00227ED0"/>
    <w:rPr>
      <w:spacing w:val="20"/>
      <w:sz w:val="16"/>
    </w:rPr>
  </w:style>
  <w:style w:type="paragraph" w:customStyle="1" w:styleId="Tabletext">
    <w:name w:val="Table text"/>
    <w:basedOn w:val="Bodycopy"/>
    <w:rsid w:val="00227ED0"/>
    <w:pPr>
      <w:spacing w:after="40"/>
    </w:pPr>
  </w:style>
  <w:style w:type="paragraph" w:customStyle="1" w:styleId="OrangeText">
    <w:name w:val="Orange Text"/>
    <w:basedOn w:val="Normal"/>
    <w:rsid w:val="00227ED0"/>
    <w:pPr>
      <w:spacing w:line="240" w:lineRule="exact"/>
    </w:pPr>
    <w:rPr>
      <w:color w:val="FF3300"/>
    </w:rPr>
  </w:style>
  <w:style w:type="paragraph" w:customStyle="1" w:styleId="Casestudydescription">
    <w:name w:val="Case study description"/>
    <w:basedOn w:val="Normal"/>
    <w:rsid w:val="00227ED0"/>
    <w:rPr>
      <w:color w:val="FFFFFF"/>
      <w:sz w:val="24"/>
    </w:rPr>
  </w:style>
  <w:style w:type="paragraph" w:customStyle="1" w:styleId="PullQuotecredit">
    <w:name w:val="Pull Quote credit"/>
    <w:basedOn w:val="Pullquote"/>
    <w:rsid w:val="00227ED0"/>
    <w:pPr>
      <w:spacing w:before="120" w:line="200" w:lineRule="exact"/>
      <w:jc w:val="right"/>
    </w:pPr>
    <w:rPr>
      <w:sz w:val="17"/>
    </w:rPr>
  </w:style>
  <w:style w:type="paragraph" w:customStyle="1" w:styleId="Diagramtitle">
    <w:name w:val="Diagram title"/>
    <w:basedOn w:val="Bodycopy"/>
    <w:rsid w:val="00227ED0"/>
    <w:rPr>
      <w:color w:val="FFFFFF"/>
      <w:sz w:val="19"/>
    </w:rPr>
  </w:style>
  <w:style w:type="paragraph" w:customStyle="1" w:styleId="Bullet2">
    <w:name w:val="Bullet2"/>
    <w:basedOn w:val="Bullet"/>
    <w:rsid w:val="00227ED0"/>
    <w:pPr>
      <w:numPr>
        <w:numId w:val="0"/>
      </w:numPr>
      <w:ind w:left="170"/>
    </w:pPr>
  </w:style>
  <w:style w:type="paragraph" w:customStyle="1" w:styleId="SectionHeadingGrey">
    <w:name w:val="Section Heading Grey"/>
    <w:basedOn w:val="SectionHeading"/>
    <w:rsid w:val="00227ED0"/>
    <w:rPr>
      <w:color w:val="666666"/>
    </w:rPr>
  </w:style>
  <w:style w:type="paragraph" w:customStyle="1" w:styleId="BulletGrey">
    <w:name w:val="Bullet Grey"/>
    <w:basedOn w:val="Normal"/>
    <w:rsid w:val="00D4118A"/>
    <w:pPr>
      <w:numPr>
        <w:numId w:val="32"/>
      </w:numPr>
      <w:tabs>
        <w:tab w:val="left" w:pos="170"/>
      </w:tabs>
      <w:spacing w:line="240" w:lineRule="exact"/>
    </w:pPr>
    <w:rPr>
      <w:color w:val="323232"/>
      <w:sz w:val="18"/>
      <w:szCs w:val="17"/>
      <w:lang w:val="en-US"/>
    </w:rPr>
  </w:style>
  <w:style w:type="paragraph" w:customStyle="1" w:styleId="TableTitle">
    <w:name w:val="Table Title"/>
    <w:basedOn w:val="Tabletextheading"/>
    <w:rsid w:val="00227ED0"/>
    <w:pPr>
      <w:ind w:left="60"/>
    </w:pPr>
    <w:rPr>
      <w:color w:val="FFFFFF"/>
      <w:szCs w:val="17"/>
    </w:rPr>
  </w:style>
  <w:style w:type="paragraph" w:styleId="EnvelopeAddress">
    <w:name w:val="envelope address"/>
    <w:basedOn w:val="Normal"/>
    <w:rsid w:val="00227ED0"/>
    <w:pPr>
      <w:framePr w:w="7920" w:h="1980" w:hRule="exact" w:hSpace="180" w:wrap="auto" w:hAnchor="page" w:xAlign="center" w:yAlign="bottom"/>
      <w:ind w:left="2880"/>
    </w:pPr>
    <w:rPr>
      <w:sz w:val="24"/>
    </w:rPr>
  </w:style>
  <w:style w:type="paragraph" w:customStyle="1" w:styleId="BulletLevel2">
    <w:name w:val="Bullet Level2"/>
    <w:basedOn w:val="BulletGrey"/>
    <w:rsid w:val="00227ED0"/>
    <w:pPr>
      <w:numPr>
        <w:numId w:val="26"/>
      </w:numPr>
      <w:tabs>
        <w:tab w:val="clear" w:pos="170"/>
      </w:tabs>
    </w:pPr>
  </w:style>
  <w:style w:type="table" w:styleId="TableGrid">
    <w:name w:val="Table Grid"/>
    <w:basedOn w:val="TableNormal"/>
    <w:rsid w:val="00F10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27ED0"/>
    <w:rPr>
      <w:sz w:val="16"/>
      <w:szCs w:val="16"/>
    </w:rPr>
  </w:style>
  <w:style w:type="character" w:styleId="FollowedHyperlink">
    <w:name w:val="FollowedHyperlink"/>
    <w:basedOn w:val="DefaultParagraphFont"/>
    <w:rsid w:val="00227ED0"/>
    <w:rPr>
      <w:color w:val="800080"/>
      <w:u w:val="single"/>
    </w:rPr>
  </w:style>
  <w:style w:type="character" w:customStyle="1" w:styleId="URL">
    <w:name w:val="URL"/>
    <w:basedOn w:val="DefaultParagraphFont"/>
    <w:rsid w:val="00227ED0"/>
    <w:rPr>
      <w:color w:val="209FC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microsoft.com/casestudi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aan\Application%20Data\Microsoft\Templates\CSB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CSB_Template.dot</Template>
  <TotalTime>151</TotalTime>
  <Pages>2</Pages>
  <Words>1080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WriteImage CSB Accountancy Provider Transforms Customer Service with Business Management Solutions</vt:lpstr>
    </vt:vector>
  </TitlesOfParts>
  <Company>WriteImage</Company>
  <LinksUpToDate>false</LinksUpToDate>
  <CharactersWithSpaces>7398</CharactersWithSpaces>
  <SharedDoc>false</SharedDoc>
  <HLinks>
    <vt:vector size="6" baseType="variant">
      <vt:variant>
        <vt:i4>5439553</vt:i4>
      </vt:variant>
      <vt:variant>
        <vt:i4>0</vt:i4>
      </vt:variant>
      <vt:variant>
        <vt:i4>0</vt:i4>
      </vt:variant>
      <vt:variant>
        <vt:i4>5</vt:i4>
      </vt:variant>
      <vt:variant>
        <vt:lpwstr>http://www.microsoft.com/casestudies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17</cp:revision>
  <cp:lastPrinted>2009-10-02T08:22:00Z</cp:lastPrinted>
  <dcterms:created xsi:type="dcterms:W3CDTF">2009-09-30T13:55:00Z</dcterms:created>
  <dcterms:modified xsi:type="dcterms:W3CDTF">2009-10-02T14:49:00Z</dcterms:modified>
  <cp:category/>
</cp:coreProperties>
</file>