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30" w:rsidRPr="00116B30" w:rsidRDefault="00116B30" w:rsidP="00116B30">
      <w:pPr>
        <w:pStyle w:val="Nadpis1"/>
        <w:rPr>
          <w:szCs w:val="36"/>
        </w:rPr>
      </w:pPr>
      <w:r w:rsidRPr="00116B30">
        <w:rPr>
          <w:rStyle w:val="Siln"/>
          <w:b/>
          <w:bCs/>
          <w:szCs w:val="36"/>
        </w:rPr>
        <w:t>Zavedení služeb Microsoft Live@edu pro školu:</w:t>
      </w:r>
      <w:r w:rsidRPr="00116B30">
        <w:rPr>
          <w:rStyle w:val="Siln"/>
          <w:b/>
          <w:bCs/>
          <w:szCs w:val="36"/>
        </w:rPr>
        <w:br/>
      </w:r>
      <w:r w:rsidRPr="00116B30">
        <w:t>Volba varianty služeb, volba vhodné domény, registrace domény</w:t>
      </w:r>
    </w:p>
    <w:p w:rsidR="00116B30" w:rsidRDefault="00116B30" w:rsidP="00116B30">
      <w:r>
        <w:t>Před zahájením vlastního procesu registrace, aktivace a zavedení služeb Microsoft Live@edu pro školy je nutné učinit 2 zásadní rozhodnutí:</w:t>
      </w:r>
    </w:p>
    <w:p w:rsidR="00116B30" w:rsidRPr="00D867FD" w:rsidRDefault="00116B30" w:rsidP="00116B30">
      <w:pPr>
        <w:pStyle w:val="Odstavecseseznamem"/>
        <w:numPr>
          <w:ilvl w:val="0"/>
          <w:numId w:val="1"/>
        </w:numPr>
      </w:pPr>
      <w:r>
        <w:t xml:space="preserve">rozhodnout se pro vhodnou (požadovanou) variantu služeb elektronické pošty (e-mail), která tvoří hlavní součást služeb Microsoft Live@edu – varianta služeb elektronické pošty </w:t>
      </w:r>
      <w:r w:rsidRPr="00D867FD">
        <w:rPr>
          <w:b/>
        </w:rPr>
        <w:t>Windows Live Hotmail</w:t>
      </w:r>
      <w:r>
        <w:t xml:space="preserve"> nebo </w:t>
      </w:r>
      <w:r w:rsidRPr="00D867FD">
        <w:rPr>
          <w:b/>
        </w:rPr>
        <w:t>Microsoft Exchange Labs</w:t>
      </w:r>
    </w:p>
    <w:p w:rsidR="00116B30" w:rsidRPr="00D867FD" w:rsidRDefault="00116B30" w:rsidP="00116B30">
      <w:pPr>
        <w:pStyle w:val="Odstavecseseznamem"/>
        <w:numPr>
          <w:ilvl w:val="0"/>
          <w:numId w:val="1"/>
        </w:numPr>
      </w:pPr>
      <w:r>
        <w:t>zvolit vhodnou doménu pro vytváření uživatelských účtů a využívání služeb Microsoft Live@edu</w:t>
      </w:r>
    </w:p>
    <w:p w:rsidR="00116B30" w:rsidRDefault="00116B30" w:rsidP="00116B30">
      <w:pPr>
        <w:pStyle w:val="Nadpis2"/>
      </w:pPr>
      <w:r>
        <w:t>Výběr vhodné (požadované) varianty služeb</w:t>
      </w:r>
    </w:p>
    <w:p w:rsidR="00116B30" w:rsidRDefault="00116B30" w:rsidP="00116B30">
      <w:r>
        <w:t xml:space="preserve">Služby Microsoft Live@edu jsou školám nabízeny a dostupné se dvěma různými variantami služby elektronické pošty (e-mail) – </w:t>
      </w:r>
      <w:r w:rsidRPr="002249BD">
        <w:rPr>
          <w:b/>
        </w:rPr>
        <w:t>Windows Live</w:t>
      </w:r>
      <w:r>
        <w:t xml:space="preserve"> </w:t>
      </w:r>
      <w:r w:rsidRPr="00A858BE">
        <w:rPr>
          <w:b/>
        </w:rPr>
        <w:t>Hotmail</w:t>
      </w:r>
      <w:r>
        <w:t xml:space="preserve"> nebo </w:t>
      </w:r>
      <w:r w:rsidRPr="002249BD">
        <w:rPr>
          <w:b/>
        </w:rPr>
        <w:t>Microsoft</w:t>
      </w:r>
      <w:r>
        <w:t xml:space="preserve"> </w:t>
      </w:r>
      <w:r w:rsidRPr="00A858BE">
        <w:rPr>
          <w:b/>
        </w:rPr>
        <w:t>Exchange Labs</w:t>
      </w:r>
      <w:r>
        <w:t>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 xml:space="preserve">Služby Microsoft Live@edu jsou školám nabízeny a dostupné se dvěma různými variantami služby elektronické pošty (e-mail) – </w:t>
      </w:r>
      <w:r w:rsidRPr="00961C54">
        <w:rPr>
          <w:b/>
          <w:bCs/>
          <w:lang w:eastAsia="cs-CZ"/>
        </w:rPr>
        <w:t>Windows Live</w:t>
      </w:r>
      <w:r w:rsidRPr="00961C54">
        <w:rPr>
          <w:lang w:eastAsia="cs-CZ"/>
        </w:rPr>
        <w:t xml:space="preserve"> </w:t>
      </w:r>
      <w:r w:rsidRPr="00961C54">
        <w:rPr>
          <w:b/>
          <w:bCs/>
          <w:lang w:eastAsia="cs-CZ"/>
        </w:rPr>
        <w:t>Hotmail</w:t>
      </w:r>
      <w:r w:rsidRPr="00961C54">
        <w:rPr>
          <w:lang w:eastAsia="cs-CZ"/>
        </w:rPr>
        <w:t xml:space="preserve"> nebo </w:t>
      </w:r>
      <w:r w:rsidRPr="00961C54">
        <w:rPr>
          <w:b/>
          <w:bCs/>
          <w:lang w:eastAsia="cs-CZ"/>
        </w:rPr>
        <w:t>Microsoft</w:t>
      </w:r>
      <w:r w:rsidRPr="00961C54">
        <w:rPr>
          <w:lang w:eastAsia="cs-CZ"/>
        </w:rPr>
        <w:t xml:space="preserve"> </w:t>
      </w:r>
      <w:r w:rsidRPr="00961C54">
        <w:rPr>
          <w:b/>
          <w:bCs/>
          <w:lang w:eastAsia="cs-CZ"/>
        </w:rPr>
        <w:t>Exchange Labs</w:t>
      </w:r>
      <w:r w:rsidRPr="00961C54">
        <w:rPr>
          <w:lang w:eastAsia="cs-CZ"/>
        </w:rPr>
        <w:t>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>Při volbě vhodné varianty služeb elektronické pošty bude pro každou školu (kromě rozdílů v dostupných funkcích těchto služeb) zcela jistě zásadním rozhodovacím faktorem možnost bezplatného využívání těchto služeb. Z tohoto pohledu existují mezi oběma variantami služeb drobné rozdíly, po vysvětlení těchto rozdílů bude představena doporučená volba varianty služeb:</w:t>
      </w:r>
    </w:p>
    <w:p w:rsidR="00116B30" w:rsidRDefault="00116B30" w:rsidP="00116B30">
      <w:pPr>
        <w:pStyle w:val="Nadpis3"/>
      </w:pPr>
      <w:r>
        <w:t>Microsoft Live@edu s elektronickou poštou ve variantě Windows Live Hotmail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 xml:space="preserve">Služby elektronické pošty označované </w:t>
      </w:r>
      <w:r w:rsidRPr="00961C54">
        <w:rPr>
          <w:b/>
          <w:bCs/>
          <w:lang w:eastAsia="cs-CZ"/>
        </w:rPr>
        <w:t>Windows Live Hotmail</w:t>
      </w:r>
      <w:r w:rsidRPr="00961C54">
        <w:rPr>
          <w:lang w:eastAsia="cs-CZ"/>
        </w:rPr>
        <w:t xml:space="preserve"> jsou službami využívající dlouholeté zkušenosti neustále rozvíjených a vylepšovaných služeb Hotmail.com, resp. Windows Live (služeb celosvětově určených pro širokou veřejnost).</w:t>
      </w:r>
    </w:p>
    <w:p w:rsidR="00116B30" w:rsidRPr="00961C54" w:rsidRDefault="00116B30" w:rsidP="00116B30">
      <w:pPr>
        <w:rPr>
          <w:szCs w:val="16"/>
          <w:lang w:eastAsia="cs-CZ"/>
        </w:rPr>
      </w:pPr>
      <w:r w:rsidRPr="00961C54">
        <w:rPr>
          <w:szCs w:val="16"/>
          <w:lang w:eastAsia="cs-CZ"/>
        </w:rPr>
        <w:t xml:space="preserve">Licenční podmínky služeb Windows Live Hotmail stanovují možnost </w:t>
      </w:r>
      <w:r w:rsidRPr="00961C54">
        <w:rPr>
          <w:b/>
          <w:lang w:eastAsia="cs-CZ"/>
        </w:rPr>
        <w:t>bezplatného užití těchto služeb nejen pro všechny žáky, studenty, absolventy, rodiče, ale i učitele a zaměstnance všech škol ČR</w:t>
      </w:r>
      <w:r w:rsidRPr="00961C54">
        <w:rPr>
          <w:b/>
          <w:szCs w:val="16"/>
          <w:lang w:eastAsia="cs-CZ"/>
        </w:rPr>
        <w:t>.</w:t>
      </w:r>
    </w:p>
    <w:p w:rsidR="00116B30" w:rsidRPr="00A858BE" w:rsidRDefault="00116B30" w:rsidP="00116B30">
      <w:pPr>
        <w:pStyle w:val="Nadpis3"/>
      </w:pPr>
      <w:r>
        <w:t xml:space="preserve">Microsoft Live@edu s elektronickou poštou ve variantě Microsoft Exchange Labs 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>Služby elektronické pošty označované</w:t>
      </w:r>
      <w:r w:rsidRPr="00961C54">
        <w:rPr>
          <w:b/>
          <w:bCs/>
          <w:lang w:eastAsia="cs-CZ"/>
        </w:rPr>
        <w:t xml:space="preserve"> Microsoft Exchange Labs</w:t>
      </w:r>
      <w:r w:rsidRPr="00961C54">
        <w:rPr>
          <w:lang w:eastAsia="cs-CZ"/>
        </w:rPr>
        <w:t xml:space="preserve"> jsou službami na nejvyšší technické a funkční úrovni, provozované formou elektronické pošty hostované na Microsoft Exchange serverech v datových centrech společnosti Microsoft.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 xml:space="preserve">Služby </w:t>
      </w:r>
      <w:r w:rsidRPr="00961C54">
        <w:rPr>
          <w:b/>
          <w:bCs/>
          <w:lang w:eastAsia="cs-CZ"/>
        </w:rPr>
        <w:t>Microsoft Exchange Labs</w:t>
      </w:r>
      <w:r w:rsidRPr="00961C54">
        <w:rPr>
          <w:lang w:eastAsia="cs-CZ"/>
        </w:rPr>
        <w:t xml:space="preserve"> jsou v souladu s licenčními podmínkami společnosti Microsoft (pro využívání těchto služeb) </w:t>
      </w:r>
      <w:r w:rsidRPr="00961C54">
        <w:rPr>
          <w:b/>
          <w:bCs/>
          <w:lang w:eastAsia="cs-CZ"/>
        </w:rPr>
        <w:t>určeny pro</w:t>
      </w:r>
      <w:r w:rsidRPr="00961C54">
        <w:rPr>
          <w:lang w:eastAsia="cs-CZ"/>
        </w:rPr>
        <w:t xml:space="preserve"> </w:t>
      </w:r>
      <w:r w:rsidRPr="00961C54">
        <w:rPr>
          <w:b/>
          <w:bCs/>
          <w:lang w:eastAsia="cs-CZ"/>
        </w:rPr>
        <w:t>zcela bezplatné využívání pro žáky, studenty a absolventy</w:t>
      </w:r>
      <w:r w:rsidRPr="00961C54">
        <w:rPr>
          <w:lang w:eastAsia="cs-CZ"/>
        </w:rPr>
        <w:t xml:space="preserve"> všech typů škol registrovaných v síti školských zařízení ČR. Stejně tak mohou být </w:t>
      </w:r>
      <w:r w:rsidRPr="00961C54">
        <w:rPr>
          <w:b/>
          <w:bCs/>
          <w:lang w:eastAsia="cs-CZ"/>
        </w:rPr>
        <w:t>bezplatně zřízeny pro rodiče a zákonné zástupce</w:t>
      </w:r>
      <w:r w:rsidRPr="00961C54">
        <w:rPr>
          <w:lang w:eastAsia="cs-CZ"/>
        </w:rPr>
        <w:t xml:space="preserve"> žáků základních a středních škol.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 xml:space="preserve">S ohledem na licenční podmínky společnosti Microsoft (a primární určení těchto služeb pro studenty vysokých škol) však </w:t>
      </w:r>
      <w:r w:rsidRPr="00961C54">
        <w:rPr>
          <w:b/>
          <w:bCs/>
          <w:lang w:eastAsia="cs-CZ"/>
        </w:rPr>
        <w:t>nelze tuto variantu služeb bezplatně využívat pro učitele a zaměstnance škol</w:t>
      </w:r>
      <w:r w:rsidRPr="00961C54">
        <w:rPr>
          <w:lang w:eastAsia="cs-CZ"/>
        </w:rPr>
        <w:t>.</w:t>
      </w:r>
    </w:p>
    <w:p w:rsidR="00116B30" w:rsidRDefault="00116B30" w:rsidP="00116B30">
      <w:pPr>
        <w:pStyle w:val="Nadpis3"/>
      </w:pPr>
      <w:r>
        <w:lastRenderedPageBreak/>
        <w:t>Kterou variantu tedy vybrat?</w:t>
      </w:r>
    </w:p>
    <w:p w:rsidR="00116B30" w:rsidRDefault="00116B30" w:rsidP="00116B30">
      <w:pPr>
        <w:rPr>
          <w:lang w:eastAsia="cs-CZ"/>
        </w:rPr>
      </w:pPr>
      <w:r w:rsidRPr="00961C54">
        <w:rPr>
          <w:lang w:eastAsia="cs-CZ"/>
        </w:rPr>
        <w:t>Nejjednodušším (bezplatným) řešením se jeví možnost využití všech služeb ve variantě Windows Live Hotmail - je pro všechny školy bezplatně dostupná pro žáky, studenty, učitele i zaměstnance školy a navíc je k dispozici jednodušší správa uživatelských účtů.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>Nicméně vzhledem ke kvalitě služeb Microsoft Exchange Labs je zcela jistě vhodné využít zvážit i tuto technologicky zajímavější variantu, která je však náročnější na správu.</w:t>
      </w: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>Pro správné rozhodnutí je tedy třeba pečlivě zvážit, pro koho chce škola služby Microsoft Live@edu využívat, znalosti a dovednosti školního administrátora a popřípadě je potřeba vzít v úvahu i případné již používané služby elektronické pošty:</w:t>
      </w:r>
    </w:p>
    <w:p w:rsidR="00116B30" w:rsidRPr="00961C54" w:rsidRDefault="00116B30" w:rsidP="00116B30">
      <w:pPr>
        <w:pStyle w:val="Odstavecseseznamem"/>
        <w:numPr>
          <w:ilvl w:val="0"/>
          <w:numId w:val="2"/>
        </w:numPr>
        <w:rPr>
          <w:b/>
          <w:szCs w:val="16"/>
          <w:lang w:eastAsia="cs-CZ"/>
        </w:rPr>
      </w:pPr>
      <w:r w:rsidRPr="00961C54">
        <w:rPr>
          <w:b/>
          <w:lang w:eastAsia="cs-CZ"/>
        </w:rPr>
        <w:t>škola nemá vlastní řešení elektronické pošty (pro učitele, zaměstnance, žáky a studenty)</w:t>
      </w:r>
    </w:p>
    <w:tbl>
      <w:tblPr>
        <w:tblStyle w:val="Mkatabulky"/>
        <w:tblW w:w="0" w:type="auto"/>
        <w:tblInd w:w="720" w:type="dxa"/>
        <w:tblLook w:val="04A0"/>
      </w:tblPr>
      <w:tblGrid>
        <w:gridCol w:w="2835"/>
        <w:gridCol w:w="5670"/>
      </w:tblGrid>
      <w:tr w:rsidR="00116B30" w:rsidRPr="001152BF" w:rsidTr="00324142">
        <w:tc>
          <w:tcPr>
            <w:tcW w:w="8505" w:type="dxa"/>
            <w:gridSpan w:val="2"/>
          </w:tcPr>
          <w:p w:rsidR="00116B30" w:rsidRPr="001152BF" w:rsidRDefault="00116B30" w:rsidP="0032414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152BF">
              <w:rPr>
                <w:bCs/>
                <w:sz w:val="20"/>
                <w:szCs w:val="20"/>
              </w:rPr>
              <w:t>Vhodná varianta služeb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52BF">
              <w:rPr>
                <w:bCs/>
                <w:sz w:val="20"/>
                <w:szCs w:val="20"/>
              </w:rPr>
              <w:t>Microsoft Live@edu pro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D2CFB">
              <w:rPr>
                <w:bCs/>
                <w:sz w:val="20"/>
                <w:szCs w:val="20"/>
              </w:rPr>
              <w:t>čitele a zaměstnance: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Live Hotmail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Ž</w:t>
            </w:r>
            <w:r w:rsidRPr="00CD2CFB">
              <w:rPr>
                <w:bCs/>
                <w:sz w:val="20"/>
                <w:szCs w:val="20"/>
              </w:rPr>
              <w:t>áky (studenty)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Live Hotmail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1152BF" w:rsidRDefault="00116B30" w:rsidP="00324142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1152BF">
              <w:rPr>
                <w:sz w:val="20"/>
                <w:szCs w:val="20"/>
              </w:rPr>
              <w:t>Popis řešení:</w:t>
            </w:r>
          </w:p>
        </w:tc>
        <w:tc>
          <w:tcPr>
            <w:tcW w:w="5670" w:type="dxa"/>
          </w:tcPr>
          <w:p w:rsidR="00116B30" w:rsidRDefault="00116B30" w:rsidP="00324142">
            <w:pPr>
              <w:pStyle w:val="Odstavecseseznamem"/>
              <w:ind w:left="0"/>
              <w:rPr>
                <w:sz w:val="20"/>
              </w:rPr>
            </w:pPr>
            <w:r w:rsidRPr="00E845F5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zcela </w:t>
            </w:r>
            <w:r w:rsidRPr="00E845F5">
              <w:rPr>
                <w:sz w:val="20"/>
              </w:rPr>
              <w:t xml:space="preserve">bezplatné řešení </w:t>
            </w:r>
            <w:r>
              <w:rPr>
                <w:sz w:val="20"/>
              </w:rPr>
              <w:t xml:space="preserve">služeb </w:t>
            </w:r>
            <w:r w:rsidRPr="00E845F5">
              <w:rPr>
                <w:sz w:val="20"/>
              </w:rPr>
              <w:t xml:space="preserve">pro </w:t>
            </w:r>
            <w:r>
              <w:rPr>
                <w:sz w:val="20"/>
              </w:rPr>
              <w:t xml:space="preserve">žáky, </w:t>
            </w:r>
            <w:r w:rsidRPr="00E845F5">
              <w:rPr>
                <w:sz w:val="20"/>
              </w:rPr>
              <w:t>studenty i učitele a zaměstnance</w:t>
            </w:r>
            <w:r>
              <w:rPr>
                <w:sz w:val="20"/>
              </w:rPr>
              <w:t>, mnoho dalších služeb</w:t>
            </w:r>
          </w:p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 w:rsidRPr="00E845F5">
              <w:rPr>
                <w:sz w:val="20"/>
              </w:rPr>
              <w:t>- nejjednodušší varianta pro školy s minimem zkušeností</w:t>
            </w:r>
          </w:p>
        </w:tc>
      </w:tr>
    </w:tbl>
    <w:p w:rsidR="00116B30" w:rsidRPr="00961C54" w:rsidRDefault="00116B30" w:rsidP="00116B30">
      <w:pPr>
        <w:pStyle w:val="Odstavecseseznamem"/>
        <w:rPr>
          <w:szCs w:val="16"/>
          <w:lang w:eastAsia="cs-CZ"/>
        </w:rPr>
      </w:pPr>
    </w:p>
    <w:p w:rsidR="00116B30" w:rsidRPr="00961C54" w:rsidRDefault="00116B30" w:rsidP="00116B30">
      <w:pPr>
        <w:pStyle w:val="Odstavecseseznamem"/>
        <w:numPr>
          <w:ilvl w:val="0"/>
          <w:numId w:val="2"/>
        </w:numPr>
        <w:rPr>
          <w:b/>
          <w:szCs w:val="16"/>
          <w:lang w:eastAsia="cs-CZ"/>
        </w:rPr>
      </w:pPr>
      <w:r w:rsidRPr="00961C54">
        <w:rPr>
          <w:b/>
          <w:lang w:eastAsia="cs-CZ"/>
        </w:rPr>
        <w:t>škola má vlastní řešení elektronické pošty pro učitele a zaměstnance školy (jiné řešení než Microsoft Exchange), nemá řešení elektronické pošty pro žáky (studenty)</w:t>
      </w:r>
    </w:p>
    <w:tbl>
      <w:tblPr>
        <w:tblStyle w:val="Mkatabulky"/>
        <w:tblW w:w="0" w:type="auto"/>
        <w:tblInd w:w="720" w:type="dxa"/>
        <w:tblLook w:val="04A0"/>
      </w:tblPr>
      <w:tblGrid>
        <w:gridCol w:w="2835"/>
        <w:gridCol w:w="5670"/>
      </w:tblGrid>
      <w:tr w:rsidR="00116B30" w:rsidRPr="001152BF" w:rsidTr="00324142">
        <w:tc>
          <w:tcPr>
            <w:tcW w:w="8505" w:type="dxa"/>
            <w:gridSpan w:val="2"/>
          </w:tcPr>
          <w:p w:rsidR="00116B30" w:rsidRPr="001152BF" w:rsidRDefault="00116B30" w:rsidP="0032414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152BF">
              <w:rPr>
                <w:bCs/>
                <w:sz w:val="20"/>
                <w:szCs w:val="20"/>
              </w:rPr>
              <w:t>Vhodná varianta služeb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52BF">
              <w:rPr>
                <w:bCs/>
                <w:sz w:val="20"/>
                <w:szCs w:val="20"/>
              </w:rPr>
              <w:t>Microsoft Live@edu pro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D2CFB">
              <w:rPr>
                <w:bCs/>
                <w:sz w:val="20"/>
                <w:szCs w:val="20"/>
              </w:rPr>
              <w:t>čitele a zaměstnance: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Live Hotmail / (vlastní řešení)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Ž</w:t>
            </w:r>
            <w:r w:rsidRPr="00CD2CFB">
              <w:rPr>
                <w:bCs/>
                <w:sz w:val="20"/>
                <w:szCs w:val="20"/>
              </w:rPr>
              <w:t>áky (studenty)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Live Hotmail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1152BF" w:rsidRDefault="00116B30" w:rsidP="00324142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1152BF">
              <w:rPr>
                <w:sz w:val="20"/>
                <w:szCs w:val="20"/>
              </w:rPr>
              <w:t>Popis řešení:</w:t>
            </w:r>
          </w:p>
        </w:tc>
        <w:tc>
          <w:tcPr>
            <w:tcW w:w="5670" w:type="dxa"/>
          </w:tcPr>
          <w:p w:rsidR="00116B30" w:rsidRPr="002301D6" w:rsidRDefault="00116B30" w:rsidP="00324142">
            <w:pPr>
              <w:rPr>
                <w:sz w:val="20"/>
                <w:szCs w:val="20"/>
              </w:rPr>
            </w:pPr>
            <w:r w:rsidRPr="002301D6">
              <w:rPr>
                <w:sz w:val="20"/>
              </w:rPr>
              <w:t>-</w:t>
            </w:r>
            <w:r w:rsidRPr="002301D6">
              <w:rPr>
                <w:sz w:val="20"/>
                <w:lang w:eastAsia="cs-CZ"/>
              </w:rPr>
              <w:t xml:space="preserve"> úspora nákladů na HW, provoz a údržbu zavedením Windows Live Hotmail služeb pro učitele a zaměstnance, mnoho dalších služeb</w:t>
            </w:r>
          </w:p>
        </w:tc>
      </w:tr>
    </w:tbl>
    <w:p w:rsidR="00116B30" w:rsidRPr="002301D6" w:rsidRDefault="00116B30" w:rsidP="00116B30">
      <w:pPr>
        <w:pStyle w:val="Odstavecseseznamem"/>
        <w:rPr>
          <w:b/>
          <w:szCs w:val="16"/>
          <w:lang w:eastAsia="cs-CZ"/>
        </w:rPr>
      </w:pPr>
    </w:p>
    <w:p w:rsidR="00116B30" w:rsidRPr="002301D6" w:rsidRDefault="00116B30" w:rsidP="00116B30">
      <w:pPr>
        <w:pStyle w:val="Odstavecseseznamem"/>
        <w:numPr>
          <w:ilvl w:val="0"/>
          <w:numId w:val="2"/>
        </w:numPr>
        <w:rPr>
          <w:b/>
          <w:szCs w:val="16"/>
          <w:lang w:eastAsia="cs-CZ"/>
        </w:rPr>
      </w:pPr>
      <w:r w:rsidRPr="00961C54">
        <w:rPr>
          <w:b/>
          <w:lang w:eastAsia="cs-CZ"/>
        </w:rPr>
        <w:t>škola má vlastní řešení elektronické pošty pro učitele a zaměstnance školy (provozuje vlastní server Microsoft Exchange), nemá řešení elektronické pošty pro žáky (studenty)</w:t>
      </w:r>
    </w:p>
    <w:tbl>
      <w:tblPr>
        <w:tblStyle w:val="Mkatabulky"/>
        <w:tblW w:w="0" w:type="auto"/>
        <w:tblInd w:w="720" w:type="dxa"/>
        <w:tblLook w:val="04A0"/>
      </w:tblPr>
      <w:tblGrid>
        <w:gridCol w:w="2835"/>
        <w:gridCol w:w="5670"/>
      </w:tblGrid>
      <w:tr w:rsidR="00116B30" w:rsidRPr="001152BF" w:rsidTr="00324142">
        <w:tc>
          <w:tcPr>
            <w:tcW w:w="8505" w:type="dxa"/>
            <w:gridSpan w:val="2"/>
          </w:tcPr>
          <w:p w:rsidR="00116B30" w:rsidRPr="001152BF" w:rsidRDefault="00116B30" w:rsidP="00324142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1152BF">
              <w:rPr>
                <w:bCs/>
                <w:sz w:val="20"/>
                <w:szCs w:val="20"/>
              </w:rPr>
              <w:t>Vhodná varianta služeb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52BF">
              <w:rPr>
                <w:bCs/>
                <w:sz w:val="20"/>
                <w:szCs w:val="20"/>
              </w:rPr>
              <w:t>Microsoft Live@edu pro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D2CFB">
              <w:rPr>
                <w:bCs/>
                <w:sz w:val="20"/>
                <w:szCs w:val="20"/>
              </w:rPr>
              <w:t>čitele a zaměstnance: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CD2CFB" w:rsidRDefault="00116B30" w:rsidP="0032414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Ž</w:t>
            </w:r>
            <w:r w:rsidRPr="00CD2CFB">
              <w:rPr>
                <w:bCs/>
                <w:sz w:val="20"/>
                <w:szCs w:val="20"/>
              </w:rPr>
              <w:t>áky (studenty)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116B30" w:rsidRPr="001152BF" w:rsidRDefault="00116B30" w:rsidP="00324142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Exchange Labs</w:t>
            </w:r>
          </w:p>
        </w:tc>
      </w:tr>
      <w:tr w:rsidR="00116B30" w:rsidRPr="001152BF" w:rsidTr="00324142">
        <w:tc>
          <w:tcPr>
            <w:tcW w:w="2835" w:type="dxa"/>
          </w:tcPr>
          <w:p w:rsidR="00116B30" w:rsidRPr="001152BF" w:rsidRDefault="00116B30" w:rsidP="00324142">
            <w:pPr>
              <w:pStyle w:val="Odstavecseseznamem"/>
              <w:ind w:left="0"/>
              <w:jc w:val="right"/>
              <w:rPr>
                <w:sz w:val="20"/>
                <w:szCs w:val="20"/>
              </w:rPr>
            </w:pPr>
            <w:r w:rsidRPr="001152BF">
              <w:rPr>
                <w:sz w:val="20"/>
                <w:szCs w:val="20"/>
              </w:rPr>
              <w:t>Popis řešení:</w:t>
            </w:r>
          </w:p>
        </w:tc>
        <w:tc>
          <w:tcPr>
            <w:tcW w:w="5670" w:type="dxa"/>
          </w:tcPr>
          <w:p w:rsidR="00116B30" w:rsidRPr="002301D6" w:rsidRDefault="00116B30" w:rsidP="00324142">
            <w:pPr>
              <w:rPr>
                <w:sz w:val="20"/>
              </w:rPr>
            </w:pPr>
            <w:r w:rsidRPr="002301D6">
              <w:rPr>
                <w:sz w:val="20"/>
              </w:rPr>
              <w:t>- bezplatné služby pro studenty na stejné úrovni jako učitelé</w:t>
            </w:r>
          </w:p>
          <w:p w:rsidR="00116B30" w:rsidRPr="002301D6" w:rsidRDefault="00116B30" w:rsidP="00324142">
            <w:pPr>
              <w:rPr>
                <w:sz w:val="20"/>
              </w:rPr>
            </w:pPr>
            <w:r w:rsidRPr="002301D6">
              <w:rPr>
                <w:sz w:val="20"/>
              </w:rPr>
              <w:t>- nejlepší varianta služeb pro studenty</w:t>
            </w:r>
          </w:p>
          <w:p w:rsidR="00116B30" w:rsidRPr="002301D6" w:rsidRDefault="00116B30" w:rsidP="00324142">
            <w:pPr>
              <w:rPr>
                <w:sz w:val="20"/>
              </w:rPr>
            </w:pPr>
            <w:r w:rsidRPr="002301D6">
              <w:rPr>
                <w:sz w:val="20"/>
              </w:rPr>
              <w:t>- mnoho dalších služeb pro studenty</w:t>
            </w:r>
          </w:p>
          <w:p w:rsidR="00116B30" w:rsidRPr="002301D6" w:rsidRDefault="00116B30" w:rsidP="00324142">
            <w:pPr>
              <w:rPr>
                <w:sz w:val="20"/>
                <w:szCs w:val="20"/>
              </w:rPr>
            </w:pPr>
            <w:r w:rsidRPr="002301D6">
              <w:rPr>
                <w:sz w:val="20"/>
              </w:rPr>
              <w:t>- ideální spojení lokálních služeb a on-line služeb</w:t>
            </w:r>
          </w:p>
        </w:tc>
      </w:tr>
    </w:tbl>
    <w:p w:rsidR="00116B30" w:rsidRDefault="00116B30" w:rsidP="00116B30">
      <w:pPr>
        <w:rPr>
          <w:lang w:eastAsia="cs-CZ"/>
        </w:rPr>
      </w:pPr>
    </w:p>
    <w:p w:rsidR="00116B30" w:rsidRPr="00961C54" w:rsidRDefault="00116B30" w:rsidP="00116B30">
      <w:pPr>
        <w:rPr>
          <w:lang w:eastAsia="cs-CZ"/>
        </w:rPr>
      </w:pPr>
      <w:r w:rsidRPr="00961C54">
        <w:rPr>
          <w:lang w:eastAsia="cs-CZ"/>
        </w:rPr>
        <w:t>Výše uvedené varianty a) - c) ukazují, že lze při výběru vhodné varianty služeb Microsoft Live@edu pro žáky, studenty, rodiče i učitele a zaměstnance školy uvažovat i o kombinaci obou 2 variant.</w:t>
      </w:r>
    </w:p>
    <w:p w:rsidR="00116B30" w:rsidRDefault="00116B30" w:rsidP="00116B3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16B30" w:rsidRDefault="00116B30" w:rsidP="00116B30">
      <w:pPr>
        <w:pStyle w:val="Nadpis2"/>
      </w:pPr>
      <w:r>
        <w:lastRenderedPageBreak/>
        <w:t>Volba vhodné domény pro provoz služeb Microsoft Live@edu</w:t>
      </w:r>
    </w:p>
    <w:p w:rsidR="00116B30" w:rsidRDefault="00116B30" w:rsidP="00116B30">
      <w:r>
        <w:t>Pro provoz služeb Microsoft Live@edu je nutné mít registrovánu vlastní školní internetovou doménu. Služby Microsoft Live@edu je možné provozovat jak na již existující školní doméně (používané pro www prezentaci školy nebo pro školní elektronickou komunikaci), tak je možné (a v některých případech i vhodné) zaregistrovat pro účely využívání služeb Microsoft Live@edu školní doménu novou.</w:t>
      </w:r>
    </w:p>
    <w:p w:rsidR="00116B30" w:rsidRDefault="00116B30" w:rsidP="00116B30">
      <w:r>
        <w:t>Pro diskuzi jednotlivých možností, technických požadavků a ukázku registrace školy a zřízení služeb Microsoft Live@edu uvažujme fiktivní základní školu:</w:t>
      </w:r>
    </w:p>
    <w:p w:rsidR="00116B30" w:rsidRDefault="00116B30" w:rsidP="00116B30">
      <w:pPr>
        <w:tabs>
          <w:tab w:val="left" w:pos="2268"/>
        </w:tabs>
        <w:spacing w:after="0"/>
      </w:pPr>
      <w:r>
        <w:t>Škola:</w:t>
      </w:r>
      <w:r>
        <w:tab/>
        <w:t>14. ZŠ J. A. Komenského</w:t>
      </w:r>
    </w:p>
    <w:p w:rsidR="00116B30" w:rsidRDefault="00116B30" w:rsidP="00116B30">
      <w:pPr>
        <w:tabs>
          <w:tab w:val="left" w:pos="2268"/>
        </w:tabs>
        <w:spacing w:after="0"/>
      </w:pPr>
      <w:r>
        <w:t>Adresa:</w:t>
      </w:r>
      <w:r>
        <w:tab/>
        <w:t>Školní 3, 434 01 Most</w:t>
      </w:r>
    </w:p>
    <w:p w:rsidR="00116B30" w:rsidRDefault="00116B30" w:rsidP="00116B30">
      <w:pPr>
        <w:tabs>
          <w:tab w:val="left" w:pos="2268"/>
        </w:tabs>
        <w:spacing w:after="0"/>
      </w:pPr>
      <w:r>
        <w:t>Telefon do školy:</w:t>
      </w:r>
      <w:r>
        <w:tab/>
        <w:t>(+420) 417-255-111</w:t>
      </w:r>
    </w:p>
    <w:p w:rsidR="00116B30" w:rsidRDefault="00116B30" w:rsidP="00116B30">
      <w:pPr>
        <w:tabs>
          <w:tab w:val="left" w:pos="2268"/>
        </w:tabs>
        <w:spacing w:after="0"/>
      </w:pPr>
      <w:r>
        <w:t>Ředitel školy:</w:t>
      </w:r>
      <w:r>
        <w:tab/>
        <w:t xml:space="preserve">Mgr. Karel Novotný (e-mail </w:t>
      </w:r>
      <w:hyperlink r:id="rId7" w:history="1">
        <w:r w:rsidRPr="000F508B">
          <w:rPr>
            <w:rStyle w:val="Hypertextovodkaz"/>
          </w:rPr>
          <w:t>k.novotny@volny.cz</w:t>
        </w:r>
      </w:hyperlink>
      <w:r>
        <w:t>, tel. (+420) 417-255-115)</w:t>
      </w:r>
    </w:p>
    <w:p w:rsidR="00116B30" w:rsidRDefault="00116B30" w:rsidP="00116B30">
      <w:pPr>
        <w:tabs>
          <w:tab w:val="left" w:pos="2268"/>
        </w:tabs>
        <w:spacing w:after="0"/>
      </w:pPr>
      <w:r>
        <w:t>IT správce:</w:t>
      </w:r>
      <w:r>
        <w:tab/>
        <w:t xml:space="preserve">Mgr. Jaroslav Dušínek (e-mail </w:t>
      </w:r>
      <w:hyperlink r:id="rId8" w:history="1">
        <w:r w:rsidRPr="00B43032">
          <w:rPr>
            <w:rStyle w:val="Hypertextovodkaz"/>
          </w:rPr>
          <w:t>dusin@seznam.cz</w:t>
        </w:r>
      </w:hyperlink>
      <w:r>
        <w:t>, tel. (+420) 417-255-124)</w:t>
      </w:r>
    </w:p>
    <w:p w:rsidR="00116B30" w:rsidRDefault="00116B30" w:rsidP="00116B30">
      <w:pPr>
        <w:tabs>
          <w:tab w:val="left" w:pos="2268"/>
        </w:tabs>
      </w:pPr>
      <w:r>
        <w:t>Stávající doména školy:</w:t>
      </w:r>
      <w:r>
        <w:tab/>
        <w:t>14zsmost.cz</w:t>
      </w:r>
    </w:p>
    <w:p w:rsidR="00116B30" w:rsidRDefault="00116B30" w:rsidP="00116B30">
      <w:r>
        <w:t>Volbu vhodné internetové domény školy pro zřízení služeb Microsoft Live@edu pro žáky, studenty, rodiče, učitele a zaměstnance školy je nutné posuzovat ze dvou pohledů:</w:t>
      </w:r>
    </w:p>
    <w:p w:rsidR="00116B30" w:rsidRDefault="00116B30" w:rsidP="00116B30">
      <w:pPr>
        <w:pStyle w:val="Odstavecseseznamem"/>
        <w:numPr>
          <w:ilvl w:val="0"/>
          <w:numId w:val="1"/>
        </w:numPr>
      </w:pPr>
      <w:r>
        <w:t>z pohledu technických možností – nastavení potřebných technických parametrů domény pro provoz elektronické pošty</w:t>
      </w:r>
    </w:p>
    <w:p w:rsidR="00116B30" w:rsidRDefault="00116B30" w:rsidP="00116B30">
      <w:pPr>
        <w:pStyle w:val="Odstavecseseznamem"/>
        <w:numPr>
          <w:ilvl w:val="0"/>
          <w:numId w:val="1"/>
        </w:numPr>
      </w:pPr>
      <w:r>
        <w:t>z pohledu požadované  spojitosti (nebo naopak nezávislosti) provozovaných služeb na vlastní škole (školní doméně, prezentaci školy, …)</w:t>
      </w:r>
    </w:p>
    <w:p w:rsidR="00116B30" w:rsidRDefault="00116B30" w:rsidP="00116B30">
      <w:pPr>
        <w:pStyle w:val="Nadpis3"/>
      </w:pPr>
      <w:r>
        <w:t>Volba domény pro služby Microsoft Live@edu s ohledem na technické možnosti</w:t>
      </w:r>
    </w:p>
    <w:p w:rsidR="00116B30" w:rsidRDefault="00116B30" w:rsidP="00116B30">
      <w:r>
        <w:t xml:space="preserve">Z pohledu technických možností je nutné respektovat fakt, že </w:t>
      </w:r>
      <w:r w:rsidRPr="001409BC">
        <w:rPr>
          <w:b/>
        </w:rPr>
        <w:t>na jedné doméně lze provozovat pouze jednu službu elektronické pošty</w:t>
      </w:r>
      <w:r>
        <w:t>:</w:t>
      </w:r>
    </w:p>
    <w:p w:rsidR="00116B30" w:rsidRDefault="00116B30" w:rsidP="00116B30">
      <w:pPr>
        <w:pStyle w:val="Odstavecseseznamem"/>
        <w:numPr>
          <w:ilvl w:val="0"/>
          <w:numId w:val="1"/>
        </w:numPr>
      </w:pPr>
      <w:r>
        <w:t xml:space="preserve">jestliže fiktivní 14. ZŠ v Mostě </w:t>
      </w:r>
      <w:r w:rsidRPr="001409BC">
        <w:rPr>
          <w:b/>
        </w:rPr>
        <w:t xml:space="preserve">provozuje na doméně @14zsmost.cz </w:t>
      </w:r>
      <w:r>
        <w:rPr>
          <w:b/>
        </w:rPr>
        <w:t xml:space="preserve">nějaké </w:t>
      </w:r>
      <w:r w:rsidRPr="001409BC">
        <w:rPr>
          <w:b/>
        </w:rPr>
        <w:t>vlastní služby elektronické pošty</w:t>
      </w:r>
      <w:r>
        <w:t xml:space="preserve"> (na vlastním serveru školy nebo má na této doméně vytvořené schránky pro učitele a zaměstnance školy u svého poskytovatele internetových služeb), </w:t>
      </w:r>
      <w:r w:rsidRPr="001409BC">
        <w:rPr>
          <w:b/>
        </w:rPr>
        <w:t>nelze na úplně stejné doméně @14zsmost.cz provozovat služby Microsoft Live@edu</w:t>
      </w:r>
      <w:r>
        <w:t xml:space="preserve"> pro žáky této školy</w:t>
      </w:r>
    </w:p>
    <w:p w:rsidR="00116B30" w:rsidRDefault="00116B30" w:rsidP="00116B30">
      <w:pPr>
        <w:pStyle w:val="Odstavecseseznamem"/>
        <w:numPr>
          <w:ilvl w:val="0"/>
          <w:numId w:val="1"/>
        </w:numPr>
      </w:pPr>
      <w:r>
        <w:t xml:space="preserve">jestliže </w:t>
      </w:r>
      <w:r w:rsidRPr="001409BC">
        <w:t>na doméně @14zsmost.cz nejsou provozovány žádné služby elektronické pošty</w:t>
      </w:r>
      <w:r>
        <w:t>, je možné tuto doménu použít pro zřízení služeb Microsoft Live@edu</w:t>
      </w:r>
    </w:p>
    <w:p w:rsidR="00116B30" w:rsidRDefault="00116B30" w:rsidP="00116B30">
      <w:pPr>
        <w:pStyle w:val="Odstavecseseznamem"/>
        <w:numPr>
          <w:ilvl w:val="0"/>
          <w:numId w:val="1"/>
        </w:numPr>
      </w:pPr>
      <w:r>
        <w:t xml:space="preserve">stejně tak </w:t>
      </w:r>
      <w:r w:rsidRPr="005615A6">
        <w:rPr>
          <w:b/>
        </w:rPr>
        <w:t>nelze na jedné (úplně stejné doméně) provozovat popisované 2 varianty služeb Microsoft Live@edu</w:t>
      </w:r>
      <w:r>
        <w:t xml:space="preserve"> (zároveň Windows Live Hotmail a Microsoft Exchange Labs) – jedná se v podstatě o dvě různé služby</w:t>
      </w:r>
    </w:p>
    <w:p w:rsidR="00116B30" w:rsidRDefault="00116B30" w:rsidP="00116B30">
      <w:r>
        <w:t>Řešením popsané situace je využití domény 3. řádu vytvořené na školní doméně 14zsmost.cz – například doména @student.14zsmost.cz pro žáky a studenty školy a doména @ucitel.14zsmost.cz pro učitele a zaměstnance školy (popř. pro učitele a zaměstnance využívat nadále doménu 2. řádu @14zsmost.cz).</w:t>
      </w:r>
    </w:p>
    <w:p w:rsidR="00116B30" w:rsidRDefault="00116B30" w:rsidP="00116B30"/>
    <w:p w:rsidR="00116B30" w:rsidRDefault="00116B30" w:rsidP="00116B30">
      <w:r>
        <w:lastRenderedPageBreak/>
        <w:t>Doporučené, možné i nemožné kombinace uvádí následující tabulky: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16B30" w:rsidTr="00324142">
        <w:tc>
          <w:tcPr>
            <w:tcW w:w="9212" w:type="dxa"/>
            <w:gridSpan w:val="3"/>
          </w:tcPr>
          <w:p w:rsidR="00116B30" w:rsidRPr="00A84BE2" w:rsidRDefault="00116B30" w:rsidP="00324142">
            <w:pPr>
              <w:jc w:val="center"/>
              <w:rPr>
                <w:b/>
              </w:rPr>
            </w:pPr>
            <w:r w:rsidRPr="00A84BE2">
              <w:rPr>
                <w:b/>
                <w:sz w:val="24"/>
              </w:rPr>
              <w:t xml:space="preserve">Technicky </w:t>
            </w:r>
            <w:r>
              <w:rPr>
                <w:b/>
                <w:sz w:val="24"/>
              </w:rPr>
              <w:t>NEMOŽNÉ</w:t>
            </w:r>
            <w:r w:rsidRPr="00A84BE2">
              <w:rPr>
                <w:b/>
                <w:sz w:val="24"/>
              </w:rPr>
              <w:t xml:space="preserve"> využití školní domény pro elektronickou komunikaci</w:t>
            </w:r>
            <w:r>
              <w:rPr>
                <w:b/>
                <w:sz w:val="24"/>
              </w:rPr>
              <w:t>: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karel.skolnik@14zsmost.cz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stávající školní systém el. pošty</w:t>
            </w:r>
          </w:p>
        </w:tc>
        <w:tc>
          <w:tcPr>
            <w:tcW w:w="3071" w:type="dxa"/>
          </w:tcPr>
          <w:p w:rsidR="00116B30" w:rsidRDefault="00116B30" w:rsidP="00324142">
            <w:r>
              <w:t>zaměstnanci školy (+ vedení)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jiri.moudry@14zsmost.cz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Windows Live Hotmail</w:t>
            </w:r>
          </w:p>
        </w:tc>
        <w:tc>
          <w:tcPr>
            <w:tcW w:w="3071" w:type="dxa"/>
          </w:tcPr>
          <w:p w:rsidR="00116B30" w:rsidRDefault="00116B30" w:rsidP="00324142">
            <w:r>
              <w:t>učitelé školy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jan.zacek@14zsmost.cz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Microsoft Exchange Labs</w:t>
            </w:r>
          </w:p>
        </w:tc>
        <w:tc>
          <w:tcPr>
            <w:tcW w:w="3071" w:type="dxa"/>
          </w:tcPr>
          <w:p w:rsidR="00116B30" w:rsidRDefault="00116B30" w:rsidP="00324142">
            <w:r>
              <w:t>žáci (studenti) školy</w:t>
            </w:r>
          </w:p>
        </w:tc>
      </w:tr>
    </w:tbl>
    <w:p w:rsidR="00116B30" w:rsidRDefault="00116B30" w:rsidP="00116B30"/>
    <w:tbl>
      <w:tblPr>
        <w:tblStyle w:val="Mkatabulky"/>
        <w:tblW w:w="0" w:type="auto"/>
        <w:tblLook w:val="04A0"/>
      </w:tblPr>
      <w:tblGrid>
        <w:gridCol w:w="3084"/>
        <w:gridCol w:w="3071"/>
        <w:gridCol w:w="3071"/>
      </w:tblGrid>
      <w:tr w:rsidR="00116B30" w:rsidRPr="00A84BE2" w:rsidTr="00324142">
        <w:tc>
          <w:tcPr>
            <w:tcW w:w="9212" w:type="dxa"/>
            <w:gridSpan w:val="3"/>
          </w:tcPr>
          <w:p w:rsidR="00116B30" w:rsidRPr="00A84BE2" w:rsidRDefault="00116B30" w:rsidP="00324142">
            <w:pPr>
              <w:jc w:val="center"/>
              <w:rPr>
                <w:b/>
              </w:rPr>
            </w:pPr>
            <w:r w:rsidRPr="00A84BE2">
              <w:rPr>
                <w:b/>
                <w:sz w:val="24"/>
              </w:rPr>
              <w:t xml:space="preserve">Technicky </w:t>
            </w:r>
            <w:r>
              <w:rPr>
                <w:b/>
                <w:sz w:val="24"/>
              </w:rPr>
              <w:t>MOŽNÉ</w:t>
            </w:r>
            <w:r w:rsidRPr="00A84BE2">
              <w:rPr>
                <w:b/>
                <w:sz w:val="24"/>
              </w:rPr>
              <w:t xml:space="preserve"> využití školní domény pro elektronickou komunikaci</w:t>
            </w:r>
            <w:r>
              <w:rPr>
                <w:b/>
                <w:sz w:val="24"/>
              </w:rPr>
              <w:t>: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karel.skolnik@14zsmost.cz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stávající školní systém el. pošty</w:t>
            </w:r>
          </w:p>
        </w:tc>
        <w:tc>
          <w:tcPr>
            <w:tcW w:w="3071" w:type="dxa"/>
          </w:tcPr>
          <w:p w:rsidR="00116B30" w:rsidRDefault="00116B30" w:rsidP="00324142">
            <w:r>
              <w:t>zaměstnanci školy (+ vedení)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jiri.moudry@</w:t>
            </w:r>
            <w:r w:rsidRPr="007462E1">
              <w:rPr>
                <w:b/>
              </w:rPr>
              <w:t>ucitel.</w:t>
            </w:r>
            <w:r>
              <w:t>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Windows Live Hotmail</w:t>
            </w:r>
          </w:p>
        </w:tc>
        <w:tc>
          <w:tcPr>
            <w:tcW w:w="3071" w:type="dxa"/>
          </w:tcPr>
          <w:p w:rsidR="00116B30" w:rsidRDefault="00116B30" w:rsidP="00324142">
            <w:r>
              <w:t>učitelé školy</w:t>
            </w:r>
          </w:p>
        </w:tc>
      </w:tr>
      <w:tr w:rsidR="00116B30" w:rsidTr="00324142">
        <w:tc>
          <w:tcPr>
            <w:tcW w:w="3070" w:type="dxa"/>
          </w:tcPr>
          <w:p w:rsidR="00116B30" w:rsidRDefault="00116B30" w:rsidP="00324142">
            <w:pPr>
              <w:jc w:val="right"/>
            </w:pPr>
            <w:r>
              <w:t>jan.zacek@</w:t>
            </w:r>
            <w:r w:rsidRPr="007462E1">
              <w:rPr>
                <w:b/>
              </w:rPr>
              <w:t>student.</w:t>
            </w:r>
            <w:r>
              <w:t>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Windows Live Hotmail /</w:t>
            </w:r>
            <w:r>
              <w:br/>
              <w:t>Microsoft Exchange Labs</w:t>
            </w:r>
          </w:p>
        </w:tc>
        <w:tc>
          <w:tcPr>
            <w:tcW w:w="3071" w:type="dxa"/>
          </w:tcPr>
          <w:p w:rsidR="00116B30" w:rsidRDefault="00116B30" w:rsidP="00324142">
            <w:r>
              <w:t>žáci (studenti) školy</w:t>
            </w:r>
          </w:p>
        </w:tc>
      </w:tr>
    </w:tbl>
    <w:p w:rsidR="00116B30" w:rsidRDefault="00116B30" w:rsidP="00116B30"/>
    <w:tbl>
      <w:tblPr>
        <w:tblStyle w:val="Mkatabulky"/>
        <w:tblW w:w="0" w:type="auto"/>
        <w:tblLook w:val="04A0"/>
      </w:tblPr>
      <w:tblGrid>
        <w:gridCol w:w="3084"/>
        <w:gridCol w:w="3071"/>
        <w:gridCol w:w="3071"/>
      </w:tblGrid>
      <w:tr w:rsidR="00116B30" w:rsidRPr="00A84BE2" w:rsidTr="00324142">
        <w:tc>
          <w:tcPr>
            <w:tcW w:w="9226" w:type="dxa"/>
            <w:gridSpan w:val="3"/>
          </w:tcPr>
          <w:p w:rsidR="00116B30" w:rsidRPr="00A84BE2" w:rsidRDefault="00116B30" w:rsidP="0032414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DOPORUČENÉ</w:t>
            </w:r>
            <w:r w:rsidRPr="00A84BE2">
              <w:rPr>
                <w:b/>
                <w:sz w:val="24"/>
              </w:rPr>
              <w:t xml:space="preserve"> využití školní domény pro elektronickou komunikaci</w:t>
            </w:r>
            <w:r>
              <w:rPr>
                <w:b/>
                <w:sz w:val="24"/>
              </w:rPr>
              <w:t>:</w:t>
            </w:r>
          </w:p>
        </w:tc>
      </w:tr>
      <w:tr w:rsidR="00116B30" w:rsidTr="00324142">
        <w:tc>
          <w:tcPr>
            <w:tcW w:w="3084" w:type="dxa"/>
          </w:tcPr>
          <w:p w:rsidR="00116B30" w:rsidRDefault="00116B30" w:rsidP="00324142">
            <w:pPr>
              <w:jc w:val="right"/>
            </w:pPr>
            <w:r>
              <w:t>karel.skolnik@14zsmost.cz</w:t>
            </w:r>
            <w:r>
              <w:br/>
              <w:t>jiri.moudry@14zsmost.cz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Windows Live Hotmail</w:t>
            </w:r>
          </w:p>
        </w:tc>
        <w:tc>
          <w:tcPr>
            <w:tcW w:w="3071" w:type="dxa"/>
          </w:tcPr>
          <w:p w:rsidR="00116B30" w:rsidRDefault="00116B30" w:rsidP="00324142">
            <w:r>
              <w:t>vedení + učitelé</w:t>
            </w:r>
            <w:r>
              <w:br/>
              <w:t>+ zaměstnanci školy</w:t>
            </w:r>
          </w:p>
        </w:tc>
      </w:tr>
      <w:tr w:rsidR="00116B30" w:rsidTr="00324142">
        <w:tc>
          <w:tcPr>
            <w:tcW w:w="3084" w:type="dxa"/>
          </w:tcPr>
          <w:p w:rsidR="00116B30" w:rsidRDefault="00116B30" w:rsidP="00324142">
            <w:pPr>
              <w:jc w:val="right"/>
            </w:pPr>
            <w:r>
              <w:t>jan.zacek@</w:t>
            </w:r>
            <w:r w:rsidRPr="007462E1">
              <w:rPr>
                <w:b/>
              </w:rPr>
              <w:t>student.</w:t>
            </w:r>
            <w:r>
              <w:t>14zsmost.cz</w:t>
            </w:r>
          </w:p>
        </w:tc>
        <w:tc>
          <w:tcPr>
            <w:tcW w:w="3071" w:type="dxa"/>
          </w:tcPr>
          <w:p w:rsidR="00116B30" w:rsidRDefault="00116B30" w:rsidP="00324142">
            <w:r>
              <w:t>Windows Live Hotmail /</w:t>
            </w:r>
            <w:r>
              <w:br/>
              <w:t>Microsoft Exchange Labs</w:t>
            </w:r>
          </w:p>
        </w:tc>
        <w:tc>
          <w:tcPr>
            <w:tcW w:w="3071" w:type="dxa"/>
          </w:tcPr>
          <w:p w:rsidR="00116B30" w:rsidRDefault="00116B30" w:rsidP="00324142">
            <w:r>
              <w:t>žáci (studenti) školy</w:t>
            </w:r>
          </w:p>
        </w:tc>
      </w:tr>
    </w:tbl>
    <w:p w:rsidR="00116B30" w:rsidRDefault="00116B30" w:rsidP="00116B30"/>
    <w:p w:rsidR="00116B30" w:rsidRDefault="00116B30" w:rsidP="00116B30">
      <w:r>
        <w:t xml:space="preserve">Technicky odborněji vyjádřeno – pro kteroukoliv variantu služeb (vlastní systém elektronické pošty školy, služby Windows Live Hotmail i služby Microsoft Exchange Labs) musí být u registrátora školní domény vytvořen DNS záznam (přesněji </w:t>
      </w:r>
      <w:r w:rsidRPr="007462E1">
        <w:rPr>
          <w:b/>
        </w:rPr>
        <w:t>MX</w:t>
      </w:r>
      <w:r>
        <w:t xml:space="preserve"> záznam mezi jinými DNS záznamy), který směřuje příchozí elektronickou poštu na správný server, který umí pro daného uživatele poštu přijmout a zpracovat.</w:t>
      </w:r>
    </w:p>
    <w:p w:rsidR="00116B30" w:rsidRDefault="00116B30" w:rsidP="00116B30">
      <w:r>
        <w:t>Jeden MX záznam (pro každou doménu může existovat pouze jeden - odborníci prominou toto zjednodušení) může příchozí poštu směřovat pouze na jeden konkrétní server, tedy například MX záznam pro doménu @14zsmost.cz, na které škola provozuje vlastní systém elektronické pošty, směřuje příchozí poštu pro účty v této doméně na konkrétní školní server. A nemůže tedy zároveň směřovat poštu pro studenty na servery společnosti Microsoft, na kterých je provozována služba Windows Live Hotmail nebo Microsoft Exchange Labs.</w:t>
      </w:r>
    </w:p>
    <w:p w:rsidR="00116B30" w:rsidRDefault="00116B30" w:rsidP="00116B30">
      <w:pPr>
        <w:pStyle w:val="Nadpis3"/>
      </w:pPr>
      <w:r>
        <w:t>Volba domény pro služby Microsoft Live@edu s ohledem na školu</w:t>
      </w:r>
    </w:p>
    <w:p w:rsidR="00116B30" w:rsidRDefault="00116B30" w:rsidP="00116B30">
      <w:r>
        <w:t>První zkušenosti s implementací služeb Microsoft Live@edu v českých a moravských školách však přinesly další potřebné informace od administrátorů i od vedení jednotlivých škol.</w:t>
      </w:r>
    </w:p>
    <w:p w:rsidR="00116B30" w:rsidRDefault="00116B30" w:rsidP="00116B30">
      <w:r>
        <w:t xml:space="preserve">Administrátoři školních počítačových sítí (kteří jsou většinou i správci stávající školní e-mailové komunikace a školních www prezentací) </w:t>
      </w:r>
      <w:r w:rsidRPr="001545BE">
        <w:t>obvykle</w:t>
      </w:r>
      <w:r w:rsidRPr="001545BE">
        <w:rPr>
          <w:b/>
        </w:rPr>
        <w:t xml:space="preserve"> vyžadují zachování stávající e-mailové komunikace školy (minimálně po určité přechodné období)</w:t>
      </w:r>
      <w:r>
        <w:t xml:space="preserve"> a stejně tak bezproblémové zachování webové prezentace školy (ta však samozřejmě není procesem zřízení a aktivace služeb Microsoft Live@edu nijak dotčena).</w:t>
      </w:r>
    </w:p>
    <w:p w:rsidR="00116B30" w:rsidRDefault="00116B30" w:rsidP="00116B30">
      <w:r>
        <w:t xml:space="preserve">Zejména vedení školy, ale i všichni učitelé a správci se však shodují v obavě z nevhodných informací, materiálů a obrázků, které by do svých webových prezentacích (Windows Live Spaces) mohli umístit </w:t>
      </w:r>
      <w:r>
        <w:lastRenderedPageBreak/>
        <w:t xml:space="preserve">žáci a studenti školy. Z tohoto důvodu </w:t>
      </w:r>
      <w:r w:rsidRPr="001545BE">
        <w:rPr>
          <w:b/>
        </w:rPr>
        <w:t xml:space="preserve">se většina škol rozhodla </w:t>
      </w:r>
      <w:r>
        <w:rPr>
          <w:b/>
        </w:rPr>
        <w:t xml:space="preserve">si </w:t>
      </w:r>
      <w:r w:rsidRPr="001545BE">
        <w:rPr>
          <w:b/>
        </w:rPr>
        <w:t xml:space="preserve">pro účely zřízení služeb </w:t>
      </w:r>
      <w:r w:rsidRPr="005B1AB8">
        <w:t>Microsoft Live@edu</w:t>
      </w:r>
      <w:r w:rsidRPr="001545BE">
        <w:rPr>
          <w:b/>
        </w:rPr>
        <w:t xml:space="preserve"> </w:t>
      </w:r>
      <w:r>
        <w:rPr>
          <w:b/>
        </w:rPr>
        <w:t xml:space="preserve">pro studenty </w:t>
      </w:r>
      <w:r w:rsidRPr="001545BE">
        <w:rPr>
          <w:b/>
        </w:rPr>
        <w:t>zaregistrovat novou (jinou) doménu</w:t>
      </w:r>
      <w:r>
        <w:t>, která je obdobná oficiální (hlavní) školní internetové doméně, vyjadřuje sounáležitost uživatelských účtů se školou, ale naopak není oficiální školní doménou s oficiální webovou prezentací.</w:t>
      </w:r>
    </w:p>
    <w:p w:rsidR="00116B30" w:rsidRDefault="00116B30" w:rsidP="00116B30">
      <w:r>
        <w:t xml:space="preserve">Nejčastěji jsou registrovány domény, které mají stejný název jako „oficiální“  školní internetová doména, ale jsou registrovány pod jinou top-level doménou – tedy např. v tomto textu používaná fiktivní 14. základní škola z Mostu, která má „oficiální“ školní doménu </w:t>
      </w:r>
      <w:r w:rsidRPr="00170943">
        <w:rPr>
          <w:b/>
        </w:rPr>
        <w:t>@14zsmost.cz</w:t>
      </w:r>
      <w:r>
        <w:t xml:space="preserve"> by si pro účely služeb Microsoft Live@edu mohla zaregistrovat novou školní doménu </w:t>
      </w:r>
      <w:r w:rsidRPr="00170943">
        <w:rPr>
          <w:b/>
        </w:rPr>
        <w:t>@14zsmost.net</w:t>
      </w:r>
      <w:r>
        <w:rPr>
          <w:b/>
        </w:rPr>
        <w:t>, @14zsmost.eu</w:t>
      </w:r>
      <w:r w:rsidRPr="00ED3096">
        <w:t xml:space="preserve"> a</w:t>
      </w:r>
      <w:r>
        <w:t>pod.</w:t>
      </w:r>
    </w:p>
    <w:p w:rsidR="00116B30" w:rsidRPr="007153D5" w:rsidRDefault="00116B30" w:rsidP="00116B30">
      <w:r>
        <w:t xml:space="preserve">Jiné školy, které se rozhodly využívat jinou, než hlavní „oficiální“ školní doménu si pro účely služeb Microsoft Live@edu zaregistrovaly takovou doménu s koncovku „.cz“, která je obdobná té hlavní školní doméně – v případě fiktivní 14. základní školy J. A. Komenského z Mostu by se mohlo jednat například o doménu </w:t>
      </w:r>
      <w:r w:rsidRPr="005E13A4">
        <w:rPr>
          <w:b/>
        </w:rPr>
        <w:t>@14zsjak.cz</w:t>
      </w:r>
      <w:r>
        <w:t xml:space="preserve">, </w:t>
      </w:r>
      <w:r w:rsidRPr="005E13A4">
        <w:rPr>
          <w:b/>
        </w:rPr>
        <w:t>@14zsmost-student.cz</w:t>
      </w:r>
      <w:r>
        <w:t xml:space="preserve">, </w:t>
      </w:r>
      <w:r w:rsidRPr="005E13A4">
        <w:rPr>
          <w:b/>
        </w:rPr>
        <w:t>@studentzsmost.cz</w:t>
      </w:r>
      <w:r>
        <w:t xml:space="preserve"> apod.</w:t>
      </w:r>
    </w:p>
    <w:p w:rsidR="00116B30" w:rsidRDefault="00116B30" w:rsidP="00116B30">
      <w:r>
        <w:t>V obou dvou případech lze novou školní doménu registrovat s náklady na registraci a ročními provozními náklady ve výši 200-300 Kč / rok, což je pro všechny školy akceptovatelná položka. Zároveň se většina škol rozhodla vytvořit úvodní webovou stránku i pro nově registrovanou doménu, na které deklaruje účel zřízení této domény a deklaruje osobní zodpovědnost studentů za využívání služeb Microsoft Live@edu.</w:t>
      </w:r>
    </w:p>
    <w:p w:rsidR="00116B30" w:rsidRDefault="00116B30" w:rsidP="00116B30">
      <w:pPr>
        <w:pStyle w:val="Nadpis2"/>
      </w:pPr>
      <w:r>
        <w:t>Registrace nové internetové domény školy</w:t>
      </w:r>
    </w:p>
    <w:p w:rsidR="00116B30" w:rsidRDefault="00116B30" w:rsidP="00116B30">
      <w:r>
        <w:t>Registrace nové internetové domény školy pro účely provozování služeb Microsoft Live@edu na jiné než „oficiální“ hlavní školní doméně (popisováno v předchozí části textu) je v dnešní době velice snadná záležitost.</w:t>
      </w:r>
    </w:p>
    <w:p w:rsidR="00116B30" w:rsidRDefault="00116B30" w:rsidP="00116B30">
      <w:r>
        <w:t>U většiny registrátorů internetových domén lze již na úvodní stránce ověřit dostupnost požadované domény (zda není tato doména již registrována) a v jednoduchém procesu několika kliknutí novou doménu registrovat.</w:t>
      </w:r>
    </w:p>
    <w:p w:rsidR="00116B30" w:rsidRDefault="00116B30" w:rsidP="00116B30">
      <w:r>
        <w:t xml:space="preserve">Při volbě registrátora domény je dobré </w:t>
      </w:r>
      <w:r w:rsidRPr="00AE2BB9">
        <w:rPr>
          <w:b/>
        </w:rPr>
        <w:t>zvolit takového registrátora (službu)</w:t>
      </w:r>
      <w:r>
        <w:t xml:space="preserve">, u kterého </w:t>
      </w:r>
      <w:r w:rsidRPr="0039324D">
        <w:rPr>
          <w:b/>
        </w:rPr>
        <w:t>je možné si snadno vytvořit (nastavit) tzv. DNS záznamy pro doménu</w:t>
      </w:r>
      <w:r>
        <w:t xml:space="preserve"> (CNAME, MX a jiné záznamy), nebo u kterého lze předpokládat solidní přístup a spolupráci při vytváření potřebných záznamů.</w:t>
      </w:r>
    </w:p>
    <w:p w:rsidR="00116B30" w:rsidRDefault="00116B30" w:rsidP="00116B30">
      <w:r>
        <w:t xml:space="preserve">Z ověřených služeb lze doporučit například </w:t>
      </w:r>
      <w:hyperlink r:id="rId9" w:history="1">
        <w:r w:rsidRPr="000E605F">
          <w:rPr>
            <w:rStyle w:val="Hypertextovodkaz"/>
          </w:rPr>
          <w:t>www.domena.cz</w:t>
        </w:r>
      </w:hyperlink>
      <w:r>
        <w:t xml:space="preserve">, </w:t>
      </w:r>
      <w:hyperlink r:id="rId10" w:history="1">
        <w:r w:rsidRPr="000E605F">
          <w:rPr>
            <w:rStyle w:val="Hypertextovodkaz"/>
          </w:rPr>
          <w:t>www.domeny.cz</w:t>
        </w:r>
      </w:hyperlink>
      <w:r>
        <w:t xml:space="preserve">, </w:t>
      </w:r>
      <w:hyperlink r:id="rId11" w:history="1">
        <w:r w:rsidRPr="000E605F">
          <w:rPr>
            <w:rStyle w:val="Hypertextovodkaz"/>
          </w:rPr>
          <w:t>www.czechia.com</w:t>
        </w:r>
      </w:hyperlink>
      <w:r>
        <w:t xml:space="preserve"> a mnoho dalších registrátorů.</w:t>
      </w:r>
    </w:p>
    <w:p w:rsidR="00116B30" w:rsidRDefault="00116B30" w:rsidP="00116B30">
      <w:r>
        <w:t>Po vlastní registraci domény, vyplnění kontaktních a platebních údajů u registrátora dojde k elektronickému zaslání faktury na dříve zmíněnou částku (přibližně 200,- až 300,- Kč). Teprve až po jejím zaplacení registrátor provede vlastní kroky registrace.</w:t>
      </w:r>
    </w:p>
    <w:p w:rsidR="00116B30" w:rsidRDefault="00116B30" w:rsidP="00116B30">
      <w:r>
        <w:t>Stav (dokončení) registrace domény lze kdykoliv ověřit v národním registru CZ.NIC (</w:t>
      </w:r>
      <w:hyperlink r:id="rId12" w:history="1">
        <w:r w:rsidRPr="000E605F">
          <w:rPr>
            <w:rStyle w:val="Hypertextovodkaz"/>
          </w:rPr>
          <w:t>www.nic.cz</w:t>
        </w:r>
      </w:hyperlink>
      <w:r>
        <w:t>).</w:t>
      </w:r>
    </w:p>
    <w:p w:rsidR="003C5378" w:rsidRPr="0082637D" w:rsidRDefault="00116B30" w:rsidP="0082637D">
      <w:r>
        <w:t>Teprve až po dokončení registrace domény je možné přistoupit k registraci školy a aktivaci služeb Microsoft Live@edu pro školu.</w:t>
      </w:r>
    </w:p>
    <w:sectPr w:rsidR="003C5378" w:rsidRPr="0082637D" w:rsidSect="00117249">
      <w:headerReference w:type="default" r:id="rId13"/>
      <w:footerReference w:type="default" r:id="rId14"/>
      <w:pgSz w:w="11906" w:h="16838"/>
      <w:pgMar w:top="2552" w:right="1417" w:bottom="993" w:left="1417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77" w:rsidRDefault="00114477" w:rsidP="00117249">
      <w:pPr>
        <w:spacing w:after="0" w:line="240" w:lineRule="auto"/>
      </w:pPr>
      <w:r>
        <w:separator/>
      </w:r>
    </w:p>
  </w:endnote>
  <w:endnote w:type="continuationSeparator" w:id="1">
    <w:p w:rsidR="00114477" w:rsidRDefault="00114477" w:rsidP="0011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49" w:rsidRDefault="00117249" w:rsidP="00117249">
    <w:pPr>
      <w:pStyle w:val="Zpat"/>
    </w:pPr>
    <w:r>
      <w:t>© 2008, Microsoft, s.r.o.</w:t>
    </w:r>
    <w:r>
      <w:tab/>
      <w:t xml:space="preserve">Microsoft Live@edu </w:t>
    </w:r>
    <w:r>
      <w:tab/>
    </w:r>
    <w:fldSimple w:instr=" PAGE   \* MERGEFORMAT ">
      <w:r w:rsidR="00116B30">
        <w:rPr>
          <w:noProof/>
        </w:rPr>
        <w:t>5</w:t>
      </w:r>
    </w:fldSimple>
    <w:r>
      <w:t xml:space="preserve"> / </w:t>
    </w:r>
    <w:fldSimple w:instr=" NUMPAGES   \* MERGEFORMAT ">
      <w:r w:rsidR="00116B3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77" w:rsidRDefault="00114477" w:rsidP="00117249">
      <w:pPr>
        <w:spacing w:after="0" w:line="240" w:lineRule="auto"/>
      </w:pPr>
      <w:r>
        <w:separator/>
      </w:r>
    </w:p>
  </w:footnote>
  <w:footnote w:type="continuationSeparator" w:id="1">
    <w:p w:rsidR="00114477" w:rsidRDefault="00114477" w:rsidP="0011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49" w:rsidRDefault="00117249">
    <w:pPr>
      <w:pStyle w:val="Zhlav"/>
    </w:pPr>
    <w:r>
      <w:rPr>
        <w:noProof/>
        <w:lang w:eastAsia="cs-CZ"/>
      </w:rPr>
      <w:drawing>
        <wp:inline distT="0" distB="0" distL="0" distR="0">
          <wp:extent cx="5760720" cy="1056174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AF"/>
    <w:multiLevelType w:val="hybridMultilevel"/>
    <w:tmpl w:val="4E7A15F0"/>
    <w:lvl w:ilvl="0" w:tplc="A194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A3B70"/>
    <w:multiLevelType w:val="hybridMultilevel"/>
    <w:tmpl w:val="961E9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4477"/>
    <w:rsid w:val="00015793"/>
    <w:rsid w:val="00114477"/>
    <w:rsid w:val="00116B30"/>
    <w:rsid w:val="00117249"/>
    <w:rsid w:val="001F5224"/>
    <w:rsid w:val="003C5378"/>
    <w:rsid w:val="006F6370"/>
    <w:rsid w:val="0082637D"/>
    <w:rsid w:val="00DB3CF8"/>
    <w:rsid w:val="00F216A1"/>
    <w:rsid w:val="00FB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B30"/>
  </w:style>
  <w:style w:type="paragraph" w:styleId="Nadpis1">
    <w:name w:val="heading 1"/>
    <w:basedOn w:val="Normln"/>
    <w:next w:val="Normln"/>
    <w:link w:val="Nadpis1Char"/>
    <w:uiPriority w:val="9"/>
    <w:qFormat/>
    <w:rsid w:val="0011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7249"/>
  </w:style>
  <w:style w:type="paragraph" w:styleId="Zpat">
    <w:name w:val="footer"/>
    <w:basedOn w:val="Normln"/>
    <w:link w:val="ZpatChar"/>
    <w:uiPriority w:val="99"/>
    <w:unhideWhenUsed/>
    <w:rsid w:val="0011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249"/>
  </w:style>
  <w:style w:type="character" w:customStyle="1" w:styleId="Nadpis1Char">
    <w:name w:val="Nadpis 1 Char"/>
    <w:basedOn w:val="Standardnpsmoodstavce"/>
    <w:link w:val="Nadpis1"/>
    <w:uiPriority w:val="9"/>
    <w:rsid w:val="0011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16B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16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6B3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1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116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in@sezna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novotny@volny.cz" TargetMode="External"/><Relationship Id="rId12" Type="http://schemas.openxmlformats.org/officeDocument/2006/relationships/hyperlink" Target="http://www.nic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ech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me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en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\120-WL@EDU\0-dokumentace\1-n&#225;vody%20MoSp\100-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100-šablona.dotx</Template>
  <TotalTime>2</TotalTime>
  <Pages>5</Pages>
  <Words>1920</Words>
  <Characters>11329</Characters>
  <Application>Microsoft Office Word</Application>
  <DocSecurity>0</DocSecurity>
  <Lines>94</Lines>
  <Paragraphs>26</Paragraphs>
  <ScaleCrop>false</ScaleCrop>
  <Company>GB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Hulka</dc:creator>
  <cp:keywords/>
  <dc:description/>
  <cp:lastModifiedBy>Frantisek Hulka</cp:lastModifiedBy>
  <cp:revision>1</cp:revision>
  <dcterms:created xsi:type="dcterms:W3CDTF">2008-11-19T09:38:00Z</dcterms:created>
  <dcterms:modified xsi:type="dcterms:W3CDTF">2008-11-19T09:40:00Z</dcterms:modified>
</cp:coreProperties>
</file>