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A41669" w:rsidRDefault="00D53BF0" w:rsidP="005E3F0D">
      <w:pPr>
        <w:spacing w:before="0" w:after="0" w:line="240" w:lineRule="auto"/>
        <w:rPr>
          <w:rFonts w:ascii="Gulim" w:eastAsia="Gulim" w:hAnsi="Gulim" w:cs="Arial"/>
          <w:b/>
          <w:sz w:val="44"/>
          <w:szCs w:val="44"/>
          <w:lang w:eastAsia="ko-KR"/>
        </w:rPr>
      </w:pPr>
      <w:bookmarkStart w:id="0" w:name="_Toc165457893"/>
      <w:bookmarkStart w:id="1" w:name="_Toc103152182"/>
      <w:bookmarkStart w:id="2" w:name="_Toc159653440"/>
      <w:bookmarkStart w:id="3" w:name="_Toc152651612"/>
      <w:bookmarkStart w:id="4" w:name="_Toc152650935"/>
      <w:r w:rsidRPr="00A41669">
        <w:rPr>
          <w:rFonts w:ascii="Gulim" w:eastAsia="Gulim" w:hAnsi="Gulim" w:cs="Arial"/>
          <w:b/>
          <w:sz w:val="48"/>
          <w:szCs w:val="48"/>
          <w:lang w:eastAsia="ko-KR"/>
        </w:rPr>
        <w:br/>
      </w:r>
      <w:r w:rsidR="007626D0" w:rsidRPr="00A41669">
        <w:rPr>
          <w:rFonts w:ascii="Gulim" w:eastAsia="Gulim" w:hAnsi="Gulim" w:cs="Arial"/>
          <w:b/>
          <w:sz w:val="48"/>
          <w:szCs w:val="48"/>
          <w:lang w:eastAsia="ko-KR"/>
        </w:rPr>
        <w:br/>
      </w:r>
      <w:r w:rsidR="007626D0" w:rsidRPr="00A41669">
        <w:rPr>
          <w:rFonts w:ascii="Gulim" w:eastAsia="Gulim" w:hAnsi="Gulim" w:cs="Arial"/>
          <w:b/>
          <w:sz w:val="48"/>
          <w:szCs w:val="48"/>
          <w:lang w:eastAsia="ko-KR"/>
        </w:rPr>
        <w:br/>
      </w:r>
      <w:r w:rsidR="007626D0" w:rsidRPr="00A41669">
        <w:rPr>
          <w:rFonts w:ascii="Gulim" w:eastAsia="Gulim" w:hAnsi="Gulim" w:cs="Arial"/>
          <w:b/>
          <w:sz w:val="48"/>
          <w:szCs w:val="48"/>
          <w:lang w:eastAsia="ko-KR"/>
        </w:rPr>
        <w:br/>
      </w:r>
      <w:r w:rsidR="007626D0" w:rsidRPr="00A41669">
        <w:rPr>
          <w:rFonts w:ascii="Gulim" w:eastAsia="Gulim" w:hAnsi="Gulim" w:cs="Arial"/>
          <w:b/>
          <w:sz w:val="48"/>
          <w:szCs w:val="48"/>
          <w:lang w:eastAsia="ko-KR"/>
        </w:rPr>
        <w:br/>
      </w:r>
      <w:r w:rsidRPr="00A41669">
        <w:rPr>
          <w:rFonts w:ascii="Gulim" w:eastAsia="Gulim" w:hAnsi="Gulim" w:cs="Arial"/>
          <w:b/>
          <w:sz w:val="40"/>
          <w:szCs w:val="48"/>
          <w:lang w:eastAsia="ko-KR"/>
        </w:rPr>
        <w:t>고객 호스팅 볼륨 정품 인증 가이드</w:t>
      </w:r>
    </w:p>
    <w:p w:rsidR="005E3F0D" w:rsidRPr="00A41669" w:rsidRDefault="00D64F11" w:rsidP="005E3F0D">
      <w:pPr>
        <w:spacing w:before="0" w:after="0" w:line="240" w:lineRule="auto"/>
        <w:rPr>
          <w:rFonts w:ascii="Gulim" w:eastAsia="Gulim" w:hAnsi="Gulim" w:cs="Arial"/>
          <w:b/>
          <w:sz w:val="28"/>
          <w:szCs w:val="32"/>
          <w:lang w:eastAsia="ko-KR"/>
        </w:rPr>
      </w:pPr>
      <w:r w:rsidRPr="00A41669">
        <w:rPr>
          <w:rFonts w:ascii="Gulim" w:eastAsia="Gulim" w:hAnsi="Gulim" w:cs="Arial"/>
          <w:b/>
          <w:sz w:val="28"/>
          <w:szCs w:val="32"/>
          <w:lang w:eastAsia="ko-KR"/>
        </w:rPr>
        <w:t>Windows 7 및 Windows Server 2008 R2</w:t>
      </w:r>
    </w:p>
    <w:bookmarkEnd w:id="0"/>
    <w:bookmarkEnd w:id="1"/>
    <w:bookmarkEnd w:id="2"/>
    <w:bookmarkEnd w:id="3"/>
    <w:bookmarkEnd w:id="4"/>
    <w:p w:rsidR="005E3F0D" w:rsidRPr="00A41669" w:rsidRDefault="005E3F0D" w:rsidP="00512470">
      <w:pPr>
        <w:spacing w:before="720"/>
        <w:rPr>
          <w:rFonts w:ascii="Gulim" w:eastAsia="Gulim" w:hAnsi="Gulim" w:cs="Times New Roman"/>
          <w:sz w:val="20"/>
          <w:szCs w:val="20"/>
          <w:lang w:eastAsia="ko-KR"/>
        </w:rPr>
      </w:pPr>
      <w:r w:rsidRPr="00A41669">
        <w:rPr>
          <w:rFonts w:ascii="Gulim" w:eastAsia="Gulim" w:hAnsi="Gulim" w:cs="Times New Roman"/>
          <w:sz w:val="20"/>
          <w:szCs w:val="20"/>
          <w:lang w:eastAsia="ko-KR"/>
        </w:rPr>
        <w:t>Microsoft Corporation</w:t>
      </w:r>
    </w:p>
    <w:p w:rsidR="00E73CE4" w:rsidRDefault="005E3F0D" w:rsidP="00512470">
      <w:pPr>
        <w:spacing w:after="2160"/>
        <w:rPr>
          <w:rFonts w:ascii="Gulim" w:eastAsia="Gulim" w:hAnsi="Gulim" w:cs="Times New Roman"/>
          <w:sz w:val="20"/>
          <w:szCs w:val="20"/>
          <w:lang w:eastAsia="ko-KR"/>
        </w:rPr>
      </w:pPr>
      <w:r w:rsidRPr="00A41669">
        <w:rPr>
          <w:rFonts w:ascii="Gulim" w:eastAsia="Gulim" w:hAnsi="Gulim" w:cs="Times New Roman"/>
          <w:sz w:val="20"/>
          <w:szCs w:val="20"/>
          <w:lang w:eastAsia="ko-KR"/>
        </w:rPr>
        <w:t>게시일: 2009년 6월</w:t>
      </w:r>
    </w:p>
    <w:p w:rsidR="005E3F0D" w:rsidRPr="00A41669" w:rsidRDefault="005E3F0D" w:rsidP="005E3F0D">
      <w:pPr>
        <w:pStyle w:val="SolutionDescriptor"/>
        <w:rPr>
          <w:rFonts w:ascii="Gulim" w:eastAsia="Gulim" w:hAnsi="Gulim"/>
          <w:lang w:eastAsia="ko-KR"/>
        </w:rPr>
      </w:pPr>
      <w:r w:rsidRPr="00A41669">
        <w:rPr>
          <w:rFonts w:ascii="Gulim" w:eastAsia="Gulim" w:hAnsi="Gulim"/>
          <w:lang w:eastAsia="ko-KR"/>
        </w:rPr>
        <w:t>요약</w:t>
      </w:r>
    </w:p>
    <w:p w:rsidR="00C63FEB" w:rsidRPr="00A41669" w:rsidRDefault="00C408BC" w:rsidP="005E3F0D">
      <w:pPr>
        <w:rPr>
          <w:rFonts w:ascii="Gulim" w:eastAsia="Gulim" w:hAnsi="Gulim"/>
          <w:lang w:eastAsia="ko-KR"/>
        </w:rPr>
      </w:pPr>
      <w:r w:rsidRPr="00A41669">
        <w:rPr>
          <w:rFonts w:ascii="Gulim" w:eastAsia="Gulim" w:hAnsi="Gulim"/>
          <w:lang w:eastAsia="ko-KR"/>
        </w:rPr>
        <w:t xml:space="preserve">Microsoft® </w:t>
      </w:r>
      <w:r w:rsidRPr="00A41669">
        <w:rPr>
          <w:rFonts w:ascii="Gulim" w:eastAsia="Gulim" w:hAnsi="Gulim" w:cs="Gulim" w:hint="eastAsia"/>
          <w:lang w:eastAsia="ko-KR"/>
        </w:rPr>
        <w:t>볼륨</w:t>
      </w:r>
      <w:r w:rsidRPr="00A41669">
        <w:rPr>
          <w:rFonts w:ascii="Gulim" w:eastAsia="Gulim" w:hAnsi="Gulim"/>
          <w:lang w:eastAsia="ko-KR"/>
        </w:rPr>
        <w:t xml:space="preserve"> </w:t>
      </w:r>
      <w:r w:rsidRPr="00A41669">
        <w:rPr>
          <w:rFonts w:ascii="Gulim" w:eastAsia="Gulim" w:hAnsi="Gulim" w:cs="Gulim" w:hint="eastAsia"/>
          <w:lang w:eastAsia="ko-KR"/>
        </w:rPr>
        <w:t>정품</w:t>
      </w:r>
      <w:r w:rsidRPr="00A41669">
        <w:rPr>
          <w:rFonts w:ascii="Gulim" w:eastAsia="Gulim" w:hAnsi="Gulim"/>
          <w:lang w:eastAsia="ko-KR"/>
        </w:rPr>
        <w:t xml:space="preserve"> </w:t>
      </w:r>
      <w:r w:rsidRPr="00A41669">
        <w:rPr>
          <w:rFonts w:ascii="Gulim" w:eastAsia="Gulim" w:hAnsi="Gulim" w:cs="Gulim" w:hint="eastAsia"/>
          <w:lang w:eastAsia="ko-KR"/>
        </w:rPr>
        <w:t>인증은</w:t>
      </w:r>
      <w:r w:rsidRPr="00A41669">
        <w:rPr>
          <w:rFonts w:ascii="Gulim" w:eastAsia="Gulim" w:hAnsi="Gulim"/>
          <w:lang w:eastAsia="ko-KR"/>
        </w:rPr>
        <w:t xml:space="preserve"> </w:t>
      </w:r>
      <w:r w:rsidRPr="00A41669">
        <w:rPr>
          <w:rFonts w:ascii="Gulim" w:eastAsia="Gulim" w:hAnsi="Gulim" w:cs="Gulim" w:hint="eastAsia"/>
          <w:lang w:eastAsia="ko-KR"/>
        </w:rPr>
        <w:t>볼륨</w:t>
      </w:r>
      <w:r w:rsidRPr="00A41669">
        <w:rPr>
          <w:rFonts w:ascii="Gulim" w:eastAsia="Gulim" w:hAnsi="Gulim"/>
          <w:lang w:eastAsia="ko-KR"/>
        </w:rPr>
        <w:t xml:space="preserve"> </w:t>
      </w:r>
      <w:r w:rsidRPr="00A41669">
        <w:rPr>
          <w:rFonts w:ascii="Gulim" w:eastAsia="Gulim" w:hAnsi="Gulim" w:cs="Gulim" w:hint="eastAsia"/>
          <w:lang w:eastAsia="ko-KR"/>
        </w:rPr>
        <w:t>라이선스</w:t>
      </w:r>
      <w:r w:rsidRPr="00A41669">
        <w:rPr>
          <w:rFonts w:ascii="Gulim" w:eastAsia="Gulim" w:hAnsi="Gulim"/>
          <w:lang w:eastAsia="ko-KR"/>
        </w:rPr>
        <w:t xml:space="preserve"> </w:t>
      </w:r>
      <w:r w:rsidRPr="00A41669">
        <w:rPr>
          <w:rFonts w:ascii="Gulim" w:eastAsia="Gulim" w:hAnsi="Gulim" w:cs="Gulim" w:hint="eastAsia"/>
          <w:lang w:eastAsia="ko-KR"/>
        </w:rPr>
        <w:t>고객이</w:t>
      </w:r>
      <w:r w:rsidRPr="00A41669">
        <w:rPr>
          <w:rFonts w:ascii="Gulim" w:eastAsia="Gulim" w:hAnsi="Gulim"/>
          <w:lang w:eastAsia="ko-KR"/>
        </w:rPr>
        <w:t xml:space="preserve"> </w:t>
      </w:r>
      <w:r w:rsidRPr="00A41669">
        <w:rPr>
          <w:rFonts w:ascii="Gulim" w:eastAsia="Gulim" w:hAnsi="Gulim" w:cs="Gulim" w:hint="eastAsia"/>
          <w:lang w:eastAsia="ko-KR"/>
        </w:rPr>
        <w:t>볼륨</w:t>
      </w:r>
      <w:r w:rsidRPr="00A41669">
        <w:rPr>
          <w:rFonts w:ascii="Gulim" w:eastAsia="Gulim" w:hAnsi="Gulim"/>
          <w:lang w:eastAsia="ko-KR"/>
        </w:rPr>
        <w:t xml:space="preserve"> </w:t>
      </w:r>
      <w:r w:rsidRPr="00A41669">
        <w:rPr>
          <w:rFonts w:ascii="Gulim" w:eastAsia="Gulim" w:hAnsi="Gulim" w:cs="Gulim" w:hint="eastAsia"/>
          <w:lang w:eastAsia="ko-KR"/>
        </w:rPr>
        <w:t>라이선스</w:t>
      </w:r>
      <w:r w:rsidRPr="00A41669">
        <w:rPr>
          <w:rFonts w:ascii="Gulim" w:eastAsia="Gulim" w:hAnsi="Gulim"/>
          <w:lang w:eastAsia="ko-KR"/>
        </w:rPr>
        <w:t xml:space="preserve"> </w:t>
      </w:r>
      <w:r w:rsidRPr="00A41669">
        <w:rPr>
          <w:rFonts w:ascii="Gulim" w:eastAsia="Gulim" w:hAnsi="Gulim" w:cs="Gulim" w:hint="eastAsia"/>
          <w:lang w:eastAsia="ko-KR"/>
        </w:rPr>
        <w:t>미디어</w:t>
      </w:r>
      <w:r w:rsidRPr="00A41669">
        <w:rPr>
          <w:rFonts w:ascii="Gulim" w:eastAsia="Gulim" w:hAnsi="Gulim"/>
          <w:lang w:eastAsia="ko-KR"/>
        </w:rPr>
        <w:t xml:space="preserve"> </w:t>
      </w:r>
      <w:r w:rsidRPr="00A41669">
        <w:rPr>
          <w:rFonts w:ascii="Gulim" w:eastAsia="Gulim" w:hAnsi="Gulim" w:cs="Gulim" w:hint="eastAsia"/>
          <w:lang w:eastAsia="ko-KR"/>
        </w:rPr>
        <w:t>정품</w:t>
      </w:r>
      <w:r w:rsidRPr="00A41669">
        <w:rPr>
          <w:rFonts w:ascii="Gulim" w:eastAsia="Gulim" w:hAnsi="Gulim"/>
          <w:lang w:eastAsia="ko-KR"/>
        </w:rPr>
        <w:t xml:space="preserve"> </w:t>
      </w:r>
      <w:r w:rsidRPr="00A41669">
        <w:rPr>
          <w:rFonts w:ascii="Gulim" w:eastAsia="Gulim" w:hAnsi="Gulim" w:cs="Gulim" w:hint="eastAsia"/>
          <w:lang w:eastAsia="ko-KR"/>
        </w:rPr>
        <w:t>인증</w:t>
      </w:r>
      <w:r w:rsidRPr="00A41669">
        <w:rPr>
          <w:rFonts w:ascii="Gulim" w:eastAsia="Gulim" w:hAnsi="Gulim"/>
          <w:lang w:eastAsia="ko-KR"/>
        </w:rPr>
        <w:t xml:space="preserve"> </w:t>
      </w:r>
      <w:r w:rsidRPr="00A41669">
        <w:rPr>
          <w:rFonts w:ascii="Gulim" w:eastAsia="Gulim" w:hAnsi="Gulim" w:cs="Gulim" w:hint="eastAsia"/>
          <w:lang w:eastAsia="ko-KR"/>
        </w:rPr>
        <w:t>프로세서를</w:t>
      </w:r>
      <w:r w:rsidRPr="00A41669">
        <w:rPr>
          <w:rFonts w:ascii="Gulim" w:eastAsia="Gulim" w:hAnsi="Gulim"/>
          <w:lang w:eastAsia="ko-KR"/>
        </w:rPr>
        <w:t xml:space="preserve"> </w:t>
      </w:r>
      <w:r w:rsidRPr="00A41669">
        <w:rPr>
          <w:rFonts w:ascii="Gulim" w:eastAsia="Gulim" w:hAnsi="Gulim" w:cs="Gulim" w:hint="eastAsia"/>
          <w:lang w:eastAsia="ko-KR"/>
        </w:rPr>
        <w:t>자동화하고</w:t>
      </w:r>
      <w:r w:rsidRPr="00A41669">
        <w:rPr>
          <w:rFonts w:ascii="Gulim" w:eastAsia="Gulim" w:hAnsi="Gulim"/>
          <w:lang w:eastAsia="ko-KR"/>
        </w:rPr>
        <w:t xml:space="preserve"> </w:t>
      </w:r>
      <w:r w:rsidRPr="00A41669">
        <w:rPr>
          <w:rFonts w:ascii="Gulim" w:eastAsia="Gulim" w:hAnsi="Gulim" w:cs="Gulim" w:hint="eastAsia"/>
          <w:lang w:eastAsia="ko-KR"/>
        </w:rPr>
        <w:t>관리하는</w:t>
      </w:r>
      <w:r w:rsidRPr="00A41669">
        <w:rPr>
          <w:rFonts w:ascii="Gulim" w:eastAsia="Gulim" w:hAnsi="Gulim"/>
          <w:lang w:eastAsia="ko-KR"/>
        </w:rPr>
        <w:t xml:space="preserve"> </w:t>
      </w:r>
      <w:r w:rsidRPr="00A41669">
        <w:rPr>
          <w:rFonts w:ascii="Gulim" w:eastAsia="Gulim" w:hAnsi="Gulim" w:cs="Gulim" w:hint="eastAsia"/>
          <w:lang w:eastAsia="ko-KR"/>
        </w:rPr>
        <w:t>것을</w:t>
      </w:r>
      <w:r w:rsidRPr="00A41669">
        <w:rPr>
          <w:rFonts w:ascii="Gulim" w:eastAsia="Gulim" w:hAnsi="Gulim"/>
          <w:lang w:eastAsia="ko-KR"/>
        </w:rPr>
        <w:t xml:space="preserve"> </w:t>
      </w:r>
      <w:r w:rsidRPr="00A41669">
        <w:rPr>
          <w:rFonts w:ascii="Gulim" w:eastAsia="Gulim" w:hAnsi="Gulim" w:cs="Gulim" w:hint="eastAsia"/>
          <w:lang w:eastAsia="ko-KR"/>
        </w:rPr>
        <w:t>돕습니다</w:t>
      </w:r>
      <w:r w:rsidRPr="00A41669">
        <w:rPr>
          <w:rFonts w:ascii="Gulim" w:eastAsia="Gulim" w:hAnsi="Gulim"/>
          <w:lang w:eastAsia="ko-KR"/>
        </w:rPr>
        <w:t xml:space="preserve">. </w:t>
      </w:r>
      <w:r w:rsidRPr="00A41669">
        <w:rPr>
          <w:rFonts w:ascii="Gulim" w:eastAsia="Gulim" w:hAnsi="Gulim" w:cs="Gulim" w:hint="eastAsia"/>
          <w:lang w:eastAsia="ko-KR"/>
        </w:rPr>
        <w:t>볼륨</w:t>
      </w:r>
      <w:r w:rsidRPr="00A41669">
        <w:rPr>
          <w:rFonts w:ascii="Gulim" w:eastAsia="Gulim" w:hAnsi="Gulim"/>
          <w:lang w:eastAsia="ko-KR"/>
        </w:rPr>
        <w:t xml:space="preserve"> </w:t>
      </w:r>
      <w:r w:rsidRPr="00A41669">
        <w:rPr>
          <w:rFonts w:ascii="Gulim" w:eastAsia="Gulim" w:hAnsi="Gulim" w:cs="Gulim" w:hint="eastAsia"/>
          <w:lang w:eastAsia="ko-KR"/>
        </w:rPr>
        <w:t>라이선스</w:t>
      </w:r>
      <w:r w:rsidRPr="00A41669">
        <w:rPr>
          <w:rFonts w:ascii="Gulim" w:eastAsia="Gulim" w:hAnsi="Gulim"/>
          <w:lang w:eastAsia="ko-KR"/>
        </w:rPr>
        <w:t xml:space="preserve"> </w:t>
      </w:r>
      <w:r w:rsidRPr="00A41669">
        <w:rPr>
          <w:rFonts w:ascii="Gulim" w:eastAsia="Gulim" w:hAnsi="Gulim" w:cs="Gulim" w:hint="eastAsia"/>
          <w:lang w:eastAsia="ko-KR"/>
        </w:rPr>
        <w:t>고객과</w:t>
      </w:r>
      <w:r w:rsidRPr="00A41669">
        <w:rPr>
          <w:rFonts w:ascii="Gulim" w:eastAsia="Gulim" w:hAnsi="Gulim"/>
          <w:lang w:eastAsia="ko-KR"/>
        </w:rPr>
        <w:t xml:space="preserve"> Microsoft </w:t>
      </w:r>
      <w:r w:rsidRPr="00A41669">
        <w:rPr>
          <w:rFonts w:ascii="Gulim" w:eastAsia="Gulim" w:hAnsi="Gulim" w:cs="Gulim" w:hint="eastAsia"/>
          <w:lang w:eastAsia="ko-KR"/>
        </w:rPr>
        <w:t>파트너</w:t>
      </w:r>
      <w:r w:rsidRPr="00A41669">
        <w:rPr>
          <w:rFonts w:ascii="Gulim" w:eastAsia="Gulim" w:hAnsi="Gulim"/>
          <w:lang w:eastAsia="ko-KR"/>
        </w:rPr>
        <w:t xml:space="preserve"> </w:t>
      </w:r>
      <w:r w:rsidRPr="00A41669">
        <w:rPr>
          <w:rFonts w:ascii="Gulim" w:eastAsia="Gulim" w:hAnsi="Gulim" w:cs="Gulim" w:hint="eastAsia"/>
          <w:lang w:eastAsia="ko-KR"/>
        </w:rPr>
        <w:t>프로그램</w:t>
      </w:r>
      <w:r w:rsidRPr="00A41669">
        <w:rPr>
          <w:rFonts w:ascii="Gulim" w:eastAsia="Gulim" w:hAnsi="Gulim"/>
          <w:lang w:eastAsia="ko-KR"/>
        </w:rPr>
        <w:t xml:space="preserve">, MSDN® </w:t>
      </w:r>
      <w:r w:rsidRPr="00A41669">
        <w:rPr>
          <w:rFonts w:ascii="Gulim" w:eastAsia="Gulim" w:hAnsi="Gulim" w:cs="Gulim" w:hint="eastAsia"/>
          <w:lang w:eastAsia="ko-KR"/>
        </w:rPr>
        <w:t>및</w:t>
      </w:r>
      <w:r w:rsidRPr="00A41669">
        <w:rPr>
          <w:rFonts w:ascii="Gulim" w:eastAsia="Gulim" w:hAnsi="Gulim"/>
          <w:lang w:eastAsia="ko-KR"/>
        </w:rPr>
        <w:t xml:space="preserve"> Microsoft TechNet</w:t>
      </w:r>
      <w:r w:rsidRPr="00A41669">
        <w:rPr>
          <w:rFonts w:ascii="Gulim" w:eastAsia="Gulim" w:hAnsi="Gulim" w:cs="Gulim" w:hint="eastAsia"/>
          <w:lang w:eastAsia="ko-KR"/>
        </w:rPr>
        <w:t>과</w:t>
      </w:r>
      <w:r w:rsidRPr="00A41669">
        <w:rPr>
          <w:rFonts w:ascii="Gulim" w:eastAsia="Gulim" w:hAnsi="Gulim"/>
          <w:lang w:eastAsia="ko-KR"/>
        </w:rPr>
        <w:t xml:space="preserve"> </w:t>
      </w:r>
      <w:r w:rsidRPr="00A41669">
        <w:rPr>
          <w:rFonts w:ascii="Gulim" w:eastAsia="Gulim" w:hAnsi="Gulim" w:cs="Gulim" w:hint="eastAsia"/>
          <w:lang w:eastAsia="ko-KR"/>
        </w:rPr>
        <w:t>같은</w:t>
      </w:r>
      <w:r w:rsidRPr="00A41669">
        <w:rPr>
          <w:rFonts w:ascii="Gulim" w:eastAsia="Gulim" w:hAnsi="Gulim"/>
          <w:lang w:eastAsia="ko-KR"/>
        </w:rPr>
        <w:t xml:space="preserve"> </w:t>
      </w:r>
      <w:r w:rsidRPr="00A41669">
        <w:rPr>
          <w:rFonts w:ascii="Gulim" w:eastAsia="Gulim" w:hAnsi="Gulim" w:cs="Gulim" w:hint="eastAsia"/>
          <w:lang w:eastAsia="ko-KR"/>
        </w:rPr>
        <w:t>특별</w:t>
      </w:r>
      <w:r w:rsidRPr="00A41669">
        <w:rPr>
          <w:rFonts w:ascii="Gulim" w:eastAsia="Gulim" w:hAnsi="Gulim"/>
          <w:lang w:eastAsia="ko-KR"/>
        </w:rPr>
        <w:t xml:space="preserve"> </w:t>
      </w:r>
      <w:r w:rsidRPr="00A41669">
        <w:rPr>
          <w:rFonts w:ascii="Gulim" w:eastAsia="Gulim" w:hAnsi="Gulim" w:cs="Gulim" w:hint="eastAsia"/>
          <w:lang w:eastAsia="ko-KR"/>
        </w:rPr>
        <w:t>프로그램</w:t>
      </w:r>
      <w:r w:rsidRPr="00A41669">
        <w:rPr>
          <w:rFonts w:ascii="Gulim" w:eastAsia="Gulim" w:hAnsi="Gulim"/>
          <w:lang w:eastAsia="ko-KR"/>
        </w:rPr>
        <w:t xml:space="preserve"> </w:t>
      </w:r>
      <w:r w:rsidRPr="00A41669">
        <w:rPr>
          <w:rFonts w:ascii="Gulim" w:eastAsia="Gulim" w:hAnsi="Gulim" w:cs="Gulim" w:hint="eastAsia"/>
          <w:lang w:eastAsia="ko-KR"/>
        </w:rPr>
        <w:t>가입자는</w:t>
      </w:r>
      <w:r w:rsidRPr="00A41669">
        <w:rPr>
          <w:rFonts w:ascii="Gulim" w:eastAsia="Gulim" w:hAnsi="Gulim"/>
          <w:lang w:eastAsia="ko-KR"/>
        </w:rPr>
        <w:t xml:space="preserve"> </w:t>
      </w:r>
      <w:r w:rsidRPr="00A41669">
        <w:rPr>
          <w:rFonts w:ascii="Gulim" w:eastAsia="Gulim" w:hAnsi="Gulim" w:cs="Gulim" w:hint="eastAsia"/>
          <w:lang w:eastAsia="ko-KR"/>
        </w:rPr>
        <w:t>볼륨</w:t>
      </w:r>
      <w:r w:rsidRPr="00A41669">
        <w:rPr>
          <w:rFonts w:ascii="Gulim" w:eastAsia="Gulim" w:hAnsi="Gulim"/>
          <w:lang w:eastAsia="ko-KR"/>
        </w:rPr>
        <w:t xml:space="preserve"> </w:t>
      </w:r>
      <w:r w:rsidRPr="00A41669">
        <w:rPr>
          <w:rFonts w:ascii="Gulim" w:eastAsia="Gulim" w:hAnsi="Gulim" w:cs="Gulim" w:hint="eastAsia"/>
          <w:lang w:eastAsia="ko-KR"/>
        </w:rPr>
        <w:t>라이선스</w:t>
      </w:r>
      <w:r w:rsidRPr="00A41669">
        <w:rPr>
          <w:rFonts w:ascii="Gulim" w:eastAsia="Gulim" w:hAnsi="Gulim"/>
          <w:lang w:eastAsia="ko-KR"/>
        </w:rPr>
        <w:t xml:space="preserve"> </w:t>
      </w:r>
      <w:r w:rsidRPr="00A41669">
        <w:rPr>
          <w:rFonts w:ascii="Gulim" w:eastAsia="Gulim" w:hAnsi="Gulim" w:cs="Gulim" w:hint="eastAsia"/>
          <w:lang w:eastAsia="ko-KR"/>
        </w:rPr>
        <w:t>소프트웨어와</w:t>
      </w:r>
      <w:r w:rsidRPr="00A41669">
        <w:rPr>
          <w:rFonts w:ascii="Gulim" w:eastAsia="Gulim" w:hAnsi="Gulim"/>
          <w:lang w:eastAsia="ko-KR"/>
        </w:rPr>
        <w:t xml:space="preserve"> </w:t>
      </w:r>
      <w:r w:rsidRPr="00A41669">
        <w:rPr>
          <w:rFonts w:ascii="Gulim" w:eastAsia="Gulim" w:hAnsi="Gulim" w:cs="Gulim" w:hint="eastAsia"/>
          <w:lang w:eastAsia="ko-KR"/>
        </w:rPr>
        <w:t>미디어를</w:t>
      </w:r>
      <w:r w:rsidRPr="00A41669">
        <w:rPr>
          <w:rFonts w:ascii="Gulim" w:eastAsia="Gulim" w:hAnsi="Gulim"/>
          <w:lang w:eastAsia="ko-KR"/>
        </w:rPr>
        <w:t xml:space="preserve"> </w:t>
      </w:r>
      <w:r w:rsidRPr="00A41669">
        <w:rPr>
          <w:rFonts w:ascii="Gulim" w:eastAsia="Gulim" w:hAnsi="Gulim" w:cs="Gulim" w:hint="eastAsia"/>
          <w:lang w:eastAsia="ko-KR"/>
        </w:rPr>
        <w:t>사용할</w:t>
      </w:r>
      <w:r w:rsidRPr="00A41669">
        <w:rPr>
          <w:rFonts w:ascii="Gulim" w:eastAsia="Gulim" w:hAnsi="Gulim"/>
          <w:lang w:eastAsia="ko-KR"/>
        </w:rPr>
        <w:t xml:space="preserve"> </w:t>
      </w:r>
      <w:r w:rsidRPr="00A41669">
        <w:rPr>
          <w:rFonts w:ascii="Gulim" w:eastAsia="Gulim" w:hAnsi="Gulim" w:cs="Gulim" w:hint="eastAsia"/>
          <w:lang w:eastAsia="ko-KR"/>
        </w:rPr>
        <w:t>수</w:t>
      </w:r>
      <w:r w:rsidRPr="00A41669">
        <w:rPr>
          <w:rFonts w:ascii="Gulim" w:eastAsia="Gulim" w:hAnsi="Gulim"/>
          <w:lang w:eastAsia="ko-KR"/>
        </w:rPr>
        <w:t xml:space="preserve"> </w:t>
      </w:r>
      <w:r w:rsidRPr="00A41669">
        <w:rPr>
          <w:rFonts w:ascii="Gulim" w:eastAsia="Gulim" w:hAnsi="Gulim" w:cs="Gulim" w:hint="eastAsia"/>
          <w:lang w:eastAsia="ko-KR"/>
        </w:rPr>
        <w:t>있습니다</w:t>
      </w:r>
      <w:r w:rsidRPr="00A41669">
        <w:rPr>
          <w:rFonts w:ascii="Gulim" w:eastAsia="Gulim" w:hAnsi="Gulim"/>
          <w:lang w:eastAsia="ko-KR"/>
        </w:rPr>
        <w:t xml:space="preserve">. </w:t>
      </w:r>
      <w:r w:rsidRPr="00A41669">
        <w:rPr>
          <w:rFonts w:ascii="Gulim" w:eastAsia="Gulim" w:hAnsi="Gulim" w:cs="Gulim" w:hint="eastAsia"/>
          <w:lang w:eastAsia="ko-KR"/>
        </w:rPr>
        <w:t>이</w:t>
      </w:r>
      <w:r w:rsidRPr="00A41669">
        <w:rPr>
          <w:rFonts w:ascii="Gulim" w:eastAsia="Gulim" w:hAnsi="Gulim"/>
          <w:lang w:eastAsia="ko-KR"/>
        </w:rPr>
        <w:t xml:space="preserve"> </w:t>
      </w:r>
      <w:r w:rsidRPr="00A41669">
        <w:rPr>
          <w:rFonts w:ascii="Gulim" w:eastAsia="Gulim" w:hAnsi="Gulim" w:cs="Gulim" w:hint="eastAsia"/>
          <w:lang w:eastAsia="ko-KR"/>
        </w:rPr>
        <w:t>가이드는</w:t>
      </w:r>
      <w:r w:rsidRPr="00A41669">
        <w:rPr>
          <w:rFonts w:ascii="Gulim" w:eastAsia="Gulim" w:hAnsi="Gulim"/>
          <w:lang w:eastAsia="ko-KR"/>
        </w:rPr>
        <w:t xml:space="preserve"> </w:t>
      </w:r>
      <w:r w:rsidRPr="00A41669">
        <w:rPr>
          <w:rFonts w:ascii="Gulim" w:eastAsia="Gulim" w:hAnsi="Gulim" w:cs="Gulim" w:hint="eastAsia"/>
          <w:lang w:eastAsia="ko-KR"/>
        </w:rPr>
        <w:t>키</w:t>
      </w:r>
      <w:r w:rsidRPr="00A41669">
        <w:rPr>
          <w:rFonts w:ascii="Gulim" w:eastAsia="Gulim" w:hAnsi="Gulim"/>
          <w:lang w:eastAsia="ko-KR"/>
        </w:rPr>
        <w:t xml:space="preserve"> </w:t>
      </w:r>
      <w:r w:rsidRPr="00A41669">
        <w:rPr>
          <w:rFonts w:ascii="Gulim" w:eastAsia="Gulim" w:hAnsi="Gulim" w:cs="Gulim" w:hint="eastAsia"/>
          <w:lang w:eastAsia="ko-KR"/>
        </w:rPr>
        <w:t>관리</w:t>
      </w:r>
      <w:r w:rsidRPr="00A41669">
        <w:rPr>
          <w:rFonts w:ascii="Gulim" w:eastAsia="Gulim" w:hAnsi="Gulim"/>
          <w:lang w:eastAsia="ko-KR"/>
        </w:rPr>
        <w:t xml:space="preserve"> </w:t>
      </w:r>
      <w:r w:rsidRPr="00A41669">
        <w:rPr>
          <w:rFonts w:ascii="Gulim" w:eastAsia="Gulim" w:hAnsi="Gulim" w:cs="Gulim" w:hint="eastAsia"/>
          <w:lang w:eastAsia="ko-KR"/>
        </w:rPr>
        <w:t>서비스를</w:t>
      </w:r>
      <w:r w:rsidRPr="00A41669">
        <w:rPr>
          <w:rFonts w:ascii="Gulim" w:eastAsia="Gulim" w:hAnsi="Gulim"/>
          <w:lang w:eastAsia="ko-KR"/>
        </w:rPr>
        <w:t xml:space="preserve"> </w:t>
      </w:r>
      <w:r w:rsidRPr="00A41669">
        <w:rPr>
          <w:rFonts w:ascii="Gulim" w:eastAsia="Gulim" w:hAnsi="Gulim" w:cs="Gulim" w:hint="eastAsia"/>
          <w:lang w:eastAsia="ko-KR"/>
        </w:rPr>
        <w:t>사용하여</w:t>
      </w:r>
      <w:r w:rsidRPr="00A41669">
        <w:rPr>
          <w:rFonts w:ascii="Gulim" w:eastAsia="Gulim" w:hAnsi="Gulim"/>
          <w:lang w:eastAsia="ko-KR"/>
        </w:rPr>
        <w:t xml:space="preserve"> Windows® 7 </w:t>
      </w:r>
      <w:r w:rsidRPr="00A41669">
        <w:rPr>
          <w:rFonts w:ascii="Gulim" w:eastAsia="Gulim" w:hAnsi="Gulim" w:cs="Gulim" w:hint="eastAsia"/>
          <w:lang w:eastAsia="ko-KR"/>
        </w:rPr>
        <w:t>및</w:t>
      </w:r>
      <w:r w:rsidRPr="00A41669">
        <w:rPr>
          <w:rFonts w:ascii="Gulim" w:eastAsia="Gulim" w:hAnsi="Gulim"/>
          <w:lang w:eastAsia="ko-KR"/>
        </w:rPr>
        <w:t xml:space="preserve"> Windows Server® 2008 R2 </w:t>
      </w:r>
      <w:r w:rsidRPr="00A41669">
        <w:rPr>
          <w:rFonts w:ascii="Gulim" w:eastAsia="Gulim" w:hAnsi="Gulim" w:cs="Gulim" w:hint="eastAsia"/>
          <w:lang w:eastAsia="ko-KR"/>
        </w:rPr>
        <w:t>운영</w:t>
      </w:r>
      <w:r w:rsidRPr="00A41669">
        <w:rPr>
          <w:rFonts w:ascii="Gulim" w:eastAsia="Gulim" w:hAnsi="Gulim"/>
          <w:lang w:eastAsia="ko-KR"/>
        </w:rPr>
        <w:t xml:space="preserve"> </w:t>
      </w:r>
      <w:r w:rsidRPr="00A41669">
        <w:rPr>
          <w:rFonts w:ascii="Gulim" w:eastAsia="Gulim" w:hAnsi="Gulim" w:cs="Gulim" w:hint="eastAsia"/>
          <w:lang w:eastAsia="ko-KR"/>
        </w:rPr>
        <w:t>체제의</w:t>
      </w:r>
      <w:r w:rsidRPr="00A41669">
        <w:rPr>
          <w:rFonts w:ascii="Gulim" w:eastAsia="Gulim" w:hAnsi="Gulim"/>
          <w:lang w:eastAsia="ko-KR"/>
        </w:rPr>
        <w:t xml:space="preserve"> </w:t>
      </w:r>
      <w:r w:rsidRPr="00A41669">
        <w:rPr>
          <w:rFonts w:ascii="Gulim" w:eastAsia="Gulim" w:hAnsi="Gulim" w:cs="Gulim" w:hint="eastAsia"/>
          <w:lang w:eastAsia="ko-KR"/>
        </w:rPr>
        <w:t>정품</w:t>
      </w:r>
      <w:r w:rsidRPr="00A41669">
        <w:rPr>
          <w:rFonts w:ascii="Gulim" w:eastAsia="Gulim" w:hAnsi="Gulim"/>
          <w:lang w:eastAsia="ko-KR"/>
        </w:rPr>
        <w:t xml:space="preserve"> </w:t>
      </w:r>
      <w:r w:rsidRPr="00A41669">
        <w:rPr>
          <w:rFonts w:ascii="Gulim" w:eastAsia="Gulim" w:hAnsi="Gulim" w:cs="Gulim" w:hint="eastAsia"/>
          <w:lang w:eastAsia="ko-KR"/>
        </w:rPr>
        <w:t>인증</w:t>
      </w:r>
      <w:r w:rsidRPr="00A41669">
        <w:rPr>
          <w:rFonts w:ascii="Gulim" w:eastAsia="Gulim" w:hAnsi="Gulim"/>
          <w:lang w:eastAsia="ko-KR"/>
        </w:rPr>
        <w:t xml:space="preserve"> </w:t>
      </w:r>
      <w:r w:rsidRPr="00A41669">
        <w:rPr>
          <w:rFonts w:ascii="Gulim" w:eastAsia="Gulim" w:hAnsi="Gulim" w:cs="Gulim" w:hint="eastAsia"/>
          <w:lang w:eastAsia="ko-KR"/>
        </w:rPr>
        <w:t>버전을</w:t>
      </w:r>
      <w:r w:rsidRPr="00A41669">
        <w:rPr>
          <w:rFonts w:ascii="Gulim" w:eastAsia="Gulim" w:hAnsi="Gulim"/>
          <w:lang w:eastAsia="ko-KR"/>
        </w:rPr>
        <w:t xml:space="preserve"> </w:t>
      </w:r>
      <w:r w:rsidRPr="00A41669">
        <w:rPr>
          <w:rFonts w:ascii="Gulim" w:eastAsia="Gulim" w:hAnsi="Gulim" w:cs="Gulim" w:hint="eastAsia"/>
          <w:lang w:eastAsia="ko-KR"/>
        </w:rPr>
        <w:t>배포하려는</w:t>
      </w:r>
      <w:r w:rsidRPr="00A41669">
        <w:rPr>
          <w:rFonts w:ascii="Gulim" w:eastAsia="Gulim" w:hAnsi="Gulim"/>
          <w:lang w:eastAsia="ko-KR"/>
        </w:rPr>
        <w:t xml:space="preserve"> </w:t>
      </w:r>
      <w:r w:rsidRPr="00A41669">
        <w:rPr>
          <w:rFonts w:ascii="Gulim" w:eastAsia="Gulim" w:hAnsi="Gulim" w:cs="Gulim" w:hint="eastAsia"/>
          <w:lang w:eastAsia="ko-KR"/>
        </w:rPr>
        <w:t>조직의</w:t>
      </w:r>
      <w:r w:rsidRPr="00A41669">
        <w:rPr>
          <w:rFonts w:ascii="Gulim" w:eastAsia="Gulim" w:hAnsi="Gulim"/>
          <w:lang w:eastAsia="ko-KR"/>
        </w:rPr>
        <w:t xml:space="preserve"> IT </w:t>
      </w:r>
      <w:r w:rsidRPr="00A41669">
        <w:rPr>
          <w:rFonts w:ascii="Gulim" w:eastAsia="Gulim" w:hAnsi="Gulim" w:cs="Gulim" w:hint="eastAsia"/>
          <w:lang w:eastAsia="ko-KR"/>
        </w:rPr>
        <w:t>전문가를</w:t>
      </w:r>
      <w:r w:rsidRPr="00A41669">
        <w:rPr>
          <w:rFonts w:ascii="Gulim" w:eastAsia="Gulim" w:hAnsi="Gulim"/>
          <w:lang w:eastAsia="ko-KR"/>
        </w:rPr>
        <w:t xml:space="preserve"> </w:t>
      </w:r>
      <w:r w:rsidRPr="00A41669">
        <w:rPr>
          <w:rFonts w:ascii="Gulim" w:eastAsia="Gulim" w:hAnsi="Gulim" w:cs="Gulim" w:hint="eastAsia"/>
          <w:lang w:eastAsia="ko-KR"/>
        </w:rPr>
        <w:t>위한</w:t>
      </w:r>
      <w:r w:rsidRPr="00A41669">
        <w:rPr>
          <w:rFonts w:ascii="Gulim" w:eastAsia="Gulim" w:hAnsi="Gulim"/>
          <w:lang w:eastAsia="ko-KR"/>
        </w:rPr>
        <w:t xml:space="preserve"> </w:t>
      </w:r>
      <w:r w:rsidRPr="00A41669">
        <w:rPr>
          <w:rFonts w:ascii="Gulim" w:eastAsia="Gulim" w:hAnsi="Gulim" w:cs="Gulim" w:hint="eastAsia"/>
          <w:lang w:eastAsia="ko-KR"/>
        </w:rPr>
        <w:t>것입니다</w:t>
      </w:r>
      <w:r w:rsidRPr="00A41669">
        <w:rPr>
          <w:rFonts w:ascii="Gulim" w:eastAsia="Gulim" w:hAnsi="Gulim"/>
          <w:lang w:eastAsia="ko-KR"/>
        </w:rPr>
        <w:t>.</w:t>
      </w:r>
    </w:p>
    <w:p w:rsidR="00A41669" w:rsidRPr="00A41669" w:rsidRDefault="00E73CE4" w:rsidP="003F0A15">
      <w:pPr>
        <w:pStyle w:val="Copyright"/>
        <w:rPr>
          <w:rFonts w:ascii="Gulim" w:eastAsia="Gulim" w:hAnsi="Gulim"/>
          <w:lang w:eastAsia="ko-KR"/>
        </w:rPr>
      </w:pPr>
      <w:r>
        <w:rPr>
          <w:rFonts w:ascii="Gulim" w:eastAsia="Gulim" w:hAnsi="Gulim"/>
          <w:lang w:eastAsia="ko-KR"/>
        </w:rPr>
        <w:br w:type="page"/>
      </w:r>
      <w:r w:rsidR="008B5761" w:rsidRPr="00A41669">
        <w:rPr>
          <w:rFonts w:ascii="Gulim" w:eastAsia="Gulim" w:hAnsi="Gulim"/>
          <w:lang w:eastAsia="ko-KR"/>
        </w:rPr>
        <w:lastRenderedPageBreak/>
        <w:t xml:space="preserve">이 문서와 여기에서 참조하는 모든 문서는 정보 제공만을 목적으로 하며 Microsoft는 이 문서에 있는 내용에 대해 어떠한 명시적 또는 암시적 보증도 하지 않습니다. URL 및 기타 인터넷 웹 사이트 참조를 포함하여 본 문서의 정보는 사전 통지 없이 변경될 수 있습니다. 이 문서를 사용하여 생기는 위험성이나 결과는 전적으로 사용자가 책임을 집니다. 특별한 언급이 없는 경우, 본 문서에서 예시하는 회사, 조직, 제품, 도메인 이름, 전자 메일 주소, 로고, 사람, 장소 및 이벤트는 가상으로 만들어진 것입니다. 실제 회사, 조직, 제품, 도메인 이름, 전자 메일 주소, 로고, 사람, 장소 또는 이벤트와 연관시키려는 어떠한 의도도 없으며 그렇게 해석되지 않아야 합니다. 해당하는 모든 저작권 법률을 준수하는 것은 사용자의 </w:t>
      </w:r>
      <w:r w:rsidR="008B5761" w:rsidRPr="00A41669">
        <w:rPr>
          <w:rFonts w:ascii="Gulim" w:eastAsia="Gulim" w:hAnsi="Gulim"/>
          <w:szCs w:val="20"/>
          <w:lang w:eastAsia="ko-KR"/>
        </w:rPr>
        <w:t>책임</w:t>
      </w:r>
      <w:r w:rsidR="008B5761" w:rsidRPr="00A41669">
        <w:rPr>
          <w:rFonts w:ascii="Gulim" w:eastAsia="Gulim" w:hAnsi="Gulim"/>
          <w:lang w:eastAsia="ko-KR"/>
        </w:rPr>
        <w:t>입니다. 저작권에 의해 주어지는 권리를 제한하지 않고 본 문서의 어떤 부분도 Microsoft Corporation의 명시적 서면 허가 없이는 어떠한 형태나 수단(전자, 기계, 복사, 기록 등) 또는 목적으로도 재생하거나 검색 시스템에 저장 또는 전송할 수 없습니다.</w:t>
      </w:r>
    </w:p>
    <w:p w:rsidR="005E3F0D" w:rsidRPr="00A41669" w:rsidRDefault="005E3F0D" w:rsidP="003F0A15">
      <w:pPr>
        <w:pStyle w:val="Copyright"/>
        <w:rPr>
          <w:rFonts w:ascii="Gulim" w:eastAsia="Gulim" w:hAnsi="Gulim"/>
          <w:lang w:eastAsia="ko-KR"/>
        </w:rPr>
      </w:pPr>
      <w:r w:rsidRPr="00A41669">
        <w:rPr>
          <w:rFonts w:ascii="Gulim" w:eastAsia="Gulim" w:hAnsi="Gulim"/>
          <w:lang w:eastAsia="ko-KR"/>
        </w:rPr>
        <w:t>Microsoft는 본 문서에서 다루는 제품이나 서비스에 대해 특허, 특허 출원, 상표, 저작권 또는 기타 지적 재산권을 가지고 있을 수 있습니다. Microsoft와 체결한 서면 라이선스 계약서에 명시된 경우를 제외하면 본 문서를 제공한다고 해서 이러한 특허, 상표, 저작권 또는 기타 지적 재산권에 대한 라이선스가 부여되는 것은 아닙니다.</w:t>
      </w:r>
    </w:p>
    <w:p w:rsidR="005E3F0D" w:rsidRPr="00A41669" w:rsidRDefault="005E3F0D" w:rsidP="003F0A15">
      <w:pPr>
        <w:pStyle w:val="Copyright"/>
        <w:rPr>
          <w:rFonts w:ascii="Gulim" w:eastAsia="Gulim" w:hAnsi="Gulim"/>
        </w:rPr>
      </w:pPr>
      <w:r w:rsidRPr="00A41669">
        <w:rPr>
          <w:rFonts w:ascii="Gulim" w:eastAsia="Gulim" w:hAnsi="Gulim"/>
        </w:rPr>
        <w:t>© 2009 Microsoft Corporation. All rights reserved.</w:t>
      </w:r>
    </w:p>
    <w:p w:rsidR="005E3F0D" w:rsidRPr="00A41669" w:rsidRDefault="00881318" w:rsidP="003F0A15">
      <w:pPr>
        <w:pStyle w:val="Copyright"/>
        <w:rPr>
          <w:rFonts w:ascii="Gulim" w:eastAsia="Gulim" w:hAnsi="Gulim"/>
        </w:rPr>
      </w:pPr>
      <w:r w:rsidRPr="00A41669">
        <w:rPr>
          <w:rFonts w:ascii="Gulim" w:eastAsia="Gulim" w:hAnsi="Gulim"/>
        </w:rPr>
        <w:t>Microsoft, Hyper-V, MSDN, Windows, Windows 로고, Windows NT, Windows 7, Windows Server, Windows Vista 및 Windows Web Server는 Microsoft 그룹의 상표입니다.</w:t>
      </w:r>
    </w:p>
    <w:p w:rsidR="005E3F0D" w:rsidRPr="00A41669" w:rsidRDefault="005E3F0D" w:rsidP="003F0A15">
      <w:pPr>
        <w:pStyle w:val="Copyright"/>
        <w:rPr>
          <w:rFonts w:ascii="Gulim" w:eastAsia="Gulim" w:hAnsi="Gulim"/>
          <w:lang w:eastAsia="ko-KR"/>
        </w:rPr>
      </w:pPr>
      <w:r w:rsidRPr="00A41669">
        <w:rPr>
          <w:rFonts w:ascii="Gulim" w:eastAsia="Gulim" w:hAnsi="Gulim"/>
          <w:lang w:eastAsia="ko-KR"/>
        </w:rPr>
        <w:t>본 문서에 언급된 실제 회사 및 제품 이름은 해당 소유자의 상표일 수 있습니다.</w:t>
      </w:r>
    </w:p>
    <w:p w:rsidR="005E3F0D" w:rsidRPr="00565DB5" w:rsidRDefault="00E73CE4" w:rsidP="00565DB5">
      <w:pPr>
        <w:spacing w:before="600" w:after="480"/>
        <w:rPr>
          <w:rFonts w:eastAsia="Gulim" w:cs="Arial"/>
          <w:b/>
          <w:sz w:val="32"/>
          <w:szCs w:val="32"/>
          <w:lang w:eastAsia="ko-KR"/>
        </w:rPr>
      </w:pPr>
      <w:r>
        <w:rPr>
          <w:rFonts w:eastAsia="Gulim" w:cs="Arial"/>
          <w:b/>
          <w:sz w:val="32"/>
          <w:szCs w:val="32"/>
          <w:lang w:eastAsia="ko-KR"/>
        </w:rPr>
        <w:br w:type="page"/>
      </w:r>
      <w:r w:rsidR="005E3F0D" w:rsidRPr="00565DB5">
        <w:rPr>
          <w:rFonts w:eastAsia="Gulim" w:cs="Arial"/>
          <w:b/>
          <w:sz w:val="32"/>
          <w:szCs w:val="32"/>
        </w:rPr>
        <w:lastRenderedPageBreak/>
        <w:t>목차</w:t>
      </w:r>
    </w:p>
    <w:p w:rsidR="0037545F" w:rsidRDefault="00FF7EB8">
      <w:pPr>
        <w:pStyle w:val="TOC1"/>
        <w:rPr>
          <w:rFonts w:asciiTheme="minorHAnsi" w:eastAsiaTheme="minorEastAsia" w:hAnsiTheme="minorHAnsi" w:cstheme="minorBidi"/>
          <w:iCs w:val="0"/>
          <w:kern w:val="2"/>
          <w:sz w:val="20"/>
          <w:lang w:eastAsia="ko-KR"/>
        </w:rPr>
      </w:pPr>
      <w:r w:rsidRPr="00FF7EB8">
        <w:rPr>
          <w:rFonts w:ascii="Gulim" w:eastAsia="Gulim" w:hAnsi="Gulim"/>
          <w:b/>
          <w:noProof w:val="0"/>
        </w:rPr>
        <w:fldChar w:fldCharType="begin"/>
      </w:r>
      <w:r w:rsidR="005E3F0D" w:rsidRPr="00A41669">
        <w:rPr>
          <w:rFonts w:ascii="Gulim" w:eastAsia="Gulim" w:hAnsi="Gulim"/>
          <w:b/>
          <w:noProof w:val="0"/>
        </w:rPr>
        <w:instrText xml:space="preserve"> TOC \o "1-3" \h \z \u </w:instrText>
      </w:r>
      <w:r w:rsidRPr="00FF7EB8">
        <w:rPr>
          <w:rFonts w:ascii="Gulim" w:eastAsia="Gulim" w:hAnsi="Gulim"/>
          <w:b/>
          <w:noProof w:val="0"/>
        </w:rPr>
        <w:fldChar w:fldCharType="separate"/>
      </w:r>
      <w:hyperlink w:anchor="_Toc236570557" w:history="1">
        <w:r w:rsidR="0037545F" w:rsidRPr="00A143E3">
          <w:rPr>
            <w:rStyle w:val="Hyperlink"/>
            <w:rFonts w:ascii="Gulim" w:eastAsia="Gulim" w:hAnsi="Gulim"/>
            <w:lang w:eastAsia="ko-KR"/>
          </w:rPr>
          <w:t>소개</w:t>
        </w:r>
        <w:r w:rsidR="0037545F">
          <w:rPr>
            <w:webHidden/>
          </w:rPr>
          <w:tab/>
        </w:r>
        <w:r>
          <w:rPr>
            <w:webHidden/>
          </w:rPr>
          <w:fldChar w:fldCharType="begin"/>
        </w:r>
        <w:r w:rsidR="0037545F">
          <w:rPr>
            <w:webHidden/>
          </w:rPr>
          <w:instrText xml:space="preserve"> PAGEREF _Toc236570557 \h </w:instrText>
        </w:r>
        <w:r>
          <w:rPr>
            <w:webHidden/>
          </w:rPr>
        </w:r>
        <w:r>
          <w:rPr>
            <w:webHidden/>
          </w:rPr>
          <w:fldChar w:fldCharType="separate"/>
        </w:r>
        <w:r w:rsidR="0066003E">
          <w:rPr>
            <w:webHidden/>
          </w:rPr>
          <w:t>1</w:t>
        </w:r>
        <w:r>
          <w:rPr>
            <w:webHidden/>
          </w:rPr>
          <w:fldChar w:fldCharType="end"/>
        </w:r>
      </w:hyperlink>
    </w:p>
    <w:p w:rsidR="0037545F" w:rsidRDefault="00FF7EB8">
      <w:pPr>
        <w:pStyle w:val="TOC1"/>
        <w:rPr>
          <w:rFonts w:asciiTheme="minorHAnsi" w:eastAsiaTheme="minorEastAsia" w:hAnsiTheme="minorHAnsi" w:cstheme="minorBidi"/>
          <w:iCs w:val="0"/>
          <w:kern w:val="2"/>
          <w:sz w:val="20"/>
          <w:lang w:eastAsia="ko-KR"/>
        </w:rPr>
      </w:pPr>
      <w:hyperlink w:anchor="_Toc236570558" w:history="1">
        <w:r w:rsidR="0037545F" w:rsidRPr="00A143E3">
          <w:rPr>
            <w:rStyle w:val="Hyperlink"/>
            <w:rFonts w:ascii="Gulim" w:eastAsia="Gulim" w:hAnsi="Gulim"/>
            <w:lang w:eastAsia="ko-KR"/>
          </w:rPr>
          <w:t>KMS 이해</w:t>
        </w:r>
        <w:r w:rsidR="0037545F">
          <w:rPr>
            <w:webHidden/>
          </w:rPr>
          <w:tab/>
        </w:r>
        <w:r>
          <w:rPr>
            <w:webHidden/>
          </w:rPr>
          <w:fldChar w:fldCharType="begin"/>
        </w:r>
        <w:r w:rsidR="0037545F">
          <w:rPr>
            <w:webHidden/>
          </w:rPr>
          <w:instrText xml:space="preserve"> PAGEREF _Toc236570558 \h </w:instrText>
        </w:r>
        <w:r>
          <w:rPr>
            <w:webHidden/>
          </w:rPr>
        </w:r>
        <w:r>
          <w:rPr>
            <w:webHidden/>
          </w:rPr>
          <w:fldChar w:fldCharType="separate"/>
        </w:r>
        <w:r w:rsidR="0066003E">
          <w:rPr>
            <w:webHidden/>
          </w:rPr>
          <w:t>2</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59" w:history="1">
        <w:r w:rsidR="0037545F" w:rsidRPr="00A143E3">
          <w:rPr>
            <w:rStyle w:val="Hyperlink"/>
            <w:rFonts w:ascii="Gulim" w:eastAsia="Gulim" w:hAnsi="Gulim"/>
            <w:lang w:eastAsia="ko-KR"/>
          </w:rPr>
          <w:t>최소 컴퓨터 요구 사항</w:t>
        </w:r>
        <w:r w:rsidR="0037545F">
          <w:rPr>
            <w:webHidden/>
          </w:rPr>
          <w:tab/>
        </w:r>
        <w:r>
          <w:rPr>
            <w:webHidden/>
          </w:rPr>
          <w:fldChar w:fldCharType="begin"/>
        </w:r>
        <w:r w:rsidR="0037545F">
          <w:rPr>
            <w:webHidden/>
          </w:rPr>
          <w:instrText xml:space="preserve"> PAGEREF _Toc236570559 \h </w:instrText>
        </w:r>
        <w:r>
          <w:rPr>
            <w:webHidden/>
          </w:rPr>
        </w:r>
        <w:r>
          <w:rPr>
            <w:webHidden/>
          </w:rPr>
          <w:fldChar w:fldCharType="separate"/>
        </w:r>
        <w:r w:rsidR="0066003E">
          <w:rPr>
            <w:webHidden/>
          </w:rPr>
          <w:t>2</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0" w:history="1">
        <w:r w:rsidR="0037545F" w:rsidRPr="00A143E3">
          <w:rPr>
            <w:rStyle w:val="Hyperlink"/>
            <w:rFonts w:ascii="Gulim" w:eastAsia="Gulim" w:hAnsi="Gulim"/>
            <w:lang w:eastAsia="ko-KR"/>
          </w:rPr>
          <w:t>KMS 정품 인증 최소 한계</w:t>
        </w:r>
        <w:r w:rsidR="0037545F">
          <w:rPr>
            <w:webHidden/>
          </w:rPr>
          <w:tab/>
        </w:r>
        <w:r>
          <w:rPr>
            <w:webHidden/>
          </w:rPr>
          <w:fldChar w:fldCharType="begin"/>
        </w:r>
        <w:r w:rsidR="0037545F">
          <w:rPr>
            <w:webHidden/>
          </w:rPr>
          <w:instrText xml:space="preserve"> PAGEREF _Toc236570560 \h </w:instrText>
        </w:r>
        <w:r>
          <w:rPr>
            <w:webHidden/>
          </w:rPr>
        </w:r>
        <w:r>
          <w:rPr>
            <w:webHidden/>
          </w:rPr>
          <w:fldChar w:fldCharType="separate"/>
        </w:r>
        <w:r w:rsidR="0066003E">
          <w:rPr>
            <w:webHidden/>
          </w:rPr>
          <w:t>2</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1" w:history="1">
        <w:r w:rsidR="0037545F" w:rsidRPr="00A143E3">
          <w:rPr>
            <w:rStyle w:val="Hyperlink"/>
            <w:rFonts w:ascii="Gulim" w:eastAsia="Gulim" w:hAnsi="Gulim"/>
            <w:lang w:eastAsia="ko-KR"/>
          </w:rPr>
          <w:t>정품 인증 대수 캐시</w:t>
        </w:r>
        <w:r w:rsidR="0037545F">
          <w:rPr>
            <w:webHidden/>
          </w:rPr>
          <w:tab/>
        </w:r>
        <w:r>
          <w:rPr>
            <w:webHidden/>
          </w:rPr>
          <w:fldChar w:fldCharType="begin"/>
        </w:r>
        <w:r w:rsidR="0037545F">
          <w:rPr>
            <w:webHidden/>
          </w:rPr>
          <w:instrText xml:space="preserve"> PAGEREF _Toc236570561 \h </w:instrText>
        </w:r>
        <w:r>
          <w:rPr>
            <w:webHidden/>
          </w:rPr>
        </w:r>
        <w:r>
          <w:rPr>
            <w:webHidden/>
          </w:rPr>
          <w:fldChar w:fldCharType="separate"/>
        </w:r>
        <w:r w:rsidR="0066003E">
          <w:rPr>
            <w:webHidden/>
          </w:rPr>
          <w:t>3</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62" w:history="1">
        <w:r w:rsidR="0037545F" w:rsidRPr="00A143E3">
          <w:rPr>
            <w:rStyle w:val="Hyperlink"/>
            <w:rFonts w:ascii="Gulim" w:eastAsia="Gulim" w:hAnsi="Gulim"/>
            <w:lang w:eastAsia="ko-KR"/>
          </w:rPr>
          <w:t>KMS의 작동 방식</w:t>
        </w:r>
        <w:r w:rsidR="0037545F">
          <w:rPr>
            <w:webHidden/>
          </w:rPr>
          <w:tab/>
        </w:r>
        <w:r>
          <w:rPr>
            <w:webHidden/>
          </w:rPr>
          <w:fldChar w:fldCharType="begin"/>
        </w:r>
        <w:r w:rsidR="0037545F">
          <w:rPr>
            <w:webHidden/>
          </w:rPr>
          <w:instrText xml:space="preserve"> PAGEREF _Toc236570562 \h </w:instrText>
        </w:r>
        <w:r>
          <w:rPr>
            <w:webHidden/>
          </w:rPr>
        </w:r>
        <w:r>
          <w:rPr>
            <w:webHidden/>
          </w:rPr>
          <w:fldChar w:fldCharType="separate"/>
        </w:r>
        <w:r w:rsidR="0066003E">
          <w:rPr>
            <w:webHidden/>
          </w:rPr>
          <w:t>4</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3" w:history="1">
        <w:r w:rsidR="0037545F" w:rsidRPr="00A143E3">
          <w:rPr>
            <w:rStyle w:val="Hyperlink"/>
            <w:rFonts w:ascii="Gulim" w:eastAsia="Gulim" w:hAnsi="Gulim"/>
            <w:lang w:eastAsia="ko-KR"/>
          </w:rPr>
          <w:t>KMS 정품 인증 갱신</w:t>
        </w:r>
        <w:r w:rsidR="0037545F">
          <w:rPr>
            <w:webHidden/>
          </w:rPr>
          <w:tab/>
        </w:r>
        <w:r>
          <w:rPr>
            <w:webHidden/>
          </w:rPr>
          <w:fldChar w:fldCharType="begin"/>
        </w:r>
        <w:r w:rsidR="0037545F">
          <w:rPr>
            <w:webHidden/>
          </w:rPr>
          <w:instrText xml:space="preserve"> PAGEREF _Toc236570563 \h </w:instrText>
        </w:r>
        <w:r>
          <w:rPr>
            <w:webHidden/>
          </w:rPr>
        </w:r>
        <w:r>
          <w:rPr>
            <w:webHidden/>
          </w:rPr>
          <w:fldChar w:fldCharType="separate"/>
        </w:r>
        <w:r w:rsidR="0066003E">
          <w:rPr>
            <w:webHidden/>
          </w:rPr>
          <w:t>4</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4" w:history="1">
        <w:r w:rsidR="0037545F" w:rsidRPr="00A143E3">
          <w:rPr>
            <w:rStyle w:val="Hyperlink"/>
            <w:rFonts w:ascii="Gulim" w:eastAsia="Gulim" w:hAnsi="Gulim"/>
            <w:lang w:eastAsia="ko-KR"/>
          </w:rPr>
          <w:t>KMS 서비스 게시</w:t>
        </w:r>
        <w:r w:rsidR="0037545F">
          <w:rPr>
            <w:webHidden/>
          </w:rPr>
          <w:tab/>
        </w:r>
        <w:r>
          <w:rPr>
            <w:webHidden/>
          </w:rPr>
          <w:fldChar w:fldCharType="begin"/>
        </w:r>
        <w:r w:rsidR="0037545F">
          <w:rPr>
            <w:webHidden/>
          </w:rPr>
          <w:instrText xml:space="preserve"> PAGEREF _Toc236570564 \h </w:instrText>
        </w:r>
        <w:r>
          <w:rPr>
            <w:webHidden/>
          </w:rPr>
        </w:r>
        <w:r>
          <w:rPr>
            <w:webHidden/>
          </w:rPr>
          <w:fldChar w:fldCharType="separate"/>
        </w:r>
        <w:r w:rsidR="0066003E">
          <w:rPr>
            <w:webHidden/>
          </w:rPr>
          <w:t>4</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5" w:history="1">
        <w:r w:rsidR="0037545F" w:rsidRPr="00A143E3">
          <w:rPr>
            <w:rStyle w:val="Hyperlink"/>
            <w:rFonts w:ascii="Gulim" w:eastAsia="Gulim" w:hAnsi="Gulim"/>
            <w:lang w:eastAsia="ko-KR"/>
          </w:rPr>
          <w:t>클라이언트의 KMS 서비스 검색</w:t>
        </w:r>
        <w:r w:rsidR="0037545F">
          <w:rPr>
            <w:webHidden/>
          </w:rPr>
          <w:tab/>
        </w:r>
        <w:r>
          <w:rPr>
            <w:webHidden/>
          </w:rPr>
          <w:fldChar w:fldCharType="begin"/>
        </w:r>
        <w:r w:rsidR="0037545F">
          <w:rPr>
            <w:webHidden/>
          </w:rPr>
          <w:instrText xml:space="preserve"> PAGEREF _Toc236570565 \h </w:instrText>
        </w:r>
        <w:r>
          <w:rPr>
            <w:webHidden/>
          </w:rPr>
        </w:r>
        <w:r>
          <w:rPr>
            <w:webHidden/>
          </w:rPr>
          <w:fldChar w:fldCharType="separate"/>
        </w:r>
        <w:r w:rsidR="0066003E">
          <w:rPr>
            <w:webHidden/>
          </w:rPr>
          <w:t>4</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66" w:history="1">
        <w:r w:rsidR="0037545F" w:rsidRPr="00A143E3">
          <w:rPr>
            <w:rStyle w:val="Hyperlink"/>
            <w:rFonts w:ascii="Gulim" w:eastAsia="Gulim" w:hAnsi="Gulim"/>
            <w:lang w:eastAsia="ko-KR"/>
          </w:rPr>
          <w:t>KMS 배포 계획</w:t>
        </w:r>
        <w:r w:rsidR="0037545F">
          <w:rPr>
            <w:webHidden/>
          </w:rPr>
          <w:tab/>
        </w:r>
        <w:r>
          <w:rPr>
            <w:webHidden/>
          </w:rPr>
          <w:fldChar w:fldCharType="begin"/>
        </w:r>
        <w:r w:rsidR="0037545F">
          <w:rPr>
            <w:webHidden/>
          </w:rPr>
          <w:instrText xml:space="preserve"> PAGEREF _Toc236570566 \h </w:instrText>
        </w:r>
        <w:r>
          <w:rPr>
            <w:webHidden/>
          </w:rPr>
        </w:r>
        <w:r>
          <w:rPr>
            <w:webHidden/>
          </w:rPr>
          <w:fldChar w:fldCharType="separate"/>
        </w:r>
        <w:r w:rsidR="0066003E">
          <w:rPr>
            <w:webHidden/>
          </w:rPr>
          <w:t>5</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7" w:history="1">
        <w:r w:rsidR="0037545F" w:rsidRPr="00A143E3">
          <w:rPr>
            <w:rStyle w:val="Hyperlink"/>
            <w:rFonts w:ascii="Gulim" w:eastAsia="Gulim" w:hAnsi="Gulim"/>
            <w:lang w:eastAsia="ko-KR"/>
          </w:rPr>
          <w:t>DNS 서버 구성 계획</w:t>
        </w:r>
        <w:r w:rsidR="0037545F">
          <w:rPr>
            <w:webHidden/>
          </w:rPr>
          <w:tab/>
        </w:r>
        <w:r>
          <w:rPr>
            <w:webHidden/>
          </w:rPr>
          <w:fldChar w:fldCharType="begin"/>
        </w:r>
        <w:r w:rsidR="0037545F">
          <w:rPr>
            <w:webHidden/>
          </w:rPr>
          <w:instrText xml:space="preserve"> PAGEREF _Toc236570567 \h </w:instrText>
        </w:r>
        <w:r>
          <w:rPr>
            <w:webHidden/>
          </w:rPr>
        </w:r>
        <w:r>
          <w:rPr>
            <w:webHidden/>
          </w:rPr>
          <w:fldChar w:fldCharType="separate"/>
        </w:r>
        <w:r w:rsidR="0066003E">
          <w:rPr>
            <w:webHidden/>
          </w:rPr>
          <w:t>6</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8" w:history="1">
        <w:r w:rsidR="0037545F" w:rsidRPr="00A143E3">
          <w:rPr>
            <w:rStyle w:val="Hyperlink"/>
            <w:rFonts w:ascii="Gulim" w:eastAsia="Gulim" w:hAnsi="Gulim"/>
            <w:lang w:eastAsia="ko-KR"/>
          </w:rPr>
          <w:t>첫 KMS 호스트 정품 인증</w:t>
        </w:r>
        <w:r w:rsidR="0037545F">
          <w:rPr>
            <w:webHidden/>
          </w:rPr>
          <w:tab/>
        </w:r>
        <w:r>
          <w:rPr>
            <w:webHidden/>
          </w:rPr>
          <w:fldChar w:fldCharType="begin"/>
        </w:r>
        <w:r w:rsidR="0037545F">
          <w:rPr>
            <w:webHidden/>
          </w:rPr>
          <w:instrText xml:space="preserve"> PAGEREF _Toc236570568 \h </w:instrText>
        </w:r>
        <w:r>
          <w:rPr>
            <w:webHidden/>
          </w:rPr>
        </w:r>
        <w:r>
          <w:rPr>
            <w:webHidden/>
          </w:rPr>
          <w:fldChar w:fldCharType="separate"/>
        </w:r>
        <w:r w:rsidR="0066003E">
          <w:rPr>
            <w:webHidden/>
          </w:rPr>
          <w:t>6</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69" w:history="1">
        <w:r w:rsidR="0037545F" w:rsidRPr="00A143E3">
          <w:rPr>
            <w:rStyle w:val="Hyperlink"/>
            <w:rFonts w:ascii="Gulim" w:eastAsia="Gulim" w:hAnsi="Gulim"/>
            <w:lang w:eastAsia="ko-KR"/>
          </w:rPr>
          <w:t>이후 KMS 호스트 정품 인증</w:t>
        </w:r>
        <w:r w:rsidR="0037545F">
          <w:rPr>
            <w:webHidden/>
          </w:rPr>
          <w:tab/>
        </w:r>
        <w:r>
          <w:rPr>
            <w:webHidden/>
          </w:rPr>
          <w:fldChar w:fldCharType="begin"/>
        </w:r>
        <w:r w:rsidR="0037545F">
          <w:rPr>
            <w:webHidden/>
          </w:rPr>
          <w:instrText xml:space="preserve"> PAGEREF _Toc236570569 \h </w:instrText>
        </w:r>
        <w:r>
          <w:rPr>
            <w:webHidden/>
          </w:rPr>
        </w:r>
        <w:r>
          <w:rPr>
            <w:webHidden/>
          </w:rPr>
          <w:fldChar w:fldCharType="separate"/>
        </w:r>
        <w:r w:rsidR="0066003E">
          <w:rPr>
            <w:webHidden/>
          </w:rPr>
          <w:t>7</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70" w:history="1">
        <w:r w:rsidR="0037545F" w:rsidRPr="00A143E3">
          <w:rPr>
            <w:rStyle w:val="Hyperlink"/>
            <w:rFonts w:ascii="Gulim" w:eastAsia="Gulim" w:hAnsi="Gulim"/>
            <w:lang w:eastAsia="ko-KR"/>
          </w:rPr>
          <w:t>기존 KMS 호스트 업그레이드</w:t>
        </w:r>
        <w:r w:rsidR="0037545F">
          <w:rPr>
            <w:webHidden/>
          </w:rPr>
          <w:tab/>
        </w:r>
        <w:r>
          <w:rPr>
            <w:webHidden/>
          </w:rPr>
          <w:fldChar w:fldCharType="begin"/>
        </w:r>
        <w:r w:rsidR="0037545F">
          <w:rPr>
            <w:webHidden/>
          </w:rPr>
          <w:instrText xml:space="preserve"> PAGEREF _Toc236570570 \h </w:instrText>
        </w:r>
        <w:r>
          <w:rPr>
            <w:webHidden/>
          </w:rPr>
        </w:r>
        <w:r>
          <w:rPr>
            <w:webHidden/>
          </w:rPr>
          <w:fldChar w:fldCharType="separate"/>
        </w:r>
        <w:r w:rsidR="0066003E">
          <w:rPr>
            <w:webHidden/>
          </w:rPr>
          <w:t>7</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71" w:history="1">
        <w:r w:rsidR="0037545F" w:rsidRPr="00A143E3">
          <w:rPr>
            <w:rStyle w:val="Hyperlink"/>
            <w:rFonts w:ascii="Gulim" w:eastAsia="Gulim" w:hAnsi="Gulim"/>
            <w:lang w:eastAsia="ko-KR"/>
          </w:rPr>
          <w:t>KMS 클라이언트 계획</w:t>
        </w:r>
        <w:r w:rsidR="0037545F">
          <w:rPr>
            <w:webHidden/>
          </w:rPr>
          <w:tab/>
        </w:r>
        <w:r>
          <w:rPr>
            <w:webHidden/>
          </w:rPr>
          <w:fldChar w:fldCharType="begin"/>
        </w:r>
        <w:r w:rsidR="0037545F">
          <w:rPr>
            <w:webHidden/>
          </w:rPr>
          <w:instrText xml:space="preserve"> PAGEREF _Toc236570571 \h </w:instrText>
        </w:r>
        <w:r>
          <w:rPr>
            <w:webHidden/>
          </w:rPr>
        </w:r>
        <w:r>
          <w:rPr>
            <w:webHidden/>
          </w:rPr>
          <w:fldChar w:fldCharType="separate"/>
        </w:r>
        <w:r w:rsidR="0066003E">
          <w:rPr>
            <w:webHidden/>
          </w:rPr>
          <w:t>8</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72" w:history="1">
        <w:r w:rsidR="0037545F" w:rsidRPr="00A143E3">
          <w:rPr>
            <w:rStyle w:val="Hyperlink"/>
            <w:rFonts w:ascii="Gulim" w:eastAsia="Gulim" w:hAnsi="Gulim"/>
            <w:lang w:eastAsia="ko-KR"/>
          </w:rPr>
          <w:t>표준 사용자로 정품 인증</w:t>
        </w:r>
        <w:r w:rsidR="0037545F">
          <w:rPr>
            <w:webHidden/>
          </w:rPr>
          <w:tab/>
        </w:r>
        <w:r>
          <w:rPr>
            <w:webHidden/>
          </w:rPr>
          <w:fldChar w:fldCharType="begin"/>
        </w:r>
        <w:r w:rsidR="0037545F">
          <w:rPr>
            <w:webHidden/>
          </w:rPr>
          <w:instrText xml:space="preserve"> PAGEREF _Toc236570572 \h </w:instrText>
        </w:r>
        <w:r>
          <w:rPr>
            <w:webHidden/>
          </w:rPr>
        </w:r>
        <w:r>
          <w:rPr>
            <w:webHidden/>
          </w:rPr>
          <w:fldChar w:fldCharType="separate"/>
        </w:r>
        <w:r w:rsidR="0066003E">
          <w:rPr>
            <w:webHidden/>
          </w:rPr>
          <w:t>8</w:t>
        </w:r>
        <w:r>
          <w:rPr>
            <w:webHidden/>
          </w:rPr>
          <w:fldChar w:fldCharType="end"/>
        </w:r>
      </w:hyperlink>
    </w:p>
    <w:p w:rsidR="0037545F" w:rsidRDefault="00FF7EB8">
      <w:pPr>
        <w:pStyle w:val="TOC1"/>
        <w:rPr>
          <w:rFonts w:asciiTheme="minorHAnsi" w:eastAsiaTheme="minorEastAsia" w:hAnsiTheme="minorHAnsi" w:cstheme="minorBidi"/>
          <w:iCs w:val="0"/>
          <w:kern w:val="2"/>
          <w:sz w:val="20"/>
          <w:lang w:eastAsia="ko-KR"/>
        </w:rPr>
      </w:pPr>
      <w:hyperlink w:anchor="_Toc236570573" w:history="1">
        <w:r w:rsidR="0037545F" w:rsidRPr="00A143E3">
          <w:rPr>
            <w:rStyle w:val="Hyperlink"/>
            <w:rFonts w:ascii="Gulim" w:eastAsia="Gulim" w:hAnsi="Gulim"/>
            <w:lang w:eastAsia="ko-KR"/>
          </w:rPr>
          <w:t>필요한 제품 키 결정</w:t>
        </w:r>
        <w:r w:rsidR="0037545F">
          <w:rPr>
            <w:webHidden/>
          </w:rPr>
          <w:tab/>
        </w:r>
        <w:r>
          <w:rPr>
            <w:webHidden/>
          </w:rPr>
          <w:fldChar w:fldCharType="begin"/>
        </w:r>
        <w:r w:rsidR="0037545F">
          <w:rPr>
            <w:webHidden/>
          </w:rPr>
          <w:instrText xml:space="preserve"> PAGEREF _Toc236570573 \h </w:instrText>
        </w:r>
        <w:r>
          <w:rPr>
            <w:webHidden/>
          </w:rPr>
        </w:r>
        <w:r>
          <w:rPr>
            <w:webHidden/>
          </w:rPr>
          <w:fldChar w:fldCharType="separate"/>
        </w:r>
        <w:r w:rsidR="0066003E">
          <w:rPr>
            <w:webHidden/>
          </w:rPr>
          <w:t>9</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74" w:history="1">
        <w:r w:rsidR="0037545F" w:rsidRPr="00A143E3">
          <w:rPr>
            <w:rStyle w:val="Hyperlink"/>
            <w:rFonts w:ascii="Gulim" w:eastAsia="Gulim" w:hAnsi="Gulim"/>
            <w:lang w:eastAsia="ko-KR"/>
          </w:rPr>
          <w:t>KMS 키 선택</w:t>
        </w:r>
        <w:r w:rsidR="0037545F">
          <w:rPr>
            <w:webHidden/>
          </w:rPr>
          <w:tab/>
        </w:r>
        <w:r>
          <w:rPr>
            <w:webHidden/>
          </w:rPr>
          <w:fldChar w:fldCharType="begin"/>
        </w:r>
        <w:r w:rsidR="0037545F">
          <w:rPr>
            <w:webHidden/>
          </w:rPr>
          <w:instrText xml:space="preserve"> PAGEREF _Toc236570574 \h </w:instrText>
        </w:r>
        <w:r>
          <w:rPr>
            <w:webHidden/>
          </w:rPr>
        </w:r>
        <w:r>
          <w:rPr>
            <w:webHidden/>
          </w:rPr>
          <w:fldChar w:fldCharType="separate"/>
        </w:r>
        <w:r w:rsidR="0066003E">
          <w:rPr>
            <w:webHidden/>
          </w:rPr>
          <w:t>9</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75" w:history="1">
        <w:r w:rsidR="0037545F" w:rsidRPr="00A143E3">
          <w:rPr>
            <w:rStyle w:val="Hyperlink"/>
            <w:rFonts w:ascii="Gulim" w:eastAsia="Gulim" w:hAnsi="Gulim"/>
            <w:lang w:eastAsia="ko-KR"/>
          </w:rPr>
          <w:t>KMS 호스트 선택</w:t>
        </w:r>
        <w:r w:rsidR="0037545F">
          <w:rPr>
            <w:webHidden/>
          </w:rPr>
          <w:tab/>
        </w:r>
        <w:r>
          <w:rPr>
            <w:webHidden/>
          </w:rPr>
          <w:fldChar w:fldCharType="begin"/>
        </w:r>
        <w:r w:rsidR="0037545F">
          <w:rPr>
            <w:webHidden/>
          </w:rPr>
          <w:instrText xml:space="preserve"> PAGEREF _Toc236570575 \h </w:instrText>
        </w:r>
        <w:r>
          <w:rPr>
            <w:webHidden/>
          </w:rPr>
        </w:r>
        <w:r>
          <w:rPr>
            <w:webHidden/>
          </w:rPr>
          <w:fldChar w:fldCharType="separate"/>
        </w:r>
        <w:r w:rsidR="0066003E">
          <w:rPr>
            <w:webHidden/>
          </w:rPr>
          <w:t>10</w:t>
        </w:r>
        <w:r>
          <w:rPr>
            <w:webHidden/>
          </w:rPr>
          <w:fldChar w:fldCharType="end"/>
        </w:r>
      </w:hyperlink>
    </w:p>
    <w:p w:rsidR="0037545F" w:rsidRDefault="00FF7EB8">
      <w:pPr>
        <w:pStyle w:val="TOC1"/>
        <w:rPr>
          <w:rFonts w:asciiTheme="minorHAnsi" w:eastAsiaTheme="minorEastAsia" w:hAnsiTheme="minorHAnsi" w:cstheme="minorBidi"/>
          <w:iCs w:val="0"/>
          <w:kern w:val="2"/>
          <w:sz w:val="20"/>
          <w:lang w:eastAsia="ko-KR"/>
        </w:rPr>
      </w:pPr>
      <w:hyperlink w:anchor="_Toc236570576" w:history="1">
        <w:r w:rsidR="0037545F" w:rsidRPr="00A143E3">
          <w:rPr>
            <w:rStyle w:val="Hyperlink"/>
            <w:rFonts w:ascii="Gulim" w:eastAsia="Gulim" w:hAnsi="Gulim" w:cs="Verdana"/>
            <w:bCs/>
          </w:rPr>
          <w:t>KMS 정품 인증 배포</w:t>
        </w:r>
        <w:r w:rsidR="0037545F">
          <w:rPr>
            <w:webHidden/>
          </w:rPr>
          <w:tab/>
        </w:r>
        <w:r>
          <w:rPr>
            <w:webHidden/>
          </w:rPr>
          <w:fldChar w:fldCharType="begin"/>
        </w:r>
        <w:r w:rsidR="0037545F">
          <w:rPr>
            <w:webHidden/>
          </w:rPr>
          <w:instrText xml:space="preserve"> PAGEREF _Toc236570576 \h </w:instrText>
        </w:r>
        <w:r>
          <w:rPr>
            <w:webHidden/>
          </w:rPr>
        </w:r>
        <w:r>
          <w:rPr>
            <w:webHidden/>
          </w:rPr>
          <w:fldChar w:fldCharType="separate"/>
        </w:r>
        <w:r w:rsidR="0066003E">
          <w:rPr>
            <w:webHidden/>
          </w:rPr>
          <w:t>12</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77" w:history="1">
        <w:r w:rsidR="0037545F" w:rsidRPr="00A143E3">
          <w:rPr>
            <w:rStyle w:val="Hyperlink"/>
            <w:rFonts w:ascii="Gulim" w:eastAsia="Gulim" w:hAnsi="Gulim"/>
          </w:rPr>
          <w:t>KMS 호스트 구성</w:t>
        </w:r>
        <w:r w:rsidR="0037545F">
          <w:rPr>
            <w:webHidden/>
          </w:rPr>
          <w:tab/>
        </w:r>
        <w:r>
          <w:rPr>
            <w:webHidden/>
          </w:rPr>
          <w:fldChar w:fldCharType="begin"/>
        </w:r>
        <w:r w:rsidR="0037545F">
          <w:rPr>
            <w:webHidden/>
          </w:rPr>
          <w:instrText xml:space="preserve"> PAGEREF _Toc236570577 \h </w:instrText>
        </w:r>
        <w:r>
          <w:rPr>
            <w:webHidden/>
          </w:rPr>
        </w:r>
        <w:r>
          <w:rPr>
            <w:webHidden/>
          </w:rPr>
          <w:fldChar w:fldCharType="separate"/>
        </w:r>
        <w:r w:rsidR="0066003E">
          <w:rPr>
            <w:webHidden/>
          </w:rPr>
          <w:t>12</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78" w:history="1">
        <w:r w:rsidR="0037545F" w:rsidRPr="00A143E3">
          <w:rPr>
            <w:rStyle w:val="Hyperlink"/>
            <w:rFonts w:ascii="Gulim" w:eastAsia="Gulim" w:hAnsi="Gulim"/>
            <w:lang w:eastAsia="ko-KR"/>
          </w:rPr>
          <w:t>Slmgr.vbs 원격 실행</w:t>
        </w:r>
        <w:r w:rsidR="0037545F">
          <w:rPr>
            <w:webHidden/>
          </w:rPr>
          <w:tab/>
        </w:r>
        <w:r>
          <w:rPr>
            <w:webHidden/>
          </w:rPr>
          <w:fldChar w:fldCharType="begin"/>
        </w:r>
        <w:r w:rsidR="0037545F">
          <w:rPr>
            <w:webHidden/>
          </w:rPr>
          <w:instrText xml:space="preserve"> PAGEREF _Toc236570578 \h </w:instrText>
        </w:r>
        <w:r>
          <w:rPr>
            <w:webHidden/>
          </w:rPr>
        </w:r>
        <w:r>
          <w:rPr>
            <w:webHidden/>
          </w:rPr>
          <w:fldChar w:fldCharType="separate"/>
        </w:r>
        <w:r w:rsidR="0066003E">
          <w:rPr>
            <w:webHidden/>
          </w:rPr>
          <w:t>14</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79" w:history="1">
        <w:r w:rsidR="0037545F" w:rsidRPr="00A143E3">
          <w:rPr>
            <w:rStyle w:val="Hyperlink"/>
            <w:rFonts w:ascii="Gulim" w:eastAsia="Gulim" w:hAnsi="Gulim"/>
            <w:lang w:eastAsia="ko-KR"/>
          </w:rPr>
          <w:t>원격 소프트웨어 라이선스 관리자 사용을 위한 Windows 방화벽 구성</w:t>
        </w:r>
        <w:r w:rsidR="0037545F">
          <w:rPr>
            <w:webHidden/>
          </w:rPr>
          <w:tab/>
        </w:r>
        <w:r>
          <w:rPr>
            <w:webHidden/>
          </w:rPr>
          <w:fldChar w:fldCharType="begin"/>
        </w:r>
        <w:r w:rsidR="0037545F">
          <w:rPr>
            <w:webHidden/>
          </w:rPr>
          <w:instrText xml:space="preserve"> PAGEREF _Toc236570579 \h </w:instrText>
        </w:r>
        <w:r>
          <w:rPr>
            <w:webHidden/>
          </w:rPr>
        </w:r>
        <w:r>
          <w:rPr>
            <w:webHidden/>
          </w:rPr>
          <w:fldChar w:fldCharType="separate"/>
        </w:r>
        <w:r w:rsidR="0066003E">
          <w:rPr>
            <w:webHidden/>
          </w:rPr>
          <w:t>14</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80" w:history="1">
        <w:r w:rsidR="0037545F" w:rsidRPr="00A143E3">
          <w:rPr>
            <w:rStyle w:val="Hyperlink"/>
            <w:rFonts w:ascii="Gulim" w:eastAsia="Gulim" w:hAnsi="Gulim"/>
            <w:lang w:eastAsia="ko-KR"/>
          </w:rPr>
          <w:t>작업 그룹 컴퓨터를 대상으로 한 원격 작업</w:t>
        </w:r>
        <w:r w:rsidR="0037545F">
          <w:rPr>
            <w:webHidden/>
          </w:rPr>
          <w:tab/>
        </w:r>
        <w:r>
          <w:rPr>
            <w:webHidden/>
          </w:rPr>
          <w:fldChar w:fldCharType="begin"/>
        </w:r>
        <w:r w:rsidR="0037545F">
          <w:rPr>
            <w:webHidden/>
          </w:rPr>
          <w:instrText xml:space="preserve"> PAGEREF _Toc236570580 \h </w:instrText>
        </w:r>
        <w:r>
          <w:rPr>
            <w:webHidden/>
          </w:rPr>
        </w:r>
        <w:r>
          <w:rPr>
            <w:webHidden/>
          </w:rPr>
          <w:fldChar w:fldCharType="separate"/>
        </w:r>
        <w:r w:rsidR="0066003E">
          <w:rPr>
            <w:webHidden/>
          </w:rPr>
          <w:t>14</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81" w:history="1">
        <w:r w:rsidR="0037545F" w:rsidRPr="00A143E3">
          <w:rPr>
            <w:rStyle w:val="Hyperlink"/>
            <w:rFonts w:ascii="Gulim" w:eastAsia="Gulim" w:hAnsi="Gulim"/>
            <w:lang w:eastAsia="ko-KR"/>
          </w:rPr>
          <w:t>DNS 구성</w:t>
        </w:r>
        <w:r w:rsidR="0037545F">
          <w:rPr>
            <w:webHidden/>
          </w:rPr>
          <w:tab/>
        </w:r>
        <w:r>
          <w:rPr>
            <w:webHidden/>
          </w:rPr>
          <w:fldChar w:fldCharType="begin"/>
        </w:r>
        <w:r w:rsidR="0037545F">
          <w:rPr>
            <w:webHidden/>
          </w:rPr>
          <w:instrText xml:space="preserve"> PAGEREF _Toc236570581 \h </w:instrText>
        </w:r>
        <w:r>
          <w:rPr>
            <w:webHidden/>
          </w:rPr>
        </w:r>
        <w:r>
          <w:rPr>
            <w:webHidden/>
          </w:rPr>
          <w:fldChar w:fldCharType="separate"/>
        </w:r>
        <w:r w:rsidR="0066003E">
          <w:rPr>
            <w:webHidden/>
          </w:rPr>
          <w:t>15</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82" w:history="1">
        <w:r w:rsidR="0037545F" w:rsidRPr="00A143E3">
          <w:rPr>
            <w:rStyle w:val="Hyperlink"/>
            <w:rFonts w:ascii="Gulim" w:eastAsia="Gulim" w:hAnsi="Gulim"/>
            <w:lang w:eastAsia="ko-KR"/>
          </w:rPr>
          <w:t>SRV 레코드에 대한 기본 DNS 권한 변경</w:t>
        </w:r>
        <w:r w:rsidR="0037545F">
          <w:rPr>
            <w:webHidden/>
          </w:rPr>
          <w:tab/>
        </w:r>
        <w:r>
          <w:rPr>
            <w:webHidden/>
          </w:rPr>
          <w:fldChar w:fldCharType="begin"/>
        </w:r>
        <w:r w:rsidR="0037545F">
          <w:rPr>
            <w:webHidden/>
          </w:rPr>
          <w:instrText xml:space="preserve"> PAGEREF _Toc236570582 \h </w:instrText>
        </w:r>
        <w:r>
          <w:rPr>
            <w:webHidden/>
          </w:rPr>
        </w:r>
        <w:r>
          <w:rPr>
            <w:webHidden/>
          </w:rPr>
          <w:fldChar w:fldCharType="separate"/>
        </w:r>
        <w:r w:rsidR="0066003E">
          <w:rPr>
            <w:webHidden/>
          </w:rPr>
          <w:t>15</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83" w:history="1">
        <w:r w:rsidR="0037545F" w:rsidRPr="00A143E3">
          <w:rPr>
            <w:rStyle w:val="Hyperlink"/>
            <w:rFonts w:ascii="Gulim" w:eastAsia="Gulim" w:hAnsi="Gulim"/>
            <w:lang w:eastAsia="ko-KR"/>
          </w:rPr>
          <w:t>다수의 DNS 도메인에 게시</w:t>
        </w:r>
        <w:r w:rsidR="0037545F">
          <w:rPr>
            <w:webHidden/>
          </w:rPr>
          <w:tab/>
        </w:r>
        <w:r>
          <w:rPr>
            <w:webHidden/>
          </w:rPr>
          <w:fldChar w:fldCharType="begin"/>
        </w:r>
        <w:r w:rsidR="0037545F">
          <w:rPr>
            <w:webHidden/>
          </w:rPr>
          <w:instrText xml:space="preserve"> PAGEREF _Toc236570583 \h </w:instrText>
        </w:r>
        <w:r>
          <w:rPr>
            <w:webHidden/>
          </w:rPr>
        </w:r>
        <w:r>
          <w:rPr>
            <w:webHidden/>
          </w:rPr>
          <w:fldChar w:fldCharType="separate"/>
        </w:r>
        <w:r w:rsidR="0066003E">
          <w:rPr>
            <w:webHidden/>
          </w:rPr>
          <w:t>16</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84" w:history="1">
        <w:r w:rsidR="0037545F" w:rsidRPr="00A143E3">
          <w:rPr>
            <w:rStyle w:val="Hyperlink"/>
            <w:rFonts w:ascii="Gulim" w:eastAsia="Gulim" w:hAnsi="Gulim"/>
            <w:lang w:eastAsia="ko-KR"/>
          </w:rPr>
          <w:t>DNS에서 SRV 레코드 직접 만들기</w:t>
        </w:r>
        <w:r w:rsidR="0037545F">
          <w:rPr>
            <w:webHidden/>
          </w:rPr>
          <w:tab/>
        </w:r>
        <w:r>
          <w:rPr>
            <w:webHidden/>
          </w:rPr>
          <w:fldChar w:fldCharType="begin"/>
        </w:r>
        <w:r w:rsidR="0037545F">
          <w:rPr>
            <w:webHidden/>
          </w:rPr>
          <w:instrText xml:space="preserve"> PAGEREF _Toc236570584 \h </w:instrText>
        </w:r>
        <w:r>
          <w:rPr>
            <w:webHidden/>
          </w:rPr>
        </w:r>
        <w:r>
          <w:rPr>
            <w:webHidden/>
          </w:rPr>
          <w:fldChar w:fldCharType="separate"/>
        </w:r>
        <w:r w:rsidR="0066003E">
          <w:rPr>
            <w:webHidden/>
          </w:rPr>
          <w:t>17</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85" w:history="1">
        <w:r w:rsidR="0037545F" w:rsidRPr="00A143E3">
          <w:rPr>
            <w:rStyle w:val="Hyperlink"/>
            <w:rFonts w:ascii="Gulim" w:eastAsia="Gulim" w:hAnsi="Gulim"/>
            <w:lang w:eastAsia="ko-KR"/>
          </w:rPr>
          <w:t>BIND 8.2 이상 DNS 서버에서 SRV 레코드 직접 만들기</w:t>
        </w:r>
        <w:r w:rsidR="0037545F">
          <w:rPr>
            <w:webHidden/>
          </w:rPr>
          <w:tab/>
        </w:r>
        <w:r>
          <w:rPr>
            <w:webHidden/>
          </w:rPr>
          <w:fldChar w:fldCharType="begin"/>
        </w:r>
        <w:r w:rsidR="0037545F">
          <w:rPr>
            <w:webHidden/>
          </w:rPr>
          <w:instrText xml:space="preserve"> PAGEREF _Toc236570585 \h </w:instrText>
        </w:r>
        <w:r>
          <w:rPr>
            <w:webHidden/>
          </w:rPr>
        </w:r>
        <w:r>
          <w:rPr>
            <w:webHidden/>
          </w:rPr>
          <w:fldChar w:fldCharType="separate"/>
        </w:r>
        <w:r w:rsidR="0066003E">
          <w:rPr>
            <w:webHidden/>
          </w:rPr>
          <w:t>17</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86" w:history="1">
        <w:r w:rsidR="0037545F" w:rsidRPr="00A143E3">
          <w:rPr>
            <w:rStyle w:val="Hyperlink"/>
            <w:rFonts w:ascii="Gulim" w:eastAsia="Gulim" w:hAnsi="Gulim"/>
            <w:lang w:eastAsia="ko-KR"/>
          </w:rPr>
          <w:t>DNS에 KMS SRV 레코드 게시 해제</w:t>
        </w:r>
        <w:r w:rsidR="0037545F">
          <w:rPr>
            <w:webHidden/>
          </w:rPr>
          <w:tab/>
        </w:r>
        <w:r>
          <w:rPr>
            <w:webHidden/>
          </w:rPr>
          <w:fldChar w:fldCharType="begin"/>
        </w:r>
        <w:r w:rsidR="0037545F">
          <w:rPr>
            <w:webHidden/>
          </w:rPr>
          <w:instrText xml:space="preserve"> PAGEREF _Toc236570586 \h </w:instrText>
        </w:r>
        <w:r>
          <w:rPr>
            <w:webHidden/>
          </w:rPr>
        </w:r>
        <w:r>
          <w:rPr>
            <w:webHidden/>
          </w:rPr>
          <w:fldChar w:fldCharType="separate"/>
        </w:r>
        <w:r w:rsidR="0066003E">
          <w:rPr>
            <w:webHidden/>
          </w:rPr>
          <w:t>18</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87" w:history="1">
        <w:r w:rsidR="0037545F" w:rsidRPr="00A143E3">
          <w:rPr>
            <w:rStyle w:val="Hyperlink"/>
            <w:rFonts w:ascii="Gulim" w:eastAsia="Gulim" w:hAnsi="Gulim"/>
            <w:lang w:eastAsia="ko-KR"/>
          </w:rPr>
          <w:t>KMS 호스트 설치</w:t>
        </w:r>
        <w:r w:rsidR="0037545F">
          <w:rPr>
            <w:webHidden/>
          </w:rPr>
          <w:tab/>
        </w:r>
        <w:r>
          <w:rPr>
            <w:webHidden/>
          </w:rPr>
          <w:fldChar w:fldCharType="begin"/>
        </w:r>
        <w:r w:rsidR="0037545F">
          <w:rPr>
            <w:webHidden/>
          </w:rPr>
          <w:instrText xml:space="preserve"> PAGEREF _Toc236570587 \h </w:instrText>
        </w:r>
        <w:r>
          <w:rPr>
            <w:webHidden/>
          </w:rPr>
        </w:r>
        <w:r>
          <w:rPr>
            <w:webHidden/>
          </w:rPr>
          <w:fldChar w:fldCharType="separate"/>
        </w:r>
        <w:r w:rsidR="0066003E">
          <w:rPr>
            <w:webHidden/>
          </w:rPr>
          <w:t>19</w:t>
        </w:r>
        <w:r>
          <w:rPr>
            <w:webHidden/>
          </w:rPr>
          <w:fldChar w:fldCharType="end"/>
        </w:r>
      </w:hyperlink>
    </w:p>
    <w:p w:rsidR="0037545F" w:rsidRDefault="00FF7EB8">
      <w:pPr>
        <w:pStyle w:val="TOC2"/>
        <w:rPr>
          <w:rFonts w:asciiTheme="minorHAnsi" w:eastAsiaTheme="minorEastAsia" w:hAnsiTheme="minorHAnsi" w:cstheme="minorBidi"/>
          <w:kern w:val="2"/>
          <w:sz w:val="20"/>
          <w:lang w:eastAsia="ko-KR"/>
        </w:rPr>
      </w:pPr>
      <w:hyperlink w:anchor="_Toc236570588" w:history="1">
        <w:r w:rsidR="0037545F" w:rsidRPr="00A143E3">
          <w:rPr>
            <w:rStyle w:val="Hyperlink"/>
            <w:rFonts w:ascii="Gulim" w:eastAsia="Gulim" w:hAnsi="Gulim"/>
            <w:lang w:eastAsia="ko-KR"/>
          </w:rPr>
          <w:t>KMS 클라이언트 구성</w:t>
        </w:r>
        <w:r w:rsidR="0037545F">
          <w:rPr>
            <w:webHidden/>
          </w:rPr>
          <w:tab/>
        </w:r>
        <w:r>
          <w:rPr>
            <w:webHidden/>
          </w:rPr>
          <w:fldChar w:fldCharType="begin"/>
        </w:r>
        <w:r w:rsidR="0037545F">
          <w:rPr>
            <w:webHidden/>
          </w:rPr>
          <w:instrText xml:space="preserve"> PAGEREF _Toc236570588 \h </w:instrText>
        </w:r>
        <w:r>
          <w:rPr>
            <w:webHidden/>
          </w:rPr>
        </w:r>
        <w:r>
          <w:rPr>
            <w:webHidden/>
          </w:rPr>
          <w:fldChar w:fldCharType="separate"/>
        </w:r>
        <w:r w:rsidR="0066003E">
          <w:rPr>
            <w:webHidden/>
          </w:rPr>
          <w:t>20</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89" w:history="1">
        <w:r w:rsidR="0037545F" w:rsidRPr="00A143E3">
          <w:rPr>
            <w:rStyle w:val="Hyperlink"/>
            <w:rFonts w:ascii="Gulim" w:eastAsia="Gulim" w:hAnsi="Gulim"/>
            <w:lang w:eastAsia="ko-KR"/>
          </w:rPr>
          <w:t>KMS 호스트 직접 지정</w:t>
        </w:r>
        <w:r w:rsidR="0037545F">
          <w:rPr>
            <w:webHidden/>
          </w:rPr>
          <w:tab/>
        </w:r>
        <w:r>
          <w:rPr>
            <w:webHidden/>
          </w:rPr>
          <w:fldChar w:fldCharType="begin"/>
        </w:r>
        <w:r w:rsidR="0037545F">
          <w:rPr>
            <w:webHidden/>
          </w:rPr>
          <w:instrText xml:space="preserve"> PAGEREF _Toc236570589 \h </w:instrText>
        </w:r>
        <w:r>
          <w:rPr>
            <w:webHidden/>
          </w:rPr>
        </w:r>
        <w:r>
          <w:rPr>
            <w:webHidden/>
          </w:rPr>
          <w:fldChar w:fldCharType="separate"/>
        </w:r>
        <w:r w:rsidR="0066003E">
          <w:rPr>
            <w:webHidden/>
          </w:rPr>
          <w:t>20</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90" w:history="1">
        <w:r w:rsidR="0037545F" w:rsidRPr="00A143E3">
          <w:rPr>
            <w:rStyle w:val="Hyperlink"/>
            <w:rFonts w:ascii="Gulim" w:eastAsia="Gulim" w:hAnsi="Gulim"/>
            <w:lang w:eastAsia="ko-KR"/>
          </w:rPr>
          <w:t>KMS 클라이언트에 대한 자동 검색 설정</w:t>
        </w:r>
        <w:r w:rsidR="0037545F">
          <w:rPr>
            <w:webHidden/>
          </w:rPr>
          <w:tab/>
        </w:r>
        <w:r>
          <w:rPr>
            <w:webHidden/>
          </w:rPr>
          <w:fldChar w:fldCharType="begin"/>
        </w:r>
        <w:r w:rsidR="0037545F">
          <w:rPr>
            <w:webHidden/>
          </w:rPr>
          <w:instrText xml:space="preserve"> PAGEREF _Toc236570590 \h </w:instrText>
        </w:r>
        <w:r>
          <w:rPr>
            <w:webHidden/>
          </w:rPr>
        </w:r>
        <w:r>
          <w:rPr>
            <w:webHidden/>
          </w:rPr>
          <w:fldChar w:fldCharType="separate"/>
        </w:r>
        <w:r w:rsidR="0066003E">
          <w:rPr>
            <w:webHidden/>
          </w:rPr>
          <w:t>20</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91" w:history="1">
        <w:r w:rsidR="0037545F" w:rsidRPr="00A143E3">
          <w:rPr>
            <w:rStyle w:val="Hyperlink"/>
            <w:rFonts w:ascii="Gulim" w:eastAsia="Gulim" w:hAnsi="Gulim"/>
            <w:lang w:eastAsia="ko-KR"/>
          </w:rPr>
          <w:t>KMS 클라이언트에 접미사 항목 추가</w:t>
        </w:r>
        <w:r w:rsidR="0037545F">
          <w:rPr>
            <w:webHidden/>
          </w:rPr>
          <w:tab/>
        </w:r>
        <w:r>
          <w:rPr>
            <w:webHidden/>
          </w:rPr>
          <w:fldChar w:fldCharType="begin"/>
        </w:r>
        <w:r w:rsidR="0037545F">
          <w:rPr>
            <w:webHidden/>
          </w:rPr>
          <w:instrText xml:space="preserve"> PAGEREF _Toc236570591 \h </w:instrText>
        </w:r>
        <w:r>
          <w:rPr>
            <w:webHidden/>
          </w:rPr>
        </w:r>
        <w:r>
          <w:rPr>
            <w:webHidden/>
          </w:rPr>
          <w:fldChar w:fldCharType="separate"/>
        </w:r>
        <w:r w:rsidR="0066003E">
          <w:rPr>
            <w:webHidden/>
          </w:rPr>
          <w:t>21</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92" w:history="1">
        <w:r w:rsidR="0037545F" w:rsidRPr="00A143E3">
          <w:rPr>
            <w:rStyle w:val="Hyperlink"/>
            <w:rFonts w:ascii="Gulim" w:eastAsia="Gulim" w:hAnsi="Gulim"/>
            <w:lang w:eastAsia="ko-KR"/>
          </w:rPr>
          <w:t>KMS 클라이언트 배포</w:t>
        </w:r>
        <w:r w:rsidR="0037545F">
          <w:rPr>
            <w:webHidden/>
          </w:rPr>
          <w:tab/>
        </w:r>
        <w:r>
          <w:rPr>
            <w:webHidden/>
          </w:rPr>
          <w:fldChar w:fldCharType="begin"/>
        </w:r>
        <w:r w:rsidR="0037545F">
          <w:rPr>
            <w:webHidden/>
          </w:rPr>
          <w:instrText xml:space="preserve"> PAGEREF _Toc236570592 \h </w:instrText>
        </w:r>
        <w:r>
          <w:rPr>
            <w:webHidden/>
          </w:rPr>
        </w:r>
        <w:r>
          <w:rPr>
            <w:webHidden/>
          </w:rPr>
          <w:fldChar w:fldCharType="separate"/>
        </w:r>
        <w:r w:rsidR="0066003E">
          <w:rPr>
            <w:webHidden/>
          </w:rPr>
          <w:t>21</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93" w:history="1">
        <w:r w:rsidR="0037545F" w:rsidRPr="00A143E3">
          <w:rPr>
            <w:rStyle w:val="Hyperlink"/>
            <w:rFonts w:ascii="Gulim" w:eastAsia="Gulim" w:hAnsi="Gulim"/>
            <w:lang w:eastAsia="ko-KR"/>
          </w:rPr>
          <w:t>KMS 클라이언트 직접 정품 인증</w:t>
        </w:r>
        <w:r w:rsidR="0037545F">
          <w:rPr>
            <w:webHidden/>
          </w:rPr>
          <w:tab/>
        </w:r>
        <w:r>
          <w:rPr>
            <w:webHidden/>
          </w:rPr>
          <w:fldChar w:fldCharType="begin"/>
        </w:r>
        <w:r w:rsidR="0037545F">
          <w:rPr>
            <w:webHidden/>
          </w:rPr>
          <w:instrText xml:space="preserve"> PAGEREF _Toc236570593 \h </w:instrText>
        </w:r>
        <w:r>
          <w:rPr>
            <w:webHidden/>
          </w:rPr>
        </w:r>
        <w:r>
          <w:rPr>
            <w:webHidden/>
          </w:rPr>
          <w:fldChar w:fldCharType="separate"/>
        </w:r>
        <w:r w:rsidR="0066003E">
          <w:rPr>
            <w:webHidden/>
          </w:rPr>
          <w:t>21</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94" w:history="1">
        <w:r w:rsidR="0037545F" w:rsidRPr="00A143E3">
          <w:rPr>
            <w:rStyle w:val="Hyperlink"/>
            <w:rFonts w:ascii="Gulim" w:eastAsia="Gulim" w:hAnsi="Gulim"/>
            <w:lang w:eastAsia="ko-KR"/>
          </w:rPr>
          <w:t>MAK 클라이언트를 KMS로 변환 및 KMS 클라이언트를 MAK로 변환</w:t>
        </w:r>
        <w:r w:rsidR="0037545F">
          <w:rPr>
            <w:webHidden/>
          </w:rPr>
          <w:tab/>
        </w:r>
        <w:r>
          <w:rPr>
            <w:webHidden/>
          </w:rPr>
          <w:fldChar w:fldCharType="begin"/>
        </w:r>
        <w:r w:rsidR="0037545F">
          <w:rPr>
            <w:webHidden/>
          </w:rPr>
          <w:instrText xml:space="preserve"> PAGEREF _Toc236570594 \h </w:instrText>
        </w:r>
        <w:r>
          <w:rPr>
            <w:webHidden/>
          </w:rPr>
        </w:r>
        <w:r>
          <w:rPr>
            <w:webHidden/>
          </w:rPr>
          <w:fldChar w:fldCharType="separate"/>
        </w:r>
        <w:r w:rsidR="0066003E">
          <w:rPr>
            <w:webHidden/>
          </w:rPr>
          <w:t>22</w:t>
        </w:r>
        <w:r>
          <w:rPr>
            <w:webHidden/>
          </w:rPr>
          <w:fldChar w:fldCharType="end"/>
        </w:r>
      </w:hyperlink>
    </w:p>
    <w:p w:rsidR="0037545F" w:rsidRDefault="00FF7EB8">
      <w:pPr>
        <w:pStyle w:val="TOC3"/>
        <w:rPr>
          <w:rFonts w:asciiTheme="minorHAnsi" w:eastAsiaTheme="minorEastAsia" w:hAnsiTheme="minorHAnsi" w:cstheme="minorBidi"/>
          <w:kern w:val="2"/>
          <w:sz w:val="20"/>
          <w:lang w:eastAsia="ko-KR"/>
        </w:rPr>
      </w:pPr>
      <w:hyperlink w:anchor="_Toc236570595" w:history="1">
        <w:r w:rsidR="0037545F" w:rsidRPr="00A143E3">
          <w:rPr>
            <w:rStyle w:val="Hyperlink"/>
            <w:rFonts w:ascii="Gulim" w:eastAsia="Gulim" w:hAnsi="Gulim"/>
            <w:lang w:eastAsia="ko-KR"/>
          </w:rPr>
          <w:t>소매 버전을 볼륨 정품 인증으로 변환</w:t>
        </w:r>
        <w:r w:rsidR="0037545F">
          <w:rPr>
            <w:webHidden/>
          </w:rPr>
          <w:tab/>
        </w:r>
        <w:r>
          <w:rPr>
            <w:webHidden/>
          </w:rPr>
          <w:fldChar w:fldCharType="begin"/>
        </w:r>
        <w:r w:rsidR="0037545F">
          <w:rPr>
            <w:webHidden/>
          </w:rPr>
          <w:instrText xml:space="preserve"> PAGEREF _Toc236570595 \h </w:instrText>
        </w:r>
        <w:r>
          <w:rPr>
            <w:webHidden/>
          </w:rPr>
        </w:r>
        <w:r>
          <w:rPr>
            <w:webHidden/>
          </w:rPr>
          <w:fldChar w:fldCharType="separate"/>
        </w:r>
        <w:r w:rsidR="0066003E">
          <w:rPr>
            <w:webHidden/>
          </w:rPr>
          <w:t>23</w:t>
        </w:r>
        <w:r>
          <w:rPr>
            <w:webHidden/>
          </w:rPr>
          <w:fldChar w:fldCharType="end"/>
        </w:r>
      </w:hyperlink>
    </w:p>
    <w:p w:rsidR="0037545F" w:rsidRDefault="00FF7EB8">
      <w:pPr>
        <w:pStyle w:val="TOC1"/>
        <w:rPr>
          <w:rFonts w:asciiTheme="minorHAnsi" w:eastAsiaTheme="minorEastAsia" w:hAnsiTheme="minorHAnsi" w:cstheme="minorBidi"/>
          <w:iCs w:val="0"/>
          <w:kern w:val="2"/>
          <w:sz w:val="20"/>
          <w:lang w:eastAsia="ko-KR"/>
        </w:rPr>
      </w:pPr>
      <w:hyperlink w:anchor="_Toc236570596" w:history="1">
        <w:r w:rsidR="0037545F" w:rsidRPr="00A143E3">
          <w:rPr>
            <w:rStyle w:val="Hyperlink"/>
            <w:rFonts w:ascii="Gulim" w:eastAsia="Gulim" w:hAnsi="Gulim"/>
            <w:lang w:eastAsia="ko-KR"/>
          </w:rPr>
          <w:t>컴퓨터 정품 재인증</w:t>
        </w:r>
        <w:r w:rsidR="0037545F">
          <w:rPr>
            <w:webHidden/>
          </w:rPr>
          <w:tab/>
        </w:r>
        <w:r>
          <w:rPr>
            <w:webHidden/>
          </w:rPr>
          <w:fldChar w:fldCharType="begin"/>
        </w:r>
        <w:r w:rsidR="0037545F">
          <w:rPr>
            <w:webHidden/>
          </w:rPr>
          <w:instrText xml:space="preserve"> PAGEREF _Toc236570596 \h </w:instrText>
        </w:r>
        <w:r>
          <w:rPr>
            <w:webHidden/>
          </w:rPr>
        </w:r>
        <w:r>
          <w:rPr>
            <w:webHidden/>
          </w:rPr>
          <w:fldChar w:fldCharType="separate"/>
        </w:r>
        <w:r w:rsidR="0066003E">
          <w:rPr>
            <w:webHidden/>
          </w:rPr>
          <w:t>24</w:t>
        </w:r>
        <w:r>
          <w:rPr>
            <w:webHidden/>
          </w:rPr>
          <w:fldChar w:fldCharType="end"/>
        </w:r>
      </w:hyperlink>
    </w:p>
    <w:p w:rsidR="005E3F0D" w:rsidRPr="00E73CE4" w:rsidRDefault="00FF7EB8" w:rsidP="00E73CE4">
      <w:pPr>
        <w:rPr>
          <w:rFonts w:ascii="Gulim" w:eastAsia="Gulim" w:hAnsi="Gulim"/>
          <w:b/>
          <w:lang w:eastAsia="ko-KR"/>
        </w:rPr>
        <w:sectPr w:rsidR="005E3F0D" w:rsidRPr="00E73CE4">
          <w:pgSz w:w="12240" w:h="15840"/>
          <w:pgMar w:top="1440" w:right="1080" w:bottom="1440" w:left="1080" w:header="1022" w:footer="864" w:gutter="0"/>
          <w:cols w:space="720"/>
        </w:sectPr>
      </w:pPr>
      <w:r w:rsidRPr="00A41669">
        <w:rPr>
          <w:rFonts w:ascii="Gulim" w:eastAsia="Gulim" w:hAnsi="Gulim"/>
          <w:b/>
        </w:rPr>
        <w:fldChar w:fldCharType="end"/>
      </w:r>
    </w:p>
    <w:p w:rsidR="005E3F0D" w:rsidRPr="00A41669" w:rsidRDefault="005E3F0D" w:rsidP="00A1428B">
      <w:pPr>
        <w:pStyle w:val="Heading1"/>
        <w:rPr>
          <w:rFonts w:ascii="Gulim" w:eastAsia="Gulim" w:hAnsi="Gulim"/>
          <w:lang w:eastAsia="ko-KR"/>
        </w:rPr>
      </w:pPr>
      <w:bookmarkStart w:id="5" w:name="_Toc236570557"/>
      <w:bookmarkStart w:id="6" w:name="_Toc149568985"/>
      <w:r w:rsidRPr="00A41669">
        <w:rPr>
          <w:rFonts w:ascii="Gulim" w:eastAsia="Gulim" w:hAnsi="Gulim"/>
          <w:lang w:eastAsia="ko-KR"/>
        </w:rPr>
        <w:lastRenderedPageBreak/>
        <w:t>소개</w:t>
      </w:r>
      <w:bookmarkEnd w:id="5"/>
    </w:p>
    <w:p w:rsidR="00AE24C7" w:rsidRPr="00A41669" w:rsidRDefault="00C408BC" w:rsidP="00AE24C7">
      <w:pPr>
        <w:pStyle w:val="Norm"/>
        <w:rPr>
          <w:rFonts w:ascii="Gulim" w:eastAsia="Gulim" w:hAnsi="Gulim"/>
          <w:lang w:eastAsia="ko-KR"/>
        </w:rPr>
      </w:pPr>
      <w:bookmarkStart w:id="7" w:name="_Toc102964713"/>
      <w:bookmarkStart w:id="8" w:name="_Toc103059258"/>
      <w:bookmarkEnd w:id="6"/>
      <w:bookmarkEnd w:id="7"/>
      <w:bookmarkEnd w:id="8"/>
      <w:r w:rsidRPr="00A41669">
        <w:rPr>
          <w:rFonts w:ascii="Gulim" w:eastAsia="Gulim" w:hAnsi="Gulim"/>
          <w:lang w:eastAsia="ko-KR"/>
        </w:rPr>
        <w:t>Microsoft® 볼륨 정품 인증은 IT 전문가가 Microsoft 볼륨 라이선스 프로그램과 Windows의 볼륨 라이선스 버전을 제공하는 다른 프로그램에 따라 라이선스를 취득한 Windows Vista®, Windows® 7, Windows Server® 2008 및 Windows Server 2008 R2 운영 체제를 실행하는 컴퓨터의 제품 정품 인증 프로세스를 자동화하고 관리하는 작업을 지원하는 구성 가능한 솔루션입니다.</w:t>
      </w:r>
    </w:p>
    <w:p w:rsidR="00AE24C7" w:rsidRPr="00A41669" w:rsidRDefault="00AE24C7" w:rsidP="00AE24C7">
      <w:pPr>
        <w:pStyle w:val="Norm"/>
        <w:rPr>
          <w:rFonts w:ascii="Gulim" w:eastAsia="Gulim" w:hAnsi="Gulim"/>
          <w:lang w:eastAsia="ko-KR"/>
        </w:rPr>
      </w:pPr>
      <w:r w:rsidRPr="00A41669">
        <w:rPr>
          <w:rFonts w:ascii="Gulim" w:eastAsia="Gulim" w:hAnsi="Gulim"/>
          <w:lang w:eastAsia="ko-KR"/>
        </w:rPr>
        <w:t>이 가이드는 Windows 7 및 Windows Server 2008 R2 운영 체제에 대한 특별 계획, 배포 및 운영 정보를 제공합니다. 이 가이드는 KMS(키 관리 서비스)를 사용하여 조직의 볼륨 정품 인증 인프라를 호스팅하는 조직을 위한 것입니다.</w:t>
      </w:r>
    </w:p>
    <w:p w:rsidR="00AE24C7" w:rsidRPr="00A41669" w:rsidRDefault="00AE24C7" w:rsidP="00AE24C7">
      <w:pPr>
        <w:pStyle w:val="Alert"/>
        <w:rPr>
          <w:rFonts w:ascii="Gulim" w:eastAsia="Gulim" w:hAnsi="Gulim"/>
          <w:lang w:eastAsia="ko-KR"/>
        </w:rPr>
      </w:pPr>
      <w:r w:rsidRPr="00A41669">
        <w:rPr>
          <w:rStyle w:val="Strong"/>
          <w:rFonts w:ascii="Gulim" w:eastAsia="Gulim" w:hAnsi="Gulim"/>
          <w:lang w:eastAsia="ko-KR"/>
        </w:rPr>
        <w:t>참고</w:t>
      </w:r>
      <w:r w:rsidRPr="00A41669">
        <w:rPr>
          <w:rFonts w:ascii="Gulim" w:eastAsia="Gulim" w:hAnsi="Gulim"/>
          <w:lang w:eastAsia="ko-KR"/>
        </w:rPr>
        <w:t xml:space="preserve">   이 문서는 Windows 7 및 Windows Server 2008 R2 운영 체제에 대한 볼륨 정품 인증 가이드를 제공합니다. Windows Vista 및 Windows Server 2008 볼륨 정품 인증 계획에 대한 자세한 내용은 </w:t>
      </w:r>
      <w:hyperlink r:id="rId12" w:history="1">
        <w:r w:rsidRPr="00A41669">
          <w:rPr>
            <w:rStyle w:val="Hyperlink"/>
            <w:rFonts w:ascii="Gulim" w:eastAsia="Gulim" w:hAnsi="Gulim"/>
            <w:lang w:eastAsia="ko-KR"/>
          </w:rPr>
          <w:t>http://go.microsoft.com/fwlink/?LinkID=75674</w:t>
        </w:r>
      </w:hyperlink>
      <w:r w:rsidRPr="00A41669">
        <w:rPr>
          <w:rFonts w:ascii="Gulim" w:eastAsia="Gulim" w:hAnsi="Gulim"/>
          <w:lang w:eastAsia="ko-KR"/>
        </w:rPr>
        <w:t xml:space="preserve">의 </w:t>
      </w:r>
      <w:r w:rsidRPr="00A41669">
        <w:rPr>
          <w:rStyle w:val="Strong"/>
          <w:rFonts w:ascii="Gulim" w:eastAsia="Gulim" w:hAnsi="Gulim"/>
          <w:lang w:eastAsia="ko-KR"/>
        </w:rPr>
        <w:t>볼륨 정품 인증 2.0 기술 가이드</w:t>
      </w:r>
      <w:r w:rsidRPr="00A41669">
        <w:rPr>
          <w:rFonts w:ascii="Gulim" w:eastAsia="Gulim" w:hAnsi="Gulim"/>
          <w:lang w:eastAsia="ko-KR"/>
        </w:rPr>
        <w:t>를 참조하십시오. 이 가이드에서 두 제품 간의 상호 운용성도 다룹니다.</w:t>
      </w:r>
    </w:p>
    <w:p w:rsidR="00BA2018" w:rsidRPr="00A41669" w:rsidRDefault="003F0A15" w:rsidP="00BA2018">
      <w:pPr>
        <w:pStyle w:val="Heading1"/>
        <w:rPr>
          <w:rFonts w:ascii="Gulim" w:eastAsia="Gulim" w:hAnsi="Gulim"/>
          <w:lang w:eastAsia="ko-KR"/>
        </w:rPr>
      </w:pPr>
      <w:bookmarkStart w:id="9" w:name="_Toc230000223"/>
      <w:r w:rsidRPr="00A41669">
        <w:rPr>
          <w:rFonts w:ascii="Gulim" w:eastAsia="Gulim" w:hAnsi="Gulim"/>
          <w:lang w:eastAsia="ko-KR"/>
        </w:rPr>
        <w:br w:type="page"/>
      </w:r>
      <w:bookmarkStart w:id="10" w:name="_Toc236570558"/>
      <w:r w:rsidRPr="00A41669">
        <w:rPr>
          <w:rFonts w:ascii="Gulim" w:eastAsia="Gulim" w:hAnsi="Gulim"/>
          <w:lang w:eastAsia="ko-KR"/>
        </w:rPr>
        <w:lastRenderedPageBreak/>
        <w:t>KMS 이해</w:t>
      </w:r>
      <w:bookmarkEnd w:id="9"/>
      <w:bookmarkEnd w:id="10"/>
    </w:p>
    <w:p w:rsidR="00BA2018" w:rsidRPr="00A41669" w:rsidRDefault="00BA2018" w:rsidP="00BA2018">
      <w:pPr>
        <w:pStyle w:val="Norm"/>
        <w:rPr>
          <w:rFonts w:ascii="Gulim" w:eastAsia="Gulim" w:hAnsi="Gulim"/>
        </w:rPr>
      </w:pPr>
      <w:r w:rsidRPr="00A41669">
        <w:rPr>
          <w:rFonts w:ascii="Gulim" w:eastAsia="Gulim" w:hAnsi="Gulim"/>
          <w:lang w:eastAsia="ko-KR"/>
        </w:rPr>
        <w:t xml:space="preserve">KMS는 로컬 네트워크에서 컴퓨터를 정품 인증하므로 개별 컴퓨터를 Microsoft에 연결할 필요가 없습니다. 이를 위해 KMS는 클라이언트-서버 토폴로지를 사용합니다. KMS 클라이언트 컴퓨터는 DNS(도메인 이름 시스템) 또는 정적 구성을 사용하여 KMS 호스트 컴퓨터를 찾을 수 있습니다. KMS 클라이언트는 RPC(원격 프로시저 호출)를 사용하여 KMS에 연결합니다. </w:t>
      </w:r>
      <w:r w:rsidRPr="00A41669">
        <w:rPr>
          <w:rFonts w:ascii="Gulim" w:eastAsia="Gulim" w:hAnsi="Gulim"/>
        </w:rPr>
        <w:t>KMS는 Windows Vista, Windows 7, Windows Server 2003, Windows Server 2008, Windows Server 2008 R2 등의 운영 체제를 실행하는 컴퓨터에서 호스팅될 수 있습니다.</w:t>
      </w:r>
    </w:p>
    <w:p w:rsidR="00BA2018" w:rsidRPr="00A41669" w:rsidRDefault="00BA2018" w:rsidP="00BA2018">
      <w:pPr>
        <w:pStyle w:val="Heading2"/>
        <w:rPr>
          <w:rFonts w:ascii="Gulim" w:eastAsia="Gulim" w:hAnsi="Gulim"/>
          <w:lang w:eastAsia="ko-KR"/>
        </w:rPr>
      </w:pPr>
      <w:bookmarkStart w:id="11" w:name="_Minimum_Computer_Requirements"/>
      <w:bookmarkStart w:id="12" w:name="_Toc230000224"/>
      <w:bookmarkStart w:id="13" w:name="_Toc236570559"/>
      <w:bookmarkEnd w:id="11"/>
      <w:r w:rsidRPr="00A41669">
        <w:rPr>
          <w:rFonts w:ascii="Gulim" w:eastAsia="Gulim" w:hAnsi="Gulim"/>
          <w:lang w:eastAsia="ko-KR"/>
        </w:rPr>
        <w:t>최소 컴퓨터 요구 사항</w:t>
      </w:r>
      <w:bookmarkEnd w:id="12"/>
      <w:bookmarkEnd w:id="13"/>
    </w:p>
    <w:p w:rsidR="00BA2018" w:rsidRPr="00A41669" w:rsidRDefault="00BA2018" w:rsidP="00BA2018">
      <w:pPr>
        <w:pStyle w:val="Norm"/>
        <w:rPr>
          <w:rFonts w:ascii="Gulim" w:eastAsia="Gulim" w:hAnsi="Gulim"/>
          <w:lang w:eastAsia="ko-KR"/>
        </w:rPr>
      </w:pPr>
      <w:r w:rsidRPr="00A41669">
        <w:rPr>
          <w:rFonts w:ascii="Gulim" w:eastAsia="Gulim" w:hAnsi="Gulim"/>
          <w:lang w:eastAsia="ko-KR"/>
        </w:rPr>
        <w:t xml:space="preserve">KMS 정품 인증 계획 시 네트워크는 </w:t>
      </w:r>
      <w:r w:rsidRPr="00A41669">
        <w:rPr>
          <w:rStyle w:val="Emphasis"/>
          <w:rFonts w:ascii="Gulim" w:eastAsia="Gulim" w:hAnsi="Gulim"/>
          <w:lang w:eastAsia="ko-KR"/>
        </w:rPr>
        <w:t>정품 인증 최소 한계</w:t>
      </w:r>
      <w:r w:rsidRPr="00A41669">
        <w:rPr>
          <w:rFonts w:ascii="Gulim" w:eastAsia="Gulim" w:hAnsi="Gulim"/>
          <w:lang w:eastAsia="ko-KR"/>
        </w:rPr>
        <w:t xml:space="preserve"> 또는 KMS가 필요한 최소 인증 컴퓨터 대수를 만족하거나 그 이상이어야 합니다. 또한 KMS 호스트가 네트워크에서 컴퓨터 수를 추적하는 방법을 이해해야 합니다.</w:t>
      </w:r>
    </w:p>
    <w:p w:rsidR="00BA2018" w:rsidRPr="00A41669" w:rsidRDefault="00BA2018" w:rsidP="00BA2018">
      <w:pPr>
        <w:pStyle w:val="Heading3"/>
        <w:rPr>
          <w:rFonts w:ascii="Gulim" w:eastAsia="Gulim" w:hAnsi="Gulim"/>
          <w:lang w:eastAsia="ko-KR"/>
        </w:rPr>
      </w:pPr>
      <w:bookmarkStart w:id="14" w:name="_Toc236570560"/>
      <w:r w:rsidRPr="00A41669">
        <w:rPr>
          <w:rFonts w:ascii="Gulim" w:eastAsia="Gulim" w:hAnsi="Gulim"/>
          <w:lang w:eastAsia="ko-KR"/>
        </w:rPr>
        <w:t>KMS 정품 인증 최소 한계</w:t>
      </w:r>
      <w:bookmarkEnd w:id="14"/>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KMS는 물리적 컴퓨터 및 가상 컴퓨터 모두 정품 인증할 수 있습니다. KMS 정품 인증을 위한 자격 요건으로, 네트워크는 정품 인증 최소 한계를 만족해야 합니다. KMS는 이 최소 한계를 만족해야만 클라이언트 컴퓨터를 정품 인증합니다. 정품 인증 최소 한계가 만족되도록 KMS 호스트는 네트워크에서 정품 인증을 요구하는 컴퓨터의 대수를 계산합니다. Windows server 2008 또는 Windows Server 2008 R2를 실행하는 컴퓨터의 정품 인증 최소 한계는 5대입니다. Windows Vista 또는 Windows 7을 실행하는 컴퓨터의 정품 인증 최소 한계는 25대입니다.최소 한계는 물리적 컴퓨터나 가상 컴퓨터에서 실행하는 클라이언트 컴퓨터 및 서버를 포함합니다.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 xml:space="preserve">KMS 호스트는 KMS 클라이언트가 보내는 유효한 각 정품 인증 요구에 대한 응답으로 정품 인증을 위해 KMS 호스트에 접속한 컴퓨터 대수에 관한 정보를 제공합니다. 정품 인증 최소 한계 이하의 대수를 수신한 클라이언트는 정품 인증되지 않습니다. 예를 들어, KMS 호스트에 첫 번째로 연결하는 두 컴퓨터가 Windows 7을 실행한다면 첫 번째 컴퓨터가 1의 정품 인증 수를 수신하고 두 번재 컴퓨터가 2의 정품 인증 수를 수신합니다. 다음 컴퓨터가 Windows 7 가상 컴퓨터라면 이 컴퓨터는 3의 정품 인증 수를 수신합니다. Windows 7을 실행하는 </w:t>
      </w:r>
      <w:r w:rsidRPr="00A41669">
        <w:rPr>
          <w:rFonts w:ascii="Gulim" w:eastAsia="Gulim" w:hAnsi="Gulim"/>
          <w:lang w:eastAsia="ko-KR"/>
        </w:rPr>
        <w:lastRenderedPageBreak/>
        <w:t>컴퓨터는 정품 인증을 위해 25 이상의 정품 인증 수를 수신해야하기 때문에 이 중 아무 컴퓨터도 정품 인증되지 않습니다. 정품 인증 수가 너무 낮아 정품 인증되지 않는 유예 상태의 KMS 클라이언트는 현재 정품 인증 수를 얻기 위해 KMS 호스트에 2시간 마다 연결하며 최소 한계가 충족되면 정품 인증됩니다.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 호스트에 연결하는 다음 컴퓨터가 Windows Server 2008 R2를 실행하고 있다면 정품 인증 수는 Windows Server 2008 R2 및 Windows 7을 실행하는 컴퓨터를 합친 값이기 때문에 4의 정품 인증 수를 수신합니다. Windows Server 2008 또는 Windows Server 2008 R2를 실행하는 컴퓨터가 5 이상의 정품 인증 수를 수신한다면 정품 인증됩니다. Windows 7을 실행하는 컴퓨터가 25 이상의 정품 인증 수를 수신한다면 정품 인증됩니다.</w:t>
      </w:r>
    </w:p>
    <w:p w:rsidR="00BA2018" w:rsidRPr="00A41669" w:rsidRDefault="00BA2018" w:rsidP="00BA2018">
      <w:pPr>
        <w:pStyle w:val="Heading3"/>
        <w:rPr>
          <w:rFonts w:ascii="Gulim" w:eastAsia="Gulim" w:hAnsi="Gulim"/>
          <w:lang w:eastAsia="ko-KR"/>
        </w:rPr>
      </w:pPr>
      <w:bookmarkStart w:id="15" w:name="_Toc236570561"/>
      <w:r w:rsidRPr="00A41669">
        <w:rPr>
          <w:rFonts w:ascii="Gulim" w:eastAsia="Gulim" w:hAnsi="Gulim"/>
          <w:lang w:eastAsia="ko-KR"/>
        </w:rPr>
        <w:t>정품 인증 대수 캐시</w:t>
      </w:r>
      <w:bookmarkEnd w:id="15"/>
    </w:p>
    <w:p w:rsidR="00BA2018" w:rsidRPr="00A41669" w:rsidRDefault="00BA2018" w:rsidP="00BA2018">
      <w:pPr>
        <w:pStyle w:val="Norm"/>
        <w:rPr>
          <w:rFonts w:ascii="Gulim" w:eastAsia="Gulim" w:hAnsi="Gulim"/>
          <w:lang w:eastAsia="ko-KR"/>
        </w:rPr>
      </w:pPr>
      <w:r w:rsidRPr="00A41669">
        <w:rPr>
          <w:rFonts w:ascii="Gulim" w:eastAsia="Gulim" w:hAnsi="Gulim"/>
          <w:lang w:eastAsia="ko-KR"/>
        </w:rPr>
        <w:t>정품 인증 최소 한계를 추적하기 위해 KMS 호스트는 정품 인증을 요구하는 KMS 클라이언트 컴퓨터의 기록을 보관합니다. KMS 호스트는 각 KMS 클라이언트 컴퓨터에 CMID(클라이언트 ID)를 부여하고 KMS 호스트는 테이블에 각 CMID를 저장합니다. 각 정품 인증 요청은 이 테이블에 30일 동안 유지됩니다. 클라이언트 컴퓨터가 정품 인증을 갱신하면 테이블에서 캐시된 CMID가 제거되고 새 기록이 만들어지며 이 때부터 다시 30일의 기간이 시작됩니다. KMS 클라이언트 컴퓨터가 30일 이내에 정품 인증을 갱신하지 않으면 KMS 호스트는 테이블에서 해당 CMID를 제거하고 정품 인증 대수를 1만큼 감소합니다.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 호스트는 CMID 수가 정품 인증 최소 한계 이하로 떨어지지 않게 하기 위해 KMS 클라이언트가 필요한 CMID 수를 2배로 캐시합니다. 예를 들어, Windows 7을 실행하는 클라이언트 컴퓨터가 있는 네트워크에서 KMS 정품 인증 최소 한계는 25입니다. 이 KMS 호스트는 최근 50개의 정품 인증에 대한 CMID를 캐시합니다. Windows Server 2008 R2에 대한 KMS 정품 인증 최소 한계는 5대입니다. Windows Server 2008 R2를 실행하는  KMS 클라이언트 컴퓨터에만 접속하는 KMS 호스트는 최근 10개의 CMID를 캐시합니다. 이후 Windows 7을 실행하는 클라이언트 컴퓨터가 이 KMS 호스트에 접속하면 KMS는 더 높은 최소 한계에 대응하기 위해 캐시 크기를 50으로 증가시킵니다. KMS는 절대 캐시 크기를 줄이지 않습니다.</w:t>
      </w:r>
    </w:p>
    <w:p w:rsidR="00BA2018" w:rsidRPr="00A41669" w:rsidRDefault="00BA2018" w:rsidP="00BA2018">
      <w:pPr>
        <w:pStyle w:val="Heading2"/>
        <w:rPr>
          <w:rFonts w:ascii="Gulim" w:eastAsia="Gulim" w:hAnsi="Gulim"/>
          <w:lang w:eastAsia="ko-KR"/>
        </w:rPr>
      </w:pPr>
      <w:bookmarkStart w:id="16" w:name="_Toc230000225"/>
      <w:bookmarkStart w:id="17" w:name="_Toc236570562"/>
      <w:r w:rsidRPr="00A41669">
        <w:rPr>
          <w:rFonts w:ascii="Gulim" w:eastAsia="Gulim" w:hAnsi="Gulim"/>
          <w:lang w:eastAsia="ko-KR"/>
        </w:rPr>
        <w:lastRenderedPageBreak/>
        <w:t>KMS의 작동 방식</w:t>
      </w:r>
      <w:bookmarkEnd w:id="16"/>
      <w:bookmarkEnd w:id="17"/>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 정품 인증에는 TCP/IP 연결이 필요합니다. 기본적으로, KMS 호스트와 클라이언트 컴퓨터는 KMS 서비스를 찾고 게시하기 위해 DNS를 사용합니다. 관리 작업이 거의 또는 전혀 필요 없는 이러한 기본 설정을 사용하거나 네트워크 구성 및 보안 요구 사항에 따라 KMS 호스트와 클라이언트 컴퓨터를 직접 구성할 수도 있습니다.</w:t>
      </w:r>
    </w:p>
    <w:p w:rsidR="00BA2018" w:rsidRPr="00A41669" w:rsidRDefault="00BA2018" w:rsidP="00BA2018">
      <w:pPr>
        <w:pStyle w:val="Heading3"/>
        <w:rPr>
          <w:rFonts w:ascii="Gulim" w:eastAsia="Gulim" w:hAnsi="Gulim"/>
          <w:lang w:eastAsia="ko-KR"/>
        </w:rPr>
      </w:pPr>
      <w:bookmarkStart w:id="18" w:name="_Toc236570563"/>
      <w:r w:rsidRPr="00A41669">
        <w:rPr>
          <w:rFonts w:ascii="Gulim" w:eastAsia="Gulim" w:hAnsi="Gulim"/>
          <w:lang w:eastAsia="ko-KR"/>
        </w:rPr>
        <w:t>KMS 정품 인증 갱신</w:t>
      </w:r>
      <w:bookmarkEnd w:id="18"/>
    </w:p>
    <w:p w:rsidR="00BA2018" w:rsidRPr="00A41669" w:rsidRDefault="00BA2018" w:rsidP="00BA2018">
      <w:pPr>
        <w:pStyle w:val="Norm"/>
        <w:rPr>
          <w:rFonts w:ascii="Gulim" w:eastAsia="Gulim" w:hAnsi="Gulim"/>
          <w:lang w:eastAsia="ko-KR"/>
        </w:rPr>
      </w:pPr>
      <w:r w:rsidRPr="00A41669">
        <w:rPr>
          <w:rFonts w:ascii="Gulim" w:eastAsia="Gulim" w:hAnsi="Gulim"/>
          <w:lang w:eastAsia="ko-KR"/>
        </w:rPr>
        <w:t xml:space="preserve">KMS 정품 인증은 180일 동안 유효합니다. 이를 </w:t>
      </w:r>
      <w:r w:rsidRPr="00A41669">
        <w:rPr>
          <w:rStyle w:val="Emphasis"/>
          <w:rFonts w:ascii="Gulim" w:eastAsia="Gulim" w:hAnsi="Gulim"/>
          <w:lang w:eastAsia="ko-KR"/>
        </w:rPr>
        <w:t>정품 인증 유효 기간</w:t>
      </w:r>
      <w:r w:rsidRPr="00A41669">
        <w:rPr>
          <w:rFonts w:ascii="Gulim" w:eastAsia="Gulim" w:hAnsi="Gulim"/>
          <w:lang w:eastAsia="ko-KR"/>
        </w:rPr>
        <w:t>이라고 합니다. KMS 클라이언트 컴퓨터는 정품 상태를 유지하기 위해 KMS 호스트에 180일마다 최소 한 번은 연결하여 정품 인증을 갱신해야 합니다. 기본적으로, KMS 클라이언트 컴퓨터는 정품 인증 갱신을 7일마다 시도합니다. KMS 정품 인증이 실패하면 클라이언트는 2시간마다 다시 시도합니다. 클라이언트 컴퓨터의 정품 인증이 갱신된 후에는 정품 인증 유효 기간이 다시 시작됩니다.</w:t>
      </w:r>
    </w:p>
    <w:p w:rsidR="00BA2018" w:rsidRPr="00A41669" w:rsidRDefault="00BA2018" w:rsidP="00BA2018">
      <w:pPr>
        <w:pStyle w:val="Heading3"/>
        <w:rPr>
          <w:rFonts w:ascii="Gulim" w:eastAsia="Gulim" w:hAnsi="Gulim"/>
          <w:lang w:eastAsia="ko-KR"/>
        </w:rPr>
      </w:pPr>
      <w:bookmarkStart w:id="19" w:name="_Toc236570564"/>
      <w:r w:rsidRPr="00A41669">
        <w:rPr>
          <w:rFonts w:ascii="Gulim" w:eastAsia="Gulim" w:hAnsi="Gulim"/>
          <w:lang w:eastAsia="ko-KR"/>
        </w:rPr>
        <w:t>KMS 서비스 게시</w:t>
      </w:r>
      <w:bookmarkEnd w:id="19"/>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 서비스는 DNS의 SRV(서비스) RR(리소스 레코드)를 사용하여 KMS 호스트의 위치를 저장하고 통신을 수행합니다. KMS 호스트는 KMS SRV RR을 게시하기 위해 가능한 경우 DNS 동적 업데이트 프로토콜을 사용합니다. 동적 업데이트를 사용할 수 없거나 KMS 호스트가 RR을 게시할 권리가 없는 경우, DNS 기록을 직접 게시하거나 특정 KMS 호스트에 연결하기 위해 클라이언트 컴퓨터를 구성해야 합니다.</w:t>
      </w:r>
    </w:p>
    <w:p w:rsidR="00BA2018" w:rsidRPr="00A41669" w:rsidRDefault="00BA2018" w:rsidP="00BA2018">
      <w:pPr>
        <w:pStyle w:val="Alert"/>
        <w:rPr>
          <w:rFonts w:ascii="Gulim" w:eastAsia="Gulim" w:hAnsi="Gulim"/>
          <w:lang w:eastAsia="ko-KR"/>
        </w:rPr>
      </w:pPr>
      <w:r w:rsidRPr="00A41669">
        <w:rPr>
          <w:rStyle w:val="Strong"/>
          <w:rFonts w:ascii="Gulim" w:eastAsia="Gulim" w:hAnsi="Gulim"/>
          <w:lang w:eastAsia="ko-KR"/>
        </w:rPr>
        <w:t>참고   </w:t>
      </w:r>
      <w:r w:rsidRPr="00A41669">
        <w:rPr>
          <w:rFonts w:ascii="Gulim" w:eastAsia="Gulim" w:hAnsi="Gulim"/>
          <w:lang w:eastAsia="ko-KR"/>
        </w:rPr>
        <w:t>네트워크의 복잡성 및 토폴로지에 따라 DNS 변경을 모든 DNS 호스트에 전달하려면 시간이 걸릴 수도 있습니다.</w:t>
      </w:r>
    </w:p>
    <w:p w:rsidR="00BA2018" w:rsidRPr="00A41669" w:rsidRDefault="00BA2018" w:rsidP="00BA2018">
      <w:pPr>
        <w:pStyle w:val="Heading3"/>
        <w:rPr>
          <w:rFonts w:ascii="Gulim" w:eastAsia="Gulim" w:hAnsi="Gulim"/>
          <w:lang w:eastAsia="ko-KR"/>
        </w:rPr>
      </w:pPr>
      <w:bookmarkStart w:id="20" w:name="_Toc236570565"/>
      <w:r w:rsidRPr="00A41669">
        <w:rPr>
          <w:rFonts w:ascii="Gulim" w:eastAsia="Gulim" w:hAnsi="Gulim"/>
          <w:lang w:eastAsia="ko-KR"/>
        </w:rPr>
        <w:t>클라이언트의 KMS 서비스 검색</w:t>
      </w:r>
      <w:bookmarkEnd w:id="20"/>
    </w:p>
    <w:p w:rsidR="00BA2018" w:rsidRPr="00A41669" w:rsidRDefault="00BA2018" w:rsidP="00BA2018">
      <w:pPr>
        <w:pStyle w:val="Norm"/>
        <w:rPr>
          <w:rFonts w:ascii="Gulim" w:eastAsia="Gulim" w:hAnsi="Gulim"/>
          <w:lang w:eastAsia="ko-KR"/>
        </w:rPr>
      </w:pPr>
      <w:r w:rsidRPr="00A41669">
        <w:rPr>
          <w:rFonts w:ascii="Gulim" w:eastAsia="Gulim" w:hAnsi="Gulim"/>
          <w:lang w:eastAsia="ko-KR"/>
        </w:rPr>
        <w:t>기본적으로, KMS 클라이언트는 KMS 서비스 정보에 대한 DNS를 쿼리합니다. KMS 클라이언트는 DNS에 KMS 서비스 정보를 처음으로 쿼리할 때 DNS가 반환한 SRV RR 목록에서 KMS 호스트를 무작위로 선택합니다.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SRV RR을 포함한 DNS 서버 주소는 KMS 클라이언트에 접미사 항목으로 나열될 수 있는데 이는 하나의 DNS 서버와 다른 중요 DNS를 가진 KMS 클라이언트에서 KMS에 대한 SRV RR의 광고를 할 수 있게 합니다.</w:t>
      </w:r>
    </w:p>
    <w:p w:rsidR="00BA2018" w:rsidRPr="00A41669" w:rsidRDefault="00BA2018" w:rsidP="00BA2018">
      <w:pPr>
        <w:pStyle w:val="Norm"/>
        <w:rPr>
          <w:rFonts w:ascii="Gulim" w:eastAsia="Gulim" w:hAnsi="Gulim"/>
          <w:lang w:eastAsia="ko-KR"/>
        </w:rPr>
      </w:pPr>
      <w:r w:rsidRPr="00A41669">
        <w:rPr>
          <w:rStyle w:val="Emphasis"/>
          <w:rFonts w:ascii="Gulim" w:eastAsia="Gulim" w:hAnsi="Gulim"/>
          <w:lang w:eastAsia="ko-KR"/>
        </w:rPr>
        <w:lastRenderedPageBreak/>
        <w:t>우선 순위</w:t>
      </w:r>
      <w:r w:rsidRPr="00A41669">
        <w:rPr>
          <w:rFonts w:ascii="Gulim" w:eastAsia="Gulim" w:hAnsi="Gulim"/>
          <w:lang w:eastAsia="ko-KR"/>
        </w:rPr>
        <w:t xml:space="preserve">와 </w:t>
      </w:r>
      <w:r w:rsidRPr="00A41669">
        <w:rPr>
          <w:rStyle w:val="Emphasis"/>
          <w:rFonts w:ascii="Gulim" w:eastAsia="Gulim" w:hAnsi="Gulim"/>
          <w:lang w:eastAsia="ko-KR"/>
        </w:rPr>
        <w:t>가중치</w:t>
      </w:r>
      <w:r w:rsidRPr="00A41669">
        <w:rPr>
          <w:rFonts w:ascii="Gulim" w:eastAsia="Gulim" w:hAnsi="Gulim"/>
          <w:lang w:eastAsia="ko-KR"/>
        </w:rPr>
        <w:t xml:space="preserve"> 매개 변수는 KMS에 대한 </w:t>
      </w:r>
      <w:r w:rsidRPr="00A41669">
        <w:rPr>
          <w:rStyle w:val="Strong"/>
          <w:rFonts w:ascii="Gulim" w:eastAsia="Gulim" w:hAnsi="Gulim"/>
          <w:lang w:eastAsia="ko-KR"/>
        </w:rPr>
        <w:t>DnsDomainPublishList</w:t>
      </w:r>
      <w:r w:rsidRPr="00A41669">
        <w:rPr>
          <w:rFonts w:ascii="Gulim" w:eastAsia="Gulim" w:hAnsi="Gulim"/>
          <w:lang w:eastAsia="ko-KR"/>
        </w:rPr>
        <w:t xml:space="preserve"> 레지스트리 값에 추가될 수 있습니다. KMS 호스트 우선 순위 그룹과 각 그룹 내 가중치를 정함으로써 클라이언트가 처음으로 시도해야 하는 KMS 호스트를 정할 수 있고 여러 KMS 호스트 사이의 트래픽 균형을 조정할 수 있습니다. Windows 7 및 Windows Server 2008 R2에서만 </w:t>
      </w:r>
      <w:r w:rsidRPr="00A41669">
        <w:rPr>
          <w:rStyle w:val="Emphasis"/>
          <w:rFonts w:ascii="Gulim" w:eastAsia="Gulim" w:hAnsi="Gulim"/>
          <w:lang w:eastAsia="ko-KR"/>
        </w:rPr>
        <w:t>우선 순위</w:t>
      </w:r>
      <w:r w:rsidRPr="00A41669">
        <w:rPr>
          <w:rFonts w:ascii="Gulim" w:eastAsia="Gulim" w:hAnsi="Gulim"/>
          <w:lang w:eastAsia="ko-KR"/>
        </w:rPr>
        <w:t xml:space="preserve">와 </w:t>
      </w:r>
      <w:r w:rsidRPr="00A41669">
        <w:rPr>
          <w:rStyle w:val="Emphasis"/>
          <w:rFonts w:ascii="Gulim" w:eastAsia="Gulim" w:hAnsi="Gulim"/>
          <w:lang w:eastAsia="ko-KR"/>
        </w:rPr>
        <w:t>가중치</w:t>
      </w:r>
      <w:r w:rsidRPr="00A41669">
        <w:rPr>
          <w:rFonts w:ascii="Gulim" w:eastAsia="Gulim" w:hAnsi="Gulim"/>
          <w:lang w:eastAsia="ko-KR"/>
        </w:rPr>
        <w:t xml:space="preserve"> 매개 변수를 제공합니다.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클라이언트가 선택한 KMS 호스트가 응답하지 않으면 KMS 클라이언트는 SRV RR 목록에서 이 KMS 호스트를 제거하고 목록의 다른 KMS 호스트를 무작위로 선택합니다. KMS 호스트가 응답하면 KMS 클라이언트는 KMS호스트 이름을 캐시하고 이후 정품 인증과 갱신 시도에 이 호스트를 사용합니다. 캐시된 KMS 호스트가 다음 번 갱신 때 응답하지 않으면 KMS 클라이언트는 KMS SRV RR을 얻기 위해 DNS에 쿼리하여 새 KMS 호스트를 검색합니다.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기본적으로, 클라이언트 컴퓨터는 정품 인증을 위해 TCP 포트 1688(이 기본 포트를 변경할 수 있음)을 통해 익명 RPC를 사용하여 KMS 호스트에 연결합니다. KMS 호스트와 TCP 세션을 수립하고 나면 클라이언트가 단일 요청 패킷을 보냅니다. KMS 호스트는 정품 인증 대수로 응답합니다. 대수가 해당 운영 체제에 대한 정품 인증 최소 한계를 만족하거나 그 이상이면 클라이언트가 정품 인증하고 세션이 종결됩니다. KMS 클라이언트는 갱신 요청에도 이와 동일한 프로세스를 사용합니다. 각 방향의 통신은 250바이트입니다.</w:t>
      </w:r>
    </w:p>
    <w:p w:rsidR="00BA2018" w:rsidRPr="00A41669" w:rsidRDefault="00BA2018" w:rsidP="00BA2018">
      <w:pPr>
        <w:pStyle w:val="Heading2"/>
        <w:rPr>
          <w:rFonts w:ascii="Gulim" w:eastAsia="Gulim" w:hAnsi="Gulim"/>
          <w:lang w:eastAsia="ko-KR"/>
        </w:rPr>
      </w:pPr>
      <w:bookmarkStart w:id="21" w:name="_Toc230000226"/>
      <w:bookmarkStart w:id="22" w:name="_Toc236570566"/>
      <w:r w:rsidRPr="00A41669">
        <w:rPr>
          <w:rFonts w:ascii="Gulim" w:eastAsia="Gulim" w:hAnsi="Gulim"/>
          <w:lang w:eastAsia="ko-KR"/>
        </w:rPr>
        <w:t>KMS 배포 계획</w:t>
      </w:r>
      <w:bookmarkEnd w:id="21"/>
      <w:bookmarkEnd w:id="22"/>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 서비스에는 전용 서버가 필요하지 않습니다. KMS 서비스는 AD DS(Active Directory® 도메인 서비스) 도메인 컨트롤러와 RODC(읽기 전용 도메인 컨트롤러) 등의 다른 서비스와 함께 호스팅할 수 있습니다. KMS 호스트는 Windows Server 2003을 포함하여 모든 지원되는 Windows 운영 체제를 실행하는 물리적 컴퓨터나 가상 컴퓨터에서 실행할 수 있습니다. Windows Server 2008 R2를 실행하는 KMS 호스트는 볼륨 정품 인증을 지원하는 모든 Windows 운영 체제를 정품 인증할 수 있지만 Windows 7을 실행하는 KMS 호스트는 Windows 7 및 Windows Vista를 실행하는 컴퓨터만 정품 인증할 수 있습니다. 하나의 KMS 호스트로 KMS 클라이언트를 무제한 지원할 수 있지만 장애 조치를 위해 최소 두 개 이상의 KMS 호스트를 두는 것이 좋습니다. 대부분의 조직은 전체 인프라를 두 개의 KMS 호스트만으로 운영할 수 있습니다.</w:t>
      </w:r>
    </w:p>
    <w:p w:rsidR="00BA2018" w:rsidRPr="00A41669" w:rsidRDefault="00BA2018" w:rsidP="00BA2018">
      <w:pPr>
        <w:pStyle w:val="Alert"/>
        <w:rPr>
          <w:rFonts w:ascii="Gulim" w:eastAsia="Gulim" w:hAnsi="Gulim"/>
          <w:lang w:eastAsia="ko-KR"/>
        </w:rPr>
      </w:pPr>
      <w:r w:rsidRPr="00A41669">
        <w:rPr>
          <w:rStyle w:val="Strong"/>
          <w:rFonts w:ascii="Gulim" w:eastAsia="Gulim" w:hAnsi="Gulim"/>
          <w:lang w:eastAsia="ko-KR"/>
        </w:rPr>
        <w:lastRenderedPageBreak/>
        <w:t>참고  </w:t>
      </w:r>
      <w:r w:rsidRPr="00A41669">
        <w:rPr>
          <w:rFonts w:ascii="Gulim" w:eastAsia="Gulim" w:hAnsi="Gulim"/>
          <w:lang w:eastAsia="ko-KR"/>
        </w:rPr>
        <w:t>KMS는 Windows Server 2003에 자동으로 포함되지 않습니다. Windows Server 2003을 실행하는 컴퓨터에 KMS를 호스트하려면 다음 사이트 중 하나에서 KMS를 다운로드하고 설치하십시오.</w:t>
      </w:r>
    </w:p>
    <w:p w:rsidR="00BA2018" w:rsidRPr="00A41669" w:rsidRDefault="00BA2018" w:rsidP="00BA2018">
      <w:pPr>
        <w:pStyle w:val="Alert"/>
        <w:numPr>
          <w:ilvl w:val="0"/>
          <w:numId w:val="43"/>
        </w:numPr>
        <w:rPr>
          <w:rFonts w:ascii="Gulim" w:eastAsia="Gulim" w:hAnsi="Gulim"/>
          <w:lang w:eastAsia="ko-KR"/>
        </w:rPr>
      </w:pPr>
      <w:r w:rsidRPr="00A41669">
        <w:rPr>
          <w:rFonts w:ascii="Gulim" w:eastAsia="Gulim" w:hAnsi="Gulim"/>
          <w:lang w:eastAsia="ko-KR"/>
        </w:rPr>
        <w:t xml:space="preserve">x86 기반 컴퓨터의 경우, </w:t>
      </w:r>
      <w:hyperlink r:id="rId13" w:history="1">
        <w:r w:rsidRPr="00A41669">
          <w:rPr>
            <w:rStyle w:val="Hyperlink"/>
            <w:rFonts w:ascii="Gulim" w:eastAsia="Gulim" w:hAnsi="Gulim"/>
            <w:lang w:eastAsia="ko-KR"/>
          </w:rPr>
          <w:t>http://go.microsoft.com/fwlink/?LinkID=82964</w:t>
        </w:r>
      </w:hyperlink>
      <w:r w:rsidRPr="00A41669">
        <w:rPr>
          <w:rFonts w:ascii="Gulim" w:eastAsia="Gulim" w:hAnsi="Gulim"/>
          <w:lang w:eastAsia="ko-KR"/>
        </w:rPr>
        <w:t xml:space="preserve">의 </w:t>
      </w:r>
      <w:r w:rsidRPr="00A41669">
        <w:rPr>
          <w:rStyle w:val="Strong"/>
          <w:rFonts w:ascii="Gulim" w:eastAsia="Gulim" w:hAnsi="Gulim"/>
          <w:lang w:eastAsia="ko-KR"/>
        </w:rPr>
        <w:t>Windows Server 2003 SP1 이상용 키 관리 서비스 1.1 (x86)</w:t>
      </w:r>
      <w:r w:rsidRPr="00A41669">
        <w:rPr>
          <w:rFonts w:ascii="Gulim" w:eastAsia="Gulim" w:hAnsi="Gulim"/>
          <w:lang w:eastAsia="ko-KR"/>
        </w:rPr>
        <w:t>를 참조하십시오.</w:t>
      </w:r>
    </w:p>
    <w:p w:rsidR="00BA2018" w:rsidRPr="00A41669" w:rsidRDefault="00BA2018" w:rsidP="00BA2018">
      <w:pPr>
        <w:pStyle w:val="Alert"/>
        <w:numPr>
          <w:ilvl w:val="0"/>
          <w:numId w:val="43"/>
        </w:numPr>
        <w:rPr>
          <w:rFonts w:ascii="Gulim" w:eastAsia="Gulim" w:hAnsi="Gulim"/>
          <w:lang w:eastAsia="ko-KR"/>
        </w:rPr>
      </w:pPr>
      <w:r w:rsidRPr="00A41669">
        <w:rPr>
          <w:rFonts w:ascii="Gulim" w:eastAsia="Gulim" w:hAnsi="Gulim"/>
          <w:lang w:eastAsia="ko-KR"/>
        </w:rPr>
        <w:t xml:space="preserve">x64 기반 컴퓨터의 경우, </w:t>
      </w:r>
      <w:hyperlink r:id="rId14" w:history="1">
        <w:r w:rsidRPr="00A41669">
          <w:rPr>
            <w:rStyle w:val="Hyperlink"/>
            <w:rFonts w:ascii="Gulim" w:eastAsia="Gulim" w:hAnsi="Gulim"/>
            <w:lang w:eastAsia="ko-KR"/>
          </w:rPr>
          <w:t>http://go.microsoft.com/fwlink/?LinkId=83041</w:t>
        </w:r>
      </w:hyperlink>
      <w:r w:rsidRPr="00A41669">
        <w:rPr>
          <w:rFonts w:ascii="Gulim" w:eastAsia="Gulim" w:hAnsi="Gulim"/>
          <w:lang w:eastAsia="ko-KR"/>
        </w:rPr>
        <w:t xml:space="preserve">의 </w:t>
      </w:r>
      <w:r w:rsidRPr="00A41669">
        <w:rPr>
          <w:rStyle w:val="Strong"/>
          <w:rFonts w:ascii="Gulim" w:eastAsia="Gulim" w:hAnsi="Gulim"/>
          <w:lang w:eastAsia="ko-KR"/>
        </w:rPr>
        <w:t>Windows Server 2003 SP1 이상용 키 관리 서비스 1.1 (x64)</w:t>
      </w:r>
      <w:r w:rsidRPr="00A41669">
        <w:rPr>
          <w:rFonts w:ascii="Gulim" w:eastAsia="Gulim" w:hAnsi="Gulim"/>
          <w:lang w:eastAsia="ko-KR"/>
        </w:rPr>
        <w:t>를 참조하십시오.</w:t>
      </w:r>
    </w:p>
    <w:p w:rsidR="00BA2018" w:rsidRPr="00A41669" w:rsidRDefault="00BA2018" w:rsidP="00BA2018">
      <w:pPr>
        <w:pStyle w:val="Heading3"/>
        <w:rPr>
          <w:rFonts w:ascii="Gulim" w:eastAsia="Gulim" w:hAnsi="Gulim"/>
          <w:lang w:eastAsia="ko-KR"/>
        </w:rPr>
      </w:pPr>
      <w:bookmarkStart w:id="23" w:name="_Toc236570567"/>
      <w:r w:rsidRPr="00A41669">
        <w:rPr>
          <w:rFonts w:ascii="Gulim" w:eastAsia="Gulim" w:hAnsi="Gulim"/>
          <w:lang w:eastAsia="ko-KR"/>
        </w:rPr>
        <w:t>DNS 서버 구성 계획</w:t>
      </w:r>
      <w:bookmarkEnd w:id="23"/>
    </w:p>
    <w:p w:rsidR="00BA2018" w:rsidRPr="00A41669" w:rsidRDefault="00BA2018" w:rsidP="00BA2018">
      <w:pPr>
        <w:pStyle w:val="Norm"/>
        <w:rPr>
          <w:rFonts w:ascii="Gulim" w:eastAsia="Gulim" w:hAnsi="Gulim"/>
        </w:rPr>
      </w:pPr>
      <w:r w:rsidRPr="00A41669">
        <w:rPr>
          <w:rFonts w:ascii="Gulim" w:eastAsia="Gulim" w:hAnsi="Gulim"/>
          <w:lang w:eastAsia="ko-KR"/>
        </w:rPr>
        <w:t xml:space="preserve">기본 KMS 자동 게시 기능은 SRV RR 및 DNS 동적 업데이트 프로토콜 지원이 필요합니다. </w:t>
      </w:r>
      <w:r w:rsidRPr="00A41669">
        <w:rPr>
          <w:rFonts w:ascii="Gulim" w:eastAsia="Gulim" w:hAnsi="Gulim"/>
        </w:rPr>
        <w:t>KMS 클라이언트의 기본 동작과 KMS SRV RR 게시는 Microsoft 소프트웨어를 실행하는 DNS 서버나 SRV RR(IETF(Internet Engineering Task Force) RFC(Request For Comments) 2782당)과 동적 업데이트(RFC(Request For Comments) 2136당)를 지원하는 다른 DNS 서버에서 지원됩니다. 예를 들어, BIND(Berkeley Internet Domain Name) 버전 8.x 및 9.x는 SRV 레코드와 동적 업데이트를 모두 지원합니다.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DNS 서버에서 SRV, A(인터넷 프로트콜 버전 4 또는 IPv4) 및 AAAA(인터넷 프로토콜 버전 6 또는 IPv6) RR을 만들고 업데이트하는 데 필요한 자격 증명을 갖도록 KMS 호스트를 구성해야 합니다. 아니면 레코드를 직접 만들어야 합니다. KMS 호스트에 필요한 자격 증명을 부여하는 좋은 방법은 AD DS에서 보안 그룹을 만들고 모든 KMS 호스트를 이 그룹에 추가하는 것입니다. Microsoft 소프트웨어를 실행하는 DNS 서버에서 이 보안 그룹에 KMS SRV RR을 포함할 각 DNS 도메인의 _VLMCS._TCP 레코드에 대해 완전한 권한을 부여해야 합니다.</w:t>
      </w:r>
    </w:p>
    <w:p w:rsidR="00BA2018" w:rsidRPr="00A41669" w:rsidRDefault="00BA2018" w:rsidP="00BA2018">
      <w:pPr>
        <w:pStyle w:val="Heading3"/>
        <w:rPr>
          <w:rFonts w:ascii="Gulim" w:eastAsia="Gulim" w:hAnsi="Gulim"/>
          <w:lang w:eastAsia="ko-KR"/>
        </w:rPr>
      </w:pPr>
      <w:bookmarkStart w:id="24" w:name="_Toc236570568"/>
      <w:r w:rsidRPr="00A41669">
        <w:rPr>
          <w:rFonts w:ascii="Gulim" w:eastAsia="Gulim" w:hAnsi="Gulim"/>
          <w:lang w:eastAsia="ko-KR"/>
        </w:rPr>
        <w:t>첫 KMS 호스트 정품 인증</w:t>
      </w:r>
      <w:bookmarkEnd w:id="24"/>
    </w:p>
    <w:p w:rsidR="00BA2018" w:rsidRPr="00A41669" w:rsidRDefault="00BA2018" w:rsidP="00BA2018">
      <w:pPr>
        <w:pStyle w:val="Norm"/>
        <w:rPr>
          <w:rFonts w:ascii="Gulim" w:eastAsia="Gulim" w:hAnsi="Gulim"/>
          <w:lang w:eastAsia="ko-KR"/>
        </w:rPr>
      </w:pPr>
      <w:r w:rsidRPr="00A41669">
        <w:rPr>
          <w:rFonts w:ascii="Gulim" w:eastAsia="Gulim" w:hAnsi="Gulim"/>
          <w:lang w:eastAsia="ko-KR"/>
        </w:rPr>
        <w:t>네트워크에 있는 KMS 호스트는 KMS 키를 설치하고 Microsoft를 통해 정품 인증해야 합니다. KMS 키를 설치하면 KMS 호스트에서 키 관리 서비스를 이용할 수 있게 됩니다. KMS 설치 후 전화나 온라인으로 KMS 호스트 정품 인증을 완료하십시오. 이 최초 정품 인증 후에는 KMS 호스트가 Microsoft와 정보를 교류하지 않습니다.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 키는 KMS 호스트에만 설치되고 개별 KMS 클라이언트에는 절대 설치되지 않습니다. Windows 7 및 Windows Server 2008 R2는 KMS 클라이언트 컴퓨터에 KMS 키가 실수로 설치되는 것을 방지하기 위한 안전 장치를 가지고 있습니다. 사용자가 KMS 키를 설치할 때마다 그림 1의 경고가 나타납니다.</w:t>
      </w:r>
    </w:p>
    <w:p w:rsidR="00BA2018" w:rsidRPr="00A41669" w:rsidRDefault="00DB387F" w:rsidP="00BA2018">
      <w:pPr>
        <w:pStyle w:val="Figure"/>
        <w:rPr>
          <w:rFonts w:ascii="Gulim" w:eastAsia="Gulim" w:hAnsi="Gulim"/>
        </w:rPr>
      </w:pPr>
      <w:r>
        <w:rPr>
          <w:rFonts w:ascii="Gulim" w:eastAsia="Gulim" w:hAnsi="Gulim"/>
          <w:noProof/>
          <w:lang w:eastAsia="ko-KR"/>
        </w:rPr>
        <w:lastRenderedPageBreak/>
        <w:drawing>
          <wp:inline distT="0" distB="0" distL="0" distR="0">
            <wp:extent cx="4352381" cy="1876191"/>
            <wp:effectExtent l="19050" t="0" r="0" b="0"/>
            <wp:docPr id="4" name="그림 3" descr="page_7 and 19_ko-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7 and 19_ko-KR.png"/>
                    <pic:cNvPicPr/>
                  </pic:nvPicPr>
                  <pic:blipFill>
                    <a:blip r:embed="rId15" cstate="print"/>
                    <a:stretch>
                      <a:fillRect/>
                    </a:stretch>
                  </pic:blipFill>
                  <pic:spPr>
                    <a:xfrm>
                      <a:off x="0" y="0"/>
                      <a:ext cx="4352381" cy="1876191"/>
                    </a:xfrm>
                    <a:prstGeom prst="rect">
                      <a:avLst/>
                    </a:prstGeom>
                  </pic:spPr>
                </pic:pic>
              </a:graphicData>
            </a:graphic>
          </wp:inline>
        </w:drawing>
      </w:r>
    </w:p>
    <w:p w:rsidR="00BA2018" w:rsidRPr="00A41669" w:rsidRDefault="00BA2018" w:rsidP="00BA2018">
      <w:pPr>
        <w:pStyle w:val="Label"/>
        <w:rPr>
          <w:rFonts w:ascii="Gulim" w:eastAsia="Gulim" w:hAnsi="Gulim"/>
          <w:lang w:eastAsia="ko-KR"/>
        </w:rPr>
      </w:pPr>
      <w:r w:rsidRPr="00A41669">
        <w:rPr>
          <w:rFonts w:ascii="Gulim" w:eastAsia="Gulim" w:hAnsi="Gulim"/>
          <w:lang w:eastAsia="ko-KR"/>
        </w:rPr>
        <w:t>그림 1. KMS 키 설치</w:t>
      </w:r>
    </w:p>
    <w:p w:rsidR="00BA2018" w:rsidRPr="00A41669" w:rsidRDefault="00BA2018" w:rsidP="00BA2018">
      <w:pPr>
        <w:pStyle w:val="Heading3"/>
        <w:rPr>
          <w:rFonts w:ascii="Gulim" w:eastAsia="Gulim" w:hAnsi="Gulim"/>
          <w:lang w:eastAsia="ko-KR"/>
        </w:rPr>
      </w:pPr>
      <w:bookmarkStart w:id="25" w:name="_Toc236570569"/>
      <w:r w:rsidRPr="00A41669">
        <w:rPr>
          <w:rFonts w:ascii="Gulim" w:eastAsia="Gulim" w:hAnsi="Gulim"/>
          <w:lang w:eastAsia="ko-KR"/>
        </w:rPr>
        <w:t>이후 KMS 호스트 정품 인증</w:t>
      </w:r>
      <w:bookmarkEnd w:id="25"/>
    </w:p>
    <w:p w:rsidR="00BA2018" w:rsidRPr="00A41669" w:rsidRDefault="00BA2018" w:rsidP="00BA2018">
      <w:pPr>
        <w:pStyle w:val="Norm"/>
        <w:rPr>
          <w:rFonts w:ascii="Gulim" w:eastAsia="Gulim" w:hAnsi="Gulim"/>
          <w:lang w:eastAsia="ko-KR"/>
        </w:rPr>
      </w:pPr>
      <w:r w:rsidRPr="00A41669">
        <w:rPr>
          <w:rFonts w:ascii="Gulim" w:eastAsia="Gulim" w:hAnsi="Gulim"/>
          <w:lang w:eastAsia="ko-KR"/>
        </w:rPr>
        <w:t>각 KMS 키는 최대 6개의 KMS 호스트에 설치될 수 있으며 이는 물리적 컴퓨터나 가상 컴퓨터일 수 있습니다. KMS 호스트 정품 인증 후 동일 호스트는 동일 키로 최대 9번 이상 다시 정품 인증할 수 있습니다.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 xml:space="preserve">조직에 6개 이상의 KMS 호스트가 필요한 경우, 예외를 요청하기 위해 정품 인증 콜 센터로 전화하여 조직이 가지고 있는 KMS 키에 대해 추가 정품 인증을 요청할 수 있습니다. 자세한 내용은 볼륨 라이선스 웹 사이트 </w:t>
      </w:r>
      <w:hyperlink r:id="rId16" w:history="1">
        <w:r w:rsidRPr="00A41669">
          <w:rPr>
            <w:rStyle w:val="Hyperlink"/>
            <w:rFonts w:ascii="Gulim" w:eastAsia="Gulim" w:hAnsi="Gulim"/>
            <w:lang w:eastAsia="ko-KR"/>
          </w:rPr>
          <w:t>http://go.microsoft.com/fwlink/?LinkID=73076</w:t>
        </w:r>
      </w:hyperlink>
      <w:r w:rsidRPr="00A41669">
        <w:rPr>
          <w:rFonts w:ascii="Gulim" w:eastAsia="Gulim" w:hAnsi="Gulim"/>
          <w:lang w:eastAsia="ko-KR"/>
        </w:rPr>
        <w:t>를 참조하십시오.</w:t>
      </w:r>
    </w:p>
    <w:p w:rsidR="00BA2018" w:rsidRPr="00A41669" w:rsidRDefault="00BA2018" w:rsidP="00BA2018">
      <w:pPr>
        <w:pStyle w:val="Heading3"/>
        <w:rPr>
          <w:rFonts w:ascii="Gulim" w:eastAsia="Gulim" w:hAnsi="Gulim"/>
          <w:lang w:eastAsia="ko-KR"/>
        </w:rPr>
      </w:pPr>
      <w:bookmarkStart w:id="26" w:name="_Toc236570570"/>
      <w:r w:rsidRPr="00A41669">
        <w:rPr>
          <w:rFonts w:ascii="Gulim" w:eastAsia="Gulim" w:hAnsi="Gulim"/>
          <w:lang w:eastAsia="ko-KR"/>
        </w:rPr>
        <w:t>기존 KMS 호스트 업그레이드</w:t>
      </w:r>
      <w:bookmarkEnd w:id="26"/>
    </w:p>
    <w:p w:rsidR="00BA2018" w:rsidRPr="00A41669" w:rsidRDefault="00BA2018" w:rsidP="00BA2018">
      <w:pPr>
        <w:pStyle w:val="Norm"/>
        <w:rPr>
          <w:rFonts w:ascii="Gulim" w:eastAsia="Gulim" w:hAnsi="Gulim"/>
          <w:lang w:eastAsia="ko-KR"/>
        </w:rPr>
      </w:pPr>
      <w:r w:rsidRPr="00A41669">
        <w:rPr>
          <w:rFonts w:ascii="Gulim" w:eastAsia="Gulim" w:hAnsi="Gulim"/>
        </w:rPr>
        <w:t xml:space="preserve">Windows Server 2003, Windows Vista 또는 Windows Server 2008을 실행하는 KMS 호스트는 Windows 7 및 Windows Server 2008 R2를 실행하는 KMS 클라이언트를 지원하기 위해 구성될 수 있습니다. </w:t>
      </w:r>
      <w:r w:rsidRPr="00A41669">
        <w:rPr>
          <w:rFonts w:ascii="Gulim" w:eastAsia="Gulim" w:hAnsi="Gulim"/>
          <w:lang w:eastAsia="ko-KR"/>
        </w:rPr>
        <w:t xml:space="preserve">Windows Vista 및 Windows Server 2008을 위해 확장된 KMS 클라이언트를 지원하는 파일을 가진 패키지가 있는 KMS 호스트를 업데이트해야 합니다. 이 패키지는 Microsoft 다운로드 센터 </w:t>
      </w:r>
      <w:hyperlink r:id="rId17" w:history="1">
        <w:r w:rsidRPr="00A41669">
          <w:rPr>
            <w:rStyle w:val="Hyperlink"/>
            <w:rFonts w:ascii="Gulim" w:eastAsia="Gulim" w:hAnsi="Gulim" w:cs="Verdana"/>
            <w:lang w:eastAsia="ko-KR"/>
          </w:rPr>
          <w:t>http://www.microsoft.com/downloads</w:t>
        </w:r>
      </w:hyperlink>
      <w:r w:rsidRPr="00A41669">
        <w:rPr>
          <w:rFonts w:ascii="Gulim" w:eastAsia="Gulim" w:hAnsi="Gulim"/>
          <w:lang w:eastAsia="ko-KR"/>
        </w:rPr>
        <w:t>나 Windows Update 및 WSUS(Windows Server Update Services)에서 사용 가능합니다. KMS 호스트에 이 패키지가 설치되면 Windows 7 및 Windows Server 2008 R2를 지원하기 위해 설계된 KMS 키는 이 가이드 처음 부분에서 설명한 것처럼 설치되고 정품 인증됩니다. 새 Windows 운영 체제 버전을 지원하는 KMS 키는 KMS 클라이언트로 작용하는 Windows의 이전 볼륨 라이선스 버전에 대한 지원도 제공합니다.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lastRenderedPageBreak/>
        <w:t xml:space="preserve">Windows Server 2003 KMS 호스트 업데이트의 경우, 모든 필요한 파일은 KMS 1.2 다운로드 가능 패키지에 포함되어 있으며 이는 Microsoft 다운로드 센터 </w:t>
      </w:r>
      <w:hyperlink r:id="rId18" w:history="1">
        <w:r w:rsidRPr="00A41669">
          <w:rPr>
            <w:rStyle w:val="Hyperlink"/>
            <w:rFonts w:ascii="Gulim" w:eastAsia="Gulim" w:hAnsi="Gulim" w:cs="Verdana"/>
            <w:lang w:eastAsia="ko-KR"/>
          </w:rPr>
          <w:t>http://www.microsoft.com/downloads</w:t>
        </w:r>
      </w:hyperlink>
      <w:r w:rsidRPr="00A41669">
        <w:rPr>
          <w:rFonts w:ascii="Gulim" w:eastAsia="Gulim" w:hAnsi="Gulim"/>
          <w:lang w:eastAsia="ko-KR"/>
        </w:rPr>
        <w:t>에서 사용 가능합니다.</w:t>
      </w:r>
    </w:p>
    <w:p w:rsidR="00BA2018" w:rsidRPr="00A41669" w:rsidRDefault="00BA2018" w:rsidP="00BA2018">
      <w:pPr>
        <w:pStyle w:val="Heading3"/>
        <w:rPr>
          <w:rFonts w:ascii="Gulim" w:eastAsia="Gulim" w:hAnsi="Gulim"/>
          <w:lang w:eastAsia="ko-KR"/>
        </w:rPr>
      </w:pPr>
      <w:bookmarkStart w:id="27" w:name="_Toc236570571"/>
      <w:r w:rsidRPr="00A41669">
        <w:rPr>
          <w:rFonts w:ascii="Gulim" w:eastAsia="Gulim" w:hAnsi="Gulim"/>
          <w:lang w:eastAsia="ko-KR"/>
        </w:rPr>
        <w:t>KMS 클라이언트 계획</w:t>
      </w:r>
      <w:bookmarkEnd w:id="27"/>
    </w:p>
    <w:p w:rsidR="00BA2018" w:rsidRPr="00A41669" w:rsidRDefault="00BA2018" w:rsidP="00BA2018">
      <w:pPr>
        <w:pStyle w:val="Norm"/>
        <w:rPr>
          <w:rFonts w:ascii="Gulim" w:eastAsia="Gulim" w:hAnsi="Gulim"/>
          <w:lang w:eastAsia="ko-KR"/>
        </w:rPr>
      </w:pPr>
      <w:r w:rsidRPr="00A41669">
        <w:rPr>
          <w:rFonts w:ascii="Gulim" w:eastAsia="Gulim" w:hAnsi="Gulim"/>
          <w:lang w:eastAsia="ko-KR"/>
        </w:rPr>
        <w:t>기본적으로, Windows Vista, Windows 7, Windows Server 2008 및 Windows Server 2008 R2의 볼륨 라이선스 버전을 실행하는 컴퓨터는 KMS 클라이언트이며 추가 구성이 필요 없습니다. KMS 클라이언트는 DNS에 KMS 서비스를 게시하는 SRV RR을 쿼리하여 KMS 호스트의 위치를 자동으로 찾을 수 있습니다. 네트워크 환경에서 SRV RR을 사용하지 않는 경우, 특정 KMS 호스트르 사용하도록 KMS 클라이언트를 직접 구성할 수 있습니다.</w:t>
      </w:r>
    </w:p>
    <w:p w:rsidR="00BA2018" w:rsidRPr="00A41669" w:rsidRDefault="00BA2018" w:rsidP="00BA2018">
      <w:pPr>
        <w:pStyle w:val="Norm"/>
        <w:rPr>
          <w:rFonts w:ascii="Gulim" w:eastAsia="Gulim" w:hAnsi="Gulim"/>
          <w:lang w:eastAsia="ko-KR"/>
        </w:rPr>
      </w:pPr>
      <w:r w:rsidRPr="00A41669">
        <w:rPr>
          <w:rFonts w:ascii="Gulim" w:eastAsia="Gulim" w:hAnsi="Gulim"/>
          <w:lang w:eastAsia="ko-KR"/>
        </w:rPr>
        <w:t>KMS 클라이언트를 직접 구성하려면, 이 가이드 후반부의 "KMS 호스트 직접 지정" 부분의 단계를 따르십시오</w:t>
      </w:r>
      <w:r w:rsidRPr="00A41669">
        <w:rPr>
          <w:rStyle w:val="Emphasis"/>
          <w:rFonts w:ascii="Gulim" w:eastAsia="Gulim" w:hAnsi="Gulim"/>
          <w:lang w:eastAsia="ko-KR"/>
        </w:rPr>
        <w:t>.</w:t>
      </w:r>
    </w:p>
    <w:p w:rsidR="00BA2018" w:rsidRPr="00A41669" w:rsidRDefault="00BA2018" w:rsidP="00BA2018">
      <w:pPr>
        <w:pStyle w:val="Heading3"/>
        <w:rPr>
          <w:rFonts w:ascii="Gulim" w:eastAsia="Gulim" w:hAnsi="Gulim"/>
          <w:lang w:eastAsia="ko-KR"/>
        </w:rPr>
      </w:pPr>
      <w:bookmarkStart w:id="28" w:name="_Toc236570572"/>
      <w:r w:rsidRPr="00A41669">
        <w:rPr>
          <w:rFonts w:ascii="Gulim" w:eastAsia="Gulim" w:hAnsi="Gulim"/>
          <w:lang w:eastAsia="ko-KR"/>
        </w:rPr>
        <w:t>표준 사용자로 정품 인증</w:t>
      </w:r>
      <w:bookmarkEnd w:id="28"/>
    </w:p>
    <w:p w:rsidR="00BA2018" w:rsidRPr="00A41669" w:rsidRDefault="00BA2018" w:rsidP="00BA2018">
      <w:pPr>
        <w:pStyle w:val="Norm"/>
        <w:rPr>
          <w:rFonts w:ascii="Gulim" w:eastAsia="Gulim" w:hAnsi="Gulim"/>
          <w:lang w:eastAsia="ko-KR"/>
        </w:rPr>
      </w:pPr>
      <w:r w:rsidRPr="00A41669">
        <w:rPr>
          <w:rFonts w:ascii="Gulim" w:eastAsia="Gulim" w:hAnsi="Gulim"/>
          <w:lang w:eastAsia="ko-KR"/>
        </w:rPr>
        <w:t>Windows 7 및 Windows Server 2008 R2는 정품 인증을 위해 관리자 권한이 필요 없습니다. 그러나 이 변경은 표준 사용자 계정으로 정품 인증된 상태의 Windows 7 또는 Windows Server 2008 R2를 제거하는 것은 허락하지 않습니다. 관리자 계정은 다른 정품 인증 또는 "라이선스 초기화"와 같은 라이선스 관련 작업을 위해 필요합니다.</w:t>
      </w:r>
    </w:p>
    <w:p w:rsidR="005A4E14" w:rsidRPr="00A41669" w:rsidRDefault="003F0A15" w:rsidP="005A4E14">
      <w:pPr>
        <w:pStyle w:val="Heading1"/>
        <w:rPr>
          <w:rFonts w:ascii="Gulim" w:eastAsia="Gulim" w:hAnsi="Gulim"/>
          <w:lang w:eastAsia="ko-KR"/>
        </w:rPr>
      </w:pPr>
      <w:bookmarkStart w:id="29" w:name="_Toc188433041"/>
      <w:bookmarkStart w:id="30" w:name="_Toc230000238"/>
      <w:r w:rsidRPr="00A41669">
        <w:rPr>
          <w:rFonts w:ascii="Gulim" w:eastAsia="Gulim" w:hAnsi="Gulim"/>
          <w:lang w:eastAsia="ko-KR"/>
        </w:rPr>
        <w:br w:type="page"/>
      </w:r>
      <w:bookmarkStart w:id="31" w:name="_Toc236570573"/>
      <w:r w:rsidRPr="00A41669">
        <w:rPr>
          <w:rFonts w:ascii="Gulim" w:eastAsia="Gulim" w:hAnsi="Gulim"/>
          <w:lang w:eastAsia="ko-KR"/>
        </w:rPr>
        <w:lastRenderedPageBreak/>
        <w:t>필요한 제품 키 결정</w:t>
      </w:r>
      <w:bookmarkEnd w:id="29"/>
      <w:bookmarkEnd w:id="30"/>
      <w:bookmarkEnd w:id="31"/>
    </w:p>
    <w:p w:rsidR="005A4E14" w:rsidRPr="00A41669" w:rsidRDefault="005A4E14" w:rsidP="005A4E14">
      <w:pPr>
        <w:pStyle w:val="Norm"/>
        <w:rPr>
          <w:rFonts w:ascii="Gulim" w:eastAsia="Gulim" w:hAnsi="Gulim"/>
          <w:lang w:eastAsia="ko-KR"/>
        </w:rPr>
      </w:pPr>
      <w:r w:rsidRPr="00A41669">
        <w:rPr>
          <w:rFonts w:ascii="Gulim" w:eastAsia="Gulim" w:hAnsi="Gulim"/>
          <w:lang w:eastAsia="ko-KR"/>
        </w:rPr>
        <w:t xml:space="preserve">Windows 7 및Windows Server 2008 R2 운영 체제는 다양한 버전이 있습니다. 볼륨 정품 인증을 간소화하고 조직에 필요한 제품 키의 수를 줄이기 위해 Microsoft는 제품 키를 개별 제품 요소가 아니라 제품 그룹에 적용시키는 </w:t>
      </w:r>
      <w:r w:rsidRPr="00A41669">
        <w:rPr>
          <w:rFonts w:ascii="Gulim" w:eastAsia="Gulim" w:hAnsi="Gulim"/>
          <w:i/>
          <w:lang w:eastAsia="ko-KR"/>
        </w:rPr>
        <w:t>제품 키 그룹</w:t>
      </w:r>
      <w:r w:rsidRPr="00A41669">
        <w:rPr>
          <w:rFonts w:ascii="Gulim" w:eastAsia="Gulim" w:hAnsi="Gulim"/>
          <w:lang w:eastAsia="ko-KR"/>
        </w:rPr>
        <w:t>을 만들었습니다.</w:t>
      </w:r>
    </w:p>
    <w:p w:rsidR="005A4E14" w:rsidRPr="00A41669" w:rsidRDefault="005A4E14" w:rsidP="005A4E14">
      <w:pPr>
        <w:pStyle w:val="Heading2"/>
        <w:rPr>
          <w:rFonts w:ascii="Gulim" w:eastAsia="Gulim" w:hAnsi="Gulim"/>
          <w:lang w:eastAsia="ko-KR"/>
        </w:rPr>
      </w:pPr>
      <w:bookmarkStart w:id="32" w:name="_Toc230000240"/>
      <w:bookmarkStart w:id="33" w:name="_Toc236570574"/>
      <w:r w:rsidRPr="00A41669">
        <w:rPr>
          <w:rFonts w:ascii="Gulim" w:eastAsia="Gulim" w:hAnsi="Gulim"/>
          <w:lang w:eastAsia="ko-KR"/>
        </w:rPr>
        <w:t>KMS 키 선택</w:t>
      </w:r>
      <w:bookmarkEnd w:id="32"/>
      <w:bookmarkEnd w:id="33"/>
    </w:p>
    <w:p w:rsidR="005A4E14" w:rsidRPr="00A41669" w:rsidRDefault="005A4E14" w:rsidP="005A4E14">
      <w:pPr>
        <w:pStyle w:val="Norm"/>
        <w:rPr>
          <w:rFonts w:ascii="Gulim" w:eastAsia="Gulim" w:hAnsi="Gulim"/>
          <w:lang w:eastAsia="ko-KR"/>
        </w:rPr>
      </w:pPr>
      <w:r w:rsidRPr="00A41669">
        <w:rPr>
          <w:rFonts w:ascii="Gulim" w:eastAsia="Gulim" w:hAnsi="Gulim"/>
          <w:lang w:eastAsia="ko-KR"/>
        </w:rPr>
        <w:t>KMS의 경우, 제품 키는 제품 그룹과 연관되며 해당하는 제품 그룹 내의 Windows 버전과 제품 계층 내 다른 하위 버전도 정품 인증할 수 있습니다.  계층에서 첫 단계이면서 가장 포괄성이 낮은 계층은 클라이언트 볼륨 라이선스 제품 그룹이고 서버 그룹 C는 KMS 계층에서 가장 포괄성이 높은 그룹입니다.</w:t>
      </w:r>
    </w:p>
    <w:p w:rsidR="005A4E14" w:rsidRPr="00A41669" w:rsidRDefault="005A4E14" w:rsidP="005A4E14">
      <w:pPr>
        <w:pStyle w:val="Norm"/>
        <w:rPr>
          <w:rFonts w:ascii="Gulim" w:eastAsia="Gulim" w:hAnsi="Gulim"/>
          <w:lang w:eastAsia="ko-KR"/>
        </w:rPr>
      </w:pPr>
      <w:r w:rsidRPr="00A41669">
        <w:rPr>
          <w:rFonts w:ascii="Gulim" w:eastAsia="Gulim" w:hAnsi="Gulim"/>
          <w:lang w:eastAsia="ko-KR"/>
        </w:rPr>
        <w:t>이 계층은 Windows Vista 및 Windows Server 2008 볼륨 라이선스 버전 및 제품 키 그룹으로 확장합니다. Windows 7 및 Windows Vista 모두에 대한 클라이언트 VL용 KMS 키에 액세스할 수 있는 고객을 의미하는개별 KMS 키는 각 제품 키 그룹에 대해 발급됩니다. 고객이 Windows의 여러 버전 및 세대를 정품 인증하기 위해 단일 KMS 키를 가질 수 있음을 의미하는 새 Windows 제품용 KMS 키는 이전 세대도 정품 인증합니다. 표 1는 제품 그룹 간의 상관 관계를 보여줍니다.</w:t>
      </w:r>
    </w:p>
    <w:p w:rsidR="005A4E14" w:rsidRPr="00A41669" w:rsidRDefault="005A4E14" w:rsidP="005A4E14">
      <w:pPr>
        <w:pStyle w:val="Label"/>
        <w:keepNext/>
        <w:rPr>
          <w:rFonts w:ascii="Gulim" w:eastAsia="Gulim" w:hAnsi="Gulim"/>
        </w:rPr>
      </w:pPr>
      <w:r w:rsidRPr="00A41669">
        <w:rPr>
          <w:rFonts w:ascii="Gulim" w:eastAsia="Gulim" w:hAnsi="Gulim"/>
        </w:rPr>
        <w:t>표 1 제품 그룹 상관 관계</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216"/>
        <w:gridCol w:w="3906"/>
        <w:gridCol w:w="3454"/>
      </w:tblGrid>
      <w:tr w:rsidR="005A4E14" w:rsidRPr="00A41669" w:rsidTr="00FF779C">
        <w:trPr>
          <w:cantSplit/>
          <w:tblHeader/>
        </w:trPr>
        <w:tc>
          <w:tcPr>
            <w:tcW w:w="0" w:type="auto"/>
            <w:shd w:val="clear" w:color="auto" w:fill="D9D9D9" w:themeFill="background1" w:themeFillShade="D9"/>
          </w:tcPr>
          <w:p w:rsidR="005A4E14" w:rsidRPr="00A41669" w:rsidRDefault="005A4E14" w:rsidP="00FF779C">
            <w:pPr>
              <w:pStyle w:val="Label"/>
              <w:rPr>
                <w:rFonts w:ascii="Gulim" w:eastAsia="Gulim" w:hAnsi="Gulim"/>
                <w:lang w:eastAsia="ko-KR"/>
              </w:rPr>
            </w:pPr>
            <w:r w:rsidRPr="00A41669">
              <w:rPr>
                <w:rFonts w:ascii="Gulim" w:eastAsia="Gulim" w:hAnsi="Gulim"/>
                <w:lang w:eastAsia="ko-KR"/>
              </w:rPr>
              <w:t>볼륨 라이선스 제품 키 그룹</w:t>
            </w:r>
          </w:p>
        </w:tc>
        <w:tc>
          <w:tcPr>
            <w:tcW w:w="0" w:type="auto"/>
            <w:shd w:val="clear" w:color="auto" w:fill="D9D9D9" w:themeFill="background1" w:themeFillShade="D9"/>
          </w:tcPr>
          <w:p w:rsidR="005A4E14" w:rsidRPr="00A41669" w:rsidRDefault="005A4E14" w:rsidP="00FF779C">
            <w:pPr>
              <w:pStyle w:val="Label"/>
              <w:rPr>
                <w:rFonts w:ascii="Gulim" w:eastAsia="Gulim" w:hAnsi="Gulim"/>
              </w:rPr>
            </w:pPr>
            <w:r w:rsidRPr="00A41669">
              <w:rPr>
                <w:rFonts w:ascii="Gulim" w:eastAsia="Gulim" w:hAnsi="Gulim"/>
              </w:rPr>
              <w:t>Windows 버전</w:t>
            </w:r>
          </w:p>
          <w:p w:rsidR="005A4E14" w:rsidRPr="00A41669" w:rsidRDefault="005A4E14" w:rsidP="00FF779C">
            <w:pPr>
              <w:pStyle w:val="Label"/>
              <w:rPr>
                <w:rFonts w:ascii="Gulim" w:eastAsia="Gulim" w:hAnsi="Gulim"/>
              </w:rPr>
            </w:pPr>
            <w:r w:rsidRPr="00A41669">
              <w:rPr>
                <w:rFonts w:ascii="Gulim" w:eastAsia="Gulim" w:hAnsi="Gulim"/>
              </w:rPr>
              <w:t>(Windows 7 및 Windows Server 2008 R2)</w:t>
            </w:r>
          </w:p>
        </w:tc>
        <w:tc>
          <w:tcPr>
            <w:tcW w:w="0" w:type="auto"/>
            <w:shd w:val="clear" w:color="auto" w:fill="D9D9D9" w:themeFill="background1" w:themeFillShade="D9"/>
          </w:tcPr>
          <w:p w:rsidR="005A4E14" w:rsidRPr="00A41669" w:rsidRDefault="005A4E14" w:rsidP="00FF779C">
            <w:pPr>
              <w:pStyle w:val="Label"/>
              <w:rPr>
                <w:rFonts w:ascii="Gulim" w:eastAsia="Gulim" w:hAnsi="Gulim"/>
              </w:rPr>
            </w:pPr>
            <w:r w:rsidRPr="00A41669">
              <w:rPr>
                <w:rFonts w:ascii="Gulim" w:eastAsia="Gulim" w:hAnsi="Gulim"/>
              </w:rPr>
              <w:t>Windows 버전</w:t>
            </w:r>
          </w:p>
          <w:p w:rsidR="005A4E14" w:rsidRPr="00A41669" w:rsidRDefault="005A4E14" w:rsidP="00FF779C">
            <w:pPr>
              <w:pStyle w:val="Label"/>
              <w:rPr>
                <w:rFonts w:ascii="Gulim" w:eastAsia="Gulim" w:hAnsi="Gulim"/>
              </w:rPr>
            </w:pPr>
            <w:r w:rsidRPr="00A41669">
              <w:rPr>
                <w:rFonts w:ascii="Gulim" w:eastAsia="Gulim" w:hAnsi="Gulim"/>
              </w:rPr>
              <w:t>(Windows Vista 및 Windows Server 2008)</w:t>
            </w:r>
          </w:p>
        </w:tc>
      </w:tr>
      <w:tr w:rsidR="005A4E14" w:rsidRPr="00A41669" w:rsidTr="00FF779C">
        <w:trPr>
          <w:cantSplit/>
        </w:trPr>
        <w:tc>
          <w:tcPr>
            <w:tcW w:w="0" w:type="auto"/>
          </w:tcPr>
          <w:p w:rsidR="005A4E14" w:rsidRPr="00A41669" w:rsidRDefault="005A4E14" w:rsidP="003F0A15">
            <w:pPr>
              <w:rPr>
                <w:rFonts w:ascii="Gulim" w:eastAsia="Gulim" w:hAnsi="Gulim"/>
              </w:rPr>
            </w:pPr>
            <w:r w:rsidRPr="00A41669">
              <w:rPr>
                <w:rFonts w:ascii="Gulim" w:eastAsia="Gulim" w:hAnsi="Gulim"/>
              </w:rPr>
              <w:t>클라이언트 VL</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7 Professional</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7 Enterprise</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Vista Business</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Vista Enterprise</w:t>
            </w:r>
          </w:p>
        </w:tc>
      </w:tr>
      <w:tr w:rsidR="005A4E14" w:rsidRPr="00A41669" w:rsidTr="00FF779C">
        <w:trPr>
          <w:cantSplit/>
        </w:trPr>
        <w:tc>
          <w:tcPr>
            <w:tcW w:w="0" w:type="auto"/>
          </w:tcPr>
          <w:p w:rsidR="005A4E14" w:rsidRPr="00A41669" w:rsidRDefault="005A4E14" w:rsidP="00FF779C">
            <w:pPr>
              <w:rPr>
                <w:rFonts w:ascii="Gulim" w:eastAsia="Gulim" w:hAnsi="Gulim"/>
              </w:rPr>
            </w:pPr>
            <w:r w:rsidRPr="00A41669">
              <w:rPr>
                <w:rFonts w:ascii="Gulim" w:eastAsia="Gulim" w:hAnsi="Gulim"/>
              </w:rPr>
              <w:t>서버 그룹 A</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Web Server® 2008 R2</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2008 R2 HPC Edition</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HPC Server 2008 R2</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Web Server 2008</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Compute Cluster Server 2008</w:t>
            </w:r>
          </w:p>
        </w:tc>
      </w:tr>
      <w:tr w:rsidR="005A4E14" w:rsidRPr="00A41669" w:rsidTr="00FF779C">
        <w:trPr>
          <w:cantSplit/>
        </w:trPr>
        <w:tc>
          <w:tcPr>
            <w:tcW w:w="0" w:type="auto"/>
          </w:tcPr>
          <w:p w:rsidR="005A4E14" w:rsidRPr="00A41669" w:rsidRDefault="005A4E14" w:rsidP="00FF779C">
            <w:pPr>
              <w:rPr>
                <w:rFonts w:ascii="Gulim" w:eastAsia="Gulim" w:hAnsi="Gulim"/>
              </w:rPr>
            </w:pPr>
            <w:r w:rsidRPr="00A41669">
              <w:rPr>
                <w:rFonts w:ascii="Gulim" w:eastAsia="Gulim" w:hAnsi="Gulim"/>
              </w:rPr>
              <w:lastRenderedPageBreak/>
              <w:t>서버 그룹 B</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2008 R2 Standard</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2008 R2 Enterprise</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2008 Standard</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2008 Enterprise</w:t>
            </w:r>
          </w:p>
          <w:p w:rsidR="005A4E14" w:rsidRPr="00A41669" w:rsidRDefault="005A4E14" w:rsidP="00FF779C">
            <w:pPr>
              <w:pStyle w:val="BulletedList1"/>
              <w:ind w:left="144" w:hanging="144"/>
              <w:rPr>
                <w:rFonts w:ascii="Gulim" w:eastAsia="Gulim" w:hAnsi="Gulim"/>
                <w:lang w:eastAsia="ko-KR"/>
              </w:rPr>
            </w:pPr>
            <w:r w:rsidRPr="00A41669">
              <w:rPr>
                <w:rFonts w:ascii="Gulim" w:eastAsia="Gulim" w:hAnsi="Gulim"/>
                <w:lang w:eastAsia="ko-KR"/>
              </w:rPr>
              <w:br/>
              <w:t>Hyper-V™ 없는 버전 포함</w:t>
            </w:r>
          </w:p>
        </w:tc>
      </w:tr>
      <w:tr w:rsidR="005A4E14" w:rsidRPr="00A41669" w:rsidTr="00FF779C">
        <w:trPr>
          <w:cantSplit/>
        </w:trPr>
        <w:tc>
          <w:tcPr>
            <w:tcW w:w="0" w:type="auto"/>
          </w:tcPr>
          <w:p w:rsidR="005A4E14" w:rsidRPr="00A41669" w:rsidRDefault="005A4E14" w:rsidP="00FF779C">
            <w:pPr>
              <w:rPr>
                <w:rFonts w:ascii="Gulim" w:eastAsia="Gulim" w:hAnsi="Gulim"/>
              </w:rPr>
            </w:pPr>
            <w:r w:rsidRPr="00A41669">
              <w:rPr>
                <w:rFonts w:ascii="Gulim" w:eastAsia="Gulim" w:hAnsi="Gulim"/>
              </w:rPr>
              <w:t>서버 그룹 C</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2008 R2 Datacenter</w:t>
            </w:r>
          </w:p>
          <w:p w:rsidR="005A4E14" w:rsidRPr="00A41669" w:rsidRDefault="005A4E14" w:rsidP="00D930A5">
            <w:pPr>
              <w:pStyle w:val="BulletedList1"/>
              <w:ind w:left="144" w:hanging="144"/>
              <w:rPr>
                <w:rFonts w:ascii="Gulim" w:eastAsia="Gulim" w:hAnsi="Gulim"/>
              </w:rPr>
            </w:pPr>
            <w:r w:rsidRPr="00A41669">
              <w:rPr>
                <w:rFonts w:ascii="Gulim" w:eastAsia="Gulim" w:hAnsi="Gulim"/>
              </w:rPr>
              <w:t>Itanium 기반 시스템용 Windows Server 2008 R2</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2008  Datacenter</w:t>
            </w:r>
          </w:p>
          <w:p w:rsidR="005A4E14" w:rsidRPr="00A41669" w:rsidRDefault="005A4E14" w:rsidP="00FF779C">
            <w:pPr>
              <w:pStyle w:val="BulletedList1"/>
              <w:ind w:left="144" w:hanging="144"/>
              <w:rPr>
                <w:rFonts w:ascii="Gulim" w:eastAsia="Gulim" w:hAnsi="Gulim"/>
              </w:rPr>
            </w:pPr>
            <w:r w:rsidRPr="00A41669">
              <w:rPr>
                <w:rFonts w:ascii="Gulim" w:eastAsia="Gulim" w:hAnsi="Gulim"/>
              </w:rPr>
              <w:t>Itanium 기반 시스템용 Windows Server 2008</w:t>
            </w:r>
          </w:p>
          <w:p w:rsidR="005A4E14" w:rsidRPr="00A41669" w:rsidRDefault="005A4E14" w:rsidP="00FF779C">
            <w:pPr>
              <w:pStyle w:val="BulletedList1"/>
              <w:ind w:left="144" w:hanging="144"/>
              <w:rPr>
                <w:rFonts w:ascii="Gulim" w:eastAsia="Gulim" w:hAnsi="Gulim"/>
                <w:lang w:eastAsia="ko-KR"/>
              </w:rPr>
            </w:pPr>
            <w:r w:rsidRPr="00A41669">
              <w:rPr>
                <w:rFonts w:ascii="Gulim" w:eastAsia="Gulim" w:hAnsi="Gulim"/>
                <w:lang w:eastAsia="ko-KR"/>
              </w:rPr>
              <w:br/>
              <w:t>Hyper-V 없는 버전 포함</w:t>
            </w:r>
          </w:p>
        </w:tc>
      </w:tr>
    </w:tbl>
    <w:p w:rsidR="005A4E14" w:rsidRPr="00A41669" w:rsidRDefault="005A4E14" w:rsidP="005A4E14">
      <w:pPr>
        <w:pStyle w:val="Heading2"/>
        <w:rPr>
          <w:rFonts w:ascii="Gulim" w:eastAsia="Gulim" w:hAnsi="Gulim"/>
          <w:lang w:eastAsia="ko-KR"/>
        </w:rPr>
      </w:pPr>
      <w:bookmarkStart w:id="34" w:name="_Toc230000241"/>
      <w:bookmarkStart w:id="35" w:name="_Toc236570575"/>
      <w:r w:rsidRPr="00A41669">
        <w:rPr>
          <w:rFonts w:ascii="Gulim" w:eastAsia="Gulim" w:hAnsi="Gulim"/>
          <w:lang w:eastAsia="ko-KR"/>
        </w:rPr>
        <w:t>KMS 호스트 선택</w:t>
      </w:r>
      <w:bookmarkEnd w:id="34"/>
      <w:bookmarkEnd w:id="35"/>
    </w:p>
    <w:p w:rsidR="005A4E14" w:rsidRPr="00A41669" w:rsidRDefault="005A4E14" w:rsidP="005A4E14">
      <w:pPr>
        <w:pStyle w:val="Norm"/>
        <w:rPr>
          <w:rFonts w:ascii="Gulim" w:eastAsia="Gulim" w:hAnsi="Gulim"/>
          <w:lang w:eastAsia="ko-KR"/>
        </w:rPr>
      </w:pPr>
      <w:r w:rsidRPr="00A41669">
        <w:rPr>
          <w:rFonts w:ascii="Gulim" w:eastAsia="Gulim" w:hAnsi="Gulim"/>
          <w:lang w:eastAsia="ko-KR"/>
        </w:rPr>
        <w:t>이 가이드에서 앞서 언급한 것처럼, KMS는 물리적 컴퓨터나 가상 컴퓨터의 클라이언트 또는 서버 운영 체제에 호스팅될 수 있습니다. KMS 호스트 시스템을 선택하는 경우, KMS로 정품 인증할 운영 체제 버전을 고려하십시오. Windows 7에서 호스팅되는 KMS는 클라이언트 운영 체제만 정품 인증할 수 있지만 Windows Server 2008 R2에서 호스팅되는 KMS는 클라이언트와 서버 컴퓨터 모두를 정품 인증할 수 있습니다. 이 계층 설명은 표 2를 참조하십시오.</w:t>
      </w:r>
    </w:p>
    <w:p w:rsidR="005A4E14" w:rsidRPr="00A41669" w:rsidRDefault="005A4E14" w:rsidP="005A4E14">
      <w:pPr>
        <w:pStyle w:val="Label"/>
        <w:rPr>
          <w:rFonts w:ascii="Gulim" w:eastAsia="Gulim" w:hAnsi="Gulim"/>
        </w:rPr>
      </w:pPr>
      <w:r w:rsidRPr="00A41669">
        <w:rPr>
          <w:rFonts w:ascii="Gulim" w:eastAsia="Gulim" w:hAnsi="Gulim"/>
        </w:rPr>
        <w:t>표 2. KMS 계층</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135"/>
        <w:gridCol w:w="4133"/>
        <w:gridCol w:w="3308"/>
      </w:tblGrid>
      <w:tr w:rsidR="005A4E14" w:rsidRPr="00A41669" w:rsidTr="00FF779C">
        <w:trPr>
          <w:tblHeader/>
        </w:trPr>
        <w:tc>
          <w:tcPr>
            <w:tcW w:w="2088" w:type="dxa"/>
            <w:shd w:val="clear" w:color="auto" w:fill="D9D9D9" w:themeFill="background1" w:themeFillShade="D9"/>
          </w:tcPr>
          <w:p w:rsidR="005A4E14" w:rsidRPr="00A41669" w:rsidRDefault="005A4E14" w:rsidP="00D930A5">
            <w:pPr>
              <w:pStyle w:val="Label"/>
              <w:rPr>
                <w:rFonts w:ascii="Gulim" w:eastAsia="Gulim" w:hAnsi="Gulim"/>
              </w:rPr>
            </w:pPr>
            <w:r w:rsidRPr="00A41669">
              <w:rPr>
                <w:rFonts w:ascii="Gulim" w:eastAsia="Gulim" w:hAnsi="Gulim"/>
              </w:rPr>
              <w:t>제품 키 그룹</w:t>
            </w:r>
          </w:p>
        </w:tc>
        <w:tc>
          <w:tcPr>
            <w:tcW w:w="4133" w:type="dxa"/>
            <w:shd w:val="clear" w:color="auto" w:fill="D9D9D9" w:themeFill="background1" w:themeFillShade="D9"/>
          </w:tcPr>
          <w:p w:rsidR="005A4E14" w:rsidRPr="00A41669" w:rsidRDefault="005A4E14" w:rsidP="00FF779C">
            <w:pPr>
              <w:pStyle w:val="Label"/>
              <w:rPr>
                <w:rFonts w:ascii="Gulim" w:eastAsia="Gulim" w:hAnsi="Gulim"/>
                <w:lang w:eastAsia="ko-KR"/>
              </w:rPr>
            </w:pPr>
            <w:r w:rsidRPr="00A41669">
              <w:rPr>
                <w:rFonts w:ascii="Gulim" w:eastAsia="Gulim" w:hAnsi="Gulim"/>
                <w:lang w:eastAsia="ko-KR"/>
              </w:rPr>
              <w:t>KMS를 호스팅할 수 있는 운영 체제(KMS 키로 KMS 호스트 정품 인증)</w:t>
            </w:r>
          </w:p>
        </w:tc>
        <w:tc>
          <w:tcPr>
            <w:tcW w:w="0" w:type="auto"/>
            <w:shd w:val="clear" w:color="auto" w:fill="D9D9D9" w:themeFill="background1" w:themeFillShade="D9"/>
          </w:tcPr>
          <w:p w:rsidR="005A4E14" w:rsidRPr="00A41669" w:rsidRDefault="005A4E14" w:rsidP="00FF779C">
            <w:pPr>
              <w:pStyle w:val="Label"/>
              <w:rPr>
                <w:rFonts w:ascii="Gulim" w:eastAsia="Gulim" w:hAnsi="Gulim"/>
                <w:lang w:eastAsia="ko-KR"/>
              </w:rPr>
            </w:pPr>
            <w:r w:rsidRPr="00A41669">
              <w:rPr>
                <w:rFonts w:ascii="Gulim" w:eastAsia="Gulim" w:hAnsi="Gulim"/>
                <w:lang w:eastAsia="ko-KR"/>
              </w:rPr>
              <w:t>이 KMS 호스트로 정품 인증되는 Windows 제품 버전</w:t>
            </w:r>
          </w:p>
        </w:tc>
      </w:tr>
      <w:tr w:rsidR="005A4E14" w:rsidRPr="00A41669" w:rsidTr="00FF779C">
        <w:tc>
          <w:tcPr>
            <w:tcW w:w="2088" w:type="dxa"/>
          </w:tcPr>
          <w:p w:rsidR="005A4E14" w:rsidRPr="00A41669" w:rsidRDefault="005A4E14" w:rsidP="00FF779C">
            <w:pPr>
              <w:rPr>
                <w:rFonts w:ascii="Gulim" w:eastAsia="Gulim" w:hAnsi="Gulim"/>
                <w:lang w:eastAsia="ko-KR"/>
              </w:rPr>
            </w:pPr>
            <w:r w:rsidRPr="00A41669">
              <w:rPr>
                <w:rFonts w:ascii="Gulim" w:eastAsia="Gulim" w:hAnsi="Gulim"/>
                <w:lang w:eastAsia="ko-KR"/>
              </w:rPr>
              <w:t>Windows 7용 클라이언트 VL</w:t>
            </w:r>
          </w:p>
        </w:tc>
        <w:tc>
          <w:tcPr>
            <w:tcW w:w="4133" w:type="dxa"/>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Vista</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7</w:t>
            </w:r>
          </w:p>
          <w:p w:rsidR="005A4E14" w:rsidRPr="00A41669" w:rsidRDefault="005A4E14" w:rsidP="00D930A5">
            <w:pPr>
              <w:pStyle w:val="BulletedList1"/>
              <w:ind w:left="144" w:hanging="144"/>
              <w:rPr>
                <w:rFonts w:ascii="Gulim" w:eastAsia="Gulim" w:hAnsi="Gulim"/>
              </w:rPr>
            </w:pPr>
            <w:r w:rsidRPr="00A41669">
              <w:rPr>
                <w:rFonts w:ascii="Gulim" w:eastAsia="Gulim" w:hAnsi="Gulim"/>
              </w:rPr>
              <w:t>Windows Server 2003 1.2용 KMS</w:t>
            </w:r>
          </w:p>
        </w:tc>
        <w:tc>
          <w:tcPr>
            <w:tcW w:w="0" w:type="auto"/>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7 Professional</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7 Enterprise</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Vista Business</w:t>
            </w:r>
          </w:p>
          <w:p w:rsidR="005A4E14" w:rsidRPr="00A41669" w:rsidRDefault="005A4E14" w:rsidP="00FF779C">
            <w:pPr>
              <w:pStyle w:val="BulletedList1"/>
              <w:ind w:left="144" w:hanging="144"/>
              <w:rPr>
                <w:rFonts w:ascii="Gulim" w:eastAsia="Gulim" w:hAnsi="Gulim"/>
              </w:rPr>
            </w:pPr>
            <w:r w:rsidRPr="00A41669">
              <w:rPr>
                <w:rFonts w:ascii="Gulim" w:eastAsia="Gulim" w:hAnsi="Gulim"/>
              </w:rPr>
              <w:lastRenderedPageBreak/>
              <w:t>Windows Vista Enterprise</w:t>
            </w:r>
          </w:p>
        </w:tc>
      </w:tr>
      <w:tr w:rsidR="005A4E14" w:rsidRPr="00A41669" w:rsidTr="00FF779C">
        <w:tc>
          <w:tcPr>
            <w:tcW w:w="2088" w:type="dxa"/>
          </w:tcPr>
          <w:p w:rsidR="005A4E14" w:rsidRPr="00A41669" w:rsidRDefault="005A4E14" w:rsidP="00FF779C">
            <w:pPr>
              <w:rPr>
                <w:rFonts w:ascii="Gulim" w:eastAsia="Gulim" w:hAnsi="Gulim"/>
              </w:rPr>
            </w:pPr>
            <w:r w:rsidRPr="00A41669">
              <w:rPr>
                <w:rFonts w:ascii="Gulim" w:eastAsia="Gulim" w:hAnsi="Gulim"/>
              </w:rPr>
              <w:lastRenderedPageBreak/>
              <w:t>Windows Server 2008 R2용 서버 그룹 A</w:t>
            </w:r>
          </w:p>
        </w:tc>
        <w:tc>
          <w:tcPr>
            <w:tcW w:w="4133" w:type="dxa"/>
          </w:tcPr>
          <w:p w:rsidR="005A4E14" w:rsidRPr="00A41669" w:rsidRDefault="005A4E14" w:rsidP="00FF779C">
            <w:pPr>
              <w:pStyle w:val="BulletedList1"/>
              <w:ind w:left="144" w:hanging="144"/>
              <w:rPr>
                <w:rFonts w:ascii="Gulim" w:eastAsia="Gulim" w:hAnsi="Gulim"/>
              </w:rPr>
            </w:pPr>
            <w:r w:rsidRPr="00A41669">
              <w:rPr>
                <w:rFonts w:ascii="Gulim" w:eastAsia="Gulim" w:hAnsi="Gulim"/>
              </w:rPr>
              <w:t>Windows Server 2003 1.2용 KMS</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Web Server 2008</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Web Server 2008 R2</w:t>
            </w:r>
          </w:p>
          <w:p w:rsidR="005A4E14" w:rsidRPr="00A41669" w:rsidRDefault="00B82DD3" w:rsidP="00FF779C">
            <w:pPr>
              <w:pStyle w:val="BulletedList1"/>
              <w:ind w:left="144" w:hanging="144"/>
              <w:rPr>
                <w:rFonts w:ascii="Gulim" w:eastAsia="Gulim" w:hAnsi="Gulim"/>
              </w:rPr>
            </w:pPr>
            <w:r w:rsidRPr="00A41669">
              <w:rPr>
                <w:rFonts w:ascii="Gulim" w:eastAsia="Gulim" w:hAnsi="Gulim"/>
              </w:rPr>
              <w:t>Windows HPC Server 2008 </w:t>
            </w:r>
          </w:p>
          <w:p w:rsidR="005A4E14" w:rsidRPr="00A41669" w:rsidRDefault="005A4E14" w:rsidP="00FF779C">
            <w:pPr>
              <w:pStyle w:val="BulletedList1"/>
              <w:ind w:left="144" w:hanging="144"/>
              <w:rPr>
                <w:rFonts w:ascii="Gulim" w:eastAsia="Gulim" w:hAnsi="Gulim"/>
              </w:rPr>
            </w:pPr>
            <w:r w:rsidRPr="00A41669">
              <w:rPr>
                <w:rFonts w:ascii="Gulim" w:eastAsia="Gulim" w:hAnsi="Gulim"/>
              </w:rPr>
              <w:t>Windows HPC Server 2008 R2</w:t>
            </w:r>
          </w:p>
        </w:tc>
        <w:tc>
          <w:tcPr>
            <w:tcW w:w="0" w:type="auto"/>
          </w:tcPr>
          <w:p w:rsidR="005A4E14" w:rsidRPr="00A41669" w:rsidRDefault="005A4E14" w:rsidP="00FF779C">
            <w:pPr>
              <w:rPr>
                <w:rFonts w:ascii="Gulim" w:eastAsia="Gulim" w:hAnsi="Gulim"/>
              </w:rPr>
            </w:pPr>
            <w:r w:rsidRPr="00A41669">
              <w:rPr>
                <w:rFonts w:ascii="Gulim" w:eastAsia="Gulim" w:hAnsi="Gulim"/>
              </w:rPr>
              <w:t>이전 이상 포함:</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Web Server 2008 R2</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Web Server 2008</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HPC Server 2008 R2</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HPC Server 2008 </w:t>
            </w:r>
          </w:p>
        </w:tc>
      </w:tr>
      <w:tr w:rsidR="005A4E14" w:rsidRPr="00A41669" w:rsidTr="00FF779C">
        <w:tc>
          <w:tcPr>
            <w:tcW w:w="2088" w:type="dxa"/>
          </w:tcPr>
          <w:p w:rsidR="005A4E14" w:rsidRPr="00A41669" w:rsidRDefault="005A4E14" w:rsidP="00FF779C">
            <w:pPr>
              <w:rPr>
                <w:rFonts w:ascii="Gulim" w:eastAsia="Gulim" w:hAnsi="Gulim"/>
              </w:rPr>
            </w:pPr>
            <w:r w:rsidRPr="00A41669">
              <w:rPr>
                <w:rFonts w:ascii="Gulim" w:eastAsia="Gulim" w:hAnsi="Gulim"/>
              </w:rPr>
              <w:t>Windows Server 2008 R2용 서버 그룹 B</w:t>
            </w:r>
          </w:p>
        </w:tc>
        <w:tc>
          <w:tcPr>
            <w:tcW w:w="4133" w:type="dxa"/>
          </w:tcPr>
          <w:p w:rsidR="005A4E14" w:rsidRPr="00A41669" w:rsidRDefault="005A4E14" w:rsidP="00FF779C">
            <w:pPr>
              <w:rPr>
                <w:rFonts w:ascii="Gulim" w:eastAsia="Gulim" w:hAnsi="Gulim"/>
              </w:rPr>
            </w:pPr>
            <w:r w:rsidRPr="00A41669">
              <w:rPr>
                <w:rFonts w:ascii="Gulim" w:eastAsia="Gulim" w:hAnsi="Gulim"/>
              </w:rPr>
              <w:t>이전 이상 포함:</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R2 Standard</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R2 Enterprise</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Standard</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Enterprise</w:t>
            </w:r>
          </w:p>
        </w:tc>
        <w:tc>
          <w:tcPr>
            <w:tcW w:w="0" w:type="auto"/>
          </w:tcPr>
          <w:p w:rsidR="005A4E14" w:rsidRPr="00A41669" w:rsidRDefault="005A4E14" w:rsidP="00FF779C">
            <w:pPr>
              <w:rPr>
                <w:rFonts w:ascii="Gulim" w:eastAsia="Gulim" w:hAnsi="Gulim"/>
              </w:rPr>
            </w:pPr>
            <w:r w:rsidRPr="00A41669">
              <w:rPr>
                <w:rFonts w:ascii="Gulim" w:eastAsia="Gulim" w:hAnsi="Gulim"/>
              </w:rPr>
              <w:t>이전 이상 포함:</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R2 Standard</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R2 Enterprise</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Standard</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Enterprise</w:t>
            </w:r>
          </w:p>
        </w:tc>
      </w:tr>
      <w:tr w:rsidR="005A4E14" w:rsidRPr="00A41669" w:rsidTr="00FF779C">
        <w:tc>
          <w:tcPr>
            <w:tcW w:w="2088" w:type="dxa"/>
          </w:tcPr>
          <w:p w:rsidR="005A4E14" w:rsidRPr="00A41669" w:rsidRDefault="005A4E14" w:rsidP="00FF779C">
            <w:pPr>
              <w:rPr>
                <w:rFonts w:ascii="Gulim" w:eastAsia="Gulim" w:hAnsi="Gulim"/>
              </w:rPr>
            </w:pPr>
            <w:r w:rsidRPr="00A41669">
              <w:rPr>
                <w:rFonts w:ascii="Gulim" w:eastAsia="Gulim" w:hAnsi="Gulim"/>
              </w:rPr>
              <w:t>서버 그룹 C</w:t>
            </w:r>
          </w:p>
        </w:tc>
        <w:tc>
          <w:tcPr>
            <w:tcW w:w="4133" w:type="dxa"/>
          </w:tcPr>
          <w:p w:rsidR="005A4E14" w:rsidRPr="00A41669" w:rsidRDefault="005A4E14" w:rsidP="00FF779C">
            <w:pPr>
              <w:rPr>
                <w:rFonts w:ascii="Gulim" w:eastAsia="Gulim" w:hAnsi="Gulim"/>
              </w:rPr>
            </w:pPr>
            <w:r w:rsidRPr="00A41669">
              <w:rPr>
                <w:rFonts w:ascii="Gulim" w:eastAsia="Gulim" w:hAnsi="Gulim"/>
              </w:rPr>
              <w:t>이전 이상 포함:</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R2 Datacenter</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Datacenter</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Itanium 기반 시스템용 Windows Server 2008</w:t>
            </w:r>
          </w:p>
        </w:tc>
        <w:tc>
          <w:tcPr>
            <w:tcW w:w="0" w:type="auto"/>
          </w:tcPr>
          <w:p w:rsidR="005A4E14" w:rsidRPr="00A41669" w:rsidRDefault="005A4E14" w:rsidP="00FF779C">
            <w:pPr>
              <w:rPr>
                <w:rFonts w:ascii="Gulim" w:eastAsia="Gulim" w:hAnsi="Gulim"/>
              </w:rPr>
            </w:pPr>
            <w:r w:rsidRPr="00A41669">
              <w:rPr>
                <w:rFonts w:ascii="Gulim" w:eastAsia="Gulim" w:hAnsi="Gulim"/>
              </w:rPr>
              <w:t>이전 이상 포함:</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R2 Datacenter</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Windows Server 2008  Datacenter</w:t>
            </w:r>
          </w:p>
          <w:p w:rsidR="005A4E14" w:rsidRPr="00A41669" w:rsidRDefault="005A4E14" w:rsidP="00FF779C">
            <w:pPr>
              <w:pStyle w:val="BulletedList1"/>
              <w:spacing w:line="240" w:lineRule="auto"/>
              <w:ind w:left="144" w:hanging="144"/>
              <w:rPr>
                <w:rFonts w:ascii="Gulim" w:eastAsia="Gulim" w:hAnsi="Gulim"/>
              </w:rPr>
            </w:pPr>
            <w:r w:rsidRPr="00A41669">
              <w:rPr>
                <w:rFonts w:ascii="Gulim" w:eastAsia="Gulim" w:hAnsi="Gulim"/>
              </w:rPr>
              <w:t>Itanium 기반 시스템용 Windows Server 2008</w:t>
            </w:r>
          </w:p>
        </w:tc>
      </w:tr>
    </w:tbl>
    <w:p w:rsidR="008D4EC0" w:rsidRPr="00A41669" w:rsidRDefault="003F0A15" w:rsidP="008D4EC0">
      <w:pPr>
        <w:pStyle w:val="Heading1"/>
        <w:rPr>
          <w:rFonts w:ascii="Gulim" w:eastAsia="Gulim" w:hAnsi="Gulim" w:cs="Verdana"/>
          <w:bCs/>
          <w:szCs w:val="32"/>
        </w:rPr>
      </w:pPr>
      <w:bookmarkStart w:id="36" w:name="_Toc224392022"/>
      <w:bookmarkStart w:id="37" w:name="_Toc224402097"/>
      <w:bookmarkStart w:id="38" w:name="_Toc224402160"/>
      <w:bookmarkStart w:id="39" w:name="_Toc230000256"/>
      <w:r w:rsidRPr="00A41669">
        <w:rPr>
          <w:rFonts w:ascii="Gulim" w:eastAsia="Gulim" w:hAnsi="Gulim" w:cs="Verdana"/>
          <w:bCs/>
          <w:szCs w:val="32"/>
        </w:rPr>
        <w:br w:type="page"/>
      </w:r>
      <w:bookmarkStart w:id="40" w:name="_Toc236570576"/>
      <w:r w:rsidRPr="00A41669">
        <w:rPr>
          <w:rFonts w:ascii="Gulim" w:eastAsia="Gulim" w:hAnsi="Gulim" w:cs="Verdana"/>
          <w:bCs/>
          <w:szCs w:val="32"/>
        </w:rPr>
        <w:lastRenderedPageBreak/>
        <w:t>KMS 정품 인증 배포</w:t>
      </w:r>
      <w:bookmarkEnd w:id="36"/>
      <w:bookmarkEnd w:id="37"/>
      <w:bookmarkEnd w:id="38"/>
      <w:bookmarkEnd w:id="39"/>
      <w:bookmarkEnd w:id="40"/>
    </w:p>
    <w:p w:rsidR="008D4EC0" w:rsidRPr="00A41669" w:rsidRDefault="008D4EC0" w:rsidP="008D4EC0">
      <w:pPr>
        <w:pStyle w:val="Norm"/>
        <w:rPr>
          <w:rFonts w:ascii="Gulim" w:eastAsia="Gulim" w:hAnsi="Gulim"/>
          <w:lang w:eastAsia="ko-KR"/>
        </w:rPr>
      </w:pPr>
      <w:r w:rsidRPr="00A41669">
        <w:rPr>
          <w:rFonts w:ascii="Gulim" w:eastAsia="Gulim" w:hAnsi="Gulim"/>
          <w:lang w:eastAsia="ko-KR"/>
        </w:rPr>
        <w:t>KMS 정품 인증은 관리자의 개입을 최소화시킨 인증 방식입니다. 네트워크 환경에 DDNS(동적 도메인 이름 시스템)가 있고 컴퓨터가 서비스를 자동으로 게시할 수 있는 경우, 최소한의 개입만으로 KMS 호스트를 배포할 수 있습니다. 조직에 둘 이상의 KMS 호스트가 있거나 네트워크가 DDNS를 지원하지 않는 경우, 추가 구성 작업이 필요할 수도 있습니다.</w:t>
      </w:r>
    </w:p>
    <w:p w:rsidR="008D4EC0" w:rsidRPr="00A41669" w:rsidRDefault="008D4EC0" w:rsidP="008D4EC0">
      <w:pPr>
        <w:pStyle w:val="Alert"/>
        <w:rPr>
          <w:rFonts w:ascii="Gulim" w:eastAsia="Gulim" w:hAnsi="Gulim"/>
          <w:lang w:eastAsia="ko-KR"/>
        </w:rPr>
      </w:pPr>
      <w:r w:rsidRPr="00A41669">
        <w:rPr>
          <w:rStyle w:val="LabelEmbedded"/>
          <w:rFonts w:ascii="Gulim" w:eastAsia="Gulim" w:hAnsi="Gulim"/>
          <w:lang w:eastAsia="ko-KR"/>
        </w:rPr>
        <w:t>경고   </w:t>
      </w:r>
      <w:r w:rsidRPr="00A41669">
        <w:rPr>
          <w:rFonts w:ascii="Gulim" w:eastAsia="Gulim" w:hAnsi="Gulim"/>
          <w:lang w:eastAsia="ko-KR"/>
        </w:rPr>
        <w:t>이 단원에 나오는 일부 절차에는 레지스트리 변경이 필요합니다. 레지스트리 편집기를 사용하거나 다른 방법을 이용하여 레지스트리를 잘못 수정하는 경우 문제가 발생할 수 있으며 이러한 문제는 운영 체제를 다시 설치해야 해결될 수도 있습니다. Microsoft는 이러한 문제의 해결을 보장하지 않습니다. 레지스트리 수정에 따른 모든 위험은 사용자의 책임입니다.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본 단원의 나머지 부분에서는 다음과 같은 중요 작업을 설명합니다.</w:t>
      </w:r>
    </w:p>
    <w:p w:rsidR="008D4EC0" w:rsidRPr="00A41669" w:rsidRDefault="008D4EC0" w:rsidP="00BF1E31">
      <w:pPr>
        <w:pStyle w:val="BulletedList1"/>
        <w:rPr>
          <w:rFonts w:ascii="Gulim" w:eastAsia="Gulim" w:hAnsi="Gulim"/>
        </w:rPr>
      </w:pPr>
      <w:r w:rsidRPr="00A41669">
        <w:rPr>
          <w:rFonts w:ascii="Gulim" w:eastAsia="Gulim" w:hAnsi="Gulim"/>
        </w:rPr>
        <w:t>KMS 호스트 구성</w:t>
      </w:r>
    </w:p>
    <w:p w:rsidR="008D4EC0" w:rsidRPr="00A41669" w:rsidRDefault="008D4EC0" w:rsidP="00BF1E31">
      <w:pPr>
        <w:pStyle w:val="BulletedList1"/>
        <w:rPr>
          <w:rFonts w:ascii="Gulim" w:eastAsia="Gulim" w:hAnsi="Gulim"/>
        </w:rPr>
      </w:pPr>
      <w:r w:rsidRPr="00A41669">
        <w:rPr>
          <w:rFonts w:ascii="Gulim" w:eastAsia="Gulim" w:hAnsi="Gulim"/>
        </w:rPr>
        <w:t>DNS 구성</w:t>
      </w:r>
    </w:p>
    <w:p w:rsidR="008D4EC0" w:rsidRPr="00A41669" w:rsidRDefault="008D4EC0" w:rsidP="00BF1E31">
      <w:pPr>
        <w:pStyle w:val="BulletedList1"/>
        <w:rPr>
          <w:rFonts w:ascii="Gulim" w:eastAsia="Gulim" w:hAnsi="Gulim"/>
        </w:rPr>
      </w:pPr>
      <w:r w:rsidRPr="00A41669">
        <w:rPr>
          <w:rFonts w:ascii="Gulim" w:eastAsia="Gulim" w:hAnsi="Gulim"/>
        </w:rPr>
        <w:t>KMS 호스트 설치</w:t>
      </w:r>
    </w:p>
    <w:p w:rsidR="008D4EC0" w:rsidRPr="00A41669" w:rsidRDefault="008D4EC0" w:rsidP="00BF1E31">
      <w:pPr>
        <w:pStyle w:val="BulletedList1"/>
        <w:rPr>
          <w:rFonts w:ascii="Gulim" w:eastAsia="Gulim" w:hAnsi="Gulim"/>
        </w:rPr>
      </w:pPr>
      <w:r w:rsidRPr="00A41669">
        <w:rPr>
          <w:rFonts w:ascii="Gulim" w:eastAsia="Gulim" w:hAnsi="Gulim"/>
        </w:rPr>
        <w:t>KMS 클라이언트 구성</w:t>
      </w:r>
    </w:p>
    <w:p w:rsidR="008D4EC0" w:rsidRPr="00A41669" w:rsidRDefault="008D4EC0" w:rsidP="008D4EC0">
      <w:pPr>
        <w:pStyle w:val="Heading2"/>
        <w:rPr>
          <w:rFonts w:ascii="Gulim" w:eastAsia="Gulim" w:hAnsi="Gulim"/>
        </w:rPr>
      </w:pPr>
      <w:bookmarkStart w:id="41" w:name="_Toc224392031"/>
      <w:bookmarkStart w:id="42" w:name="_Toc224402106"/>
      <w:bookmarkStart w:id="43" w:name="_Toc224402169"/>
      <w:bookmarkStart w:id="44" w:name="_Toc230000264"/>
      <w:bookmarkStart w:id="45" w:name="_Toc236570577"/>
      <w:bookmarkStart w:id="46" w:name="_Toc224392023"/>
      <w:bookmarkStart w:id="47" w:name="_Toc224402098"/>
      <w:bookmarkStart w:id="48" w:name="_Toc224402161"/>
      <w:bookmarkStart w:id="49" w:name="_Toc230000257"/>
      <w:r w:rsidRPr="00A41669">
        <w:rPr>
          <w:rFonts w:ascii="Gulim" w:eastAsia="Gulim" w:hAnsi="Gulim"/>
        </w:rPr>
        <w:t>KMS 호스트</w:t>
      </w:r>
      <w:bookmarkEnd w:id="41"/>
      <w:bookmarkEnd w:id="42"/>
      <w:bookmarkEnd w:id="43"/>
      <w:bookmarkEnd w:id="44"/>
      <w:r w:rsidRPr="00A41669">
        <w:rPr>
          <w:rFonts w:ascii="Gulim" w:eastAsia="Gulim" w:hAnsi="Gulim"/>
        </w:rPr>
        <w:t xml:space="preserve"> 구성</w:t>
      </w:r>
      <w:bookmarkEnd w:id="45"/>
    </w:p>
    <w:p w:rsidR="008D4EC0" w:rsidRPr="00A41669" w:rsidRDefault="008D4EC0" w:rsidP="008D4EC0">
      <w:pPr>
        <w:pStyle w:val="Norm"/>
        <w:rPr>
          <w:rFonts w:ascii="Gulim" w:eastAsia="Gulim" w:hAnsi="Gulim"/>
          <w:lang w:eastAsia="ko-KR"/>
        </w:rPr>
      </w:pPr>
      <w:r w:rsidRPr="00A41669">
        <w:rPr>
          <w:rStyle w:val="Emphasis"/>
          <w:rFonts w:ascii="Gulim" w:eastAsia="Gulim" w:hAnsi="Gulim"/>
          <w:lang w:eastAsia="ko-KR"/>
        </w:rPr>
        <w:t>SL 관리자</w:t>
      </w:r>
      <w:r w:rsidRPr="00A41669">
        <w:rPr>
          <w:rFonts w:ascii="Gulim" w:eastAsia="Gulim" w:hAnsi="Gulim"/>
          <w:lang w:eastAsia="ko-KR"/>
        </w:rPr>
        <w:t>(Slmgr.vbs)라고도 하는 소프트웨어 라이선스 관리자는 볼륨 정품 인증 정보를 구성하고 검색하는 데 필요한 스크립트입니다. 이 스크립트는 대상 컴퓨터에서 로컬로 실행하거나 다른 컴퓨터에서 원격으로 실행할 수 있지만, 승격된 명령 프롬프트에서 실행해야 합니다. 표준 사용자가 Slmgr.vbs를 실행하면 일부 라이선스 데이터가 누락되거나 올바르지 않을 수도 있습니다. 이 경우에는 많은 작업이 금지됩니다.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Slmgr.vbs는 Wscript.exe 또는 Cscript.exe를 사용할 수 있고, 사용할 스크립트 엔진을 지정할 수 있습니다. 스크립트 엔진을 지정하지 않으면 Slmgr.vbs가 기본 스크립트 엔진인 Wscript.exe를 사용하여 실행됩니다.</w:t>
      </w:r>
    </w:p>
    <w:p w:rsidR="008D4EC0" w:rsidRPr="00A41669" w:rsidRDefault="008D4EC0" w:rsidP="008D4EC0">
      <w:pPr>
        <w:pStyle w:val="Alert"/>
        <w:rPr>
          <w:rFonts w:ascii="Gulim" w:eastAsia="Gulim" w:hAnsi="Gulim"/>
          <w:lang w:eastAsia="ko-KR"/>
        </w:rPr>
      </w:pPr>
      <w:r w:rsidRPr="00A41669">
        <w:rPr>
          <w:rStyle w:val="Strong"/>
          <w:rFonts w:ascii="Gulim" w:eastAsia="Gulim" w:hAnsi="Gulim"/>
          <w:lang w:eastAsia="ko-KR"/>
        </w:rPr>
        <w:t>참고   </w:t>
      </w:r>
      <w:r w:rsidRPr="00A41669">
        <w:rPr>
          <w:rFonts w:ascii="Gulim" w:eastAsia="Gulim" w:hAnsi="Gulim"/>
          <w:lang w:eastAsia="ko-KR"/>
        </w:rPr>
        <w:t xml:space="preserve">KMS에는 KMS 호스트에서 방화벽 예외가 필요합니다. 기본 TCP 포트를 사용하는 경우, Windows 방화벽에서 </w:t>
      </w:r>
      <w:r w:rsidRPr="00A41669">
        <w:rPr>
          <w:rStyle w:val="Strong"/>
          <w:rFonts w:ascii="Gulim" w:eastAsia="Gulim" w:hAnsi="Gulim"/>
          <w:lang w:eastAsia="ko-KR"/>
        </w:rPr>
        <w:t>KMS 트래픽</w:t>
      </w:r>
      <w:r w:rsidRPr="00A41669">
        <w:rPr>
          <w:rFonts w:ascii="Gulim" w:eastAsia="Gulim" w:hAnsi="Gulim"/>
          <w:lang w:eastAsia="ko-KR"/>
        </w:rPr>
        <w:t xml:space="preserve"> 예외를 적용하십시오. 다른 방화벽을 사용하는 경우, TCP 포트 1688을 여십시오. 기본 포트 이외 포트를 사용하는 경우, 방화벽에서 사용자 지정 TCP 포트를 여십시오.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lastRenderedPageBreak/>
        <w:t>변경 내용이 적용되려면 소프트웨어 라이선스 서비스를 다시 시작해야 합니다. 소프트웨어</w:t>
      </w:r>
      <w:r w:rsidRPr="00A41669">
        <w:rPr>
          <w:rStyle w:val="LanguageKeyword"/>
          <w:rFonts w:ascii="Gulim" w:eastAsia="Gulim" w:hAnsi="Gulim" w:cs="Verdana"/>
          <w:lang w:eastAsia="ko-KR"/>
        </w:rPr>
        <w:t xml:space="preserve"> </w:t>
      </w:r>
      <w:r w:rsidRPr="00A41669">
        <w:rPr>
          <w:rFonts w:ascii="Gulim" w:eastAsia="Gulim" w:hAnsi="Gulim"/>
          <w:lang w:eastAsia="ko-KR"/>
        </w:rPr>
        <w:t>라이선스 서비스를 다시 시작하려면 MMC(Microsoft 관리 콘솔) 서비스 스냅인을 사용하거나 승격된 명령 프롬프트에서 다음 명령을 실행할 수 있습니다.</w:t>
      </w:r>
    </w:p>
    <w:p w:rsidR="008D4EC0" w:rsidRPr="00A41669" w:rsidRDefault="007148AE" w:rsidP="008D4EC0">
      <w:pPr>
        <w:pStyle w:val="Code"/>
        <w:rPr>
          <w:rFonts w:ascii="Gulim" w:eastAsia="Gulim" w:hAnsi="Gulim"/>
          <w:noProof w:val="0"/>
        </w:rPr>
      </w:pPr>
      <w:r w:rsidRPr="006E28F4">
        <w:rPr>
          <w:noProof w:val="0"/>
        </w:rPr>
        <w:t>net stop sppsvc &amp;&amp; net start sppsvc</w:t>
      </w:r>
      <w:r w:rsidR="008D4EC0" w:rsidRPr="00A41669">
        <w:rPr>
          <w:rFonts w:ascii="Gulim" w:eastAsia="Gulim" w:hAnsi="Gulim"/>
          <w:noProof w:val="0"/>
        </w:rPr>
        <w:br/>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Slmgr.vbs에는 최소 하나 이상의 매개 변수가 필요합니다. 스크립트를 매개 변수 없이 실행하는 경우, 도움말 정보가 표시됩니다. 표 3에 Slmgr.vbs 명령줄 옵션과 각 옵션에 대한 설명을 수록했습니다. 표 3에 있는 대부분의 매개 변수는 KMS 호스트를 구성합니다. 그러나 </w:t>
      </w:r>
      <w:r w:rsidRPr="00A41669">
        <w:rPr>
          <w:rStyle w:val="Emphasis"/>
          <w:rFonts w:ascii="Gulim" w:eastAsia="Gulim" w:hAnsi="Gulim"/>
          <w:lang w:eastAsia="ko-KR"/>
        </w:rPr>
        <w:t>/sai</w:t>
      </w:r>
      <w:r w:rsidRPr="00A41669">
        <w:rPr>
          <w:rFonts w:ascii="Gulim" w:eastAsia="Gulim" w:hAnsi="Gulim"/>
          <w:lang w:eastAsia="ko-KR"/>
        </w:rPr>
        <w:t xml:space="preserve"> 및 </w:t>
      </w:r>
      <w:r w:rsidRPr="00A41669">
        <w:rPr>
          <w:rStyle w:val="Emphasis"/>
          <w:rFonts w:ascii="Gulim" w:eastAsia="Gulim" w:hAnsi="Gulim"/>
          <w:lang w:eastAsia="ko-KR"/>
        </w:rPr>
        <w:t>/sri</w:t>
      </w:r>
      <w:r w:rsidRPr="00A41669">
        <w:rPr>
          <w:rFonts w:ascii="Gulim" w:eastAsia="Gulim" w:hAnsi="Gulim"/>
          <w:lang w:eastAsia="ko-KR"/>
        </w:rPr>
        <w:t xml:space="preserve"> 매개 변수는 호스트에 연결한 후에 KMS 클라이언트로 전달됩니다. Slmgr.vbs의 일반적 구문은 다음과 같습니다.</w:t>
      </w:r>
    </w:p>
    <w:p w:rsidR="008D4EC0" w:rsidRPr="00A41669" w:rsidRDefault="007148AE" w:rsidP="008D4EC0">
      <w:pPr>
        <w:pStyle w:val="Code"/>
        <w:rPr>
          <w:rFonts w:ascii="Gulim" w:eastAsia="Gulim" w:hAnsi="Gulim"/>
          <w:noProof w:val="0"/>
        </w:rPr>
      </w:pPr>
      <w:r w:rsidRPr="006E28F4">
        <w:rPr>
          <w:noProof w:val="0"/>
        </w:rPr>
        <w:t>slmgr.vbs /parameter</w:t>
      </w:r>
      <w:r w:rsidR="008D4EC0" w:rsidRPr="00A41669">
        <w:rPr>
          <w:rFonts w:ascii="Gulim" w:eastAsia="Gulim" w:hAnsi="Gulim"/>
          <w:noProof w:val="0"/>
        </w:rPr>
        <w:br/>
      </w:r>
    </w:p>
    <w:p w:rsidR="008D4EC0" w:rsidRPr="00A41669" w:rsidRDefault="008D4EC0" w:rsidP="003F0A15">
      <w:pPr>
        <w:pStyle w:val="Label"/>
        <w:rPr>
          <w:rFonts w:ascii="Gulim" w:eastAsia="Gulim" w:hAnsi="Gulim"/>
        </w:rPr>
      </w:pPr>
      <w:r w:rsidRPr="00A41669">
        <w:rPr>
          <w:rFonts w:ascii="Gulim" w:eastAsia="Gulim" w:hAnsi="Gulim"/>
        </w:rPr>
        <w:t>표 3. Slmgr.vbs 매개 변수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6498"/>
      </w:tblGrid>
      <w:tr w:rsidR="008D4EC0" w:rsidRPr="00A41669" w:rsidTr="003F0A15">
        <w:trPr>
          <w:tblHeader/>
        </w:trPr>
        <w:tc>
          <w:tcPr>
            <w:tcW w:w="2970" w:type="dxa"/>
            <w:shd w:val="clear" w:color="auto" w:fill="D9D9D9"/>
          </w:tcPr>
          <w:p w:rsidR="008D4EC0" w:rsidRPr="00A41669" w:rsidRDefault="008D4EC0" w:rsidP="00FF779C">
            <w:pPr>
              <w:pStyle w:val="Label"/>
              <w:rPr>
                <w:rFonts w:ascii="Gulim" w:eastAsia="Gulim" w:hAnsi="Gulim"/>
              </w:rPr>
            </w:pPr>
            <w:r w:rsidRPr="00A41669">
              <w:rPr>
                <w:rFonts w:ascii="Gulim" w:eastAsia="Gulim" w:hAnsi="Gulim"/>
              </w:rPr>
              <w:t>매개 변수</w:t>
            </w:r>
          </w:p>
        </w:tc>
        <w:tc>
          <w:tcPr>
            <w:tcW w:w="6498" w:type="dxa"/>
            <w:shd w:val="clear" w:color="auto" w:fill="D9D9D9"/>
          </w:tcPr>
          <w:p w:rsidR="008D4EC0" w:rsidRPr="00A41669" w:rsidRDefault="008D4EC0" w:rsidP="00FF779C">
            <w:pPr>
              <w:pStyle w:val="Label"/>
              <w:rPr>
                <w:rFonts w:ascii="Gulim" w:eastAsia="Gulim" w:hAnsi="Gulim"/>
              </w:rPr>
            </w:pPr>
            <w:r w:rsidRPr="00A41669">
              <w:rPr>
                <w:rFonts w:ascii="Gulim" w:eastAsia="Gulim" w:hAnsi="Gulim"/>
              </w:rPr>
              <w:t>설명</w:t>
            </w:r>
          </w:p>
        </w:tc>
      </w:tr>
      <w:tr w:rsidR="008D4EC0" w:rsidRPr="00A41669" w:rsidTr="003F0A15">
        <w:tc>
          <w:tcPr>
            <w:tcW w:w="2970" w:type="dxa"/>
          </w:tcPr>
          <w:p w:rsidR="008D4EC0" w:rsidRPr="00A41669" w:rsidRDefault="008D4EC0" w:rsidP="003F0A15">
            <w:pPr>
              <w:rPr>
                <w:rStyle w:val="Emphasis"/>
                <w:rFonts w:ascii="Gulim" w:eastAsia="Gulim" w:hAnsi="Gulim" w:cs="Verdana"/>
                <w:i w:val="0"/>
                <w:iCs w:val="0"/>
              </w:rPr>
            </w:pPr>
            <w:r w:rsidRPr="00A41669">
              <w:rPr>
                <w:rStyle w:val="Emphasis"/>
                <w:rFonts w:ascii="Gulim" w:eastAsia="Gulim" w:hAnsi="Gulim"/>
              </w:rPr>
              <w:t>/sprt PortNumber</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 xml:space="preserve">KMS 호스트에서 TCP 통신 포트를 설정합니다. </w:t>
            </w:r>
            <w:r w:rsidRPr="00A41669">
              <w:rPr>
                <w:rStyle w:val="Emphasis"/>
                <w:rFonts w:ascii="Gulim" w:eastAsia="Gulim" w:hAnsi="Gulim"/>
                <w:lang w:eastAsia="ko-KR"/>
              </w:rPr>
              <w:t>PortNumber</w:t>
            </w:r>
            <w:r w:rsidRPr="00A41669">
              <w:rPr>
                <w:rFonts w:ascii="Gulim" w:eastAsia="Gulim" w:hAnsi="Gulim"/>
                <w:lang w:eastAsia="ko-KR"/>
              </w:rPr>
              <w:t xml:space="preserve">에 사용할 TCP 포트 번호를 기입합니다. 기본 설정은 </w:t>
            </w:r>
            <w:r w:rsidRPr="00A41669">
              <w:rPr>
                <w:rStyle w:val="Strong"/>
                <w:rFonts w:ascii="Gulim" w:eastAsia="Gulim" w:hAnsi="Gulim"/>
                <w:lang w:eastAsia="ko-KR"/>
              </w:rPr>
              <w:t>1688</w:t>
            </w:r>
            <w:r w:rsidRPr="00A41669">
              <w:rPr>
                <w:rFonts w:ascii="Gulim" w:eastAsia="Gulim" w:hAnsi="Gulim"/>
                <w:lang w:eastAsia="ko-KR"/>
              </w:rPr>
              <w:t>입니다.</w:t>
            </w:r>
          </w:p>
        </w:tc>
      </w:tr>
      <w:tr w:rsidR="008D4EC0" w:rsidRPr="00A41669" w:rsidTr="003F0A15">
        <w:tc>
          <w:tcPr>
            <w:tcW w:w="2970" w:type="dxa"/>
          </w:tcPr>
          <w:p w:rsidR="008D4EC0" w:rsidRPr="00A41669" w:rsidRDefault="008D4EC0" w:rsidP="003F0A15">
            <w:pPr>
              <w:rPr>
                <w:rStyle w:val="Emphasis"/>
                <w:rFonts w:ascii="Gulim" w:eastAsia="Gulim" w:hAnsi="Gulim"/>
              </w:rPr>
            </w:pPr>
            <w:r w:rsidRPr="00A41669">
              <w:rPr>
                <w:rStyle w:val="Emphasis"/>
                <w:rFonts w:ascii="Gulim" w:eastAsia="Gulim" w:hAnsi="Gulim"/>
              </w:rPr>
              <w:t>/cdns</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KMS 호스트에 의한 자동 DNS 게시를 해제합니다.</w:t>
            </w:r>
          </w:p>
        </w:tc>
      </w:tr>
      <w:tr w:rsidR="008D4EC0" w:rsidRPr="00A41669" w:rsidTr="003F0A15">
        <w:tc>
          <w:tcPr>
            <w:tcW w:w="2970" w:type="dxa"/>
          </w:tcPr>
          <w:p w:rsidR="008D4EC0" w:rsidRPr="00A41669" w:rsidRDefault="008D4EC0" w:rsidP="003F0A15">
            <w:pPr>
              <w:rPr>
                <w:rStyle w:val="Emphasis"/>
                <w:rFonts w:ascii="Gulim" w:eastAsia="Gulim" w:hAnsi="Gulim"/>
              </w:rPr>
            </w:pPr>
            <w:r w:rsidRPr="00A41669">
              <w:rPr>
                <w:rStyle w:val="Emphasis"/>
                <w:rFonts w:ascii="Gulim" w:eastAsia="Gulim" w:hAnsi="Gulim"/>
              </w:rPr>
              <w:t>/sdns</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KMS 호스트에 의한 자동 DNS 게시를 설정합니다.</w:t>
            </w:r>
          </w:p>
        </w:tc>
      </w:tr>
      <w:tr w:rsidR="008D4EC0" w:rsidRPr="00A41669" w:rsidTr="003F0A15">
        <w:tc>
          <w:tcPr>
            <w:tcW w:w="2970" w:type="dxa"/>
          </w:tcPr>
          <w:p w:rsidR="008D4EC0" w:rsidRPr="00A41669" w:rsidRDefault="008D4EC0" w:rsidP="003F0A15">
            <w:pPr>
              <w:rPr>
                <w:rStyle w:val="Emphasis"/>
                <w:rFonts w:ascii="Gulim" w:eastAsia="Gulim" w:hAnsi="Gulim"/>
              </w:rPr>
            </w:pPr>
            <w:r w:rsidRPr="00A41669">
              <w:rPr>
                <w:rStyle w:val="Emphasis"/>
                <w:rFonts w:ascii="Gulim" w:eastAsia="Gulim" w:hAnsi="Gulim"/>
              </w:rPr>
              <w:t>/cpri</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KMS 호스트 프로세스의 우선 순위를 낮춥니다.</w:t>
            </w:r>
          </w:p>
        </w:tc>
      </w:tr>
      <w:tr w:rsidR="008D4EC0" w:rsidRPr="00A41669" w:rsidTr="003F0A15">
        <w:tc>
          <w:tcPr>
            <w:tcW w:w="2970" w:type="dxa"/>
          </w:tcPr>
          <w:p w:rsidR="008D4EC0" w:rsidRPr="00A41669" w:rsidRDefault="008D4EC0" w:rsidP="003F0A15">
            <w:pPr>
              <w:rPr>
                <w:rStyle w:val="Emphasis"/>
                <w:rFonts w:ascii="Gulim" w:eastAsia="Gulim" w:hAnsi="Gulim"/>
              </w:rPr>
            </w:pPr>
            <w:r w:rsidRPr="00A41669">
              <w:rPr>
                <w:rStyle w:val="Emphasis"/>
                <w:rFonts w:ascii="Gulim" w:eastAsia="Gulim" w:hAnsi="Gulim"/>
              </w:rPr>
              <w:t>/spri</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 xml:space="preserve">KMS 호스트 프로세스의 우선 순위를 </w:t>
            </w:r>
            <w:r w:rsidRPr="00A41669">
              <w:rPr>
                <w:rStyle w:val="Strong"/>
                <w:rFonts w:ascii="Gulim" w:eastAsia="Gulim" w:hAnsi="Gulim"/>
                <w:lang w:eastAsia="ko-KR"/>
              </w:rPr>
              <w:t>기본</w:t>
            </w:r>
            <w:r w:rsidRPr="00A41669">
              <w:rPr>
                <w:rFonts w:ascii="Gulim" w:eastAsia="Gulim" w:hAnsi="Gulim"/>
                <w:lang w:eastAsia="ko-KR"/>
              </w:rPr>
              <w:t>으로 설정합니다.</w:t>
            </w:r>
          </w:p>
        </w:tc>
      </w:tr>
      <w:tr w:rsidR="008D4EC0" w:rsidRPr="00A41669" w:rsidTr="003F0A15">
        <w:tc>
          <w:tcPr>
            <w:tcW w:w="2970" w:type="dxa"/>
          </w:tcPr>
          <w:p w:rsidR="008D4EC0" w:rsidRPr="00A41669" w:rsidRDefault="008D4EC0" w:rsidP="003F0A15">
            <w:pPr>
              <w:rPr>
                <w:rStyle w:val="Emphasis"/>
                <w:rFonts w:ascii="Gulim" w:eastAsia="Gulim" w:hAnsi="Gulim"/>
              </w:rPr>
            </w:pPr>
            <w:r w:rsidRPr="00A41669">
              <w:rPr>
                <w:rStyle w:val="Emphasis"/>
                <w:rFonts w:ascii="Gulim" w:eastAsia="Gulim" w:hAnsi="Gulim"/>
              </w:rPr>
              <w:t>/sai ActivationInterval</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 xml:space="preserve">KMS 호스트를 찾지 못하는 경우 KMS 클라이언트가 정품 인증을 받으려는 요청 빈도를 변경합니다. </w:t>
            </w:r>
            <w:r w:rsidRPr="00A41669">
              <w:rPr>
                <w:rStyle w:val="Emphasis"/>
                <w:rFonts w:ascii="Gulim" w:eastAsia="Gulim" w:hAnsi="Gulim"/>
                <w:lang w:eastAsia="ko-KR"/>
              </w:rPr>
              <w:t>ActivationInterval</w:t>
            </w:r>
            <w:r w:rsidRPr="00A41669">
              <w:rPr>
                <w:rFonts w:ascii="Gulim" w:eastAsia="Gulim" w:hAnsi="Gulim"/>
                <w:lang w:eastAsia="ko-KR"/>
              </w:rPr>
              <w:t xml:space="preserve">에 분 단위의 시간을 넣습니다. 기본 설정은 </w:t>
            </w:r>
            <w:r w:rsidRPr="00A41669">
              <w:rPr>
                <w:rStyle w:val="Strong"/>
                <w:rFonts w:ascii="Gulim" w:eastAsia="Gulim" w:hAnsi="Gulim"/>
                <w:lang w:eastAsia="ko-KR"/>
              </w:rPr>
              <w:t>120</w:t>
            </w:r>
            <w:r w:rsidRPr="00A41669">
              <w:rPr>
                <w:rFonts w:ascii="Gulim" w:eastAsia="Gulim" w:hAnsi="Gulim"/>
                <w:lang w:eastAsia="ko-KR"/>
              </w:rPr>
              <w:t>입니다.</w:t>
            </w:r>
          </w:p>
        </w:tc>
      </w:tr>
      <w:tr w:rsidR="008D4EC0" w:rsidRPr="00A41669" w:rsidTr="003F0A15">
        <w:tc>
          <w:tcPr>
            <w:tcW w:w="2970" w:type="dxa"/>
          </w:tcPr>
          <w:p w:rsidR="008D4EC0" w:rsidRPr="00A41669" w:rsidRDefault="008D4EC0" w:rsidP="003F0A15">
            <w:pPr>
              <w:rPr>
                <w:rStyle w:val="Emphasis"/>
                <w:rFonts w:ascii="Gulim" w:eastAsia="Gulim" w:hAnsi="Gulim"/>
              </w:rPr>
            </w:pPr>
            <w:r w:rsidRPr="00A41669">
              <w:rPr>
                <w:rStyle w:val="Emphasis"/>
                <w:rFonts w:ascii="Gulim" w:eastAsia="Gulim" w:hAnsi="Gulim"/>
              </w:rPr>
              <w:t>/sri RenewalInterval</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 xml:space="preserve">KMS 클라이언트가 KMS 호스트에 접속하여 정품 인증을 갱신하려는 요청 빈도를 변경합니다. </w:t>
            </w:r>
            <w:r w:rsidRPr="00A41669">
              <w:rPr>
                <w:rStyle w:val="Emphasis"/>
                <w:rFonts w:ascii="Gulim" w:eastAsia="Gulim" w:hAnsi="Gulim"/>
                <w:lang w:eastAsia="ko-KR"/>
              </w:rPr>
              <w:t>RenewalInterval</w:t>
            </w:r>
            <w:r w:rsidRPr="00A41669">
              <w:rPr>
                <w:rFonts w:ascii="Gulim" w:eastAsia="Gulim" w:hAnsi="Gulim"/>
                <w:lang w:eastAsia="ko-KR"/>
              </w:rPr>
              <w:t xml:space="preserve">에 분 단위의 시간을 넣습니다. 기본 설정은 </w:t>
            </w:r>
            <w:r w:rsidRPr="00A41669">
              <w:rPr>
                <w:rStyle w:val="Strong"/>
                <w:rFonts w:ascii="Gulim" w:eastAsia="Gulim" w:hAnsi="Gulim"/>
                <w:lang w:eastAsia="ko-KR"/>
              </w:rPr>
              <w:t>10080</w:t>
            </w:r>
            <w:r w:rsidRPr="00A41669">
              <w:rPr>
                <w:rFonts w:ascii="Gulim" w:eastAsia="Gulim" w:hAnsi="Gulim"/>
                <w:lang w:eastAsia="ko-KR"/>
              </w:rPr>
              <w:t>(7일)입니다. 이 설정은 로컬 KMS 클라이언트 설정보다 우선합니다.</w:t>
            </w:r>
          </w:p>
        </w:tc>
      </w:tr>
      <w:tr w:rsidR="008D4EC0" w:rsidRPr="00A41669" w:rsidTr="003F0A15">
        <w:tc>
          <w:tcPr>
            <w:tcW w:w="2970" w:type="dxa"/>
          </w:tcPr>
          <w:p w:rsidR="008D4EC0" w:rsidRPr="00A41669" w:rsidRDefault="008D4EC0" w:rsidP="003F0A15">
            <w:pPr>
              <w:rPr>
                <w:rStyle w:val="Emphasis"/>
                <w:rFonts w:ascii="Gulim" w:eastAsia="Gulim" w:hAnsi="Gulim"/>
              </w:rPr>
            </w:pPr>
            <w:r w:rsidRPr="00A41669">
              <w:rPr>
                <w:rStyle w:val="Emphasis"/>
                <w:rFonts w:ascii="Gulim" w:eastAsia="Gulim" w:hAnsi="Gulim"/>
              </w:rPr>
              <w:t>/dli</w:t>
            </w:r>
          </w:p>
        </w:tc>
        <w:tc>
          <w:tcPr>
            <w:tcW w:w="6498" w:type="dxa"/>
          </w:tcPr>
          <w:p w:rsidR="008D4EC0" w:rsidRPr="00A41669" w:rsidRDefault="008D4EC0" w:rsidP="003F0A15">
            <w:pPr>
              <w:rPr>
                <w:rFonts w:ascii="Gulim" w:eastAsia="Gulim" w:hAnsi="Gulim"/>
                <w:lang w:eastAsia="ko-KR"/>
              </w:rPr>
            </w:pPr>
            <w:r w:rsidRPr="00A41669">
              <w:rPr>
                <w:rFonts w:ascii="Gulim" w:eastAsia="Gulim" w:hAnsi="Gulim"/>
                <w:lang w:eastAsia="ko-KR"/>
              </w:rPr>
              <w:t>KMS 호스트로부터 현재 KMS 정품 인증 수를 가져옵니다.</w:t>
            </w:r>
          </w:p>
        </w:tc>
      </w:tr>
    </w:tbl>
    <w:p w:rsidR="008D4EC0" w:rsidRPr="00A41669" w:rsidRDefault="00514EAE" w:rsidP="00514EAE">
      <w:pPr>
        <w:rPr>
          <w:rFonts w:eastAsia="Gulim"/>
          <w:lang w:eastAsia="ko-KR"/>
        </w:rPr>
      </w:pPr>
      <w:bookmarkStart w:id="50" w:name="_Toc224392032"/>
      <w:bookmarkStart w:id="51" w:name="_Toc224402107"/>
      <w:bookmarkStart w:id="52" w:name="_Toc224402170"/>
      <w:bookmarkStart w:id="53" w:name="_Toc230000265"/>
      <w:bookmarkStart w:id="54" w:name="_Toc236570578"/>
      <w:r>
        <w:rPr>
          <w:rFonts w:eastAsia="Gulim"/>
          <w:lang w:eastAsia="ko-KR"/>
        </w:rPr>
        <w:br w:type="page"/>
      </w:r>
      <w:r w:rsidR="008D4EC0" w:rsidRPr="00A41669">
        <w:rPr>
          <w:rFonts w:eastAsia="Gulim"/>
          <w:lang w:eastAsia="ko-KR"/>
        </w:rPr>
        <w:lastRenderedPageBreak/>
        <w:t xml:space="preserve">Slmgr.vbs </w:t>
      </w:r>
      <w:r w:rsidR="008D4EC0" w:rsidRPr="00A41669">
        <w:rPr>
          <w:rFonts w:eastAsia="Gulim"/>
          <w:lang w:eastAsia="ko-KR"/>
        </w:rPr>
        <w:t>원격</w:t>
      </w:r>
      <w:r w:rsidR="008D4EC0" w:rsidRPr="00A41669">
        <w:rPr>
          <w:rFonts w:eastAsia="Gulim"/>
          <w:lang w:eastAsia="ko-KR"/>
        </w:rPr>
        <w:t xml:space="preserve"> </w:t>
      </w:r>
      <w:r w:rsidR="008D4EC0" w:rsidRPr="00A41669">
        <w:rPr>
          <w:rFonts w:eastAsia="Gulim"/>
          <w:lang w:eastAsia="ko-KR"/>
        </w:rPr>
        <w:t>실행</w:t>
      </w:r>
      <w:bookmarkEnd w:id="50"/>
      <w:bookmarkEnd w:id="51"/>
      <w:bookmarkEnd w:id="52"/>
      <w:bookmarkEnd w:id="53"/>
      <w:bookmarkEnd w:id="54"/>
    </w:p>
    <w:p w:rsidR="008D4EC0" w:rsidRPr="00A41669" w:rsidRDefault="008D4EC0" w:rsidP="008D4EC0">
      <w:pPr>
        <w:pStyle w:val="Norm"/>
        <w:rPr>
          <w:rFonts w:ascii="Gulim" w:eastAsia="Gulim" w:hAnsi="Gulim"/>
          <w:lang w:eastAsia="ko-KR"/>
        </w:rPr>
      </w:pPr>
      <w:r w:rsidRPr="00A41669">
        <w:rPr>
          <w:rFonts w:ascii="Gulim" w:eastAsia="Gulim" w:hAnsi="Gulim"/>
          <w:lang w:eastAsia="ko-KR"/>
        </w:rPr>
        <w:t>Slmgr.vbs를 원격으로 실행하려면 관리자가 추가 매개 변수를 제공해야 합니다. 대상 컴퓨터의 컴퓨터 이름을 비롯하여 대상 컴퓨터에서 로컬 관리자 권한을 가진 사용자 계정의 사용자 이름 및 암호를 포함시켜야 합니다. 사용자 이름과 암호를 지정하지 않고 원격으로 실행하면 스크립트가 스크립트를 실행하는 사용자의 자격 증명을 사용합니다.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다음 구문은 Slmgr.vbs를 원격으로 실행하는 데 필요한 추가 매개 변수를 보여줍니다.</w:t>
      </w:r>
    </w:p>
    <w:p w:rsidR="008D4EC0" w:rsidRPr="00A41669" w:rsidRDefault="003325DB" w:rsidP="008D4EC0">
      <w:pPr>
        <w:pStyle w:val="Code"/>
        <w:rPr>
          <w:rFonts w:ascii="Gulim" w:eastAsia="Gulim" w:hAnsi="Gulim"/>
          <w:noProof w:val="0"/>
        </w:rPr>
      </w:pPr>
      <w:r w:rsidRPr="006E28F4">
        <w:rPr>
          <w:noProof w:val="0"/>
        </w:rPr>
        <w:t>slmgr.vbs TargetComputerName [username] [password] /parameter [options]</w:t>
      </w:r>
      <w:r w:rsidR="008D4EC0" w:rsidRPr="00A41669">
        <w:rPr>
          <w:rFonts w:ascii="Gulim" w:eastAsia="Gulim" w:hAnsi="Gulim"/>
          <w:noProof w:val="0"/>
        </w:rPr>
        <w:br/>
      </w:r>
    </w:p>
    <w:p w:rsidR="008D4EC0" w:rsidRPr="00A41669" w:rsidRDefault="008D4EC0" w:rsidP="008D4EC0">
      <w:pPr>
        <w:pStyle w:val="Heading3"/>
        <w:rPr>
          <w:rFonts w:ascii="Gulim" w:eastAsia="Gulim" w:hAnsi="Gulim"/>
          <w:lang w:eastAsia="ko-KR"/>
        </w:rPr>
      </w:pPr>
      <w:bookmarkStart w:id="55" w:name="_Toc224392033"/>
      <w:bookmarkStart w:id="56" w:name="_Toc224402108"/>
      <w:bookmarkStart w:id="57" w:name="_Toc224402171"/>
      <w:bookmarkStart w:id="58" w:name="_Toc230000266"/>
      <w:bookmarkStart w:id="59" w:name="_Toc236570579"/>
      <w:r w:rsidRPr="00A41669">
        <w:rPr>
          <w:rFonts w:ascii="Gulim" w:eastAsia="Gulim" w:hAnsi="Gulim"/>
          <w:lang w:eastAsia="ko-KR"/>
        </w:rPr>
        <w:t xml:space="preserve">원격 소프트웨어 라이선스 </w:t>
      </w:r>
      <w:bookmarkEnd w:id="55"/>
      <w:bookmarkEnd w:id="56"/>
      <w:bookmarkEnd w:id="57"/>
      <w:r w:rsidRPr="00A41669">
        <w:rPr>
          <w:rFonts w:ascii="Gulim" w:eastAsia="Gulim" w:hAnsi="Gulim"/>
          <w:lang w:eastAsia="ko-KR"/>
        </w:rPr>
        <w:t>관리자 사용을 위한 Windows 방화벽 구성</w:t>
      </w:r>
      <w:bookmarkEnd w:id="58"/>
      <w:bookmarkEnd w:id="59"/>
    </w:p>
    <w:p w:rsidR="008D4EC0" w:rsidRPr="00A41669" w:rsidRDefault="008D4EC0" w:rsidP="008D4EC0">
      <w:pPr>
        <w:pStyle w:val="Norm"/>
        <w:rPr>
          <w:rFonts w:ascii="Gulim" w:eastAsia="Gulim" w:hAnsi="Gulim"/>
        </w:rPr>
      </w:pPr>
      <w:r w:rsidRPr="00A41669">
        <w:rPr>
          <w:rFonts w:ascii="Gulim" w:eastAsia="Gulim" w:hAnsi="Gulim"/>
        </w:rPr>
        <w:t>Slmgr.vbs는 WMI(Windows Management Instrumentation)를 사용하므로, 관리자가 WMI 트래픽이 허용되도록 Windows 방화벽을 구성해야 합니다.</w:t>
      </w:r>
    </w:p>
    <w:p w:rsidR="008D4EC0" w:rsidRPr="00A41669" w:rsidRDefault="008D4EC0" w:rsidP="008D4EC0">
      <w:pPr>
        <w:pStyle w:val="BulletedList1"/>
        <w:rPr>
          <w:rFonts w:ascii="Gulim" w:eastAsia="Gulim" w:hAnsi="Gulim"/>
        </w:rPr>
      </w:pPr>
      <w:r w:rsidRPr="00A41669">
        <w:rPr>
          <w:rFonts w:ascii="Gulim" w:eastAsia="Gulim" w:hAnsi="Gulim"/>
        </w:rPr>
        <w:t xml:space="preserve">단일 서브넷의 경우, Windows 방화벽에서 </w:t>
      </w:r>
      <w:r w:rsidRPr="00A41669">
        <w:rPr>
          <w:rStyle w:val="Strong"/>
          <w:rFonts w:ascii="Gulim" w:eastAsia="Gulim" w:hAnsi="Gulim"/>
        </w:rPr>
        <w:t>WMI(Windows Management Instrumentation)</w:t>
      </w:r>
      <w:r w:rsidRPr="00A41669">
        <w:rPr>
          <w:rFonts w:ascii="Gulim" w:eastAsia="Gulim" w:hAnsi="Gulim"/>
        </w:rPr>
        <w:t xml:space="preserve"> 예외를 허용합니다.</w:t>
      </w:r>
    </w:p>
    <w:p w:rsidR="008D4EC0" w:rsidRPr="00A41669" w:rsidRDefault="008D4EC0" w:rsidP="008D4EC0">
      <w:pPr>
        <w:pStyle w:val="BulletedList1"/>
        <w:rPr>
          <w:rFonts w:ascii="Gulim" w:eastAsia="Gulim" w:hAnsi="Gulim"/>
        </w:rPr>
      </w:pPr>
      <w:r w:rsidRPr="00A41669">
        <w:rPr>
          <w:rFonts w:ascii="Gulim" w:eastAsia="Gulim" w:hAnsi="Gulim"/>
        </w:rPr>
        <w:t xml:space="preserve">여러 서브넷에 걸쳐 WMI 트래픽을 허용하려면 </w:t>
      </w:r>
      <w:r w:rsidRPr="00A41669">
        <w:rPr>
          <w:rStyle w:val="Strong"/>
          <w:rFonts w:ascii="Gulim" w:eastAsia="Gulim" w:hAnsi="Gulim"/>
        </w:rPr>
        <w:t>WMI(Windows Management Instrumentation)(ASync-In)</w:t>
      </w:r>
      <w:r w:rsidRPr="00A41669">
        <w:rPr>
          <w:rFonts w:ascii="Gulim" w:eastAsia="Gulim" w:hAnsi="Gulim"/>
        </w:rPr>
        <w:t xml:space="preserve">, </w:t>
      </w:r>
      <w:r w:rsidRPr="00A41669">
        <w:rPr>
          <w:rStyle w:val="Strong"/>
          <w:rFonts w:ascii="Gulim" w:eastAsia="Gulim" w:hAnsi="Gulim"/>
        </w:rPr>
        <w:t>Windows Management Instrumentation(WMI)(DCOM-In)</w:t>
      </w:r>
      <w:r w:rsidRPr="00A41669">
        <w:rPr>
          <w:rFonts w:ascii="Gulim" w:eastAsia="Gulim" w:hAnsi="Gulim"/>
        </w:rPr>
        <w:t xml:space="preserve"> 및 </w:t>
      </w:r>
      <w:r w:rsidRPr="00A41669">
        <w:rPr>
          <w:rStyle w:val="Strong"/>
          <w:rFonts w:ascii="Gulim" w:eastAsia="Gulim" w:hAnsi="Gulim"/>
        </w:rPr>
        <w:t>WMI(Windows Management Instrumentation)(WMI-In)</w:t>
      </w:r>
      <w:r w:rsidRPr="00A41669">
        <w:rPr>
          <w:rFonts w:ascii="Gulim" w:eastAsia="Gulim" w:hAnsi="Gulim"/>
        </w:rPr>
        <w:t>에 대한 연결을 허용합니다. 이와 함께 해당 범위에서 원격 액세스를 허용합니다. 관리 도구 폴더인 고급 보안과 함께 Windows 방화벽을 사용하여 이러한 설정을 구성합니다.</w:t>
      </w:r>
    </w:p>
    <w:p w:rsidR="008D4EC0" w:rsidRPr="00A41669" w:rsidRDefault="008D4EC0" w:rsidP="008D4EC0">
      <w:pPr>
        <w:pStyle w:val="Alert"/>
        <w:rPr>
          <w:rFonts w:ascii="Gulim" w:eastAsia="Gulim" w:hAnsi="Gulim"/>
          <w:lang w:eastAsia="ko-KR"/>
        </w:rPr>
      </w:pPr>
      <w:r w:rsidRPr="00A41669">
        <w:rPr>
          <w:rStyle w:val="LabelEmbedded"/>
          <w:rFonts w:ascii="Gulim" w:eastAsia="Gulim" w:hAnsi="Gulim"/>
          <w:lang w:eastAsia="ko-KR"/>
        </w:rPr>
        <w:t>참고   </w:t>
      </w:r>
      <w:r w:rsidRPr="00A41669">
        <w:rPr>
          <w:rFonts w:ascii="Gulim" w:eastAsia="Gulim" w:hAnsi="Gulim"/>
          <w:lang w:eastAsia="ko-KR"/>
        </w:rPr>
        <w:t>개인 및 공용 프로필에서 Windows 방화벽 예외는 기본적으로 로컬 서브넷에서 들어오는 트래픽에만 예외를 적용합니다. 여러 서브넷에 적용되도록 예외를 확장하려면 고급 보안이 설정된 Windows 방화벽에서 예외 설정을 변경하거나 AD DS 도메인에 가입된 경우 도메인 프로필을 선택합니다.</w:t>
      </w:r>
    </w:p>
    <w:p w:rsidR="008D4EC0" w:rsidRPr="00A41669" w:rsidRDefault="008D4EC0" w:rsidP="008D4EC0">
      <w:pPr>
        <w:pStyle w:val="Heading3"/>
        <w:rPr>
          <w:rFonts w:ascii="Gulim" w:eastAsia="Gulim" w:hAnsi="Gulim"/>
          <w:lang w:eastAsia="ko-KR"/>
        </w:rPr>
      </w:pPr>
      <w:bookmarkStart w:id="60" w:name="_Toc230000267"/>
      <w:bookmarkStart w:id="61" w:name="_Toc236570580"/>
      <w:r w:rsidRPr="00A41669">
        <w:rPr>
          <w:rFonts w:ascii="Gulim" w:eastAsia="Gulim" w:hAnsi="Gulim"/>
          <w:lang w:eastAsia="ko-KR"/>
        </w:rPr>
        <w:t>작업 그룹 컴퓨터를 대상으로 한 원격 작업</w:t>
      </w:r>
      <w:bookmarkEnd w:id="60"/>
      <w:bookmarkEnd w:id="61"/>
    </w:p>
    <w:p w:rsidR="00514EAE" w:rsidRDefault="008D4EC0" w:rsidP="008D4EC0">
      <w:pPr>
        <w:pStyle w:val="Norm"/>
        <w:rPr>
          <w:rFonts w:ascii="Gulim" w:eastAsia="Gulim" w:hAnsi="Gulim"/>
          <w:lang w:eastAsia="ko-KR"/>
        </w:rPr>
      </w:pPr>
      <w:r w:rsidRPr="00A41669">
        <w:rPr>
          <w:rFonts w:ascii="Gulim" w:eastAsia="Gulim" w:hAnsi="Gulim"/>
          <w:lang w:eastAsia="ko-KR"/>
        </w:rPr>
        <w:t xml:space="preserve">관리자는 특정 작업 그룹에 속한 컴퓨터를 대상으로 Slmgr.vbs가 원격으로 작동하도록 할 수 있습니다. 이를 위해, KMS 클라이언트에서 레지스트리 하위 키 </w:t>
      </w:r>
      <w:r w:rsidRPr="00A41669">
        <w:rPr>
          <w:rStyle w:val="Strong"/>
          <w:rFonts w:ascii="Gulim" w:eastAsia="Gulim" w:hAnsi="Gulim"/>
          <w:lang w:eastAsia="ko-KR"/>
        </w:rPr>
        <w:t>HKEY_LOCAL_MACHINE\SOFTWARE\Microsoft\Windows\CurrentVersion\Policies\System</w:t>
      </w:r>
      <w:r w:rsidRPr="00A41669">
        <w:rPr>
          <w:rFonts w:ascii="Gulim" w:eastAsia="Gulim" w:hAnsi="Gulim"/>
          <w:lang w:eastAsia="ko-KR"/>
        </w:rPr>
        <w:t xml:space="preserve">에 </w:t>
      </w:r>
      <w:r w:rsidRPr="00A41669">
        <w:rPr>
          <w:rStyle w:val="Strong"/>
          <w:rFonts w:ascii="Gulim" w:eastAsia="Gulim" w:hAnsi="Gulim"/>
          <w:lang w:eastAsia="ko-KR"/>
        </w:rPr>
        <w:t>DWORD</w:t>
      </w:r>
      <w:r w:rsidRPr="00A41669">
        <w:rPr>
          <w:rFonts w:ascii="Gulim" w:eastAsia="Gulim" w:hAnsi="Gulim"/>
          <w:lang w:eastAsia="ko-KR"/>
        </w:rPr>
        <w:t xml:space="preserve"> 값 </w:t>
      </w:r>
      <w:r w:rsidRPr="00A41669">
        <w:rPr>
          <w:rStyle w:val="Strong"/>
          <w:rFonts w:ascii="Gulim" w:eastAsia="Gulim" w:hAnsi="Gulim"/>
          <w:lang w:eastAsia="ko-KR"/>
        </w:rPr>
        <w:t>LocalAccountTokenFilterPolicy</w:t>
      </w:r>
      <w:r w:rsidRPr="00A41669">
        <w:rPr>
          <w:rFonts w:ascii="Gulim" w:eastAsia="Gulim" w:hAnsi="Gulim"/>
          <w:lang w:eastAsia="ko-KR"/>
        </w:rPr>
        <w:t xml:space="preserve">를 만듭니다. 이 값을 </w:t>
      </w:r>
      <w:r w:rsidRPr="00A41669">
        <w:rPr>
          <w:rStyle w:val="Strong"/>
          <w:rFonts w:ascii="Gulim" w:eastAsia="Gulim" w:hAnsi="Gulim"/>
          <w:lang w:eastAsia="ko-KR"/>
        </w:rPr>
        <w:t>0x01</w:t>
      </w:r>
      <w:r w:rsidRPr="00A41669">
        <w:rPr>
          <w:rFonts w:ascii="Gulim" w:eastAsia="Gulim" w:hAnsi="Gulim"/>
          <w:lang w:eastAsia="ko-KR"/>
        </w:rPr>
        <w:t>로 설정합니다.</w:t>
      </w:r>
    </w:p>
    <w:p w:rsidR="008D4EC0" w:rsidRPr="00A41669" w:rsidRDefault="00514EAE" w:rsidP="008D4EC0">
      <w:pPr>
        <w:pStyle w:val="Norm"/>
        <w:rPr>
          <w:rFonts w:ascii="Gulim" w:eastAsia="Gulim" w:hAnsi="Gulim"/>
          <w:lang w:eastAsia="ko-KR"/>
        </w:rPr>
      </w:pPr>
      <w:r>
        <w:rPr>
          <w:rFonts w:ascii="Gulim" w:eastAsia="Gulim" w:hAnsi="Gulim"/>
          <w:lang w:eastAsia="ko-KR"/>
        </w:rPr>
        <w:br w:type="page"/>
      </w:r>
    </w:p>
    <w:p w:rsidR="008D4EC0" w:rsidRPr="00A41669" w:rsidRDefault="008D4EC0" w:rsidP="008D4EC0">
      <w:pPr>
        <w:pStyle w:val="Heading2"/>
        <w:rPr>
          <w:rFonts w:ascii="Gulim" w:eastAsia="Gulim" w:hAnsi="Gulim"/>
          <w:lang w:eastAsia="ko-KR"/>
        </w:rPr>
      </w:pPr>
      <w:bookmarkStart w:id="62" w:name="_Toc236570581"/>
      <w:r w:rsidRPr="00A41669">
        <w:rPr>
          <w:rFonts w:ascii="Gulim" w:eastAsia="Gulim" w:hAnsi="Gulim"/>
          <w:lang w:eastAsia="ko-KR"/>
        </w:rPr>
        <w:t>DNS 구성</w:t>
      </w:r>
      <w:bookmarkEnd w:id="46"/>
      <w:bookmarkEnd w:id="47"/>
      <w:bookmarkEnd w:id="48"/>
      <w:bookmarkEnd w:id="49"/>
      <w:bookmarkEnd w:id="62"/>
    </w:p>
    <w:p w:rsidR="008D4EC0" w:rsidRPr="00A41669" w:rsidRDefault="008D4EC0" w:rsidP="008D4EC0">
      <w:pPr>
        <w:pStyle w:val="Norm"/>
        <w:rPr>
          <w:rFonts w:ascii="Gulim" w:eastAsia="Gulim" w:hAnsi="Gulim"/>
          <w:lang w:eastAsia="ko-KR"/>
        </w:rPr>
      </w:pPr>
      <w:r w:rsidRPr="00A41669">
        <w:rPr>
          <w:rFonts w:ascii="Gulim" w:eastAsia="Gulim" w:hAnsi="Gulim"/>
          <w:lang w:eastAsia="ko-KR"/>
        </w:rPr>
        <w:t>다음 단원에서는 볼륨 정품 인증이 가능하도록 DNS를 구성하는 개념에 대해 설명합니다.</w:t>
      </w:r>
    </w:p>
    <w:p w:rsidR="008D4EC0" w:rsidRPr="00A41669" w:rsidRDefault="008D4EC0" w:rsidP="008D4EC0">
      <w:pPr>
        <w:pStyle w:val="BulletedList1"/>
        <w:rPr>
          <w:rFonts w:ascii="Gulim" w:eastAsia="Gulim" w:hAnsi="Gulim"/>
          <w:lang w:eastAsia="ko-KR"/>
        </w:rPr>
      </w:pPr>
      <w:r w:rsidRPr="00A41669">
        <w:rPr>
          <w:rFonts w:ascii="Gulim" w:eastAsia="Gulim" w:hAnsi="Gulim"/>
          <w:lang w:eastAsia="ko-KR"/>
        </w:rPr>
        <w:t>하나 이상의 KMS 호스트가 사용되는 경우 “SRV 레코드에 대한 기본 DNS 권한 변경” 단원을 참조하십시오.</w:t>
      </w:r>
    </w:p>
    <w:p w:rsidR="008D4EC0" w:rsidRPr="00A41669" w:rsidRDefault="008D4EC0" w:rsidP="008D4EC0">
      <w:pPr>
        <w:pStyle w:val="BulletedList1"/>
        <w:rPr>
          <w:rFonts w:ascii="Gulim" w:eastAsia="Gulim" w:hAnsi="Gulim"/>
          <w:lang w:eastAsia="ko-KR"/>
        </w:rPr>
      </w:pPr>
      <w:r w:rsidRPr="00A41669">
        <w:rPr>
          <w:rFonts w:ascii="Gulim" w:eastAsia="Gulim" w:hAnsi="Gulim"/>
          <w:lang w:eastAsia="ko-KR"/>
        </w:rPr>
        <w:t>다른 DNS 서비스를 사용하여 KMS 호스트를 찾도록 KMS 클라이언트를 활성화하려면 “여러 DNS 도메인에 게시” 단원을 참조하십시오.</w:t>
      </w:r>
    </w:p>
    <w:p w:rsidR="008D4EC0" w:rsidRPr="00A41669" w:rsidRDefault="008D4EC0" w:rsidP="008D4EC0">
      <w:pPr>
        <w:pStyle w:val="BulletedList1"/>
        <w:rPr>
          <w:rFonts w:ascii="Gulim" w:eastAsia="Gulim" w:hAnsi="Gulim"/>
          <w:lang w:eastAsia="ko-KR"/>
        </w:rPr>
      </w:pPr>
      <w:r w:rsidRPr="00A41669">
        <w:rPr>
          <w:rFonts w:ascii="Gulim" w:eastAsia="Gulim" w:hAnsi="Gulim"/>
          <w:lang w:eastAsia="ko-KR"/>
        </w:rPr>
        <w:t>KMS 호스트에 대한 SRV 리소스 레코드를 수동으로 추가하려면 “DNS에서 SRV 레코드 직접 만들기”, “BIND 8.2 이상 DNS 서버에서 SRV 레코드 직접 만들기” 및 “DNS에 KMS SRV 레코드 게시 해제” 단원을 참조하십시오.</w:t>
      </w:r>
    </w:p>
    <w:p w:rsidR="008D4EC0" w:rsidRPr="00A41669" w:rsidRDefault="008D4EC0" w:rsidP="008D4EC0">
      <w:pPr>
        <w:pStyle w:val="Alert"/>
        <w:rPr>
          <w:rFonts w:ascii="Gulim" w:eastAsia="Gulim" w:hAnsi="Gulim"/>
          <w:lang w:eastAsia="ko-KR"/>
        </w:rPr>
      </w:pPr>
      <w:bookmarkStart w:id="63" w:name="_Toc224392024"/>
      <w:bookmarkStart w:id="64" w:name="_Toc224402099"/>
      <w:bookmarkStart w:id="65" w:name="_Toc224402162"/>
      <w:r w:rsidRPr="00A41669">
        <w:rPr>
          <w:rStyle w:val="LabelEmbedded"/>
          <w:rFonts w:ascii="Gulim" w:eastAsia="Gulim" w:hAnsi="Gulim"/>
          <w:lang w:eastAsia="ko-KR"/>
        </w:rPr>
        <w:t>참고   </w:t>
      </w:r>
      <w:r w:rsidRPr="00A41669">
        <w:rPr>
          <w:rFonts w:ascii="Gulim" w:eastAsia="Gulim" w:hAnsi="Gulim"/>
          <w:lang w:eastAsia="ko-KR"/>
        </w:rPr>
        <w:t>DNS 변경은 모든 DNS 서버가 복제될 때까지 반영되지 않을 수도 있습니다.</w:t>
      </w:r>
    </w:p>
    <w:p w:rsidR="008D4EC0" w:rsidRPr="00A41669" w:rsidRDefault="008D4EC0" w:rsidP="008D4EC0">
      <w:pPr>
        <w:pStyle w:val="Heading3"/>
        <w:rPr>
          <w:rFonts w:ascii="Gulim" w:eastAsia="Gulim" w:hAnsi="Gulim"/>
          <w:lang w:eastAsia="ko-KR"/>
        </w:rPr>
      </w:pPr>
      <w:bookmarkStart w:id="66" w:name="_Toc230000258"/>
      <w:bookmarkStart w:id="67" w:name="_Toc236570582"/>
      <w:r w:rsidRPr="00A41669">
        <w:rPr>
          <w:rFonts w:ascii="Gulim" w:eastAsia="Gulim" w:hAnsi="Gulim"/>
          <w:lang w:eastAsia="ko-KR"/>
        </w:rPr>
        <w:t xml:space="preserve">SRV 레코드에 대한 기본 DNS 권한 </w:t>
      </w:r>
      <w:bookmarkEnd w:id="63"/>
      <w:bookmarkEnd w:id="64"/>
      <w:bookmarkEnd w:id="65"/>
      <w:r w:rsidRPr="00A41669">
        <w:rPr>
          <w:rFonts w:ascii="Gulim" w:eastAsia="Gulim" w:hAnsi="Gulim"/>
          <w:lang w:eastAsia="ko-KR"/>
        </w:rPr>
        <w:t>변경</w:t>
      </w:r>
      <w:bookmarkEnd w:id="66"/>
      <w:bookmarkEnd w:id="67"/>
    </w:p>
    <w:p w:rsidR="008D4EC0" w:rsidRPr="00A41669" w:rsidRDefault="008D4EC0" w:rsidP="008D4EC0">
      <w:pPr>
        <w:pStyle w:val="Norm"/>
        <w:rPr>
          <w:rFonts w:ascii="Gulim" w:eastAsia="Gulim" w:hAnsi="Gulim"/>
          <w:lang w:eastAsia="ko-KR"/>
        </w:rPr>
      </w:pPr>
      <w:r w:rsidRPr="00A41669">
        <w:rPr>
          <w:rFonts w:ascii="Gulim" w:eastAsia="Gulim" w:hAnsi="Gulim"/>
          <w:lang w:eastAsia="ko-KR"/>
        </w:rPr>
        <w:t>하나의 KMS 호스트만 사용하는 경우, DNS에서 권한을 구성할 필요가 없을 수도 있습니다. 컴퓨터가 SRV RR을 만들고 이를 업데이트하는 것이 기본 동작입니다. 그러나 둘 이상의 KMS 호스트가 있는 경우(일반적인 경우), 다른 호스트는 SRV 기본 권한이 변경될 때까지 SRV RR을 업데이트하지 못합니다.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다음 고급 절차는 Microsoft의 자체 환경에 대한 예입니다. 세부적 단계는 조직마다 다를 수 있기 때문에 여기서는 이러한 세부적 단계를 제공하지 않으며 원하는 결과를 얻기 위한 유일한 방법도 아닙니다.</w:t>
      </w:r>
    </w:p>
    <w:p w:rsidR="008D4EC0" w:rsidRPr="00A41669" w:rsidRDefault="008D4EC0" w:rsidP="008D4EC0">
      <w:pPr>
        <w:pStyle w:val="NumberedList1"/>
        <w:numPr>
          <w:ilvl w:val="0"/>
          <w:numId w:val="45"/>
        </w:numPr>
        <w:rPr>
          <w:rFonts w:ascii="Gulim" w:eastAsia="Gulim" w:hAnsi="Gulim"/>
        </w:rPr>
      </w:pPr>
      <w:r w:rsidRPr="00A41669">
        <w:rPr>
          <w:rFonts w:ascii="Gulim" w:eastAsia="Gulim" w:hAnsi="Gulim"/>
        </w:rPr>
        <w:t xml:space="preserve">KMS 호스트에 사용될 AD DS에서 전역 보안 그룹을 만듭니다. 예를 들면 </w:t>
      </w:r>
      <w:r w:rsidRPr="00A41669">
        <w:rPr>
          <w:rStyle w:val="Emphasis"/>
          <w:rFonts w:ascii="Gulim" w:eastAsia="Gulim" w:hAnsi="Gulim"/>
        </w:rPr>
        <w:t>Key Management Service Group</w:t>
      </w:r>
      <w:r w:rsidRPr="00A41669">
        <w:rPr>
          <w:rFonts w:ascii="Gulim" w:eastAsia="Gulim" w:hAnsi="Gulim"/>
        </w:rPr>
        <w:t>과 같습니다.</w:t>
      </w:r>
    </w:p>
    <w:p w:rsidR="008D4EC0" w:rsidRPr="00A41669" w:rsidRDefault="008D4EC0" w:rsidP="008D4EC0">
      <w:pPr>
        <w:pStyle w:val="NumberedList1"/>
        <w:rPr>
          <w:rFonts w:ascii="Gulim" w:eastAsia="Gulim" w:hAnsi="Gulim"/>
          <w:lang w:eastAsia="ko-KR"/>
        </w:rPr>
      </w:pPr>
      <w:r w:rsidRPr="00A41669">
        <w:rPr>
          <w:rFonts w:ascii="Gulim" w:eastAsia="Gulim" w:hAnsi="Gulim"/>
          <w:lang w:eastAsia="ko-KR"/>
        </w:rPr>
        <w:t>각 KMS 호스트를 이 그룹에 추가합니다. 모든 호스트는 동일 도메인에 가입되어야 합니다.</w:t>
      </w:r>
    </w:p>
    <w:p w:rsidR="008D4EC0" w:rsidRPr="00A41669" w:rsidRDefault="008D4EC0" w:rsidP="008D4EC0">
      <w:pPr>
        <w:pStyle w:val="NumberedList1"/>
        <w:rPr>
          <w:rFonts w:ascii="Gulim" w:eastAsia="Gulim" w:hAnsi="Gulim"/>
          <w:lang w:eastAsia="ko-KR"/>
        </w:rPr>
      </w:pPr>
      <w:r w:rsidRPr="00A41669">
        <w:rPr>
          <w:rFonts w:ascii="Gulim" w:eastAsia="Gulim" w:hAnsi="Gulim"/>
          <w:lang w:eastAsia="ko-KR"/>
        </w:rPr>
        <w:t>첫 번째 KMS 호스트가 만들어지면 이 호스트가 원래 SRV 레코드를 만듭니다. 첫 번째 KMS 호스트가 SRV 리소스 레코드를 만들지 못하는 경우, 조직이 기본 권한을 변경했기 때문일 수 있습니다. 이 경우, “DNS에서 SRV 레코드 직접 만들기” 단원의 설명에 따라 SRV RR을 수동으로 만듭니다.</w:t>
      </w:r>
    </w:p>
    <w:p w:rsidR="008D4EC0" w:rsidRPr="00A41669" w:rsidRDefault="008D4EC0" w:rsidP="008D4EC0">
      <w:pPr>
        <w:pStyle w:val="NumberedList1"/>
        <w:rPr>
          <w:rFonts w:ascii="Gulim" w:eastAsia="Gulim" w:hAnsi="Gulim"/>
          <w:lang w:eastAsia="ko-KR"/>
        </w:rPr>
      </w:pPr>
      <w:r w:rsidRPr="00A41669">
        <w:rPr>
          <w:rFonts w:ascii="Gulim" w:eastAsia="Gulim" w:hAnsi="Gulim"/>
          <w:lang w:eastAsia="ko-KR"/>
        </w:rPr>
        <w:lastRenderedPageBreak/>
        <w:t>SRV 그룹이 전역 보안 그룹 구성원에 의한 업데이트를 허용할 수 있는 권한을 설정합니다.</w:t>
      </w:r>
    </w:p>
    <w:p w:rsidR="008D4EC0" w:rsidRPr="00A41669" w:rsidRDefault="008D4EC0" w:rsidP="008D4EC0">
      <w:pPr>
        <w:pStyle w:val="Alert"/>
        <w:rPr>
          <w:rFonts w:ascii="Gulim" w:eastAsia="Gulim" w:hAnsi="Gulim"/>
          <w:lang w:eastAsia="ko-KR"/>
        </w:rPr>
      </w:pPr>
      <w:bookmarkStart w:id="68" w:name="_Toc224392025"/>
      <w:bookmarkStart w:id="69" w:name="_Toc224402100"/>
      <w:bookmarkStart w:id="70" w:name="_Toc224402163"/>
      <w:bookmarkStart w:id="71" w:name="_Toc230000259"/>
      <w:r w:rsidRPr="00A41669">
        <w:rPr>
          <w:rStyle w:val="Strong"/>
          <w:rFonts w:ascii="Gulim" w:eastAsia="Gulim" w:hAnsi="Gulim"/>
          <w:lang w:eastAsia="ko-KR"/>
        </w:rPr>
        <w:t xml:space="preserve">참고   </w:t>
      </w:r>
      <w:r w:rsidRPr="00A41669">
        <w:rPr>
          <w:rFonts w:ascii="Gulim" w:eastAsia="Gulim" w:hAnsi="Gulim"/>
          <w:lang w:eastAsia="ko-KR"/>
        </w:rPr>
        <w:t>도메인 관리자는 앞 단계의 수행 권한을 조직 관리자에게 위임할 수 있습니다. 이를 위해 AD DS에서 보안 그룹을 만들고 이 그룹에 SRV 레코드 변경 권한을 부여한 다음 대리인을 추가합니다.</w:t>
      </w:r>
    </w:p>
    <w:p w:rsidR="008D4EC0" w:rsidRPr="00A41669" w:rsidRDefault="008D4EC0" w:rsidP="008D4EC0">
      <w:pPr>
        <w:pStyle w:val="Heading3"/>
        <w:rPr>
          <w:rFonts w:ascii="Gulim" w:eastAsia="Gulim" w:hAnsi="Gulim"/>
          <w:lang w:eastAsia="ko-KR"/>
        </w:rPr>
      </w:pPr>
      <w:bookmarkStart w:id="72" w:name="_Toc236570583"/>
      <w:r w:rsidRPr="00A41669">
        <w:rPr>
          <w:rFonts w:ascii="Gulim" w:eastAsia="Gulim" w:hAnsi="Gulim"/>
          <w:lang w:eastAsia="ko-KR"/>
        </w:rPr>
        <w:t>다수의 DNS 도메인에 게시</w:t>
      </w:r>
      <w:bookmarkEnd w:id="68"/>
      <w:bookmarkEnd w:id="69"/>
      <w:bookmarkEnd w:id="70"/>
      <w:bookmarkEnd w:id="71"/>
      <w:bookmarkEnd w:id="72"/>
    </w:p>
    <w:p w:rsidR="008D4EC0" w:rsidRPr="00A41669" w:rsidRDefault="008D4EC0" w:rsidP="008D4EC0">
      <w:pPr>
        <w:pStyle w:val="Norm"/>
        <w:rPr>
          <w:rFonts w:ascii="Gulim" w:eastAsia="Gulim" w:hAnsi="Gulim"/>
          <w:lang w:eastAsia="ko-KR"/>
        </w:rPr>
      </w:pPr>
      <w:r w:rsidRPr="00A41669">
        <w:rPr>
          <w:rFonts w:ascii="Gulim" w:eastAsia="Gulim" w:hAnsi="Gulim"/>
          <w:lang w:eastAsia="ko-KR"/>
        </w:rPr>
        <w:t>기본적으로 KMS 호스트는 호스트가 속한 DNS 도메인에서만 등록됩니다. 네트워크 환경에 하나의 DNS 도메인만 있는 경우, 추가적인 조치가 필요하지 않습니다.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DNS 도메인 이름이 두 개 이상 있는 경우, SRV RR 게시 때 KMS 호스트가 사용할 DNS 도메인 목록을 생성할 수 있습니다. 이 레지스트리 값을 설정하면 주 DNS 접미사로 지정된 도메인에서만 게시하는 KMS의 기본 동작이 일시 중단됩니다.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KMS에 대한 </w:t>
      </w:r>
      <w:r w:rsidRPr="00A41669">
        <w:rPr>
          <w:rStyle w:val="Strong"/>
          <w:rFonts w:ascii="Gulim" w:eastAsia="Gulim" w:hAnsi="Gulim"/>
          <w:lang w:eastAsia="ko-KR"/>
        </w:rPr>
        <w:t>DnsDomainPublishList</w:t>
      </w:r>
      <w:r w:rsidRPr="00A41669">
        <w:rPr>
          <w:rFonts w:ascii="Gulim" w:eastAsia="Gulim" w:hAnsi="Gulim"/>
          <w:lang w:eastAsia="ko-KR"/>
        </w:rPr>
        <w:t xml:space="preserve"> 레지스트리 값에 </w:t>
      </w:r>
      <w:r w:rsidRPr="00A41669">
        <w:rPr>
          <w:rStyle w:val="Emphasis"/>
          <w:rFonts w:ascii="Gulim" w:eastAsia="Gulim" w:hAnsi="Gulim"/>
          <w:lang w:eastAsia="ko-KR"/>
        </w:rPr>
        <w:t>priority</w:t>
      </w:r>
      <w:r w:rsidRPr="00A41669">
        <w:rPr>
          <w:rFonts w:ascii="Gulim" w:eastAsia="Gulim" w:hAnsi="Gulim"/>
          <w:lang w:eastAsia="ko-KR"/>
        </w:rPr>
        <w:t xml:space="preserve"> 및 </w:t>
      </w:r>
      <w:r w:rsidRPr="00A41669">
        <w:rPr>
          <w:rStyle w:val="Emphasis"/>
          <w:rFonts w:ascii="Gulim" w:eastAsia="Gulim" w:hAnsi="Gulim"/>
          <w:lang w:eastAsia="ko-KR"/>
        </w:rPr>
        <w:t>weight</w:t>
      </w:r>
      <w:r w:rsidRPr="00A41669">
        <w:rPr>
          <w:rFonts w:ascii="Gulim" w:eastAsia="Gulim" w:hAnsi="Gulim"/>
          <w:lang w:eastAsia="ko-KR"/>
        </w:rPr>
        <w:t xml:space="preserve"> 매개 변수를 선택적으로 추가합니다. 이 기능을 사용하면 각 그룹 내에서 KMS 호스트의 우선 순위 그룹과 가중치를 결정하여 먼저 시도할 KMS 호스트를 지정하고 여러 KMS 호스트 사이에서 트래픽의 균형을 조정할 수 있습니다.</w:t>
      </w:r>
    </w:p>
    <w:p w:rsidR="008D4EC0" w:rsidRPr="00A41669" w:rsidRDefault="008D4EC0" w:rsidP="008D4EC0">
      <w:pPr>
        <w:pStyle w:val="Alert"/>
        <w:rPr>
          <w:rFonts w:ascii="Gulim" w:eastAsia="Gulim" w:hAnsi="Gulim"/>
          <w:lang w:eastAsia="ko-KR"/>
        </w:rPr>
      </w:pPr>
      <w:r w:rsidRPr="00A41669">
        <w:rPr>
          <w:rStyle w:val="LabelEmbedded"/>
          <w:rFonts w:ascii="Gulim" w:eastAsia="Gulim" w:hAnsi="Gulim"/>
          <w:lang w:eastAsia="ko-KR"/>
        </w:rPr>
        <w:t>참고   </w:t>
      </w:r>
      <w:r w:rsidRPr="00A41669">
        <w:rPr>
          <w:rFonts w:ascii="Gulim" w:eastAsia="Gulim" w:hAnsi="Gulim"/>
          <w:lang w:eastAsia="ko-KR"/>
        </w:rPr>
        <w:t>DNS 변경은 모든 DNS 서버가 복제될 때까지 반영되지 않을 수도 있습니다. 변경이 너무 빈번하면(시간 &lt; 복제 시간) 복제되지 않은 서버에서 변경이 수행되는 경우 이전 레코드가 그대로 유지될 수 있습니다.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다수의 DNS 도메인에서 KMS를 자동으로 게시하려면 레지스트리 하위 키 </w:t>
      </w:r>
      <w:r w:rsidRPr="00A41669">
        <w:rPr>
          <w:rStyle w:val="Strong"/>
          <w:rFonts w:ascii="Gulim" w:eastAsia="Gulim" w:hAnsi="Gulim"/>
          <w:lang w:eastAsia="ko-KR"/>
        </w:rPr>
        <w:t>HKEY_LOCAL_MACHINE\SOFTWARE\Microsoft\Windows NT\CurrentVersion\SoftwareProtectionPlatform</w:t>
      </w:r>
      <w:r w:rsidRPr="00A41669">
        <w:rPr>
          <w:rFonts w:ascii="Gulim" w:eastAsia="Gulim" w:hAnsi="Gulim"/>
          <w:lang w:eastAsia="ko-KR"/>
        </w:rPr>
        <w:t xml:space="preserve">의 다중 문자열 레지스트리 값 </w:t>
      </w:r>
      <w:r w:rsidRPr="00A41669">
        <w:rPr>
          <w:rStyle w:val="Strong"/>
          <w:rFonts w:ascii="Gulim" w:eastAsia="Gulim" w:hAnsi="Gulim"/>
          <w:lang w:eastAsia="ko-KR"/>
        </w:rPr>
        <w:t>DnsDomainPublishList</w:t>
      </w:r>
      <w:r w:rsidRPr="00A41669">
        <w:rPr>
          <w:rFonts w:ascii="Gulim" w:eastAsia="Gulim" w:hAnsi="Gulim"/>
          <w:lang w:eastAsia="ko-KR"/>
        </w:rPr>
        <w:t>에 게시해야 하는 모든 KMS에 각 DNS 도메인 접미사를 추가합니다.</w:t>
      </w:r>
      <w:r w:rsidRPr="00A41669">
        <w:rPr>
          <w:rStyle w:val="LanguageKeyword"/>
          <w:rFonts w:ascii="Gulim" w:eastAsia="Gulim" w:hAnsi="Gulim"/>
          <w:lang w:eastAsia="ko-KR"/>
        </w:rPr>
        <w:t xml:space="preserve"> </w:t>
      </w:r>
      <w:r w:rsidRPr="00A41669">
        <w:rPr>
          <w:rFonts w:ascii="Gulim" w:eastAsia="Gulim" w:hAnsi="Gulim"/>
          <w:lang w:eastAsia="ko-KR"/>
        </w:rPr>
        <w:t>값을 변경한 후 소프트웨어 라이선스 서비스를 다시 시작하여 SRV RR을 만듭니다.</w:t>
      </w:r>
    </w:p>
    <w:p w:rsidR="008D4EC0" w:rsidRPr="00A41669" w:rsidRDefault="008D4EC0" w:rsidP="008D4EC0">
      <w:pPr>
        <w:pStyle w:val="Alert"/>
        <w:rPr>
          <w:rFonts w:ascii="Gulim" w:eastAsia="Gulim" w:hAnsi="Gulim"/>
          <w:lang w:eastAsia="ko-KR"/>
        </w:rPr>
      </w:pPr>
      <w:r w:rsidRPr="00A41669">
        <w:rPr>
          <w:rStyle w:val="LabelEmbedded"/>
          <w:rFonts w:ascii="Gulim" w:eastAsia="Gulim" w:hAnsi="Gulim"/>
          <w:lang w:eastAsia="ko-KR"/>
        </w:rPr>
        <w:t>참고   </w:t>
      </w:r>
      <w:r w:rsidRPr="00A41669">
        <w:rPr>
          <w:rFonts w:ascii="Gulim" w:eastAsia="Gulim" w:hAnsi="Gulim"/>
          <w:lang w:eastAsia="ko-KR"/>
        </w:rPr>
        <w:t xml:space="preserve">이 키는 </w:t>
      </w:r>
      <w:r w:rsidRPr="00A41669">
        <w:rPr>
          <w:rStyle w:val="Strong"/>
          <w:rFonts w:ascii="Gulim" w:eastAsia="Gulim" w:hAnsi="Gulim"/>
          <w:lang w:eastAsia="ko-KR"/>
        </w:rPr>
        <w:t>HKEY_LOCAL_MACHINE\SOFTWARE\Microsoft\Windows NT\CurrentVersion\SL</w:t>
      </w:r>
      <w:r w:rsidRPr="00A41669">
        <w:rPr>
          <w:rFonts w:ascii="Gulim" w:eastAsia="Gulim" w:hAnsi="Gulim"/>
          <w:lang w:eastAsia="ko-KR"/>
        </w:rPr>
        <w:t>의 Windows Vista 위치에서 변경되었습니다.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다수의 도메인에 게시하도록 KMS 호스트를 구성한 후, 레지스트리 하위 키를 내보내고 이를 추가 KMS 호스트의 레지스트리로 가져옵니다. 이 절차가 성공했는지 확인하기 위해 각 KMS 호스트에서 응용 프로그램 이벤트 로그를 확인하십시오. 이벤트 ID 12294는 KMS 호스트가 SRV RR을 성공적으로 생성했음을 나타냅니다. 이벤트 ID 12293은 SRV RR이 성공적으로 생성되지 않았음을 나타냅니다. 오류 코드의 전체 목록을 보려면 </w:t>
      </w:r>
      <w:hyperlink r:id="rId19" w:history="1">
        <w:r w:rsidRPr="00A41669">
          <w:rPr>
            <w:rStyle w:val="Hyperlink"/>
            <w:rFonts w:ascii="Gulim" w:eastAsia="Gulim" w:hAnsi="Gulim"/>
            <w:lang w:eastAsia="ko-KR"/>
          </w:rPr>
          <w:t>http://technet.microsoft.com/en-us/library/cc303695.aspx</w:t>
        </w:r>
      </w:hyperlink>
      <w:r w:rsidRPr="00A41669">
        <w:rPr>
          <w:rStyle w:val="Emphasis"/>
          <w:rFonts w:ascii="Gulim" w:eastAsia="Gulim" w:hAnsi="Gulim"/>
          <w:lang w:eastAsia="ko-KR"/>
        </w:rPr>
        <w:t>의 볼륨 정품 인증 2.0 운영 가이드를 참조하십시오.</w:t>
      </w:r>
    </w:p>
    <w:p w:rsidR="008D4EC0" w:rsidRPr="00A41669" w:rsidRDefault="008D4EC0" w:rsidP="008D4EC0">
      <w:pPr>
        <w:pStyle w:val="Heading3"/>
        <w:rPr>
          <w:rFonts w:ascii="Gulim" w:eastAsia="Gulim" w:hAnsi="Gulim"/>
          <w:lang w:eastAsia="ko-KR"/>
        </w:rPr>
      </w:pPr>
      <w:bookmarkStart w:id="73" w:name="_Toc224392026"/>
      <w:bookmarkStart w:id="74" w:name="_Toc224402101"/>
      <w:bookmarkStart w:id="75" w:name="_Toc224402164"/>
      <w:bookmarkStart w:id="76" w:name="_Toc230000260"/>
      <w:bookmarkStart w:id="77" w:name="_Toc236570584"/>
      <w:r w:rsidRPr="00A41669">
        <w:rPr>
          <w:rFonts w:ascii="Gulim" w:eastAsia="Gulim" w:hAnsi="Gulim"/>
          <w:lang w:eastAsia="ko-KR"/>
        </w:rPr>
        <w:t>DNS에서 SRV 레코드 직접 만들기</w:t>
      </w:r>
      <w:bookmarkEnd w:id="73"/>
      <w:bookmarkEnd w:id="74"/>
      <w:bookmarkEnd w:id="75"/>
      <w:bookmarkEnd w:id="76"/>
      <w:bookmarkEnd w:id="77"/>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해당 환경에서 DDNS를 지원하지 않는 경우, SRV RR을 수동으로 만들어 KMS 호스트를 게시해야 합니다. DDNS를 지원하지 않는 환경에서는 이벤트 로그가 실패한 DNS 게시 이벤트를 수집하지 않도록 모든 KMS 호스트에서 게시를 해제시켜야 합니다. 자동 게시를 해제시키려면 </w:t>
      </w:r>
      <w:r w:rsidRPr="00A41669">
        <w:rPr>
          <w:rStyle w:val="Strong"/>
          <w:rFonts w:ascii="Gulim" w:eastAsia="Gulim" w:hAnsi="Gulim"/>
          <w:lang w:eastAsia="ko-KR"/>
        </w:rPr>
        <w:t>/cdns</w:t>
      </w:r>
      <w:r w:rsidRPr="00A41669">
        <w:rPr>
          <w:rFonts w:ascii="Gulim" w:eastAsia="Gulim" w:hAnsi="Gulim"/>
          <w:lang w:eastAsia="ko-KR"/>
        </w:rPr>
        <w:t xml:space="preserve"> 명령줄 옵션과 함께 Slmgr.vbs 스크립트를 사용합니다. Slmgr.vbs 스크립트에 대한 자세한 내용은 “KMS 호스트 구성” 단원을 참조하십시오.</w:t>
      </w:r>
    </w:p>
    <w:p w:rsidR="008D4EC0" w:rsidRPr="00A41669" w:rsidRDefault="008D4EC0" w:rsidP="008D4EC0">
      <w:pPr>
        <w:pStyle w:val="Alert"/>
        <w:rPr>
          <w:rFonts w:ascii="Gulim" w:eastAsia="Gulim" w:hAnsi="Gulim"/>
          <w:lang w:eastAsia="ko-KR"/>
        </w:rPr>
      </w:pPr>
      <w:r w:rsidRPr="00A41669">
        <w:rPr>
          <w:rStyle w:val="LabelEmbedded"/>
          <w:rFonts w:ascii="Gulim" w:eastAsia="Gulim" w:hAnsi="Gulim"/>
          <w:lang w:eastAsia="ko-KR"/>
        </w:rPr>
        <w:t>참고   </w:t>
      </w:r>
      <w:r w:rsidRPr="00A41669">
        <w:rPr>
          <w:rFonts w:ascii="Gulim" w:eastAsia="Gulim" w:hAnsi="Gulim"/>
          <w:lang w:eastAsia="ko-KR"/>
        </w:rPr>
        <w:t>수동으로 만들어진 SRV RR은 모든 레코드의 충돌이 방지된다면 KMS 호스트가 다른 도메인에서 자동으로 게시하는 SRV RR과 공존할 수 있습니다.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적합한 정방향 조회 영역에서 DNS 관리자를 사용하면 해당 위치에 적합한 정보를 이용하여 새로운 SRV RR이 만들어집니다. 기본적으로 KMS는 TCP 포트 1688에서 데이터를 수신하며 서비스는 _VLMCS입니다. 표 4에는 SRV RR에 대한 예제 설정이 나와 있습니다.</w:t>
      </w:r>
    </w:p>
    <w:p w:rsidR="008D4EC0" w:rsidRPr="00A41669" w:rsidRDefault="008D4EC0" w:rsidP="003F0A15">
      <w:pPr>
        <w:pStyle w:val="Label"/>
        <w:rPr>
          <w:rFonts w:ascii="Gulim" w:eastAsia="Gulim" w:hAnsi="Gulim"/>
        </w:rPr>
      </w:pPr>
      <w:r w:rsidRPr="00A41669">
        <w:rPr>
          <w:rFonts w:ascii="Gulim" w:eastAsia="Gulim" w:hAnsi="Gulim"/>
        </w:rPr>
        <w:t>표 4. SRV 리소스 레코드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A41669" w:rsidTr="003F0A15">
        <w:trPr>
          <w:tblHeader/>
        </w:trPr>
        <w:tc>
          <w:tcPr>
            <w:tcW w:w="4680" w:type="dxa"/>
            <w:shd w:val="solid" w:color="D9D9D9" w:fill="auto"/>
          </w:tcPr>
          <w:p w:rsidR="008D4EC0" w:rsidRPr="00A41669" w:rsidRDefault="008D4EC0" w:rsidP="00FF779C">
            <w:pPr>
              <w:pStyle w:val="Label"/>
              <w:rPr>
                <w:rFonts w:ascii="Gulim" w:eastAsia="Gulim" w:hAnsi="Gulim"/>
              </w:rPr>
            </w:pPr>
            <w:r w:rsidRPr="00A41669">
              <w:rPr>
                <w:rFonts w:ascii="Gulim" w:eastAsia="Gulim" w:hAnsi="Gulim"/>
              </w:rPr>
              <w:t>이름</w:t>
            </w:r>
          </w:p>
        </w:tc>
        <w:tc>
          <w:tcPr>
            <w:tcW w:w="4788" w:type="dxa"/>
            <w:shd w:val="solid" w:color="D9D9D9" w:fill="auto"/>
          </w:tcPr>
          <w:p w:rsidR="008D4EC0" w:rsidRPr="00A41669" w:rsidRDefault="008D4EC0" w:rsidP="00FF779C">
            <w:pPr>
              <w:pStyle w:val="Label"/>
              <w:rPr>
                <w:rFonts w:ascii="Gulim" w:eastAsia="Gulim" w:hAnsi="Gulim"/>
              </w:rPr>
            </w:pPr>
            <w:r w:rsidRPr="00A41669">
              <w:rPr>
                <w:rFonts w:ascii="Gulim" w:eastAsia="Gulim" w:hAnsi="Gulim"/>
              </w:rPr>
              <w:t>설정</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서비스</w:t>
            </w:r>
          </w:p>
        </w:tc>
        <w:tc>
          <w:tcPr>
            <w:tcW w:w="4788" w:type="dxa"/>
          </w:tcPr>
          <w:p w:rsidR="008D4EC0" w:rsidRPr="00A41669" w:rsidRDefault="008D4EC0" w:rsidP="00FF779C">
            <w:pPr>
              <w:rPr>
                <w:rFonts w:ascii="Gulim" w:eastAsia="Gulim" w:hAnsi="Gulim"/>
              </w:rPr>
            </w:pPr>
            <w:r w:rsidRPr="00A41669">
              <w:rPr>
                <w:rFonts w:ascii="Gulim" w:eastAsia="Gulim" w:hAnsi="Gulim"/>
              </w:rPr>
              <w:t>_VLMCS</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프로토콜</w:t>
            </w:r>
          </w:p>
        </w:tc>
        <w:tc>
          <w:tcPr>
            <w:tcW w:w="4788" w:type="dxa"/>
          </w:tcPr>
          <w:p w:rsidR="008D4EC0" w:rsidRPr="00A41669" w:rsidRDefault="008D4EC0" w:rsidP="00FF779C">
            <w:pPr>
              <w:rPr>
                <w:rFonts w:ascii="Gulim" w:eastAsia="Gulim" w:hAnsi="Gulim"/>
              </w:rPr>
            </w:pPr>
            <w:r w:rsidRPr="00A41669">
              <w:rPr>
                <w:rFonts w:ascii="Gulim" w:eastAsia="Gulim" w:hAnsi="Gulim"/>
              </w:rPr>
              <w:t>_TCP</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포트 번호</w:t>
            </w:r>
          </w:p>
        </w:tc>
        <w:tc>
          <w:tcPr>
            <w:tcW w:w="4788" w:type="dxa"/>
          </w:tcPr>
          <w:p w:rsidR="008D4EC0" w:rsidRPr="00A41669" w:rsidRDefault="008D4EC0" w:rsidP="00FF779C">
            <w:pPr>
              <w:rPr>
                <w:rFonts w:ascii="Gulim" w:eastAsia="Gulim" w:hAnsi="Gulim"/>
              </w:rPr>
            </w:pPr>
            <w:r w:rsidRPr="00A41669">
              <w:rPr>
                <w:rFonts w:ascii="Gulim" w:eastAsia="Gulim" w:hAnsi="Gulim"/>
              </w:rPr>
              <w:t>1688</w:t>
            </w:r>
          </w:p>
        </w:tc>
      </w:tr>
      <w:tr w:rsidR="008D4EC0" w:rsidRPr="00A41669" w:rsidTr="003F0A15">
        <w:tc>
          <w:tcPr>
            <w:tcW w:w="4680" w:type="dxa"/>
          </w:tcPr>
          <w:p w:rsidR="008D4EC0" w:rsidRPr="00A41669" w:rsidRDefault="008D4EC0" w:rsidP="00FF779C">
            <w:pPr>
              <w:rPr>
                <w:rFonts w:ascii="Gulim" w:eastAsia="Gulim" w:hAnsi="Gulim"/>
                <w:lang w:eastAsia="ko-KR"/>
              </w:rPr>
            </w:pPr>
            <w:r w:rsidRPr="00A41669">
              <w:rPr>
                <w:rFonts w:ascii="Gulim" w:eastAsia="Gulim" w:hAnsi="Gulim"/>
                <w:lang w:eastAsia="ko-KR"/>
              </w:rPr>
              <w:t>서비스를 제공하는 호스트</w:t>
            </w:r>
          </w:p>
        </w:tc>
        <w:tc>
          <w:tcPr>
            <w:tcW w:w="4788" w:type="dxa"/>
          </w:tcPr>
          <w:p w:rsidR="008D4EC0" w:rsidRPr="00A41669" w:rsidRDefault="00DF4690" w:rsidP="00DF4690">
            <w:pPr>
              <w:rPr>
                <w:rFonts w:ascii="Gulim" w:eastAsia="Gulim" w:hAnsi="Gulim"/>
                <w:lang w:eastAsia="ko-KR"/>
              </w:rPr>
            </w:pPr>
            <w:r w:rsidRPr="00A41669">
              <w:rPr>
                <w:rFonts w:ascii="Gulim" w:eastAsia="Gulim" w:hAnsi="Gulim"/>
                <w:lang w:eastAsia="ko-KR"/>
              </w:rPr>
              <w:t>KMS 호스트의 FQDN(정규화된 도메인 이름)</w:t>
            </w:r>
          </w:p>
        </w:tc>
      </w:tr>
    </w:tbl>
    <w:p w:rsidR="008D4EC0" w:rsidRPr="00A41669" w:rsidRDefault="008D4EC0" w:rsidP="008D4EC0">
      <w:pPr>
        <w:pStyle w:val="Heading3"/>
        <w:rPr>
          <w:rFonts w:ascii="Gulim" w:eastAsia="Gulim" w:hAnsi="Gulim"/>
          <w:lang w:eastAsia="ko-KR"/>
        </w:rPr>
      </w:pPr>
      <w:bookmarkStart w:id="78" w:name="_Toc224392027"/>
      <w:bookmarkStart w:id="79" w:name="_Toc224402102"/>
      <w:bookmarkStart w:id="80" w:name="_Toc224402165"/>
      <w:bookmarkStart w:id="81" w:name="_Toc230000261"/>
      <w:bookmarkStart w:id="82" w:name="_Toc236570585"/>
      <w:r w:rsidRPr="00A41669">
        <w:rPr>
          <w:rFonts w:ascii="Gulim" w:eastAsia="Gulim" w:hAnsi="Gulim"/>
          <w:lang w:eastAsia="ko-KR"/>
        </w:rPr>
        <w:t>BIND 8.2 이상 DNS 서버에서 SRV 레코드 직접 만들기</w:t>
      </w:r>
      <w:bookmarkEnd w:id="78"/>
      <w:bookmarkEnd w:id="79"/>
      <w:bookmarkEnd w:id="80"/>
      <w:bookmarkEnd w:id="81"/>
      <w:bookmarkEnd w:id="82"/>
    </w:p>
    <w:p w:rsidR="00514EAE" w:rsidRDefault="008D4EC0" w:rsidP="008D4EC0">
      <w:pPr>
        <w:pStyle w:val="Norm"/>
        <w:rPr>
          <w:rFonts w:ascii="Gulim" w:eastAsia="Gulim" w:hAnsi="Gulim"/>
          <w:lang w:eastAsia="ko-KR"/>
        </w:rPr>
      </w:pPr>
      <w:r w:rsidRPr="00A41669">
        <w:rPr>
          <w:rFonts w:ascii="Gulim" w:eastAsia="Gulim" w:hAnsi="Gulim"/>
          <w:lang w:eastAsia="ko-KR"/>
        </w:rPr>
        <w:t xml:space="preserve">조직에서 Microsoft 이외 DNS 서버를 사용하는 경우 DNS 서버가 BIND 8.2 이상과 호환되기만 한다면 필요한 SRV RR을 만들 수 있습니다. 레코드를 만들 때는 표 5의 정보들을 포함시키십시오. 표 5에 나타낸 </w:t>
      </w:r>
      <w:r w:rsidRPr="00A41669">
        <w:rPr>
          <w:rStyle w:val="Emphasis"/>
          <w:rFonts w:ascii="Gulim" w:eastAsia="Gulim" w:hAnsi="Gulim"/>
          <w:lang w:eastAsia="ko-KR"/>
        </w:rPr>
        <w:t>우선 순위</w:t>
      </w:r>
      <w:r w:rsidRPr="00A41669">
        <w:rPr>
          <w:rFonts w:ascii="Gulim" w:eastAsia="Gulim" w:hAnsi="Gulim"/>
          <w:lang w:eastAsia="ko-KR"/>
        </w:rPr>
        <w:t xml:space="preserve"> 및 </w:t>
      </w:r>
      <w:r w:rsidRPr="00A41669">
        <w:rPr>
          <w:rStyle w:val="Emphasis"/>
          <w:rFonts w:ascii="Gulim" w:eastAsia="Gulim" w:hAnsi="Gulim"/>
          <w:lang w:eastAsia="ko-KR"/>
        </w:rPr>
        <w:t>가중치</w:t>
      </w:r>
      <w:r w:rsidRPr="00A41669">
        <w:rPr>
          <w:rFonts w:ascii="Gulim" w:eastAsia="Gulim" w:hAnsi="Gulim"/>
          <w:lang w:eastAsia="ko-KR"/>
        </w:rPr>
        <w:t xml:space="preserve"> 설정은 Windows 7 및 Windows Server 2008 R2에서만 사용합니다.</w:t>
      </w:r>
    </w:p>
    <w:p w:rsidR="008D4EC0" w:rsidRPr="00A41669" w:rsidRDefault="00514EAE" w:rsidP="008D4EC0">
      <w:pPr>
        <w:pStyle w:val="Norm"/>
        <w:rPr>
          <w:rFonts w:ascii="Gulim" w:eastAsia="Gulim" w:hAnsi="Gulim"/>
          <w:lang w:eastAsia="ko-KR"/>
        </w:rPr>
      </w:pPr>
      <w:r>
        <w:rPr>
          <w:rFonts w:ascii="Gulim" w:eastAsia="Gulim" w:hAnsi="Gulim"/>
          <w:lang w:eastAsia="ko-KR"/>
        </w:rPr>
        <w:br w:type="page"/>
      </w:r>
    </w:p>
    <w:p w:rsidR="008D4EC0" w:rsidRPr="00A41669" w:rsidRDefault="008D4EC0" w:rsidP="003F0A15">
      <w:pPr>
        <w:pStyle w:val="Label"/>
        <w:rPr>
          <w:rFonts w:ascii="Gulim" w:eastAsia="Gulim" w:hAnsi="Gulim"/>
        </w:rPr>
      </w:pPr>
      <w:r w:rsidRPr="00A41669">
        <w:rPr>
          <w:rFonts w:ascii="Gulim" w:eastAsia="Gulim" w:hAnsi="Gulim"/>
        </w:rPr>
        <w:t>표 5. SRV RR 정보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A41669" w:rsidTr="003F0A15">
        <w:tc>
          <w:tcPr>
            <w:tcW w:w="4680" w:type="dxa"/>
            <w:shd w:val="clear" w:color="auto" w:fill="D9D9D9"/>
          </w:tcPr>
          <w:p w:rsidR="008D4EC0" w:rsidRPr="00A41669" w:rsidRDefault="008D4EC0" w:rsidP="00FF779C">
            <w:pPr>
              <w:pStyle w:val="Label"/>
              <w:rPr>
                <w:rFonts w:ascii="Gulim" w:eastAsia="Gulim" w:hAnsi="Gulim"/>
              </w:rPr>
            </w:pPr>
            <w:r w:rsidRPr="00A41669">
              <w:rPr>
                <w:rFonts w:ascii="Gulim" w:eastAsia="Gulim" w:hAnsi="Gulim"/>
              </w:rPr>
              <w:t>이름</w:t>
            </w:r>
          </w:p>
        </w:tc>
        <w:tc>
          <w:tcPr>
            <w:tcW w:w="4788" w:type="dxa"/>
            <w:shd w:val="clear" w:color="auto" w:fill="D9D9D9"/>
          </w:tcPr>
          <w:p w:rsidR="008D4EC0" w:rsidRPr="00A41669" w:rsidRDefault="008D4EC0" w:rsidP="00FF779C">
            <w:pPr>
              <w:pStyle w:val="Label"/>
              <w:rPr>
                <w:rFonts w:ascii="Gulim" w:eastAsia="Gulim" w:hAnsi="Gulim"/>
              </w:rPr>
            </w:pPr>
            <w:r w:rsidRPr="00A41669">
              <w:rPr>
                <w:rFonts w:ascii="Gulim" w:eastAsia="Gulim" w:hAnsi="Gulim"/>
              </w:rPr>
              <w:t>설정</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이름</w:t>
            </w:r>
          </w:p>
        </w:tc>
        <w:tc>
          <w:tcPr>
            <w:tcW w:w="4788" w:type="dxa"/>
          </w:tcPr>
          <w:p w:rsidR="008D4EC0" w:rsidRPr="00A41669" w:rsidRDefault="008D4EC0" w:rsidP="00FF779C">
            <w:pPr>
              <w:rPr>
                <w:rFonts w:ascii="Gulim" w:eastAsia="Gulim" w:hAnsi="Gulim"/>
              </w:rPr>
            </w:pPr>
            <w:r w:rsidRPr="00A41669">
              <w:rPr>
                <w:rFonts w:ascii="Gulim" w:eastAsia="Gulim" w:hAnsi="Gulim"/>
              </w:rPr>
              <w:t>_vlmcs._tcp</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유형</w:t>
            </w:r>
          </w:p>
        </w:tc>
        <w:tc>
          <w:tcPr>
            <w:tcW w:w="4788" w:type="dxa"/>
          </w:tcPr>
          <w:p w:rsidR="008D4EC0" w:rsidRPr="00A41669" w:rsidRDefault="008D4EC0" w:rsidP="00FF779C">
            <w:pPr>
              <w:rPr>
                <w:rFonts w:ascii="Gulim" w:eastAsia="Gulim" w:hAnsi="Gulim"/>
              </w:rPr>
            </w:pPr>
            <w:r w:rsidRPr="00A41669">
              <w:rPr>
                <w:rFonts w:ascii="Gulim" w:eastAsia="Gulim" w:hAnsi="Gulim"/>
              </w:rPr>
              <w:t>SRV</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우선 순위</w:t>
            </w:r>
          </w:p>
        </w:tc>
        <w:tc>
          <w:tcPr>
            <w:tcW w:w="4788" w:type="dxa"/>
          </w:tcPr>
          <w:p w:rsidR="008D4EC0" w:rsidRPr="00A41669" w:rsidRDefault="008D4EC0" w:rsidP="00FF779C">
            <w:pPr>
              <w:rPr>
                <w:rFonts w:ascii="Gulim" w:eastAsia="Gulim" w:hAnsi="Gulim"/>
              </w:rPr>
            </w:pPr>
            <w:r w:rsidRPr="00A41669">
              <w:rPr>
                <w:rFonts w:ascii="Gulim" w:eastAsia="Gulim" w:hAnsi="Gulim"/>
              </w:rPr>
              <w:t>0</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가중치</w:t>
            </w:r>
          </w:p>
        </w:tc>
        <w:tc>
          <w:tcPr>
            <w:tcW w:w="4788" w:type="dxa"/>
          </w:tcPr>
          <w:p w:rsidR="008D4EC0" w:rsidRPr="00A41669" w:rsidRDefault="008D4EC0" w:rsidP="00FF779C">
            <w:pPr>
              <w:rPr>
                <w:rFonts w:ascii="Gulim" w:eastAsia="Gulim" w:hAnsi="Gulim"/>
              </w:rPr>
            </w:pPr>
            <w:r w:rsidRPr="00A41669">
              <w:rPr>
                <w:rFonts w:ascii="Gulim" w:eastAsia="Gulim" w:hAnsi="Gulim"/>
              </w:rPr>
              <w:t>0</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포트</w:t>
            </w:r>
          </w:p>
        </w:tc>
        <w:tc>
          <w:tcPr>
            <w:tcW w:w="4788" w:type="dxa"/>
          </w:tcPr>
          <w:p w:rsidR="008D4EC0" w:rsidRPr="00A41669" w:rsidRDefault="008D4EC0" w:rsidP="00FF779C">
            <w:pPr>
              <w:rPr>
                <w:rFonts w:ascii="Gulim" w:eastAsia="Gulim" w:hAnsi="Gulim"/>
              </w:rPr>
            </w:pPr>
            <w:r w:rsidRPr="00A41669">
              <w:rPr>
                <w:rFonts w:ascii="Gulim" w:eastAsia="Gulim" w:hAnsi="Gulim"/>
              </w:rPr>
              <w:t>1688</w:t>
            </w:r>
          </w:p>
        </w:tc>
      </w:tr>
      <w:tr w:rsidR="008D4EC0" w:rsidRPr="00A41669" w:rsidTr="003F0A15">
        <w:tc>
          <w:tcPr>
            <w:tcW w:w="4680" w:type="dxa"/>
          </w:tcPr>
          <w:p w:rsidR="008D4EC0" w:rsidRPr="00A41669" w:rsidRDefault="008D4EC0" w:rsidP="00FF779C">
            <w:pPr>
              <w:rPr>
                <w:rFonts w:ascii="Gulim" w:eastAsia="Gulim" w:hAnsi="Gulim"/>
              </w:rPr>
            </w:pPr>
            <w:r w:rsidRPr="00A41669">
              <w:rPr>
                <w:rFonts w:ascii="Gulim" w:eastAsia="Gulim" w:hAnsi="Gulim"/>
              </w:rPr>
              <w:t>호스트 이름</w:t>
            </w:r>
          </w:p>
        </w:tc>
        <w:tc>
          <w:tcPr>
            <w:tcW w:w="4788" w:type="dxa"/>
          </w:tcPr>
          <w:p w:rsidR="008D4EC0" w:rsidRPr="00A41669" w:rsidRDefault="008D4EC0" w:rsidP="00DF4690">
            <w:pPr>
              <w:rPr>
                <w:rFonts w:ascii="Gulim" w:eastAsia="Gulim" w:hAnsi="Gulim"/>
                <w:lang w:eastAsia="ko-KR"/>
              </w:rPr>
            </w:pPr>
            <w:r w:rsidRPr="00A41669">
              <w:rPr>
                <w:rFonts w:ascii="Gulim" w:eastAsia="Gulim" w:hAnsi="Gulim"/>
                <w:lang w:eastAsia="ko-KR"/>
              </w:rPr>
              <w:t>KMS 호스트의 FQDN</w:t>
            </w:r>
          </w:p>
        </w:tc>
      </w:tr>
    </w:tbl>
    <w:p w:rsidR="008D4EC0" w:rsidRPr="00A41669" w:rsidRDefault="008D4EC0" w:rsidP="008D4EC0">
      <w:pPr>
        <w:pStyle w:val="Norm"/>
        <w:rPr>
          <w:rFonts w:ascii="Gulim" w:eastAsia="Gulim" w:hAnsi="Gulim"/>
          <w:lang w:eastAsia="ko-KR"/>
        </w:rPr>
      </w:pPr>
      <w:r w:rsidRPr="00A41669">
        <w:rPr>
          <w:rFonts w:ascii="Gulim" w:eastAsia="Gulim" w:hAnsi="Gulim"/>
          <w:lang w:eastAsia="ko-KR"/>
        </w:rPr>
        <w:t>KMS 자동 게시를 지원하도록 BIND 8.2 이상 DNS 서버를 구성하려면 KMS 호스트에서 RR 업데이트가 가능하도록 BIND 서버를 구성합니다. 예를 들어, 다음 라인을 named.conf의 영역 정의에 추가합니다.</w:t>
      </w:r>
    </w:p>
    <w:p w:rsidR="008D4EC0" w:rsidRPr="00A41669" w:rsidRDefault="003325DB" w:rsidP="008D4EC0">
      <w:pPr>
        <w:pStyle w:val="Code"/>
        <w:rPr>
          <w:rStyle w:val="CodeEmbedded"/>
          <w:rFonts w:ascii="Gulim" w:eastAsia="Gulim" w:hAnsi="Gulim"/>
          <w:noProof w:val="0"/>
          <w:szCs w:val="22"/>
          <w:lang w:eastAsia="ko-KR"/>
        </w:rPr>
      </w:pPr>
      <w:r w:rsidRPr="006E28F4">
        <w:rPr>
          <w:rStyle w:val="CodeEmbedded"/>
          <w:noProof w:val="0"/>
          <w:lang w:eastAsia="ko-KR"/>
        </w:rPr>
        <w:t>allow-update { any; };</w:t>
      </w:r>
      <w:r w:rsidR="008D4EC0" w:rsidRPr="00A41669">
        <w:rPr>
          <w:rStyle w:val="CodeEmbedded"/>
          <w:rFonts w:ascii="Gulim" w:eastAsia="Gulim" w:hAnsi="Gulim"/>
          <w:noProof w:val="0"/>
          <w:lang w:eastAsia="ko-KR"/>
        </w:rPr>
        <w:br/>
      </w:r>
    </w:p>
    <w:p w:rsidR="008D4EC0" w:rsidRPr="00A41669" w:rsidRDefault="008D4EC0" w:rsidP="008D4EC0">
      <w:pPr>
        <w:pStyle w:val="Alert"/>
        <w:rPr>
          <w:rFonts w:ascii="Gulim" w:eastAsia="Gulim" w:hAnsi="Gulim"/>
          <w:lang w:eastAsia="ko-KR"/>
        </w:rPr>
      </w:pPr>
      <w:r w:rsidRPr="00A41669">
        <w:rPr>
          <w:rStyle w:val="LabelEmbedded"/>
          <w:rFonts w:ascii="Gulim" w:eastAsia="Gulim" w:hAnsi="Gulim"/>
          <w:lang w:eastAsia="ko-KR"/>
        </w:rPr>
        <w:t>참고</w:t>
      </w:r>
      <w:r w:rsidRPr="00A41669">
        <w:rPr>
          <w:rFonts w:ascii="Gulim" w:eastAsia="Gulim" w:hAnsi="Gulim"/>
          <w:lang w:eastAsia="ko-KR"/>
        </w:rPr>
        <w:t xml:space="preserve">   이 서버에서 호스팅하는 모든 영역에 대해 DDNS가 허용되도록 </w:t>
      </w:r>
      <w:r w:rsidRPr="00A41669">
        <w:rPr>
          <w:rStyle w:val="CodeEmbedded"/>
          <w:rFonts w:ascii="Gulim" w:eastAsia="Gulim" w:hAnsi="Gulim"/>
          <w:lang w:eastAsia="ko-KR"/>
        </w:rPr>
        <w:t>allow-update</w:t>
      </w:r>
      <w:r w:rsidRPr="00A41669">
        <w:rPr>
          <w:rFonts w:ascii="Gulim" w:eastAsia="Gulim" w:hAnsi="Gulim"/>
          <w:lang w:eastAsia="ko-KR"/>
        </w:rPr>
        <w:t xml:space="preserve"> 문을 named.conf.options에 추가할 수도 있습니다.</w:t>
      </w:r>
    </w:p>
    <w:p w:rsidR="008D4EC0" w:rsidRPr="00A41669" w:rsidRDefault="008D4EC0" w:rsidP="008D4EC0">
      <w:pPr>
        <w:pStyle w:val="Heading3"/>
        <w:rPr>
          <w:rFonts w:ascii="Gulim" w:eastAsia="Gulim" w:hAnsi="Gulim"/>
          <w:lang w:eastAsia="ko-KR"/>
        </w:rPr>
      </w:pPr>
      <w:bookmarkStart w:id="83" w:name="_Toc224392028"/>
      <w:bookmarkStart w:id="84" w:name="_Toc224402103"/>
      <w:bookmarkStart w:id="85" w:name="_Toc224402166"/>
      <w:bookmarkStart w:id="86" w:name="_Toc230000262"/>
      <w:bookmarkStart w:id="87" w:name="_Toc236570586"/>
      <w:r w:rsidRPr="00A41669">
        <w:rPr>
          <w:rFonts w:ascii="Gulim" w:eastAsia="Gulim" w:hAnsi="Gulim"/>
          <w:lang w:eastAsia="ko-KR"/>
        </w:rPr>
        <w:t>DNS에 KMS SRV</w:t>
      </w:r>
      <w:bookmarkEnd w:id="83"/>
      <w:bookmarkEnd w:id="84"/>
      <w:bookmarkEnd w:id="85"/>
      <w:r w:rsidRPr="00A41669">
        <w:rPr>
          <w:rFonts w:ascii="Gulim" w:eastAsia="Gulim" w:hAnsi="Gulim"/>
          <w:lang w:eastAsia="ko-KR"/>
        </w:rPr>
        <w:t xml:space="preserve"> 레코드 게시 해제</w:t>
      </w:r>
      <w:bookmarkEnd w:id="86"/>
      <w:bookmarkEnd w:id="87"/>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KMS 호스트는 DNS에서 SRV RR을 생성하여 자신의 존재를 자동으로 게시합니다. KMS 호스트에 의한 자동 DNS 게시를 해제하려면 </w:t>
      </w:r>
      <w:r w:rsidRPr="00A41669">
        <w:rPr>
          <w:rStyle w:val="Strong"/>
          <w:rFonts w:ascii="Gulim" w:eastAsia="Gulim" w:hAnsi="Gulim"/>
          <w:lang w:eastAsia="ko-KR"/>
        </w:rPr>
        <w:t>/cdns</w:t>
      </w:r>
      <w:r w:rsidRPr="00A41669">
        <w:rPr>
          <w:rFonts w:ascii="Gulim" w:eastAsia="Gulim" w:hAnsi="Gulim"/>
          <w:lang w:eastAsia="ko-KR"/>
        </w:rPr>
        <w:t xml:space="preserve"> 명령줄 옵션과 함께 Slmgr.vbs 스크립트를 사용합니다.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Slmgr.vbs 스크립트를 사용하여 자동 DNS 게시를 해제시키는 것이 권장되지만 레지스트리에서 </w:t>
      </w:r>
      <w:r w:rsidRPr="00A41669">
        <w:rPr>
          <w:rStyle w:val="Strong"/>
          <w:rFonts w:ascii="Gulim" w:eastAsia="Gulim" w:hAnsi="Gulim"/>
          <w:lang w:eastAsia="ko-KR"/>
        </w:rPr>
        <w:t>DisableDnsPublishing</w:t>
      </w:r>
      <w:r w:rsidRPr="00A41669">
        <w:rPr>
          <w:rFonts w:ascii="Gulim" w:eastAsia="Gulim" w:hAnsi="Gulim"/>
          <w:lang w:eastAsia="ko-KR"/>
        </w:rPr>
        <w:t xml:space="preserve">라고 하는 새로운 </w:t>
      </w:r>
      <w:r w:rsidRPr="00A41669">
        <w:rPr>
          <w:rStyle w:val="Strong"/>
          <w:rFonts w:ascii="Gulim" w:eastAsia="Gulim" w:hAnsi="Gulim"/>
          <w:lang w:eastAsia="ko-KR"/>
        </w:rPr>
        <w:t>DWORD</w:t>
      </w:r>
      <w:r w:rsidRPr="00A41669">
        <w:rPr>
          <w:rFonts w:ascii="Gulim" w:eastAsia="Gulim" w:hAnsi="Gulim"/>
          <w:lang w:eastAsia="ko-KR"/>
        </w:rPr>
        <w:t xml:space="preserve"> 값을 만들고 이 값을 </w:t>
      </w:r>
      <w:r w:rsidRPr="00A41669">
        <w:rPr>
          <w:rStyle w:val="Strong"/>
          <w:rFonts w:ascii="Gulim" w:eastAsia="Gulim" w:hAnsi="Gulim"/>
          <w:lang w:eastAsia="ko-KR"/>
        </w:rPr>
        <w:t>1</w:t>
      </w:r>
      <w:r w:rsidRPr="00A41669">
        <w:rPr>
          <w:rFonts w:ascii="Gulim" w:eastAsia="Gulim" w:hAnsi="Gulim"/>
          <w:lang w:eastAsia="ko-KR"/>
        </w:rPr>
        <w:t xml:space="preserve">로 설정하여 이 작업을 수행할 수도 있습니다. 이 값은 레지스트리 하위 키 </w:t>
      </w:r>
      <w:r w:rsidRPr="00A41669">
        <w:rPr>
          <w:rStyle w:val="Strong"/>
          <w:rFonts w:ascii="Gulim" w:eastAsia="Gulim" w:hAnsi="Gulim"/>
          <w:lang w:eastAsia="ko-KR"/>
        </w:rPr>
        <w:t>HKEY_LOCAL_MACHINE\SOFTWARE\Microsoft\Windows NT\CurrentVersion\SoftwareProtectionPlatform</w:t>
      </w:r>
      <w:r w:rsidRPr="00A41669">
        <w:rPr>
          <w:rFonts w:ascii="Gulim" w:eastAsia="Gulim" w:hAnsi="Gulim"/>
          <w:lang w:eastAsia="ko-KR"/>
        </w:rPr>
        <w:t xml:space="preserve">에 있습니다. DNS에 KMS SRV 레코드 게시를 위한 기본 동작을 다시 사용하려면 값을 </w:t>
      </w:r>
      <w:r w:rsidRPr="00A41669">
        <w:rPr>
          <w:rStyle w:val="Strong"/>
          <w:rFonts w:ascii="Gulim" w:eastAsia="Gulim" w:hAnsi="Gulim"/>
          <w:lang w:eastAsia="ko-KR"/>
        </w:rPr>
        <w:t>0</w:t>
      </w:r>
      <w:r w:rsidRPr="00A41669">
        <w:rPr>
          <w:rFonts w:ascii="Gulim" w:eastAsia="Gulim" w:hAnsi="Gulim"/>
          <w:lang w:eastAsia="ko-KR"/>
        </w:rPr>
        <w:t>으로 설정합니다.</w:t>
      </w:r>
    </w:p>
    <w:p w:rsidR="008D4EC0" w:rsidRPr="00A41669" w:rsidRDefault="008D4EC0" w:rsidP="008D4EC0">
      <w:pPr>
        <w:pStyle w:val="Heading2"/>
        <w:pageBreakBefore/>
        <w:rPr>
          <w:rFonts w:ascii="Gulim" w:eastAsia="Gulim" w:hAnsi="Gulim"/>
          <w:lang w:eastAsia="ko-KR"/>
        </w:rPr>
      </w:pPr>
      <w:bookmarkStart w:id="88" w:name="_Toc224392030"/>
      <w:bookmarkStart w:id="89" w:name="_Toc224402105"/>
      <w:bookmarkStart w:id="90" w:name="_Toc224402168"/>
      <w:bookmarkStart w:id="91" w:name="_Toc230000263"/>
      <w:bookmarkStart w:id="92" w:name="_Toc236570587"/>
      <w:r w:rsidRPr="00A41669">
        <w:rPr>
          <w:rFonts w:ascii="Gulim" w:eastAsia="Gulim" w:hAnsi="Gulim"/>
          <w:lang w:eastAsia="ko-KR"/>
        </w:rPr>
        <w:lastRenderedPageBreak/>
        <w:t>KMS 호스트 설치</w:t>
      </w:r>
      <w:bookmarkEnd w:id="88"/>
      <w:bookmarkEnd w:id="89"/>
      <w:bookmarkEnd w:id="90"/>
      <w:bookmarkEnd w:id="91"/>
      <w:bookmarkEnd w:id="92"/>
    </w:p>
    <w:p w:rsidR="008D4EC0" w:rsidRPr="00A41669" w:rsidRDefault="008D4EC0" w:rsidP="008D4EC0">
      <w:pPr>
        <w:pStyle w:val="Norm"/>
        <w:rPr>
          <w:rFonts w:ascii="Gulim" w:eastAsia="Gulim" w:hAnsi="Gulim"/>
          <w:lang w:eastAsia="ko-KR"/>
        </w:rPr>
      </w:pPr>
      <w:r w:rsidRPr="00A41669">
        <w:rPr>
          <w:rFonts w:ascii="Gulim" w:eastAsia="Gulim" w:hAnsi="Gulim"/>
          <w:lang w:eastAsia="ko-KR"/>
        </w:rPr>
        <w:t>KMS 기능을 사용하기 위해 KMS 호스트에 KMS 키를 설치하고 Microsoft 정품 인증 서비스를 이용하여 인터넷이나 전화로 호스트를 정품 인증합니다. Windows 7 또는 Windows Server 2008 R2를 실행하는 컴퓨터는 모두 KMS 호스트 역할을 할 수 있습니다.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Windows Vista, Windows Server 2003 및 Windows Server 2008도 KMS 호스트 역할을 할 수 있습니다. KMS 호스트가 정품 인증할 수 있는 KMS 클라이언트는 KMS 호스트 정품 인증에 사용되는 호스트 키에 따라 결정됩니다. KMS 호스트 키에 대한 자세한 내용은 </w:t>
      </w:r>
      <w:hyperlink r:id="rId20" w:history="1">
        <w:r w:rsidRPr="00A41669">
          <w:rPr>
            <w:rStyle w:val="Hyperlink"/>
            <w:rFonts w:ascii="Gulim" w:eastAsia="Gulim" w:hAnsi="Gulim" w:cs="Verdana"/>
            <w:lang w:eastAsia="ko-KR"/>
          </w:rPr>
          <w:t>http://technet.microsoft.com/en-us/library/cc303276.aspx</w:t>
        </w:r>
      </w:hyperlink>
      <w:r w:rsidRPr="00A41669">
        <w:rPr>
          <w:rFonts w:ascii="Gulim" w:eastAsia="Gulim" w:hAnsi="Gulim"/>
          <w:lang w:eastAsia="ko-KR"/>
        </w:rPr>
        <w:t xml:space="preserve">의 </w:t>
      </w:r>
      <w:r w:rsidRPr="00A41669">
        <w:rPr>
          <w:rStyle w:val="Emphasis"/>
          <w:rFonts w:ascii="Gulim" w:eastAsia="Gulim" w:hAnsi="Gulim"/>
          <w:lang w:eastAsia="ko-KR"/>
        </w:rPr>
        <w:t>볼륨 정품 인증 2.0 계획 가이드</w:t>
      </w:r>
      <w:r w:rsidRPr="00A41669">
        <w:rPr>
          <w:rFonts w:ascii="Gulim" w:eastAsia="Gulim" w:hAnsi="Gulim"/>
          <w:lang w:eastAsia="ko-KR"/>
        </w:rPr>
        <w:t>를 참조하십시오.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승격된 명령 프롬프트를 사용하여 Windows 7 또는 Windows Server 2008 R2 컴퓨터에서 KMS 키를 설치하고 정품 인증합니다.</w:t>
      </w:r>
    </w:p>
    <w:p w:rsidR="008D4EC0" w:rsidRPr="00A41669" w:rsidRDefault="008D4EC0" w:rsidP="008D4EC0">
      <w:pPr>
        <w:pStyle w:val="BulletedList1"/>
        <w:rPr>
          <w:rFonts w:ascii="Gulim" w:eastAsia="Gulim" w:hAnsi="Gulim"/>
          <w:lang w:eastAsia="ko-KR"/>
        </w:rPr>
      </w:pPr>
      <w:r w:rsidRPr="00A41669">
        <w:rPr>
          <w:rFonts w:ascii="Gulim" w:eastAsia="Gulim" w:hAnsi="Gulim"/>
          <w:lang w:eastAsia="ko-KR"/>
        </w:rPr>
        <w:t xml:space="preserve">KMS 키를 설치하려면 명령 프롬프트에 </w:t>
      </w:r>
      <w:r w:rsidRPr="00A41669">
        <w:rPr>
          <w:rStyle w:val="Strong"/>
          <w:rFonts w:ascii="Gulim" w:eastAsia="Gulim" w:hAnsi="Gulim"/>
          <w:lang w:eastAsia="ko-KR"/>
        </w:rPr>
        <w:t xml:space="preserve">slmgr.vbs /ipk </w:t>
      </w:r>
      <w:r w:rsidRPr="00A41669">
        <w:rPr>
          <w:rStyle w:val="Emphasis"/>
          <w:rFonts w:ascii="Gulim" w:eastAsia="Gulim" w:hAnsi="Gulim"/>
          <w:b/>
          <w:lang w:eastAsia="ko-KR"/>
        </w:rPr>
        <w:t>KmsKey</w:t>
      </w:r>
      <w:r w:rsidRPr="00A41669">
        <w:rPr>
          <w:rFonts w:ascii="Gulim" w:eastAsia="Gulim" w:hAnsi="Gulim"/>
          <w:lang w:eastAsia="ko-KR"/>
        </w:rPr>
        <w:t>를 입력합니다.</w:t>
      </w:r>
    </w:p>
    <w:p w:rsidR="008D4EC0" w:rsidRPr="00A41669" w:rsidRDefault="008D4EC0" w:rsidP="008D4EC0">
      <w:pPr>
        <w:pStyle w:val="BulletedList1"/>
        <w:rPr>
          <w:rFonts w:ascii="Gulim" w:eastAsia="Gulim" w:hAnsi="Gulim"/>
          <w:lang w:eastAsia="ko-KR"/>
        </w:rPr>
      </w:pPr>
      <w:r w:rsidRPr="00A41669">
        <w:rPr>
          <w:rFonts w:ascii="Gulim" w:eastAsia="Gulim" w:hAnsi="Gulim"/>
          <w:lang w:eastAsia="ko-KR"/>
        </w:rPr>
        <w:t xml:space="preserve">온라인으로 정품 인증하려면 명령 프롬프트에 </w:t>
      </w:r>
      <w:r w:rsidRPr="00A41669">
        <w:rPr>
          <w:rStyle w:val="Strong"/>
          <w:rFonts w:ascii="Gulim" w:eastAsia="Gulim" w:hAnsi="Gulim"/>
          <w:lang w:eastAsia="ko-KR"/>
        </w:rPr>
        <w:t>slmgr.vbs /ato</w:t>
      </w:r>
      <w:r w:rsidRPr="00A41669">
        <w:rPr>
          <w:rFonts w:ascii="Gulim" w:eastAsia="Gulim" w:hAnsi="Gulim"/>
          <w:lang w:eastAsia="ko-KR"/>
        </w:rPr>
        <w:t>를 입력합니다.</w:t>
      </w:r>
    </w:p>
    <w:p w:rsidR="008D4EC0" w:rsidRPr="00A41669" w:rsidRDefault="008D4EC0" w:rsidP="008D4EC0">
      <w:pPr>
        <w:pStyle w:val="BulletedList1"/>
        <w:rPr>
          <w:rFonts w:ascii="Gulim" w:eastAsia="Gulim" w:hAnsi="Gulim"/>
          <w:lang w:eastAsia="ko-KR"/>
        </w:rPr>
      </w:pPr>
      <w:r w:rsidRPr="00A41669">
        <w:rPr>
          <w:rFonts w:ascii="Gulim" w:eastAsia="Gulim" w:hAnsi="Gulim"/>
          <w:lang w:eastAsia="ko-KR"/>
        </w:rPr>
        <w:t xml:space="preserve">전화를 사용하여 정품 인증하려면 명령 프롬프트에 </w:t>
      </w:r>
      <w:r w:rsidRPr="00A41669">
        <w:rPr>
          <w:rStyle w:val="Strong"/>
          <w:rFonts w:ascii="Gulim" w:eastAsia="Gulim" w:hAnsi="Gulim"/>
          <w:lang w:eastAsia="ko-KR"/>
        </w:rPr>
        <w:t>slui.exe 4</w:t>
      </w:r>
      <w:r w:rsidRPr="00A41669">
        <w:rPr>
          <w:rFonts w:ascii="Gulim" w:eastAsia="Gulim" w:hAnsi="Gulim"/>
          <w:lang w:eastAsia="ko-KR"/>
        </w:rPr>
        <w:t>를 입력합니다.</w:t>
      </w:r>
    </w:p>
    <w:p w:rsidR="008D4EC0" w:rsidRPr="00A41669" w:rsidRDefault="008D4EC0" w:rsidP="008D4EC0">
      <w:pPr>
        <w:pStyle w:val="Norm"/>
        <w:rPr>
          <w:rStyle w:val="LabelEmbedded"/>
          <w:rFonts w:ascii="Gulim" w:eastAsia="Gulim" w:hAnsi="Gulim"/>
          <w:color w:val="000000"/>
          <w:szCs w:val="24"/>
          <w:lang w:eastAsia="ko-KR"/>
        </w:rPr>
      </w:pPr>
      <w:r w:rsidRPr="00A41669">
        <w:rPr>
          <w:rFonts w:ascii="Gulim" w:eastAsia="Gulim" w:hAnsi="Gulim"/>
          <w:lang w:eastAsia="ko-KR"/>
        </w:rPr>
        <w:t>KMS 키 정품 인증 후, 소프트웨어 라이선스 서비스를 다시 시작합니다.</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UI(사용자 인터페이스)를 사용하여 KMS 호스트 키를 설치할 때마다 Windows 7 및 Windows Server 2008 R2에 그림 2와 같은 경고가 표시됩니다. (Slmgr.vbs 스크립트를 사용하여 KMS 호스트 키를 설치하는 경우에는 사용자에게 이 경고가 표시되지 않음) 이 메시지는 관리자가 KMS 호스트로 의도하지 않은 컴퓨터에 KMS 키가 실수로 설치되는 것을 방지합니다.</w:t>
      </w:r>
    </w:p>
    <w:p w:rsidR="008D4EC0" w:rsidRPr="00A41669" w:rsidRDefault="0062151A" w:rsidP="008D4EC0">
      <w:pPr>
        <w:pStyle w:val="NoSpacing0"/>
        <w:rPr>
          <w:rFonts w:ascii="Gulim" w:eastAsia="Gulim" w:hAnsi="Gulim"/>
          <w:lang w:eastAsia="ko-KR"/>
        </w:rPr>
      </w:pPr>
      <w:r>
        <w:rPr>
          <w:rFonts w:ascii="Gulim" w:eastAsia="Gulim" w:hAnsi="Gulim"/>
          <w:noProof/>
          <w:lang w:eastAsia="ko-KR"/>
        </w:rPr>
        <w:drawing>
          <wp:inline distT="0" distB="0" distL="0" distR="0">
            <wp:extent cx="4352381" cy="1876191"/>
            <wp:effectExtent l="19050" t="0" r="0" b="0"/>
            <wp:docPr id="3" name="그림 2" descr="page_7 and 19_ko-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7 and 19_ko-KR.png"/>
                    <pic:cNvPicPr/>
                  </pic:nvPicPr>
                  <pic:blipFill>
                    <a:blip r:embed="rId15" cstate="print"/>
                    <a:stretch>
                      <a:fillRect/>
                    </a:stretch>
                  </pic:blipFill>
                  <pic:spPr>
                    <a:xfrm>
                      <a:off x="0" y="0"/>
                      <a:ext cx="4352381" cy="1876191"/>
                    </a:xfrm>
                    <a:prstGeom prst="rect">
                      <a:avLst/>
                    </a:prstGeom>
                  </pic:spPr>
                </pic:pic>
              </a:graphicData>
            </a:graphic>
          </wp:inline>
        </w:drawing>
      </w:r>
    </w:p>
    <w:p w:rsidR="008D4EC0" w:rsidRPr="00A41669" w:rsidRDefault="008D4EC0" w:rsidP="008D4EC0">
      <w:pPr>
        <w:pStyle w:val="Label"/>
        <w:rPr>
          <w:rFonts w:ascii="Gulim" w:eastAsia="Gulim" w:hAnsi="Gulim"/>
          <w:lang w:eastAsia="ko-KR"/>
        </w:rPr>
      </w:pPr>
      <w:r w:rsidRPr="00A41669">
        <w:rPr>
          <w:rFonts w:ascii="Gulim" w:eastAsia="Gulim" w:hAnsi="Gulim"/>
          <w:lang w:eastAsia="ko-KR"/>
        </w:rPr>
        <w:t>그림 2. KMS 키 경고</w:t>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lastRenderedPageBreak/>
        <w:t xml:space="preserve">KMS 호스트가 올바로 구성되었는지 확인하기 위해 KMS 수가 증가하는지 확인할 수 있습니다. KMS 호스트의 명령 프롬프트 창에 </w:t>
      </w:r>
      <w:r w:rsidRPr="00A41669">
        <w:rPr>
          <w:rStyle w:val="Strong"/>
          <w:rFonts w:ascii="Gulim" w:eastAsia="Gulim" w:hAnsi="Gulim"/>
          <w:lang w:eastAsia="ko-KR"/>
        </w:rPr>
        <w:t>slmgr.vbs /dli</w:t>
      </w:r>
      <w:r w:rsidRPr="00A41669">
        <w:rPr>
          <w:rFonts w:ascii="Gulim" w:eastAsia="Gulim" w:hAnsi="Gulim"/>
          <w:lang w:eastAsia="ko-KR"/>
        </w:rPr>
        <w:t>를 입력하여 현재 KMS 수를 표시합니다. Applications and Services Logs 폴더에 있는 Key Management Service 로그에서 이벤트 ID 12290이 있는지 확인할 수도 있습니다. Key Management Service 로그에는 KMS 클라이언트의 정품 인증 요청이 기록됩니다. 각 이벤트에는 각 정품 인증 요청의 타임스탬프와 컴퓨터 이름이 표시됩니다.</w:t>
      </w:r>
    </w:p>
    <w:p w:rsidR="008D4EC0" w:rsidRPr="00A41669" w:rsidRDefault="008D4EC0" w:rsidP="008D4EC0">
      <w:pPr>
        <w:pStyle w:val="Heading2"/>
        <w:rPr>
          <w:rFonts w:ascii="Gulim" w:eastAsia="Gulim" w:hAnsi="Gulim"/>
          <w:lang w:eastAsia="ko-KR"/>
        </w:rPr>
      </w:pPr>
      <w:bookmarkStart w:id="93" w:name="_Toc224392035"/>
      <w:bookmarkStart w:id="94" w:name="_Toc224402110"/>
      <w:bookmarkStart w:id="95" w:name="_Toc224402173"/>
      <w:bookmarkStart w:id="96" w:name="_Toc230000268"/>
      <w:bookmarkStart w:id="97" w:name="_Toc236570588"/>
      <w:r w:rsidRPr="00A41669">
        <w:rPr>
          <w:rFonts w:ascii="Gulim" w:eastAsia="Gulim" w:hAnsi="Gulim"/>
          <w:lang w:eastAsia="ko-KR"/>
        </w:rPr>
        <w:t>KMS 클라이언트 구성</w:t>
      </w:r>
      <w:bookmarkEnd w:id="93"/>
      <w:bookmarkEnd w:id="94"/>
      <w:bookmarkEnd w:id="95"/>
      <w:bookmarkEnd w:id="96"/>
      <w:bookmarkEnd w:id="97"/>
    </w:p>
    <w:p w:rsidR="008D4EC0" w:rsidRPr="00A41669" w:rsidRDefault="008D4EC0" w:rsidP="008D4EC0">
      <w:pPr>
        <w:pStyle w:val="Norm"/>
        <w:rPr>
          <w:rFonts w:ascii="Gulim" w:eastAsia="Gulim" w:hAnsi="Gulim"/>
          <w:lang w:eastAsia="ko-KR"/>
        </w:rPr>
      </w:pPr>
      <w:r w:rsidRPr="00A41669">
        <w:rPr>
          <w:rFonts w:ascii="Gulim" w:eastAsia="Gulim" w:hAnsi="Gulim"/>
          <w:lang w:eastAsia="ko-KR"/>
        </w:rPr>
        <w:t>이 단원에는 컴퓨터를 KMS 클라이언트로 설치하고 구성하는 개념에 대해 설명합니다. 기본적으로, Windows Vista, Windows 7, Windows Server 2008 및 Windows Server 2008 R2의 볼륨 라이선스 버전은 KMS 클라이언트입니다. 조직에서 KMS를 사용하여 정품 인증하려는 컴퓨터가 이러한 운영 체제 중 하나를 사용하고 있으며 네트워크가 DNS 자동 검색을 허용하는 경우, 더 이상의 구성이 필요하지 않습니다.</w:t>
      </w:r>
    </w:p>
    <w:p w:rsidR="008D4EC0" w:rsidRPr="00A41669" w:rsidRDefault="008D4EC0" w:rsidP="008D4EC0">
      <w:pPr>
        <w:pStyle w:val="Norm"/>
        <w:rPr>
          <w:rFonts w:ascii="Gulim" w:eastAsia="Gulim" w:hAnsi="Gulim"/>
          <w:lang w:eastAsia="ko-KR"/>
        </w:rPr>
      </w:pPr>
      <w:bookmarkStart w:id="98" w:name="_Toc224392036"/>
      <w:bookmarkStart w:id="99" w:name="_Toc224402111"/>
      <w:bookmarkStart w:id="100" w:name="_Toc224402174"/>
      <w:r w:rsidRPr="00A41669">
        <w:rPr>
          <w:rFonts w:ascii="Gulim" w:eastAsia="Gulim" w:hAnsi="Gulim"/>
          <w:lang w:eastAsia="ko-KR"/>
        </w:rPr>
        <w:t>DNS를 사용하여 KMS 호스트를 검색하도록 KMS 클라이언트가 구성되었지만 DNS로부터 SRV 레코드를 수신하지 않는 경우, Windows 7 및 Windows Server 2008 R2는 이벤트 로그에 오류를 기록합니다.</w:t>
      </w:r>
    </w:p>
    <w:p w:rsidR="008D4EC0" w:rsidRPr="00A41669" w:rsidRDefault="008D4EC0" w:rsidP="008D4EC0">
      <w:pPr>
        <w:pStyle w:val="Heading3"/>
        <w:rPr>
          <w:rFonts w:ascii="Gulim" w:eastAsia="Gulim" w:hAnsi="Gulim"/>
          <w:lang w:eastAsia="ko-KR"/>
        </w:rPr>
      </w:pPr>
      <w:bookmarkStart w:id="101" w:name="_Toc230000269"/>
      <w:bookmarkStart w:id="102" w:name="_Toc236570589"/>
      <w:r w:rsidRPr="00A41669">
        <w:rPr>
          <w:rFonts w:ascii="Gulim" w:eastAsia="Gulim" w:hAnsi="Gulim"/>
          <w:lang w:eastAsia="ko-KR"/>
        </w:rPr>
        <w:t>KMS 호스트 직접 지정</w:t>
      </w:r>
      <w:bookmarkEnd w:id="98"/>
      <w:bookmarkEnd w:id="99"/>
      <w:bookmarkEnd w:id="100"/>
      <w:bookmarkEnd w:id="101"/>
      <w:bookmarkEnd w:id="102"/>
    </w:p>
    <w:p w:rsidR="008D4EC0" w:rsidRPr="00A41669" w:rsidRDefault="00496B62" w:rsidP="008D4EC0">
      <w:pPr>
        <w:pStyle w:val="Norm"/>
        <w:rPr>
          <w:rFonts w:ascii="Gulim" w:eastAsia="Gulim" w:hAnsi="Gulim"/>
          <w:lang w:eastAsia="ko-KR"/>
        </w:rPr>
      </w:pPr>
      <w:r w:rsidRPr="00A41669">
        <w:rPr>
          <w:rFonts w:ascii="Gulim" w:eastAsia="Gulim" w:hAnsi="Gulim"/>
          <w:lang w:eastAsia="ko-KR"/>
        </w:rPr>
        <w:t>KMS 호스트 캐싱을 사용하여 KMS 호스트를 KMS 클라이언트에 수동으로 할당할 수 있습니다. KMS 호스트를 직접 할당하면 KMS 클라이언트에서 KMS 자동 검색이 해제됩니다. KMS 클라이언트에 KMS 호스트를 직접 할당하는 방법:</w:t>
      </w:r>
    </w:p>
    <w:p w:rsidR="008D4EC0" w:rsidRPr="00A41669" w:rsidRDefault="00295867" w:rsidP="008D4EC0">
      <w:pPr>
        <w:pStyle w:val="Code"/>
        <w:rPr>
          <w:rFonts w:ascii="Gulim" w:eastAsia="Gulim" w:hAnsi="Gulim"/>
          <w:noProof w:val="0"/>
        </w:rPr>
      </w:pPr>
      <w:r w:rsidRPr="006E28F4">
        <w:rPr>
          <w:noProof w:val="0"/>
        </w:rPr>
        <w:t>slmgr.vbs /skms &lt;value&gt;:&lt;port&gt;</w:t>
      </w:r>
      <w:r w:rsidR="008D4EC0" w:rsidRPr="00A41669">
        <w:rPr>
          <w:rFonts w:ascii="Gulim" w:eastAsia="Gulim" w:hAnsi="Gulim"/>
          <w:noProof w:val="0"/>
        </w:rPr>
        <w:br/>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여기서 </w:t>
      </w:r>
      <w:r w:rsidRPr="00A41669">
        <w:rPr>
          <w:rStyle w:val="Emphasis"/>
          <w:rFonts w:ascii="Gulim" w:eastAsia="Gulim" w:hAnsi="Gulim"/>
          <w:lang w:eastAsia="ko-KR"/>
        </w:rPr>
        <w:t>value</w:t>
      </w:r>
      <w:r w:rsidRPr="00A41669">
        <w:rPr>
          <w:rFonts w:ascii="Gulim" w:eastAsia="Gulim" w:hAnsi="Gulim"/>
          <w:lang w:eastAsia="ko-KR"/>
        </w:rPr>
        <w:t xml:space="preserve">는 KMS 호스트의 </w:t>
      </w:r>
      <w:r w:rsidRPr="00A41669">
        <w:rPr>
          <w:rStyle w:val="Emphasis"/>
          <w:rFonts w:ascii="Gulim" w:eastAsia="Gulim" w:hAnsi="Gulim"/>
          <w:lang w:eastAsia="ko-KR"/>
        </w:rPr>
        <w:t xml:space="preserve">KMS_FQDN, IPv4Address, </w:t>
      </w:r>
      <w:r w:rsidRPr="00A41669">
        <w:rPr>
          <w:rFonts w:ascii="Gulim" w:eastAsia="Gulim" w:hAnsi="Gulim"/>
          <w:lang w:eastAsia="ko-KR"/>
        </w:rPr>
        <w:t xml:space="preserve">또는 </w:t>
      </w:r>
      <w:r w:rsidRPr="00A41669">
        <w:rPr>
          <w:rStyle w:val="Emphasis"/>
          <w:rFonts w:ascii="Gulim" w:eastAsia="Gulim" w:hAnsi="Gulim"/>
          <w:lang w:eastAsia="ko-KR"/>
        </w:rPr>
        <w:t>NetbiosName</w:t>
      </w:r>
      <w:r w:rsidRPr="00A41669">
        <w:rPr>
          <w:rFonts w:ascii="Gulim" w:eastAsia="Gulim" w:hAnsi="Gulim"/>
          <w:lang w:eastAsia="ko-KR"/>
        </w:rPr>
        <w:t xml:space="preserve">이고 </w:t>
      </w:r>
      <w:r w:rsidRPr="00A41669">
        <w:rPr>
          <w:rStyle w:val="Emphasis"/>
          <w:rFonts w:ascii="Gulim" w:eastAsia="Gulim" w:hAnsi="Gulim"/>
          <w:lang w:eastAsia="ko-KR"/>
        </w:rPr>
        <w:t>port</w:t>
      </w:r>
      <w:r w:rsidRPr="00A41669">
        <w:rPr>
          <w:rFonts w:ascii="Gulim" w:eastAsia="Gulim" w:hAnsi="Gulim"/>
          <w:lang w:eastAsia="ko-KR"/>
        </w:rPr>
        <w:t>는 KMS 호스트의 TCP 포트입니다.</w:t>
      </w:r>
    </w:p>
    <w:p w:rsidR="008D4EC0" w:rsidRPr="00A41669" w:rsidRDefault="008D4EC0" w:rsidP="008D4EC0">
      <w:pPr>
        <w:pStyle w:val="Heading3"/>
        <w:rPr>
          <w:rFonts w:ascii="Gulim" w:eastAsia="Gulim" w:hAnsi="Gulim"/>
          <w:lang w:eastAsia="ko-KR"/>
        </w:rPr>
      </w:pPr>
      <w:bookmarkStart w:id="103" w:name="_Toc224392038"/>
      <w:bookmarkStart w:id="104" w:name="_Toc224402113"/>
      <w:bookmarkStart w:id="105" w:name="_Toc224402176"/>
      <w:bookmarkStart w:id="106" w:name="_Toc230000271"/>
      <w:bookmarkStart w:id="107" w:name="_Toc236570590"/>
      <w:r w:rsidRPr="00A41669">
        <w:rPr>
          <w:rFonts w:ascii="Gulim" w:eastAsia="Gulim" w:hAnsi="Gulim"/>
          <w:lang w:eastAsia="ko-KR"/>
        </w:rPr>
        <w:t>KMS 클라이언트에 대한 자동 검색 설정</w:t>
      </w:r>
      <w:bookmarkEnd w:id="103"/>
      <w:bookmarkEnd w:id="104"/>
      <w:bookmarkEnd w:id="105"/>
      <w:bookmarkEnd w:id="106"/>
      <w:bookmarkEnd w:id="107"/>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기본적으로 KMS 클라이언트는 KMS 호스트를 자동으로 검색합니다. KMS 호스트를 KMS 클라이언트에 직접 할당하여 자동 검색을 해제시킬 수 있습니다. 이 작업으로 KMS 클라이언트 캐시에서 KMS 호스트 이름도 삭제됩니다. 자동 검색이 해제된 경우, 명령 프롬프트에서 </w:t>
      </w:r>
      <w:r w:rsidRPr="00A41669">
        <w:rPr>
          <w:rStyle w:val="Strong"/>
          <w:rFonts w:ascii="Gulim" w:eastAsia="Gulim" w:hAnsi="Gulim"/>
          <w:lang w:eastAsia="ko-KR"/>
        </w:rPr>
        <w:t>slmgr.vbs /ckms</w:t>
      </w:r>
      <w:r w:rsidRPr="00A41669">
        <w:rPr>
          <w:rFonts w:ascii="Gulim" w:eastAsia="Gulim" w:hAnsi="Gulim"/>
          <w:lang w:eastAsia="ko-KR"/>
        </w:rPr>
        <w:t>를 실행하여 이를 다시 사용할 수 있습니다</w:t>
      </w:r>
      <w:r w:rsidRPr="00A41669">
        <w:rPr>
          <w:rStyle w:val="CodeEmbedded"/>
          <w:rFonts w:ascii="Gulim" w:eastAsia="Gulim" w:hAnsi="Gulim" w:cs="Calibri"/>
          <w:lang w:eastAsia="ko-KR"/>
        </w:rPr>
        <w:t>.</w:t>
      </w:r>
    </w:p>
    <w:p w:rsidR="008D4EC0" w:rsidRPr="00A41669" w:rsidRDefault="008D4EC0" w:rsidP="008D4EC0">
      <w:pPr>
        <w:pStyle w:val="Heading3"/>
        <w:rPr>
          <w:rFonts w:ascii="Gulim" w:eastAsia="Gulim" w:hAnsi="Gulim"/>
          <w:lang w:eastAsia="ko-KR"/>
        </w:rPr>
      </w:pPr>
      <w:bookmarkStart w:id="108" w:name="_Toc230000272"/>
      <w:bookmarkStart w:id="109" w:name="_Toc236570591"/>
      <w:bookmarkStart w:id="110" w:name="_Toc224392039"/>
      <w:bookmarkStart w:id="111" w:name="_Toc224402114"/>
      <w:bookmarkStart w:id="112" w:name="_Toc224402177"/>
      <w:r w:rsidRPr="00A41669">
        <w:rPr>
          <w:rFonts w:ascii="Gulim" w:eastAsia="Gulim" w:hAnsi="Gulim"/>
          <w:lang w:eastAsia="ko-KR"/>
        </w:rPr>
        <w:lastRenderedPageBreak/>
        <w:t>KMS 클라이언트에 접미사 항목 추가</w:t>
      </w:r>
      <w:bookmarkEnd w:id="108"/>
      <w:bookmarkEnd w:id="109"/>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SRV RR을 포함한 DNS 서버 주소를 KMS 클라이언트의 접미사 항목으로 추가함으로써 하나의 DNS 서버에서 여러 KMS 호스트를 인식시키고 다른 기본 DNS 서버를 가진 KMS 클라이언트가 이를 발견하도록 할 수 있습니다. KMS 클라이언트에서 도메인 접미사 검색 목록을 구성하기 위한 자세한 내용은 </w:t>
      </w:r>
      <w:hyperlink r:id="rId21" w:history="1">
        <w:r w:rsidRPr="00A41669">
          <w:rPr>
            <w:rStyle w:val="Hyperlink"/>
            <w:rFonts w:ascii="Gulim" w:eastAsia="Gulim" w:hAnsi="Gulim" w:cs="Verdana"/>
            <w:lang w:eastAsia="ko-KR"/>
          </w:rPr>
          <w:t>http://support.microsoft.com/kb/275553</w:t>
        </w:r>
      </w:hyperlink>
      <w:r w:rsidRPr="00A41669">
        <w:rPr>
          <w:rFonts w:ascii="Gulim" w:eastAsia="Gulim" w:hAnsi="Gulim"/>
          <w:lang w:eastAsia="ko-KR"/>
        </w:rPr>
        <w:t>에서 Microsoft 도움말 및 지원 문서 “도메인 이름 시스템 클라이언트에서 도메인 접미사 검색 목록을 구성하는 방법”을 참조하십시오.</w:t>
      </w:r>
    </w:p>
    <w:p w:rsidR="008D4EC0" w:rsidRPr="00A41669" w:rsidRDefault="008D4EC0" w:rsidP="008D4EC0">
      <w:pPr>
        <w:pStyle w:val="Heading3"/>
        <w:rPr>
          <w:rFonts w:ascii="Gulim" w:eastAsia="Gulim" w:hAnsi="Gulim"/>
          <w:lang w:eastAsia="ko-KR"/>
        </w:rPr>
      </w:pPr>
      <w:bookmarkStart w:id="113" w:name="_Toc230000273"/>
      <w:bookmarkStart w:id="114" w:name="_Toc236570592"/>
      <w:r w:rsidRPr="00A41669">
        <w:rPr>
          <w:rFonts w:ascii="Gulim" w:eastAsia="Gulim" w:hAnsi="Gulim"/>
          <w:lang w:eastAsia="ko-KR"/>
        </w:rPr>
        <w:t>KMS 클라이언트 배포</w:t>
      </w:r>
      <w:bookmarkEnd w:id="110"/>
      <w:bookmarkEnd w:id="111"/>
      <w:bookmarkEnd w:id="112"/>
      <w:bookmarkEnd w:id="113"/>
      <w:bookmarkEnd w:id="114"/>
    </w:p>
    <w:p w:rsidR="008D4EC0" w:rsidRPr="00A41669" w:rsidRDefault="008D4EC0" w:rsidP="008D4EC0">
      <w:pPr>
        <w:pStyle w:val="Norm"/>
        <w:rPr>
          <w:rFonts w:ascii="Gulim" w:eastAsia="Gulim" w:hAnsi="Gulim"/>
          <w:lang w:eastAsia="ko-KR"/>
        </w:rPr>
      </w:pPr>
      <w:r w:rsidRPr="00A41669">
        <w:rPr>
          <w:rFonts w:ascii="Gulim" w:eastAsia="Gulim" w:hAnsi="Gulim"/>
          <w:lang w:eastAsia="ko-KR"/>
        </w:rPr>
        <w:t>본 단원의 정보는 Windows AIK (Windows 자동 설치 키트)를 사용하여 Windows 운영 체제를 배포하고 정품 인증하는 볼륨 라이선스 고객에게 적용됩니다. 시스템 준비 도구(Sysprep) 또는 Slmgr.vbs 스크립트를 사용하여 KMS 클라이언트의 배포를 준비합니다.</w:t>
      </w:r>
    </w:p>
    <w:p w:rsidR="008D4EC0" w:rsidRPr="00A41669" w:rsidRDefault="008D4EC0" w:rsidP="008D4EC0">
      <w:pPr>
        <w:pStyle w:val="BulletedList1"/>
        <w:rPr>
          <w:rFonts w:ascii="Gulim" w:eastAsia="Gulim" w:hAnsi="Gulim"/>
          <w:lang w:eastAsia="ko-KR"/>
        </w:rPr>
      </w:pPr>
      <w:r w:rsidRPr="00A41669">
        <w:rPr>
          <w:rStyle w:val="Strong"/>
          <w:rFonts w:ascii="Gulim" w:eastAsia="Gulim" w:hAnsi="Gulim"/>
          <w:lang w:eastAsia="ko-KR"/>
        </w:rPr>
        <w:t>Sysprep.</w:t>
      </w:r>
      <w:r w:rsidRPr="00A41669">
        <w:rPr>
          <w:rFonts w:ascii="Gulim" w:eastAsia="Gulim" w:hAnsi="Gulim"/>
          <w:lang w:eastAsia="ko-KR"/>
        </w:rPr>
        <w:t xml:space="preserve"> 이미지를 캡처하기 전에 </w:t>
      </w:r>
      <w:r w:rsidRPr="00A41669">
        <w:rPr>
          <w:rStyle w:val="Strong"/>
          <w:rFonts w:ascii="Gulim" w:eastAsia="Gulim" w:hAnsi="Gulim"/>
          <w:lang w:eastAsia="ko-KR"/>
        </w:rPr>
        <w:t>/generalize</w:t>
      </w:r>
      <w:r w:rsidRPr="00A41669">
        <w:rPr>
          <w:rFonts w:ascii="Gulim" w:eastAsia="Gulim" w:hAnsi="Gulim"/>
          <w:lang w:eastAsia="ko-KR"/>
        </w:rPr>
        <w:t xml:space="preserve"> 명령줄 옵션을 포함시켜 Sysprep를 실행하여 정품 인증 타이머, SID(보안 식별자) 및 기타 중요 설정을 초기화합니다. 정품 인증 타이머가 초기화되면 이미지가 배포될 때까지 이미지의 유예 기간이 만료되지 않습니다. Sysprep.exe를 실행하면 설치된 제품 키가 제거되지 않고 최소 설치 중 새 키를 입력하라는 요구를 받지 않습니다. 남은 라이선스 초기화가 없는 경우, Sysprep 작업이 완료되기는 하지만 정품 인증 타이머가 변경되지 않고 상황을 설명하는 오류가 반환됩니다.</w:t>
      </w:r>
    </w:p>
    <w:p w:rsidR="008D4EC0" w:rsidRPr="00A41669" w:rsidRDefault="008D4EC0" w:rsidP="008D4EC0">
      <w:pPr>
        <w:pStyle w:val="BulletedList1"/>
        <w:rPr>
          <w:rFonts w:ascii="Gulim" w:eastAsia="Gulim" w:hAnsi="Gulim"/>
          <w:lang w:eastAsia="ko-KR"/>
        </w:rPr>
      </w:pPr>
      <w:r w:rsidRPr="00A41669">
        <w:rPr>
          <w:rStyle w:val="Strong"/>
          <w:rFonts w:ascii="Gulim" w:eastAsia="Gulim" w:hAnsi="Gulim"/>
          <w:lang w:eastAsia="ko-KR"/>
        </w:rPr>
        <w:t>Slmgr.vbs.</w:t>
      </w:r>
      <w:r w:rsidRPr="00A41669">
        <w:rPr>
          <w:rFonts w:ascii="Gulim" w:eastAsia="Gulim" w:hAnsi="Gulim"/>
          <w:lang w:eastAsia="ko-KR"/>
        </w:rPr>
        <w:t xml:space="preserve"> 내부용으로 데모 VM(가상 컴퓨터)을 구축하는 경우(조직 영업부용 가상 컴퓨터를 구축하거나 임시 교육 환경을 준비하는 경우 등), </w:t>
      </w:r>
      <w:r w:rsidRPr="00A41669">
        <w:rPr>
          <w:rStyle w:val="Strong"/>
          <w:rFonts w:ascii="Gulim" w:eastAsia="Gulim" w:hAnsi="Gulim"/>
          <w:lang w:eastAsia="ko-KR"/>
        </w:rPr>
        <w:t>/rearm</w:t>
      </w:r>
      <w:r w:rsidRPr="00A41669">
        <w:rPr>
          <w:rFonts w:ascii="Gulim" w:eastAsia="Gulim" w:hAnsi="Gulim"/>
          <w:lang w:eastAsia="ko-KR"/>
        </w:rPr>
        <w:t xml:space="preserve"> 명령줄 옵션과 함께 Slmgr.vbs 스크립트를 실행하면 유예 기간이 30일 연장되어 컴퓨터의 다른 부분은 그대로 유지되면서 정품 인증 타이머가 초기화됩니다. 정품 인증 타이머는 Windows 7 또는 Windows Server 2008 R2를 실행하는 컴퓨터에서 3회까지 초기화할 수 있습니다.</w:t>
      </w:r>
    </w:p>
    <w:p w:rsidR="008D4EC0" w:rsidRPr="00A41669" w:rsidRDefault="008D4EC0" w:rsidP="008D4EC0">
      <w:pPr>
        <w:pStyle w:val="Heading3"/>
        <w:rPr>
          <w:rFonts w:ascii="Gulim" w:eastAsia="Gulim" w:hAnsi="Gulim"/>
          <w:lang w:eastAsia="ko-KR"/>
        </w:rPr>
      </w:pPr>
      <w:bookmarkStart w:id="115" w:name="_Toc224392040"/>
      <w:bookmarkStart w:id="116" w:name="_Toc224402115"/>
      <w:bookmarkStart w:id="117" w:name="_Toc224402178"/>
      <w:bookmarkStart w:id="118" w:name="_Toc230000274"/>
      <w:bookmarkStart w:id="119" w:name="_Toc236570593"/>
      <w:r w:rsidRPr="00A41669">
        <w:rPr>
          <w:rFonts w:ascii="Gulim" w:eastAsia="Gulim" w:hAnsi="Gulim"/>
          <w:lang w:eastAsia="ko-KR"/>
        </w:rPr>
        <w:t>KMS 클라이언트 직접 정품 인증</w:t>
      </w:r>
      <w:bookmarkEnd w:id="115"/>
      <w:bookmarkEnd w:id="116"/>
      <w:bookmarkEnd w:id="117"/>
      <w:bookmarkEnd w:id="118"/>
      <w:bookmarkEnd w:id="119"/>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KMS 클라이언트는 기본적으로 사전 지정된 기간마다 정품 인증을 자동으로 시도합니다. 사용자에게 배포하기 전에 KMS 클라이언트(예를 들어, 연결되지 않은 클라이언트)를 수동으로 정품 인증하려면 제어판 시스템 항목을 이용하거나 승격된 명령 프롬프트에서 </w:t>
      </w:r>
      <w:r w:rsidRPr="00A41669">
        <w:rPr>
          <w:rStyle w:val="Strong"/>
          <w:rFonts w:ascii="Gulim" w:eastAsia="Gulim" w:hAnsi="Gulim"/>
          <w:lang w:eastAsia="ko-KR"/>
        </w:rPr>
        <w:t>slmgr.vbs /ato</w:t>
      </w:r>
      <w:r w:rsidRPr="00A41669">
        <w:rPr>
          <w:rFonts w:ascii="Gulim" w:eastAsia="Gulim" w:hAnsi="Gulim"/>
          <w:lang w:eastAsia="ko-KR"/>
        </w:rPr>
        <w:t xml:space="preserve">를 실행합니다. Slmgr.vbs 스크립트는 정품 인증의 성공 또는 실패를 보고하고 결과 </w:t>
      </w:r>
      <w:r w:rsidRPr="00A41669">
        <w:rPr>
          <w:rFonts w:ascii="Gulim" w:eastAsia="Gulim" w:hAnsi="Gulim"/>
          <w:lang w:eastAsia="ko-KR"/>
        </w:rPr>
        <w:lastRenderedPageBreak/>
        <w:t>코드를 제공합니다. 정품 인증을 수행하려면 KMS 클라이언트가 조직 네트워크에서 KMS 호스트에 액세스할 수 있어야 합니다.</w:t>
      </w:r>
    </w:p>
    <w:p w:rsidR="008D4EC0" w:rsidRPr="00A41669" w:rsidRDefault="008D4EC0" w:rsidP="008D4EC0">
      <w:pPr>
        <w:pStyle w:val="Heading3"/>
        <w:rPr>
          <w:rFonts w:ascii="Gulim" w:eastAsia="Gulim" w:hAnsi="Gulim"/>
          <w:lang w:eastAsia="ko-KR"/>
        </w:rPr>
      </w:pPr>
      <w:bookmarkStart w:id="120" w:name="_Toc230000275"/>
      <w:bookmarkStart w:id="121" w:name="_Toc236570594"/>
      <w:r w:rsidRPr="00A41669">
        <w:rPr>
          <w:rFonts w:ascii="Gulim" w:eastAsia="Gulim" w:hAnsi="Gulim"/>
          <w:lang w:eastAsia="ko-KR"/>
        </w:rPr>
        <w:t>MAK 클라이언트를 KMS로 변환 및 KMS 클라이언트를 MAK로 변환</w:t>
      </w:r>
      <w:bookmarkEnd w:id="120"/>
      <w:bookmarkEnd w:id="121"/>
    </w:p>
    <w:p w:rsidR="008D4EC0" w:rsidRPr="00A41669" w:rsidRDefault="008D4EC0" w:rsidP="008D4EC0">
      <w:pPr>
        <w:pStyle w:val="Norm"/>
        <w:rPr>
          <w:rFonts w:ascii="Gulim" w:eastAsia="Gulim" w:hAnsi="Gulim"/>
          <w:lang w:eastAsia="ko-KR"/>
        </w:rPr>
      </w:pPr>
      <w:r w:rsidRPr="00A41669">
        <w:rPr>
          <w:rFonts w:ascii="Gulim" w:eastAsia="Gulim" w:hAnsi="Gulim"/>
          <w:lang w:eastAsia="ko-KR"/>
        </w:rPr>
        <w:t>기본적으로, Windows 7 및 Windows Server 2008 R2 운영 체제는 정품 인증에 KMS를 사용합니다. 기존 KMS 클라이언트를 MAK(복수 정품 인증 키) 클라이언트로 변경하려면 간단히 MAK를 설치하면 됩니다. 마찬가지로 MAK 클라이언트를 KMS 클라이언트로 변경하려면 다음을 실행합니다.</w:t>
      </w:r>
    </w:p>
    <w:p w:rsidR="008D4EC0" w:rsidRPr="00A41669" w:rsidRDefault="00C575D8" w:rsidP="008D4EC0">
      <w:pPr>
        <w:pStyle w:val="Code"/>
        <w:rPr>
          <w:rFonts w:ascii="Gulim" w:eastAsia="Gulim" w:hAnsi="Gulim"/>
          <w:noProof w:val="0"/>
          <w:lang w:eastAsia="ko-KR"/>
        </w:rPr>
      </w:pPr>
      <w:r w:rsidRPr="006E28F4">
        <w:rPr>
          <w:noProof w:val="0"/>
          <w:lang w:eastAsia="ko-KR"/>
        </w:rPr>
        <w:t>slmgr.vbs /ipk &lt;KmsSetupKey&gt;</w:t>
      </w:r>
      <w:r w:rsidR="008D4EC0" w:rsidRPr="00A41669">
        <w:rPr>
          <w:rFonts w:ascii="Gulim" w:eastAsia="Gulim" w:hAnsi="Gulim"/>
          <w:noProof w:val="0"/>
          <w:lang w:eastAsia="ko-KR"/>
        </w:rPr>
        <w:br/>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여기서 </w:t>
      </w:r>
      <w:r w:rsidRPr="00A41669">
        <w:rPr>
          <w:rStyle w:val="Emphasis"/>
          <w:rFonts w:ascii="Gulim" w:eastAsia="Gulim" w:hAnsi="Gulim"/>
          <w:lang w:eastAsia="ko-KR"/>
        </w:rPr>
        <w:t>KmsSetupKey</w:t>
      </w:r>
      <w:r w:rsidRPr="00A41669">
        <w:rPr>
          <w:rFonts w:ascii="Gulim" w:eastAsia="Gulim" w:hAnsi="Gulim"/>
          <w:lang w:eastAsia="ko-KR"/>
        </w:rPr>
        <w:t xml:space="preserve">는 표 6에 나타낸 설치 키 중 하나입니다. KMS 설치 키를 설치한 후 </w:t>
      </w:r>
      <w:r w:rsidRPr="00A41669">
        <w:rPr>
          <w:rStyle w:val="Strong"/>
          <w:rFonts w:ascii="Gulim" w:eastAsia="Gulim" w:hAnsi="Gulim"/>
          <w:lang w:eastAsia="ko-KR"/>
        </w:rPr>
        <w:t>cscript slmgr.vbs /ato</w:t>
      </w:r>
      <w:r w:rsidRPr="00A41669">
        <w:rPr>
          <w:rFonts w:ascii="Gulim" w:eastAsia="Gulim" w:hAnsi="Gulim"/>
          <w:lang w:eastAsia="ko-KR"/>
        </w:rPr>
        <w:t>를 실행하여 KMS 클라이언트를 정품 인증합니다.</w:t>
      </w:r>
    </w:p>
    <w:p w:rsidR="008D4EC0" w:rsidRPr="00A41669" w:rsidRDefault="008D4EC0" w:rsidP="003F0A15">
      <w:pPr>
        <w:pStyle w:val="Label"/>
        <w:rPr>
          <w:rFonts w:ascii="Gulim" w:eastAsia="Gulim" w:hAnsi="Gulim"/>
          <w:lang w:eastAsia="ko-KR"/>
        </w:rPr>
      </w:pPr>
      <w:r w:rsidRPr="00A41669">
        <w:rPr>
          <w:rFonts w:ascii="Gulim" w:eastAsia="Gulim" w:hAnsi="Gulim"/>
          <w:lang w:eastAsia="ko-KR"/>
        </w:rPr>
        <w:t>표 6. KMS 클라이언트 설치 키</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8D4EC0" w:rsidRPr="00A41669" w:rsidTr="003F0A15">
        <w:trPr>
          <w:tblHeader/>
        </w:trPr>
        <w:tc>
          <w:tcPr>
            <w:tcW w:w="4590" w:type="dxa"/>
            <w:tcBorders>
              <w:top w:val="single" w:sz="4" w:space="0" w:color="auto"/>
              <w:bottom w:val="single" w:sz="4" w:space="0" w:color="auto"/>
              <w:right w:val="single" w:sz="4" w:space="0" w:color="auto"/>
            </w:tcBorders>
            <w:shd w:val="clear" w:color="auto" w:fill="D9D9D9"/>
          </w:tcPr>
          <w:p w:rsidR="008D4EC0" w:rsidRPr="00A41669" w:rsidRDefault="008D4EC0" w:rsidP="00B952AD">
            <w:pPr>
              <w:pStyle w:val="Label"/>
              <w:rPr>
                <w:rFonts w:ascii="Gulim" w:eastAsia="Gulim" w:hAnsi="Gulim"/>
              </w:rPr>
            </w:pPr>
            <w:r w:rsidRPr="00A41669">
              <w:rPr>
                <w:rFonts w:ascii="Gulim" w:eastAsia="Gulim" w:hAnsi="Gulim"/>
              </w:rPr>
              <w:t>운영 체제 버전</w:t>
            </w:r>
          </w:p>
        </w:tc>
        <w:tc>
          <w:tcPr>
            <w:tcW w:w="4878" w:type="dxa"/>
            <w:tcBorders>
              <w:top w:val="single" w:sz="4" w:space="0" w:color="auto"/>
              <w:left w:val="single" w:sz="4" w:space="0" w:color="auto"/>
              <w:bottom w:val="single" w:sz="4" w:space="0" w:color="auto"/>
            </w:tcBorders>
            <w:shd w:val="clear" w:color="auto" w:fill="D9D9D9"/>
          </w:tcPr>
          <w:p w:rsidR="008D4EC0" w:rsidRPr="00A41669" w:rsidRDefault="008D4EC0" w:rsidP="00B952AD">
            <w:pPr>
              <w:pStyle w:val="Label"/>
              <w:rPr>
                <w:rFonts w:ascii="Gulim" w:eastAsia="Gulim" w:hAnsi="Gulim"/>
              </w:rPr>
            </w:pPr>
            <w:r w:rsidRPr="00A41669">
              <w:rPr>
                <w:rFonts w:ascii="Gulim" w:eastAsia="Gulim" w:hAnsi="Gulim"/>
              </w:rPr>
              <w:t>제품 키</w:t>
            </w:r>
          </w:p>
        </w:tc>
      </w:tr>
      <w:tr w:rsidR="008D4EC0" w:rsidRPr="00A41669" w:rsidTr="003F0A15">
        <w:tc>
          <w:tcPr>
            <w:tcW w:w="9468" w:type="dxa"/>
            <w:gridSpan w:val="2"/>
            <w:tcBorders>
              <w:top w:val="single" w:sz="4" w:space="0" w:color="auto"/>
              <w:bottom w:val="single" w:sz="4" w:space="0" w:color="auto"/>
            </w:tcBorders>
          </w:tcPr>
          <w:p w:rsidR="008D4EC0" w:rsidRPr="00A41669" w:rsidRDefault="008D4EC0" w:rsidP="00FF779C">
            <w:pPr>
              <w:pStyle w:val="Label"/>
              <w:rPr>
                <w:rFonts w:ascii="Gulim" w:eastAsia="Gulim" w:hAnsi="Gulim"/>
              </w:rPr>
            </w:pPr>
            <w:r w:rsidRPr="00A41669">
              <w:rPr>
                <w:rFonts w:ascii="Gulim" w:eastAsia="Gulim" w:hAnsi="Gulim"/>
              </w:rPr>
              <w:t>Windows 7</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7 Professional</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FJ82H-XT6CR-J8D7P-XQJJ2-GPDD4</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7 Professional N</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MRPKT-YTG23-K7D7T-X2JMM-QY7MG</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7 Enterprise</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33PXH-7Y6KF-2VJC9-XBBR8-HVTHH</w:t>
            </w:r>
          </w:p>
        </w:tc>
      </w:tr>
      <w:tr w:rsidR="008D4EC0" w:rsidRPr="00D31456"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7 Enterprise N</w:t>
            </w:r>
          </w:p>
        </w:tc>
        <w:tc>
          <w:tcPr>
            <w:tcW w:w="4878" w:type="dxa"/>
            <w:tcBorders>
              <w:top w:val="single" w:sz="4" w:space="0" w:color="auto"/>
              <w:left w:val="single" w:sz="4" w:space="0" w:color="auto"/>
              <w:bottom w:val="single" w:sz="4" w:space="0" w:color="auto"/>
            </w:tcBorders>
            <w:vAlign w:val="bottom"/>
          </w:tcPr>
          <w:p w:rsidR="008D4EC0" w:rsidRPr="00D31456" w:rsidRDefault="008D4EC0" w:rsidP="003F0A15">
            <w:pPr>
              <w:rPr>
                <w:rFonts w:ascii="Gulim" w:eastAsia="Gulim" w:hAnsi="Gulim"/>
                <w:lang w:val="pl-PL"/>
              </w:rPr>
            </w:pPr>
            <w:r w:rsidRPr="00D31456">
              <w:rPr>
                <w:rFonts w:ascii="Gulim" w:eastAsia="Gulim" w:hAnsi="Gulim"/>
                <w:lang w:val="pl-PL"/>
              </w:rPr>
              <w:t>YDRBP-3D83W-TY26F-D46B2-XCKRJ</w:t>
            </w:r>
          </w:p>
        </w:tc>
      </w:tr>
      <w:tr w:rsidR="008D4EC0" w:rsidRPr="00A41669" w:rsidTr="003F0A15">
        <w:tc>
          <w:tcPr>
            <w:tcW w:w="9468" w:type="dxa"/>
            <w:gridSpan w:val="2"/>
            <w:tcBorders>
              <w:top w:val="single" w:sz="4" w:space="0" w:color="auto"/>
              <w:bottom w:val="single" w:sz="4" w:space="0" w:color="auto"/>
            </w:tcBorders>
          </w:tcPr>
          <w:p w:rsidR="008D4EC0" w:rsidRPr="00A41669" w:rsidRDefault="008D4EC0" w:rsidP="00FF779C">
            <w:pPr>
              <w:pStyle w:val="Label"/>
              <w:rPr>
                <w:rFonts w:ascii="Gulim" w:eastAsia="Gulim" w:hAnsi="Gulim"/>
              </w:rPr>
            </w:pPr>
            <w:r w:rsidRPr="00A41669">
              <w:rPr>
                <w:rFonts w:ascii="Gulim" w:eastAsia="Gulim" w:hAnsi="Gulim"/>
              </w:rPr>
              <w:t>Windows Server 2008 R2</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Server 2008 R2 HPC Edition</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FKJQ8-TMCVP-FRMR7-4WR42-3JCD7</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Server 2008 R2 Datacenter</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74YFP-3QFB3-KQT8W-PMXWJ-7M648</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Server 2008 R2 Enterprise</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489J6-VHDMP-X63PK-3K798-CPX3Y</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Itanium 기반 시스템용 Windows Server 2008 R2</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GT63C-RJFQ3-4GMB6-BRFB9-CB83V</w:t>
            </w:r>
          </w:p>
        </w:tc>
      </w:tr>
      <w:tr w:rsidR="008D4EC0" w:rsidRPr="00D31456"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Server 2008 R2 Standard</w:t>
            </w:r>
          </w:p>
        </w:tc>
        <w:tc>
          <w:tcPr>
            <w:tcW w:w="4878" w:type="dxa"/>
            <w:tcBorders>
              <w:top w:val="single" w:sz="4" w:space="0" w:color="auto"/>
              <w:left w:val="single" w:sz="4" w:space="0" w:color="auto"/>
              <w:bottom w:val="single" w:sz="4" w:space="0" w:color="auto"/>
            </w:tcBorders>
            <w:vAlign w:val="bottom"/>
          </w:tcPr>
          <w:p w:rsidR="008D4EC0" w:rsidRPr="00D31456" w:rsidRDefault="008D4EC0" w:rsidP="003F0A15">
            <w:pPr>
              <w:rPr>
                <w:rFonts w:ascii="Gulim" w:eastAsia="Gulim" w:hAnsi="Gulim"/>
                <w:lang w:val="de-DE"/>
              </w:rPr>
            </w:pPr>
            <w:r w:rsidRPr="00D31456">
              <w:rPr>
                <w:rFonts w:ascii="Gulim" w:eastAsia="Gulim" w:hAnsi="Gulim"/>
                <w:lang w:val="de-DE"/>
              </w:rPr>
              <w:t>YC6KT-GKW9T-YTKYR-T4X34-R7VHC</w:t>
            </w:r>
          </w:p>
        </w:tc>
      </w:tr>
      <w:tr w:rsidR="008D4EC0" w:rsidRPr="00A41669" w:rsidTr="003F0A15">
        <w:tc>
          <w:tcPr>
            <w:tcW w:w="4590" w:type="dxa"/>
            <w:tcBorders>
              <w:top w:val="single" w:sz="4" w:space="0" w:color="auto"/>
              <w:bottom w:val="single" w:sz="4" w:space="0" w:color="auto"/>
              <w:right w:val="single" w:sz="4" w:space="0" w:color="auto"/>
            </w:tcBorders>
            <w:vAlign w:val="bottom"/>
          </w:tcPr>
          <w:p w:rsidR="008D4EC0" w:rsidRPr="00A41669" w:rsidRDefault="008D4EC0" w:rsidP="00B952AD">
            <w:pPr>
              <w:rPr>
                <w:rFonts w:ascii="Gulim" w:eastAsia="Gulim" w:hAnsi="Gulim"/>
              </w:rPr>
            </w:pPr>
            <w:r w:rsidRPr="00A41669">
              <w:rPr>
                <w:rFonts w:ascii="Gulim" w:eastAsia="Gulim" w:hAnsi="Gulim"/>
              </w:rPr>
              <w:t>Windows Web Server 2008 R2</w:t>
            </w:r>
          </w:p>
        </w:tc>
        <w:tc>
          <w:tcPr>
            <w:tcW w:w="4878" w:type="dxa"/>
            <w:tcBorders>
              <w:top w:val="single" w:sz="4" w:space="0" w:color="auto"/>
              <w:left w:val="single" w:sz="4" w:space="0" w:color="auto"/>
              <w:bottom w:val="single" w:sz="4" w:space="0" w:color="auto"/>
            </w:tcBorders>
            <w:vAlign w:val="bottom"/>
          </w:tcPr>
          <w:p w:rsidR="008D4EC0" w:rsidRPr="00A41669" w:rsidRDefault="008D4EC0" w:rsidP="003F0A15">
            <w:pPr>
              <w:rPr>
                <w:rFonts w:ascii="Gulim" w:eastAsia="Gulim" w:hAnsi="Gulim"/>
              </w:rPr>
            </w:pPr>
            <w:r w:rsidRPr="00A41669">
              <w:rPr>
                <w:rFonts w:ascii="Gulim" w:eastAsia="Gulim" w:hAnsi="Gulim"/>
              </w:rPr>
              <w:t>6TPJF-RBVHG-WBW2R-86QPH-6RTM4</w:t>
            </w:r>
          </w:p>
        </w:tc>
      </w:tr>
    </w:tbl>
    <w:p w:rsidR="004D0FBD" w:rsidRDefault="00514EAE" w:rsidP="00514EAE">
      <w:pPr>
        <w:rPr>
          <w:rFonts w:eastAsia="Gulim"/>
          <w:lang w:eastAsia="ko-KR"/>
        </w:rPr>
      </w:pPr>
      <w:bookmarkStart w:id="122" w:name="_Toc224392043"/>
      <w:bookmarkStart w:id="123" w:name="_Toc224402118"/>
      <w:bookmarkStart w:id="124" w:name="_Toc224402181"/>
      <w:bookmarkStart w:id="125" w:name="_Toc230000276"/>
      <w:r>
        <w:rPr>
          <w:rFonts w:eastAsia="Gulim"/>
          <w:lang w:eastAsia="ko-KR"/>
        </w:rPr>
        <w:br w:type="page"/>
      </w:r>
      <w:r w:rsidR="00FF7EB8">
        <w:rPr>
          <w:rFonts w:eastAsia="Gulim"/>
          <w:noProof/>
          <w:lang w:eastAsia="ko-KR"/>
        </w:rPr>
        <w:lastRenderedPageBreak/>
        <w:pict>
          <v:shapetype id="_x0000_t202" coordsize="21600,21600" o:spt="202" path="m,l,21600r21600,l21600,xe">
            <v:stroke joinstyle="miter"/>
            <v:path gradientshapeok="t" o:connecttype="rect"/>
          </v:shapetype>
          <v:shape id="_x0000_s1027" type="#_x0000_t202" style="position:absolute;margin-left:-17.65pt;margin-top:3.15pt;width:19pt;height:17.65pt;z-index:251658240" stroked="f">
            <v:textbox style="mso-next-textbox:#_x0000_s1027">
              <w:txbxContent>
                <w:p w:rsidR="00C575D8" w:rsidRPr="00C575D8" w:rsidRDefault="00C575D8">
                  <w:pPr>
                    <w:rPr>
                      <w:rFonts w:eastAsiaTheme="minorEastAsia"/>
                      <w:lang w:eastAsia="ko-KR"/>
                    </w:rPr>
                  </w:pPr>
                </w:p>
              </w:txbxContent>
            </v:textbox>
          </v:shape>
        </w:pict>
      </w:r>
    </w:p>
    <w:p w:rsidR="008D4EC0" w:rsidRPr="00A41669" w:rsidRDefault="008D4EC0" w:rsidP="008D4EC0">
      <w:pPr>
        <w:pStyle w:val="Heading3"/>
        <w:rPr>
          <w:rFonts w:ascii="Gulim" w:eastAsia="Gulim" w:hAnsi="Gulim"/>
          <w:lang w:eastAsia="ko-KR"/>
        </w:rPr>
      </w:pPr>
      <w:bookmarkStart w:id="126" w:name="_Toc236570595"/>
      <w:r w:rsidRPr="00A41669">
        <w:rPr>
          <w:rFonts w:ascii="Gulim" w:eastAsia="Gulim" w:hAnsi="Gulim"/>
          <w:lang w:eastAsia="ko-KR"/>
        </w:rPr>
        <w:t>소매 버전을 볼륨 정품 인증으로 변환</w:t>
      </w:r>
      <w:bookmarkEnd w:id="122"/>
      <w:bookmarkEnd w:id="123"/>
      <w:bookmarkEnd w:id="124"/>
      <w:bookmarkEnd w:id="125"/>
      <w:bookmarkEnd w:id="126"/>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조직이 해당 볼륨 라이선스를 취득하고 제품 사용 권한을 따르는 경우 Windows 7 Professional 및 Windows Server 2008 R2의 소매 버전을 KMS 클라이언트로 변환할 수 있습니다. Windows 7 Professional 및 모든 버전의 Windows Server 2008 R2를 소매 버전에서 KMS 클라이언트로 변환하려면 운영 체제 설치 과정에서 </w:t>
      </w:r>
      <w:r w:rsidRPr="00A41669">
        <w:rPr>
          <w:rStyle w:val="Strong"/>
          <w:rFonts w:ascii="Gulim" w:eastAsia="Gulim" w:hAnsi="Gulim"/>
          <w:lang w:eastAsia="ko-KR"/>
        </w:rPr>
        <w:t>제품 키</w:t>
      </w:r>
      <w:r w:rsidRPr="00A41669">
        <w:rPr>
          <w:rFonts w:ascii="Gulim" w:eastAsia="Gulim" w:hAnsi="Gulim"/>
          <w:lang w:eastAsia="ko-KR"/>
        </w:rPr>
        <w:t xml:space="preserve"> 페이지를 건너뜁니다. 설치가 완료되면 승격된 명령 프롬프트 창을 열고 다음 내용을 입력합니다.</w:t>
      </w:r>
    </w:p>
    <w:p w:rsidR="008D4EC0" w:rsidRPr="00A41669" w:rsidRDefault="004D0FBD" w:rsidP="008D4EC0">
      <w:pPr>
        <w:pStyle w:val="Code"/>
        <w:rPr>
          <w:rFonts w:ascii="Gulim" w:eastAsia="Gulim" w:hAnsi="Gulim"/>
          <w:noProof w:val="0"/>
          <w:lang w:eastAsia="ko-KR"/>
        </w:rPr>
      </w:pPr>
      <w:r w:rsidRPr="006E28F4">
        <w:rPr>
          <w:rFonts w:eastAsia="Calibri"/>
          <w:noProof w:val="0"/>
          <w:lang w:eastAsia="ko-KR"/>
        </w:rPr>
        <w:t>Slmgr.vbs /ipk &lt;SetupKey&gt;</w:t>
      </w:r>
      <w:r w:rsidR="008D4EC0" w:rsidRPr="00A41669">
        <w:rPr>
          <w:rFonts w:ascii="Gulim" w:eastAsia="Gulim" w:hAnsi="Gulim"/>
          <w:noProof w:val="0"/>
          <w:lang w:eastAsia="ko-KR"/>
        </w:rPr>
        <w:br/>
      </w:r>
    </w:p>
    <w:p w:rsidR="008D4EC0" w:rsidRPr="00A41669" w:rsidRDefault="008D4EC0" w:rsidP="008D4EC0">
      <w:pPr>
        <w:pStyle w:val="Norm"/>
        <w:rPr>
          <w:rFonts w:ascii="Gulim" w:eastAsia="Gulim" w:hAnsi="Gulim"/>
          <w:lang w:eastAsia="ko-KR"/>
        </w:rPr>
      </w:pPr>
      <w:r w:rsidRPr="00A41669">
        <w:rPr>
          <w:rFonts w:ascii="Gulim" w:eastAsia="Gulim" w:hAnsi="Gulim"/>
          <w:lang w:eastAsia="ko-KR"/>
        </w:rPr>
        <w:t xml:space="preserve">여기서 </w:t>
      </w:r>
      <w:r w:rsidRPr="00A41669">
        <w:rPr>
          <w:rStyle w:val="Emphasis"/>
          <w:rFonts w:ascii="Gulim" w:eastAsia="Gulim" w:hAnsi="Gulim"/>
          <w:lang w:eastAsia="ko-KR"/>
        </w:rPr>
        <w:t>SetupKey</w:t>
      </w:r>
      <w:r w:rsidRPr="00A41669">
        <w:rPr>
          <w:rFonts w:ascii="Gulim" w:eastAsia="Gulim" w:hAnsi="Gulim"/>
          <w:lang w:eastAsia="ko-KR"/>
        </w:rPr>
        <w:t>는 표 6에서 Windows 7 또는 Windows Server 2008 R2 버전에 해당하는 KMS 클라이언트 설치 키입니다.</w:t>
      </w:r>
    </w:p>
    <w:p w:rsidR="00EB746A" w:rsidRPr="00A41669" w:rsidRDefault="003F0A15" w:rsidP="00EB746A">
      <w:pPr>
        <w:pStyle w:val="Heading1"/>
        <w:rPr>
          <w:rFonts w:ascii="Gulim" w:eastAsia="Gulim" w:hAnsi="Gulim"/>
          <w:lang w:eastAsia="ko-KR"/>
        </w:rPr>
      </w:pPr>
      <w:bookmarkStart w:id="127" w:name="_Toc224392056"/>
      <w:bookmarkStart w:id="128" w:name="_Toc224402131"/>
      <w:bookmarkStart w:id="129" w:name="_Toc224402194"/>
      <w:bookmarkStart w:id="130" w:name="_Toc230000288"/>
      <w:r w:rsidRPr="00A41669">
        <w:rPr>
          <w:rFonts w:ascii="Gulim" w:eastAsia="Gulim" w:hAnsi="Gulim"/>
          <w:lang w:eastAsia="ko-KR"/>
        </w:rPr>
        <w:br w:type="page"/>
      </w:r>
      <w:bookmarkStart w:id="131" w:name="_Toc236570596"/>
      <w:r w:rsidRPr="00A41669">
        <w:rPr>
          <w:rFonts w:ascii="Gulim" w:eastAsia="Gulim" w:hAnsi="Gulim"/>
          <w:lang w:eastAsia="ko-KR"/>
        </w:rPr>
        <w:lastRenderedPageBreak/>
        <w:t>컴퓨터</w:t>
      </w:r>
      <w:bookmarkEnd w:id="127"/>
      <w:bookmarkEnd w:id="128"/>
      <w:r w:rsidRPr="00A41669">
        <w:rPr>
          <w:rFonts w:ascii="Gulim" w:eastAsia="Gulim" w:hAnsi="Gulim"/>
          <w:lang w:eastAsia="ko-KR"/>
        </w:rPr>
        <w:t xml:space="preserve"> 정품 재인증</w:t>
      </w:r>
      <w:bookmarkEnd w:id="129"/>
      <w:bookmarkEnd w:id="130"/>
      <w:bookmarkEnd w:id="131"/>
    </w:p>
    <w:p w:rsidR="00EB746A" w:rsidRPr="00A41669" w:rsidRDefault="00EB746A" w:rsidP="00EB746A">
      <w:pPr>
        <w:pStyle w:val="Norm"/>
        <w:rPr>
          <w:rFonts w:ascii="Gulim" w:eastAsia="Gulim" w:hAnsi="Gulim"/>
          <w:lang w:eastAsia="ko-KR"/>
        </w:rPr>
      </w:pPr>
      <w:r w:rsidRPr="00A41669">
        <w:rPr>
          <w:rFonts w:ascii="Gulim" w:eastAsia="Gulim" w:hAnsi="Gulim"/>
          <w:lang w:eastAsia="ko-KR"/>
        </w:rPr>
        <w:t>Windows 7과 Windows Server 2008 R2는 운영 체제가 설치된 컴퓨터의 하드웨어 구성을 주기적으로 점검합니다. 운영 체제가 하드웨어에서 큰 변화를 감지하면 정품 재인증이 필요합니다. 가중 요인과 임계값은 컴퓨터 하드웨어 시장의 지속적 발전에 대응하여 변화하기 때문에 이러한 값은 실제로 달라질 수 있습니다. KMS 클라이언트는 주로 하드 디스크 변경을 기준으로 정품 재인증이 필요한지 판단합니다.</w:t>
      </w:r>
    </w:p>
    <w:p w:rsidR="00EB746A" w:rsidRPr="00A41669" w:rsidRDefault="00EB746A" w:rsidP="008D4EC0">
      <w:pPr>
        <w:pStyle w:val="Norm"/>
        <w:rPr>
          <w:rFonts w:ascii="Gulim" w:eastAsia="Gulim" w:hAnsi="Gulim"/>
          <w:lang w:eastAsia="ko-KR"/>
        </w:rPr>
      </w:pPr>
      <w:r w:rsidRPr="00A41669">
        <w:rPr>
          <w:rFonts w:ascii="Gulim" w:eastAsia="Gulim" w:hAnsi="Gulim"/>
          <w:lang w:eastAsia="ko-KR"/>
        </w:rPr>
        <w:t xml:space="preserve">KMS 정품 인증은 180일 동안 유효합니다. 이를 </w:t>
      </w:r>
      <w:r w:rsidRPr="00A41669">
        <w:rPr>
          <w:rStyle w:val="Emphasis"/>
          <w:rFonts w:ascii="Gulim" w:eastAsia="Gulim" w:hAnsi="Gulim"/>
          <w:lang w:eastAsia="ko-KR"/>
        </w:rPr>
        <w:t>정품 인증 유효 기간</w:t>
      </w:r>
      <w:r w:rsidRPr="00A41669">
        <w:rPr>
          <w:rFonts w:ascii="Gulim" w:eastAsia="Gulim" w:hAnsi="Gulim"/>
          <w:lang w:eastAsia="ko-KR"/>
        </w:rPr>
        <w:t>이라고 합니다. KMS 클라이언트는 정품 상태를 유지하기 위해 KMS 호스트에 180일마다 최소 한 번은 연결하여 정품 인증을 갱신해야 합니다. 기본적으로, KMS 클라이언트 컴퓨터는 정품 인증 갱신을 7일마다 시도합니다. 클라이언트의 정품 인증이 갱신된 후에는 정품 인증 유효 기간이 다시 시작됩니다.</w:t>
      </w:r>
    </w:p>
    <w:sectPr w:rsidR="00EB746A" w:rsidRPr="00A41669" w:rsidSect="003F0A15">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B5" w:rsidRDefault="00BB36B5" w:rsidP="00A12C11"/>
  </w:endnote>
  <w:endnote w:type="continuationSeparator" w:id="0">
    <w:p w:rsidR="00BB36B5" w:rsidRDefault="00BB36B5" w:rsidP="00A12C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7E" w:rsidRDefault="00FF7EB8">
    <w:pPr>
      <w:pStyle w:val="Footer"/>
      <w:jc w:val="right"/>
    </w:pPr>
    <w:fldSimple w:instr=" PAGE   \* MERGEFORMAT ">
      <w:r w:rsidR="00D31456">
        <w:rPr>
          <w:noProof/>
        </w:rPr>
        <w:t>24</w:t>
      </w:r>
    </w:fldSimple>
  </w:p>
  <w:p w:rsidR="0037697E" w:rsidRDefault="0037697E"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7E" w:rsidRDefault="0037697E"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B5" w:rsidRDefault="00BB36B5" w:rsidP="00A12C11"/>
  </w:footnote>
  <w:footnote w:type="continuationSeparator" w:id="0">
    <w:p w:rsidR="00BB36B5" w:rsidRDefault="00BB36B5" w:rsidP="00A12C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7E" w:rsidRPr="00207E2C" w:rsidRDefault="0037697E"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7E" w:rsidRDefault="0037697E" w:rsidP="00784AE9">
    <w:pPr>
      <w:pStyle w:val="Header"/>
      <w:ind w:left="0"/>
    </w:pPr>
  </w:p>
  <w:p w:rsidR="0037697E" w:rsidRDefault="0037697E"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7E" w:rsidRDefault="0037697E"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 w:numId="45">
    <w:abstractNumId w:val="42"/>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attachedTemplate r:id="rId1"/>
  <w:stylePaneFormatFilter w:val="1001"/>
  <w:stylePaneSortMethod w:val="0000"/>
  <w:doNotTrackMoves/>
  <w:defaultTabStop w:val="720"/>
  <w:characterSpacingControl w:val="doNotCompress"/>
  <w:hdrShapeDefaults>
    <o:shapedefaults v:ext="edit" spidmax="14338">
      <o:colormenu v:ext="edit" fillcolor="none [3212]" strokecolor="none"/>
    </o:shapedefaults>
  </w:hdrShapeDefaults>
  <w:footnotePr>
    <w:footnote w:id="-1"/>
    <w:footnote w:id="0"/>
  </w:footnotePr>
  <w:endnotePr>
    <w:endnote w:id="-1"/>
    <w:endnote w:id="0"/>
  </w:endnotePr>
  <w:compat>
    <w:useFELayou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1D94"/>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6B77"/>
    <w:rsid w:val="00067157"/>
    <w:rsid w:val="00070518"/>
    <w:rsid w:val="00075D50"/>
    <w:rsid w:val="00076750"/>
    <w:rsid w:val="00077A21"/>
    <w:rsid w:val="00082124"/>
    <w:rsid w:val="000821A7"/>
    <w:rsid w:val="00082E3A"/>
    <w:rsid w:val="00083B3B"/>
    <w:rsid w:val="00084D33"/>
    <w:rsid w:val="000867C7"/>
    <w:rsid w:val="000876C0"/>
    <w:rsid w:val="0009284C"/>
    <w:rsid w:val="00093AED"/>
    <w:rsid w:val="00094F65"/>
    <w:rsid w:val="0009624F"/>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23C7"/>
    <w:rsid w:val="000E3796"/>
    <w:rsid w:val="000E4C9B"/>
    <w:rsid w:val="000E7583"/>
    <w:rsid w:val="000E7D1C"/>
    <w:rsid w:val="000F16D7"/>
    <w:rsid w:val="000F2082"/>
    <w:rsid w:val="000F52F4"/>
    <w:rsid w:val="000F7A67"/>
    <w:rsid w:val="00103FBE"/>
    <w:rsid w:val="00104F63"/>
    <w:rsid w:val="00113F35"/>
    <w:rsid w:val="0011782E"/>
    <w:rsid w:val="00121438"/>
    <w:rsid w:val="00122FF9"/>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B33E8"/>
    <w:rsid w:val="001B7BDF"/>
    <w:rsid w:val="001C0F12"/>
    <w:rsid w:val="001C1EBB"/>
    <w:rsid w:val="001C35EF"/>
    <w:rsid w:val="001C66B3"/>
    <w:rsid w:val="001D198E"/>
    <w:rsid w:val="001D3143"/>
    <w:rsid w:val="001E08F3"/>
    <w:rsid w:val="001E0FDC"/>
    <w:rsid w:val="001E14AB"/>
    <w:rsid w:val="001E2083"/>
    <w:rsid w:val="001E72A8"/>
    <w:rsid w:val="001F02A6"/>
    <w:rsid w:val="001F0E48"/>
    <w:rsid w:val="001F16DC"/>
    <w:rsid w:val="001F23B8"/>
    <w:rsid w:val="001F2AB5"/>
    <w:rsid w:val="001F3C06"/>
    <w:rsid w:val="001F5589"/>
    <w:rsid w:val="001F5C3E"/>
    <w:rsid w:val="001F7A01"/>
    <w:rsid w:val="001F7EAC"/>
    <w:rsid w:val="00202708"/>
    <w:rsid w:val="002051E7"/>
    <w:rsid w:val="00205A75"/>
    <w:rsid w:val="00205ABA"/>
    <w:rsid w:val="00206A08"/>
    <w:rsid w:val="00207E2C"/>
    <w:rsid w:val="002109EF"/>
    <w:rsid w:val="002111FC"/>
    <w:rsid w:val="00212F01"/>
    <w:rsid w:val="00214A82"/>
    <w:rsid w:val="00216A0F"/>
    <w:rsid w:val="00220ADF"/>
    <w:rsid w:val="00223554"/>
    <w:rsid w:val="00223FEA"/>
    <w:rsid w:val="0022566C"/>
    <w:rsid w:val="00232A2C"/>
    <w:rsid w:val="0023339E"/>
    <w:rsid w:val="00234951"/>
    <w:rsid w:val="0023531E"/>
    <w:rsid w:val="0024185C"/>
    <w:rsid w:val="0024275A"/>
    <w:rsid w:val="00243C0E"/>
    <w:rsid w:val="002442E1"/>
    <w:rsid w:val="002449E1"/>
    <w:rsid w:val="00246557"/>
    <w:rsid w:val="00250575"/>
    <w:rsid w:val="00252317"/>
    <w:rsid w:val="002544E5"/>
    <w:rsid w:val="00257913"/>
    <w:rsid w:val="002603E1"/>
    <w:rsid w:val="00260F0C"/>
    <w:rsid w:val="002614B2"/>
    <w:rsid w:val="00263D80"/>
    <w:rsid w:val="0026412B"/>
    <w:rsid w:val="002678F1"/>
    <w:rsid w:val="00274266"/>
    <w:rsid w:val="002743B7"/>
    <w:rsid w:val="002747B3"/>
    <w:rsid w:val="00275BB6"/>
    <w:rsid w:val="00276C8F"/>
    <w:rsid w:val="002779D4"/>
    <w:rsid w:val="00281504"/>
    <w:rsid w:val="00282342"/>
    <w:rsid w:val="00282C61"/>
    <w:rsid w:val="00283544"/>
    <w:rsid w:val="00285F79"/>
    <w:rsid w:val="00286B54"/>
    <w:rsid w:val="00290CA8"/>
    <w:rsid w:val="00291302"/>
    <w:rsid w:val="00294869"/>
    <w:rsid w:val="00295867"/>
    <w:rsid w:val="00295B10"/>
    <w:rsid w:val="00295EF2"/>
    <w:rsid w:val="002963BE"/>
    <w:rsid w:val="00297EC4"/>
    <w:rsid w:val="002A1E2F"/>
    <w:rsid w:val="002A4A64"/>
    <w:rsid w:val="002A4FD3"/>
    <w:rsid w:val="002B3465"/>
    <w:rsid w:val="002B48E5"/>
    <w:rsid w:val="002B77C4"/>
    <w:rsid w:val="002C135F"/>
    <w:rsid w:val="002C339C"/>
    <w:rsid w:val="002C5912"/>
    <w:rsid w:val="002C5952"/>
    <w:rsid w:val="002D3421"/>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0D6"/>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5DB"/>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02C2"/>
    <w:rsid w:val="00360703"/>
    <w:rsid w:val="00361C60"/>
    <w:rsid w:val="00363A02"/>
    <w:rsid w:val="0036401C"/>
    <w:rsid w:val="003702A7"/>
    <w:rsid w:val="003704D7"/>
    <w:rsid w:val="0037053C"/>
    <w:rsid w:val="00374152"/>
    <w:rsid w:val="003749E7"/>
    <w:rsid w:val="003752C1"/>
    <w:rsid w:val="0037545F"/>
    <w:rsid w:val="00375EAB"/>
    <w:rsid w:val="0037697E"/>
    <w:rsid w:val="003776D8"/>
    <w:rsid w:val="00381249"/>
    <w:rsid w:val="00381532"/>
    <w:rsid w:val="00382CE3"/>
    <w:rsid w:val="0038352D"/>
    <w:rsid w:val="00385C2A"/>
    <w:rsid w:val="003908F0"/>
    <w:rsid w:val="00390B14"/>
    <w:rsid w:val="00390E56"/>
    <w:rsid w:val="0039159E"/>
    <w:rsid w:val="00397188"/>
    <w:rsid w:val="003A009B"/>
    <w:rsid w:val="003A0B4B"/>
    <w:rsid w:val="003A0C54"/>
    <w:rsid w:val="003A1434"/>
    <w:rsid w:val="003A2895"/>
    <w:rsid w:val="003A2BE0"/>
    <w:rsid w:val="003A636D"/>
    <w:rsid w:val="003A7269"/>
    <w:rsid w:val="003B42BC"/>
    <w:rsid w:val="003B5807"/>
    <w:rsid w:val="003B7744"/>
    <w:rsid w:val="003C6927"/>
    <w:rsid w:val="003D0FAA"/>
    <w:rsid w:val="003D2904"/>
    <w:rsid w:val="003D3DBA"/>
    <w:rsid w:val="003D4B83"/>
    <w:rsid w:val="003D6607"/>
    <w:rsid w:val="003E00D8"/>
    <w:rsid w:val="003E1132"/>
    <w:rsid w:val="003E121A"/>
    <w:rsid w:val="003E301B"/>
    <w:rsid w:val="003E3630"/>
    <w:rsid w:val="003E39CC"/>
    <w:rsid w:val="003E3C55"/>
    <w:rsid w:val="003E4894"/>
    <w:rsid w:val="003E5AD2"/>
    <w:rsid w:val="003E7B24"/>
    <w:rsid w:val="003F088D"/>
    <w:rsid w:val="003F0A15"/>
    <w:rsid w:val="003F1DD6"/>
    <w:rsid w:val="003F5B30"/>
    <w:rsid w:val="0040001C"/>
    <w:rsid w:val="00400118"/>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5BBB"/>
    <w:rsid w:val="004370B0"/>
    <w:rsid w:val="00440588"/>
    <w:rsid w:val="00441C1E"/>
    <w:rsid w:val="00441FD6"/>
    <w:rsid w:val="00442654"/>
    <w:rsid w:val="004434FA"/>
    <w:rsid w:val="00446308"/>
    <w:rsid w:val="00446A18"/>
    <w:rsid w:val="00451781"/>
    <w:rsid w:val="00453400"/>
    <w:rsid w:val="00454D1B"/>
    <w:rsid w:val="00454FCF"/>
    <w:rsid w:val="00457041"/>
    <w:rsid w:val="004600F1"/>
    <w:rsid w:val="00464806"/>
    <w:rsid w:val="00464D15"/>
    <w:rsid w:val="00466477"/>
    <w:rsid w:val="00472D83"/>
    <w:rsid w:val="004838DA"/>
    <w:rsid w:val="00483F37"/>
    <w:rsid w:val="004862BE"/>
    <w:rsid w:val="004873F2"/>
    <w:rsid w:val="00490034"/>
    <w:rsid w:val="00490ABD"/>
    <w:rsid w:val="0049139A"/>
    <w:rsid w:val="00491579"/>
    <w:rsid w:val="00493E6B"/>
    <w:rsid w:val="004969B4"/>
    <w:rsid w:val="00496B62"/>
    <w:rsid w:val="0049727E"/>
    <w:rsid w:val="00497F8D"/>
    <w:rsid w:val="004A2364"/>
    <w:rsid w:val="004A2A6C"/>
    <w:rsid w:val="004B628F"/>
    <w:rsid w:val="004B6E09"/>
    <w:rsid w:val="004B7D3A"/>
    <w:rsid w:val="004C654E"/>
    <w:rsid w:val="004C751C"/>
    <w:rsid w:val="004D0435"/>
    <w:rsid w:val="004D0FBD"/>
    <w:rsid w:val="004D1245"/>
    <w:rsid w:val="004D51F8"/>
    <w:rsid w:val="004D6F33"/>
    <w:rsid w:val="004D72D4"/>
    <w:rsid w:val="004E0895"/>
    <w:rsid w:val="004E227B"/>
    <w:rsid w:val="004E31EC"/>
    <w:rsid w:val="004E3D6E"/>
    <w:rsid w:val="004E5752"/>
    <w:rsid w:val="004E761C"/>
    <w:rsid w:val="004F0DE9"/>
    <w:rsid w:val="004F1AA9"/>
    <w:rsid w:val="004F3492"/>
    <w:rsid w:val="004F3822"/>
    <w:rsid w:val="004F57EB"/>
    <w:rsid w:val="00501B1F"/>
    <w:rsid w:val="0050226A"/>
    <w:rsid w:val="005055B8"/>
    <w:rsid w:val="00505D9F"/>
    <w:rsid w:val="00506E46"/>
    <w:rsid w:val="00510ACC"/>
    <w:rsid w:val="00512470"/>
    <w:rsid w:val="00514EAE"/>
    <w:rsid w:val="005156D6"/>
    <w:rsid w:val="0051595C"/>
    <w:rsid w:val="00516928"/>
    <w:rsid w:val="00520D44"/>
    <w:rsid w:val="00520FF3"/>
    <w:rsid w:val="00524293"/>
    <w:rsid w:val="00531326"/>
    <w:rsid w:val="00531473"/>
    <w:rsid w:val="00532312"/>
    <w:rsid w:val="00533CF8"/>
    <w:rsid w:val="00535730"/>
    <w:rsid w:val="005358D0"/>
    <w:rsid w:val="00537D75"/>
    <w:rsid w:val="005419E2"/>
    <w:rsid w:val="0054345C"/>
    <w:rsid w:val="005464C8"/>
    <w:rsid w:val="005523C4"/>
    <w:rsid w:val="005539A9"/>
    <w:rsid w:val="00555FCD"/>
    <w:rsid w:val="00562E6B"/>
    <w:rsid w:val="00565DB5"/>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97A40"/>
    <w:rsid w:val="005A4E14"/>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0902"/>
    <w:rsid w:val="00600D4C"/>
    <w:rsid w:val="0060172C"/>
    <w:rsid w:val="006017E4"/>
    <w:rsid w:val="00602851"/>
    <w:rsid w:val="00604AD9"/>
    <w:rsid w:val="00610A22"/>
    <w:rsid w:val="006112DA"/>
    <w:rsid w:val="00613420"/>
    <w:rsid w:val="006136D9"/>
    <w:rsid w:val="006137B7"/>
    <w:rsid w:val="006139C4"/>
    <w:rsid w:val="00613EA2"/>
    <w:rsid w:val="00617AAF"/>
    <w:rsid w:val="0062151A"/>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B1"/>
    <w:rsid w:val="0066003E"/>
    <w:rsid w:val="00660F4C"/>
    <w:rsid w:val="006611C6"/>
    <w:rsid w:val="00661DCD"/>
    <w:rsid w:val="00663CC5"/>
    <w:rsid w:val="00664846"/>
    <w:rsid w:val="00667FD6"/>
    <w:rsid w:val="0067135E"/>
    <w:rsid w:val="00671575"/>
    <w:rsid w:val="00671E93"/>
    <w:rsid w:val="00672671"/>
    <w:rsid w:val="006729C2"/>
    <w:rsid w:val="006745A6"/>
    <w:rsid w:val="0067712A"/>
    <w:rsid w:val="006800D0"/>
    <w:rsid w:val="00680113"/>
    <w:rsid w:val="00685F5C"/>
    <w:rsid w:val="006865E4"/>
    <w:rsid w:val="006875E2"/>
    <w:rsid w:val="00687857"/>
    <w:rsid w:val="00690704"/>
    <w:rsid w:val="00693B44"/>
    <w:rsid w:val="00694577"/>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28F4"/>
    <w:rsid w:val="006E33FE"/>
    <w:rsid w:val="006E37EB"/>
    <w:rsid w:val="006E7F54"/>
    <w:rsid w:val="006F15D6"/>
    <w:rsid w:val="006F40A5"/>
    <w:rsid w:val="006F7500"/>
    <w:rsid w:val="007015F0"/>
    <w:rsid w:val="00705A1A"/>
    <w:rsid w:val="00705BE8"/>
    <w:rsid w:val="00705DD6"/>
    <w:rsid w:val="007146AD"/>
    <w:rsid w:val="007148AE"/>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5D0E"/>
    <w:rsid w:val="00766CBD"/>
    <w:rsid w:val="00775108"/>
    <w:rsid w:val="0078031E"/>
    <w:rsid w:val="007819A5"/>
    <w:rsid w:val="007826FE"/>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0F0"/>
    <w:rsid w:val="007C7790"/>
    <w:rsid w:val="007C79CB"/>
    <w:rsid w:val="007C7E7F"/>
    <w:rsid w:val="007D0547"/>
    <w:rsid w:val="007D17BC"/>
    <w:rsid w:val="007D3572"/>
    <w:rsid w:val="007D4ACB"/>
    <w:rsid w:val="007D503C"/>
    <w:rsid w:val="007D6766"/>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6105"/>
    <w:rsid w:val="00877E6E"/>
    <w:rsid w:val="00877E8B"/>
    <w:rsid w:val="00881318"/>
    <w:rsid w:val="00887CEC"/>
    <w:rsid w:val="00887DB8"/>
    <w:rsid w:val="008906B2"/>
    <w:rsid w:val="00891ADD"/>
    <w:rsid w:val="0089254E"/>
    <w:rsid w:val="00893AFD"/>
    <w:rsid w:val="00896337"/>
    <w:rsid w:val="00897032"/>
    <w:rsid w:val="00897B8F"/>
    <w:rsid w:val="00897D60"/>
    <w:rsid w:val="008A0BFD"/>
    <w:rsid w:val="008B0422"/>
    <w:rsid w:val="008B3084"/>
    <w:rsid w:val="008B5761"/>
    <w:rsid w:val="008C3B0D"/>
    <w:rsid w:val="008C79F9"/>
    <w:rsid w:val="008D4EC0"/>
    <w:rsid w:val="008D7566"/>
    <w:rsid w:val="008E0AF2"/>
    <w:rsid w:val="008E2F0D"/>
    <w:rsid w:val="008E3AB3"/>
    <w:rsid w:val="008E4A8E"/>
    <w:rsid w:val="008E672D"/>
    <w:rsid w:val="008E6E86"/>
    <w:rsid w:val="008E7576"/>
    <w:rsid w:val="008F12E2"/>
    <w:rsid w:val="008F2120"/>
    <w:rsid w:val="008F681F"/>
    <w:rsid w:val="00903E57"/>
    <w:rsid w:val="00907F25"/>
    <w:rsid w:val="0091049F"/>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1CF"/>
    <w:rsid w:val="00941DFD"/>
    <w:rsid w:val="00942546"/>
    <w:rsid w:val="00942F7A"/>
    <w:rsid w:val="00945F40"/>
    <w:rsid w:val="00947148"/>
    <w:rsid w:val="0095171C"/>
    <w:rsid w:val="00954477"/>
    <w:rsid w:val="00955651"/>
    <w:rsid w:val="00955D85"/>
    <w:rsid w:val="00956ABB"/>
    <w:rsid w:val="00964E09"/>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2D02"/>
    <w:rsid w:val="009A4FED"/>
    <w:rsid w:val="009A6810"/>
    <w:rsid w:val="009B00AF"/>
    <w:rsid w:val="009B2AA6"/>
    <w:rsid w:val="009B342E"/>
    <w:rsid w:val="009B4CBE"/>
    <w:rsid w:val="009B7921"/>
    <w:rsid w:val="009B7DAF"/>
    <w:rsid w:val="009C13B1"/>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E50C0"/>
    <w:rsid w:val="009F05F0"/>
    <w:rsid w:val="009F2174"/>
    <w:rsid w:val="009F2B1E"/>
    <w:rsid w:val="009F44E6"/>
    <w:rsid w:val="009F6CE6"/>
    <w:rsid w:val="00A01EB8"/>
    <w:rsid w:val="00A01EEE"/>
    <w:rsid w:val="00A02003"/>
    <w:rsid w:val="00A02D6C"/>
    <w:rsid w:val="00A03F1F"/>
    <w:rsid w:val="00A05F91"/>
    <w:rsid w:val="00A12C11"/>
    <w:rsid w:val="00A138FE"/>
    <w:rsid w:val="00A13F42"/>
    <w:rsid w:val="00A1428B"/>
    <w:rsid w:val="00A1585F"/>
    <w:rsid w:val="00A1627D"/>
    <w:rsid w:val="00A1771B"/>
    <w:rsid w:val="00A21F2C"/>
    <w:rsid w:val="00A224FA"/>
    <w:rsid w:val="00A238DB"/>
    <w:rsid w:val="00A2420D"/>
    <w:rsid w:val="00A2463C"/>
    <w:rsid w:val="00A2469B"/>
    <w:rsid w:val="00A25F56"/>
    <w:rsid w:val="00A309C3"/>
    <w:rsid w:val="00A31E72"/>
    <w:rsid w:val="00A33F27"/>
    <w:rsid w:val="00A37DFD"/>
    <w:rsid w:val="00A40228"/>
    <w:rsid w:val="00A41669"/>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7711F"/>
    <w:rsid w:val="00A80869"/>
    <w:rsid w:val="00A808AB"/>
    <w:rsid w:val="00A80971"/>
    <w:rsid w:val="00A811F1"/>
    <w:rsid w:val="00A826E3"/>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24C7"/>
    <w:rsid w:val="00AE63FA"/>
    <w:rsid w:val="00AE7654"/>
    <w:rsid w:val="00AF1113"/>
    <w:rsid w:val="00AF25C6"/>
    <w:rsid w:val="00AF28E8"/>
    <w:rsid w:val="00AF397F"/>
    <w:rsid w:val="00AF5334"/>
    <w:rsid w:val="00AF61DA"/>
    <w:rsid w:val="00AF72CC"/>
    <w:rsid w:val="00AF7F17"/>
    <w:rsid w:val="00B02EFD"/>
    <w:rsid w:val="00B04158"/>
    <w:rsid w:val="00B105DE"/>
    <w:rsid w:val="00B10822"/>
    <w:rsid w:val="00B1141A"/>
    <w:rsid w:val="00B11964"/>
    <w:rsid w:val="00B15CE8"/>
    <w:rsid w:val="00B16177"/>
    <w:rsid w:val="00B17958"/>
    <w:rsid w:val="00B17E78"/>
    <w:rsid w:val="00B214D3"/>
    <w:rsid w:val="00B2160B"/>
    <w:rsid w:val="00B24E6B"/>
    <w:rsid w:val="00B310FE"/>
    <w:rsid w:val="00B315F7"/>
    <w:rsid w:val="00B316E9"/>
    <w:rsid w:val="00B34402"/>
    <w:rsid w:val="00B36EA1"/>
    <w:rsid w:val="00B37EE3"/>
    <w:rsid w:val="00B412CD"/>
    <w:rsid w:val="00B41B7B"/>
    <w:rsid w:val="00B424F0"/>
    <w:rsid w:val="00B425F5"/>
    <w:rsid w:val="00B448F4"/>
    <w:rsid w:val="00B4626C"/>
    <w:rsid w:val="00B47654"/>
    <w:rsid w:val="00B535B7"/>
    <w:rsid w:val="00B637EC"/>
    <w:rsid w:val="00B63B39"/>
    <w:rsid w:val="00B64444"/>
    <w:rsid w:val="00B65A4B"/>
    <w:rsid w:val="00B66DAE"/>
    <w:rsid w:val="00B710AC"/>
    <w:rsid w:val="00B73421"/>
    <w:rsid w:val="00B762D3"/>
    <w:rsid w:val="00B76A5D"/>
    <w:rsid w:val="00B8010E"/>
    <w:rsid w:val="00B82DD3"/>
    <w:rsid w:val="00B90865"/>
    <w:rsid w:val="00B92C4B"/>
    <w:rsid w:val="00B93D14"/>
    <w:rsid w:val="00B952AD"/>
    <w:rsid w:val="00B96198"/>
    <w:rsid w:val="00BA2018"/>
    <w:rsid w:val="00BA213F"/>
    <w:rsid w:val="00BA3146"/>
    <w:rsid w:val="00BA42E2"/>
    <w:rsid w:val="00BA518A"/>
    <w:rsid w:val="00BA6C30"/>
    <w:rsid w:val="00BB36B5"/>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1E31"/>
    <w:rsid w:val="00BF3C02"/>
    <w:rsid w:val="00BF3CEE"/>
    <w:rsid w:val="00BF68C9"/>
    <w:rsid w:val="00BF6ABD"/>
    <w:rsid w:val="00C0427A"/>
    <w:rsid w:val="00C11A5E"/>
    <w:rsid w:val="00C138EE"/>
    <w:rsid w:val="00C13BCC"/>
    <w:rsid w:val="00C16D94"/>
    <w:rsid w:val="00C1717F"/>
    <w:rsid w:val="00C171C5"/>
    <w:rsid w:val="00C22E0E"/>
    <w:rsid w:val="00C22FBF"/>
    <w:rsid w:val="00C23E37"/>
    <w:rsid w:val="00C25B96"/>
    <w:rsid w:val="00C27AAF"/>
    <w:rsid w:val="00C30B84"/>
    <w:rsid w:val="00C32E0F"/>
    <w:rsid w:val="00C33944"/>
    <w:rsid w:val="00C34604"/>
    <w:rsid w:val="00C3543F"/>
    <w:rsid w:val="00C355CA"/>
    <w:rsid w:val="00C359B0"/>
    <w:rsid w:val="00C363A2"/>
    <w:rsid w:val="00C368AD"/>
    <w:rsid w:val="00C37F70"/>
    <w:rsid w:val="00C408BC"/>
    <w:rsid w:val="00C42EBD"/>
    <w:rsid w:val="00C44C5E"/>
    <w:rsid w:val="00C46839"/>
    <w:rsid w:val="00C500CA"/>
    <w:rsid w:val="00C5014A"/>
    <w:rsid w:val="00C508D5"/>
    <w:rsid w:val="00C556AC"/>
    <w:rsid w:val="00C564CD"/>
    <w:rsid w:val="00C57562"/>
    <w:rsid w:val="00C575D8"/>
    <w:rsid w:val="00C6078B"/>
    <w:rsid w:val="00C6210B"/>
    <w:rsid w:val="00C62AE5"/>
    <w:rsid w:val="00C63FEB"/>
    <w:rsid w:val="00C70A7E"/>
    <w:rsid w:val="00C71CE7"/>
    <w:rsid w:val="00C72030"/>
    <w:rsid w:val="00C72AA1"/>
    <w:rsid w:val="00C73D7F"/>
    <w:rsid w:val="00C74FC6"/>
    <w:rsid w:val="00C75AEA"/>
    <w:rsid w:val="00C761CF"/>
    <w:rsid w:val="00C81422"/>
    <w:rsid w:val="00C8724F"/>
    <w:rsid w:val="00C87CAE"/>
    <w:rsid w:val="00C9015A"/>
    <w:rsid w:val="00C9353C"/>
    <w:rsid w:val="00C94215"/>
    <w:rsid w:val="00C94BB9"/>
    <w:rsid w:val="00C95785"/>
    <w:rsid w:val="00C95FB7"/>
    <w:rsid w:val="00C96559"/>
    <w:rsid w:val="00C96C2D"/>
    <w:rsid w:val="00C97401"/>
    <w:rsid w:val="00CA1D6A"/>
    <w:rsid w:val="00CA2E60"/>
    <w:rsid w:val="00CA3606"/>
    <w:rsid w:val="00CA3995"/>
    <w:rsid w:val="00CA4F25"/>
    <w:rsid w:val="00CB1A14"/>
    <w:rsid w:val="00CB1D76"/>
    <w:rsid w:val="00CB32A8"/>
    <w:rsid w:val="00CB61AD"/>
    <w:rsid w:val="00CB7DB9"/>
    <w:rsid w:val="00CC02EC"/>
    <w:rsid w:val="00CC0998"/>
    <w:rsid w:val="00CC645D"/>
    <w:rsid w:val="00CC74D7"/>
    <w:rsid w:val="00CD0F80"/>
    <w:rsid w:val="00CD1373"/>
    <w:rsid w:val="00CD1A06"/>
    <w:rsid w:val="00CD2699"/>
    <w:rsid w:val="00CD3154"/>
    <w:rsid w:val="00CD7F26"/>
    <w:rsid w:val="00CE1D56"/>
    <w:rsid w:val="00CE31F8"/>
    <w:rsid w:val="00CE347D"/>
    <w:rsid w:val="00CE6D01"/>
    <w:rsid w:val="00CF057B"/>
    <w:rsid w:val="00CF1FD2"/>
    <w:rsid w:val="00CF246D"/>
    <w:rsid w:val="00CF298A"/>
    <w:rsid w:val="00CF348E"/>
    <w:rsid w:val="00D0072E"/>
    <w:rsid w:val="00D013D1"/>
    <w:rsid w:val="00D025DB"/>
    <w:rsid w:val="00D05E2F"/>
    <w:rsid w:val="00D0733B"/>
    <w:rsid w:val="00D07CE9"/>
    <w:rsid w:val="00D1214B"/>
    <w:rsid w:val="00D15181"/>
    <w:rsid w:val="00D173F1"/>
    <w:rsid w:val="00D2279C"/>
    <w:rsid w:val="00D25D17"/>
    <w:rsid w:val="00D2685D"/>
    <w:rsid w:val="00D2716A"/>
    <w:rsid w:val="00D2727F"/>
    <w:rsid w:val="00D3016A"/>
    <w:rsid w:val="00D31456"/>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30A5"/>
    <w:rsid w:val="00D965E6"/>
    <w:rsid w:val="00D96BE3"/>
    <w:rsid w:val="00DA1EB4"/>
    <w:rsid w:val="00DB387F"/>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33F7"/>
    <w:rsid w:val="00DE6332"/>
    <w:rsid w:val="00DF21F7"/>
    <w:rsid w:val="00DF3122"/>
    <w:rsid w:val="00DF3B41"/>
    <w:rsid w:val="00DF3E70"/>
    <w:rsid w:val="00DF4690"/>
    <w:rsid w:val="00DF4B7A"/>
    <w:rsid w:val="00DF5D0A"/>
    <w:rsid w:val="00DF6386"/>
    <w:rsid w:val="00DF64B4"/>
    <w:rsid w:val="00DF6EA2"/>
    <w:rsid w:val="00E006E6"/>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37D2D"/>
    <w:rsid w:val="00E407F7"/>
    <w:rsid w:val="00E4099D"/>
    <w:rsid w:val="00E41FA2"/>
    <w:rsid w:val="00E43B88"/>
    <w:rsid w:val="00E44F69"/>
    <w:rsid w:val="00E45788"/>
    <w:rsid w:val="00E518EC"/>
    <w:rsid w:val="00E542B9"/>
    <w:rsid w:val="00E57056"/>
    <w:rsid w:val="00E57D8D"/>
    <w:rsid w:val="00E61A0A"/>
    <w:rsid w:val="00E62F88"/>
    <w:rsid w:val="00E65687"/>
    <w:rsid w:val="00E672FA"/>
    <w:rsid w:val="00E70745"/>
    <w:rsid w:val="00E70E6C"/>
    <w:rsid w:val="00E71DCB"/>
    <w:rsid w:val="00E71FED"/>
    <w:rsid w:val="00E73CE4"/>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B746A"/>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615A"/>
    <w:rsid w:val="00F072F7"/>
    <w:rsid w:val="00F1163D"/>
    <w:rsid w:val="00F128CC"/>
    <w:rsid w:val="00F146B1"/>
    <w:rsid w:val="00F151E4"/>
    <w:rsid w:val="00F1540B"/>
    <w:rsid w:val="00F174B6"/>
    <w:rsid w:val="00F20141"/>
    <w:rsid w:val="00F233B4"/>
    <w:rsid w:val="00F2606A"/>
    <w:rsid w:val="00F26439"/>
    <w:rsid w:val="00F312B2"/>
    <w:rsid w:val="00F318B5"/>
    <w:rsid w:val="00F33824"/>
    <w:rsid w:val="00F3490C"/>
    <w:rsid w:val="00F35BB5"/>
    <w:rsid w:val="00F3753F"/>
    <w:rsid w:val="00F401A2"/>
    <w:rsid w:val="00F40732"/>
    <w:rsid w:val="00F4248A"/>
    <w:rsid w:val="00F426E4"/>
    <w:rsid w:val="00F438F2"/>
    <w:rsid w:val="00F47147"/>
    <w:rsid w:val="00F47F0C"/>
    <w:rsid w:val="00F51D6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3C4"/>
    <w:rsid w:val="00F957A1"/>
    <w:rsid w:val="00F96CB4"/>
    <w:rsid w:val="00FA15CB"/>
    <w:rsid w:val="00FA3CFA"/>
    <w:rsid w:val="00FA7317"/>
    <w:rsid w:val="00FB121A"/>
    <w:rsid w:val="00FB3E63"/>
    <w:rsid w:val="00FB5492"/>
    <w:rsid w:val="00FB56BB"/>
    <w:rsid w:val="00FB6921"/>
    <w:rsid w:val="00FB7B3C"/>
    <w:rsid w:val="00FC18EE"/>
    <w:rsid w:val="00FC1952"/>
    <w:rsid w:val="00FC3D47"/>
    <w:rsid w:val="00FC5831"/>
    <w:rsid w:val="00FC5C24"/>
    <w:rsid w:val="00FD23AD"/>
    <w:rsid w:val="00FD2D5A"/>
    <w:rsid w:val="00FD3DD0"/>
    <w:rsid w:val="00FD432D"/>
    <w:rsid w:val="00FE57E0"/>
    <w:rsid w:val="00FE627D"/>
    <w:rsid w:val="00FE790D"/>
    <w:rsid w:val="00FF1392"/>
    <w:rsid w:val="00FF1D07"/>
    <w:rsid w:val="00FF34C3"/>
    <w:rsid w:val="00FF779C"/>
    <w:rsid w:val="00FF7EB3"/>
    <w:rsid w:val="00FF7EB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sdException w:name="No Spacing" w:uiPriority="99" w:qFormat="1"/>
  </w:latentStyles>
  <w:style w:type="paragraph" w:default="1" w:styleId="Normal">
    <w:name w:val="Normal"/>
    <w:aliases w:val="Text,t,text,Normal1,n,APPLY ANOTHER STYLE"/>
    <w:qFormat/>
    <w:rsid w:val="006E28F4"/>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3F0A15"/>
    <w:pPr>
      <w:spacing w:line="220" w:lineRule="exact"/>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DefaultParagraphFont"/>
    <w:link w:val="Copyright"/>
    <w:uiPriority w:val="99"/>
    <w:locked/>
    <w:rsid w:val="003F0A15"/>
    <w:rPr>
      <w:rFonts w:ascii="Verdana" w:eastAsia="Times New Roman" w:hAnsi="Verdana" w:cs="Verdana"/>
      <w:sz w:val="16"/>
      <w:szCs w:val="22"/>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qFormat/>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qFormat/>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qFormat/>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82964" TargetMode="External"/><Relationship Id="rId18" Type="http://schemas.openxmlformats.org/officeDocument/2006/relationships/hyperlink" Target="http://www.microsoft.com/downloa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port.microsoft.com/kb/275553" TargetMode="Externa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hyperlink" Target="http://www.microsoft.com/downloa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go.microsoft.com/fwlink/?LinkID=73076" TargetMode="External"/><Relationship Id="rId20" Type="http://schemas.openxmlformats.org/officeDocument/2006/relationships/hyperlink" Target="http://technet.microsoft.com/en-us/library/cc303276.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technet.microsoft.com/en-us/library/cc30369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microsoft.com/fwlink/?LinkId=83041"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4.xml><?xml version="1.0" encoding="utf-8"?>
<ds:datastoreItem xmlns:ds="http://schemas.openxmlformats.org/officeDocument/2006/customXml" ds:itemID="{F6E5814A-4252-4C45-B2B8-833A3BF45A79}">
  <ds:schemaRefs>
    <ds:schemaRef ds:uri="http://schemas.microsoft.com/office/2006/metadata/properties"/>
  </ds:schemaRefs>
</ds:datastoreItem>
</file>

<file path=customXml/itemProps5.xml><?xml version="1.0" encoding="utf-8"?>
<ds:datastoreItem xmlns:ds="http://schemas.openxmlformats.org/officeDocument/2006/customXml" ds:itemID="{FA6014C9-2645-42F9-9A93-C65CB5A3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35</TotalTime>
  <Pages>28</Pages>
  <Words>4336</Words>
  <Characters>24718</Characters>
  <Application>Microsoft Office Word</Application>
  <DocSecurity>0</DocSecurity>
  <Lines>205</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Customer Hosted Volume Activation Guide</vt:lpstr>
      <vt:lpstr>Customer Hosted Volume Activation Guide</vt:lpstr>
    </vt:vector>
  </TitlesOfParts>
  <Company>Microsoft</Company>
  <LinksUpToDate>false</LinksUpToDate>
  <CharactersWithSpaces>28997</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lastModifiedBy>Liptak, Peter</cp:lastModifiedBy>
  <cp:revision>21</cp:revision>
  <dcterms:created xsi:type="dcterms:W3CDTF">2009-06-22T23:31:00Z</dcterms:created>
  <dcterms:modified xsi:type="dcterms:W3CDTF">2009-07-30T10:11:00Z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