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C94" w:rsidRDefault="00481E97" w:rsidP="00481E97">
      <w:r w:rsidRPr="00674032">
        <w:rPr>
          <w:noProof/>
        </w:rPr>
        <w:drawing>
          <wp:inline distT="0" distB="0" distL="0" distR="0">
            <wp:extent cx="3457575" cy="640945"/>
            <wp:effectExtent l="19050" t="0" r="9525" b="0"/>
            <wp:docPr id="1" name="Picture 0" descr="logo-sql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ql08.gif"/>
                    <pic:cNvPicPr/>
                  </pic:nvPicPr>
                  <pic:blipFill>
                    <a:blip r:embed="rId8" cstate="print"/>
                    <a:stretch>
                      <a:fillRect/>
                    </a:stretch>
                  </pic:blipFill>
                  <pic:spPr>
                    <a:xfrm>
                      <a:off x="0" y="0"/>
                      <a:ext cx="3457575" cy="640945"/>
                    </a:xfrm>
                    <a:prstGeom prst="rect">
                      <a:avLst/>
                    </a:prstGeom>
                  </pic:spPr>
                </pic:pic>
              </a:graphicData>
            </a:graphic>
          </wp:inline>
        </w:drawing>
      </w:r>
    </w:p>
    <w:p w:rsidR="00C40699" w:rsidRPr="00C40699" w:rsidRDefault="00C40699" w:rsidP="00BC71AE"/>
    <w:p w:rsidR="004650A6" w:rsidRPr="00071048" w:rsidRDefault="00677E22" w:rsidP="00BC71AE">
      <w:pPr>
        <w:rPr>
          <w:sz w:val="36"/>
        </w:rPr>
      </w:pPr>
      <w:r>
        <w:rPr>
          <w:sz w:val="36"/>
        </w:rPr>
        <w:t>Proven SQL Server Architectures for High Availability and Disaster Recovery</w:t>
      </w:r>
    </w:p>
    <w:p w:rsidR="00C65C94" w:rsidRPr="00674032" w:rsidRDefault="00C65C94" w:rsidP="00BC71AE">
      <w:r w:rsidRPr="00674032">
        <w:t>SQL Server Technical Article</w:t>
      </w:r>
    </w:p>
    <w:p w:rsidR="00C545AA" w:rsidRPr="00674032" w:rsidRDefault="00C545AA" w:rsidP="00BC71AE"/>
    <w:p w:rsidR="00C65C94" w:rsidRPr="00674032" w:rsidRDefault="00C65C94" w:rsidP="00BC71AE">
      <w:pPr>
        <w:rPr>
          <w:b/>
        </w:rPr>
      </w:pPr>
      <w:r w:rsidRPr="00674032">
        <w:rPr>
          <w:b/>
        </w:rPr>
        <w:t>Writer:</w:t>
      </w:r>
      <w:r w:rsidR="00332483" w:rsidRPr="00674032">
        <w:t xml:space="preserve"> </w:t>
      </w:r>
      <w:r w:rsidR="00071048">
        <w:t>Paul S. Randal (SQLskills.com)</w:t>
      </w:r>
    </w:p>
    <w:p w:rsidR="006A1472" w:rsidRDefault="006A1472" w:rsidP="00BC71AE">
      <w:r>
        <w:t>Contributor</w:t>
      </w:r>
      <w:r w:rsidR="005A78AE">
        <w:t>s: Sanjay Mishra and Prem Mehra</w:t>
      </w:r>
    </w:p>
    <w:p w:rsidR="00C65C94" w:rsidRPr="00071048" w:rsidRDefault="00C65C94" w:rsidP="00BC71AE">
      <w:r w:rsidRPr="00674032">
        <w:t>Technical Reviewer</w:t>
      </w:r>
      <w:r w:rsidR="00230165">
        <w:t>s</w:t>
      </w:r>
      <w:r w:rsidRPr="00674032">
        <w:t xml:space="preserve">: </w:t>
      </w:r>
      <w:r w:rsidR="00ED3455">
        <w:t>Darmadi Komo, Vineet Rao, Gopal Ashok,  Kimberly L. Tripp (SQLskills.com)</w:t>
      </w:r>
    </w:p>
    <w:p w:rsidR="00C65C94" w:rsidRPr="00674032" w:rsidRDefault="00C65C94" w:rsidP="00BC71AE"/>
    <w:p w:rsidR="00C65C94" w:rsidRPr="00674032" w:rsidRDefault="00C65C94" w:rsidP="00BC71AE">
      <w:pPr>
        <w:rPr>
          <w:b/>
        </w:rPr>
      </w:pPr>
      <w:r w:rsidRPr="00674032">
        <w:rPr>
          <w:b/>
        </w:rPr>
        <w:t>Published:</w:t>
      </w:r>
      <w:r w:rsidRPr="00674032">
        <w:t xml:space="preserve"> </w:t>
      </w:r>
      <w:r w:rsidR="00481E97" w:rsidRPr="00481E97">
        <w:t>May 2010</w:t>
      </w:r>
    </w:p>
    <w:p w:rsidR="00C65C94" w:rsidRPr="00674032" w:rsidRDefault="00C65C94" w:rsidP="00BC71AE">
      <w:r w:rsidRPr="00674032">
        <w:rPr>
          <w:b/>
        </w:rPr>
        <w:t>Applies to:</w:t>
      </w:r>
      <w:r w:rsidRPr="00674032">
        <w:t xml:space="preserve"> </w:t>
      </w:r>
      <w:r w:rsidR="00677E22">
        <w:t xml:space="preserve">SQL Server 2005, </w:t>
      </w:r>
      <w:r w:rsidRPr="00674032">
        <w:t>SQL Server 2008</w:t>
      </w:r>
      <w:r w:rsidR="007C3C67">
        <w:t>, SQL Server 2008 R2</w:t>
      </w:r>
    </w:p>
    <w:p w:rsidR="00C65C94" w:rsidRPr="00674032" w:rsidRDefault="00C65C94" w:rsidP="00BC71AE"/>
    <w:p w:rsidR="00C65C94" w:rsidRDefault="00C65C94" w:rsidP="00BC71AE">
      <w:r w:rsidRPr="00674032">
        <w:rPr>
          <w:b/>
        </w:rPr>
        <w:t>Summary:</w:t>
      </w:r>
    </w:p>
    <w:p w:rsidR="00677E22" w:rsidRDefault="005762EA" w:rsidP="005762EA">
      <w:pPr>
        <w:pStyle w:val="Text"/>
        <w:rPr>
          <w:rFonts w:ascii="Arial" w:hAnsi="Arial" w:cs="Arial"/>
          <w:sz w:val="22"/>
          <w:szCs w:val="22"/>
        </w:rPr>
      </w:pPr>
      <w:r w:rsidRPr="005762EA">
        <w:rPr>
          <w:rFonts w:ascii="Arial" w:hAnsi="Arial" w:cs="Arial"/>
          <w:sz w:val="22"/>
          <w:szCs w:val="22"/>
        </w:rPr>
        <w:t xml:space="preserve">This whitepaper </w:t>
      </w:r>
      <w:r w:rsidR="00ED3455">
        <w:rPr>
          <w:rFonts w:ascii="Arial" w:hAnsi="Arial" w:cs="Arial"/>
          <w:sz w:val="22"/>
          <w:szCs w:val="22"/>
        </w:rPr>
        <w:t>describes five commonly-deployed architectures</w:t>
      </w:r>
      <w:r w:rsidR="00677E22">
        <w:rPr>
          <w:rFonts w:ascii="Arial" w:hAnsi="Arial" w:cs="Arial"/>
          <w:sz w:val="22"/>
          <w:szCs w:val="22"/>
        </w:rPr>
        <w:t xml:space="preserve"> using SQL Server 2005 and SQL Server 2008</w:t>
      </w:r>
      <w:r w:rsidR="00ED3455">
        <w:rPr>
          <w:rFonts w:ascii="Arial" w:hAnsi="Arial" w:cs="Arial"/>
          <w:sz w:val="22"/>
          <w:szCs w:val="22"/>
        </w:rPr>
        <w:t xml:space="preserve"> </w:t>
      </w:r>
      <w:r w:rsidR="00677E22">
        <w:rPr>
          <w:rFonts w:ascii="Arial" w:hAnsi="Arial" w:cs="Arial"/>
          <w:sz w:val="22"/>
          <w:szCs w:val="22"/>
        </w:rPr>
        <w:t>that are designed to meet</w:t>
      </w:r>
      <w:r w:rsidR="00ED3455">
        <w:rPr>
          <w:rFonts w:ascii="Arial" w:hAnsi="Arial" w:cs="Arial"/>
          <w:sz w:val="22"/>
          <w:szCs w:val="22"/>
        </w:rPr>
        <w:t xml:space="preserve"> the high-availability</w:t>
      </w:r>
      <w:r w:rsidR="00677E22">
        <w:rPr>
          <w:rFonts w:ascii="Arial" w:hAnsi="Arial" w:cs="Arial"/>
          <w:sz w:val="22"/>
          <w:szCs w:val="22"/>
        </w:rPr>
        <w:t xml:space="preserve"> and disaster recovery requirements</w:t>
      </w:r>
      <w:r w:rsidR="00ED3455">
        <w:rPr>
          <w:rFonts w:ascii="Arial" w:hAnsi="Arial" w:cs="Arial"/>
          <w:sz w:val="22"/>
          <w:szCs w:val="22"/>
        </w:rPr>
        <w:t xml:space="preserve"> </w:t>
      </w:r>
      <w:r w:rsidR="00677E22">
        <w:rPr>
          <w:rFonts w:ascii="Arial" w:hAnsi="Arial" w:cs="Arial"/>
          <w:sz w:val="22"/>
          <w:szCs w:val="22"/>
        </w:rPr>
        <w:t>of enterprise applications</w:t>
      </w:r>
      <w:r w:rsidR="00BF020E">
        <w:rPr>
          <w:rFonts w:ascii="Arial" w:hAnsi="Arial" w:cs="Arial"/>
          <w:sz w:val="22"/>
          <w:szCs w:val="22"/>
        </w:rPr>
        <w:t xml:space="preserve">. </w:t>
      </w:r>
      <w:r w:rsidR="00677E22">
        <w:rPr>
          <w:rFonts w:ascii="Arial" w:hAnsi="Arial" w:cs="Arial"/>
          <w:sz w:val="22"/>
          <w:szCs w:val="22"/>
        </w:rPr>
        <w:t>The whitepaper will describe the architectures and also present case studies that illustrate how real-life customers have deployed these architectures to meet their business requirements.</w:t>
      </w:r>
    </w:p>
    <w:p w:rsidR="00071048" w:rsidRPr="005762EA" w:rsidRDefault="005762EA" w:rsidP="005762EA">
      <w:r w:rsidRPr="005762EA">
        <w:t xml:space="preserve">This whitepaper is targeted at architects, IT Pros, and </w:t>
      </w:r>
      <w:r w:rsidR="00677E22">
        <w:t xml:space="preserve">senior </w:t>
      </w:r>
      <w:r w:rsidR="00A6452B">
        <w:t>database administrator</w:t>
      </w:r>
      <w:r w:rsidRPr="005762EA">
        <w:t xml:space="preserve">s tasked with </w:t>
      </w:r>
      <w:r w:rsidR="00677E22">
        <w:t>architecting</w:t>
      </w:r>
      <w:r w:rsidRPr="005762EA">
        <w:t xml:space="preserve"> a high-availability </w:t>
      </w:r>
      <w:r w:rsidR="00677E22">
        <w:t xml:space="preserve">and disaster-recovery </w:t>
      </w:r>
      <w:r w:rsidRPr="005762EA">
        <w:t>strategy</w:t>
      </w:r>
      <w:r w:rsidR="00677E22">
        <w:t xml:space="preserve"> for their mission-critical applications</w:t>
      </w:r>
      <w:r w:rsidRPr="005762EA">
        <w:t xml:space="preserve">. It assumes the reader </w:t>
      </w:r>
      <w:r w:rsidR="00677E22">
        <w:t>has a good understanding of</w:t>
      </w:r>
      <w:r w:rsidRPr="005762EA">
        <w:t xml:space="preserve"> Windows and SQL Server </w:t>
      </w:r>
      <w:r w:rsidR="00677E22">
        <w:t>technologies and</w:t>
      </w:r>
      <w:r w:rsidRPr="005762EA">
        <w:t xml:space="preserve"> has </w:t>
      </w:r>
      <w:r w:rsidR="001A3AFE">
        <w:t>sufficient knowledge of transaction processing. These basic features and topics are not covered</w:t>
      </w:r>
      <w:r w:rsidR="00677E22">
        <w:t>.</w:t>
      </w:r>
    </w:p>
    <w:p w:rsidR="00E82D8A" w:rsidRPr="00674032" w:rsidRDefault="00E82D8A" w:rsidP="00BC71AE">
      <w:r w:rsidRPr="00674032">
        <w:br w:type="page"/>
      </w:r>
    </w:p>
    <w:p w:rsidR="00C65C94" w:rsidRPr="00071048" w:rsidRDefault="00E82D8A" w:rsidP="00BC71AE">
      <w:pPr>
        <w:rPr>
          <w:sz w:val="36"/>
        </w:rPr>
      </w:pPr>
      <w:r w:rsidRPr="00071048">
        <w:rPr>
          <w:sz w:val="36"/>
        </w:rPr>
        <w:lastRenderedPageBreak/>
        <w:t>Copyright</w:t>
      </w:r>
    </w:p>
    <w:p w:rsidR="00E82D8A" w:rsidRPr="00674032" w:rsidRDefault="00E82D8A" w:rsidP="00BC71AE">
      <w:r w:rsidRPr="00674032">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E82D8A" w:rsidRPr="00674032" w:rsidRDefault="00E82D8A" w:rsidP="00BC71AE">
      <w:r w:rsidRPr="00674032">
        <w:t xml:space="preserve">This </w:t>
      </w:r>
      <w:r w:rsidR="00387DE0" w:rsidRPr="00674032">
        <w:t>w</w:t>
      </w:r>
      <w:r w:rsidRPr="00674032">
        <w:t xml:space="preserve">hite </w:t>
      </w:r>
      <w:r w:rsidR="00387DE0" w:rsidRPr="00674032">
        <w:t>p</w:t>
      </w:r>
      <w:r w:rsidRPr="00674032">
        <w:t>aper is for informational purposes only. MICROSOFT MAKES NO WARRANTIES, EXPRESS, IMPLIED</w:t>
      </w:r>
      <w:r w:rsidR="00387DE0" w:rsidRPr="00674032">
        <w:t>,</w:t>
      </w:r>
      <w:r w:rsidRPr="00674032">
        <w:t xml:space="preserve"> OR STATUTORY, AS TO THE INFORMATION IN THIS DOCUMENT.</w:t>
      </w:r>
    </w:p>
    <w:p w:rsidR="00E82D8A" w:rsidRPr="00674032" w:rsidRDefault="00E82D8A" w:rsidP="00BC71AE">
      <w:r w:rsidRPr="00674032">
        <w:t>Complying with all applicable copyright laws is the responsibility of the user. Without limiting the rights under copyright, no part of this document may be reproduced, stored in</w:t>
      </w:r>
      <w:r w:rsidR="00387DE0" w:rsidRPr="00674032">
        <w:t>,</w:t>
      </w:r>
      <w:r w:rsidRPr="00674032">
        <w:t xml:space="preserve"> or introduced into a retrieval system, or transmitted in any form or by any means (electronic, mechanical, photocopying, recording, or otherwise), or for any purpose, without the express written permission of Microsoft Corporation. </w:t>
      </w:r>
    </w:p>
    <w:p w:rsidR="00E82D8A" w:rsidRPr="00674032" w:rsidRDefault="00E82D8A" w:rsidP="00BC71AE">
      <w:r w:rsidRPr="00674032">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E82D8A" w:rsidRPr="00674032" w:rsidRDefault="00E82D8A" w:rsidP="00BC71AE"/>
    <w:p w:rsidR="00E82D8A" w:rsidRPr="00674032" w:rsidRDefault="00BF020E" w:rsidP="00BC71AE">
      <w:r>
        <w:t>© 2010</w:t>
      </w:r>
      <w:r w:rsidR="00E82D8A" w:rsidRPr="00674032">
        <w:t xml:space="preserve"> Microsoft Corporation. All rights reserved.</w:t>
      </w:r>
    </w:p>
    <w:p w:rsidR="00E82D8A" w:rsidRPr="00674032" w:rsidRDefault="00E82D8A" w:rsidP="00BC71AE"/>
    <w:p w:rsidR="00E82D8A" w:rsidRPr="00674032" w:rsidRDefault="00E82D8A" w:rsidP="00BC71AE">
      <w:r w:rsidRPr="00674032">
        <w:t>Microsoft, &lt;plus, in alphabetical order, all Microsoft trademark</w:t>
      </w:r>
      <w:r w:rsidR="00387DE0" w:rsidRPr="00674032">
        <w:t>s</w:t>
      </w:r>
      <w:r w:rsidRPr="00674032">
        <w:t xml:space="preserve"> used in your white paper&gt; are trademarks of </w:t>
      </w:r>
      <w:r w:rsidR="00387DE0" w:rsidRPr="00674032">
        <w:t xml:space="preserve">the </w:t>
      </w:r>
      <w:r w:rsidRPr="00674032">
        <w:t xml:space="preserve">Microsoft </w:t>
      </w:r>
      <w:r w:rsidR="00387DE0" w:rsidRPr="00674032">
        <w:t>group of companies</w:t>
      </w:r>
      <w:r w:rsidRPr="00674032">
        <w:t>.</w:t>
      </w:r>
    </w:p>
    <w:p w:rsidR="00E82D8A" w:rsidRPr="00674032" w:rsidRDefault="00E82D8A" w:rsidP="00BC71AE"/>
    <w:p w:rsidR="00E82D8A" w:rsidRPr="00674032" w:rsidRDefault="00F34F4E" w:rsidP="00BC71AE">
      <w:r w:rsidRPr="00674032">
        <w:t>All other trademarks are property of their respective owners.</w:t>
      </w:r>
    </w:p>
    <w:p w:rsidR="00BC71AE" w:rsidRDefault="00BC71AE">
      <w:r>
        <w:br w:type="page"/>
      </w:r>
    </w:p>
    <w:sdt>
      <w:sdtPr>
        <w:rPr>
          <w:rFonts w:eastAsiaTheme="minorHAnsi"/>
          <w:b w:val="0"/>
          <w:bCs w:val="0"/>
          <w:color w:val="auto"/>
          <w:sz w:val="22"/>
          <w:szCs w:val="22"/>
        </w:rPr>
        <w:id w:val="274658672"/>
        <w:docPartObj>
          <w:docPartGallery w:val="Table of Contents"/>
          <w:docPartUnique/>
        </w:docPartObj>
      </w:sdtPr>
      <w:sdtContent>
        <w:p w:rsidR="00BC71AE" w:rsidRPr="00BC71AE" w:rsidRDefault="00BC71AE">
          <w:pPr>
            <w:pStyle w:val="TOCHeading"/>
            <w:rPr>
              <w:b w:val="0"/>
              <w:color w:val="auto"/>
              <w:sz w:val="36"/>
              <w:szCs w:val="36"/>
            </w:rPr>
          </w:pPr>
          <w:r w:rsidRPr="00BC71AE">
            <w:rPr>
              <w:b w:val="0"/>
              <w:color w:val="auto"/>
              <w:sz w:val="36"/>
              <w:szCs w:val="36"/>
            </w:rPr>
            <w:t>Contents</w:t>
          </w:r>
        </w:p>
        <w:p w:rsidR="00481E97" w:rsidRDefault="00EE4BAF">
          <w:pPr>
            <w:pStyle w:val="TOC1"/>
            <w:tabs>
              <w:tab w:val="right" w:leader="dot" w:pos="9350"/>
            </w:tabs>
            <w:rPr>
              <w:rFonts w:asciiTheme="minorHAnsi" w:eastAsiaTheme="minorEastAsia" w:hAnsiTheme="minorHAnsi" w:cstheme="minorBidi"/>
              <w:noProof/>
            </w:rPr>
          </w:pPr>
          <w:r>
            <w:fldChar w:fldCharType="begin"/>
          </w:r>
          <w:r w:rsidR="00BC71AE">
            <w:instrText xml:space="preserve"> TOC \o "1-3" \h \z \u </w:instrText>
          </w:r>
          <w:r>
            <w:fldChar w:fldCharType="separate"/>
          </w:r>
          <w:hyperlink w:anchor="_Toc262635512" w:history="1">
            <w:r w:rsidR="00481E97" w:rsidRPr="007142DB">
              <w:rPr>
                <w:rStyle w:val="Hyperlink"/>
                <w:noProof/>
              </w:rPr>
              <w:t>Introduction and Overview</w:t>
            </w:r>
            <w:r w:rsidR="00481E97">
              <w:rPr>
                <w:noProof/>
                <w:webHidden/>
              </w:rPr>
              <w:tab/>
            </w:r>
            <w:r>
              <w:rPr>
                <w:noProof/>
                <w:webHidden/>
              </w:rPr>
              <w:fldChar w:fldCharType="begin"/>
            </w:r>
            <w:r w:rsidR="00481E97">
              <w:rPr>
                <w:noProof/>
                <w:webHidden/>
              </w:rPr>
              <w:instrText xml:space="preserve"> PAGEREF _Toc262635512 \h </w:instrText>
            </w:r>
            <w:r>
              <w:rPr>
                <w:noProof/>
                <w:webHidden/>
              </w:rPr>
            </w:r>
            <w:r>
              <w:rPr>
                <w:noProof/>
                <w:webHidden/>
              </w:rPr>
              <w:fldChar w:fldCharType="separate"/>
            </w:r>
            <w:r w:rsidR="00481E97">
              <w:rPr>
                <w:noProof/>
                <w:webHidden/>
              </w:rPr>
              <w:t>3</w:t>
            </w:r>
            <w:r>
              <w:rPr>
                <w:noProof/>
                <w:webHidden/>
              </w:rPr>
              <w:fldChar w:fldCharType="end"/>
            </w:r>
          </w:hyperlink>
        </w:p>
        <w:p w:rsidR="00481E97" w:rsidRDefault="00EE4BAF">
          <w:pPr>
            <w:pStyle w:val="TOC1"/>
            <w:tabs>
              <w:tab w:val="right" w:leader="dot" w:pos="9350"/>
            </w:tabs>
            <w:rPr>
              <w:rFonts w:asciiTheme="minorHAnsi" w:eastAsiaTheme="minorEastAsia" w:hAnsiTheme="minorHAnsi" w:cstheme="minorBidi"/>
              <w:noProof/>
            </w:rPr>
          </w:pPr>
          <w:hyperlink w:anchor="_Toc262635513" w:history="1">
            <w:r w:rsidR="00481E97" w:rsidRPr="007142DB">
              <w:rPr>
                <w:rStyle w:val="Hyperlink"/>
                <w:noProof/>
              </w:rPr>
              <w:t>Failover Clustering for High Availability with Database Mirroring for Disaster Recovery</w:t>
            </w:r>
            <w:r w:rsidR="00481E97">
              <w:rPr>
                <w:noProof/>
                <w:webHidden/>
              </w:rPr>
              <w:tab/>
            </w:r>
            <w:r>
              <w:rPr>
                <w:noProof/>
                <w:webHidden/>
              </w:rPr>
              <w:fldChar w:fldCharType="begin"/>
            </w:r>
            <w:r w:rsidR="00481E97">
              <w:rPr>
                <w:noProof/>
                <w:webHidden/>
              </w:rPr>
              <w:instrText xml:space="preserve"> PAGEREF _Toc262635513 \h </w:instrText>
            </w:r>
            <w:r>
              <w:rPr>
                <w:noProof/>
                <w:webHidden/>
              </w:rPr>
            </w:r>
            <w:r>
              <w:rPr>
                <w:noProof/>
                <w:webHidden/>
              </w:rPr>
              <w:fldChar w:fldCharType="separate"/>
            </w:r>
            <w:r w:rsidR="00481E97">
              <w:rPr>
                <w:noProof/>
                <w:webHidden/>
              </w:rPr>
              <w:t>4</w:t>
            </w:r>
            <w:r>
              <w:rPr>
                <w:noProof/>
                <w:webHidden/>
              </w:rPr>
              <w:fldChar w:fldCharType="end"/>
            </w:r>
          </w:hyperlink>
        </w:p>
        <w:p w:rsidR="00481E97" w:rsidRDefault="00EE4BAF">
          <w:pPr>
            <w:pStyle w:val="TOC2"/>
            <w:tabs>
              <w:tab w:val="right" w:leader="dot" w:pos="9350"/>
            </w:tabs>
            <w:rPr>
              <w:rFonts w:asciiTheme="minorHAnsi" w:eastAsiaTheme="minorEastAsia" w:hAnsiTheme="minorHAnsi" w:cstheme="minorBidi"/>
              <w:noProof/>
            </w:rPr>
          </w:pPr>
          <w:hyperlink w:anchor="_Toc262635514" w:history="1">
            <w:r w:rsidR="00481E97" w:rsidRPr="007142DB">
              <w:rPr>
                <w:rStyle w:val="Hyperlink"/>
                <w:noProof/>
              </w:rPr>
              <w:t>Deployment Example: CareGroup Healthcare System</w:t>
            </w:r>
            <w:r w:rsidR="00481E97">
              <w:rPr>
                <w:noProof/>
                <w:webHidden/>
              </w:rPr>
              <w:tab/>
            </w:r>
            <w:r>
              <w:rPr>
                <w:noProof/>
                <w:webHidden/>
              </w:rPr>
              <w:fldChar w:fldCharType="begin"/>
            </w:r>
            <w:r w:rsidR="00481E97">
              <w:rPr>
                <w:noProof/>
                <w:webHidden/>
              </w:rPr>
              <w:instrText xml:space="preserve"> PAGEREF _Toc262635514 \h </w:instrText>
            </w:r>
            <w:r>
              <w:rPr>
                <w:noProof/>
                <w:webHidden/>
              </w:rPr>
            </w:r>
            <w:r>
              <w:rPr>
                <w:noProof/>
                <w:webHidden/>
              </w:rPr>
              <w:fldChar w:fldCharType="separate"/>
            </w:r>
            <w:r w:rsidR="00481E97">
              <w:rPr>
                <w:noProof/>
                <w:webHidden/>
              </w:rPr>
              <w:t>5</w:t>
            </w:r>
            <w:r>
              <w:rPr>
                <w:noProof/>
                <w:webHidden/>
              </w:rPr>
              <w:fldChar w:fldCharType="end"/>
            </w:r>
          </w:hyperlink>
        </w:p>
        <w:p w:rsidR="00481E97" w:rsidRDefault="00EE4BAF">
          <w:pPr>
            <w:pStyle w:val="TOC1"/>
            <w:tabs>
              <w:tab w:val="right" w:leader="dot" w:pos="9350"/>
            </w:tabs>
            <w:rPr>
              <w:rFonts w:asciiTheme="minorHAnsi" w:eastAsiaTheme="minorEastAsia" w:hAnsiTheme="minorHAnsi" w:cstheme="minorBidi"/>
              <w:noProof/>
            </w:rPr>
          </w:pPr>
          <w:hyperlink w:anchor="_Toc262635515" w:history="1">
            <w:r w:rsidR="00481E97" w:rsidRPr="007142DB">
              <w:rPr>
                <w:rStyle w:val="Hyperlink"/>
                <w:noProof/>
              </w:rPr>
              <w:t>Database Mirroring for High Availability and Disaster Recovery</w:t>
            </w:r>
            <w:r w:rsidR="00481E97">
              <w:rPr>
                <w:noProof/>
                <w:webHidden/>
              </w:rPr>
              <w:tab/>
            </w:r>
            <w:r>
              <w:rPr>
                <w:noProof/>
                <w:webHidden/>
              </w:rPr>
              <w:fldChar w:fldCharType="begin"/>
            </w:r>
            <w:r w:rsidR="00481E97">
              <w:rPr>
                <w:noProof/>
                <w:webHidden/>
              </w:rPr>
              <w:instrText xml:space="preserve"> PAGEREF _Toc262635515 \h </w:instrText>
            </w:r>
            <w:r>
              <w:rPr>
                <w:noProof/>
                <w:webHidden/>
              </w:rPr>
            </w:r>
            <w:r>
              <w:rPr>
                <w:noProof/>
                <w:webHidden/>
              </w:rPr>
              <w:fldChar w:fldCharType="separate"/>
            </w:r>
            <w:r w:rsidR="00481E97">
              <w:rPr>
                <w:noProof/>
                <w:webHidden/>
              </w:rPr>
              <w:t>7</w:t>
            </w:r>
            <w:r>
              <w:rPr>
                <w:noProof/>
                <w:webHidden/>
              </w:rPr>
              <w:fldChar w:fldCharType="end"/>
            </w:r>
          </w:hyperlink>
        </w:p>
        <w:p w:rsidR="00481E97" w:rsidRDefault="00EE4BAF">
          <w:pPr>
            <w:pStyle w:val="TOC2"/>
            <w:tabs>
              <w:tab w:val="right" w:leader="dot" w:pos="9350"/>
            </w:tabs>
            <w:rPr>
              <w:rFonts w:asciiTheme="minorHAnsi" w:eastAsiaTheme="minorEastAsia" w:hAnsiTheme="minorHAnsi" w:cstheme="minorBidi"/>
              <w:noProof/>
            </w:rPr>
          </w:pPr>
          <w:hyperlink w:anchor="_Toc262635516" w:history="1">
            <w:r w:rsidR="00481E97" w:rsidRPr="007142DB">
              <w:rPr>
                <w:rStyle w:val="Hyperlink"/>
                <w:noProof/>
              </w:rPr>
              <w:t>Deployment Example: bwin Corporation</w:t>
            </w:r>
            <w:r w:rsidR="00481E97">
              <w:rPr>
                <w:noProof/>
                <w:webHidden/>
              </w:rPr>
              <w:tab/>
            </w:r>
            <w:r>
              <w:rPr>
                <w:noProof/>
                <w:webHidden/>
              </w:rPr>
              <w:fldChar w:fldCharType="begin"/>
            </w:r>
            <w:r w:rsidR="00481E97">
              <w:rPr>
                <w:noProof/>
                <w:webHidden/>
              </w:rPr>
              <w:instrText xml:space="preserve"> PAGEREF _Toc262635516 \h </w:instrText>
            </w:r>
            <w:r>
              <w:rPr>
                <w:noProof/>
                <w:webHidden/>
              </w:rPr>
            </w:r>
            <w:r>
              <w:rPr>
                <w:noProof/>
                <w:webHidden/>
              </w:rPr>
              <w:fldChar w:fldCharType="separate"/>
            </w:r>
            <w:r w:rsidR="00481E97">
              <w:rPr>
                <w:noProof/>
                <w:webHidden/>
              </w:rPr>
              <w:t>9</w:t>
            </w:r>
            <w:r>
              <w:rPr>
                <w:noProof/>
                <w:webHidden/>
              </w:rPr>
              <w:fldChar w:fldCharType="end"/>
            </w:r>
          </w:hyperlink>
        </w:p>
        <w:p w:rsidR="00481E97" w:rsidRDefault="00EE4BAF">
          <w:pPr>
            <w:pStyle w:val="TOC1"/>
            <w:tabs>
              <w:tab w:val="right" w:leader="dot" w:pos="9350"/>
            </w:tabs>
            <w:rPr>
              <w:rFonts w:asciiTheme="minorHAnsi" w:eastAsiaTheme="minorEastAsia" w:hAnsiTheme="minorHAnsi" w:cstheme="minorBidi"/>
              <w:noProof/>
            </w:rPr>
          </w:pPr>
          <w:hyperlink w:anchor="_Toc262635517" w:history="1">
            <w:r w:rsidR="00481E97" w:rsidRPr="007142DB">
              <w:rPr>
                <w:rStyle w:val="Hyperlink"/>
                <w:noProof/>
              </w:rPr>
              <w:t>Geo-Clustering for High Availability and Disaster Recovery</w:t>
            </w:r>
            <w:r w:rsidR="00481E97">
              <w:rPr>
                <w:noProof/>
                <w:webHidden/>
              </w:rPr>
              <w:tab/>
            </w:r>
            <w:r>
              <w:rPr>
                <w:noProof/>
                <w:webHidden/>
              </w:rPr>
              <w:fldChar w:fldCharType="begin"/>
            </w:r>
            <w:r w:rsidR="00481E97">
              <w:rPr>
                <w:noProof/>
                <w:webHidden/>
              </w:rPr>
              <w:instrText xml:space="preserve"> PAGEREF _Toc262635517 \h </w:instrText>
            </w:r>
            <w:r>
              <w:rPr>
                <w:noProof/>
                <w:webHidden/>
              </w:rPr>
            </w:r>
            <w:r>
              <w:rPr>
                <w:noProof/>
                <w:webHidden/>
              </w:rPr>
              <w:fldChar w:fldCharType="separate"/>
            </w:r>
            <w:r w:rsidR="00481E97">
              <w:rPr>
                <w:noProof/>
                <w:webHidden/>
              </w:rPr>
              <w:t>11</w:t>
            </w:r>
            <w:r>
              <w:rPr>
                <w:noProof/>
                <w:webHidden/>
              </w:rPr>
              <w:fldChar w:fldCharType="end"/>
            </w:r>
          </w:hyperlink>
        </w:p>
        <w:p w:rsidR="00481E97" w:rsidRDefault="00EE4BAF">
          <w:pPr>
            <w:pStyle w:val="TOC2"/>
            <w:tabs>
              <w:tab w:val="right" w:leader="dot" w:pos="9350"/>
            </w:tabs>
            <w:rPr>
              <w:rFonts w:asciiTheme="minorHAnsi" w:eastAsiaTheme="minorEastAsia" w:hAnsiTheme="minorHAnsi" w:cstheme="minorBidi"/>
              <w:noProof/>
            </w:rPr>
          </w:pPr>
          <w:hyperlink w:anchor="_Toc262635518" w:history="1">
            <w:r w:rsidR="00481E97" w:rsidRPr="007142DB">
              <w:rPr>
                <w:rStyle w:val="Hyperlink"/>
                <w:noProof/>
              </w:rPr>
              <w:t>Deployment Example: QR Limited</w:t>
            </w:r>
            <w:r w:rsidR="00481E97">
              <w:rPr>
                <w:noProof/>
                <w:webHidden/>
              </w:rPr>
              <w:tab/>
            </w:r>
            <w:r>
              <w:rPr>
                <w:noProof/>
                <w:webHidden/>
              </w:rPr>
              <w:fldChar w:fldCharType="begin"/>
            </w:r>
            <w:r w:rsidR="00481E97">
              <w:rPr>
                <w:noProof/>
                <w:webHidden/>
              </w:rPr>
              <w:instrText xml:space="preserve"> PAGEREF _Toc262635518 \h </w:instrText>
            </w:r>
            <w:r>
              <w:rPr>
                <w:noProof/>
                <w:webHidden/>
              </w:rPr>
            </w:r>
            <w:r>
              <w:rPr>
                <w:noProof/>
                <w:webHidden/>
              </w:rPr>
              <w:fldChar w:fldCharType="separate"/>
            </w:r>
            <w:r w:rsidR="00481E97">
              <w:rPr>
                <w:noProof/>
                <w:webHidden/>
              </w:rPr>
              <w:t>11</w:t>
            </w:r>
            <w:r>
              <w:rPr>
                <w:noProof/>
                <w:webHidden/>
              </w:rPr>
              <w:fldChar w:fldCharType="end"/>
            </w:r>
          </w:hyperlink>
        </w:p>
        <w:p w:rsidR="00481E97" w:rsidRDefault="00EE4BAF">
          <w:pPr>
            <w:pStyle w:val="TOC1"/>
            <w:tabs>
              <w:tab w:val="right" w:leader="dot" w:pos="9350"/>
            </w:tabs>
            <w:rPr>
              <w:rFonts w:asciiTheme="minorHAnsi" w:eastAsiaTheme="minorEastAsia" w:hAnsiTheme="minorHAnsi" w:cstheme="minorBidi"/>
              <w:noProof/>
            </w:rPr>
          </w:pPr>
          <w:hyperlink w:anchor="_Toc262635519" w:history="1">
            <w:r w:rsidR="00481E97" w:rsidRPr="007142DB">
              <w:rPr>
                <w:rStyle w:val="Hyperlink"/>
                <w:noProof/>
              </w:rPr>
              <w:t>Failover Clustering for High Availability Combined with SAN-Based Replication for Disaster Recovery</w:t>
            </w:r>
            <w:r w:rsidR="00481E97">
              <w:rPr>
                <w:noProof/>
                <w:webHidden/>
              </w:rPr>
              <w:tab/>
            </w:r>
            <w:r>
              <w:rPr>
                <w:noProof/>
                <w:webHidden/>
              </w:rPr>
              <w:fldChar w:fldCharType="begin"/>
            </w:r>
            <w:r w:rsidR="00481E97">
              <w:rPr>
                <w:noProof/>
                <w:webHidden/>
              </w:rPr>
              <w:instrText xml:space="preserve"> PAGEREF _Toc262635519 \h </w:instrText>
            </w:r>
            <w:r>
              <w:rPr>
                <w:noProof/>
                <w:webHidden/>
              </w:rPr>
            </w:r>
            <w:r>
              <w:rPr>
                <w:noProof/>
                <w:webHidden/>
              </w:rPr>
              <w:fldChar w:fldCharType="separate"/>
            </w:r>
            <w:r w:rsidR="00481E97">
              <w:rPr>
                <w:noProof/>
                <w:webHidden/>
              </w:rPr>
              <w:t>13</w:t>
            </w:r>
            <w:r>
              <w:rPr>
                <w:noProof/>
                <w:webHidden/>
              </w:rPr>
              <w:fldChar w:fldCharType="end"/>
            </w:r>
          </w:hyperlink>
        </w:p>
        <w:p w:rsidR="00481E97" w:rsidRDefault="00EE4BAF">
          <w:pPr>
            <w:pStyle w:val="TOC2"/>
            <w:tabs>
              <w:tab w:val="right" w:leader="dot" w:pos="9350"/>
            </w:tabs>
            <w:rPr>
              <w:rFonts w:asciiTheme="minorHAnsi" w:eastAsiaTheme="minorEastAsia" w:hAnsiTheme="minorHAnsi" w:cstheme="minorBidi"/>
              <w:noProof/>
            </w:rPr>
          </w:pPr>
          <w:hyperlink w:anchor="_Toc262635520" w:history="1">
            <w:r w:rsidR="00481E97" w:rsidRPr="007142DB">
              <w:rPr>
                <w:rStyle w:val="Hyperlink"/>
                <w:noProof/>
              </w:rPr>
              <w:t>Deployment Example: Progressive Insurance</w:t>
            </w:r>
            <w:r w:rsidR="00481E97">
              <w:rPr>
                <w:noProof/>
                <w:webHidden/>
              </w:rPr>
              <w:tab/>
            </w:r>
            <w:r>
              <w:rPr>
                <w:noProof/>
                <w:webHidden/>
              </w:rPr>
              <w:fldChar w:fldCharType="begin"/>
            </w:r>
            <w:r w:rsidR="00481E97">
              <w:rPr>
                <w:noProof/>
                <w:webHidden/>
              </w:rPr>
              <w:instrText xml:space="preserve"> PAGEREF _Toc262635520 \h </w:instrText>
            </w:r>
            <w:r>
              <w:rPr>
                <w:noProof/>
                <w:webHidden/>
              </w:rPr>
            </w:r>
            <w:r>
              <w:rPr>
                <w:noProof/>
                <w:webHidden/>
              </w:rPr>
              <w:fldChar w:fldCharType="separate"/>
            </w:r>
            <w:r w:rsidR="00481E97">
              <w:rPr>
                <w:noProof/>
                <w:webHidden/>
              </w:rPr>
              <w:t>14</w:t>
            </w:r>
            <w:r>
              <w:rPr>
                <w:noProof/>
                <w:webHidden/>
              </w:rPr>
              <w:fldChar w:fldCharType="end"/>
            </w:r>
          </w:hyperlink>
        </w:p>
        <w:p w:rsidR="00481E97" w:rsidRDefault="00EE4BAF">
          <w:pPr>
            <w:pStyle w:val="TOC1"/>
            <w:tabs>
              <w:tab w:val="right" w:leader="dot" w:pos="9350"/>
            </w:tabs>
            <w:rPr>
              <w:rFonts w:asciiTheme="minorHAnsi" w:eastAsiaTheme="minorEastAsia" w:hAnsiTheme="minorHAnsi" w:cstheme="minorBidi"/>
              <w:noProof/>
            </w:rPr>
          </w:pPr>
          <w:hyperlink w:anchor="_Toc262635521" w:history="1">
            <w:r w:rsidR="00481E97" w:rsidRPr="007142DB">
              <w:rPr>
                <w:rStyle w:val="Hyperlink"/>
                <w:noProof/>
              </w:rPr>
              <w:t>Peer-to-Peer Replication for High Availability and Disaster Recovery</w:t>
            </w:r>
            <w:r w:rsidR="00481E97">
              <w:rPr>
                <w:noProof/>
                <w:webHidden/>
              </w:rPr>
              <w:tab/>
            </w:r>
            <w:r>
              <w:rPr>
                <w:noProof/>
                <w:webHidden/>
              </w:rPr>
              <w:fldChar w:fldCharType="begin"/>
            </w:r>
            <w:r w:rsidR="00481E97">
              <w:rPr>
                <w:noProof/>
                <w:webHidden/>
              </w:rPr>
              <w:instrText xml:space="preserve"> PAGEREF _Toc262635521 \h </w:instrText>
            </w:r>
            <w:r>
              <w:rPr>
                <w:noProof/>
                <w:webHidden/>
              </w:rPr>
            </w:r>
            <w:r>
              <w:rPr>
                <w:noProof/>
                <w:webHidden/>
              </w:rPr>
              <w:fldChar w:fldCharType="separate"/>
            </w:r>
            <w:r w:rsidR="00481E97">
              <w:rPr>
                <w:noProof/>
                <w:webHidden/>
              </w:rPr>
              <w:t>15</w:t>
            </w:r>
            <w:r>
              <w:rPr>
                <w:noProof/>
                <w:webHidden/>
              </w:rPr>
              <w:fldChar w:fldCharType="end"/>
            </w:r>
          </w:hyperlink>
        </w:p>
        <w:p w:rsidR="00481E97" w:rsidRDefault="00EE4BAF">
          <w:pPr>
            <w:pStyle w:val="TOC2"/>
            <w:tabs>
              <w:tab w:val="right" w:leader="dot" w:pos="9350"/>
            </w:tabs>
            <w:rPr>
              <w:rFonts w:asciiTheme="minorHAnsi" w:eastAsiaTheme="minorEastAsia" w:hAnsiTheme="minorHAnsi" w:cstheme="minorBidi"/>
              <w:noProof/>
            </w:rPr>
          </w:pPr>
          <w:hyperlink w:anchor="_Toc262635522" w:history="1">
            <w:r w:rsidR="00481E97" w:rsidRPr="007142DB">
              <w:rPr>
                <w:rStyle w:val="Hyperlink"/>
                <w:noProof/>
              </w:rPr>
              <w:t>Deployment Example: An International Travel Industry Company</w:t>
            </w:r>
            <w:r w:rsidR="00481E97">
              <w:rPr>
                <w:noProof/>
                <w:webHidden/>
              </w:rPr>
              <w:tab/>
            </w:r>
            <w:r>
              <w:rPr>
                <w:noProof/>
                <w:webHidden/>
              </w:rPr>
              <w:fldChar w:fldCharType="begin"/>
            </w:r>
            <w:r w:rsidR="00481E97">
              <w:rPr>
                <w:noProof/>
                <w:webHidden/>
              </w:rPr>
              <w:instrText xml:space="preserve"> PAGEREF _Toc262635522 \h </w:instrText>
            </w:r>
            <w:r>
              <w:rPr>
                <w:noProof/>
                <w:webHidden/>
              </w:rPr>
            </w:r>
            <w:r>
              <w:rPr>
                <w:noProof/>
                <w:webHidden/>
              </w:rPr>
              <w:fldChar w:fldCharType="separate"/>
            </w:r>
            <w:r w:rsidR="00481E97">
              <w:rPr>
                <w:noProof/>
                <w:webHidden/>
              </w:rPr>
              <w:t>16</w:t>
            </w:r>
            <w:r>
              <w:rPr>
                <w:noProof/>
                <w:webHidden/>
              </w:rPr>
              <w:fldChar w:fldCharType="end"/>
            </w:r>
          </w:hyperlink>
        </w:p>
        <w:p w:rsidR="00481E97" w:rsidRDefault="00EE4BAF">
          <w:pPr>
            <w:pStyle w:val="TOC1"/>
            <w:tabs>
              <w:tab w:val="right" w:leader="dot" w:pos="9350"/>
            </w:tabs>
            <w:rPr>
              <w:rFonts w:asciiTheme="minorHAnsi" w:eastAsiaTheme="minorEastAsia" w:hAnsiTheme="minorHAnsi" w:cstheme="minorBidi"/>
              <w:noProof/>
            </w:rPr>
          </w:pPr>
          <w:hyperlink w:anchor="_Toc262635523" w:history="1">
            <w:r w:rsidR="00481E97" w:rsidRPr="007142DB">
              <w:rPr>
                <w:rStyle w:val="Hyperlink"/>
                <w:noProof/>
              </w:rPr>
              <w:t>Conclusion</w:t>
            </w:r>
            <w:r w:rsidR="00481E97">
              <w:rPr>
                <w:noProof/>
                <w:webHidden/>
              </w:rPr>
              <w:tab/>
            </w:r>
            <w:r>
              <w:rPr>
                <w:noProof/>
                <w:webHidden/>
              </w:rPr>
              <w:fldChar w:fldCharType="begin"/>
            </w:r>
            <w:r w:rsidR="00481E97">
              <w:rPr>
                <w:noProof/>
                <w:webHidden/>
              </w:rPr>
              <w:instrText xml:space="preserve"> PAGEREF _Toc262635523 \h </w:instrText>
            </w:r>
            <w:r>
              <w:rPr>
                <w:noProof/>
                <w:webHidden/>
              </w:rPr>
            </w:r>
            <w:r>
              <w:rPr>
                <w:noProof/>
                <w:webHidden/>
              </w:rPr>
              <w:fldChar w:fldCharType="separate"/>
            </w:r>
            <w:r w:rsidR="00481E97">
              <w:rPr>
                <w:noProof/>
                <w:webHidden/>
              </w:rPr>
              <w:t>17</w:t>
            </w:r>
            <w:r>
              <w:rPr>
                <w:noProof/>
                <w:webHidden/>
              </w:rPr>
              <w:fldChar w:fldCharType="end"/>
            </w:r>
          </w:hyperlink>
        </w:p>
        <w:p w:rsidR="00BC71AE" w:rsidRDefault="00EE4BAF">
          <w:r>
            <w:fldChar w:fldCharType="end"/>
          </w:r>
        </w:p>
      </w:sdtContent>
    </w:sdt>
    <w:p w:rsidR="005762EA" w:rsidRDefault="005762EA" w:rsidP="005762EA">
      <w:pPr>
        <w:pStyle w:val="Heading1"/>
      </w:pPr>
      <w:bookmarkStart w:id="0" w:name="_Toc95395435"/>
      <w:bookmarkStart w:id="1" w:name="_Toc234825552"/>
      <w:bookmarkStart w:id="2" w:name="_Toc262635512"/>
      <w:r w:rsidRPr="004602B2">
        <w:t>Introduction</w:t>
      </w:r>
      <w:bookmarkEnd w:id="0"/>
      <w:bookmarkEnd w:id="1"/>
      <w:r w:rsidR="0051356E">
        <w:t xml:space="preserve"> and Overview</w:t>
      </w:r>
      <w:bookmarkEnd w:id="2"/>
    </w:p>
    <w:p w:rsidR="005E26F5" w:rsidRDefault="005762EA" w:rsidP="005762EA">
      <w:pPr>
        <w:rPr>
          <w:color w:val="000000"/>
        </w:rPr>
      </w:pPr>
      <w:r>
        <w:t xml:space="preserve">SQL </w:t>
      </w:r>
      <w:r w:rsidRPr="005E26F5">
        <w:t xml:space="preserve">Server </w:t>
      </w:r>
      <w:r w:rsidR="005B6257">
        <w:t>2005 and SQL Server 2008 include</w:t>
      </w:r>
      <w:r w:rsidRPr="005E26F5">
        <w:t xml:space="preserve"> </w:t>
      </w:r>
      <w:r w:rsidR="001A3AFE">
        <w:t>many</w:t>
      </w:r>
      <w:r w:rsidRPr="005E26F5">
        <w:t xml:space="preserve"> technologies that can be used to </w:t>
      </w:r>
      <w:r w:rsidR="005E26F5" w:rsidRPr="005E26F5">
        <w:rPr>
          <w:color w:val="000000"/>
        </w:rPr>
        <w:t xml:space="preserve">minimize downtime and maximize data protection </w:t>
      </w:r>
      <w:bookmarkStart w:id="3" w:name="_GoBack"/>
      <w:bookmarkEnd w:id="3"/>
      <w:r w:rsidR="005E26F5" w:rsidRPr="005E26F5">
        <w:rPr>
          <w:color w:val="000000"/>
        </w:rPr>
        <w:t>so that database administrators can ensure smooth operation, continuous access to business critical data, and meet availability levels according to various service level agreements.</w:t>
      </w:r>
      <w:r w:rsidR="005E26F5">
        <w:rPr>
          <w:color w:val="000000"/>
        </w:rPr>
        <w:t xml:space="preserve"> </w:t>
      </w:r>
    </w:p>
    <w:p w:rsidR="0051356E" w:rsidRDefault="005863E7" w:rsidP="005762EA">
      <w:r>
        <w:rPr>
          <w:color w:val="000000"/>
        </w:rPr>
        <w:t>Sometimes h</w:t>
      </w:r>
      <w:r w:rsidR="005B6257">
        <w:rPr>
          <w:color w:val="000000"/>
        </w:rPr>
        <w:t xml:space="preserve">igh-availability and disaster-recovery </w:t>
      </w:r>
      <w:r>
        <w:rPr>
          <w:color w:val="000000"/>
        </w:rPr>
        <w:t xml:space="preserve">architectures are </w:t>
      </w:r>
      <w:r w:rsidR="00370E72">
        <w:rPr>
          <w:color w:val="000000"/>
        </w:rPr>
        <w:t>unfortunately</w:t>
      </w:r>
      <w:r>
        <w:rPr>
          <w:color w:val="000000"/>
        </w:rPr>
        <w:t xml:space="preserve"> designed without considering the necessary business requirements—possibly there is already an incumbent technology, or the </w:t>
      </w:r>
      <w:r w:rsidR="001A3AFE">
        <w:rPr>
          <w:color w:val="000000"/>
        </w:rPr>
        <w:t>designers</w:t>
      </w:r>
      <w:r>
        <w:rPr>
          <w:color w:val="000000"/>
        </w:rPr>
        <w:t xml:space="preserve"> are familiar with a certain technology and choose it as the basis for a new architecture.</w:t>
      </w:r>
      <w:r w:rsidR="005E26F5">
        <w:t xml:space="preserve"> </w:t>
      </w:r>
      <w:r w:rsidR="0051356E">
        <w:t>This choice, when c</w:t>
      </w:r>
      <w:r>
        <w:t xml:space="preserve">oupled with </w:t>
      </w:r>
      <w:r w:rsidR="001A3AFE">
        <w:t>a lack of understanding</w:t>
      </w:r>
      <w:r>
        <w:t xml:space="preserve"> </w:t>
      </w:r>
      <w:r w:rsidR="001A3AFE">
        <w:t>of</w:t>
      </w:r>
      <w:r w:rsidR="0051356E">
        <w:t xml:space="preserve"> the capabilities of the various high-availability</w:t>
      </w:r>
      <w:r>
        <w:t xml:space="preserve"> and disaster-recovery</w:t>
      </w:r>
      <w:r w:rsidR="0051356E">
        <w:t xml:space="preserve"> technologies, </w:t>
      </w:r>
      <w:r>
        <w:t>can lead to an architecture that fails to meet the business needs</w:t>
      </w:r>
      <w:r w:rsidR="0051356E">
        <w:t>.</w:t>
      </w:r>
    </w:p>
    <w:p w:rsidR="0051356E" w:rsidRDefault="0051356E" w:rsidP="005762EA">
      <w:r>
        <w:t xml:space="preserve">It is imperative that the high-availability </w:t>
      </w:r>
      <w:r w:rsidR="005863E7">
        <w:t xml:space="preserve">and disaster-recovery </w:t>
      </w:r>
      <w:r>
        <w:t xml:space="preserve">requirements of the business are the </w:t>
      </w:r>
      <w:r w:rsidR="001A3AFE">
        <w:t>drivers</w:t>
      </w:r>
      <w:r>
        <w:t xml:space="preserve"> when evaluating </w:t>
      </w:r>
      <w:r w:rsidR="001A3AFE">
        <w:t>which</w:t>
      </w:r>
      <w:r w:rsidR="005863E7">
        <w:t xml:space="preserve"> </w:t>
      </w:r>
      <w:r>
        <w:t xml:space="preserve">technologies </w:t>
      </w:r>
      <w:r w:rsidR="005863E7">
        <w:t>are suitable as part of the architecture</w:t>
      </w:r>
      <w:r w:rsidR="00DB3B38">
        <w:t>. The two major</w:t>
      </w:r>
      <w:r>
        <w:t xml:space="preserve"> </w:t>
      </w:r>
      <w:r w:rsidR="00370E72">
        <w:t>business needs</w:t>
      </w:r>
      <w:r>
        <w:t xml:space="preserve"> </w:t>
      </w:r>
      <w:r w:rsidR="00DB3B38">
        <w:t>to consider are</w:t>
      </w:r>
      <w:r>
        <w:t>:</w:t>
      </w:r>
    </w:p>
    <w:p w:rsidR="0051356E" w:rsidRDefault="005863E7" w:rsidP="0051356E">
      <w:pPr>
        <w:pStyle w:val="ListParagraph"/>
        <w:numPr>
          <w:ilvl w:val="0"/>
          <w:numId w:val="40"/>
        </w:numPr>
      </w:pPr>
      <w:r>
        <w:t xml:space="preserve">The </w:t>
      </w:r>
      <w:r w:rsidR="00370E72">
        <w:t>duration of acceptable</w:t>
      </w:r>
      <w:r>
        <w:t xml:space="preserve"> application downtime, whether from an unplanned outage or from scheduled maintenance/upgrades (i.e. the defined Recovery Time Objective—RTO).</w:t>
      </w:r>
    </w:p>
    <w:p w:rsidR="0051356E" w:rsidRDefault="00DB3B38" w:rsidP="005863E7">
      <w:pPr>
        <w:pStyle w:val="ListParagraph"/>
        <w:numPr>
          <w:ilvl w:val="0"/>
          <w:numId w:val="40"/>
        </w:numPr>
      </w:pPr>
      <w:r>
        <w:t xml:space="preserve">The </w:t>
      </w:r>
      <w:r w:rsidR="00370E72">
        <w:t>ability to accept potential</w:t>
      </w:r>
      <w:r w:rsidR="005863E7">
        <w:t xml:space="preserve"> data loss from an outage (i.e. the defined </w:t>
      </w:r>
      <w:r w:rsidR="0051356E">
        <w:t>Recovery Point Objective</w:t>
      </w:r>
      <w:r w:rsidR="005863E7">
        <w:t>—RPO</w:t>
      </w:r>
      <w:r w:rsidR="0051356E">
        <w:t>)</w:t>
      </w:r>
      <w:r w:rsidR="005863E7">
        <w:t>.</w:t>
      </w:r>
    </w:p>
    <w:p w:rsidR="005E26F5" w:rsidRDefault="006A3CFD" w:rsidP="005762EA">
      <w:r>
        <w:lastRenderedPageBreak/>
        <w:t>The</w:t>
      </w:r>
      <w:r w:rsidR="00DE792F">
        <w:t>re is an</w:t>
      </w:r>
      <w:r>
        <w:t xml:space="preserve"> existing </w:t>
      </w:r>
      <w:r w:rsidRPr="00246E3A">
        <w:t>whitepaper</w:t>
      </w:r>
      <w:r w:rsidR="00DE792F">
        <w:t>,</w:t>
      </w:r>
      <w:r w:rsidRPr="00246E3A">
        <w:t xml:space="preserve"> </w:t>
      </w:r>
      <w:r>
        <w:t>“</w:t>
      </w:r>
      <w:r w:rsidRPr="00246E3A">
        <w:t>High-Availability with SQL Server 2008</w:t>
      </w:r>
      <w:r>
        <w:t xml:space="preserve">” (available at </w:t>
      </w:r>
      <w:hyperlink r:id="rId9" w:history="1">
        <w:r w:rsidRPr="008630EC">
          <w:rPr>
            <w:rStyle w:val="Hyperlink"/>
          </w:rPr>
          <w:t>http://msdn.microsoft.com/en-us/library/ee523927.aspx</w:t>
        </w:r>
      </w:hyperlink>
      <w:r>
        <w:t>)</w:t>
      </w:r>
      <w:r w:rsidR="00DE792F">
        <w:t>, that</w:t>
      </w:r>
      <w:r>
        <w:t xml:space="preserve"> contains information </w:t>
      </w:r>
      <w:r w:rsidR="00DE792F">
        <w:t>about each of</w:t>
      </w:r>
      <w:r>
        <w:t xml:space="preserve"> </w:t>
      </w:r>
      <w:r w:rsidR="00884142">
        <w:t>the high-availability</w:t>
      </w:r>
      <w:r>
        <w:t xml:space="preserve"> technologies</w:t>
      </w:r>
      <w:r w:rsidR="00884142">
        <w:t xml:space="preserve"> in SQL Server 2008</w:t>
      </w:r>
      <w:r>
        <w:t>, as well as further links to other whitepapers and technical resources.</w:t>
      </w:r>
      <w:r w:rsidR="00DE792F">
        <w:t xml:space="preserve"> It also describes how to evaluate business requirements and technical/non-technical limitations </w:t>
      </w:r>
      <w:r w:rsidR="001A3AFE">
        <w:t>to help choose</w:t>
      </w:r>
      <w:r w:rsidR="00DE792F">
        <w:t xml:space="preserve"> app</w:t>
      </w:r>
      <w:r w:rsidR="001A3AFE">
        <w:t>ropriate technologies</w:t>
      </w:r>
      <w:r w:rsidR="00DE792F">
        <w:t>.</w:t>
      </w:r>
    </w:p>
    <w:p w:rsidR="00DE792F" w:rsidRDefault="00DB3B38" w:rsidP="005762EA">
      <w:r>
        <w:t>However, there</w:t>
      </w:r>
      <w:r w:rsidR="00DE792F">
        <w:t xml:space="preserve"> is a lack of information regarding </w:t>
      </w:r>
      <w:r w:rsidR="001A3AFE">
        <w:t>proven</w:t>
      </w:r>
      <w:r>
        <w:t xml:space="preserve"> architectures and </w:t>
      </w:r>
      <w:r w:rsidR="00DE792F">
        <w:t>real-life customer deployments</w:t>
      </w:r>
      <w:r w:rsidR="0051356E">
        <w:t xml:space="preserve">, where the high-availability </w:t>
      </w:r>
      <w:r>
        <w:t>and disaster-recovery architecture</w:t>
      </w:r>
      <w:r w:rsidR="0051356E">
        <w:t xml:space="preserve"> was chosen after </w:t>
      </w:r>
      <w:r>
        <w:t xml:space="preserve">careful </w:t>
      </w:r>
      <w:r w:rsidR="0051356E">
        <w:t>requirements analysis and technology evaluation</w:t>
      </w:r>
      <w:r w:rsidR="00DE792F">
        <w:t xml:space="preserve">. </w:t>
      </w:r>
    </w:p>
    <w:p w:rsidR="00DB3B38" w:rsidRDefault="00884142" w:rsidP="00DB3B38">
      <w:r>
        <w:t>This</w:t>
      </w:r>
      <w:r w:rsidR="005E26F5">
        <w:t xml:space="preserve"> whitepaper</w:t>
      </w:r>
      <w:r>
        <w:t xml:space="preserve"> provides a consolidated description of </w:t>
      </w:r>
      <w:r w:rsidR="00DB3B38">
        <w:t xml:space="preserve">five </w:t>
      </w:r>
      <w:r w:rsidR="001A3AFE">
        <w:t xml:space="preserve">proven and </w:t>
      </w:r>
      <w:r w:rsidR="00DB3B38">
        <w:t>commonly deployed high-availability and disaster-recovery architectures, in terms of the technologies used and the business requirements they are able to meet.</w:t>
      </w:r>
    </w:p>
    <w:p w:rsidR="00DB3B38" w:rsidRDefault="00DB3B38" w:rsidP="00DB3B38">
      <w:r>
        <w:t>Furthermore, before committing to the implementation of any technology strategy, many companies would like some level of reassurance that what they are attempting has been successfully accomplished previously. To meet this need, Microsoft regularly publishes case studies showing how their technologies have been used</w:t>
      </w:r>
      <w:r w:rsidR="003E28A5">
        <w:t xml:space="preserve">. This whitepaper </w:t>
      </w:r>
      <w:r w:rsidR="00370E72">
        <w:t>also includes references to</w:t>
      </w:r>
      <w:r>
        <w:t xml:space="preserve"> relevant</w:t>
      </w:r>
      <w:r w:rsidR="00370E72">
        <w:t xml:space="preserve"> case studies of</w:t>
      </w:r>
      <w:r>
        <w:t xml:space="preserve"> real-life customer deployment</w:t>
      </w:r>
      <w:r w:rsidR="00370E72">
        <w:t>s</w:t>
      </w:r>
      <w:r>
        <w:t xml:space="preserve"> </w:t>
      </w:r>
      <w:r w:rsidR="003E28A5">
        <w:t>for each of the architectures described.</w:t>
      </w:r>
    </w:p>
    <w:p w:rsidR="00884142" w:rsidRDefault="00884142" w:rsidP="005762EA">
      <w:r>
        <w:t xml:space="preserve">Together these two whitepapers will provide the information necessary to allow the </w:t>
      </w:r>
      <w:r w:rsidR="003E28A5">
        <w:t>design</w:t>
      </w:r>
      <w:r>
        <w:t xml:space="preserve"> of an appropriate and successful high-availability </w:t>
      </w:r>
      <w:r w:rsidR="003E28A5">
        <w:t>and disaster-recovery architecture</w:t>
      </w:r>
      <w:r>
        <w:t>.</w:t>
      </w:r>
    </w:p>
    <w:p w:rsidR="00F502C5" w:rsidRDefault="005B6257" w:rsidP="005B6257">
      <w:pPr>
        <w:pStyle w:val="Heading1"/>
      </w:pPr>
      <w:bookmarkStart w:id="4" w:name="_Toc262635513"/>
      <w:bookmarkStart w:id="5" w:name="_Toc234825553"/>
      <w:r>
        <w:t xml:space="preserve">Failover Clustering </w:t>
      </w:r>
      <w:r w:rsidR="00C13830">
        <w:t>for High Availability</w:t>
      </w:r>
      <w:r>
        <w:t xml:space="preserve"> with Database Mirroring</w:t>
      </w:r>
      <w:r w:rsidR="00C13830">
        <w:t xml:space="preserve"> for Disaster Recovery</w:t>
      </w:r>
      <w:bookmarkEnd w:id="4"/>
    </w:p>
    <w:p w:rsidR="00584ECC" w:rsidRDefault="00BE79E8" w:rsidP="00BE79E8">
      <w:r>
        <w:t xml:space="preserve">In this architecture, failover clustering provides the local high availability and database mirroring provides the disaster recovery capability. A failover cluster on its own protects against physical server, Windows Server, and SQL Server failures but does not maintain a redundant copy of the data and so </w:t>
      </w:r>
      <w:r w:rsidR="00584ECC">
        <w:t>does not protect against a major outage like an I/O subsystem failure, power failure, or failure of the network link to the primary data center.</w:t>
      </w:r>
    </w:p>
    <w:p w:rsidR="00105638" w:rsidRDefault="00BE79E8" w:rsidP="00BE79E8">
      <w:r>
        <w:t xml:space="preserve">Database mirroring is one way to </w:t>
      </w:r>
      <w:r w:rsidR="00584ECC">
        <w:t>provide a redundant copy of a single database on a separate physical server, where the server can be in the same data center or geographically separated.</w:t>
      </w:r>
    </w:p>
    <w:p w:rsidR="00566783" w:rsidRDefault="00566783" w:rsidP="00BE79E8">
      <w:r>
        <w:t>This architecture is widely adopted by customers who are familiar and comfortable with the installation, configuration, and maintenance of failover clusters.</w:t>
      </w:r>
    </w:p>
    <w:p w:rsidR="00105638" w:rsidRDefault="00BE79E8" w:rsidP="00BE79E8">
      <w:r>
        <w:t>A typical implementation of this architecture involves a failover cluster in the primary data center</w:t>
      </w:r>
      <w:r w:rsidR="00584ECC">
        <w:t xml:space="preserve"> with database mirroring to a secondary data ce</w:t>
      </w:r>
      <w:r w:rsidR="00105638">
        <w:t>nter or disaster-recovery site, as shown in Figure 1 below.</w:t>
      </w:r>
    </w:p>
    <w:p w:rsidR="00105638" w:rsidRDefault="00105638" w:rsidP="00BE79E8">
      <w:r w:rsidRPr="00105638">
        <w:rPr>
          <w:noProof/>
        </w:rPr>
        <w:lastRenderedPageBreak/>
        <w:drawing>
          <wp:inline distT="0" distB="0" distL="0" distR="0">
            <wp:extent cx="5943600" cy="2025015"/>
            <wp:effectExtent l="19050" t="0" r="0" b="0"/>
            <wp:docPr id="5"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81199" cy="2821413"/>
                      <a:chOff x="470286" y="3179927"/>
                      <a:chExt cx="8281199" cy="2821413"/>
                    </a:xfrm>
                  </a:grpSpPr>
                  <a:sp>
                    <a:nvSpPr>
                      <a:cNvPr id="4" name="Rounded Rectangle 3"/>
                      <a:cNvSpPr/>
                    </a:nvSpPr>
                    <a:spPr>
                      <a:xfrm>
                        <a:off x="471985" y="3179927"/>
                        <a:ext cx="3431275" cy="2821413"/>
                      </a:xfrm>
                      <a:prstGeom prst="roundRect">
                        <a:avLst/>
                      </a:prstGeom>
                      <a:solidFill>
                        <a:schemeClr val="accent1">
                          <a:alpha val="25000"/>
                        </a:schemeClr>
                      </a:solidFill>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TextBox 8"/>
                      <a:cNvSpPr txBox="1"/>
                    </a:nvSpPr>
                    <a:spPr>
                      <a:xfrm>
                        <a:off x="958399" y="3313278"/>
                        <a:ext cx="2458446" cy="369332"/>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b="1" dirty="0" smtClean="0"/>
                            <a:t>Primary Data Center</a:t>
                          </a:r>
                          <a:endParaRPr lang="en-US" b="1" dirty="0"/>
                        </a:p>
                      </a:txBody>
                      <a:useSpRect/>
                    </a:txSp>
                  </a:sp>
                  <a:grpSp>
                    <a:nvGrpSpPr>
                      <a:cNvPr id="28" name="Group 27"/>
                      <a:cNvGrpSpPr/>
                    </a:nvGrpSpPr>
                    <a:grpSpPr>
                      <a:xfrm>
                        <a:off x="816045" y="3841078"/>
                        <a:ext cx="2743154" cy="2015120"/>
                        <a:chOff x="737025" y="3841078"/>
                        <a:chExt cx="2743154" cy="2015120"/>
                      </a:xfrm>
                    </a:grpSpPr>
                    <a:pic>
                      <a:nvPicPr>
                        <a:cNvPr id="5" name="Picture 2" descr="E:\Users\ashammou.ITS\AppData\Local\Microsoft\Windows\Temporary Internet Files\Content.IE5\5UFWJ0G8\MCj04352420000[1].png"/>
                        <a:cNvPicPr>
                          <a:picLocks noChangeAspect="1" noChangeArrowheads="1"/>
                        </a:cNvPicPr>
                      </a:nvPicPr>
                      <a:blipFill>
                        <a:blip r:embed="rId10" cstate="print"/>
                        <a:srcRect/>
                        <a:stretch>
                          <a:fillRect/>
                        </a:stretch>
                      </a:blipFill>
                      <a:spPr bwMode="auto">
                        <a:xfrm>
                          <a:off x="737025" y="3841078"/>
                          <a:ext cx="742112" cy="1997247"/>
                        </a:xfrm>
                        <a:prstGeom prst="rect">
                          <a:avLst/>
                        </a:prstGeom>
                        <a:noFill/>
                      </a:spPr>
                    </a:pic>
                    <a:sp>
                      <a:nvSpPr>
                        <a:cNvPr id="6" name="Freeform 5"/>
                        <a:cNvSpPr/>
                      </a:nvSpPr>
                      <a:spPr>
                        <a:xfrm>
                          <a:off x="1320113" y="4816346"/>
                          <a:ext cx="742112" cy="338570"/>
                        </a:xfrm>
                        <a:custGeom>
                          <a:avLst/>
                          <a:gdLst>
                            <a:gd name="connsiteX0" fmla="*/ 0 w 1562100"/>
                            <a:gd name="connsiteY0" fmla="*/ 688182 h 688182"/>
                            <a:gd name="connsiteX1" fmla="*/ 1042988 w 1562100"/>
                            <a:gd name="connsiteY1" fmla="*/ 16669 h 688182"/>
                            <a:gd name="connsiteX2" fmla="*/ 1485900 w 1562100"/>
                            <a:gd name="connsiteY2" fmla="*/ 588169 h 688182"/>
                            <a:gd name="connsiteX3" fmla="*/ 1500188 w 1562100"/>
                            <a:gd name="connsiteY3" fmla="*/ 559594 h 688182"/>
                          </a:gdLst>
                          <a:ahLst/>
                          <a:cxnLst>
                            <a:cxn ang="0">
                              <a:pos x="connsiteX0" y="connsiteY0"/>
                            </a:cxn>
                            <a:cxn ang="0">
                              <a:pos x="connsiteX1" y="connsiteY1"/>
                            </a:cxn>
                            <a:cxn ang="0">
                              <a:pos x="connsiteX2" y="connsiteY2"/>
                            </a:cxn>
                            <a:cxn ang="0">
                              <a:pos x="connsiteX3" y="connsiteY3"/>
                            </a:cxn>
                          </a:cxnLst>
                          <a:rect l="l" t="t" r="r" b="b"/>
                          <a:pathLst>
                            <a:path w="1562100" h="688182">
                              <a:moveTo>
                                <a:pt x="0" y="688182"/>
                              </a:moveTo>
                              <a:cubicBezTo>
                                <a:pt x="397669" y="360760"/>
                                <a:pt x="795338" y="33338"/>
                                <a:pt x="1042988" y="16669"/>
                              </a:cubicBezTo>
                              <a:cubicBezTo>
                                <a:pt x="1290638" y="0"/>
                                <a:pt x="1409700" y="497682"/>
                                <a:pt x="1485900" y="588169"/>
                              </a:cubicBezTo>
                              <a:cubicBezTo>
                                <a:pt x="1562100" y="678656"/>
                                <a:pt x="1531144" y="619125"/>
                                <a:pt x="1500188" y="559594"/>
                              </a:cubicBezTo>
                            </a:path>
                          </a:pathLst>
                        </a:custGeom>
                        <a:ln w="25400"/>
                      </a:spPr>
                      <a:txSp>
                        <a:txBody>
                          <a:bodyPr rtlCol="0" anchor="ctr"/>
                          <a:lstStyle>
                            <a:defPPr>
                              <a:defRPr lang="en-US"/>
                            </a:defPPr>
                            <a:lvl1pPr algn="l" rtl="0" fontAlgn="base">
                              <a:spcBef>
                                <a:spcPct val="0"/>
                              </a:spcBef>
                              <a:spcAft>
                                <a:spcPct val="0"/>
                              </a:spcAft>
                              <a:defRPr kern="1200">
                                <a:solidFill>
                                  <a:schemeClr val="tx1"/>
                                </a:solidFill>
                                <a:latin typeface="+mn-lt"/>
                                <a:ea typeface="+mn-ea"/>
                                <a:cs typeface="+mn-cs"/>
                              </a:defRPr>
                            </a:lvl1pPr>
                            <a:lvl2pPr marL="457200" algn="l" rtl="0" fontAlgn="base">
                              <a:spcBef>
                                <a:spcPct val="0"/>
                              </a:spcBef>
                              <a:spcAft>
                                <a:spcPct val="0"/>
                              </a:spcAft>
                              <a:defRPr kern="1200">
                                <a:solidFill>
                                  <a:schemeClr val="tx1"/>
                                </a:solidFill>
                                <a:latin typeface="+mn-lt"/>
                                <a:ea typeface="+mn-ea"/>
                                <a:cs typeface="+mn-cs"/>
                              </a:defRPr>
                            </a:lvl2pPr>
                            <a:lvl3pPr marL="914400" algn="l" rtl="0" fontAlgn="base">
                              <a:spcBef>
                                <a:spcPct val="0"/>
                              </a:spcBef>
                              <a:spcAft>
                                <a:spcPct val="0"/>
                              </a:spcAft>
                              <a:defRPr kern="1200">
                                <a:solidFill>
                                  <a:schemeClr val="tx1"/>
                                </a:solidFill>
                                <a:latin typeface="+mn-lt"/>
                                <a:ea typeface="+mn-ea"/>
                                <a:cs typeface="+mn-cs"/>
                              </a:defRPr>
                            </a:lvl3pPr>
                            <a:lvl4pPr marL="1371600" algn="l" rtl="0" fontAlgn="base">
                              <a:spcBef>
                                <a:spcPct val="0"/>
                              </a:spcBef>
                              <a:spcAft>
                                <a:spcPct val="0"/>
                              </a:spcAft>
                              <a:defRPr kern="1200">
                                <a:solidFill>
                                  <a:schemeClr val="tx1"/>
                                </a:solidFill>
                                <a:latin typeface="+mn-lt"/>
                                <a:ea typeface="+mn-ea"/>
                                <a:cs typeface="+mn-cs"/>
                              </a:defRPr>
                            </a:lvl4pPr>
                            <a:lvl5pPr marL="1828800" algn="l" rtl="0" fontAlgn="base">
                              <a:spcBef>
                                <a:spcPct val="0"/>
                              </a:spcBef>
                              <a:spcAft>
                                <a:spcPct val="0"/>
                              </a:spcAft>
                              <a:defRPr kern="1200">
                                <a:solidFill>
                                  <a:schemeClr val="tx1"/>
                                </a:solidFill>
                                <a:latin typeface="+mn-lt"/>
                                <a:ea typeface="+mn-ea"/>
                                <a:cs typeface="+mn-cs"/>
                              </a:defRPr>
                            </a:lvl5pPr>
                            <a:lvl6pPr marL="2286000" algn="l" defTabSz="914400" rtl="0" eaLnBrk="1" latinLnBrk="0" hangingPunct="1">
                              <a:defRPr kern="1200">
                                <a:solidFill>
                                  <a:schemeClr val="tx1"/>
                                </a:solidFill>
                                <a:latin typeface="+mn-lt"/>
                                <a:ea typeface="+mn-ea"/>
                                <a:cs typeface="+mn-cs"/>
                              </a:defRPr>
                            </a:lvl6pPr>
                            <a:lvl7pPr marL="2743200" algn="l" defTabSz="914400" rtl="0" eaLnBrk="1" latinLnBrk="0" hangingPunct="1">
                              <a:defRPr kern="1200">
                                <a:solidFill>
                                  <a:schemeClr val="tx1"/>
                                </a:solidFill>
                                <a:latin typeface="+mn-lt"/>
                                <a:ea typeface="+mn-ea"/>
                                <a:cs typeface="+mn-cs"/>
                              </a:defRPr>
                            </a:lvl7pPr>
                            <a:lvl8pPr marL="3200400" algn="l" defTabSz="914400" rtl="0" eaLnBrk="1" latinLnBrk="0" hangingPunct="1">
                              <a:defRPr kern="1200">
                                <a:solidFill>
                                  <a:schemeClr val="tx1"/>
                                </a:solidFill>
                                <a:latin typeface="+mn-lt"/>
                                <a:ea typeface="+mn-ea"/>
                                <a:cs typeface="+mn-cs"/>
                              </a:defRPr>
                            </a:lvl8pPr>
                            <a:lvl9pPr marL="3657600" algn="l" defTabSz="914400" rtl="0" eaLnBrk="1" latinLnBrk="0" hangingPunct="1">
                              <a:defRPr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7" name="Freeform 6"/>
                        <a:cNvSpPr/>
                      </a:nvSpPr>
                      <a:spPr>
                        <a:xfrm>
                          <a:off x="2168242" y="5042059"/>
                          <a:ext cx="848128" cy="583092"/>
                        </a:xfrm>
                        <a:custGeom>
                          <a:avLst/>
                          <a:gdLst>
                            <a:gd name="connsiteX0" fmla="*/ 0 w 1457325"/>
                            <a:gd name="connsiteY0" fmla="*/ 685800 h 1271587"/>
                            <a:gd name="connsiteX1" fmla="*/ 957262 w 1457325"/>
                            <a:gd name="connsiteY1" fmla="*/ 1157287 h 1271587"/>
                            <a:gd name="connsiteX2" fmla="*/ 1457325 w 1457325"/>
                            <a:gd name="connsiteY2" fmla="*/ 0 h 1271587"/>
                            <a:gd name="connsiteX3" fmla="*/ 1457325 w 1457325"/>
                            <a:gd name="connsiteY3" fmla="*/ 0 h 1271587"/>
                          </a:gdLst>
                          <a:ahLst/>
                          <a:cxnLst>
                            <a:cxn ang="0">
                              <a:pos x="connsiteX0" y="connsiteY0"/>
                            </a:cxn>
                            <a:cxn ang="0">
                              <a:pos x="connsiteX1" y="connsiteY1"/>
                            </a:cxn>
                            <a:cxn ang="0">
                              <a:pos x="connsiteX2" y="connsiteY2"/>
                            </a:cxn>
                            <a:cxn ang="0">
                              <a:pos x="connsiteX3" y="connsiteY3"/>
                            </a:cxn>
                          </a:cxnLst>
                          <a:rect l="l" t="t" r="r" b="b"/>
                          <a:pathLst>
                            <a:path w="1457325" h="1271587">
                              <a:moveTo>
                                <a:pt x="0" y="685800"/>
                              </a:moveTo>
                              <a:cubicBezTo>
                                <a:pt x="357187" y="978693"/>
                                <a:pt x="714375" y="1271587"/>
                                <a:pt x="957262" y="1157287"/>
                              </a:cubicBezTo>
                              <a:cubicBezTo>
                                <a:pt x="1200150" y="1042987"/>
                                <a:pt x="1457325" y="0"/>
                                <a:pt x="1457325" y="0"/>
                              </a:cubicBezTo>
                              <a:lnTo>
                                <a:pt x="1457325" y="0"/>
                              </a:lnTo>
                            </a:path>
                          </a:pathLst>
                        </a:custGeom>
                        <a:ln w="25400"/>
                      </a:spPr>
                      <a:txSp>
                        <a:txBody>
                          <a:bodyPr rtlCol="0" anchor="ctr"/>
                          <a:lstStyle>
                            <a:defPPr>
                              <a:defRPr lang="en-US"/>
                            </a:defPPr>
                            <a:lvl1pPr algn="l" rtl="0" fontAlgn="base">
                              <a:spcBef>
                                <a:spcPct val="0"/>
                              </a:spcBef>
                              <a:spcAft>
                                <a:spcPct val="0"/>
                              </a:spcAft>
                              <a:defRPr kern="1200">
                                <a:solidFill>
                                  <a:schemeClr val="tx1"/>
                                </a:solidFill>
                                <a:latin typeface="+mn-lt"/>
                                <a:ea typeface="+mn-ea"/>
                                <a:cs typeface="+mn-cs"/>
                              </a:defRPr>
                            </a:lvl1pPr>
                            <a:lvl2pPr marL="457200" algn="l" rtl="0" fontAlgn="base">
                              <a:spcBef>
                                <a:spcPct val="0"/>
                              </a:spcBef>
                              <a:spcAft>
                                <a:spcPct val="0"/>
                              </a:spcAft>
                              <a:defRPr kern="1200">
                                <a:solidFill>
                                  <a:schemeClr val="tx1"/>
                                </a:solidFill>
                                <a:latin typeface="+mn-lt"/>
                                <a:ea typeface="+mn-ea"/>
                                <a:cs typeface="+mn-cs"/>
                              </a:defRPr>
                            </a:lvl2pPr>
                            <a:lvl3pPr marL="914400" algn="l" rtl="0" fontAlgn="base">
                              <a:spcBef>
                                <a:spcPct val="0"/>
                              </a:spcBef>
                              <a:spcAft>
                                <a:spcPct val="0"/>
                              </a:spcAft>
                              <a:defRPr kern="1200">
                                <a:solidFill>
                                  <a:schemeClr val="tx1"/>
                                </a:solidFill>
                                <a:latin typeface="+mn-lt"/>
                                <a:ea typeface="+mn-ea"/>
                                <a:cs typeface="+mn-cs"/>
                              </a:defRPr>
                            </a:lvl3pPr>
                            <a:lvl4pPr marL="1371600" algn="l" rtl="0" fontAlgn="base">
                              <a:spcBef>
                                <a:spcPct val="0"/>
                              </a:spcBef>
                              <a:spcAft>
                                <a:spcPct val="0"/>
                              </a:spcAft>
                              <a:defRPr kern="1200">
                                <a:solidFill>
                                  <a:schemeClr val="tx1"/>
                                </a:solidFill>
                                <a:latin typeface="+mn-lt"/>
                                <a:ea typeface="+mn-ea"/>
                                <a:cs typeface="+mn-cs"/>
                              </a:defRPr>
                            </a:lvl4pPr>
                            <a:lvl5pPr marL="1828800" algn="l" rtl="0" fontAlgn="base">
                              <a:spcBef>
                                <a:spcPct val="0"/>
                              </a:spcBef>
                              <a:spcAft>
                                <a:spcPct val="0"/>
                              </a:spcAft>
                              <a:defRPr kern="1200">
                                <a:solidFill>
                                  <a:schemeClr val="tx1"/>
                                </a:solidFill>
                                <a:latin typeface="+mn-lt"/>
                                <a:ea typeface="+mn-ea"/>
                                <a:cs typeface="+mn-cs"/>
                              </a:defRPr>
                            </a:lvl5pPr>
                            <a:lvl6pPr marL="2286000" algn="l" defTabSz="914400" rtl="0" eaLnBrk="1" latinLnBrk="0" hangingPunct="1">
                              <a:defRPr kern="1200">
                                <a:solidFill>
                                  <a:schemeClr val="tx1"/>
                                </a:solidFill>
                                <a:latin typeface="+mn-lt"/>
                                <a:ea typeface="+mn-ea"/>
                                <a:cs typeface="+mn-cs"/>
                              </a:defRPr>
                            </a:lvl6pPr>
                            <a:lvl7pPr marL="2743200" algn="l" defTabSz="914400" rtl="0" eaLnBrk="1" latinLnBrk="0" hangingPunct="1">
                              <a:defRPr kern="1200">
                                <a:solidFill>
                                  <a:schemeClr val="tx1"/>
                                </a:solidFill>
                                <a:latin typeface="+mn-lt"/>
                                <a:ea typeface="+mn-ea"/>
                                <a:cs typeface="+mn-cs"/>
                              </a:defRPr>
                            </a:lvl7pPr>
                            <a:lvl8pPr marL="3200400" algn="l" defTabSz="914400" rtl="0" eaLnBrk="1" latinLnBrk="0" hangingPunct="1">
                              <a:defRPr kern="1200">
                                <a:solidFill>
                                  <a:schemeClr val="tx1"/>
                                </a:solidFill>
                                <a:latin typeface="+mn-lt"/>
                                <a:ea typeface="+mn-ea"/>
                                <a:cs typeface="+mn-cs"/>
                              </a:defRPr>
                            </a:lvl8pPr>
                            <a:lvl9pPr marL="3657600" algn="l" defTabSz="914400" rtl="0" eaLnBrk="1" latinLnBrk="0" hangingPunct="1">
                              <a:defRPr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pic>
                      <a:nvPicPr>
                        <a:cNvPr id="8" name="Picture 2" descr="E:\Users\ashammou.ITS\AppData\Local\Microsoft\Windows\Temporary Internet Files\Content.IE5\5UFWJ0G8\MCj04352420000[1].png"/>
                        <a:cNvPicPr>
                          <a:picLocks noChangeAspect="1" noChangeArrowheads="1"/>
                        </a:cNvPicPr>
                      </a:nvPicPr>
                      <a:blipFill>
                        <a:blip r:embed="rId11" cstate="print"/>
                        <a:srcRect/>
                        <a:stretch>
                          <a:fillRect/>
                        </a:stretch>
                      </a:blipFill>
                      <a:spPr bwMode="auto">
                        <a:xfrm>
                          <a:off x="2937649" y="4396087"/>
                          <a:ext cx="542530" cy="1460111"/>
                        </a:xfrm>
                        <a:prstGeom prst="rect">
                          <a:avLst/>
                        </a:prstGeom>
                        <a:noFill/>
                      </a:spPr>
                    </a:pic>
                    <a:pic>
                      <a:nvPicPr>
                        <a:cNvPr id="10" name="Picture 2" descr="\\sr42windham\ashammou$\My Pictures\DB\database2.gif"/>
                        <a:cNvPicPr>
                          <a:picLocks noChangeAspect="1" noChangeArrowheads="1"/>
                        </a:cNvPicPr>
                      </a:nvPicPr>
                      <a:blipFill>
                        <a:blip r:embed="rId12" cstate="print"/>
                        <a:srcRect/>
                        <a:stretch>
                          <a:fillRect/>
                        </a:stretch>
                      </a:blipFill>
                      <a:spPr bwMode="auto">
                        <a:xfrm>
                          <a:off x="1956210" y="4951774"/>
                          <a:ext cx="636096" cy="677139"/>
                        </a:xfrm>
                        <a:prstGeom prst="rect">
                          <a:avLst/>
                        </a:prstGeom>
                        <a:noFill/>
                      </a:spPr>
                    </a:pic>
                  </a:grpSp>
                  <a:sp>
                    <a:nvSpPr>
                      <a:cNvPr id="12" name="TextBox 11"/>
                      <a:cNvSpPr txBox="1"/>
                    </a:nvSpPr>
                    <a:spPr>
                      <a:xfrm rot="16200000">
                        <a:off x="-228035" y="4405967"/>
                        <a:ext cx="1765973" cy="369332"/>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dirty="0" smtClean="0">
                              <a:latin typeface="+mn-lt"/>
                            </a:rPr>
                            <a:t>Principal Server</a:t>
                          </a:r>
                          <a:endParaRPr lang="en-US" dirty="0">
                            <a:latin typeface="+mn-lt"/>
                          </a:endParaRPr>
                        </a:p>
                      </a:txBody>
                      <a:useSpRect/>
                    </a:txSp>
                  </a:sp>
                  <a:sp>
                    <a:nvSpPr>
                      <a:cNvPr id="13" name="Rounded Rectangle 12"/>
                      <a:cNvSpPr/>
                    </a:nvSpPr>
                    <a:spPr>
                      <a:xfrm>
                        <a:off x="5320210" y="3179927"/>
                        <a:ext cx="3431275" cy="2821413"/>
                      </a:xfrm>
                      <a:prstGeom prst="roundRect">
                        <a:avLst/>
                      </a:prstGeom>
                      <a:solidFill>
                        <a:schemeClr val="accent1">
                          <a:alpha val="25000"/>
                        </a:schemeClr>
                      </a:solidFill>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29" name="Group 28"/>
                      <a:cNvGrpSpPr/>
                    </a:nvGrpSpPr>
                    <a:grpSpPr>
                      <a:xfrm>
                        <a:off x="5664270" y="3841078"/>
                        <a:ext cx="2743154" cy="2015120"/>
                        <a:chOff x="5585250" y="3841078"/>
                        <a:chExt cx="2743154" cy="2015120"/>
                      </a:xfrm>
                    </a:grpSpPr>
                    <a:pic>
                      <a:nvPicPr>
                        <a:cNvPr id="14" name="Picture 2" descr="E:\Users\ashammou.ITS\AppData\Local\Microsoft\Windows\Temporary Internet Files\Content.IE5\5UFWJ0G8\MCj04352420000[1].png"/>
                        <a:cNvPicPr>
                          <a:picLocks noChangeAspect="1" noChangeArrowheads="1"/>
                        </a:cNvPicPr>
                      </a:nvPicPr>
                      <a:blipFill>
                        <a:blip r:embed="rId10" cstate="print"/>
                        <a:srcRect/>
                        <a:stretch>
                          <a:fillRect/>
                        </a:stretch>
                      </a:blipFill>
                      <a:spPr bwMode="auto">
                        <a:xfrm>
                          <a:off x="5585250" y="3841078"/>
                          <a:ext cx="742112" cy="1997247"/>
                        </a:xfrm>
                        <a:prstGeom prst="rect">
                          <a:avLst/>
                        </a:prstGeom>
                        <a:noFill/>
                      </a:spPr>
                    </a:pic>
                    <a:sp>
                      <a:nvSpPr>
                        <a:cNvPr id="15" name="Freeform 14"/>
                        <a:cNvSpPr/>
                      </a:nvSpPr>
                      <a:spPr>
                        <a:xfrm>
                          <a:off x="6168338" y="4816346"/>
                          <a:ext cx="742112" cy="338570"/>
                        </a:xfrm>
                        <a:custGeom>
                          <a:avLst/>
                          <a:gdLst>
                            <a:gd name="connsiteX0" fmla="*/ 0 w 1562100"/>
                            <a:gd name="connsiteY0" fmla="*/ 688182 h 688182"/>
                            <a:gd name="connsiteX1" fmla="*/ 1042988 w 1562100"/>
                            <a:gd name="connsiteY1" fmla="*/ 16669 h 688182"/>
                            <a:gd name="connsiteX2" fmla="*/ 1485900 w 1562100"/>
                            <a:gd name="connsiteY2" fmla="*/ 588169 h 688182"/>
                            <a:gd name="connsiteX3" fmla="*/ 1500188 w 1562100"/>
                            <a:gd name="connsiteY3" fmla="*/ 559594 h 688182"/>
                          </a:gdLst>
                          <a:ahLst/>
                          <a:cxnLst>
                            <a:cxn ang="0">
                              <a:pos x="connsiteX0" y="connsiteY0"/>
                            </a:cxn>
                            <a:cxn ang="0">
                              <a:pos x="connsiteX1" y="connsiteY1"/>
                            </a:cxn>
                            <a:cxn ang="0">
                              <a:pos x="connsiteX2" y="connsiteY2"/>
                            </a:cxn>
                            <a:cxn ang="0">
                              <a:pos x="connsiteX3" y="connsiteY3"/>
                            </a:cxn>
                          </a:cxnLst>
                          <a:rect l="l" t="t" r="r" b="b"/>
                          <a:pathLst>
                            <a:path w="1562100" h="688182">
                              <a:moveTo>
                                <a:pt x="0" y="688182"/>
                              </a:moveTo>
                              <a:cubicBezTo>
                                <a:pt x="397669" y="360760"/>
                                <a:pt x="795338" y="33338"/>
                                <a:pt x="1042988" y="16669"/>
                              </a:cubicBezTo>
                              <a:cubicBezTo>
                                <a:pt x="1290638" y="0"/>
                                <a:pt x="1409700" y="497682"/>
                                <a:pt x="1485900" y="588169"/>
                              </a:cubicBezTo>
                              <a:cubicBezTo>
                                <a:pt x="1562100" y="678656"/>
                                <a:pt x="1531144" y="619125"/>
                                <a:pt x="1500188" y="559594"/>
                              </a:cubicBezTo>
                            </a:path>
                          </a:pathLst>
                        </a:custGeom>
                        <a:ln w="25400"/>
                      </a:spPr>
                      <a:txSp>
                        <a:txBody>
                          <a:bodyPr rtlCol="0" anchor="ctr"/>
                          <a:lstStyle>
                            <a:defPPr>
                              <a:defRPr lang="en-US"/>
                            </a:defPPr>
                            <a:lvl1pPr algn="l" rtl="0" fontAlgn="base">
                              <a:spcBef>
                                <a:spcPct val="0"/>
                              </a:spcBef>
                              <a:spcAft>
                                <a:spcPct val="0"/>
                              </a:spcAft>
                              <a:defRPr kern="1200">
                                <a:solidFill>
                                  <a:schemeClr val="tx1"/>
                                </a:solidFill>
                                <a:latin typeface="+mn-lt"/>
                                <a:ea typeface="+mn-ea"/>
                                <a:cs typeface="+mn-cs"/>
                              </a:defRPr>
                            </a:lvl1pPr>
                            <a:lvl2pPr marL="457200" algn="l" rtl="0" fontAlgn="base">
                              <a:spcBef>
                                <a:spcPct val="0"/>
                              </a:spcBef>
                              <a:spcAft>
                                <a:spcPct val="0"/>
                              </a:spcAft>
                              <a:defRPr kern="1200">
                                <a:solidFill>
                                  <a:schemeClr val="tx1"/>
                                </a:solidFill>
                                <a:latin typeface="+mn-lt"/>
                                <a:ea typeface="+mn-ea"/>
                                <a:cs typeface="+mn-cs"/>
                              </a:defRPr>
                            </a:lvl2pPr>
                            <a:lvl3pPr marL="914400" algn="l" rtl="0" fontAlgn="base">
                              <a:spcBef>
                                <a:spcPct val="0"/>
                              </a:spcBef>
                              <a:spcAft>
                                <a:spcPct val="0"/>
                              </a:spcAft>
                              <a:defRPr kern="1200">
                                <a:solidFill>
                                  <a:schemeClr val="tx1"/>
                                </a:solidFill>
                                <a:latin typeface="+mn-lt"/>
                                <a:ea typeface="+mn-ea"/>
                                <a:cs typeface="+mn-cs"/>
                              </a:defRPr>
                            </a:lvl3pPr>
                            <a:lvl4pPr marL="1371600" algn="l" rtl="0" fontAlgn="base">
                              <a:spcBef>
                                <a:spcPct val="0"/>
                              </a:spcBef>
                              <a:spcAft>
                                <a:spcPct val="0"/>
                              </a:spcAft>
                              <a:defRPr kern="1200">
                                <a:solidFill>
                                  <a:schemeClr val="tx1"/>
                                </a:solidFill>
                                <a:latin typeface="+mn-lt"/>
                                <a:ea typeface="+mn-ea"/>
                                <a:cs typeface="+mn-cs"/>
                              </a:defRPr>
                            </a:lvl4pPr>
                            <a:lvl5pPr marL="1828800" algn="l" rtl="0" fontAlgn="base">
                              <a:spcBef>
                                <a:spcPct val="0"/>
                              </a:spcBef>
                              <a:spcAft>
                                <a:spcPct val="0"/>
                              </a:spcAft>
                              <a:defRPr kern="1200">
                                <a:solidFill>
                                  <a:schemeClr val="tx1"/>
                                </a:solidFill>
                                <a:latin typeface="+mn-lt"/>
                                <a:ea typeface="+mn-ea"/>
                                <a:cs typeface="+mn-cs"/>
                              </a:defRPr>
                            </a:lvl5pPr>
                            <a:lvl6pPr marL="2286000" algn="l" defTabSz="914400" rtl="0" eaLnBrk="1" latinLnBrk="0" hangingPunct="1">
                              <a:defRPr kern="1200">
                                <a:solidFill>
                                  <a:schemeClr val="tx1"/>
                                </a:solidFill>
                                <a:latin typeface="+mn-lt"/>
                                <a:ea typeface="+mn-ea"/>
                                <a:cs typeface="+mn-cs"/>
                              </a:defRPr>
                            </a:lvl6pPr>
                            <a:lvl7pPr marL="2743200" algn="l" defTabSz="914400" rtl="0" eaLnBrk="1" latinLnBrk="0" hangingPunct="1">
                              <a:defRPr kern="1200">
                                <a:solidFill>
                                  <a:schemeClr val="tx1"/>
                                </a:solidFill>
                                <a:latin typeface="+mn-lt"/>
                                <a:ea typeface="+mn-ea"/>
                                <a:cs typeface="+mn-cs"/>
                              </a:defRPr>
                            </a:lvl7pPr>
                            <a:lvl8pPr marL="3200400" algn="l" defTabSz="914400" rtl="0" eaLnBrk="1" latinLnBrk="0" hangingPunct="1">
                              <a:defRPr kern="1200">
                                <a:solidFill>
                                  <a:schemeClr val="tx1"/>
                                </a:solidFill>
                                <a:latin typeface="+mn-lt"/>
                                <a:ea typeface="+mn-ea"/>
                                <a:cs typeface="+mn-cs"/>
                              </a:defRPr>
                            </a:lvl8pPr>
                            <a:lvl9pPr marL="3657600" algn="l" defTabSz="914400" rtl="0" eaLnBrk="1" latinLnBrk="0" hangingPunct="1">
                              <a:defRPr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16" name="Freeform 15"/>
                        <a:cNvSpPr/>
                      </a:nvSpPr>
                      <a:spPr>
                        <a:xfrm>
                          <a:off x="7016467" y="5042059"/>
                          <a:ext cx="848128" cy="583092"/>
                        </a:xfrm>
                        <a:custGeom>
                          <a:avLst/>
                          <a:gdLst>
                            <a:gd name="connsiteX0" fmla="*/ 0 w 1457325"/>
                            <a:gd name="connsiteY0" fmla="*/ 685800 h 1271587"/>
                            <a:gd name="connsiteX1" fmla="*/ 957262 w 1457325"/>
                            <a:gd name="connsiteY1" fmla="*/ 1157287 h 1271587"/>
                            <a:gd name="connsiteX2" fmla="*/ 1457325 w 1457325"/>
                            <a:gd name="connsiteY2" fmla="*/ 0 h 1271587"/>
                            <a:gd name="connsiteX3" fmla="*/ 1457325 w 1457325"/>
                            <a:gd name="connsiteY3" fmla="*/ 0 h 1271587"/>
                          </a:gdLst>
                          <a:ahLst/>
                          <a:cxnLst>
                            <a:cxn ang="0">
                              <a:pos x="connsiteX0" y="connsiteY0"/>
                            </a:cxn>
                            <a:cxn ang="0">
                              <a:pos x="connsiteX1" y="connsiteY1"/>
                            </a:cxn>
                            <a:cxn ang="0">
                              <a:pos x="connsiteX2" y="connsiteY2"/>
                            </a:cxn>
                            <a:cxn ang="0">
                              <a:pos x="connsiteX3" y="connsiteY3"/>
                            </a:cxn>
                          </a:cxnLst>
                          <a:rect l="l" t="t" r="r" b="b"/>
                          <a:pathLst>
                            <a:path w="1457325" h="1271587">
                              <a:moveTo>
                                <a:pt x="0" y="685800"/>
                              </a:moveTo>
                              <a:cubicBezTo>
                                <a:pt x="357187" y="978693"/>
                                <a:pt x="714375" y="1271587"/>
                                <a:pt x="957262" y="1157287"/>
                              </a:cubicBezTo>
                              <a:cubicBezTo>
                                <a:pt x="1200150" y="1042987"/>
                                <a:pt x="1457325" y="0"/>
                                <a:pt x="1457325" y="0"/>
                              </a:cubicBezTo>
                              <a:lnTo>
                                <a:pt x="1457325" y="0"/>
                              </a:lnTo>
                            </a:path>
                          </a:pathLst>
                        </a:custGeom>
                        <a:ln w="25400"/>
                      </a:spPr>
                      <a:txSp>
                        <a:txBody>
                          <a:bodyPr rtlCol="0" anchor="ctr"/>
                          <a:lstStyle>
                            <a:defPPr>
                              <a:defRPr lang="en-US"/>
                            </a:defPPr>
                            <a:lvl1pPr algn="l" rtl="0" fontAlgn="base">
                              <a:spcBef>
                                <a:spcPct val="0"/>
                              </a:spcBef>
                              <a:spcAft>
                                <a:spcPct val="0"/>
                              </a:spcAft>
                              <a:defRPr kern="1200">
                                <a:solidFill>
                                  <a:schemeClr val="tx1"/>
                                </a:solidFill>
                                <a:latin typeface="+mn-lt"/>
                                <a:ea typeface="+mn-ea"/>
                                <a:cs typeface="+mn-cs"/>
                              </a:defRPr>
                            </a:lvl1pPr>
                            <a:lvl2pPr marL="457200" algn="l" rtl="0" fontAlgn="base">
                              <a:spcBef>
                                <a:spcPct val="0"/>
                              </a:spcBef>
                              <a:spcAft>
                                <a:spcPct val="0"/>
                              </a:spcAft>
                              <a:defRPr kern="1200">
                                <a:solidFill>
                                  <a:schemeClr val="tx1"/>
                                </a:solidFill>
                                <a:latin typeface="+mn-lt"/>
                                <a:ea typeface="+mn-ea"/>
                                <a:cs typeface="+mn-cs"/>
                              </a:defRPr>
                            </a:lvl2pPr>
                            <a:lvl3pPr marL="914400" algn="l" rtl="0" fontAlgn="base">
                              <a:spcBef>
                                <a:spcPct val="0"/>
                              </a:spcBef>
                              <a:spcAft>
                                <a:spcPct val="0"/>
                              </a:spcAft>
                              <a:defRPr kern="1200">
                                <a:solidFill>
                                  <a:schemeClr val="tx1"/>
                                </a:solidFill>
                                <a:latin typeface="+mn-lt"/>
                                <a:ea typeface="+mn-ea"/>
                                <a:cs typeface="+mn-cs"/>
                              </a:defRPr>
                            </a:lvl3pPr>
                            <a:lvl4pPr marL="1371600" algn="l" rtl="0" fontAlgn="base">
                              <a:spcBef>
                                <a:spcPct val="0"/>
                              </a:spcBef>
                              <a:spcAft>
                                <a:spcPct val="0"/>
                              </a:spcAft>
                              <a:defRPr kern="1200">
                                <a:solidFill>
                                  <a:schemeClr val="tx1"/>
                                </a:solidFill>
                                <a:latin typeface="+mn-lt"/>
                                <a:ea typeface="+mn-ea"/>
                                <a:cs typeface="+mn-cs"/>
                              </a:defRPr>
                            </a:lvl4pPr>
                            <a:lvl5pPr marL="1828800" algn="l" rtl="0" fontAlgn="base">
                              <a:spcBef>
                                <a:spcPct val="0"/>
                              </a:spcBef>
                              <a:spcAft>
                                <a:spcPct val="0"/>
                              </a:spcAft>
                              <a:defRPr kern="1200">
                                <a:solidFill>
                                  <a:schemeClr val="tx1"/>
                                </a:solidFill>
                                <a:latin typeface="+mn-lt"/>
                                <a:ea typeface="+mn-ea"/>
                                <a:cs typeface="+mn-cs"/>
                              </a:defRPr>
                            </a:lvl5pPr>
                            <a:lvl6pPr marL="2286000" algn="l" defTabSz="914400" rtl="0" eaLnBrk="1" latinLnBrk="0" hangingPunct="1">
                              <a:defRPr kern="1200">
                                <a:solidFill>
                                  <a:schemeClr val="tx1"/>
                                </a:solidFill>
                                <a:latin typeface="+mn-lt"/>
                                <a:ea typeface="+mn-ea"/>
                                <a:cs typeface="+mn-cs"/>
                              </a:defRPr>
                            </a:lvl6pPr>
                            <a:lvl7pPr marL="2743200" algn="l" defTabSz="914400" rtl="0" eaLnBrk="1" latinLnBrk="0" hangingPunct="1">
                              <a:defRPr kern="1200">
                                <a:solidFill>
                                  <a:schemeClr val="tx1"/>
                                </a:solidFill>
                                <a:latin typeface="+mn-lt"/>
                                <a:ea typeface="+mn-ea"/>
                                <a:cs typeface="+mn-cs"/>
                              </a:defRPr>
                            </a:lvl7pPr>
                            <a:lvl8pPr marL="3200400" algn="l" defTabSz="914400" rtl="0" eaLnBrk="1" latinLnBrk="0" hangingPunct="1">
                              <a:defRPr kern="1200">
                                <a:solidFill>
                                  <a:schemeClr val="tx1"/>
                                </a:solidFill>
                                <a:latin typeface="+mn-lt"/>
                                <a:ea typeface="+mn-ea"/>
                                <a:cs typeface="+mn-cs"/>
                              </a:defRPr>
                            </a:lvl8pPr>
                            <a:lvl9pPr marL="3657600" algn="l" defTabSz="914400" rtl="0" eaLnBrk="1" latinLnBrk="0" hangingPunct="1">
                              <a:defRPr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pic>
                      <a:nvPicPr>
                        <a:cNvPr id="17" name="Picture 2" descr="E:\Users\ashammou.ITS\AppData\Local\Microsoft\Windows\Temporary Internet Files\Content.IE5\5UFWJ0G8\MCj04352420000[1].png"/>
                        <a:cNvPicPr>
                          <a:picLocks noChangeAspect="1" noChangeArrowheads="1"/>
                        </a:cNvPicPr>
                      </a:nvPicPr>
                      <a:blipFill>
                        <a:blip r:embed="rId11" cstate="print"/>
                        <a:srcRect/>
                        <a:stretch>
                          <a:fillRect/>
                        </a:stretch>
                      </a:blipFill>
                      <a:spPr bwMode="auto">
                        <a:xfrm>
                          <a:off x="7785874" y="4396087"/>
                          <a:ext cx="542530" cy="1460111"/>
                        </a:xfrm>
                        <a:prstGeom prst="rect">
                          <a:avLst/>
                        </a:prstGeom>
                        <a:noFill/>
                      </a:spPr>
                    </a:pic>
                    <a:pic>
                      <a:nvPicPr>
                        <a:cNvPr id="19" name="Picture 2" descr="\\sr42windham\ashammou$\My Pictures\DB\database2.gif"/>
                        <a:cNvPicPr>
                          <a:picLocks noChangeAspect="1" noChangeArrowheads="1"/>
                        </a:cNvPicPr>
                      </a:nvPicPr>
                      <a:blipFill>
                        <a:blip r:embed="rId12" cstate="print"/>
                        <a:srcRect/>
                        <a:stretch>
                          <a:fillRect/>
                        </a:stretch>
                      </a:blipFill>
                      <a:spPr bwMode="auto">
                        <a:xfrm>
                          <a:off x="6804435" y="4951774"/>
                          <a:ext cx="636096" cy="677139"/>
                        </a:xfrm>
                        <a:prstGeom prst="rect">
                          <a:avLst/>
                        </a:prstGeom>
                        <a:noFill/>
                      </a:spPr>
                    </a:pic>
                  </a:grpSp>
                  <a:sp>
                    <a:nvSpPr>
                      <a:cNvPr id="21" name="TextBox 20"/>
                      <a:cNvSpPr txBox="1"/>
                    </a:nvSpPr>
                    <a:spPr>
                      <a:xfrm rot="16200000">
                        <a:off x="4720202" y="4405967"/>
                        <a:ext cx="1546899" cy="369332"/>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dirty="0" smtClean="0">
                              <a:latin typeface="+mn-lt"/>
                            </a:rPr>
                            <a:t>Mirror Server</a:t>
                          </a:r>
                          <a:endParaRPr lang="en-US" dirty="0">
                            <a:latin typeface="+mn-lt"/>
                          </a:endParaRPr>
                        </a:p>
                      </a:txBody>
                      <a:useSpRect/>
                    </a:txSp>
                  </a:sp>
                  <a:sp>
                    <a:nvSpPr>
                      <a:cNvPr id="22" name="TextBox 21"/>
                      <a:cNvSpPr txBox="1"/>
                    </a:nvSpPr>
                    <a:spPr>
                      <a:xfrm>
                        <a:off x="5806624" y="3313278"/>
                        <a:ext cx="2458446" cy="369332"/>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b="1" dirty="0" smtClean="0"/>
                            <a:t>Failover Site</a:t>
                          </a:r>
                          <a:endParaRPr lang="en-US" b="1" dirty="0"/>
                        </a:p>
                      </a:txBody>
                      <a:useSpRect/>
                    </a:txSp>
                  </a:sp>
                  <a:sp>
                    <a:nvSpPr>
                      <a:cNvPr id="30" name="Striped Right Arrow 29"/>
                      <a:cNvSpPr/>
                    </a:nvSpPr>
                    <a:spPr>
                      <a:xfrm>
                        <a:off x="3963254" y="4048988"/>
                        <a:ext cx="1337480" cy="1083291"/>
                      </a:xfrm>
                      <a:prstGeom prst="stripedRightArrow">
                        <a:avLst/>
                      </a:prstGeom>
                      <a:solidFill>
                        <a:schemeClr val="accent1">
                          <a:lumMod val="75000"/>
                        </a:schemeClr>
                      </a:solidFill>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en-US" sz="1200" b="1" dirty="0" smtClean="0">
                              <a:solidFill>
                                <a:schemeClr val="bg1"/>
                              </a:solidFill>
                            </a:rPr>
                            <a:t>Database Mirroring</a:t>
                          </a:r>
                          <a:endParaRPr lang="en-US" sz="1200" b="1" dirty="0">
                            <a:solidFill>
                              <a:schemeClr val="bg1"/>
                            </a:solidFill>
                          </a:endParaRPr>
                        </a:p>
                      </a:txBody>
                      <a:useSpRect/>
                    </a:txSp>
                    <a:style>
                      <a:lnRef idx="0">
                        <a:schemeClr val="accent2"/>
                      </a:lnRef>
                      <a:fillRef idx="3">
                        <a:schemeClr val="accent2"/>
                      </a:fillRef>
                      <a:effectRef idx="3">
                        <a:schemeClr val="accent2"/>
                      </a:effectRef>
                      <a:fontRef idx="minor">
                        <a:schemeClr val="lt1"/>
                      </a:fontRef>
                    </a:style>
                  </a:sp>
                </lc:lockedCanvas>
              </a:graphicData>
            </a:graphic>
          </wp:inline>
        </w:drawing>
      </w:r>
    </w:p>
    <w:p w:rsidR="00105638" w:rsidRPr="00105638" w:rsidRDefault="00105638" w:rsidP="00BE79E8">
      <w:pPr>
        <w:rPr>
          <w:b/>
        </w:rPr>
      </w:pPr>
      <w:r w:rsidRPr="00105638">
        <w:rPr>
          <w:b/>
        </w:rPr>
        <w:t>Figure 1: Failover clustering combined with database mirroring.</w:t>
      </w:r>
    </w:p>
    <w:p w:rsidR="00BE79E8" w:rsidRDefault="00584ECC" w:rsidP="00BE79E8">
      <w:r>
        <w:t>There are a number of variations and configuration options for this architecture dependi</w:t>
      </w:r>
      <w:r w:rsidR="002A137B">
        <w:t>ng on the business requirements, including the following:</w:t>
      </w:r>
    </w:p>
    <w:p w:rsidR="00584ECC" w:rsidRDefault="00584ECC" w:rsidP="00584ECC">
      <w:pPr>
        <w:pStyle w:val="ListParagraph"/>
        <w:numPr>
          <w:ilvl w:val="0"/>
          <w:numId w:val="45"/>
        </w:numPr>
      </w:pPr>
      <w:r>
        <w:t>Each data center has a failover cluster with database mirroring between them. If the business requirements state that the workload performance should not be impacted after a failover to the secondary data center, the mirror server needs to have the same hardware configuration (and hence workload servicing capability) as the failover cluster in the primary data center. The alternative, of course, is to have a less capable stand-alone server as the mirror server</w:t>
      </w:r>
      <w:r w:rsidR="00370E72">
        <w:t>—however, this is not a recommend best practice.</w:t>
      </w:r>
    </w:p>
    <w:p w:rsidR="00584ECC" w:rsidRDefault="00584ECC" w:rsidP="00584ECC">
      <w:pPr>
        <w:pStyle w:val="ListParagraph"/>
        <w:numPr>
          <w:ilvl w:val="0"/>
          <w:numId w:val="45"/>
        </w:numPr>
      </w:pPr>
      <w:r>
        <w:t>Synchronous vs. asynchronous database mirroring. Synchronous database mirroring can allow a zero data-loss requirement to be met, potentially with some workload performance impact depending on the type of workload and the network bandwidth between the two data centers. Asynchronous d</w:t>
      </w:r>
      <w:r w:rsidR="002A137B">
        <w:t>atabase mirroring does not guarantee zero data loss</w:t>
      </w:r>
      <w:r w:rsidR="00370E72">
        <w:t xml:space="preserve"> in the case of a disaster</w:t>
      </w:r>
      <w:r w:rsidR="002A137B">
        <w:t xml:space="preserve">, but has no impact on workload performance. </w:t>
      </w:r>
    </w:p>
    <w:p w:rsidR="00F93B7C" w:rsidRDefault="002A137B" w:rsidP="00F93B7C">
      <w:pPr>
        <w:pStyle w:val="ListParagraph"/>
        <w:numPr>
          <w:ilvl w:val="0"/>
          <w:numId w:val="45"/>
        </w:numPr>
      </w:pPr>
      <w:r>
        <w:t>Automatic failover to the secondary data center. When synchronous database mirroring is configured with a third (optional) witness server, the database mirroring system can detect a failure and perform an automatic failove</w:t>
      </w:r>
      <w:r w:rsidR="00F93B7C">
        <w:t xml:space="preserve">r to the secondary data center. If this behavior is desirable, care must be taken to configure the database mirroring </w:t>
      </w:r>
      <w:r w:rsidR="00F93B7C">
        <w:rPr>
          <w:i/>
        </w:rPr>
        <w:t>partner timeout</w:t>
      </w:r>
      <w:r w:rsidR="00F93B7C">
        <w:t xml:space="preserve"> such the local failover </w:t>
      </w:r>
      <w:r w:rsidR="005104E6">
        <w:t>cluster fails over before database mirroring performs a failover to the secondary data center.</w:t>
      </w:r>
    </w:p>
    <w:p w:rsidR="002A137B" w:rsidRDefault="00F93B7C" w:rsidP="00F93B7C">
      <w:pPr>
        <w:pStyle w:val="ListParagraph"/>
        <w:numPr>
          <w:ilvl w:val="0"/>
          <w:numId w:val="45"/>
        </w:numPr>
      </w:pPr>
      <w:r>
        <w:t xml:space="preserve">Automatic client connection to the secondary data center. </w:t>
      </w:r>
      <w:r w:rsidR="002A137B">
        <w:t xml:space="preserve">If explicit client redirection is used, the client </w:t>
      </w:r>
      <w:r w:rsidR="00370E72">
        <w:t>specifies the FAILOVER_PARTNER in the connection string. A</w:t>
      </w:r>
      <w:r>
        <w:t>fter a database mirroring failover has oc</w:t>
      </w:r>
      <w:r w:rsidR="00370E72">
        <w:t>curred, the client</w:t>
      </w:r>
      <w:r w:rsidR="00370E72" w:rsidRPr="00370E72">
        <w:t xml:space="preserve"> </w:t>
      </w:r>
      <w:r w:rsidR="00370E72">
        <w:t>simply has to reconnect and t</w:t>
      </w:r>
      <w:r w:rsidR="002A137B">
        <w:t>he connection will automatically be made to the secondary data center.</w:t>
      </w:r>
      <w:r>
        <w:t xml:space="preserve"> Alternatively, some form of </w:t>
      </w:r>
      <w:r w:rsidR="00370E72">
        <w:t>external</w:t>
      </w:r>
      <w:r>
        <w:t xml:space="preserve"> routing can be used</w:t>
      </w:r>
      <w:r w:rsidR="00370E72">
        <w:t xml:space="preserve"> (some installations have used DNS routing, for instance)</w:t>
      </w:r>
      <w:r>
        <w:t>.</w:t>
      </w:r>
    </w:p>
    <w:p w:rsidR="00BE79E8" w:rsidRPr="00BE79E8" w:rsidRDefault="00BE79E8" w:rsidP="00BE79E8">
      <w:pPr>
        <w:pStyle w:val="Heading2"/>
      </w:pPr>
      <w:bookmarkStart w:id="6" w:name="_Toc262635514"/>
      <w:r>
        <w:t>Deployment Example: CareGroup Healthcare System</w:t>
      </w:r>
      <w:bookmarkEnd w:id="6"/>
    </w:p>
    <w:p w:rsidR="00F502C5" w:rsidRDefault="00F502C5" w:rsidP="00F502C5">
      <w:r>
        <w:t xml:space="preserve">CareGroup manages </w:t>
      </w:r>
      <w:r w:rsidR="00370E72">
        <w:t>a number of</w:t>
      </w:r>
      <w:r>
        <w:t xml:space="preserve"> hospitals in the Boston area and has 390 databases underpinning 146 mission-critical clinical applications, totaling 2 terabytes of data.</w:t>
      </w:r>
    </w:p>
    <w:p w:rsidR="00F502C5" w:rsidRDefault="00F502C5" w:rsidP="00F502C5">
      <w:r>
        <w:lastRenderedPageBreak/>
        <w:t xml:space="preserve">The RPO and RTO requirements for their databases depend on </w:t>
      </w:r>
      <w:r w:rsidR="00370E72">
        <w:t>the importance of the data contained within the database</w:t>
      </w:r>
      <w:r>
        <w:t>. CareGroup defined three t</w:t>
      </w:r>
      <w:r w:rsidR="00370E72">
        <w:t>iers to classify this</w:t>
      </w:r>
      <w:r>
        <w:t>:</w:t>
      </w:r>
    </w:p>
    <w:p w:rsidR="00F502C5" w:rsidRDefault="00F502C5" w:rsidP="00F502C5">
      <w:pPr>
        <w:pStyle w:val="ListParagraph"/>
        <w:numPr>
          <w:ilvl w:val="0"/>
          <w:numId w:val="41"/>
        </w:numPr>
      </w:pPr>
      <w:r>
        <w:t>‘AAA’: zero downtime and zero data loss</w:t>
      </w:r>
    </w:p>
    <w:p w:rsidR="00F502C5" w:rsidRDefault="00F502C5" w:rsidP="00F502C5">
      <w:pPr>
        <w:pStyle w:val="ListParagraph"/>
        <w:numPr>
          <w:ilvl w:val="0"/>
          <w:numId w:val="41"/>
        </w:numPr>
      </w:pPr>
      <w:r>
        <w:t>‘AA’: up to one hour of downtime and data loss</w:t>
      </w:r>
    </w:p>
    <w:p w:rsidR="00F502C5" w:rsidRDefault="00F502C5" w:rsidP="00F502C5">
      <w:pPr>
        <w:pStyle w:val="ListParagraph"/>
        <w:numPr>
          <w:ilvl w:val="0"/>
          <w:numId w:val="41"/>
        </w:numPr>
      </w:pPr>
      <w:r>
        <w:t>‘A’: up to 1 day of downtime and data loss</w:t>
      </w:r>
    </w:p>
    <w:p w:rsidR="00F502C5" w:rsidRDefault="00F502C5" w:rsidP="00F502C5">
      <w:r>
        <w:t xml:space="preserve">CareGroup </w:t>
      </w:r>
      <w:r w:rsidR="001A3AFE">
        <w:t>also wanted to remove</w:t>
      </w:r>
      <w:r w:rsidR="002A137B">
        <w:t xml:space="preserve"> the need to </w:t>
      </w:r>
      <w:r w:rsidR="00370E72">
        <w:t>hard-code the database mirroring partner server names in the application connection string to redirect</w:t>
      </w:r>
      <w:r w:rsidR="002A137B">
        <w:t xml:space="preserve"> client connection</w:t>
      </w:r>
      <w:r w:rsidR="00370E72">
        <w:t>s</w:t>
      </w:r>
      <w:r w:rsidR="002A137B">
        <w:t xml:space="preserve"> during a disaster recovery failover.</w:t>
      </w:r>
    </w:p>
    <w:p w:rsidR="00F502C5" w:rsidRDefault="00F502C5" w:rsidP="00F502C5">
      <w:r>
        <w:t>Using these requirements, they were able to determine that a combination of SQL Server failover clusters in two data centers with database mirroring between the data centers was the appropriate solution. For the ‘AAA’ databases, database mirroring is configured synchronously to avoid data loss, and for the lower-classed databases it is configured asynchronously. In the event of a failure, DNS routing is used to redirect traffic to the secondary data center.</w:t>
      </w:r>
    </w:p>
    <w:p w:rsidR="00F502C5" w:rsidRDefault="00F502C5" w:rsidP="00F502C5">
      <w:r>
        <w:t>The architecture that CareGroup dep</w:t>
      </w:r>
      <w:r w:rsidR="00BB3665">
        <w:t>loyed is illustrated in Figure 2</w:t>
      </w:r>
      <w:r>
        <w:t xml:space="preserve"> below.</w:t>
      </w:r>
    </w:p>
    <w:p w:rsidR="006A045E" w:rsidRDefault="006A045E" w:rsidP="00F502C5">
      <w:r w:rsidRPr="006A045E">
        <w:rPr>
          <w:noProof/>
        </w:rPr>
        <w:drawing>
          <wp:inline distT="0" distB="0" distL="0" distR="0">
            <wp:extent cx="5943600" cy="3129915"/>
            <wp:effectExtent l="19050" t="0" r="0" b="0"/>
            <wp:docPr id="8"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0" cy="4815498"/>
                      <a:chOff x="0" y="1242402"/>
                      <a:chExt cx="9144000" cy="4815498"/>
                    </a:xfrm>
                  </a:grpSpPr>
                  <a:sp>
                    <a:nvSpPr>
                      <a:cNvPr id="14" name="Rectangle 13"/>
                      <a:cNvSpPr/>
                    </a:nvSpPr>
                    <a:spPr>
                      <a:xfrm>
                        <a:off x="0" y="1242402"/>
                        <a:ext cx="9144000" cy="4815498"/>
                      </a:xfrm>
                      <a:prstGeom prst="rect">
                        <a:avLst/>
                      </a:prstGeom>
                      <a:solidFill>
                        <a:schemeClr val="accent1">
                          <a:lumMod val="40000"/>
                          <a:lumOff val="60000"/>
                        </a:schemeClr>
                      </a:solidFill>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6" name="Rounded Rectangle 45"/>
                      <a:cNvSpPr/>
                    </a:nvSpPr>
                    <a:spPr>
                      <a:xfrm>
                        <a:off x="5234551" y="3176799"/>
                        <a:ext cx="3455158" cy="2821413"/>
                      </a:xfrm>
                      <a:prstGeom prst="roundRect">
                        <a:avLst/>
                      </a:prstGeom>
                      <a:solidFill>
                        <a:schemeClr val="accent1">
                          <a:alpha val="25000"/>
                        </a:schemeClr>
                      </a:solidFill>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3" name="TextBox 22"/>
                      <a:cNvSpPr txBox="1"/>
                    </a:nvSpPr>
                    <a:spPr>
                      <a:xfrm rot="16200000">
                        <a:off x="4625828" y="4402840"/>
                        <a:ext cx="1580412" cy="369332"/>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dirty="0" smtClean="0"/>
                            <a:t>Mirror Server</a:t>
                          </a:r>
                        </a:p>
                      </a:txBody>
                      <a:useSpRect/>
                    </a:txSp>
                  </a:sp>
                  <a:pic>
                    <a:nvPicPr>
                      <a:cNvPr id="2051" name="Picture 3" descr="E:\Users\ashammou.ITS\Pictures\Microsoft Clip Organizer\j0238951.wmf"/>
                      <a:cNvPicPr>
                        <a:picLocks noChangeAspect="1" noChangeArrowheads="1"/>
                      </a:cNvPicPr>
                    </a:nvPicPr>
                    <a:blipFill>
                      <a:blip r:embed="rId13" cstate="print"/>
                      <a:stretch>
                        <a:fillRect/>
                      </a:stretch>
                    </a:blipFill>
                    <a:spPr bwMode="auto">
                      <a:xfrm>
                        <a:off x="6513698" y="1310161"/>
                        <a:ext cx="1040798" cy="1040798"/>
                      </a:xfrm>
                      <a:prstGeom prst="rect">
                        <a:avLst/>
                      </a:prstGeom>
                      <a:noFill/>
                    </a:spPr>
                  </a:pic>
                  <a:sp>
                    <a:nvSpPr>
                      <a:cNvPr id="6" name="Rounded Rectangle 5"/>
                      <a:cNvSpPr/>
                    </a:nvSpPr>
                    <a:spPr>
                      <a:xfrm>
                        <a:off x="471985" y="3179927"/>
                        <a:ext cx="3431275" cy="2821413"/>
                      </a:xfrm>
                      <a:prstGeom prst="roundRect">
                        <a:avLst/>
                      </a:prstGeom>
                      <a:solidFill>
                        <a:schemeClr val="accent1">
                          <a:alpha val="25000"/>
                        </a:schemeClr>
                      </a:solidFill>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pic>
                    <a:nvPicPr>
                      <a:cNvPr id="7" name="Picture 2" descr="E:\Users\ashammou.ITS\AppData\Local\Microsoft\Windows\Temporary Internet Files\Content.IE5\5UFWJ0G8\MCj04352420000[1].png"/>
                      <a:cNvPicPr>
                        <a:picLocks noChangeAspect="1" noChangeArrowheads="1"/>
                      </a:cNvPicPr>
                    </a:nvPicPr>
                    <a:blipFill>
                      <a:blip r:embed="rId10" cstate="print"/>
                      <a:srcRect/>
                      <a:stretch>
                        <a:fillRect/>
                      </a:stretch>
                    </a:blipFill>
                    <a:spPr bwMode="auto">
                      <a:xfrm>
                        <a:off x="870375" y="4022053"/>
                        <a:ext cx="742112" cy="1997247"/>
                      </a:xfrm>
                      <a:prstGeom prst="rect">
                        <a:avLst/>
                      </a:prstGeom>
                      <a:noFill/>
                    </a:spPr>
                  </a:pic>
                  <a:sp>
                    <a:nvSpPr>
                      <a:cNvPr id="9" name="Freeform 8"/>
                      <a:cNvSpPr/>
                    </a:nvSpPr>
                    <a:spPr>
                      <a:xfrm>
                        <a:off x="1453463" y="4997321"/>
                        <a:ext cx="742112" cy="338570"/>
                      </a:xfrm>
                      <a:custGeom>
                        <a:avLst/>
                        <a:gdLst>
                          <a:gd name="connsiteX0" fmla="*/ 0 w 1562100"/>
                          <a:gd name="connsiteY0" fmla="*/ 688182 h 688182"/>
                          <a:gd name="connsiteX1" fmla="*/ 1042988 w 1562100"/>
                          <a:gd name="connsiteY1" fmla="*/ 16669 h 688182"/>
                          <a:gd name="connsiteX2" fmla="*/ 1485900 w 1562100"/>
                          <a:gd name="connsiteY2" fmla="*/ 588169 h 688182"/>
                          <a:gd name="connsiteX3" fmla="*/ 1500188 w 1562100"/>
                          <a:gd name="connsiteY3" fmla="*/ 559594 h 688182"/>
                        </a:gdLst>
                        <a:ahLst/>
                        <a:cxnLst>
                          <a:cxn ang="0">
                            <a:pos x="connsiteX0" y="connsiteY0"/>
                          </a:cxn>
                          <a:cxn ang="0">
                            <a:pos x="connsiteX1" y="connsiteY1"/>
                          </a:cxn>
                          <a:cxn ang="0">
                            <a:pos x="connsiteX2" y="connsiteY2"/>
                          </a:cxn>
                          <a:cxn ang="0">
                            <a:pos x="connsiteX3" y="connsiteY3"/>
                          </a:cxn>
                        </a:cxnLst>
                        <a:rect l="l" t="t" r="r" b="b"/>
                        <a:pathLst>
                          <a:path w="1562100" h="688182">
                            <a:moveTo>
                              <a:pt x="0" y="688182"/>
                            </a:moveTo>
                            <a:cubicBezTo>
                              <a:pt x="397669" y="360760"/>
                              <a:pt x="795338" y="33338"/>
                              <a:pt x="1042988" y="16669"/>
                            </a:cubicBezTo>
                            <a:cubicBezTo>
                              <a:pt x="1290638" y="0"/>
                              <a:pt x="1409700" y="497682"/>
                              <a:pt x="1485900" y="588169"/>
                            </a:cubicBezTo>
                            <a:cubicBezTo>
                              <a:pt x="1562100" y="678656"/>
                              <a:pt x="1531144" y="619125"/>
                              <a:pt x="1500188" y="559594"/>
                            </a:cubicBezTo>
                          </a:path>
                        </a:pathLst>
                      </a:custGeom>
                      <a:ln w="25400"/>
                    </a:spPr>
                    <a:txSp>
                      <a:txBody>
                        <a:bodyPr rtlCol="0" anchor="ctr"/>
                        <a:lstStyle>
                          <a:defPPr>
                            <a:defRPr lang="en-US"/>
                          </a:defPPr>
                          <a:lvl1pPr algn="l" rtl="0" fontAlgn="base">
                            <a:spcBef>
                              <a:spcPct val="0"/>
                            </a:spcBef>
                            <a:spcAft>
                              <a:spcPct val="0"/>
                            </a:spcAft>
                            <a:defRPr kern="1200">
                              <a:solidFill>
                                <a:schemeClr val="tx1"/>
                              </a:solidFill>
                              <a:latin typeface="+mn-lt"/>
                              <a:ea typeface="+mn-ea"/>
                              <a:cs typeface="+mn-cs"/>
                            </a:defRPr>
                          </a:lvl1pPr>
                          <a:lvl2pPr marL="457200" algn="l" rtl="0" fontAlgn="base">
                            <a:spcBef>
                              <a:spcPct val="0"/>
                            </a:spcBef>
                            <a:spcAft>
                              <a:spcPct val="0"/>
                            </a:spcAft>
                            <a:defRPr kern="1200">
                              <a:solidFill>
                                <a:schemeClr val="tx1"/>
                              </a:solidFill>
                              <a:latin typeface="+mn-lt"/>
                              <a:ea typeface="+mn-ea"/>
                              <a:cs typeface="+mn-cs"/>
                            </a:defRPr>
                          </a:lvl2pPr>
                          <a:lvl3pPr marL="914400" algn="l" rtl="0" fontAlgn="base">
                            <a:spcBef>
                              <a:spcPct val="0"/>
                            </a:spcBef>
                            <a:spcAft>
                              <a:spcPct val="0"/>
                            </a:spcAft>
                            <a:defRPr kern="1200">
                              <a:solidFill>
                                <a:schemeClr val="tx1"/>
                              </a:solidFill>
                              <a:latin typeface="+mn-lt"/>
                              <a:ea typeface="+mn-ea"/>
                              <a:cs typeface="+mn-cs"/>
                            </a:defRPr>
                          </a:lvl3pPr>
                          <a:lvl4pPr marL="1371600" algn="l" rtl="0" fontAlgn="base">
                            <a:spcBef>
                              <a:spcPct val="0"/>
                            </a:spcBef>
                            <a:spcAft>
                              <a:spcPct val="0"/>
                            </a:spcAft>
                            <a:defRPr kern="1200">
                              <a:solidFill>
                                <a:schemeClr val="tx1"/>
                              </a:solidFill>
                              <a:latin typeface="+mn-lt"/>
                              <a:ea typeface="+mn-ea"/>
                              <a:cs typeface="+mn-cs"/>
                            </a:defRPr>
                          </a:lvl4pPr>
                          <a:lvl5pPr marL="1828800" algn="l" rtl="0" fontAlgn="base">
                            <a:spcBef>
                              <a:spcPct val="0"/>
                            </a:spcBef>
                            <a:spcAft>
                              <a:spcPct val="0"/>
                            </a:spcAft>
                            <a:defRPr kern="1200">
                              <a:solidFill>
                                <a:schemeClr val="tx1"/>
                              </a:solidFill>
                              <a:latin typeface="+mn-lt"/>
                              <a:ea typeface="+mn-ea"/>
                              <a:cs typeface="+mn-cs"/>
                            </a:defRPr>
                          </a:lvl5pPr>
                          <a:lvl6pPr marL="2286000" algn="l" defTabSz="914400" rtl="0" eaLnBrk="1" latinLnBrk="0" hangingPunct="1">
                            <a:defRPr kern="1200">
                              <a:solidFill>
                                <a:schemeClr val="tx1"/>
                              </a:solidFill>
                              <a:latin typeface="+mn-lt"/>
                              <a:ea typeface="+mn-ea"/>
                              <a:cs typeface="+mn-cs"/>
                            </a:defRPr>
                          </a:lvl6pPr>
                          <a:lvl7pPr marL="2743200" algn="l" defTabSz="914400" rtl="0" eaLnBrk="1" latinLnBrk="0" hangingPunct="1">
                            <a:defRPr kern="1200">
                              <a:solidFill>
                                <a:schemeClr val="tx1"/>
                              </a:solidFill>
                              <a:latin typeface="+mn-lt"/>
                              <a:ea typeface="+mn-ea"/>
                              <a:cs typeface="+mn-cs"/>
                            </a:defRPr>
                          </a:lvl7pPr>
                          <a:lvl8pPr marL="3200400" algn="l" defTabSz="914400" rtl="0" eaLnBrk="1" latinLnBrk="0" hangingPunct="1">
                            <a:defRPr kern="1200">
                              <a:solidFill>
                                <a:schemeClr val="tx1"/>
                              </a:solidFill>
                              <a:latin typeface="+mn-lt"/>
                              <a:ea typeface="+mn-ea"/>
                              <a:cs typeface="+mn-cs"/>
                            </a:defRPr>
                          </a:lvl8pPr>
                          <a:lvl9pPr marL="3657600" algn="l" defTabSz="914400" rtl="0" eaLnBrk="1" latinLnBrk="0" hangingPunct="1">
                            <a:defRPr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10" name="Freeform 9"/>
                      <a:cNvSpPr/>
                    </a:nvSpPr>
                    <a:spPr>
                      <a:xfrm>
                        <a:off x="2301592" y="5223034"/>
                        <a:ext cx="848128" cy="583092"/>
                      </a:xfrm>
                      <a:custGeom>
                        <a:avLst/>
                        <a:gdLst>
                          <a:gd name="connsiteX0" fmla="*/ 0 w 1457325"/>
                          <a:gd name="connsiteY0" fmla="*/ 685800 h 1271587"/>
                          <a:gd name="connsiteX1" fmla="*/ 957262 w 1457325"/>
                          <a:gd name="connsiteY1" fmla="*/ 1157287 h 1271587"/>
                          <a:gd name="connsiteX2" fmla="*/ 1457325 w 1457325"/>
                          <a:gd name="connsiteY2" fmla="*/ 0 h 1271587"/>
                          <a:gd name="connsiteX3" fmla="*/ 1457325 w 1457325"/>
                          <a:gd name="connsiteY3" fmla="*/ 0 h 1271587"/>
                        </a:gdLst>
                        <a:ahLst/>
                        <a:cxnLst>
                          <a:cxn ang="0">
                            <a:pos x="connsiteX0" y="connsiteY0"/>
                          </a:cxn>
                          <a:cxn ang="0">
                            <a:pos x="connsiteX1" y="connsiteY1"/>
                          </a:cxn>
                          <a:cxn ang="0">
                            <a:pos x="connsiteX2" y="connsiteY2"/>
                          </a:cxn>
                          <a:cxn ang="0">
                            <a:pos x="connsiteX3" y="connsiteY3"/>
                          </a:cxn>
                        </a:cxnLst>
                        <a:rect l="l" t="t" r="r" b="b"/>
                        <a:pathLst>
                          <a:path w="1457325" h="1271587">
                            <a:moveTo>
                              <a:pt x="0" y="685800"/>
                            </a:moveTo>
                            <a:cubicBezTo>
                              <a:pt x="357187" y="978693"/>
                              <a:pt x="714375" y="1271587"/>
                              <a:pt x="957262" y="1157287"/>
                            </a:cubicBezTo>
                            <a:cubicBezTo>
                              <a:pt x="1200150" y="1042987"/>
                              <a:pt x="1457325" y="0"/>
                              <a:pt x="1457325" y="0"/>
                            </a:cubicBezTo>
                            <a:lnTo>
                              <a:pt x="1457325" y="0"/>
                            </a:lnTo>
                          </a:path>
                        </a:pathLst>
                      </a:custGeom>
                      <a:ln w="25400"/>
                    </a:spPr>
                    <a:txSp>
                      <a:txBody>
                        <a:bodyPr rtlCol="0" anchor="ctr"/>
                        <a:lstStyle>
                          <a:defPPr>
                            <a:defRPr lang="en-US"/>
                          </a:defPPr>
                          <a:lvl1pPr algn="l" rtl="0" fontAlgn="base">
                            <a:spcBef>
                              <a:spcPct val="0"/>
                            </a:spcBef>
                            <a:spcAft>
                              <a:spcPct val="0"/>
                            </a:spcAft>
                            <a:defRPr kern="1200">
                              <a:solidFill>
                                <a:schemeClr val="tx1"/>
                              </a:solidFill>
                              <a:latin typeface="+mn-lt"/>
                              <a:ea typeface="+mn-ea"/>
                              <a:cs typeface="+mn-cs"/>
                            </a:defRPr>
                          </a:lvl1pPr>
                          <a:lvl2pPr marL="457200" algn="l" rtl="0" fontAlgn="base">
                            <a:spcBef>
                              <a:spcPct val="0"/>
                            </a:spcBef>
                            <a:spcAft>
                              <a:spcPct val="0"/>
                            </a:spcAft>
                            <a:defRPr kern="1200">
                              <a:solidFill>
                                <a:schemeClr val="tx1"/>
                              </a:solidFill>
                              <a:latin typeface="+mn-lt"/>
                              <a:ea typeface="+mn-ea"/>
                              <a:cs typeface="+mn-cs"/>
                            </a:defRPr>
                          </a:lvl2pPr>
                          <a:lvl3pPr marL="914400" algn="l" rtl="0" fontAlgn="base">
                            <a:spcBef>
                              <a:spcPct val="0"/>
                            </a:spcBef>
                            <a:spcAft>
                              <a:spcPct val="0"/>
                            </a:spcAft>
                            <a:defRPr kern="1200">
                              <a:solidFill>
                                <a:schemeClr val="tx1"/>
                              </a:solidFill>
                              <a:latin typeface="+mn-lt"/>
                              <a:ea typeface="+mn-ea"/>
                              <a:cs typeface="+mn-cs"/>
                            </a:defRPr>
                          </a:lvl3pPr>
                          <a:lvl4pPr marL="1371600" algn="l" rtl="0" fontAlgn="base">
                            <a:spcBef>
                              <a:spcPct val="0"/>
                            </a:spcBef>
                            <a:spcAft>
                              <a:spcPct val="0"/>
                            </a:spcAft>
                            <a:defRPr kern="1200">
                              <a:solidFill>
                                <a:schemeClr val="tx1"/>
                              </a:solidFill>
                              <a:latin typeface="+mn-lt"/>
                              <a:ea typeface="+mn-ea"/>
                              <a:cs typeface="+mn-cs"/>
                            </a:defRPr>
                          </a:lvl4pPr>
                          <a:lvl5pPr marL="1828800" algn="l" rtl="0" fontAlgn="base">
                            <a:spcBef>
                              <a:spcPct val="0"/>
                            </a:spcBef>
                            <a:spcAft>
                              <a:spcPct val="0"/>
                            </a:spcAft>
                            <a:defRPr kern="1200">
                              <a:solidFill>
                                <a:schemeClr val="tx1"/>
                              </a:solidFill>
                              <a:latin typeface="+mn-lt"/>
                              <a:ea typeface="+mn-ea"/>
                              <a:cs typeface="+mn-cs"/>
                            </a:defRPr>
                          </a:lvl5pPr>
                          <a:lvl6pPr marL="2286000" algn="l" defTabSz="914400" rtl="0" eaLnBrk="1" latinLnBrk="0" hangingPunct="1">
                            <a:defRPr kern="1200">
                              <a:solidFill>
                                <a:schemeClr val="tx1"/>
                              </a:solidFill>
                              <a:latin typeface="+mn-lt"/>
                              <a:ea typeface="+mn-ea"/>
                              <a:cs typeface="+mn-cs"/>
                            </a:defRPr>
                          </a:lvl6pPr>
                          <a:lvl7pPr marL="2743200" algn="l" defTabSz="914400" rtl="0" eaLnBrk="1" latinLnBrk="0" hangingPunct="1">
                            <a:defRPr kern="1200">
                              <a:solidFill>
                                <a:schemeClr val="tx1"/>
                              </a:solidFill>
                              <a:latin typeface="+mn-lt"/>
                              <a:ea typeface="+mn-ea"/>
                              <a:cs typeface="+mn-cs"/>
                            </a:defRPr>
                          </a:lvl7pPr>
                          <a:lvl8pPr marL="3200400" algn="l" defTabSz="914400" rtl="0" eaLnBrk="1" latinLnBrk="0" hangingPunct="1">
                            <a:defRPr kern="1200">
                              <a:solidFill>
                                <a:schemeClr val="tx1"/>
                              </a:solidFill>
                              <a:latin typeface="+mn-lt"/>
                              <a:ea typeface="+mn-ea"/>
                              <a:cs typeface="+mn-cs"/>
                            </a:defRPr>
                          </a:lvl8pPr>
                          <a:lvl9pPr marL="3657600" algn="l" defTabSz="914400" rtl="0" eaLnBrk="1" latinLnBrk="0" hangingPunct="1">
                            <a:defRPr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pic>
                    <a:nvPicPr>
                      <a:cNvPr id="19" name="Picture 2" descr="E:\Users\ashammou.ITS\AppData\Local\Microsoft\Windows\Temporary Internet Files\Content.IE5\5UFWJ0G8\MCj04352420000[1].png"/>
                      <a:cNvPicPr>
                        <a:picLocks noChangeAspect="1" noChangeArrowheads="1"/>
                      </a:cNvPicPr>
                    </a:nvPicPr>
                    <a:blipFill>
                      <a:blip r:embed="rId11" cstate="print"/>
                      <a:srcRect/>
                      <a:stretch>
                        <a:fillRect/>
                      </a:stretch>
                    </a:blipFill>
                    <a:spPr bwMode="auto">
                      <a:xfrm>
                        <a:off x="3070999" y="4577062"/>
                        <a:ext cx="542530" cy="1460111"/>
                      </a:xfrm>
                      <a:prstGeom prst="rect">
                        <a:avLst/>
                      </a:prstGeom>
                      <a:noFill/>
                    </a:spPr>
                  </a:pic>
                  <a:pic>
                    <a:nvPicPr>
                      <a:cNvPr id="31" name="Picture 2" descr="\\sr42windham\ashammou$\My Pictures\DB\database2.gif"/>
                      <a:cNvPicPr>
                        <a:picLocks noChangeAspect="1" noChangeArrowheads="1"/>
                      </a:cNvPicPr>
                    </a:nvPicPr>
                    <a:blipFill>
                      <a:blip r:embed="rId12" cstate="print"/>
                      <a:srcRect/>
                      <a:stretch>
                        <a:fillRect/>
                      </a:stretch>
                    </a:blipFill>
                    <a:spPr bwMode="auto">
                      <a:xfrm>
                        <a:off x="2089560" y="5132749"/>
                        <a:ext cx="636096" cy="677139"/>
                      </a:xfrm>
                      <a:prstGeom prst="rect">
                        <a:avLst/>
                      </a:prstGeom>
                      <a:noFill/>
                    </a:spPr>
                  </a:pic>
                  <a:sp>
                    <a:nvSpPr>
                      <a:cNvPr id="32" name="Rectangle 31"/>
                      <a:cNvSpPr/>
                    </a:nvSpPr>
                    <a:spPr>
                      <a:xfrm>
                        <a:off x="928047" y="1610435"/>
                        <a:ext cx="2811439" cy="232013"/>
                      </a:xfrm>
                      <a:prstGeom prst="rect">
                        <a:avLst/>
                      </a:prstGeom>
                      <a:solidFill>
                        <a:schemeClr val="accent1">
                          <a:lumMod val="60000"/>
                          <a:lumOff val="40000"/>
                        </a:schemeClr>
                      </a:solidFill>
                    </a:spPr>
                    <a:txSp>
                      <a:txBody>
                        <a:bodyPr rtlCol="0" anchor="ctr"/>
                        <a:lstStyle>
                          <a:defPPr>
                            <a:defRPr lang="en-US"/>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a:r>
                            <a:rPr lang="en-US" sz="1400" dirty="0" smtClean="0"/>
                            <a:t>Cisco Global Site Selector (GSS)</a:t>
                          </a:r>
                          <a:endParaRPr lang="en-US" sz="1400" dirty="0"/>
                        </a:p>
                      </a:txBody>
                      <a:useSpRect/>
                    </a:txSp>
                    <a:style>
                      <a:lnRef idx="1">
                        <a:schemeClr val="accent2"/>
                      </a:lnRef>
                      <a:fillRef idx="2">
                        <a:schemeClr val="accent2"/>
                      </a:fillRef>
                      <a:effectRef idx="1">
                        <a:schemeClr val="accent2"/>
                      </a:effectRef>
                      <a:fontRef idx="minor">
                        <a:schemeClr val="dk1"/>
                      </a:fontRef>
                    </a:style>
                  </a:sp>
                  <a:sp>
                    <a:nvSpPr>
                      <a:cNvPr id="36" name="Freeform 35"/>
                      <a:cNvSpPr/>
                    </a:nvSpPr>
                    <a:spPr>
                      <a:xfrm flipH="1">
                        <a:off x="2210937" y="2197290"/>
                        <a:ext cx="213286" cy="914400"/>
                      </a:xfrm>
                      <a:custGeom>
                        <a:avLst/>
                        <a:gdLst>
                          <a:gd name="connsiteX0" fmla="*/ 2265529 w 2265529"/>
                          <a:gd name="connsiteY0" fmla="*/ 0 h 1610436"/>
                          <a:gd name="connsiteX1" fmla="*/ 723332 w 2265529"/>
                          <a:gd name="connsiteY1" fmla="*/ 805218 h 1610436"/>
                          <a:gd name="connsiteX2" fmla="*/ 0 w 2265529"/>
                          <a:gd name="connsiteY2" fmla="*/ 1610436 h 1610436"/>
                        </a:gdLst>
                        <a:ahLst/>
                        <a:cxnLst>
                          <a:cxn ang="0">
                            <a:pos x="connsiteX0" y="connsiteY0"/>
                          </a:cxn>
                          <a:cxn ang="0">
                            <a:pos x="connsiteX1" y="connsiteY1"/>
                          </a:cxn>
                          <a:cxn ang="0">
                            <a:pos x="connsiteX2" y="connsiteY2"/>
                          </a:cxn>
                        </a:cxnLst>
                        <a:rect l="l" t="t" r="r" b="b"/>
                        <a:pathLst>
                          <a:path w="2265529" h="1610436">
                            <a:moveTo>
                              <a:pt x="2265529" y="0"/>
                            </a:moveTo>
                            <a:cubicBezTo>
                              <a:pt x="1683224" y="268406"/>
                              <a:pt x="1100920" y="536812"/>
                              <a:pt x="723332" y="805218"/>
                            </a:cubicBezTo>
                            <a:cubicBezTo>
                              <a:pt x="345744" y="1073624"/>
                              <a:pt x="172872" y="1342030"/>
                              <a:pt x="0" y="1610436"/>
                            </a:cubicBezTo>
                          </a:path>
                        </a:pathLst>
                      </a:custGeom>
                      <a:ln>
                        <a:tailEnd type="stealth"/>
                      </a:ln>
                    </a:spPr>
                    <a:txSp>
                      <a:txBody>
                        <a:bodyPr rtlCol="0" anchor="ctr"/>
                        <a:lstStyle>
                          <a:defPPr>
                            <a:defRPr lang="en-US"/>
                          </a:defPPr>
                          <a:lvl1pPr algn="l" rtl="0" fontAlgn="base">
                            <a:spcBef>
                              <a:spcPct val="0"/>
                            </a:spcBef>
                            <a:spcAft>
                              <a:spcPct val="0"/>
                            </a:spcAft>
                            <a:defRPr kern="1200">
                              <a:solidFill>
                                <a:schemeClr val="tx1"/>
                              </a:solidFill>
                              <a:latin typeface="+mn-lt"/>
                              <a:ea typeface="+mn-ea"/>
                              <a:cs typeface="+mn-cs"/>
                            </a:defRPr>
                          </a:lvl1pPr>
                          <a:lvl2pPr marL="457200" algn="l" rtl="0" fontAlgn="base">
                            <a:spcBef>
                              <a:spcPct val="0"/>
                            </a:spcBef>
                            <a:spcAft>
                              <a:spcPct val="0"/>
                            </a:spcAft>
                            <a:defRPr kern="1200">
                              <a:solidFill>
                                <a:schemeClr val="tx1"/>
                              </a:solidFill>
                              <a:latin typeface="+mn-lt"/>
                              <a:ea typeface="+mn-ea"/>
                              <a:cs typeface="+mn-cs"/>
                            </a:defRPr>
                          </a:lvl2pPr>
                          <a:lvl3pPr marL="914400" algn="l" rtl="0" fontAlgn="base">
                            <a:spcBef>
                              <a:spcPct val="0"/>
                            </a:spcBef>
                            <a:spcAft>
                              <a:spcPct val="0"/>
                            </a:spcAft>
                            <a:defRPr kern="1200">
                              <a:solidFill>
                                <a:schemeClr val="tx1"/>
                              </a:solidFill>
                              <a:latin typeface="+mn-lt"/>
                              <a:ea typeface="+mn-ea"/>
                              <a:cs typeface="+mn-cs"/>
                            </a:defRPr>
                          </a:lvl3pPr>
                          <a:lvl4pPr marL="1371600" algn="l" rtl="0" fontAlgn="base">
                            <a:spcBef>
                              <a:spcPct val="0"/>
                            </a:spcBef>
                            <a:spcAft>
                              <a:spcPct val="0"/>
                            </a:spcAft>
                            <a:defRPr kern="1200">
                              <a:solidFill>
                                <a:schemeClr val="tx1"/>
                              </a:solidFill>
                              <a:latin typeface="+mn-lt"/>
                              <a:ea typeface="+mn-ea"/>
                              <a:cs typeface="+mn-cs"/>
                            </a:defRPr>
                          </a:lvl4pPr>
                          <a:lvl5pPr marL="1828800" algn="l" rtl="0" fontAlgn="base">
                            <a:spcBef>
                              <a:spcPct val="0"/>
                            </a:spcBef>
                            <a:spcAft>
                              <a:spcPct val="0"/>
                            </a:spcAft>
                            <a:defRPr kern="1200">
                              <a:solidFill>
                                <a:schemeClr val="tx1"/>
                              </a:solidFill>
                              <a:latin typeface="+mn-lt"/>
                              <a:ea typeface="+mn-ea"/>
                              <a:cs typeface="+mn-cs"/>
                            </a:defRPr>
                          </a:lvl5pPr>
                          <a:lvl6pPr marL="2286000" algn="l" defTabSz="914400" rtl="0" eaLnBrk="1" latinLnBrk="0" hangingPunct="1">
                            <a:defRPr kern="1200">
                              <a:solidFill>
                                <a:schemeClr val="tx1"/>
                              </a:solidFill>
                              <a:latin typeface="+mn-lt"/>
                              <a:ea typeface="+mn-ea"/>
                              <a:cs typeface="+mn-cs"/>
                            </a:defRPr>
                          </a:lvl6pPr>
                          <a:lvl7pPr marL="2743200" algn="l" defTabSz="914400" rtl="0" eaLnBrk="1" latinLnBrk="0" hangingPunct="1">
                            <a:defRPr kern="1200">
                              <a:solidFill>
                                <a:schemeClr val="tx1"/>
                              </a:solidFill>
                              <a:latin typeface="+mn-lt"/>
                              <a:ea typeface="+mn-ea"/>
                              <a:cs typeface="+mn-cs"/>
                            </a:defRPr>
                          </a:lvl7pPr>
                          <a:lvl8pPr marL="3200400" algn="l" defTabSz="914400" rtl="0" eaLnBrk="1" latinLnBrk="0" hangingPunct="1">
                            <a:defRPr kern="1200">
                              <a:solidFill>
                                <a:schemeClr val="tx1"/>
                              </a:solidFill>
                              <a:latin typeface="+mn-lt"/>
                              <a:ea typeface="+mn-ea"/>
                              <a:cs typeface="+mn-cs"/>
                            </a:defRPr>
                          </a:lvl8pPr>
                          <a:lvl9pPr marL="3657600" algn="l" defTabSz="914400" rtl="0" eaLnBrk="1" latinLnBrk="0" hangingPunct="1">
                            <a:defRPr kern="1200">
                              <a:solidFill>
                                <a:schemeClr val="tx1"/>
                              </a:solidFill>
                              <a:latin typeface="+mn-lt"/>
                              <a:ea typeface="+mn-ea"/>
                              <a:cs typeface="+mn-cs"/>
                            </a:defRPr>
                          </a:lvl9pPr>
                        </a:lstStyle>
                        <a:p>
                          <a:pPr algn="ctr"/>
                          <a:endParaRPr lang="en-US"/>
                        </a:p>
                      </a:txBody>
                      <a:useSpRect/>
                    </a:txSp>
                    <a:style>
                      <a:lnRef idx="2">
                        <a:schemeClr val="accent2"/>
                      </a:lnRef>
                      <a:fillRef idx="0">
                        <a:schemeClr val="accent2"/>
                      </a:fillRef>
                      <a:effectRef idx="1">
                        <a:schemeClr val="accent2"/>
                      </a:effectRef>
                      <a:fontRef idx="minor">
                        <a:schemeClr val="tx1"/>
                      </a:fontRef>
                    </a:style>
                  </a:sp>
                  <a:pic>
                    <a:nvPicPr>
                      <a:cNvPr id="34" name="Picture 4" descr="E:\Users\ashammou.ITS\Pictures\Microsoft Clip Organizer\j0434845.png"/>
                      <a:cNvPicPr>
                        <a:picLocks noChangeAspect="1" noChangeArrowheads="1"/>
                      </a:cNvPicPr>
                    </a:nvPicPr>
                    <a:blipFill>
                      <a:blip r:embed="rId14" cstate="print"/>
                      <a:srcRect/>
                      <a:stretch>
                        <a:fillRect/>
                      </a:stretch>
                    </a:blipFill>
                    <a:spPr bwMode="auto">
                      <a:xfrm>
                        <a:off x="655093" y="1913483"/>
                        <a:ext cx="3957851" cy="352045"/>
                      </a:xfrm>
                      <a:prstGeom prst="rect">
                        <a:avLst/>
                      </a:prstGeom>
                      <a:noFill/>
                    </a:spPr>
                  </a:pic>
                  <a:sp>
                    <a:nvSpPr>
                      <a:cNvPr id="38" name="Left Arrow 37"/>
                      <a:cNvSpPr/>
                    </a:nvSpPr>
                    <a:spPr>
                      <a:xfrm>
                        <a:off x="6023802" y="1876301"/>
                        <a:ext cx="436376" cy="310886"/>
                      </a:xfrm>
                      <a:prstGeom prst="leftArrow">
                        <a:avLst/>
                      </a:prstGeom>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pic>
                    <a:nvPicPr>
                      <a:cNvPr id="39" name="Picture 4" descr="E:\Users\ashammou.ITS\Pictures\Microsoft Clip Organizer\j0434845.png"/>
                      <a:cNvPicPr>
                        <a:picLocks noChangeAspect="1" noChangeArrowheads="1"/>
                      </a:cNvPicPr>
                    </a:nvPicPr>
                    <a:blipFill>
                      <a:blip r:embed="rId14" cstate="print"/>
                      <a:srcRect/>
                      <a:stretch>
                        <a:fillRect/>
                      </a:stretch>
                    </a:blipFill>
                    <a:spPr bwMode="auto">
                      <a:xfrm>
                        <a:off x="4147473" y="1876587"/>
                        <a:ext cx="2331492" cy="352045"/>
                      </a:xfrm>
                      <a:prstGeom prst="rect">
                        <a:avLst/>
                      </a:prstGeom>
                      <a:noFill/>
                    </a:spPr>
                  </a:pic>
                  <a:sp>
                    <a:nvSpPr>
                      <a:cNvPr id="40" name="Left Arrow 39"/>
                      <a:cNvSpPr/>
                    </a:nvSpPr>
                    <a:spPr>
                      <a:xfrm>
                        <a:off x="3711983" y="1926106"/>
                        <a:ext cx="516342" cy="288877"/>
                      </a:xfrm>
                      <a:prstGeom prst="leftArrow">
                        <a:avLst/>
                      </a:prstGeom>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1" name="Rectangle 40"/>
                      <a:cNvSpPr/>
                    </a:nvSpPr>
                    <a:spPr>
                      <a:xfrm>
                        <a:off x="4609752" y="1663254"/>
                        <a:ext cx="982639" cy="204717"/>
                      </a:xfrm>
                      <a:prstGeom prst="rect">
                        <a:avLst/>
                      </a:prstGeom>
                      <a:solidFill>
                        <a:schemeClr val="accent1">
                          <a:lumMod val="60000"/>
                          <a:lumOff val="40000"/>
                        </a:schemeClr>
                      </a:solidFill>
                    </a:spPr>
                    <a:txSp>
                      <a:txBody>
                        <a:bodyPr rtlCol="0" anchor="ctr"/>
                        <a:lstStyle>
                          <a:defPPr>
                            <a:defRPr lang="en-US"/>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a:r>
                            <a:rPr lang="en-US" sz="1400" dirty="0" smtClean="0"/>
                            <a:t>DNS</a:t>
                          </a:r>
                          <a:endParaRPr lang="en-US" sz="1400" dirty="0"/>
                        </a:p>
                      </a:txBody>
                      <a:useSpRect/>
                    </a:txSp>
                    <a:style>
                      <a:lnRef idx="1">
                        <a:schemeClr val="accent2"/>
                      </a:lnRef>
                      <a:fillRef idx="2">
                        <a:schemeClr val="accent2"/>
                      </a:fillRef>
                      <a:effectRef idx="1">
                        <a:schemeClr val="accent2"/>
                      </a:effectRef>
                      <a:fontRef idx="minor">
                        <a:schemeClr val="dk1"/>
                      </a:fontRef>
                    </a:style>
                  </a:sp>
                  <a:sp>
                    <a:nvSpPr>
                      <a:cNvPr id="43" name="Rectangle 42"/>
                      <a:cNvSpPr/>
                    </a:nvSpPr>
                    <a:spPr>
                      <a:xfrm>
                        <a:off x="1000090" y="3236417"/>
                        <a:ext cx="2375065" cy="496517"/>
                      </a:xfrm>
                      <a:prstGeom prst="rect">
                        <a:avLst/>
                      </a:prstGeom>
                    </a:spPr>
                    <a:txSp>
                      <a:txBody>
                        <a:bodyPr rtlCol="0" anchor="ctr"/>
                        <a:lstStyle>
                          <a:defPPr>
                            <a:defRPr lang="en-US"/>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a:r>
                            <a:rPr lang="en-US" sz="1400" b="1" dirty="0" err="1" smtClean="0"/>
                            <a:t>SQLHostNameA</a:t>
                          </a:r>
                          <a:r>
                            <a:rPr lang="en-US" sz="1400" b="1" dirty="0" smtClean="0"/>
                            <a:t>\SQL1</a:t>
                          </a:r>
                          <a:endParaRPr lang="en-US" sz="1400" b="1" dirty="0" smtClean="0"/>
                        </a:p>
                        <a:p>
                          <a:pPr algn="ctr"/>
                          <a:r>
                            <a:rPr lang="en-US" sz="1400" dirty="0" smtClean="0"/>
                            <a:t> IP:100.10.56.30</a:t>
                          </a:r>
                          <a:endParaRPr lang="en-US" sz="1400" dirty="0"/>
                        </a:p>
                      </a:txBody>
                      <a:useSpRect/>
                    </a:txSp>
                    <a:style>
                      <a:lnRef idx="1">
                        <a:schemeClr val="accent1"/>
                      </a:lnRef>
                      <a:fillRef idx="2">
                        <a:schemeClr val="accent1"/>
                      </a:fillRef>
                      <a:effectRef idx="1">
                        <a:schemeClr val="accent1"/>
                      </a:effectRef>
                      <a:fontRef idx="minor">
                        <a:schemeClr val="dk1"/>
                      </a:fontRef>
                    </a:style>
                  </a:sp>
                  <a:sp>
                    <a:nvSpPr>
                      <a:cNvPr id="44" name="Rectangle 43"/>
                      <a:cNvSpPr/>
                    </a:nvSpPr>
                    <a:spPr>
                      <a:xfrm>
                        <a:off x="138224" y="2368787"/>
                        <a:ext cx="2047164" cy="680113"/>
                      </a:xfrm>
                      <a:prstGeom prst="rect">
                        <a:avLst/>
                      </a:prstGeom>
                    </a:spPr>
                    <a:txSp>
                      <a:txBody>
                        <a:bodyPr rtlCol="0" anchor="ctr"/>
                        <a:lstStyle>
                          <a:defPPr>
                            <a:defRPr lang="en-US"/>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r>
                            <a:rPr lang="en-US" sz="1400" dirty="0" smtClean="0"/>
                            <a:t>Alias Name = </a:t>
                          </a:r>
                          <a:r>
                            <a:rPr lang="en-US" sz="1400" b="1" dirty="0" smtClean="0"/>
                            <a:t>Green</a:t>
                          </a:r>
                        </a:p>
                        <a:p>
                          <a:r>
                            <a:rPr lang="en-US" sz="1200" dirty="0" smtClean="0"/>
                            <a:t> IP</a:t>
                          </a:r>
                          <a:r>
                            <a:rPr lang="en-US" sz="1400" dirty="0" smtClean="0"/>
                            <a:t>:   </a:t>
                          </a:r>
                          <a:r>
                            <a:rPr lang="en-US" sz="1400" b="1" dirty="0" smtClean="0"/>
                            <a:t>100.10.56.30</a:t>
                          </a:r>
                        </a:p>
                        <a:p>
                          <a:r>
                            <a:rPr lang="en-US" sz="1400" dirty="0" smtClean="0">
                              <a:solidFill>
                                <a:srgbClr val="C00000"/>
                              </a:solidFill>
                            </a:rPr>
                            <a:t>        IP: 100.85.3.10</a:t>
                          </a:r>
                          <a:endParaRPr lang="en-US" sz="1400" dirty="0">
                            <a:solidFill>
                              <a:srgbClr val="C00000"/>
                            </a:solidFill>
                          </a:endParaRPr>
                        </a:p>
                      </a:txBody>
                      <a:useSpRect/>
                    </a:txSp>
                    <a:style>
                      <a:lnRef idx="1">
                        <a:schemeClr val="accent1"/>
                      </a:lnRef>
                      <a:fillRef idx="2">
                        <a:schemeClr val="accent1"/>
                      </a:fillRef>
                      <a:effectRef idx="1">
                        <a:schemeClr val="accent1"/>
                      </a:effectRef>
                      <a:fontRef idx="minor">
                        <a:schemeClr val="dk1"/>
                      </a:fontRef>
                    </a:style>
                  </a:sp>
                  <a:sp>
                    <a:nvSpPr>
                      <a:cNvPr id="45" name="Rectangle 44"/>
                      <a:cNvSpPr/>
                    </a:nvSpPr>
                    <a:spPr>
                      <a:xfrm>
                        <a:off x="5361976" y="2335303"/>
                        <a:ext cx="2190730" cy="350292"/>
                      </a:xfrm>
                      <a:prstGeom prst="rect">
                        <a:avLst/>
                      </a:prstGeom>
                    </a:spPr>
                    <a:txSp>
                      <a:txBody>
                        <a:bodyPr rtlCol="0" anchor="ctr"/>
                        <a:lstStyle>
                          <a:defPPr>
                            <a:defRPr lang="en-US"/>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a:r>
                            <a:rPr lang="en-US" sz="1400" dirty="0" smtClean="0"/>
                            <a:t>Connect to: </a:t>
                          </a:r>
                          <a:r>
                            <a:rPr lang="en-US" sz="1400" b="1" dirty="0" smtClean="0"/>
                            <a:t>Green\SQL1</a:t>
                          </a:r>
                          <a:endParaRPr lang="en-US" sz="1400" b="1" dirty="0"/>
                        </a:p>
                      </a:txBody>
                      <a:useSpRect/>
                    </a:txSp>
                    <a:style>
                      <a:lnRef idx="1">
                        <a:schemeClr val="accent1"/>
                      </a:lnRef>
                      <a:fillRef idx="2">
                        <a:schemeClr val="accent1"/>
                      </a:fillRef>
                      <a:effectRef idx="1">
                        <a:schemeClr val="accent1"/>
                      </a:effectRef>
                      <a:fontRef idx="minor">
                        <a:schemeClr val="dk1"/>
                      </a:fontRef>
                    </a:style>
                  </a:sp>
                  <a:sp>
                    <a:nvSpPr>
                      <a:cNvPr id="42" name="Rectangle 41"/>
                      <a:cNvSpPr/>
                    </a:nvSpPr>
                    <a:spPr>
                      <a:xfrm>
                        <a:off x="5762722" y="3236522"/>
                        <a:ext cx="2398817" cy="498764"/>
                      </a:xfrm>
                      <a:prstGeom prst="rect">
                        <a:avLst/>
                      </a:prstGeom>
                    </a:spPr>
                    <a:txSp>
                      <a:txBody>
                        <a:bodyPr rtlCol="0" anchor="ctr"/>
                        <a:lstStyle>
                          <a:defPPr>
                            <a:defRPr lang="en-US"/>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a:r>
                            <a:rPr lang="en-US" sz="1400" b="1" dirty="0" err="1" smtClean="0"/>
                            <a:t>SQLHostNameB</a:t>
                          </a:r>
                          <a:r>
                            <a:rPr lang="en-US" sz="1400" b="1" dirty="0" smtClean="0"/>
                            <a:t>\SQL1</a:t>
                          </a:r>
                        </a:p>
                        <a:p>
                          <a:pPr algn="ctr"/>
                          <a:r>
                            <a:rPr lang="en-US" sz="1400" dirty="0" smtClean="0"/>
                            <a:t> IP:100.85.3.10</a:t>
                          </a:r>
                          <a:endParaRPr lang="en-US" sz="1400" dirty="0"/>
                        </a:p>
                      </a:txBody>
                      <a:useSpRect/>
                    </a:txSp>
                    <a:style>
                      <a:lnRef idx="1">
                        <a:schemeClr val="accent1"/>
                      </a:lnRef>
                      <a:fillRef idx="2">
                        <a:schemeClr val="accent1"/>
                      </a:fillRef>
                      <a:effectRef idx="1">
                        <a:schemeClr val="accent1"/>
                      </a:effectRef>
                      <a:fontRef idx="minor">
                        <a:schemeClr val="dk1"/>
                      </a:fontRef>
                    </a:style>
                  </a:sp>
                  <a:sp>
                    <a:nvSpPr>
                      <a:cNvPr id="47" name="Rectangle 46"/>
                      <a:cNvSpPr/>
                    </a:nvSpPr>
                    <a:spPr>
                      <a:xfrm>
                        <a:off x="6609896" y="3966106"/>
                        <a:ext cx="1348856" cy="309349"/>
                      </a:xfrm>
                      <a:prstGeom prst="rect">
                        <a:avLst/>
                      </a:prstGeom>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en-US" sz="1400" b="1" dirty="0" smtClean="0">
                              <a:solidFill>
                                <a:schemeClr val="tx1"/>
                              </a:solidFill>
                            </a:rPr>
                            <a:t>DR   Site</a:t>
                          </a:r>
                        </a:p>
                      </a:txBody>
                      <a:useSpRect/>
                    </a:txSp>
                    <a:style>
                      <a:lnRef idx="0">
                        <a:schemeClr val="accent1"/>
                      </a:lnRef>
                      <a:fillRef idx="3">
                        <a:schemeClr val="accent1"/>
                      </a:fillRef>
                      <a:effectRef idx="3">
                        <a:schemeClr val="accent1"/>
                      </a:effectRef>
                      <a:fontRef idx="minor">
                        <a:schemeClr val="lt1"/>
                      </a:fontRef>
                    </a:style>
                  </a:sp>
                  <a:sp>
                    <a:nvSpPr>
                      <a:cNvPr id="48" name="Striped Right Arrow 47"/>
                      <a:cNvSpPr/>
                    </a:nvSpPr>
                    <a:spPr>
                      <a:xfrm>
                        <a:off x="3944204" y="4226266"/>
                        <a:ext cx="1294546" cy="722479"/>
                      </a:xfrm>
                      <a:prstGeom prst="stripedRightArrow">
                        <a:avLst/>
                      </a:prstGeom>
                      <a:solidFill>
                        <a:schemeClr val="accent1">
                          <a:lumMod val="75000"/>
                        </a:schemeClr>
                      </a:solidFill>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en-US" sz="1200" b="1" dirty="0" smtClean="0">
                              <a:solidFill>
                                <a:schemeClr val="bg1"/>
                              </a:solidFill>
                            </a:rPr>
                            <a:t>Database </a:t>
                          </a:r>
                        </a:p>
                        <a:p>
                          <a:pPr algn="ctr"/>
                          <a:r>
                            <a:rPr lang="en-US" sz="1200" b="1" dirty="0" smtClean="0">
                              <a:solidFill>
                                <a:schemeClr val="bg1"/>
                              </a:solidFill>
                            </a:rPr>
                            <a:t>Mirroring</a:t>
                          </a:r>
                          <a:endParaRPr lang="en-US" sz="1200" b="1" dirty="0">
                            <a:solidFill>
                              <a:schemeClr val="bg1"/>
                            </a:solidFill>
                          </a:endParaRPr>
                        </a:p>
                      </a:txBody>
                      <a:useSpRect/>
                    </a:txSp>
                    <a:style>
                      <a:lnRef idx="0">
                        <a:schemeClr val="accent2"/>
                      </a:lnRef>
                      <a:fillRef idx="3">
                        <a:schemeClr val="accent2"/>
                      </a:fillRef>
                      <a:effectRef idx="3">
                        <a:schemeClr val="accent2"/>
                      </a:effectRef>
                      <a:fontRef idx="minor">
                        <a:schemeClr val="lt1"/>
                      </a:fontRef>
                    </a:style>
                  </a:sp>
                  <a:sp>
                    <a:nvSpPr>
                      <a:cNvPr id="35" name="TextBox 34"/>
                      <a:cNvSpPr txBox="1"/>
                    </a:nvSpPr>
                    <a:spPr>
                      <a:xfrm rot="16200000">
                        <a:off x="-320863" y="4405967"/>
                        <a:ext cx="1951630" cy="369332"/>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dirty="0" smtClean="0">
                              <a:latin typeface="+mn-lt"/>
                            </a:rPr>
                            <a:t>Principal Server</a:t>
                          </a:r>
                          <a:endParaRPr lang="en-US" dirty="0">
                            <a:latin typeface="+mn-lt"/>
                          </a:endParaRPr>
                        </a:p>
                      </a:txBody>
                      <a:useSpRect/>
                    </a:txSp>
                  </a:sp>
                  <a:sp>
                    <a:nvSpPr>
                      <a:cNvPr id="50" name="Rectangle 49"/>
                      <a:cNvSpPr/>
                    </a:nvSpPr>
                    <a:spPr>
                      <a:xfrm>
                        <a:off x="7585858" y="1300170"/>
                        <a:ext cx="1520042" cy="1538033"/>
                      </a:xfrm>
                      <a:prstGeom prst="rect">
                        <a:avLst/>
                      </a:prstGeom>
                    </a:spPr>
                    <a:txSp>
                      <a:txBody>
                        <a:bodyPr rtlCol="0" anchor="ctr"/>
                        <a:lstStyle>
                          <a:defPPr>
                            <a:defRPr lang="en-US"/>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r>
                            <a:rPr lang="en-US" sz="1400" dirty="0" smtClean="0"/>
                            <a:t>Applications:</a:t>
                          </a:r>
                        </a:p>
                        <a:p>
                          <a:r>
                            <a:rPr lang="en-US" sz="1400" b="1" dirty="0" smtClean="0"/>
                            <a:t>1- SharePoint</a:t>
                          </a:r>
                        </a:p>
                        <a:p>
                          <a:r>
                            <a:rPr lang="en-US" sz="1400" b="1" dirty="0" smtClean="0"/>
                            <a:t>2- SSRS</a:t>
                          </a:r>
                        </a:p>
                        <a:p>
                          <a:r>
                            <a:rPr lang="en-US" sz="1400" b="1" dirty="0" smtClean="0"/>
                            <a:t>3- BlackBerry</a:t>
                          </a:r>
                        </a:p>
                        <a:p>
                          <a:r>
                            <a:rPr lang="en-US" sz="1400" b="1" dirty="0" smtClean="0"/>
                            <a:t>4- Citrix Server</a:t>
                          </a:r>
                        </a:p>
                        <a:p>
                          <a:r>
                            <a:rPr lang="en-US" sz="1400" b="1" dirty="0" smtClean="0"/>
                            <a:t>5- VMware VC</a:t>
                          </a:r>
                        </a:p>
                        <a:p>
                          <a:endParaRPr lang="en-US" sz="1400" b="1" dirty="0"/>
                        </a:p>
                      </a:txBody>
                      <a:useSpRect/>
                    </a:txSp>
                    <a:style>
                      <a:lnRef idx="1">
                        <a:schemeClr val="accent1"/>
                      </a:lnRef>
                      <a:fillRef idx="2">
                        <a:schemeClr val="accent1"/>
                      </a:fillRef>
                      <a:effectRef idx="1">
                        <a:schemeClr val="accent1"/>
                      </a:effectRef>
                      <a:fontRef idx="minor">
                        <a:schemeClr val="dk1"/>
                      </a:fontRef>
                    </a:style>
                  </a:sp>
                  <a:grpSp>
                    <a:nvGrpSpPr>
                      <a:cNvPr id="53" name="Group 52"/>
                      <a:cNvGrpSpPr/>
                    </a:nvGrpSpPr>
                    <a:grpSpPr>
                      <a:xfrm>
                        <a:off x="5590553" y="3822028"/>
                        <a:ext cx="2743154" cy="2015120"/>
                        <a:chOff x="2908725" y="4022053"/>
                        <a:chExt cx="2743154" cy="2015120"/>
                      </a:xfrm>
                    </a:grpSpPr>
                    <a:pic>
                      <a:nvPicPr>
                        <a:cNvPr id="33" name="Picture 2" descr="E:\Users\ashammou.ITS\AppData\Local\Microsoft\Windows\Temporary Internet Files\Content.IE5\5UFWJ0G8\MCj04352420000[1].png"/>
                        <a:cNvPicPr>
                          <a:picLocks noChangeAspect="1" noChangeArrowheads="1"/>
                        </a:cNvPicPr>
                      </a:nvPicPr>
                      <a:blipFill>
                        <a:blip r:embed="rId10" cstate="print"/>
                        <a:srcRect/>
                        <a:stretch>
                          <a:fillRect/>
                        </a:stretch>
                      </a:blipFill>
                      <a:spPr bwMode="auto">
                        <a:xfrm>
                          <a:off x="2908725" y="4022053"/>
                          <a:ext cx="742112" cy="1997247"/>
                        </a:xfrm>
                        <a:prstGeom prst="rect">
                          <a:avLst/>
                        </a:prstGeom>
                        <a:noFill/>
                      </a:spPr>
                    </a:pic>
                    <a:sp>
                      <a:nvSpPr>
                        <a:cNvPr id="37" name="Freeform 36"/>
                        <a:cNvSpPr/>
                      </a:nvSpPr>
                      <a:spPr>
                        <a:xfrm>
                          <a:off x="3491813" y="4997321"/>
                          <a:ext cx="742112" cy="338570"/>
                        </a:xfrm>
                        <a:custGeom>
                          <a:avLst/>
                          <a:gdLst>
                            <a:gd name="connsiteX0" fmla="*/ 0 w 1562100"/>
                            <a:gd name="connsiteY0" fmla="*/ 688182 h 688182"/>
                            <a:gd name="connsiteX1" fmla="*/ 1042988 w 1562100"/>
                            <a:gd name="connsiteY1" fmla="*/ 16669 h 688182"/>
                            <a:gd name="connsiteX2" fmla="*/ 1485900 w 1562100"/>
                            <a:gd name="connsiteY2" fmla="*/ 588169 h 688182"/>
                            <a:gd name="connsiteX3" fmla="*/ 1500188 w 1562100"/>
                            <a:gd name="connsiteY3" fmla="*/ 559594 h 688182"/>
                          </a:gdLst>
                          <a:ahLst/>
                          <a:cxnLst>
                            <a:cxn ang="0">
                              <a:pos x="connsiteX0" y="connsiteY0"/>
                            </a:cxn>
                            <a:cxn ang="0">
                              <a:pos x="connsiteX1" y="connsiteY1"/>
                            </a:cxn>
                            <a:cxn ang="0">
                              <a:pos x="connsiteX2" y="connsiteY2"/>
                            </a:cxn>
                            <a:cxn ang="0">
                              <a:pos x="connsiteX3" y="connsiteY3"/>
                            </a:cxn>
                          </a:cxnLst>
                          <a:rect l="l" t="t" r="r" b="b"/>
                          <a:pathLst>
                            <a:path w="1562100" h="688182">
                              <a:moveTo>
                                <a:pt x="0" y="688182"/>
                              </a:moveTo>
                              <a:cubicBezTo>
                                <a:pt x="397669" y="360760"/>
                                <a:pt x="795338" y="33338"/>
                                <a:pt x="1042988" y="16669"/>
                              </a:cubicBezTo>
                              <a:cubicBezTo>
                                <a:pt x="1290638" y="0"/>
                                <a:pt x="1409700" y="497682"/>
                                <a:pt x="1485900" y="588169"/>
                              </a:cubicBezTo>
                              <a:cubicBezTo>
                                <a:pt x="1562100" y="678656"/>
                                <a:pt x="1531144" y="619125"/>
                                <a:pt x="1500188" y="559594"/>
                              </a:cubicBezTo>
                            </a:path>
                          </a:pathLst>
                        </a:custGeom>
                        <a:ln w="25400"/>
                      </a:spPr>
                      <a:txSp>
                        <a:txBody>
                          <a:bodyPr rtlCol="0" anchor="ctr"/>
                          <a:lstStyle>
                            <a:defPPr>
                              <a:defRPr lang="en-US"/>
                            </a:defPPr>
                            <a:lvl1pPr algn="l" rtl="0" fontAlgn="base">
                              <a:spcBef>
                                <a:spcPct val="0"/>
                              </a:spcBef>
                              <a:spcAft>
                                <a:spcPct val="0"/>
                              </a:spcAft>
                              <a:defRPr kern="1200">
                                <a:solidFill>
                                  <a:schemeClr val="tx1"/>
                                </a:solidFill>
                                <a:latin typeface="+mn-lt"/>
                                <a:ea typeface="+mn-ea"/>
                                <a:cs typeface="+mn-cs"/>
                              </a:defRPr>
                            </a:lvl1pPr>
                            <a:lvl2pPr marL="457200" algn="l" rtl="0" fontAlgn="base">
                              <a:spcBef>
                                <a:spcPct val="0"/>
                              </a:spcBef>
                              <a:spcAft>
                                <a:spcPct val="0"/>
                              </a:spcAft>
                              <a:defRPr kern="1200">
                                <a:solidFill>
                                  <a:schemeClr val="tx1"/>
                                </a:solidFill>
                                <a:latin typeface="+mn-lt"/>
                                <a:ea typeface="+mn-ea"/>
                                <a:cs typeface="+mn-cs"/>
                              </a:defRPr>
                            </a:lvl2pPr>
                            <a:lvl3pPr marL="914400" algn="l" rtl="0" fontAlgn="base">
                              <a:spcBef>
                                <a:spcPct val="0"/>
                              </a:spcBef>
                              <a:spcAft>
                                <a:spcPct val="0"/>
                              </a:spcAft>
                              <a:defRPr kern="1200">
                                <a:solidFill>
                                  <a:schemeClr val="tx1"/>
                                </a:solidFill>
                                <a:latin typeface="+mn-lt"/>
                                <a:ea typeface="+mn-ea"/>
                                <a:cs typeface="+mn-cs"/>
                              </a:defRPr>
                            </a:lvl3pPr>
                            <a:lvl4pPr marL="1371600" algn="l" rtl="0" fontAlgn="base">
                              <a:spcBef>
                                <a:spcPct val="0"/>
                              </a:spcBef>
                              <a:spcAft>
                                <a:spcPct val="0"/>
                              </a:spcAft>
                              <a:defRPr kern="1200">
                                <a:solidFill>
                                  <a:schemeClr val="tx1"/>
                                </a:solidFill>
                                <a:latin typeface="+mn-lt"/>
                                <a:ea typeface="+mn-ea"/>
                                <a:cs typeface="+mn-cs"/>
                              </a:defRPr>
                            </a:lvl4pPr>
                            <a:lvl5pPr marL="1828800" algn="l" rtl="0" fontAlgn="base">
                              <a:spcBef>
                                <a:spcPct val="0"/>
                              </a:spcBef>
                              <a:spcAft>
                                <a:spcPct val="0"/>
                              </a:spcAft>
                              <a:defRPr kern="1200">
                                <a:solidFill>
                                  <a:schemeClr val="tx1"/>
                                </a:solidFill>
                                <a:latin typeface="+mn-lt"/>
                                <a:ea typeface="+mn-ea"/>
                                <a:cs typeface="+mn-cs"/>
                              </a:defRPr>
                            </a:lvl5pPr>
                            <a:lvl6pPr marL="2286000" algn="l" defTabSz="914400" rtl="0" eaLnBrk="1" latinLnBrk="0" hangingPunct="1">
                              <a:defRPr kern="1200">
                                <a:solidFill>
                                  <a:schemeClr val="tx1"/>
                                </a:solidFill>
                                <a:latin typeface="+mn-lt"/>
                                <a:ea typeface="+mn-ea"/>
                                <a:cs typeface="+mn-cs"/>
                              </a:defRPr>
                            </a:lvl6pPr>
                            <a:lvl7pPr marL="2743200" algn="l" defTabSz="914400" rtl="0" eaLnBrk="1" latinLnBrk="0" hangingPunct="1">
                              <a:defRPr kern="1200">
                                <a:solidFill>
                                  <a:schemeClr val="tx1"/>
                                </a:solidFill>
                                <a:latin typeface="+mn-lt"/>
                                <a:ea typeface="+mn-ea"/>
                                <a:cs typeface="+mn-cs"/>
                              </a:defRPr>
                            </a:lvl7pPr>
                            <a:lvl8pPr marL="3200400" algn="l" defTabSz="914400" rtl="0" eaLnBrk="1" latinLnBrk="0" hangingPunct="1">
                              <a:defRPr kern="1200">
                                <a:solidFill>
                                  <a:schemeClr val="tx1"/>
                                </a:solidFill>
                                <a:latin typeface="+mn-lt"/>
                                <a:ea typeface="+mn-ea"/>
                                <a:cs typeface="+mn-cs"/>
                              </a:defRPr>
                            </a:lvl8pPr>
                            <a:lvl9pPr marL="3657600" algn="l" defTabSz="914400" rtl="0" eaLnBrk="1" latinLnBrk="0" hangingPunct="1">
                              <a:defRPr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49" name="Freeform 48"/>
                        <a:cNvSpPr/>
                      </a:nvSpPr>
                      <a:spPr>
                        <a:xfrm>
                          <a:off x="4339942" y="5223034"/>
                          <a:ext cx="848128" cy="583092"/>
                        </a:xfrm>
                        <a:custGeom>
                          <a:avLst/>
                          <a:gdLst>
                            <a:gd name="connsiteX0" fmla="*/ 0 w 1457325"/>
                            <a:gd name="connsiteY0" fmla="*/ 685800 h 1271587"/>
                            <a:gd name="connsiteX1" fmla="*/ 957262 w 1457325"/>
                            <a:gd name="connsiteY1" fmla="*/ 1157287 h 1271587"/>
                            <a:gd name="connsiteX2" fmla="*/ 1457325 w 1457325"/>
                            <a:gd name="connsiteY2" fmla="*/ 0 h 1271587"/>
                            <a:gd name="connsiteX3" fmla="*/ 1457325 w 1457325"/>
                            <a:gd name="connsiteY3" fmla="*/ 0 h 1271587"/>
                          </a:gdLst>
                          <a:ahLst/>
                          <a:cxnLst>
                            <a:cxn ang="0">
                              <a:pos x="connsiteX0" y="connsiteY0"/>
                            </a:cxn>
                            <a:cxn ang="0">
                              <a:pos x="connsiteX1" y="connsiteY1"/>
                            </a:cxn>
                            <a:cxn ang="0">
                              <a:pos x="connsiteX2" y="connsiteY2"/>
                            </a:cxn>
                            <a:cxn ang="0">
                              <a:pos x="connsiteX3" y="connsiteY3"/>
                            </a:cxn>
                          </a:cxnLst>
                          <a:rect l="l" t="t" r="r" b="b"/>
                          <a:pathLst>
                            <a:path w="1457325" h="1271587">
                              <a:moveTo>
                                <a:pt x="0" y="685800"/>
                              </a:moveTo>
                              <a:cubicBezTo>
                                <a:pt x="357187" y="978693"/>
                                <a:pt x="714375" y="1271587"/>
                                <a:pt x="957262" y="1157287"/>
                              </a:cubicBezTo>
                              <a:cubicBezTo>
                                <a:pt x="1200150" y="1042987"/>
                                <a:pt x="1457325" y="0"/>
                                <a:pt x="1457325" y="0"/>
                              </a:cubicBezTo>
                              <a:lnTo>
                                <a:pt x="1457325" y="0"/>
                              </a:lnTo>
                            </a:path>
                          </a:pathLst>
                        </a:custGeom>
                        <a:ln w="25400"/>
                      </a:spPr>
                      <a:txSp>
                        <a:txBody>
                          <a:bodyPr rtlCol="0" anchor="ctr"/>
                          <a:lstStyle>
                            <a:defPPr>
                              <a:defRPr lang="en-US"/>
                            </a:defPPr>
                            <a:lvl1pPr algn="l" rtl="0" fontAlgn="base">
                              <a:spcBef>
                                <a:spcPct val="0"/>
                              </a:spcBef>
                              <a:spcAft>
                                <a:spcPct val="0"/>
                              </a:spcAft>
                              <a:defRPr kern="1200">
                                <a:solidFill>
                                  <a:schemeClr val="tx1"/>
                                </a:solidFill>
                                <a:latin typeface="+mn-lt"/>
                                <a:ea typeface="+mn-ea"/>
                                <a:cs typeface="+mn-cs"/>
                              </a:defRPr>
                            </a:lvl1pPr>
                            <a:lvl2pPr marL="457200" algn="l" rtl="0" fontAlgn="base">
                              <a:spcBef>
                                <a:spcPct val="0"/>
                              </a:spcBef>
                              <a:spcAft>
                                <a:spcPct val="0"/>
                              </a:spcAft>
                              <a:defRPr kern="1200">
                                <a:solidFill>
                                  <a:schemeClr val="tx1"/>
                                </a:solidFill>
                                <a:latin typeface="+mn-lt"/>
                                <a:ea typeface="+mn-ea"/>
                                <a:cs typeface="+mn-cs"/>
                              </a:defRPr>
                            </a:lvl2pPr>
                            <a:lvl3pPr marL="914400" algn="l" rtl="0" fontAlgn="base">
                              <a:spcBef>
                                <a:spcPct val="0"/>
                              </a:spcBef>
                              <a:spcAft>
                                <a:spcPct val="0"/>
                              </a:spcAft>
                              <a:defRPr kern="1200">
                                <a:solidFill>
                                  <a:schemeClr val="tx1"/>
                                </a:solidFill>
                                <a:latin typeface="+mn-lt"/>
                                <a:ea typeface="+mn-ea"/>
                                <a:cs typeface="+mn-cs"/>
                              </a:defRPr>
                            </a:lvl3pPr>
                            <a:lvl4pPr marL="1371600" algn="l" rtl="0" fontAlgn="base">
                              <a:spcBef>
                                <a:spcPct val="0"/>
                              </a:spcBef>
                              <a:spcAft>
                                <a:spcPct val="0"/>
                              </a:spcAft>
                              <a:defRPr kern="1200">
                                <a:solidFill>
                                  <a:schemeClr val="tx1"/>
                                </a:solidFill>
                                <a:latin typeface="+mn-lt"/>
                                <a:ea typeface="+mn-ea"/>
                                <a:cs typeface="+mn-cs"/>
                              </a:defRPr>
                            </a:lvl4pPr>
                            <a:lvl5pPr marL="1828800" algn="l" rtl="0" fontAlgn="base">
                              <a:spcBef>
                                <a:spcPct val="0"/>
                              </a:spcBef>
                              <a:spcAft>
                                <a:spcPct val="0"/>
                              </a:spcAft>
                              <a:defRPr kern="1200">
                                <a:solidFill>
                                  <a:schemeClr val="tx1"/>
                                </a:solidFill>
                                <a:latin typeface="+mn-lt"/>
                                <a:ea typeface="+mn-ea"/>
                                <a:cs typeface="+mn-cs"/>
                              </a:defRPr>
                            </a:lvl5pPr>
                            <a:lvl6pPr marL="2286000" algn="l" defTabSz="914400" rtl="0" eaLnBrk="1" latinLnBrk="0" hangingPunct="1">
                              <a:defRPr kern="1200">
                                <a:solidFill>
                                  <a:schemeClr val="tx1"/>
                                </a:solidFill>
                                <a:latin typeface="+mn-lt"/>
                                <a:ea typeface="+mn-ea"/>
                                <a:cs typeface="+mn-cs"/>
                              </a:defRPr>
                            </a:lvl6pPr>
                            <a:lvl7pPr marL="2743200" algn="l" defTabSz="914400" rtl="0" eaLnBrk="1" latinLnBrk="0" hangingPunct="1">
                              <a:defRPr kern="1200">
                                <a:solidFill>
                                  <a:schemeClr val="tx1"/>
                                </a:solidFill>
                                <a:latin typeface="+mn-lt"/>
                                <a:ea typeface="+mn-ea"/>
                                <a:cs typeface="+mn-cs"/>
                              </a:defRPr>
                            </a:lvl7pPr>
                            <a:lvl8pPr marL="3200400" algn="l" defTabSz="914400" rtl="0" eaLnBrk="1" latinLnBrk="0" hangingPunct="1">
                              <a:defRPr kern="1200">
                                <a:solidFill>
                                  <a:schemeClr val="tx1"/>
                                </a:solidFill>
                                <a:latin typeface="+mn-lt"/>
                                <a:ea typeface="+mn-ea"/>
                                <a:cs typeface="+mn-cs"/>
                              </a:defRPr>
                            </a:lvl8pPr>
                            <a:lvl9pPr marL="3657600" algn="l" defTabSz="914400" rtl="0" eaLnBrk="1" latinLnBrk="0" hangingPunct="1">
                              <a:defRPr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pic>
                      <a:nvPicPr>
                        <a:cNvPr id="51" name="Picture 2" descr="E:\Users\ashammou.ITS\AppData\Local\Microsoft\Windows\Temporary Internet Files\Content.IE5\5UFWJ0G8\MCj04352420000[1].png"/>
                        <a:cNvPicPr>
                          <a:picLocks noChangeAspect="1" noChangeArrowheads="1"/>
                        </a:cNvPicPr>
                      </a:nvPicPr>
                      <a:blipFill>
                        <a:blip r:embed="rId11" cstate="print"/>
                        <a:srcRect/>
                        <a:stretch>
                          <a:fillRect/>
                        </a:stretch>
                      </a:blipFill>
                      <a:spPr bwMode="auto">
                        <a:xfrm>
                          <a:off x="5109349" y="4577062"/>
                          <a:ext cx="542530" cy="1460111"/>
                        </a:xfrm>
                        <a:prstGeom prst="rect">
                          <a:avLst/>
                        </a:prstGeom>
                        <a:noFill/>
                      </a:spPr>
                    </a:pic>
                    <a:pic>
                      <a:nvPicPr>
                        <a:cNvPr id="52" name="Picture 2" descr="\\sr42windham\ashammou$\My Pictures\DB\database2.gif"/>
                        <a:cNvPicPr>
                          <a:picLocks noChangeAspect="1" noChangeArrowheads="1"/>
                        </a:cNvPicPr>
                      </a:nvPicPr>
                      <a:blipFill>
                        <a:blip r:embed="rId12" cstate="print"/>
                        <a:srcRect/>
                        <a:stretch>
                          <a:fillRect/>
                        </a:stretch>
                      </a:blipFill>
                      <a:spPr bwMode="auto">
                        <a:xfrm>
                          <a:off x="4127910" y="5132749"/>
                          <a:ext cx="636096" cy="677139"/>
                        </a:xfrm>
                        <a:prstGeom prst="rect">
                          <a:avLst/>
                        </a:prstGeom>
                        <a:noFill/>
                      </a:spPr>
                    </a:pic>
                  </a:grpSp>
                </lc:lockedCanvas>
              </a:graphicData>
            </a:graphic>
          </wp:inline>
        </w:drawing>
      </w:r>
    </w:p>
    <w:p w:rsidR="00F502C5" w:rsidRPr="00B823F7" w:rsidRDefault="00F93B7C" w:rsidP="00F502C5">
      <w:pPr>
        <w:rPr>
          <w:b/>
        </w:rPr>
      </w:pPr>
      <w:r>
        <w:rPr>
          <w:b/>
        </w:rPr>
        <w:t>Figure 2</w:t>
      </w:r>
      <w:r w:rsidR="00F502C5">
        <w:rPr>
          <w:b/>
        </w:rPr>
        <w:t xml:space="preserve">: </w:t>
      </w:r>
      <w:r w:rsidR="00F502C5" w:rsidRPr="00B823F7">
        <w:rPr>
          <w:b/>
        </w:rPr>
        <w:t xml:space="preserve">High-availability </w:t>
      </w:r>
      <w:r w:rsidR="002A137B">
        <w:rPr>
          <w:b/>
        </w:rPr>
        <w:t xml:space="preserve">and disaster-recovery </w:t>
      </w:r>
      <w:r w:rsidR="00F502C5" w:rsidRPr="00B823F7">
        <w:rPr>
          <w:b/>
        </w:rPr>
        <w:t xml:space="preserve">architecture </w:t>
      </w:r>
      <w:r>
        <w:rPr>
          <w:b/>
        </w:rPr>
        <w:t>deployed by CareGroup</w:t>
      </w:r>
      <w:r w:rsidR="00F502C5" w:rsidRPr="00B823F7">
        <w:rPr>
          <w:b/>
        </w:rPr>
        <w:t>.</w:t>
      </w:r>
    </w:p>
    <w:p w:rsidR="00BB3665" w:rsidRDefault="00BB3665" w:rsidP="00F502C5">
      <w:r>
        <w:t>The Global Site Selector (GSS) enables t</w:t>
      </w:r>
      <w:r w:rsidR="00F24ADE">
        <w:t>he various applications at CareG</w:t>
      </w:r>
      <w:r>
        <w:t xml:space="preserve">roup to seamlessly connect to the appropriate database mirroring principal server, without having to </w:t>
      </w:r>
      <w:r w:rsidR="00F24ADE">
        <w:t xml:space="preserve">specify partner server names in the connection string for the </w:t>
      </w:r>
      <w:r>
        <w:t>client redirection. This is necessary as som</w:t>
      </w:r>
      <w:r w:rsidR="00F24ADE">
        <w:t>e of the applications that CareG</w:t>
      </w:r>
      <w:r>
        <w:t>roup uses are from 3</w:t>
      </w:r>
      <w:r w:rsidRPr="00D054CA">
        <w:rPr>
          <w:vertAlign w:val="superscript"/>
        </w:rPr>
        <w:t>rd</w:t>
      </w:r>
      <w:r>
        <w:t xml:space="preserve">-party vendors that do not </w:t>
      </w:r>
      <w:r w:rsidR="00F24ADE">
        <w:t xml:space="preserve">permit (or require too much work for) the </w:t>
      </w:r>
      <w:r>
        <w:t>client connection string to be altered to use explicit client redirection.</w:t>
      </w:r>
    </w:p>
    <w:p w:rsidR="00BB3665" w:rsidRDefault="00BB3665" w:rsidP="00F502C5">
      <w:r>
        <w:lastRenderedPageBreak/>
        <w:t xml:space="preserve">Instead, the applications specify one SQL Server instance name in the connection string, of the form “Green\SQL1”. In this connection string where the server name “Green” is a DNS alias that resolves to the GSS device, which in turn translates the alias “Green” into the appropriate IP address of the current database mirroring principal server.    </w:t>
      </w:r>
    </w:p>
    <w:p w:rsidR="00353E8A" w:rsidRDefault="002A137B" w:rsidP="00F502C5">
      <w:r>
        <w:t>Using</w:t>
      </w:r>
      <w:r w:rsidR="00F502C5">
        <w:t xml:space="preserve"> </w:t>
      </w:r>
      <w:r>
        <w:t>this architecture</w:t>
      </w:r>
      <w:r w:rsidR="00F502C5">
        <w:t xml:space="preserve">, CareGroup was able to meet </w:t>
      </w:r>
      <w:r>
        <w:t xml:space="preserve">their availability requirements, including performing an upgrade to SQL Server 2008 using database mirroring that only involved a few minutes of downtime. </w:t>
      </w:r>
    </w:p>
    <w:p w:rsidR="00F502C5" w:rsidRDefault="00F24ADE" w:rsidP="00F502C5">
      <w:r>
        <w:t>As an aside, b</w:t>
      </w:r>
      <w:r w:rsidR="002A137B">
        <w:t xml:space="preserve">y upgrading to SQL Server 2008, CareGroup can </w:t>
      </w:r>
      <w:r w:rsidR="00F502C5">
        <w:t>also take advantage of some of the other features in the product:</w:t>
      </w:r>
    </w:p>
    <w:p w:rsidR="00F502C5" w:rsidRDefault="00F502C5" w:rsidP="00F502C5">
      <w:pPr>
        <w:pStyle w:val="ListParagraph"/>
        <w:numPr>
          <w:ilvl w:val="0"/>
          <w:numId w:val="42"/>
        </w:numPr>
      </w:pPr>
      <w:r>
        <w:t>Transparent Data Encryption to allow all data in CareGroup’s databases to be encrypted without requiring costly c</w:t>
      </w:r>
      <w:r w:rsidR="001A3AFE">
        <w:t>hanges to existing applications, which satisfied their desire to increase the security of patient records.</w:t>
      </w:r>
    </w:p>
    <w:p w:rsidR="00F502C5" w:rsidRDefault="00F502C5" w:rsidP="00F502C5">
      <w:pPr>
        <w:pStyle w:val="ListParagraph"/>
        <w:numPr>
          <w:ilvl w:val="0"/>
          <w:numId w:val="42"/>
        </w:numPr>
      </w:pPr>
      <w:r>
        <w:t>Advanced Server Auditing to allow CareGroup to monitor all activity in databases across their enterprise and ensure compliance with HIPAA and other sets of regulations.</w:t>
      </w:r>
    </w:p>
    <w:p w:rsidR="00F502C5" w:rsidRDefault="00F502C5" w:rsidP="00F502C5">
      <w:pPr>
        <w:pStyle w:val="ListParagraph"/>
        <w:numPr>
          <w:ilvl w:val="0"/>
          <w:numId w:val="42"/>
        </w:numPr>
      </w:pPr>
      <w:r>
        <w:t>Policy-based Management and Performance Data Collection gives CareGroup enhanced configuration policy enforcement, and easy performance diagnostic information generation, storage, and analysis, respectively.</w:t>
      </w:r>
    </w:p>
    <w:p w:rsidR="00F502C5" w:rsidRDefault="00F502C5" w:rsidP="00F502C5">
      <w:pPr>
        <w:pStyle w:val="ListParagraph"/>
        <w:numPr>
          <w:ilvl w:val="0"/>
          <w:numId w:val="42"/>
        </w:numPr>
      </w:pPr>
      <w:r>
        <w:t>Resource Governor allows CareGroup to guarantee critical workload performance and prevent unexpected workloads from affecting application availability.</w:t>
      </w:r>
    </w:p>
    <w:p w:rsidR="00F502C5" w:rsidRDefault="00F502C5" w:rsidP="00F502C5">
      <w:pPr>
        <w:pStyle w:val="ListParagraph"/>
        <w:numPr>
          <w:ilvl w:val="0"/>
          <w:numId w:val="42"/>
        </w:numPr>
      </w:pPr>
      <w:r>
        <w:t>Reporting Services will allow CareGroup to create a single, consolidated reporting solution.</w:t>
      </w:r>
    </w:p>
    <w:p w:rsidR="00F502C5" w:rsidRDefault="00F502C5" w:rsidP="00F502C5">
      <w:r>
        <w:t>More information on this solution can be found at:</w:t>
      </w:r>
    </w:p>
    <w:p w:rsidR="00F502C5" w:rsidRDefault="00EE4BAF" w:rsidP="00F502C5">
      <w:pPr>
        <w:pStyle w:val="ListParagraph"/>
        <w:numPr>
          <w:ilvl w:val="0"/>
          <w:numId w:val="43"/>
        </w:numPr>
      </w:pPr>
      <w:hyperlink r:id="rId15" w:history="1">
        <w:r w:rsidR="00F502C5" w:rsidRPr="008630EC">
          <w:rPr>
            <w:rStyle w:val="Hyperlink"/>
          </w:rPr>
          <w:t>http://www.microsoft.com/casestudies/Case_Study_Detail.aspx?casestudyid=4000001003</w:t>
        </w:r>
      </w:hyperlink>
    </w:p>
    <w:p w:rsidR="000E5F80" w:rsidRDefault="000E5F80" w:rsidP="000E5F80">
      <w:r>
        <w:t>Another example of this architecture is described in the case study of the deployment by ServiceU Corporation, available at:</w:t>
      </w:r>
    </w:p>
    <w:p w:rsidR="000E5F80" w:rsidRDefault="00EE4BAF" w:rsidP="000E5F80">
      <w:pPr>
        <w:pStyle w:val="ListParagraph"/>
        <w:numPr>
          <w:ilvl w:val="0"/>
          <w:numId w:val="43"/>
        </w:numPr>
      </w:pPr>
      <w:hyperlink r:id="rId16" w:history="1">
        <w:r w:rsidR="000E5F80" w:rsidRPr="00E80332">
          <w:rPr>
            <w:rStyle w:val="Hyperlink"/>
          </w:rPr>
          <w:t>http://sqlcat.com/whitepapers/archive/2009/08/04/high-availability-and-disaster-recovery-at-serviceu-a-sql-server-2008-technical-case-study.aspx</w:t>
        </w:r>
      </w:hyperlink>
    </w:p>
    <w:p w:rsidR="005B6257" w:rsidRDefault="005B6257" w:rsidP="00BC71AE">
      <w:pPr>
        <w:pStyle w:val="Heading1"/>
      </w:pPr>
      <w:bookmarkStart w:id="7" w:name="_Toc262635515"/>
      <w:bookmarkStart w:id="8" w:name="_Toc206299649"/>
      <w:bookmarkEnd w:id="5"/>
      <w:r>
        <w:t xml:space="preserve">Database Mirroring </w:t>
      </w:r>
      <w:r w:rsidR="00C13830">
        <w:t>for High Availability and Disaster Recovery</w:t>
      </w:r>
      <w:bookmarkEnd w:id="7"/>
    </w:p>
    <w:p w:rsidR="00323100" w:rsidRDefault="00323100" w:rsidP="00323100">
      <w:r>
        <w:t>In this architecture, synchron</w:t>
      </w:r>
      <w:r w:rsidR="00232BB6">
        <w:t>ous database mirroring can be used to maintain</w:t>
      </w:r>
      <w:r>
        <w:t xml:space="preserve"> an up-to-date, redundant copy of a single database by continually sending transaction log records from the principal database on the principal server to the mirror database on the mirror server.</w:t>
      </w:r>
    </w:p>
    <w:p w:rsidR="00323100" w:rsidRDefault="00323100" w:rsidP="00323100">
      <w:r>
        <w:t xml:space="preserve">If a failure occurs, the mirror database can be brought online as the new principal database and client connections can be failed over. As long as the mirror database remains synchronized with the principal database, zero data loss results when a </w:t>
      </w:r>
      <w:r w:rsidR="00CD5398">
        <w:t>failover</w:t>
      </w:r>
      <w:r>
        <w:t xml:space="preserve"> </w:t>
      </w:r>
      <w:r w:rsidR="00CD5398">
        <w:t>is necessary</w:t>
      </w:r>
      <w:r>
        <w:t>.</w:t>
      </w:r>
    </w:p>
    <w:p w:rsidR="00323100" w:rsidRDefault="00323100" w:rsidP="00323100">
      <w:r>
        <w:lastRenderedPageBreak/>
        <w:t>There are a number of variations and configuration options for this architecture depending on the business requirements, including the following:</w:t>
      </w:r>
    </w:p>
    <w:p w:rsidR="00323100" w:rsidRDefault="00323100" w:rsidP="00323100">
      <w:pPr>
        <w:pStyle w:val="ListParagraph"/>
        <w:numPr>
          <w:ilvl w:val="0"/>
          <w:numId w:val="46"/>
        </w:numPr>
      </w:pPr>
      <w:r>
        <w:t xml:space="preserve">Configuring a third server, the witness. When a witness server is </w:t>
      </w:r>
      <w:r w:rsidR="00CD5398">
        <w:t>included</w:t>
      </w:r>
      <w:r>
        <w:t xml:space="preserve"> as part of a synchronous database mirroring architecture, a failover </w:t>
      </w:r>
      <w:r w:rsidR="00CD5398">
        <w:t>can be</w:t>
      </w:r>
      <w:r>
        <w:t xml:space="preserve"> performed automatically when a failure is detected, providing the highest availability of the data.</w:t>
      </w:r>
      <w:r w:rsidR="00CD5398">
        <w:t xml:space="preserve"> </w:t>
      </w:r>
      <w:r w:rsidR="002D6793">
        <w:t>If database mirroring is used between two data centers, it is recommended to place the witness in a third data center, for the highest availability.</w:t>
      </w:r>
    </w:p>
    <w:p w:rsidR="00CD5398" w:rsidRDefault="00CD5398" w:rsidP="00323100">
      <w:pPr>
        <w:pStyle w:val="ListParagraph"/>
        <w:numPr>
          <w:ilvl w:val="0"/>
          <w:numId w:val="46"/>
        </w:numPr>
      </w:pPr>
      <w:r>
        <w:t xml:space="preserve">Configuring asynchronous database mirroring. When the network link between the principal and mirror servers is not sufficient to synchronously send the transaction log records without leading to workload performance degradation, database mirroring can be configured to send the transaction log records asynchronously. While this removes the performance degradation, it also removes the </w:t>
      </w:r>
      <w:r w:rsidR="00232BB6">
        <w:t>assurance</w:t>
      </w:r>
      <w:r>
        <w:t xml:space="preserve"> of zero data-loss if a failover is necessary.</w:t>
      </w:r>
      <w:r w:rsidR="00232BB6">
        <w:t xml:space="preserve"> This may be perfectly acceptable depending on the desired RPO.</w:t>
      </w:r>
    </w:p>
    <w:p w:rsidR="00CD5398" w:rsidRDefault="00CD5398" w:rsidP="00323100">
      <w:pPr>
        <w:pStyle w:val="ListParagraph"/>
        <w:numPr>
          <w:ilvl w:val="0"/>
          <w:numId w:val="46"/>
        </w:numPr>
      </w:pPr>
      <w:r>
        <w:t>Configuring database mirroring and log shipping. Database mirroring allows a single mirror of the principal database, so for added redundancy, one or more log shipping secondary servers can also be configured as warm-standby databases.</w:t>
      </w:r>
    </w:p>
    <w:p w:rsidR="00543848" w:rsidRDefault="00543848" w:rsidP="00460953">
      <w:r>
        <w:t xml:space="preserve">This architecture is typically lower cost than one involving failover clustering, as the principal and mirror servers </w:t>
      </w:r>
      <w:r w:rsidR="00F8720E">
        <w:t>can be standalone servers with direct-attached storage, rather than each part of a multi-server failover cluster with SAN storage.</w:t>
      </w:r>
      <w:r w:rsidR="00DA26D0">
        <w:t xml:space="preserve"> It is most commonly used when the b</w:t>
      </w:r>
      <w:r w:rsidR="00232BB6">
        <w:t xml:space="preserve">usiness requirements call for </w:t>
      </w:r>
      <w:r w:rsidR="00DA26D0">
        <w:t>database</w:t>
      </w:r>
      <w:r w:rsidR="00232BB6">
        <w:t>s</w:t>
      </w:r>
      <w:r w:rsidR="00DA26D0">
        <w:t xml:space="preserve"> to be protected </w:t>
      </w:r>
      <w:r w:rsidR="00232BB6">
        <w:t xml:space="preserve">for disaster recovery purposes </w:t>
      </w:r>
      <w:r w:rsidR="00DA26D0">
        <w:t xml:space="preserve">and for </w:t>
      </w:r>
      <w:r w:rsidR="00232BB6">
        <w:t xml:space="preserve">some </w:t>
      </w:r>
      <w:r w:rsidR="00DA26D0">
        <w:t>businesses</w:t>
      </w:r>
      <w:r w:rsidR="00232BB6">
        <w:t>, when there is some technical or operational reason for not using</w:t>
      </w:r>
      <w:r w:rsidR="00DA26D0">
        <w:t xml:space="preserve"> failover clustering.</w:t>
      </w:r>
    </w:p>
    <w:p w:rsidR="00460953" w:rsidRDefault="00460953" w:rsidP="00460953">
      <w:r>
        <w:t xml:space="preserve">A typical implementation </w:t>
      </w:r>
      <w:r w:rsidR="00323100">
        <w:t xml:space="preserve">of this architecture involves a principal server </w:t>
      </w:r>
      <w:r>
        <w:t xml:space="preserve">in the primary data center with </w:t>
      </w:r>
      <w:r w:rsidR="00323100">
        <w:t>a mirror server in</w:t>
      </w:r>
      <w:r>
        <w:t xml:space="preserve"> a secondary data center or disaster-rec</w:t>
      </w:r>
      <w:r w:rsidR="00323100">
        <w:t xml:space="preserve">overy site. There is often a </w:t>
      </w:r>
      <w:r w:rsidR="00CD5398">
        <w:t>third server</w:t>
      </w:r>
      <w:r w:rsidR="00323100">
        <w:t xml:space="preserve">, the witness, </w:t>
      </w:r>
      <w:r w:rsidR="00CD5398">
        <w:t>included in the architecture</w:t>
      </w:r>
      <w:r w:rsidR="00323100">
        <w:t xml:space="preserve"> as </w:t>
      </w:r>
      <w:r w:rsidR="0072310B">
        <w:t>shown in Figure 3</w:t>
      </w:r>
      <w:r>
        <w:t xml:space="preserve"> below.</w:t>
      </w:r>
    </w:p>
    <w:p w:rsidR="00460953" w:rsidRDefault="00FE2068" w:rsidP="00460953">
      <w:r w:rsidRPr="00FE2068">
        <w:rPr>
          <w:noProof/>
        </w:rPr>
        <w:lastRenderedPageBreak/>
        <w:drawing>
          <wp:inline distT="0" distB="0" distL="0" distR="0">
            <wp:extent cx="5943600" cy="4237355"/>
            <wp:effectExtent l="19050" t="0" r="0" b="0"/>
            <wp:docPr id="30" name="Object 2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174013" cy="4401972"/>
                      <a:chOff x="704850" y="874878"/>
                      <a:chExt cx="6174013" cy="4401972"/>
                    </a:xfrm>
                  </a:grpSpPr>
                  <a:sp>
                    <a:nvSpPr>
                      <a:cNvPr id="3" name="Rounded Rectangle 2"/>
                      <a:cNvSpPr/>
                    </a:nvSpPr>
                    <a:spPr>
                      <a:xfrm>
                        <a:off x="704850" y="3486150"/>
                        <a:ext cx="2219326" cy="1781175"/>
                      </a:xfrm>
                      <a:prstGeom prst="roundRect">
                        <a:avLst/>
                      </a:prstGeom>
                      <a:solidFill>
                        <a:schemeClr val="accent1">
                          <a:alpha val="25000"/>
                        </a:schemeClr>
                      </a:solidFill>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 name="TextBox 3"/>
                      <a:cNvSpPr txBox="1"/>
                    </a:nvSpPr>
                    <a:spPr>
                      <a:xfrm>
                        <a:off x="839017" y="3484728"/>
                        <a:ext cx="2458446" cy="369332"/>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b="1" dirty="0" smtClean="0"/>
                            <a:t>Principal Server</a:t>
                          </a:r>
                          <a:endParaRPr lang="en-US" b="1" dirty="0"/>
                        </a:p>
                      </a:txBody>
                      <a:useSpRect/>
                    </a:txSp>
                  </a:sp>
                  <a:grpSp>
                    <a:nvGrpSpPr>
                      <a:cNvPr id="5" name="Group 4"/>
                      <a:cNvGrpSpPr/>
                    </a:nvGrpSpPr>
                    <a:grpSpPr>
                      <a:xfrm>
                        <a:off x="1246223" y="4003003"/>
                        <a:ext cx="1136580" cy="1264322"/>
                        <a:chOff x="737025" y="3841078"/>
                        <a:chExt cx="1355468" cy="1997247"/>
                      </a:xfrm>
                    </a:grpSpPr>
                    <a:pic>
                      <a:nvPicPr>
                        <a:cNvPr id="6" name="Picture 2" descr="E:\Users\ashammou.ITS\AppData\Local\Microsoft\Windows\Temporary Internet Files\Content.IE5\5UFWJ0G8\MCj04352420000[1].png"/>
                        <a:cNvPicPr>
                          <a:picLocks noChangeAspect="1" noChangeArrowheads="1"/>
                        </a:cNvPicPr>
                      </a:nvPicPr>
                      <a:blipFill>
                        <a:blip r:embed="rId10" cstate="print"/>
                        <a:srcRect/>
                        <a:stretch>
                          <a:fillRect/>
                        </a:stretch>
                      </a:blipFill>
                      <a:spPr bwMode="auto">
                        <a:xfrm>
                          <a:off x="737025" y="3841078"/>
                          <a:ext cx="742112" cy="1997247"/>
                        </a:xfrm>
                        <a:prstGeom prst="rect">
                          <a:avLst/>
                        </a:prstGeom>
                        <a:noFill/>
                      </a:spPr>
                    </a:pic>
                    <a:pic>
                      <a:nvPicPr>
                        <a:cNvPr id="10" name="Picture 2" descr="\\sr42windham\ashammou$\My Pictures\DB\database2.gif"/>
                        <a:cNvPicPr>
                          <a:picLocks noChangeAspect="1" noChangeArrowheads="1"/>
                        </a:cNvPicPr>
                      </a:nvPicPr>
                      <a:blipFill>
                        <a:blip r:embed="rId12" cstate="print"/>
                        <a:srcRect/>
                        <a:stretch>
                          <a:fillRect/>
                        </a:stretch>
                      </a:blipFill>
                      <a:spPr bwMode="auto">
                        <a:xfrm>
                          <a:off x="1456397" y="4816355"/>
                          <a:ext cx="636096" cy="677139"/>
                        </a:xfrm>
                        <a:prstGeom prst="rect">
                          <a:avLst/>
                        </a:prstGeom>
                        <a:noFill/>
                      </a:spPr>
                    </a:pic>
                  </a:grpSp>
                  <a:sp>
                    <a:nvSpPr>
                      <a:cNvPr id="21" name="Striped Right Arrow 20"/>
                      <a:cNvSpPr/>
                    </a:nvSpPr>
                    <a:spPr>
                      <a:xfrm>
                        <a:off x="2972653" y="4048988"/>
                        <a:ext cx="1551721" cy="1083291"/>
                      </a:xfrm>
                      <a:prstGeom prst="stripedRightArrow">
                        <a:avLst/>
                      </a:prstGeom>
                      <a:solidFill>
                        <a:schemeClr val="accent1">
                          <a:lumMod val="75000"/>
                        </a:schemeClr>
                      </a:solidFill>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en-US" sz="1200" b="1" dirty="0" smtClean="0">
                              <a:solidFill>
                                <a:schemeClr val="bg1"/>
                              </a:solidFill>
                            </a:rPr>
                            <a:t>Transaction Log Records</a:t>
                          </a:r>
                          <a:endParaRPr lang="en-US" sz="1200" b="1" dirty="0">
                            <a:solidFill>
                              <a:schemeClr val="bg1"/>
                            </a:solidFill>
                          </a:endParaRPr>
                        </a:p>
                      </a:txBody>
                      <a:useSpRect/>
                    </a:txSp>
                    <a:style>
                      <a:lnRef idx="0">
                        <a:schemeClr val="accent2"/>
                      </a:lnRef>
                      <a:fillRef idx="3">
                        <a:schemeClr val="accent2"/>
                      </a:fillRef>
                      <a:effectRef idx="3">
                        <a:schemeClr val="accent2"/>
                      </a:effectRef>
                      <a:fontRef idx="minor">
                        <a:schemeClr val="lt1"/>
                      </a:fontRef>
                    </a:style>
                  </a:sp>
                  <a:sp>
                    <a:nvSpPr>
                      <a:cNvPr id="45" name="Rounded Rectangle 44"/>
                      <a:cNvSpPr/>
                    </a:nvSpPr>
                    <a:spPr>
                      <a:xfrm>
                        <a:off x="4533900" y="3486150"/>
                        <a:ext cx="2219326" cy="1781175"/>
                      </a:xfrm>
                      <a:prstGeom prst="roundRect">
                        <a:avLst/>
                      </a:prstGeom>
                      <a:solidFill>
                        <a:schemeClr val="accent1">
                          <a:alpha val="25000"/>
                        </a:schemeClr>
                      </a:solidFill>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6" name="TextBox 45"/>
                      <a:cNvSpPr txBox="1"/>
                    </a:nvSpPr>
                    <a:spPr>
                      <a:xfrm>
                        <a:off x="4420417" y="3484728"/>
                        <a:ext cx="2458446" cy="369332"/>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b="1" dirty="0" smtClean="0"/>
                            <a:t>Mirror Server</a:t>
                          </a:r>
                          <a:endParaRPr lang="en-US" b="1" dirty="0"/>
                        </a:p>
                      </a:txBody>
                      <a:useSpRect/>
                    </a:txSp>
                  </a:sp>
                  <a:sp>
                    <a:nvSpPr>
                      <a:cNvPr id="52" name="Rounded Rectangle 51"/>
                      <a:cNvSpPr/>
                    </a:nvSpPr>
                    <a:spPr>
                      <a:xfrm>
                        <a:off x="2619375" y="876300"/>
                        <a:ext cx="2219326" cy="1781175"/>
                      </a:xfrm>
                      <a:prstGeom prst="roundRect">
                        <a:avLst/>
                      </a:prstGeom>
                      <a:solidFill>
                        <a:schemeClr val="accent1">
                          <a:alpha val="25000"/>
                        </a:schemeClr>
                      </a:solidFill>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3" name="TextBox 52"/>
                      <a:cNvSpPr txBox="1"/>
                    </a:nvSpPr>
                    <a:spPr>
                      <a:xfrm>
                        <a:off x="2829742" y="874878"/>
                        <a:ext cx="2458446" cy="369332"/>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b="1" dirty="0" smtClean="0"/>
                            <a:t>Witness</a:t>
                          </a:r>
                          <a:r>
                            <a:rPr lang="en-US" b="1" dirty="0" smtClean="0"/>
                            <a:t> Server</a:t>
                          </a:r>
                          <a:endParaRPr lang="en-US" b="1" dirty="0"/>
                        </a:p>
                      </a:txBody>
                      <a:useSpRect/>
                    </a:txSp>
                  </a:sp>
                  <a:cxnSp>
                    <a:nvCxnSpPr>
                      <a:cNvPr id="60" name="Straight Arrow Connector 59"/>
                      <a:cNvCxnSpPr/>
                    </a:nvCxnSpPr>
                    <a:spPr>
                      <a:xfrm rot="5400000">
                        <a:off x="2643188" y="2881311"/>
                        <a:ext cx="895351" cy="485776"/>
                      </a:xfrm>
                      <a:prstGeom prst="straightConnector1">
                        <a:avLst/>
                      </a:prstGeom>
                      <a:ln w="38100">
                        <a:headEnd type="triangle"/>
                        <a:tailEnd type="triangle"/>
                      </a:ln>
                    </a:spPr>
                    <a:style>
                      <a:lnRef idx="1">
                        <a:schemeClr val="accent1"/>
                      </a:lnRef>
                      <a:fillRef idx="0">
                        <a:schemeClr val="accent1"/>
                      </a:fillRef>
                      <a:effectRef idx="0">
                        <a:schemeClr val="accent1"/>
                      </a:effectRef>
                      <a:fontRef idx="minor">
                        <a:schemeClr val="tx1"/>
                      </a:fontRef>
                    </a:style>
                  </a:cxnSp>
                  <a:cxnSp>
                    <a:nvCxnSpPr>
                      <a:cNvPr id="61" name="Straight Arrow Connector 60"/>
                      <a:cNvCxnSpPr/>
                    </a:nvCxnSpPr>
                    <a:spPr>
                      <a:xfrm rot="16200000" flipH="1">
                        <a:off x="3952879" y="2886077"/>
                        <a:ext cx="876296" cy="457198"/>
                      </a:xfrm>
                      <a:prstGeom prst="straightConnector1">
                        <a:avLst/>
                      </a:prstGeom>
                      <a:ln w="38100">
                        <a:headEnd type="triangle"/>
                        <a:tailEnd type="triangle"/>
                      </a:ln>
                    </a:spPr>
                    <a:style>
                      <a:lnRef idx="1">
                        <a:schemeClr val="accent1"/>
                      </a:lnRef>
                      <a:fillRef idx="0">
                        <a:schemeClr val="accent1"/>
                      </a:fillRef>
                      <a:effectRef idx="0">
                        <a:schemeClr val="accent1"/>
                      </a:effectRef>
                      <a:fontRef idx="minor">
                        <a:schemeClr val="tx1"/>
                      </a:fontRef>
                    </a:style>
                  </a:cxnSp>
                  <a:cxnSp>
                    <a:nvCxnSpPr>
                      <a:cNvPr id="68" name="Straight Arrow Connector 67"/>
                      <a:cNvCxnSpPr/>
                    </a:nvCxnSpPr>
                    <a:spPr>
                      <a:xfrm>
                        <a:off x="2962275" y="3905250"/>
                        <a:ext cx="1562100" cy="1"/>
                      </a:xfrm>
                      <a:prstGeom prst="straightConnector1">
                        <a:avLst/>
                      </a:prstGeom>
                      <a:ln w="38100">
                        <a:headEnd type="triangle"/>
                        <a:tailEnd type="triangle"/>
                      </a:ln>
                    </a:spPr>
                    <a:style>
                      <a:lnRef idx="1">
                        <a:schemeClr val="accent1"/>
                      </a:lnRef>
                      <a:fillRef idx="0">
                        <a:schemeClr val="accent1"/>
                      </a:fillRef>
                      <a:effectRef idx="0">
                        <a:schemeClr val="accent1"/>
                      </a:effectRef>
                      <a:fontRef idx="minor">
                        <a:schemeClr val="tx1"/>
                      </a:fontRef>
                    </a:style>
                  </a:cxnSp>
                  <a:sp>
                    <a:nvSpPr>
                      <a:cNvPr id="79" name="TextBox 78"/>
                      <a:cNvSpPr txBox="1"/>
                    </a:nvSpPr>
                    <a:spPr>
                      <a:xfrm>
                        <a:off x="3000375" y="3152775"/>
                        <a:ext cx="1537600" cy="424732"/>
                      </a:xfrm>
                      <a:prstGeom prst="rect">
                        <a:avLst/>
                      </a:prstGeom>
                      <a:noFill/>
                    </a:spPr>
                    <a:txSp>
                      <a:txBody>
                        <a:bodyPr wrap="none" rtlCol="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indent="-396875">
                            <a:lnSpc>
                              <a:spcPct val="90000"/>
                            </a:lnSpc>
                            <a:spcBef>
                              <a:spcPct val="20000"/>
                            </a:spcBef>
                            <a:buClr>
                              <a:srgbClr val="777777"/>
                            </a:buClr>
                          </a:pPr>
                          <a:r>
                            <a:rPr lang="en-US" sz="2400" dirty="0" smtClean="0"/>
                            <a:t>Heartbeat</a:t>
                          </a:r>
                          <a:endParaRPr lang="en-US" sz="2400" dirty="0" smtClean="0"/>
                        </a:p>
                      </a:txBody>
                      <a:useSpRect/>
                    </a:txSp>
                  </a:sp>
                  <a:grpSp>
                    <a:nvGrpSpPr>
                      <a:cNvPr id="80" name="Group 79"/>
                      <a:cNvGrpSpPr/>
                    </a:nvGrpSpPr>
                    <a:grpSpPr>
                      <a:xfrm>
                        <a:off x="3160748" y="1393153"/>
                        <a:ext cx="1136580" cy="1264322"/>
                        <a:chOff x="737025" y="3841078"/>
                        <a:chExt cx="1355468" cy="1997247"/>
                      </a:xfrm>
                    </a:grpSpPr>
                    <a:pic>
                      <a:nvPicPr>
                        <a:cNvPr id="81" name="Picture 2" descr="E:\Users\ashammou.ITS\AppData\Local\Microsoft\Windows\Temporary Internet Files\Content.IE5\5UFWJ0G8\MCj04352420000[1].png"/>
                        <a:cNvPicPr>
                          <a:picLocks noChangeAspect="1" noChangeArrowheads="1"/>
                        </a:cNvPicPr>
                      </a:nvPicPr>
                      <a:blipFill>
                        <a:blip r:embed="rId10" cstate="print"/>
                        <a:srcRect/>
                        <a:stretch>
                          <a:fillRect/>
                        </a:stretch>
                      </a:blipFill>
                      <a:spPr bwMode="auto">
                        <a:xfrm>
                          <a:off x="737025" y="3841078"/>
                          <a:ext cx="742112" cy="1997247"/>
                        </a:xfrm>
                        <a:prstGeom prst="rect">
                          <a:avLst/>
                        </a:prstGeom>
                        <a:noFill/>
                      </a:spPr>
                    </a:pic>
                    <a:pic>
                      <a:nvPicPr>
                        <a:cNvPr id="82" name="Picture 2" descr="\\sr42windham\ashammou$\My Pictures\DB\database2.gif"/>
                        <a:cNvPicPr>
                          <a:picLocks noChangeAspect="1" noChangeArrowheads="1"/>
                        </a:cNvPicPr>
                      </a:nvPicPr>
                      <a:blipFill>
                        <a:blip r:embed="rId12" cstate="print"/>
                        <a:srcRect/>
                        <a:stretch>
                          <a:fillRect/>
                        </a:stretch>
                      </a:blipFill>
                      <a:spPr bwMode="auto">
                        <a:xfrm>
                          <a:off x="1456397" y="4816355"/>
                          <a:ext cx="636096" cy="677139"/>
                        </a:xfrm>
                        <a:prstGeom prst="rect">
                          <a:avLst/>
                        </a:prstGeom>
                        <a:noFill/>
                      </a:spPr>
                    </a:pic>
                  </a:grpSp>
                  <a:grpSp>
                    <a:nvGrpSpPr>
                      <a:cNvPr id="83" name="Group 82"/>
                      <a:cNvGrpSpPr/>
                    </a:nvGrpSpPr>
                    <a:grpSpPr>
                      <a:xfrm>
                        <a:off x="5065748" y="4012528"/>
                        <a:ext cx="1136580" cy="1264322"/>
                        <a:chOff x="737025" y="3841078"/>
                        <a:chExt cx="1355468" cy="1997247"/>
                      </a:xfrm>
                    </a:grpSpPr>
                    <a:pic>
                      <a:nvPicPr>
                        <a:cNvPr id="84" name="Picture 2" descr="E:\Users\ashammou.ITS\AppData\Local\Microsoft\Windows\Temporary Internet Files\Content.IE5\5UFWJ0G8\MCj04352420000[1].png"/>
                        <a:cNvPicPr>
                          <a:picLocks noChangeAspect="1" noChangeArrowheads="1"/>
                        </a:cNvPicPr>
                      </a:nvPicPr>
                      <a:blipFill>
                        <a:blip r:embed="rId10" cstate="print"/>
                        <a:srcRect/>
                        <a:stretch>
                          <a:fillRect/>
                        </a:stretch>
                      </a:blipFill>
                      <a:spPr bwMode="auto">
                        <a:xfrm>
                          <a:off x="737025" y="3841078"/>
                          <a:ext cx="742112" cy="1997247"/>
                        </a:xfrm>
                        <a:prstGeom prst="rect">
                          <a:avLst/>
                        </a:prstGeom>
                        <a:noFill/>
                      </a:spPr>
                    </a:pic>
                    <a:pic>
                      <a:nvPicPr>
                        <a:cNvPr id="85" name="Picture 2" descr="\\sr42windham\ashammou$\My Pictures\DB\database2.gif"/>
                        <a:cNvPicPr>
                          <a:picLocks noChangeAspect="1" noChangeArrowheads="1"/>
                        </a:cNvPicPr>
                      </a:nvPicPr>
                      <a:blipFill>
                        <a:blip r:embed="rId12" cstate="print"/>
                        <a:srcRect/>
                        <a:stretch>
                          <a:fillRect/>
                        </a:stretch>
                      </a:blipFill>
                      <a:spPr bwMode="auto">
                        <a:xfrm>
                          <a:off x="1456397" y="4816355"/>
                          <a:ext cx="636096" cy="677139"/>
                        </a:xfrm>
                        <a:prstGeom prst="rect">
                          <a:avLst/>
                        </a:prstGeom>
                        <a:noFill/>
                      </a:spPr>
                    </a:pic>
                  </a:grpSp>
                </lc:lockedCanvas>
              </a:graphicData>
            </a:graphic>
          </wp:inline>
        </w:drawing>
      </w:r>
    </w:p>
    <w:p w:rsidR="00460953" w:rsidRPr="00105638" w:rsidRDefault="0072310B" w:rsidP="00460953">
      <w:pPr>
        <w:rPr>
          <w:b/>
        </w:rPr>
      </w:pPr>
      <w:r>
        <w:rPr>
          <w:b/>
        </w:rPr>
        <w:t>Figure 3: Database mirroring for high availability and disaster recovery</w:t>
      </w:r>
      <w:r w:rsidR="00460953" w:rsidRPr="00105638">
        <w:rPr>
          <w:b/>
        </w:rPr>
        <w:t>.</w:t>
      </w:r>
    </w:p>
    <w:p w:rsidR="00460953" w:rsidRDefault="00460953" w:rsidP="00460953">
      <w:pPr>
        <w:pStyle w:val="Heading2"/>
      </w:pPr>
      <w:bookmarkStart w:id="9" w:name="_Toc262635516"/>
      <w:r>
        <w:t>Deployment Example:</w:t>
      </w:r>
      <w:bookmarkStart w:id="10" w:name="_Toc257294438"/>
      <w:r w:rsidRPr="00460953">
        <w:t xml:space="preserve"> </w:t>
      </w:r>
      <w:r>
        <w:t>bwin Corporation</w:t>
      </w:r>
      <w:bookmarkEnd w:id="9"/>
      <w:bookmarkEnd w:id="10"/>
    </w:p>
    <w:p w:rsidR="0072310B" w:rsidRDefault="0072310B" w:rsidP="0072310B">
      <w:r>
        <w:t>bwin is an online gaming company that provides a wide variety of games and sports betting, with up to 1 million bets per day placed on more than 90 sports. They have more than 100 terabytes of data spread over 850 databases on more than 100 instances of SQL Server, with the largest single database being more than 4 terabytes. At peak times their system can support more than 450 thousand Transact-SQL statements per second.</w:t>
      </w:r>
    </w:p>
    <w:p w:rsidR="0072310B" w:rsidRDefault="0072310B" w:rsidP="0072310B">
      <w:r>
        <w:t xml:space="preserve">They wanted to be able to cope with complete loss of their primary data center, and their budget allowed them to implement a solution which meets their business requirements. They also want zero data-loss and 99.99% availability 24x7. The solution they chose involved synchronous database mirroring over dark-fiber between </w:t>
      </w:r>
      <w:r w:rsidR="002D6793">
        <w:t>two</w:t>
      </w:r>
      <w:r>
        <w:t xml:space="preserve"> data centers</w:t>
      </w:r>
      <w:r w:rsidR="002D6793">
        <w:t xml:space="preserve"> that are 11 kilometers apart</w:t>
      </w:r>
      <w:r>
        <w:t xml:space="preserve">. They also </w:t>
      </w:r>
      <w:r w:rsidR="002D6793">
        <w:t>maintain two</w:t>
      </w:r>
      <w:r>
        <w:t xml:space="preserve"> log shipping </w:t>
      </w:r>
      <w:r w:rsidR="002D6793">
        <w:t>secondaries—one in each data center. The log shipping secondary in the main data center is configured with 1-hour restore delay to allow recovery from accidental user errors (such as delete or update).</w:t>
      </w:r>
    </w:p>
    <w:p w:rsidR="0072310B" w:rsidRDefault="0072310B" w:rsidP="0072310B">
      <w:r>
        <w:t>The architecture that bwin deployed is illustrated in Figure 4 below.</w:t>
      </w:r>
    </w:p>
    <w:p w:rsidR="0072310B" w:rsidRDefault="006F7569" w:rsidP="0072310B">
      <w:r w:rsidRPr="006F7569">
        <w:rPr>
          <w:noProof/>
        </w:rPr>
        <w:lastRenderedPageBreak/>
        <w:drawing>
          <wp:inline distT="0" distB="0" distL="0" distR="0">
            <wp:extent cx="5943600" cy="4589145"/>
            <wp:effectExtent l="0" t="0" r="0" b="0"/>
            <wp:docPr id="14"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019800" cy="4648200"/>
                      <a:chOff x="152400" y="1524000"/>
                      <a:chExt cx="6019800" cy="4648200"/>
                    </a:xfrm>
                  </a:grpSpPr>
                  <a:sp>
                    <a:nvSpPr>
                      <a:cNvPr id="5" name="Rectangle 4"/>
                      <a:cNvSpPr/>
                    </a:nvSpPr>
                    <a:spPr>
                      <a:xfrm>
                        <a:off x="152400" y="1524000"/>
                        <a:ext cx="6019800" cy="4648200"/>
                      </a:xfrm>
                      <a:prstGeom prst="rect">
                        <a:avLst/>
                      </a:prstGeom>
                      <a:solidFill>
                        <a:schemeClr val="accent1">
                          <a:lumMod val="40000"/>
                          <a:lumOff val="60000"/>
                        </a:schemeClr>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pic>
                    <a:nvPicPr>
                      <a:cNvPr id="0" name="Object 2"/>
                      <a:cNvPicPr>
                        <a:picLocks noChangeAspect="1" noChangeArrowheads="1"/>
                      </a:cNvPicPr>
                    </a:nvPicPr>
                    <a:blipFill>
                      <a:blip r:embed="rId17"/>
                      <a:srcRect/>
                      <a:stretch>
                        <a:fillRect/>
                      </a:stretch>
                    </a:blipFill>
                    <a:spPr bwMode="auto">
                      <a:xfrm>
                        <a:off x="174625" y="1644650"/>
                        <a:ext cx="5924550" cy="4449763"/>
                      </a:xfrm>
                      <a:prstGeom prst="rect">
                        <a:avLst/>
                      </a:prstGeom>
                      <a:noFill/>
                    </a:spPr>
                  </a:pic>
                </lc:lockedCanvas>
              </a:graphicData>
            </a:graphic>
          </wp:inline>
        </w:drawing>
      </w:r>
    </w:p>
    <w:p w:rsidR="00460953" w:rsidRDefault="0072310B" w:rsidP="0072310B">
      <w:pPr>
        <w:rPr>
          <w:b/>
        </w:rPr>
      </w:pPr>
      <w:r>
        <w:rPr>
          <w:b/>
        </w:rPr>
        <w:t xml:space="preserve">Figure 4: </w:t>
      </w:r>
      <w:r w:rsidRPr="00B823F7">
        <w:rPr>
          <w:b/>
        </w:rPr>
        <w:t xml:space="preserve">High-availability </w:t>
      </w:r>
      <w:r>
        <w:rPr>
          <w:b/>
        </w:rPr>
        <w:t xml:space="preserve">and disaster-recovery </w:t>
      </w:r>
      <w:r w:rsidRPr="00B823F7">
        <w:rPr>
          <w:b/>
        </w:rPr>
        <w:t xml:space="preserve">architecture </w:t>
      </w:r>
      <w:r>
        <w:rPr>
          <w:b/>
        </w:rPr>
        <w:t>deployed by bwin</w:t>
      </w:r>
      <w:r w:rsidRPr="00B823F7">
        <w:rPr>
          <w:b/>
        </w:rPr>
        <w:t>.</w:t>
      </w:r>
    </w:p>
    <w:p w:rsidR="00701D2D" w:rsidRDefault="00701D2D" w:rsidP="00701D2D">
      <w:r>
        <w:t>This architecture was deployed on SQL Server 2005 and enabled bwin to meet all their business requirements around high availability and disaster recovery, while also being able to service their peak workload. Bwin plans to upgrade this architecture in future to add a database mirroring witness server to allow automatic failovers.</w:t>
      </w:r>
    </w:p>
    <w:p w:rsidR="00701D2D" w:rsidRDefault="00701D2D" w:rsidP="00701D2D">
      <w:r>
        <w:t xml:space="preserve">After </w:t>
      </w:r>
      <w:r w:rsidR="00232BB6">
        <w:t>moving</w:t>
      </w:r>
      <w:r>
        <w:t xml:space="preserve"> to SQL Server 2008, bwin </w:t>
      </w:r>
      <w:r w:rsidR="00232BB6">
        <w:t>is planning to take</w:t>
      </w:r>
      <w:r>
        <w:t xml:space="preserve"> advantage of some of the new features in the product:</w:t>
      </w:r>
    </w:p>
    <w:p w:rsidR="002D6793" w:rsidRDefault="002D6793" w:rsidP="002D6793">
      <w:pPr>
        <w:pStyle w:val="ListParagraph"/>
        <w:numPr>
          <w:ilvl w:val="0"/>
          <w:numId w:val="44"/>
        </w:numPr>
      </w:pPr>
      <w:r>
        <w:t xml:space="preserve">Database mirroring log stream compression </w:t>
      </w:r>
      <w:r w:rsidR="00232BB6">
        <w:t>will result</w:t>
      </w:r>
      <w:r>
        <w:t xml:space="preserve"> in improved throughput.</w:t>
      </w:r>
    </w:p>
    <w:p w:rsidR="00701D2D" w:rsidRDefault="00701D2D" w:rsidP="00701D2D">
      <w:pPr>
        <w:pStyle w:val="ListParagraph"/>
        <w:numPr>
          <w:ilvl w:val="0"/>
          <w:numId w:val="44"/>
        </w:numPr>
      </w:pPr>
      <w:r>
        <w:t xml:space="preserve">Backup compression </w:t>
      </w:r>
      <w:r w:rsidR="00232BB6">
        <w:t>will reduce</w:t>
      </w:r>
      <w:r>
        <w:t xml:space="preserve"> the size of some backups by over 80%. This will allow bwin to extend the life of its systems as it experiences rapid growth.</w:t>
      </w:r>
    </w:p>
    <w:p w:rsidR="00701D2D" w:rsidRDefault="00701D2D" w:rsidP="00701D2D">
      <w:pPr>
        <w:pStyle w:val="ListParagraph"/>
        <w:numPr>
          <w:ilvl w:val="0"/>
          <w:numId w:val="44"/>
        </w:numPr>
      </w:pPr>
      <w:r>
        <w:t>Enhanced Auditing to allow bwin to comply with the myriad regulations in the countries around the world in which it operates.</w:t>
      </w:r>
    </w:p>
    <w:p w:rsidR="00701D2D" w:rsidRDefault="00701D2D" w:rsidP="00701D2D">
      <w:r>
        <w:t xml:space="preserve">More information on </w:t>
      </w:r>
      <w:r w:rsidR="00F27577">
        <w:t>bwin’s testing an migration to SQL Server 2008</w:t>
      </w:r>
      <w:r>
        <w:t xml:space="preserve"> can be found at:</w:t>
      </w:r>
    </w:p>
    <w:p w:rsidR="00701D2D" w:rsidRPr="00701D2D" w:rsidRDefault="00EE4BAF" w:rsidP="0072310B">
      <w:pPr>
        <w:pStyle w:val="ListParagraph"/>
        <w:numPr>
          <w:ilvl w:val="0"/>
          <w:numId w:val="31"/>
        </w:numPr>
      </w:pPr>
      <w:hyperlink r:id="rId18" w:history="1">
        <w:r w:rsidR="00701D2D" w:rsidRPr="001E0F72">
          <w:rPr>
            <w:rStyle w:val="Hyperlink"/>
          </w:rPr>
          <w:t>http://www.microsoft.com/casestudies/Case_Study_Detail.aspx?casestudyid=4000001470</w:t>
        </w:r>
      </w:hyperlink>
    </w:p>
    <w:p w:rsidR="00C13830" w:rsidRDefault="00C13830" w:rsidP="005B6257">
      <w:pPr>
        <w:pStyle w:val="Heading1"/>
      </w:pPr>
      <w:bookmarkStart w:id="11" w:name="_Toc262635517"/>
      <w:r>
        <w:lastRenderedPageBreak/>
        <w:t>Geo</w:t>
      </w:r>
      <w:r w:rsidR="0072310B">
        <w:t>-</w:t>
      </w:r>
      <w:r>
        <w:t>Clustering for High Availability and Disaster Recovery</w:t>
      </w:r>
      <w:bookmarkEnd w:id="11"/>
    </w:p>
    <w:p w:rsidR="002C00BA" w:rsidRDefault="006E7DF5" w:rsidP="006E7DF5">
      <w:r>
        <w:t xml:space="preserve">In this architecture, a geographically-dispersed cluster (geo-cluster) is implemented, which behaves like a regular failover cluster but the constituent servers are </w:t>
      </w:r>
      <w:r w:rsidR="002C00BA">
        <w:t xml:space="preserve">in </w:t>
      </w:r>
      <w:r>
        <w:t>geographically separate</w:t>
      </w:r>
      <w:r w:rsidR="002C00BA">
        <w:t xml:space="preserve"> sites</w:t>
      </w:r>
      <w:r>
        <w:t xml:space="preserve">. The failover cluster quorum </w:t>
      </w:r>
      <w:r w:rsidR="00F27577">
        <w:t>is maintained</w:t>
      </w:r>
      <w:r>
        <w:t xml:space="preserve"> between the sites</w:t>
      </w:r>
      <w:r w:rsidR="002C00BA">
        <w:t>, and the data disks are synchronously or asynchronously mirrored.</w:t>
      </w:r>
    </w:p>
    <w:p w:rsidR="001615B6" w:rsidRDefault="002C00BA" w:rsidP="006E7DF5">
      <w:r>
        <w:t xml:space="preserve">If the servers fail in the main data center, the SQL Server instances are started in the secondary data center </w:t>
      </w:r>
      <w:r w:rsidR="00F27577">
        <w:t xml:space="preserve">in a manner similar to when the servers are collocated </w:t>
      </w:r>
      <w:r>
        <w:t>and the clients reconnect in the same way as for a failover of a regular failover cluster (and vice-versa).</w:t>
      </w:r>
      <w:r w:rsidR="001615B6">
        <w:t xml:space="preserve"> To achieve this it is often necessary to use a very fast network link (like dark fiber) and a network configuration that abstracts the physical location of the cluster nodes from the clients.</w:t>
      </w:r>
    </w:p>
    <w:p w:rsidR="00DA26D0" w:rsidRDefault="002C00BA" w:rsidP="006E7DF5">
      <w:r>
        <w:t xml:space="preserve">The cluster </w:t>
      </w:r>
      <w:r w:rsidR="00DA26D0">
        <w:t>nodes themselves are unaware that they are part of a geo-cluster so all replication must be handled at the storage level.</w:t>
      </w:r>
      <w:r w:rsidR="001615B6">
        <w:t xml:space="preserve"> </w:t>
      </w:r>
      <w:r w:rsidR="00DA26D0">
        <w:t xml:space="preserve">If the data disks are synchronously mirrored between sites, then zero data-loss will occur if a failover is necessary, </w:t>
      </w:r>
      <w:r w:rsidR="00F27577">
        <w:t>but requires</w:t>
      </w:r>
      <w:r w:rsidR="00DA26D0">
        <w:t xml:space="preserve"> sufficient network bandwidth.</w:t>
      </w:r>
    </w:p>
    <w:p w:rsidR="00DA26D0" w:rsidRPr="00DA26D0" w:rsidRDefault="00DA26D0" w:rsidP="006E7DF5">
      <w:r>
        <w:t xml:space="preserve">This architecture is deployed when </w:t>
      </w:r>
      <w:r w:rsidR="0074032B">
        <w:t>seamless failover of an entire SQL Server instance is required between multiple data centers, avoiding the potential downtime of having to perform a disaster recovery operation.</w:t>
      </w:r>
    </w:p>
    <w:p w:rsidR="00C13830" w:rsidRDefault="00C13830" w:rsidP="00C13830">
      <w:r>
        <w:t xml:space="preserve">A typical implementation of this architecture involves </w:t>
      </w:r>
      <w:r w:rsidR="00543848">
        <w:t xml:space="preserve">the main </w:t>
      </w:r>
      <w:r>
        <w:t xml:space="preserve">failover cluster </w:t>
      </w:r>
      <w:r w:rsidR="002C00BA">
        <w:t xml:space="preserve">nodes </w:t>
      </w:r>
      <w:r>
        <w:t xml:space="preserve">in the primary data center with </w:t>
      </w:r>
      <w:r w:rsidR="002C00BA">
        <w:t>the other failover cluster nodes</w:t>
      </w:r>
      <w:r w:rsidR="00543848">
        <w:t xml:space="preserve"> in the</w:t>
      </w:r>
      <w:r>
        <w:t xml:space="preserve"> secondary data center or disaster-rec</w:t>
      </w:r>
      <w:r w:rsidR="0072310B">
        <w:t>overy site, as shown in Figure 5</w:t>
      </w:r>
      <w:r>
        <w:t xml:space="preserve"> below.</w:t>
      </w:r>
    </w:p>
    <w:p w:rsidR="00C13830" w:rsidRDefault="002C00BA" w:rsidP="00C13830">
      <w:r w:rsidRPr="002C00BA">
        <w:rPr>
          <w:noProof/>
        </w:rPr>
        <w:drawing>
          <wp:inline distT="0" distB="0" distL="0" distR="0">
            <wp:extent cx="5943600" cy="2016125"/>
            <wp:effectExtent l="19050" t="0" r="0" b="0"/>
            <wp:docPr id="40" name="Object 3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317600" cy="2821413"/>
                      <a:chOff x="433885" y="3179927"/>
                      <a:chExt cx="8317600" cy="2821413"/>
                    </a:xfrm>
                  </a:grpSpPr>
                  <a:sp>
                    <a:nvSpPr>
                      <a:cNvPr id="5" name="Rounded Rectangle 4"/>
                      <a:cNvSpPr/>
                    </a:nvSpPr>
                    <a:spPr>
                      <a:xfrm>
                        <a:off x="433885" y="3179927"/>
                        <a:ext cx="3431275" cy="2821413"/>
                      </a:xfrm>
                      <a:prstGeom prst="roundRect">
                        <a:avLst/>
                      </a:prstGeom>
                      <a:solidFill>
                        <a:schemeClr val="accent1">
                          <a:alpha val="25000"/>
                        </a:schemeClr>
                      </a:solidFill>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TextBox 5"/>
                      <a:cNvSpPr txBox="1"/>
                    </a:nvSpPr>
                    <a:spPr>
                      <a:xfrm>
                        <a:off x="920299" y="3313278"/>
                        <a:ext cx="2458446" cy="646331"/>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b="1" dirty="0" smtClean="0"/>
                            <a:t>Primary Data </a:t>
                          </a:r>
                          <a:r>
                            <a:rPr lang="en-US" b="1" dirty="0" smtClean="0"/>
                            <a:t>Center</a:t>
                          </a:r>
                          <a:endParaRPr lang="en-US" b="1" dirty="0"/>
                        </a:p>
                        <a:p>
                          <a:pPr algn="ctr"/>
                          <a:r>
                            <a:rPr lang="en-US" b="1" dirty="0" smtClean="0"/>
                            <a:t>Cluster Nodes</a:t>
                          </a:r>
                        </a:p>
                      </a:txBody>
                      <a:useSpRect/>
                    </a:txSp>
                  </a:sp>
                  <a:grpSp>
                    <a:nvGrpSpPr>
                      <a:cNvPr id="7" name="Group 6"/>
                      <a:cNvGrpSpPr/>
                    </a:nvGrpSpPr>
                    <a:grpSpPr>
                      <a:xfrm>
                        <a:off x="777945" y="3841078"/>
                        <a:ext cx="2743154" cy="2015120"/>
                        <a:chOff x="737025" y="3841078"/>
                        <a:chExt cx="2743154" cy="2015120"/>
                      </a:xfrm>
                    </a:grpSpPr>
                    <a:pic>
                      <a:nvPicPr>
                        <a:cNvPr id="8" name="Picture 2" descr="E:\Users\ashammou.ITS\AppData\Local\Microsoft\Windows\Temporary Internet Files\Content.IE5\5UFWJ0G8\MCj04352420000[1].png"/>
                        <a:cNvPicPr>
                          <a:picLocks noChangeAspect="1" noChangeArrowheads="1"/>
                        </a:cNvPicPr>
                      </a:nvPicPr>
                      <a:blipFill>
                        <a:blip r:embed="rId10" cstate="print"/>
                        <a:srcRect/>
                        <a:stretch>
                          <a:fillRect/>
                        </a:stretch>
                      </a:blipFill>
                      <a:spPr bwMode="auto">
                        <a:xfrm>
                          <a:off x="737025" y="3841078"/>
                          <a:ext cx="742112" cy="1997247"/>
                        </a:xfrm>
                        <a:prstGeom prst="rect">
                          <a:avLst/>
                        </a:prstGeom>
                        <a:noFill/>
                      </a:spPr>
                    </a:pic>
                    <a:sp>
                      <a:nvSpPr>
                        <a:cNvPr id="9" name="Freeform 8"/>
                        <a:cNvSpPr/>
                      </a:nvSpPr>
                      <a:spPr>
                        <a:xfrm>
                          <a:off x="1320113" y="4816346"/>
                          <a:ext cx="742112" cy="338570"/>
                        </a:xfrm>
                        <a:custGeom>
                          <a:avLst/>
                          <a:gdLst>
                            <a:gd name="connsiteX0" fmla="*/ 0 w 1562100"/>
                            <a:gd name="connsiteY0" fmla="*/ 688182 h 688182"/>
                            <a:gd name="connsiteX1" fmla="*/ 1042988 w 1562100"/>
                            <a:gd name="connsiteY1" fmla="*/ 16669 h 688182"/>
                            <a:gd name="connsiteX2" fmla="*/ 1485900 w 1562100"/>
                            <a:gd name="connsiteY2" fmla="*/ 588169 h 688182"/>
                            <a:gd name="connsiteX3" fmla="*/ 1500188 w 1562100"/>
                            <a:gd name="connsiteY3" fmla="*/ 559594 h 688182"/>
                          </a:gdLst>
                          <a:ahLst/>
                          <a:cxnLst>
                            <a:cxn ang="0">
                              <a:pos x="connsiteX0" y="connsiteY0"/>
                            </a:cxn>
                            <a:cxn ang="0">
                              <a:pos x="connsiteX1" y="connsiteY1"/>
                            </a:cxn>
                            <a:cxn ang="0">
                              <a:pos x="connsiteX2" y="connsiteY2"/>
                            </a:cxn>
                            <a:cxn ang="0">
                              <a:pos x="connsiteX3" y="connsiteY3"/>
                            </a:cxn>
                          </a:cxnLst>
                          <a:rect l="l" t="t" r="r" b="b"/>
                          <a:pathLst>
                            <a:path w="1562100" h="688182">
                              <a:moveTo>
                                <a:pt x="0" y="688182"/>
                              </a:moveTo>
                              <a:cubicBezTo>
                                <a:pt x="397669" y="360760"/>
                                <a:pt x="795338" y="33338"/>
                                <a:pt x="1042988" y="16669"/>
                              </a:cubicBezTo>
                              <a:cubicBezTo>
                                <a:pt x="1290638" y="0"/>
                                <a:pt x="1409700" y="497682"/>
                                <a:pt x="1485900" y="588169"/>
                              </a:cubicBezTo>
                              <a:cubicBezTo>
                                <a:pt x="1562100" y="678656"/>
                                <a:pt x="1531144" y="619125"/>
                                <a:pt x="1500188" y="559594"/>
                              </a:cubicBezTo>
                            </a:path>
                          </a:pathLst>
                        </a:custGeom>
                        <a:ln w="25400"/>
                      </a:spPr>
                      <a:txSp>
                        <a:txBody>
                          <a:bodyPr rtlCol="0" anchor="ctr"/>
                          <a:lstStyle>
                            <a:defPPr>
                              <a:defRPr lang="en-US"/>
                            </a:defPPr>
                            <a:lvl1pPr algn="l" rtl="0" fontAlgn="base">
                              <a:spcBef>
                                <a:spcPct val="0"/>
                              </a:spcBef>
                              <a:spcAft>
                                <a:spcPct val="0"/>
                              </a:spcAft>
                              <a:defRPr kern="1200">
                                <a:solidFill>
                                  <a:schemeClr val="tx1"/>
                                </a:solidFill>
                                <a:latin typeface="+mn-lt"/>
                                <a:ea typeface="+mn-ea"/>
                                <a:cs typeface="+mn-cs"/>
                              </a:defRPr>
                            </a:lvl1pPr>
                            <a:lvl2pPr marL="457200" algn="l" rtl="0" fontAlgn="base">
                              <a:spcBef>
                                <a:spcPct val="0"/>
                              </a:spcBef>
                              <a:spcAft>
                                <a:spcPct val="0"/>
                              </a:spcAft>
                              <a:defRPr kern="1200">
                                <a:solidFill>
                                  <a:schemeClr val="tx1"/>
                                </a:solidFill>
                                <a:latin typeface="+mn-lt"/>
                                <a:ea typeface="+mn-ea"/>
                                <a:cs typeface="+mn-cs"/>
                              </a:defRPr>
                            </a:lvl2pPr>
                            <a:lvl3pPr marL="914400" algn="l" rtl="0" fontAlgn="base">
                              <a:spcBef>
                                <a:spcPct val="0"/>
                              </a:spcBef>
                              <a:spcAft>
                                <a:spcPct val="0"/>
                              </a:spcAft>
                              <a:defRPr kern="1200">
                                <a:solidFill>
                                  <a:schemeClr val="tx1"/>
                                </a:solidFill>
                                <a:latin typeface="+mn-lt"/>
                                <a:ea typeface="+mn-ea"/>
                                <a:cs typeface="+mn-cs"/>
                              </a:defRPr>
                            </a:lvl3pPr>
                            <a:lvl4pPr marL="1371600" algn="l" rtl="0" fontAlgn="base">
                              <a:spcBef>
                                <a:spcPct val="0"/>
                              </a:spcBef>
                              <a:spcAft>
                                <a:spcPct val="0"/>
                              </a:spcAft>
                              <a:defRPr kern="1200">
                                <a:solidFill>
                                  <a:schemeClr val="tx1"/>
                                </a:solidFill>
                                <a:latin typeface="+mn-lt"/>
                                <a:ea typeface="+mn-ea"/>
                                <a:cs typeface="+mn-cs"/>
                              </a:defRPr>
                            </a:lvl4pPr>
                            <a:lvl5pPr marL="1828800" algn="l" rtl="0" fontAlgn="base">
                              <a:spcBef>
                                <a:spcPct val="0"/>
                              </a:spcBef>
                              <a:spcAft>
                                <a:spcPct val="0"/>
                              </a:spcAft>
                              <a:defRPr kern="1200">
                                <a:solidFill>
                                  <a:schemeClr val="tx1"/>
                                </a:solidFill>
                                <a:latin typeface="+mn-lt"/>
                                <a:ea typeface="+mn-ea"/>
                                <a:cs typeface="+mn-cs"/>
                              </a:defRPr>
                            </a:lvl5pPr>
                            <a:lvl6pPr marL="2286000" algn="l" defTabSz="914400" rtl="0" eaLnBrk="1" latinLnBrk="0" hangingPunct="1">
                              <a:defRPr kern="1200">
                                <a:solidFill>
                                  <a:schemeClr val="tx1"/>
                                </a:solidFill>
                                <a:latin typeface="+mn-lt"/>
                                <a:ea typeface="+mn-ea"/>
                                <a:cs typeface="+mn-cs"/>
                              </a:defRPr>
                            </a:lvl6pPr>
                            <a:lvl7pPr marL="2743200" algn="l" defTabSz="914400" rtl="0" eaLnBrk="1" latinLnBrk="0" hangingPunct="1">
                              <a:defRPr kern="1200">
                                <a:solidFill>
                                  <a:schemeClr val="tx1"/>
                                </a:solidFill>
                                <a:latin typeface="+mn-lt"/>
                                <a:ea typeface="+mn-ea"/>
                                <a:cs typeface="+mn-cs"/>
                              </a:defRPr>
                            </a:lvl7pPr>
                            <a:lvl8pPr marL="3200400" algn="l" defTabSz="914400" rtl="0" eaLnBrk="1" latinLnBrk="0" hangingPunct="1">
                              <a:defRPr kern="1200">
                                <a:solidFill>
                                  <a:schemeClr val="tx1"/>
                                </a:solidFill>
                                <a:latin typeface="+mn-lt"/>
                                <a:ea typeface="+mn-ea"/>
                                <a:cs typeface="+mn-cs"/>
                              </a:defRPr>
                            </a:lvl8pPr>
                            <a:lvl9pPr marL="3657600" algn="l" defTabSz="914400" rtl="0" eaLnBrk="1" latinLnBrk="0" hangingPunct="1">
                              <a:defRPr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10" name="Freeform 9"/>
                        <a:cNvSpPr/>
                      </a:nvSpPr>
                      <a:spPr>
                        <a:xfrm>
                          <a:off x="2168242" y="5042059"/>
                          <a:ext cx="848128" cy="583092"/>
                        </a:xfrm>
                        <a:custGeom>
                          <a:avLst/>
                          <a:gdLst>
                            <a:gd name="connsiteX0" fmla="*/ 0 w 1457325"/>
                            <a:gd name="connsiteY0" fmla="*/ 685800 h 1271587"/>
                            <a:gd name="connsiteX1" fmla="*/ 957262 w 1457325"/>
                            <a:gd name="connsiteY1" fmla="*/ 1157287 h 1271587"/>
                            <a:gd name="connsiteX2" fmla="*/ 1457325 w 1457325"/>
                            <a:gd name="connsiteY2" fmla="*/ 0 h 1271587"/>
                            <a:gd name="connsiteX3" fmla="*/ 1457325 w 1457325"/>
                            <a:gd name="connsiteY3" fmla="*/ 0 h 1271587"/>
                          </a:gdLst>
                          <a:ahLst/>
                          <a:cxnLst>
                            <a:cxn ang="0">
                              <a:pos x="connsiteX0" y="connsiteY0"/>
                            </a:cxn>
                            <a:cxn ang="0">
                              <a:pos x="connsiteX1" y="connsiteY1"/>
                            </a:cxn>
                            <a:cxn ang="0">
                              <a:pos x="connsiteX2" y="connsiteY2"/>
                            </a:cxn>
                            <a:cxn ang="0">
                              <a:pos x="connsiteX3" y="connsiteY3"/>
                            </a:cxn>
                          </a:cxnLst>
                          <a:rect l="l" t="t" r="r" b="b"/>
                          <a:pathLst>
                            <a:path w="1457325" h="1271587">
                              <a:moveTo>
                                <a:pt x="0" y="685800"/>
                              </a:moveTo>
                              <a:cubicBezTo>
                                <a:pt x="357187" y="978693"/>
                                <a:pt x="714375" y="1271587"/>
                                <a:pt x="957262" y="1157287"/>
                              </a:cubicBezTo>
                              <a:cubicBezTo>
                                <a:pt x="1200150" y="1042987"/>
                                <a:pt x="1457325" y="0"/>
                                <a:pt x="1457325" y="0"/>
                              </a:cubicBezTo>
                              <a:lnTo>
                                <a:pt x="1457325" y="0"/>
                              </a:lnTo>
                            </a:path>
                          </a:pathLst>
                        </a:custGeom>
                        <a:ln w="25400"/>
                      </a:spPr>
                      <a:txSp>
                        <a:txBody>
                          <a:bodyPr rtlCol="0" anchor="ctr"/>
                          <a:lstStyle>
                            <a:defPPr>
                              <a:defRPr lang="en-US"/>
                            </a:defPPr>
                            <a:lvl1pPr algn="l" rtl="0" fontAlgn="base">
                              <a:spcBef>
                                <a:spcPct val="0"/>
                              </a:spcBef>
                              <a:spcAft>
                                <a:spcPct val="0"/>
                              </a:spcAft>
                              <a:defRPr kern="1200">
                                <a:solidFill>
                                  <a:schemeClr val="tx1"/>
                                </a:solidFill>
                                <a:latin typeface="+mn-lt"/>
                                <a:ea typeface="+mn-ea"/>
                                <a:cs typeface="+mn-cs"/>
                              </a:defRPr>
                            </a:lvl1pPr>
                            <a:lvl2pPr marL="457200" algn="l" rtl="0" fontAlgn="base">
                              <a:spcBef>
                                <a:spcPct val="0"/>
                              </a:spcBef>
                              <a:spcAft>
                                <a:spcPct val="0"/>
                              </a:spcAft>
                              <a:defRPr kern="1200">
                                <a:solidFill>
                                  <a:schemeClr val="tx1"/>
                                </a:solidFill>
                                <a:latin typeface="+mn-lt"/>
                                <a:ea typeface="+mn-ea"/>
                                <a:cs typeface="+mn-cs"/>
                              </a:defRPr>
                            </a:lvl2pPr>
                            <a:lvl3pPr marL="914400" algn="l" rtl="0" fontAlgn="base">
                              <a:spcBef>
                                <a:spcPct val="0"/>
                              </a:spcBef>
                              <a:spcAft>
                                <a:spcPct val="0"/>
                              </a:spcAft>
                              <a:defRPr kern="1200">
                                <a:solidFill>
                                  <a:schemeClr val="tx1"/>
                                </a:solidFill>
                                <a:latin typeface="+mn-lt"/>
                                <a:ea typeface="+mn-ea"/>
                                <a:cs typeface="+mn-cs"/>
                              </a:defRPr>
                            </a:lvl3pPr>
                            <a:lvl4pPr marL="1371600" algn="l" rtl="0" fontAlgn="base">
                              <a:spcBef>
                                <a:spcPct val="0"/>
                              </a:spcBef>
                              <a:spcAft>
                                <a:spcPct val="0"/>
                              </a:spcAft>
                              <a:defRPr kern="1200">
                                <a:solidFill>
                                  <a:schemeClr val="tx1"/>
                                </a:solidFill>
                                <a:latin typeface="+mn-lt"/>
                                <a:ea typeface="+mn-ea"/>
                                <a:cs typeface="+mn-cs"/>
                              </a:defRPr>
                            </a:lvl4pPr>
                            <a:lvl5pPr marL="1828800" algn="l" rtl="0" fontAlgn="base">
                              <a:spcBef>
                                <a:spcPct val="0"/>
                              </a:spcBef>
                              <a:spcAft>
                                <a:spcPct val="0"/>
                              </a:spcAft>
                              <a:defRPr kern="1200">
                                <a:solidFill>
                                  <a:schemeClr val="tx1"/>
                                </a:solidFill>
                                <a:latin typeface="+mn-lt"/>
                                <a:ea typeface="+mn-ea"/>
                                <a:cs typeface="+mn-cs"/>
                              </a:defRPr>
                            </a:lvl5pPr>
                            <a:lvl6pPr marL="2286000" algn="l" defTabSz="914400" rtl="0" eaLnBrk="1" latinLnBrk="0" hangingPunct="1">
                              <a:defRPr kern="1200">
                                <a:solidFill>
                                  <a:schemeClr val="tx1"/>
                                </a:solidFill>
                                <a:latin typeface="+mn-lt"/>
                                <a:ea typeface="+mn-ea"/>
                                <a:cs typeface="+mn-cs"/>
                              </a:defRPr>
                            </a:lvl6pPr>
                            <a:lvl7pPr marL="2743200" algn="l" defTabSz="914400" rtl="0" eaLnBrk="1" latinLnBrk="0" hangingPunct="1">
                              <a:defRPr kern="1200">
                                <a:solidFill>
                                  <a:schemeClr val="tx1"/>
                                </a:solidFill>
                                <a:latin typeface="+mn-lt"/>
                                <a:ea typeface="+mn-ea"/>
                                <a:cs typeface="+mn-cs"/>
                              </a:defRPr>
                            </a:lvl7pPr>
                            <a:lvl8pPr marL="3200400" algn="l" defTabSz="914400" rtl="0" eaLnBrk="1" latinLnBrk="0" hangingPunct="1">
                              <a:defRPr kern="1200">
                                <a:solidFill>
                                  <a:schemeClr val="tx1"/>
                                </a:solidFill>
                                <a:latin typeface="+mn-lt"/>
                                <a:ea typeface="+mn-ea"/>
                                <a:cs typeface="+mn-cs"/>
                              </a:defRPr>
                            </a:lvl8pPr>
                            <a:lvl9pPr marL="3657600" algn="l" defTabSz="914400" rtl="0" eaLnBrk="1" latinLnBrk="0" hangingPunct="1">
                              <a:defRPr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pic>
                      <a:nvPicPr>
                        <a:cNvPr id="11" name="Picture 2" descr="E:\Users\ashammou.ITS\AppData\Local\Microsoft\Windows\Temporary Internet Files\Content.IE5\5UFWJ0G8\MCj04352420000[1].png"/>
                        <a:cNvPicPr>
                          <a:picLocks noChangeAspect="1" noChangeArrowheads="1"/>
                        </a:cNvPicPr>
                      </a:nvPicPr>
                      <a:blipFill>
                        <a:blip r:embed="rId11" cstate="print"/>
                        <a:srcRect/>
                        <a:stretch>
                          <a:fillRect/>
                        </a:stretch>
                      </a:blipFill>
                      <a:spPr bwMode="auto">
                        <a:xfrm>
                          <a:off x="2937649" y="4396087"/>
                          <a:ext cx="542530" cy="1460111"/>
                        </a:xfrm>
                        <a:prstGeom prst="rect">
                          <a:avLst/>
                        </a:prstGeom>
                        <a:noFill/>
                      </a:spPr>
                    </a:pic>
                    <a:pic>
                      <a:nvPicPr>
                        <a:cNvPr id="12" name="Picture 2" descr="\\sr42windham\ashammou$\My Pictures\DB\database2.gif"/>
                        <a:cNvPicPr>
                          <a:picLocks noChangeAspect="1" noChangeArrowheads="1"/>
                        </a:cNvPicPr>
                      </a:nvPicPr>
                      <a:blipFill>
                        <a:blip r:embed="rId12" cstate="print"/>
                        <a:srcRect/>
                        <a:stretch>
                          <a:fillRect/>
                        </a:stretch>
                      </a:blipFill>
                      <a:spPr bwMode="auto">
                        <a:xfrm>
                          <a:off x="1956210" y="4951774"/>
                          <a:ext cx="636096" cy="677139"/>
                        </a:xfrm>
                        <a:prstGeom prst="rect">
                          <a:avLst/>
                        </a:prstGeom>
                        <a:noFill/>
                      </a:spPr>
                    </a:pic>
                  </a:grpSp>
                  <a:sp>
                    <a:nvSpPr>
                      <a:cNvPr id="14" name="Rounded Rectangle 13"/>
                      <a:cNvSpPr/>
                    </a:nvSpPr>
                    <a:spPr>
                      <a:xfrm>
                        <a:off x="5320210" y="3179927"/>
                        <a:ext cx="3431275" cy="2821413"/>
                      </a:xfrm>
                      <a:prstGeom prst="roundRect">
                        <a:avLst/>
                      </a:prstGeom>
                      <a:solidFill>
                        <a:schemeClr val="accent1">
                          <a:alpha val="25000"/>
                        </a:schemeClr>
                      </a:solidFill>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15" name="Group 14"/>
                      <a:cNvGrpSpPr/>
                    </a:nvGrpSpPr>
                    <a:grpSpPr>
                      <a:xfrm>
                        <a:off x="5664270" y="3841078"/>
                        <a:ext cx="2743154" cy="2015120"/>
                        <a:chOff x="5585250" y="3841078"/>
                        <a:chExt cx="2743154" cy="2015120"/>
                      </a:xfrm>
                    </a:grpSpPr>
                    <a:pic>
                      <a:nvPicPr>
                        <a:cNvPr id="16" name="Picture 2" descr="E:\Users\ashammou.ITS\AppData\Local\Microsoft\Windows\Temporary Internet Files\Content.IE5\5UFWJ0G8\MCj04352420000[1].png"/>
                        <a:cNvPicPr>
                          <a:picLocks noChangeAspect="1" noChangeArrowheads="1"/>
                        </a:cNvPicPr>
                      </a:nvPicPr>
                      <a:blipFill>
                        <a:blip r:embed="rId10" cstate="print"/>
                        <a:srcRect/>
                        <a:stretch>
                          <a:fillRect/>
                        </a:stretch>
                      </a:blipFill>
                      <a:spPr bwMode="auto">
                        <a:xfrm>
                          <a:off x="5585250" y="3841078"/>
                          <a:ext cx="742112" cy="1997247"/>
                        </a:xfrm>
                        <a:prstGeom prst="rect">
                          <a:avLst/>
                        </a:prstGeom>
                        <a:noFill/>
                      </a:spPr>
                    </a:pic>
                    <a:sp>
                      <a:nvSpPr>
                        <a:cNvPr id="17" name="Freeform 16"/>
                        <a:cNvSpPr/>
                      </a:nvSpPr>
                      <a:spPr>
                        <a:xfrm>
                          <a:off x="6168338" y="4816346"/>
                          <a:ext cx="742112" cy="338570"/>
                        </a:xfrm>
                        <a:custGeom>
                          <a:avLst/>
                          <a:gdLst>
                            <a:gd name="connsiteX0" fmla="*/ 0 w 1562100"/>
                            <a:gd name="connsiteY0" fmla="*/ 688182 h 688182"/>
                            <a:gd name="connsiteX1" fmla="*/ 1042988 w 1562100"/>
                            <a:gd name="connsiteY1" fmla="*/ 16669 h 688182"/>
                            <a:gd name="connsiteX2" fmla="*/ 1485900 w 1562100"/>
                            <a:gd name="connsiteY2" fmla="*/ 588169 h 688182"/>
                            <a:gd name="connsiteX3" fmla="*/ 1500188 w 1562100"/>
                            <a:gd name="connsiteY3" fmla="*/ 559594 h 688182"/>
                          </a:gdLst>
                          <a:ahLst/>
                          <a:cxnLst>
                            <a:cxn ang="0">
                              <a:pos x="connsiteX0" y="connsiteY0"/>
                            </a:cxn>
                            <a:cxn ang="0">
                              <a:pos x="connsiteX1" y="connsiteY1"/>
                            </a:cxn>
                            <a:cxn ang="0">
                              <a:pos x="connsiteX2" y="connsiteY2"/>
                            </a:cxn>
                            <a:cxn ang="0">
                              <a:pos x="connsiteX3" y="connsiteY3"/>
                            </a:cxn>
                          </a:cxnLst>
                          <a:rect l="l" t="t" r="r" b="b"/>
                          <a:pathLst>
                            <a:path w="1562100" h="688182">
                              <a:moveTo>
                                <a:pt x="0" y="688182"/>
                              </a:moveTo>
                              <a:cubicBezTo>
                                <a:pt x="397669" y="360760"/>
                                <a:pt x="795338" y="33338"/>
                                <a:pt x="1042988" y="16669"/>
                              </a:cubicBezTo>
                              <a:cubicBezTo>
                                <a:pt x="1290638" y="0"/>
                                <a:pt x="1409700" y="497682"/>
                                <a:pt x="1485900" y="588169"/>
                              </a:cubicBezTo>
                              <a:cubicBezTo>
                                <a:pt x="1562100" y="678656"/>
                                <a:pt x="1531144" y="619125"/>
                                <a:pt x="1500188" y="559594"/>
                              </a:cubicBezTo>
                            </a:path>
                          </a:pathLst>
                        </a:custGeom>
                        <a:ln w="25400"/>
                      </a:spPr>
                      <a:txSp>
                        <a:txBody>
                          <a:bodyPr rtlCol="0" anchor="ctr"/>
                          <a:lstStyle>
                            <a:defPPr>
                              <a:defRPr lang="en-US"/>
                            </a:defPPr>
                            <a:lvl1pPr algn="l" rtl="0" fontAlgn="base">
                              <a:spcBef>
                                <a:spcPct val="0"/>
                              </a:spcBef>
                              <a:spcAft>
                                <a:spcPct val="0"/>
                              </a:spcAft>
                              <a:defRPr kern="1200">
                                <a:solidFill>
                                  <a:schemeClr val="tx1"/>
                                </a:solidFill>
                                <a:latin typeface="+mn-lt"/>
                                <a:ea typeface="+mn-ea"/>
                                <a:cs typeface="+mn-cs"/>
                              </a:defRPr>
                            </a:lvl1pPr>
                            <a:lvl2pPr marL="457200" algn="l" rtl="0" fontAlgn="base">
                              <a:spcBef>
                                <a:spcPct val="0"/>
                              </a:spcBef>
                              <a:spcAft>
                                <a:spcPct val="0"/>
                              </a:spcAft>
                              <a:defRPr kern="1200">
                                <a:solidFill>
                                  <a:schemeClr val="tx1"/>
                                </a:solidFill>
                                <a:latin typeface="+mn-lt"/>
                                <a:ea typeface="+mn-ea"/>
                                <a:cs typeface="+mn-cs"/>
                              </a:defRPr>
                            </a:lvl2pPr>
                            <a:lvl3pPr marL="914400" algn="l" rtl="0" fontAlgn="base">
                              <a:spcBef>
                                <a:spcPct val="0"/>
                              </a:spcBef>
                              <a:spcAft>
                                <a:spcPct val="0"/>
                              </a:spcAft>
                              <a:defRPr kern="1200">
                                <a:solidFill>
                                  <a:schemeClr val="tx1"/>
                                </a:solidFill>
                                <a:latin typeface="+mn-lt"/>
                                <a:ea typeface="+mn-ea"/>
                                <a:cs typeface="+mn-cs"/>
                              </a:defRPr>
                            </a:lvl3pPr>
                            <a:lvl4pPr marL="1371600" algn="l" rtl="0" fontAlgn="base">
                              <a:spcBef>
                                <a:spcPct val="0"/>
                              </a:spcBef>
                              <a:spcAft>
                                <a:spcPct val="0"/>
                              </a:spcAft>
                              <a:defRPr kern="1200">
                                <a:solidFill>
                                  <a:schemeClr val="tx1"/>
                                </a:solidFill>
                                <a:latin typeface="+mn-lt"/>
                                <a:ea typeface="+mn-ea"/>
                                <a:cs typeface="+mn-cs"/>
                              </a:defRPr>
                            </a:lvl4pPr>
                            <a:lvl5pPr marL="1828800" algn="l" rtl="0" fontAlgn="base">
                              <a:spcBef>
                                <a:spcPct val="0"/>
                              </a:spcBef>
                              <a:spcAft>
                                <a:spcPct val="0"/>
                              </a:spcAft>
                              <a:defRPr kern="1200">
                                <a:solidFill>
                                  <a:schemeClr val="tx1"/>
                                </a:solidFill>
                                <a:latin typeface="+mn-lt"/>
                                <a:ea typeface="+mn-ea"/>
                                <a:cs typeface="+mn-cs"/>
                              </a:defRPr>
                            </a:lvl5pPr>
                            <a:lvl6pPr marL="2286000" algn="l" defTabSz="914400" rtl="0" eaLnBrk="1" latinLnBrk="0" hangingPunct="1">
                              <a:defRPr kern="1200">
                                <a:solidFill>
                                  <a:schemeClr val="tx1"/>
                                </a:solidFill>
                                <a:latin typeface="+mn-lt"/>
                                <a:ea typeface="+mn-ea"/>
                                <a:cs typeface="+mn-cs"/>
                              </a:defRPr>
                            </a:lvl6pPr>
                            <a:lvl7pPr marL="2743200" algn="l" defTabSz="914400" rtl="0" eaLnBrk="1" latinLnBrk="0" hangingPunct="1">
                              <a:defRPr kern="1200">
                                <a:solidFill>
                                  <a:schemeClr val="tx1"/>
                                </a:solidFill>
                                <a:latin typeface="+mn-lt"/>
                                <a:ea typeface="+mn-ea"/>
                                <a:cs typeface="+mn-cs"/>
                              </a:defRPr>
                            </a:lvl7pPr>
                            <a:lvl8pPr marL="3200400" algn="l" defTabSz="914400" rtl="0" eaLnBrk="1" latinLnBrk="0" hangingPunct="1">
                              <a:defRPr kern="1200">
                                <a:solidFill>
                                  <a:schemeClr val="tx1"/>
                                </a:solidFill>
                                <a:latin typeface="+mn-lt"/>
                                <a:ea typeface="+mn-ea"/>
                                <a:cs typeface="+mn-cs"/>
                              </a:defRPr>
                            </a:lvl8pPr>
                            <a:lvl9pPr marL="3657600" algn="l" defTabSz="914400" rtl="0" eaLnBrk="1" latinLnBrk="0" hangingPunct="1">
                              <a:defRPr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18" name="Freeform 17"/>
                        <a:cNvSpPr/>
                      </a:nvSpPr>
                      <a:spPr>
                        <a:xfrm>
                          <a:off x="7016467" y="5042059"/>
                          <a:ext cx="848128" cy="583092"/>
                        </a:xfrm>
                        <a:custGeom>
                          <a:avLst/>
                          <a:gdLst>
                            <a:gd name="connsiteX0" fmla="*/ 0 w 1457325"/>
                            <a:gd name="connsiteY0" fmla="*/ 685800 h 1271587"/>
                            <a:gd name="connsiteX1" fmla="*/ 957262 w 1457325"/>
                            <a:gd name="connsiteY1" fmla="*/ 1157287 h 1271587"/>
                            <a:gd name="connsiteX2" fmla="*/ 1457325 w 1457325"/>
                            <a:gd name="connsiteY2" fmla="*/ 0 h 1271587"/>
                            <a:gd name="connsiteX3" fmla="*/ 1457325 w 1457325"/>
                            <a:gd name="connsiteY3" fmla="*/ 0 h 1271587"/>
                          </a:gdLst>
                          <a:ahLst/>
                          <a:cxnLst>
                            <a:cxn ang="0">
                              <a:pos x="connsiteX0" y="connsiteY0"/>
                            </a:cxn>
                            <a:cxn ang="0">
                              <a:pos x="connsiteX1" y="connsiteY1"/>
                            </a:cxn>
                            <a:cxn ang="0">
                              <a:pos x="connsiteX2" y="connsiteY2"/>
                            </a:cxn>
                            <a:cxn ang="0">
                              <a:pos x="connsiteX3" y="connsiteY3"/>
                            </a:cxn>
                          </a:cxnLst>
                          <a:rect l="l" t="t" r="r" b="b"/>
                          <a:pathLst>
                            <a:path w="1457325" h="1271587">
                              <a:moveTo>
                                <a:pt x="0" y="685800"/>
                              </a:moveTo>
                              <a:cubicBezTo>
                                <a:pt x="357187" y="978693"/>
                                <a:pt x="714375" y="1271587"/>
                                <a:pt x="957262" y="1157287"/>
                              </a:cubicBezTo>
                              <a:cubicBezTo>
                                <a:pt x="1200150" y="1042987"/>
                                <a:pt x="1457325" y="0"/>
                                <a:pt x="1457325" y="0"/>
                              </a:cubicBezTo>
                              <a:lnTo>
                                <a:pt x="1457325" y="0"/>
                              </a:lnTo>
                            </a:path>
                          </a:pathLst>
                        </a:custGeom>
                        <a:ln w="25400"/>
                      </a:spPr>
                      <a:txSp>
                        <a:txBody>
                          <a:bodyPr rtlCol="0" anchor="ctr"/>
                          <a:lstStyle>
                            <a:defPPr>
                              <a:defRPr lang="en-US"/>
                            </a:defPPr>
                            <a:lvl1pPr algn="l" rtl="0" fontAlgn="base">
                              <a:spcBef>
                                <a:spcPct val="0"/>
                              </a:spcBef>
                              <a:spcAft>
                                <a:spcPct val="0"/>
                              </a:spcAft>
                              <a:defRPr kern="1200">
                                <a:solidFill>
                                  <a:schemeClr val="tx1"/>
                                </a:solidFill>
                                <a:latin typeface="+mn-lt"/>
                                <a:ea typeface="+mn-ea"/>
                                <a:cs typeface="+mn-cs"/>
                              </a:defRPr>
                            </a:lvl1pPr>
                            <a:lvl2pPr marL="457200" algn="l" rtl="0" fontAlgn="base">
                              <a:spcBef>
                                <a:spcPct val="0"/>
                              </a:spcBef>
                              <a:spcAft>
                                <a:spcPct val="0"/>
                              </a:spcAft>
                              <a:defRPr kern="1200">
                                <a:solidFill>
                                  <a:schemeClr val="tx1"/>
                                </a:solidFill>
                                <a:latin typeface="+mn-lt"/>
                                <a:ea typeface="+mn-ea"/>
                                <a:cs typeface="+mn-cs"/>
                              </a:defRPr>
                            </a:lvl2pPr>
                            <a:lvl3pPr marL="914400" algn="l" rtl="0" fontAlgn="base">
                              <a:spcBef>
                                <a:spcPct val="0"/>
                              </a:spcBef>
                              <a:spcAft>
                                <a:spcPct val="0"/>
                              </a:spcAft>
                              <a:defRPr kern="1200">
                                <a:solidFill>
                                  <a:schemeClr val="tx1"/>
                                </a:solidFill>
                                <a:latin typeface="+mn-lt"/>
                                <a:ea typeface="+mn-ea"/>
                                <a:cs typeface="+mn-cs"/>
                              </a:defRPr>
                            </a:lvl3pPr>
                            <a:lvl4pPr marL="1371600" algn="l" rtl="0" fontAlgn="base">
                              <a:spcBef>
                                <a:spcPct val="0"/>
                              </a:spcBef>
                              <a:spcAft>
                                <a:spcPct val="0"/>
                              </a:spcAft>
                              <a:defRPr kern="1200">
                                <a:solidFill>
                                  <a:schemeClr val="tx1"/>
                                </a:solidFill>
                                <a:latin typeface="+mn-lt"/>
                                <a:ea typeface="+mn-ea"/>
                                <a:cs typeface="+mn-cs"/>
                              </a:defRPr>
                            </a:lvl4pPr>
                            <a:lvl5pPr marL="1828800" algn="l" rtl="0" fontAlgn="base">
                              <a:spcBef>
                                <a:spcPct val="0"/>
                              </a:spcBef>
                              <a:spcAft>
                                <a:spcPct val="0"/>
                              </a:spcAft>
                              <a:defRPr kern="1200">
                                <a:solidFill>
                                  <a:schemeClr val="tx1"/>
                                </a:solidFill>
                                <a:latin typeface="+mn-lt"/>
                                <a:ea typeface="+mn-ea"/>
                                <a:cs typeface="+mn-cs"/>
                              </a:defRPr>
                            </a:lvl5pPr>
                            <a:lvl6pPr marL="2286000" algn="l" defTabSz="914400" rtl="0" eaLnBrk="1" latinLnBrk="0" hangingPunct="1">
                              <a:defRPr kern="1200">
                                <a:solidFill>
                                  <a:schemeClr val="tx1"/>
                                </a:solidFill>
                                <a:latin typeface="+mn-lt"/>
                                <a:ea typeface="+mn-ea"/>
                                <a:cs typeface="+mn-cs"/>
                              </a:defRPr>
                            </a:lvl6pPr>
                            <a:lvl7pPr marL="2743200" algn="l" defTabSz="914400" rtl="0" eaLnBrk="1" latinLnBrk="0" hangingPunct="1">
                              <a:defRPr kern="1200">
                                <a:solidFill>
                                  <a:schemeClr val="tx1"/>
                                </a:solidFill>
                                <a:latin typeface="+mn-lt"/>
                                <a:ea typeface="+mn-ea"/>
                                <a:cs typeface="+mn-cs"/>
                              </a:defRPr>
                            </a:lvl7pPr>
                            <a:lvl8pPr marL="3200400" algn="l" defTabSz="914400" rtl="0" eaLnBrk="1" latinLnBrk="0" hangingPunct="1">
                              <a:defRPr kern="1200">
                                <a:solidFill>
                                  <a:schemeClr val="tx1"/>
                                </a:solidFill>
                                <a:latin typeface="+mn-lt"/>
                                <a:ea typeface="+mn-ea"/>
                                <a:cs typeface="+mn-cs"/>
                              </a:defRPr>
                            </a:lvl8pPr>
                            <a:lvl9pPr marL="3657600" algn="l" defTabSz="914400" rtl="0" eaLnBrk="1" latinLnBrk="0" hangingPunct="1">
                              <a:defRPr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pic>
                      <a:nvPicPr>
                        <a:cNvPr id="19" name="Picture 2" descr="E:\Users\ashammou.ITS\AppData\Local\Microsoft\Windows\Temporary Internet Files\Content.IE5\5UFWJ0G8\MCj04352420000[1].png"/>
                        <a:cNvPicPr>
                          <a:picLocks noChangeAspect="1" noChangeArrowheads="1"/>
                        </a:cNvPicPr>
                      </a:nvPicPr>
                      <a:blipFill>
                        <a:blip r:embed="rId11" cstate="print"/>
                        <a:srcRect/>
                        <a:stretch>
                          <a:fillRect/>
                        </a:stretch>
                      </a:blipFill>
                      <a:spPr bwMode="auto">
                        <a:xfrm>
                          <a:off x="7785874" y="4396087"/>
                          <a:ext cx="542530" cy="1460111"/>
                        </a:xfrm>
                        <a:prstGeom prst="rect">
                          <a:avLst/>
                        </a:prstGeom>
                        <a:noFill/>
                      </a:spPr>
                    </a:pic>
                    <a:pic>
                      <a:nvPicPr>
                        <a:cNvPr id="20" name="Picture 2" descr="\\sr42windham\ashammou$\My Pictures\DB\database2.gif"/>
                        <a:cNvPicPr>
                          <a:picLocks noChangeAspect="1" noChangeArrowheads="1"/>
                        </a:cNvPicPr>
                      </a:nvPicPr>
                      <a:blipFill>
                        <a:blip r:embed="rId12" cstate="print"/>
                        <a:srcRect/>
                        <a:stretch>
                          <a:fillRect/>
                        </a:stretch>
                      </a:blipFill>
                      <a:spPr bwMode="auto">
                        <a:xfrm>
                          <a:off x="6804435" y="4951774"/>
                          <a:ext cx="636096" cy="677139"/>
                        </a:xfrm>
                        <a:prstGeom prst="rect">
                          <a:avLst/>
                        </a:prstGeom>
                        <a:noFill/>
                      </a:spPr>
                    </a:pic>
                  </a:grpSp>
                  <a:sp>
                    <a:nvSpPr>
                      <a:cNvPr id="22" name="TextBox 21"/>
                      <a:cNvSpPr txBox="1"/>
                    </a:nvSpPr>
                    <a:spPr>
                      <a:xfrm>
                        <a:off x="5806623" y="3313278"/>
                        <a:ext cx="2737301" cy="923330"/>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b="1" dirty="0" smtClean="0"/>
                            <a:t>Secondary Data Center Cluster Nodes</a:t>
                          </a:r>
                        </a:p>
                        <a:p>
                          <a:pPr algn="ctr"/>
                          <a:endParaRPr lang="en-US" b="1" dirty="0"/>
                        </a:p>
                      </a:txBody>
                      <a:useSpRect/>
                    </a:txSp>
                  </a:sp>
                  <a:sp>
                    <a:nvSpPr>
                      <a:cNvPr id="28" name="Left-Right Arrow 27"/>
                      <a:cNvSpPr/>
                    </a:nvSpPr>
                    <a:spPr>
                      <a:xfrm>
                        <a:off x="3743325" y="4093986"/>
                        <a:ext cx="1736236" cy="993295"/>
                      </a:xfrm>
                      <a:prstGeom prst="leftRightArrow">
                        <a:avLst/>
                      </a:prstGeom>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en-US" sz="1200" b="1" dirty="0" smtClean="0">
                              <a:solidFill>
                                <a:schemeClr val="bg1"/>
                              </a:solidFill>
                            </a:rPr>
                            <a:t>SAN Replication</a:t>
                          </a:r>
                          <a:endParaRPr lang="en-US" sz="1200" b="1" dirty="0">
                            <a:solidFill>
                              <a:schemeClr val="bg1"/>
                            </a:solidFill>
                          </a:endParaRPr>
                        </a:p>
                      </a:txBody>
                      <a:useSpRect/>
                    </a:txSp>
                    <a:style>
                      <a:lnRef idx="1">
                        <a:schemeClr val="accent1"/>
                      </a:lnRef>
                      <a:fillRef idx="3">
                        <a:schemeClr val="accent1"/>
                      </a:fillRef>
                      <a:effectRef idx="2">
                        <a:schemeClr val="accent1"/>
                      </a:effectRef>
                      <a:fontRef idx="minor">
                        <a:schemeClr val="lt1"/>
                      </a:fontRef>
                    </a:style>
                  </a:sp>
                </lc:lockedCanvas>
              </a:graphicData>
            </a:graphic>
          </wp:inline>
        </w:drawing>
      </w:r>
    </w:p>
    <w:p w:rsidR="00C13830" w:rsidRPr="00105638" w:rsidRDefault="0072310B" w:rsidP="00C13830">
      <w:pPr>
        <w:rPr>
          <w:b/>
        </w:rPr>
      </w:pPr>
      <w:r>
        <w:rPr>
          <w:b/>
        </w:rPr>
        <w:t>Figure 5: Geo-Clustering for high availability and disaster recovery.</w:t>
      </w:r>
    </w:p>
    <w:p w:rsidR="00C13830" w:rsidRDefault="00C13830" w:rsidP="00C13830">
      <w:pPr>
        <w:pStyle w:val="Heading2"/>
      </w:pPr>
      <w:bookmarkStart w:id="12" w:name="_Toc262635518"/>
      <w:r>
        <w:t xml:space="preserve">Deployment Example: </w:t>
      </w:r>
      <w:r w:rsidR="00B23A52">
        <w:t>QR</w:t>
      </w:r>
      <w:r w:rsidR="002D6793">
        <w:t xml:space="preserve"> Limited</w:t>
      </w:r>
      <w:bookmarkEnd w:id="12"/>
    </w:p>
    <w:p w:rsidR="00462A4C" w:rsidRDefault="00B23A52" w:rsidP="0072310B">
      <w:r>
        <w:t>QR</w:t>
      </w:r>
      <w:r w:rsidR="002D6793">
        <w:t xml:space="preserve"> Limited</w:t>
      </w:r>
      <w:r>
        <w:t xml:space="preserve"> is Australia’s leader in rail transportation a</w:t>
      </w:r>
      <w:r w:rsidR="008F217B">
        <w:t>nd logistics</w:t>
      </w:r>
      <w:r w:rsidR="00462A4C">
        <w:t>, operating more than 1,000 train services a day, including carrying more than 170,000 passengers and more than 683,000 tons of freight.</w:t>
      </w:r>
    </w:p>
    <w:p w:rsidR="008F217B" w:rsidRDefault="002D6793" w:rsidP="0072310B">
      <w:r>
        <w:t xml:space="preserve">QR Limited </w:t>
      </w:r>
      <w:r w:rsidR="008F217B">
        <w:t xml:space="preserve">migrated their SAP </w:t>
      </w:r>
      <w:r w:rsidR="0074032B">
        <w:t>databases</w:t>
      </w:r>
      <w:r w:rsidR="008F217B">
        <w:t xml:space="preserve"> </w:t>
      </w:r>
      <w:r w:rsidR="0074032B">
        <w:t xml:space="preserve">from a legacy mainframe onto a </w:t>
      </w:r>
      <w:r w:rsidR="008F217B">
        <w:t xml:space="preserve">SQL Server 2005 and wanted to provide high availability and disaster recovery capabilities for the various SAP </w:t>
      </w:r>
      <w:r w:rsidR="008F217B">
        <w:lastRenderedPageBreak/>
        <w:t xml:space="preserve">databases </w:t>
      </w:r>
      <w:r w:rsidR="00F27577">
        <w:t>and the one</w:t>
      </w:r>
      <w:r w:rsidR="008F217B">
        <w:t xml:space="preserve"> terabyte ERP database</w:t>
      </w:r>
      <w:r w:rsidR="0074032B">
        <w:t>, but with the ability to seamlessly protect against loss of a data center without having to perform protracted disaster recovery</w:t>
      </w:r>
      <w:r w:rsidR="008F217B">
        <w:t>.</w:t>
      </w:r>
    </w:p>
    <w:p w:rsidR="0074032B" w:rsidRDefault="0074032B" w:rsidP="0072310B">
      <w:r>
        <w:t xml:space="preserve">They chose to implement a geo-cluster between two data centers </w:t>
      </w:r>
      <w:r w:rsidR="002D6793">
        <w:t xml:space="preserve">5 kilometers apart, </w:t>
      </w:r>
      <w:r>
        <w:t xml:space="preserve">with a fiber link between them to accommodate the SAN replication network traffic and </w:t>
      </w:r>
      <w:r w:rsidR="002D6793">
        <w:t xml:space="preserve">all client </w:t>
      </w:r>
      <w:r>
        <w:t xml:space="preserve">communications </w:t>
      </w:r>
      <w:r w:rsidR="002D6793">
        <w:t>to the</w:t>
      </w:r>
      <w:r>
        <w:t xml:space="preserve"> active cluster nodes.</w:t>
      </w:r>
      <w:r w:rsidR="002D6793">
        <w:t xml:space="preserve"> The data disks are synchronously from the production data center to the disaster recovery data center.</w:t>
      </w:r>
    </w:p>
    <w:p w:rsidR="0072310B" w:rsidRDefault="0072310B" w:rsidP="0072310B">
      <w:r>
        <w:t>The architecture that QR</w:t>
      </w:r>
      <w:r w:rsidR="002D6793">
        <w:t xml:space="preserve"> Limited</w:t>
      </w:r>
      <w:r>
        <w:t xml:space="preserve"> deployed is illustrated in Figure 6 below.</w:t>
      </w:r>
    </w:p>
    <w:p w:rsidR="0072310B" w:rsidRDefault="00FB65E0" w:rsidP="0072310B">
      <w:r w:rsidRPr="00FB65E0">
        <w:rPr>
          <w:noProof/>
        </w:rPr>
        <w:drawing>
          <wp:inline distT="0" distB="0" distL="0" distR="0">
            <wp:extent cx="5943600" cy="3973195"/>
            <wp:effectExtent l="19050" t="0" r="0" b="0"/>
            <wp:docPr id="27" name="Object 1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962901" cy="5322888"/>
                      <a:chOff x="390524" y="990600"/>
                      <a:chExt cx="7962901" cy="5322888"/>
                    </a:xfrm>
                  </a:grpSpPr>
                  <a:sp>
                    <a:nvSpPr>
                      <a:cNvPr id="11" name="Rectangle 10"/>
                      <a:cNvSpPr/>
                    </a:nvSpPr>
                    <a:spPr>
                      <a:xfrm>
                        <a:off x="390524" y="990600"/>
                        <a:ext cx="7629525" cy="5105400"/>
                      </a:xfrm>
                      <a:prstGeom prst="rect">
                        <a:avLst/>
                      </a:prstGeom>
                      <a:solidFill>
                        <a:schemeClr val="accent1">
                          <a:lumMod val="40000"/>
                          <a:lumOff val="60000"/>
                        </a:schemeClr>
                      </a:solidFill>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pic>
                    <a:nvPicPr>
                      <a:cNvPr id="0" name="Object 2"/>
                      <a:cNvPicPr>
                        <a:picLocks noChangeAspect="1" noChangeArrowheads="1"/>
                      </a:cNvPicPr>
                    </a:nvPicPr>
                    <a:blipFill>
                      <a:blip r:embed="rId19"/>
                      <a:srcRect/>
                      <a:stretch>
                        <a:fillRect/>
                      </a:stretch>
                    </a:blipFill>
                    <a:spPr bwMode="auto">
                      <a:xfrm>
                        <a:off x="476250" y="1022350"/>
                        <a:ext cx="7877175" cy="5291138"/>
                      </a:xfrm>
                      <a:prstGeom prst="rect">
                        <a:avLst/>
                      </a:prstGeom>
                      <a:noFill/>
                    </a:spPr>
                  </a:pic>
                  <a:cxnSp>
                    <a:nvCxnSpPr>
                      <a:cNvPr id="9" name="Straight Connector 8"/>
                      <a:cNvCxnSpPr/>
                    </a:nvCxnSpPr>
                    <a:spPr>
                      <a:xfrm>
                        <a:off x="5772150" y="2924175"/>
                        <a:ext cx="361950"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lc:lockedCanvas>
              </a:graphicData>
            </a:graphic>
          </wp:inline>
        </w:drawing>
      </w:r>
    </w:p>
    <w:p w:rsidR="0072310B" w:rsidRDefault="0072310B" w:rsidP="0072310B">
      <w:pPr>
        <w:rPr>
          <w:b/>
        </w:rPr>
      </w:pPr>
      <w:r>
        <w:rPr>
          <w:b/>
        </w:rPr>
        <w:t xml:space="preserve">Figure 6: </w:t>
      </w:r>
      <w:r w:rsidRPr="00B823F7">
        <w:rPr>
          <w:b/>
        </w:rPr>
        <w:t xml:space="preserve">High-availability </w:t>
      </w:r>
      <w:r>
        <w:rPr>
          <w:b/>
        </w:rPr>
        <w:t xml:space="preserve">and disaster-recovery </w:t>
      </w:r>
      <w:r w:rsidRPr="00B823F7">
        <w:rPr>
          <w:b/>
        </w:rPr>
        <w:t xml:space="preserve">architecture </w:t>
      </w:r>
      <w:r>
        <w:rPr>
          <w:b/>
        </w:rPr>
        <w:t xml:space="preserve">deployed by </w:t>
      </w:r>
      <w:r w:rsidR="00B23A52">
        <w:rPr>
          <w:b/>
        </w:rPr>
        <w:t>QR</w:t>
      </w:r>
      <w:r w:rsidR="002D6793">
        <w:rPr>
          <w:b/>
        </w:rPr>
        <w:t xml:space="preserve"> Limited</w:t>
      </w:r>
      <w:r w:rsidRPr="00B823F7">
        <w:rPr>
          <w:b/>
        </w:rPr>
        <w:t>.</w:t>
      </w:r>
    </w:p>
    <w:p w:rsidR="00A622EE" w:rsidRDefault="00A622EE" w:rsidP="002D6793">
      <w:r>
        <w:t>By switching from mainframe-based DB2 to SQL Server 2005, they realized the following additional benefits to their enhanced high availability and disaster recovery:</w:t>
      </w:r>
    </w:p>
    <w:p w:rsidR="00A622EE" w:rsidRDefault="00A622EE" w:rsidP="00A622EE">
      <w:pPr>
        <w:pStyle w:val="ListParagraph"/>
        <w:numPr>
          <w:ilvl w:val="0"/>
          <w:numId w:val="31"/>
        </w:numPr>
      </w:pPr>
      <w:r>
        <w:t>$100,000 savings per month mainframe cost savings.</w:t>
      </w:r>
    </w:p>
    <w:p w:rsidR="00A622EE" w:rsidRDefault="00A622EE" w:rsidP="00A622EE">
      <w:pPr>
        <w:pStyle w:val="ListParagraph"/>
        <w:numPr>
          <w:ilvl w:val="0"/>
          <w:numId w:val="31"/>
        </w:numPr>
      </w:pPr>
      <w:r>
        <w:t>SAP ERP transactional response times that are 20% to 40% faster.</w:t>
      </w:r>
    </w:p>
    <w:p w:rsidR="00A622EE" w:rsidRDefault="00A622EE" w:rsidP="00A622EE">
      <w:pPr>
        <w:pStyle w:val="ListParagraph"/>
        <w:numPr>
          <w:ilvl w:val="0"/>
          <w:numId w:val="31"/>
        </w:numPr>
      </w:pPr>
      <w:r>
        <w:t>An 8-to-1 reduction in batch processing time.</w:t>
      </w:r>
    </w:p>
    <w:p w:rsidR="002D6793" w:rsidRDefault="002D6793" w:rsidP="002D6793">
      <w:r>
        <w:t>More information on this solution can be found at:</w:t>
      </w:r>
    </w:p>
    <w:p w:rsidR="002D6793" w:rsidRDefault="00EE4BAF" w:rsidP="002D6793">
      <w:pPr>
        <w:pStyle w:val="ListParagraph"/>
        <w:numPr>
          <w:ilvl w:val="0"/>
          <w:numId w:val="48"/>
        </w:numPr>
      </w:pPr>
      <w:hyperlink r:id="rId20" w:history="1">
        <w:r w:rsidR="002D6793" w:rsidRPr="00E80332">
          <w:rPr>
            <w:rStyle w:val="Hyperlink"/>
          </w:rPr>
          <w:t>http://www.microsoft.com/casestudies/Case_Study_Detail.aspx?casestudyid=4000003421</w:t>
        </w:r>
      </w:hyperlink>
    </w:p>
    <w:p w:rsidR="005B6257" w:rsidRDefault="005B6257" w:rsidP="005B6257">
      <w:pPr>
        <w:pStyle w:val="Heading1"/>
      </w:pPr>
      <w:bookmarkStart w:id="13" w:name="_Toc262635519"/>
      <w:r>
        <w:lastRenderedPageBreak/>
        <w:t xml:space="preserve">Failover Clustering </w:t>
      </w:r>
      <w:r w:rsidR="00C13830">
        <w:t xml:space="preserve">for High Availability </w:t>
      </w:r>
      <w:r>
        <w:t>Combined with SAN-Based Replication</w:t>
      </w:r>
      <w:r w:rsidR="00C13830">
        <w:t xml:space="preserve"> for Disaster Recovery</w:t>
      </w:r>
      <w:bookmarkEnd w:id="13"/>
    </w:p>
    <w:p w:rsidR="00A454C0" w:rsidRDefault="00DC7CB8" w:rsidP="005B6257">
      <w:r>
        <w:t>This architecture uses failover clustering to provide local high availability and SAN-based replication to provide disaster recovery.</w:t>
      </w:r>
      <w:r w:rsidR="00F27577">
        <w:t xml:space="preserve"> The database volumes on the SAN in the main data center are</w:t>
      </w:r>
      <w:r>
        <w:t xml:space="preserve"> mirrored to an</w:t>
      </w:r>
      <w:r w:rsidR="00F27577">
        <w:t>other</w:t>
      </w:r>
      <w:r>
        <w:t xml:space="preserve"> </w:t>
      </w:r>
      <w:r w:rsidR="00A454C0">
        <w:t xml:space="preserve">SAN in a secondary data center, which does not </w:t>
      </w:r>
      <w:r w:rsidR="00F27577">
        <w:t>necessarily need</w:t>
      </w:r>
      <w:r w:rsidR="00A454C0">
        <w:t xml:space="preserve"> to be attached to another failover cluster.</w:t>
      </w:r>
    </w:p>
    <w:p w:rsidR="00460953" w:rsidRDefault="00DC7CB8" w:rsidP="005B6257">
      <w:r>
        <w:t xml:space="preserve">If the main data center is lost, there is no automatic failover of a SQL Server instance to </w:t>
      </w:r>
      <w:r w:rsidR="00F27577">
        <w:t>the</w:t>
      </w:r>
      <w:r>
        <w:t xml:space="preserve"> server in the secondary data center, but there is a redundant copy of the data</w:t>
      </w:r>
      <w:r w:rsidR="00A454C0">
        <w:t>bases that can be</w:t>
      </w:r>
      <w:r w:rsidR="00F27577">
        <w:t xml:space="preserve"> mounted and</w:t>
      </w:r>
      <w:r w:rsidR="00A454C0">
        <w:t xml:space="preserve"> attached to </w:t>
      </w:r>
      <w:r w:rsidR="00F27577">
        <w:t xml:space="preserve">Windows and to </w:t>
      </w:r>
      <w:r w:rsidR="00A454C0">
        <w:t>a SQL Server instance.</w:t>
      </w:r>
    </w:p>
    <w:p w:rsidR="00F27577" w:rsidRDefault="00F27577" w:rsidP="00460953">
      <w:r>
        <w:t>This architecture is often used when a business requires that databases from different vendors, used by related but distinct applications, be logically consistent to maintain data integrity in the case of a disaster.</w:t>
      </w:r>
    </w:p>
    <w:p w:rsidR="00460953" w:rsidRDefault="00460953" w:rsidP="00460953">
      <w:r>
        <w:t>A typical implementation of this architecture involves a failover cluster in the pr</w:t>
      </w:r>
      <w:r w:rsidR="00A454C0">
        <w:t xml:space="preserve">imary data center with SAN-based replication of the storage used by the various SQL Server instances </w:t>
      </w:r>
      <w:r>
        <w:t xml:space="preserve">to a </w:t>
      </w:r>
      <w:r w:rsidR="00A454C0">
        <w:t xml:space="preserve">SAN in the </w:t>
      </w:r>
      <w:r>
        <w:t>secondary data center or disaster-rec</w:t>
      </w:r>
      <w:r w:rsidR="0072310B">
        <w:t>overy site, as shown in Figure 7</w:t>
      </w:r>
      <w:r>
        <w:t xml:space="preserve"> below.</w:t>
      </w:r>
    </w:p>
    <w:p w:rsidR="00460953" w:rsidRDefault="0064586E" w:rsidP="00460953">
      <w:r w:rsidRPr="0064586E">
        <w:rPr>
          <w:noProof/>
        </w:rPr>
        <w:drawing>
          <wp:inline distT="0" distB="0" distL="0" distR="0">
            <wp:extent cx="5943600" cy="2016125"/>
            <wp:effectExtent l="19050" t="0" r="0" b="0"/>
            <wp:docPr id="2"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317600" cy="2821413"/>
                      <a:chOff x="433885" y="3179927"/>
                      <a:chExt cx="8317600" cy="2821413"/>
                    </a:xfrm>
                  </a:grpSpPr>
                  <a:sp>
                    <a:nvSpPr>
                      <a:cNvPr id="3" name="Rounded Rectangle 2"/>
                      <a:cNvSpPr/>
                    </a:nvSpPr>
                    <a:spPr>
                      <a:xfrm>
                        <a:off x="433885" y="3179927"/>
                        <a:ext cx="3431275" cy="2821413"/>
                      </a:xfrm>
                      <a:prstGeom prst="roundRect">
                        <a:avLst/>
                      </a:prstGeom>
                      <a:solidFill>
                        <a:schemeClr val="accent1">
                          <a:alpha val="25000"/>
                        </a:schemeClr>
                      </a:solidFill>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 name="TextBox 3"/>
                      <a:cNvSpPr txBox="1"/>
                    </a:nvSpPr>
                    <a:spPr>
                      <a:xfrm>
                        <a:off x="920299" y="3313278"/>
                        <a:ext cx="2458446" cy="646331"/>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b="1" dirty="0" smtClean="0"/>
                            <a:t>Primary Data Center</a:t>
                          </a:r>
                          <a:endParaRPr lang="en-US" b="1" dirty="0"/>
                        </a:p>
                        <a:p>
                          <a:pPr algn="ctr"/>
                          <a:r>
                            <a:rPr lang="en-US" b="1" dirty="0" smtClean="0"/>
                            <a:t>Cluster</a:t>
                          </a:r>
                        </a:p>
                      </a:txBody>
                      <a:useSpRect/>
                    </a:txSp>
                  </a:sp>
                  <a:grpSp>
                    <a:nvGrpSpPr>
                      <a:cNvPr id="5" name="Group 4"/>
                      <a:cNvGrpSpPr/>
                    </a:nvGrpSpPr>
                    <a:grpSpPr>
                      <a:xfrm>
                        <a:off x="777945" y="3841078"/>
                        <a:ext cx="2743154" cy="2015120"/>
                        <a:chOff x="737025" y="3841078"/>
                        <a:chExt cx="2743154" cy="2015120"/>
                      </a:xfrm>
                    </a:grpSpPr>
                    <a:pic>
                      <a:nvPicPr>
                        <a:cNvPr id="6" name="Picture 2" descr="E:\Users\ashammou.ITS\AppData\Local\Microsoft\Windows\Temporary Internet Files\Content.IE5\5UFWJ0G8\MCj04352420000[1].png"/>
                        <a:cNvPicPr>
                          <a:picLocks noChangeAspect="1" noChangeArrowheads="1"/>
                        </a:cNvPicPr>
                      </a:nvPicPr>
                      <a:blipFill>
                        <a:blip r:embed="rId10" cstate="print"/>
                        <a:srcRect/>
                        <a:stretch>
                          <a:fillRect/>
                        </a:stretch>
                      </a:blipFill>
                      <a:spPr bwMode="auto">
                        <a:xfrm>
                          <a:off x="737025" y="3841078"/>
                          <a:ext cx="742112" cy="1997247"/>
                        </a:xfrm>
                        <a:prstGeom prst="rect">
                          <a:avLst/>
                        </a:prstGeom>
                        <a:noFill/>
                      </a:spPr>
                    </a:pic>
                    <a:sp>
                      <a:nvSpPr>
                        <a:cNvPr id="7" name="Freeform 6"/>
                        <a:cNvSpPr/>
                      </a:nvSpPr>
                      <a:spPr>
                        <a:xfrm>
                          <a:off x="1320113" y="4816346"/>
                          <a:ext cx="742112" cy="338570"/>
                        </a:xfrm>
                        <a:custGeom>
                          <a:avLst/>
                          <a:gdLst>
                            <a:gd name="connsiteX0" fmla="*/ 0 w 1562100"/>
                            <a:gd name="connsiteY0" fmla="*/ 688182 h 688182"/>
                            <a:gd name="connsiteX1" fmla="*/ 1042988 w 1562100"/>
                            <a:gd name="connsiteY1" fmla="*/ 16669 h 688182"/>
                            <a:gd name="connsiteX2" fmla="*/ 1485900 w 1562100"/>
                            <a:gd name="connsiteY2" fmla="*/ 588169 h 688182"/>
                            <a:gd name="connsiteX3" fmla="*/ 1500188 w 1562100"/>
                            <a:gd name="connsiteY3" fmla="*/ 559594 h 688182"/>
                          </a:gdLst>
                          <a:ahLst/>
                          <a:cxnLst>
                            <a:cxn ang="0">
                              <a:pos x="connsiteX0" y="connsiteY0"/>
                            </a:cxn>
                            <a:cxn ang="0">
                              <a:pos x="connsiteX1" y="connsiteY1"/>
                            </a:cxn>
                            <a:cxn ang="0">
                              <a:pos x="connsiteX2" y="connsiteY2"/>
                            </a:cxn>
                            <a:cxn ang="0">
                              <a:pos x="connsiteX3" y="connsiteY3"/>
                            </a:cxn>
                          </a:cxnLst>
                          <a:rect l="l" t="t" r="r" b="b"/>
                          <a:pathLst>
                            <a:path w="1562100" h="688182">
                              <a:moveTo>
                                <a:pt x="0" y="688182"/>
                              </a:moveTo>
                              <a:cubicBezTo>
                                <a:pt x="397669" y="360760"/>
                                <a:pt x="795338" y="33338"/>
                                <a:pt x="1042988" y="16669"/>
                              </a:cubicBezTo>
                              <a:cubicBezTo>
                                <a:pt x="1290638" y="0"/>
                                <a:pt x="1409700" y="497682"/>
                                <a:pt x="1485900" y="588169"/>
                              </a:cubicBezTo>
                              <a:cubicBezTo>
                                <a:pt x="1562100" y="678656"/>
                                <a:pt x="1531144" y="619125"/>
                                <a:pt x="1500188" y="559594"/>
                              </a:cubicBezTo>
                            </a:path>
                          </a:pathLst>
                        </a:custGeom>
                        <a:ln w="25400"/>
                      </a:spPr>
                      <a:txSp>
                        <a:txBody>
                          <a:bodyPr rtlCol="0" anchor="ctr"/>
                          <a:lstStyle>
                            <a:defPPr>
                              <a:defRPr lang="en-US"/>
                            </a:defPPr>
                            <a:lvl1pPr algn="l" rtl="0" fontAlgn="base">
                              <a:spcBef>
                                <a:spcPct val="0"/>
                              </a:spcBef>
                              <a:spcAft>
                                <a:spcPct val="0"/>
                              </a:spcAft>
                              <a:defRPr kern="1200">
                                <a:solidFill>
                                  <a:schemeClr val="tx1"/>
                                </a:solidFill>
                                <a:latin typeface="+mn-lt"/>
                                <a:ea typeface="+mn-ea"/>
                                <a:cs typeface="+mn-cs"/>
                              </a:defRPr>
                            </a:lvl1pPr>
                            <a:lvl2pPr marL="457200" algn="l" rtl="0" fontAlgn="base">
                              <a:spcBef>
                                <a:spcPct val="0"/>
                              </a:spcBef>
                              <a:spcAft>
                                <a:spcPct val="0"/>
                              </a:spcAft>
                              <a:defRPr kern="1200">
                                <a:solidFill>
                                  <a:schemeClr val="tx1"/>
                                </a:solidFill>
                                <a:latin typeface="+mn-lt"/>
                                <a:ea typeface="+mn-ea"/>
                                <a:cs typeface="+mn-cs"/>
                              </a:defRPr>
                            </a:lvl2pPr>
                            <a:lvl3pPr marL="914400" algn="l" rtl="0" fontAlgn="base">
                              <a:spcBef>
                                <a:spcPct val="0"/>
                              </a:spcBef>
                              <a:spcAft>
                                <a:spcPct val="0"/>
                              </a:spcAft>
                              <a:defRPr kern="1200">
                                <a:solidFill>
                                  <a:schemeClr val="tx1"/>
                                </a:solidFill>
                                <a:latin typeface="+mn-lt"/>
                                <a:ea typeface="+mn-ea"/>
                                <a:cs typeface="+mn-cs"/>
                              </a:defRPr>
                            </a:lvl3pPr>
                            <a:lvl4pPr marL="1371600" algn="l" rtl="0" fontAlgn="base">
                              <a:spcBef>
                                <a:spcPct val="0"/>
                              </a:spcBef>
                              <a:spcAft>
                                <a:spcPct val="0"/>
                              </a:spcAft>
                              <a:defRPr kern="1200">
                                <a:solidFill>
                                  <a:schemeClr val="tx1"/>
                                </a:solidFill>
                                <a:latin typeface="+mn-lt"/>
                                <a:ea typeface="+mn-ea"/>
                                <a:cs typeface="+mn-cs"/>
                              </a:defRPr>
                            </a:lvl4pPr>
                            <a:lvl5pPr marL="1828800" algn="l" rtl="0" fontAlgn="base">
                              <a:spcBef>
                                <a:spcPct val="0"/>
                              </a:spcBef>
                              <a:spcAft>
                                <a:spcPct val="0"/>
                              </a:spcAft>
                              <a:defRPr kern="1200">
                                <a:solidFill>
                                  <a:schemeClr val="tx1"/>
                                </a:solidFill>
                                <a:latin typeface="+mn-lt"/>
                                <a:ea typeface="+mn-ea"/>
                                <a:cs typeface="+mn-cs"/>
                              </a:defRPr>
                            </a:lvl5pPr>
                            <a:lvl6pPr marL="2286000" algn="l" defTabSz="914400" rtl="0" eaLnBrk="1" latinLnBrk="0" hangingPunct="1">
                              <a:defRPr kern="1200">
                                <a:solidFill>
                                  <a:schemeClr val="tx1"/>
                                </a:solidFill>
                                <a:latin typeface="+mn-lt"/>
                                <a:ea typeface="+mn-ea"/>
                                <a:cs typeface="+mn-cs"/>
                              </a:defRPr>
                            </a:lvl6pPr>
                            <a:lvl7pPr marL="2743200" algn="l" defTabSz="914400" rtl="0" eaLnBrk="1" latinLnBrk="0" hangingPunct="1">
                              <a:defRPr kern="1200">
                                <a:solidFill>
                                  <a:schemeClr val="tx1"/>
                                </a:solidFill>
                                <a:latin typeface="+mn-lt"/>
                                <a:ea typeface="+mn-ea"/>
                                <a:cs typeface="+mn-cs"/>
                              </a:defRPr>
                            </a:lvl7pPr>
                            <a:lvl8pPr marL="3200400" algn="l" defTabSz="914400" rtl="0" eaLnBrk="1" latinLnBrk="0" hangingPunct="1">
                              <a:defRPr kern="1200">
                                <a:solidFill>
                                  <a:schemeClr val="tx1"/>
                                </a:solidFill>
                                <a:latin typeface="+mn-lt"/>
                                <a:ea typeface="+mn-ea"/>
                                <a:cs typeface="+mn-cs"/>
                              </a:defRPr>
                            </a:lvl8pPr>
                            <a:lvl9pPr marL="3657600" algn="l" defTabSz="914400" rtl="0" eaLnBrk="1" latinLnBrk="0" hangingPunct="1">
                              <a:defRPr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8" name="Freeform 7"/>
                        <a:cNvSpPr/>
                      </a:nvSpPr>
                      <a:spPr>
                        <a:xfrm>
                          <a:off x="2168242" y="5042059"/>
                          <a:ext cx="848128" cy="583092"/>
                        </a:xfrm>
                        <a:custGeom>
                          <a:avLst/>
                          <a:gdLst>
                            <a:gd name="connsiteX0" fmla="*/ 0 w 1457325"/>
                            <a:gd name="connsiteY0" fmla="*/ 685800 h 1271587"/>
                            <a:gd name="connsiteX1" fmla="*/ 957262 w 1457325"/>
                            <a:gd name="connsiteY1" fmla="*/ 1157287 h 1271587"/>
                            <a:gd name="connsiteX2" fmla="*/ 1457325 w 1457325"/>
                            <a:gd name="connsiteY2" fmla="*/ 0 h 1271587"/>
                            <a:gd name="connsiteX3" fmla="*/ 1457325 w 1457325"/>
                            <a:gd name="connsiteY3" fmla="*/ 0 h 1271587"/>
                          </a:gdLst>
                          <a:ahLst/>
                          <a:cxnLst>
                            <a:cxn ang="0">
                              <a:pos x="connsiteX0" y="connsiteY0"/>
                            </a:cxn>
                            <a:cxn ang="0">
                              <a:pos x="connsiteX1" y="connsiteY1"/>
                            </a:cxn>
                            <a:cxn ang="0">
                              <a:pos x="connsiteX2" y="connsiteY2"/>
                            </a:cxn>
                            <a:cxn ang="0">
                              <a:pos x="connsiteX3" y="connsiteY3"/>
                            </a:cxn>
                          </a:cxnLst>
                          <a:rect l="l" t="t" r="r" b="b"/>
                          <a:pathLst>
                            <a:path w="1457325" h="1271587">
                              <a:moveTo>
                                <a:pt x="0" y="685800"/>
                              </a:moveTo>
                              <a:cubicBezTo>
                                <a:pt x="357187" y="978693"/>
                                <a:pt x="714375" y="1271587"/>
                                <a:pt x="957262" y="1157287"/>
                              </a:cubicBezTo>
                              <a:cubicBezTo>
                                <a:pt x="1200150" y="1042987"/>
                                <a:pt x="1457325" y="0"/>
                                <a:pt x="1457325" y="0"/>
                              </a:cubicBezTo>
                              <a:lnTo>
                                <a:pt x="1457325" y="0"/>
                              </a:lnTo>
                            </a:path>
                          </a:pathLst>
                        </a:custGeom>
                        <a:ln w="25400"/>
                      </a:spPr>
                      <a:txSp>
                        <a:txBody>
                          <a:bodyPr rtlCol="0" anchor="ctr"/>
                          <a:lstStyle>
                            <a:defPPr>
                              <a:defRPr lang="en-US"/>
                            </a:defPPr>
                            <a:lvl1pPr algn="l" rtl="0" fontAlgn="base">
                              <a:spcBef>
                                <a:spcPct val="0"/>
                              </a:spcBef>
                              <a:spcAft>
                                <a:spcPct val="0"/>
                              </a:spcAft>
                              <a:defRPr kern="1200">
                                <a:solidFill>
                                  <a:schemeClr val="tx1"/>
                                </a:solidFill>
                                <a:latin typeface="+mn-lt"/>
                                <a:ea typeface="+mn-ea"/>
                                <a:cs typeface="+mn-cs"/>
                              </a:defRPr>
                            </a:lvl1pPr>
                            <a:lvl2pPr marL="457200" algn="l" rtl="0" fontAlgn="base">
                              <a:spcBef>
                                <a:spcPct val="0"/>
                              </a:spcBef>
                              <a:spcAft>
                                <a:spcPct val="0"/>
                              </a:spcAft>
                              <a:defRPr kern="1200">
                                <a:solidFill>
                                  <a:schemeClr val="tx1"/>
                                </a:solidFill>
                                <a:latin typeface="+mn-lt"/>
                                <a:ea typeface="+mn-ea"/>
                                <a:cs typeface="+mn-cs"/>
                              </a:defRPr>
                            </a:lvl2pPr>
                            <a:lvl3pPr marL="914400" algn="l" rtl="0" fontAlgn="base">
                              <a:spcBef>
                                <a:spcPct val="0"/>
                              </a:spcBef>
                              <a:spcAft>
                                <a:spcPct val="0"/>
                              </a:spcAft>
                              <a:defRPr kern="1200">
                                <a:solidFill>
                                  <a:schemeClr val="tx1"/>
                                </a:solidFill>
                                <a:latin typeface="+mn-lt"/>
                                <a:ea typeface="+mn-ea"/>
                                <a:cs typeface="+mn-cs"/>
                              </a:defRPr>
                            </a:lvl3pPr>
                            <a:lvl4pPr marL="1371600" algn="l" rtl="0" fontAlgn="base">
                              <a:spcBef>
                                <a:spcPct val="0"/>
                              </a:spcBef>
                              <a:spcAft>
                                <a:spcPct val="0"/>
                              </a:spcAft>
                              <a:defRPr kern="1200">
                                <a:solidFill>
                                  <a:schemeClr val="tx1"/>
                                </a:solidFill>
                                <a:latin typeface="+mn-lt"/>
                                <a:ea typeface="+mn-ea"/>
                                <a:cs typeface="+mn-cs"/>
                              </a:defRPr>
                            </a:lvl4pPr>
                            <a:lvl5pPr marL="1828800" algn="l" rtl="0" fontAlgn="base">
                              <a:spcBef>
                                <a:spcPct val="0"/>
                              </a:spcBef>
                              <a:spcAft>
                                <a:spcPct val="0"/>
                              </a:spcAft>
                              <a:defRPr kern="1200">
                                <a:solidFill>
                                  <a:schemeClr val="tx1"/>
                                </a:solidFill>
                                <a:latin typeface="+mn-lt"/>
                                <a:ea typeface="+mn-ea"/>
                                <a:cs typeface="+mn-cs"/>
                              </a:defRPr>
                            </a:lvl5pPr>
                            <a:lvl6pPr marL="2286000" algn="l" defTabSz="914400" rtl="0" eaLnBrk="1" latinLnBrk="0" hangingPunct="1">
                              <a:defRPr kern="1200">
                                <a:solidFill>
                                  <a:schemeClr val="tx1"/>
                                </a:solidFill>
                                <a:latin typeface="+mn-lt"/>
                                <a:ea typeface="+mn-ea"/>
                                <a:cs typeface="+mn-cs"/>
                              </a:defRPr>
                            </a:lvl6pPr>
                            <a:lvl7pPr marL="2743200" algn="l" defTabSz="914400" rtl="0" eaLnBrk="1" latinLnBrk="0" hangingPunct="1">
                              <a:defRPr kern="1200">
                                <a:solidFill>
                                  <a:schemeClr val="tx1"/>
                                </a:solidFill>
                                <a:latin typeface="+mn-lt"/>
                                <a:ea typeface="+mn-ea"/>
                                <a:cs typeface="+mn-cs"/>
                              </a:defRPr>
                            </a:lvl7pPr>
                            <a:lvl8pPr marL="3200400" algn="l" defTabSz="914400" rtl="0" eaLnBrk="1" latinLnBrk="0" hangingPunct="1">
                              <a:defRPr kern="1200">
                                <a:solidFill>
                                  <a:schemeClr val="tx1"/>
                                </a:solidFill>
                                <a:latin typeface="+mn-lt"/>
                                <a:ea typeface="+mn-ea"/>
                                <a:cs typeface="+mn-cs"/>
                              </a:defRPr>
                            </a:lvl8pPr>
                            <a:lvl9pPr marL="3657600" algn="l" defTabSz="914400" rtl="0" eaLnBrk="1" latinLnBrk="0" hangingPunct="1">
                              <a:defRPr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pic>
                      <a:nvPicPr>
                        <a:cNvPr id="9" name="Picture 2" descr="E:\Users\ashammou.ITS\AppData\Local\Microsoft\Windows\Temporary Internet Files\Content.IE5\5UFWJ0G8\MCj04352420000[1].png"/>
                        <a:cNvPicPr>
                          <a:picLocks noChangeAspect="1" noChangeArrowheads="1"/>
                        </a:cNvPicPr>
                      </a:nvPicPr>
                      <a:blipFill>
                        <a:blip r:embed="rId11" cstate="print"/>
                        <a:srcRect/>
                        <a:stretch>
                          <a:fillRect/>
                        </a:stretch>
                      </a:blipFill>
                      <a:spPr bwMode="auto">
                        <a:xfrm>
                          <a:off x="2937649" y="4396087"/>
                          <a:ext cx="542530" cy="1460111"/>
                        </a:xfrm>
                        <a:prstGeom prst="rect">
                          <a:avLst/>
                        </a:prstGeom>
                        <a:noFill/>
                      </a:spPr>
                    </a:pic>
                    <a:pic>
                      <a:nvPicPr>
                        <a:cNvPr id="10" name="Picture 2" descr="\\sr42windham\ashammou$\My Pictures\DB\database2.gif"/>
                        <a:cNvPicPr>
                          <a:picLocks noChangeAspect="1" noChangeArrowheads="1"/>
                        </a:cNvPicPr>
                      </a:nvPicPr>
                      <a:blipFill>
                        <a:blip r:embed="rId12" cstate="print"/>
                        <a:srcRect/>
                        <a:stretch>
                          <a:fillRect/>
                        </a:stretch>
                      </a:blipFill>
                      <a:spPr bwMode="auto">
                        <a:xfrm>
                          <a:off x="1956210" y="4951774"/>
                          <a:ext cx="636096" cy="677139"/>
                        </a:xfrm>
                        <a:prstGeom prst="rect">
                          <a:avLst/>
                        </a:prstGeom>
                        <a:noFill/>
                      </a:spPr>
                    </a:pic>
                  </a:grpSp>
                  <a:sp>
                    <a:nvSpPr>
                      <a:cNvPr id="19" name="Striped Right Arrow 18"/>
                      <a:cNvSpPr/>
                    </a:nvSpPr>
                    <a:spPr>
                      <a:xfrm>
                        <a:off x="3886200" y="4048988"/>
                        <a:ext cx="1447799" cy="1083291"/>
                      </a:xfrm>
                      <a:prstGeom prst="stripedRightArrow">
                        <a:avLst/>
                      </a:prstGeom>
                      <a:solidFill>
                        <a:schemeClr val="accent1">
                          <a:lumMod val="75000"/>
                        </a:schemeClr>
                      </a:solidFill>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en-US" sz="1200" b="1" dirty="0" smtClean="0">
                              <a:solidFill>
                                <a:schemeClr val="bg1"/>
                              </a:solidFill>
                            </a:rPr>
                            <a:t>SAN Replication</a:t>
                          </a:r>
                          <a:endParaRPr lang="en-US" sz="1200" b="1" dirty="0">
                            <a:solidFill>
                              <a:schemeClr val="bg1"/>
                            </a:solidFill>
                          </a:endParaRPr>
                        </a:p>
                      </a:txBody>
                      <a:useSpRect/>
                    </a:txSp>
                    <a:style>
                      <a:lnRef idx="0">
                        <a:schemeClr val="accent2"/>
                      </a:lnRef>
                      <a:fillRef idx="3">
                        <a:schemeClr val="accent2"/>
                      </a:fillRef>
                      <a:effectRef idx="3">
                        <a:schemeClr val="accent2"/>
                      </a:effectRef>
                      <a:fontRef idx="minor">
                        <a:schemeClr val="lt1"/>
                      </a:fontRef>
                    </a:style>
                  </a:sp>
                  <a:sp>
                    <a:nvSpPr>
                      <a:cNvPr id="20" name="Rounded Rectangle 19"/>
                      <a:cNvSpPr/>
                    </a:nvSpPr>
                    <a:spPr>
                      <a:xfrm>
                        <a:off x="5320210" y="3179927"/>
                        <a:ext cx="3431275" cy="2821413"/>
                      </a:xfrm>
                      <a:prstGeom prst="roundRect">
                        <a:avLst/>
                      </a:prstGeom>
                      <a:solidFill>
                        <a:schemeClr val="accent1">
                          <a:alpha val="25000"/>
                        </a:schemeClr>
                      </a:solidFill>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1" name="TextBox 20"/>
                      <a:cNvSpPr txBox="1"/>
                    </a:nvSpPr>
                    <a:spPr>
                      <a:xfrm>
                        <a:off x="5806624" y="3313278"/>
                        <a:ext cx="2458446" cy="646331"/>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b="1" dirty="0" smtClean="0"/>
                            <a:t>Failover Data </a:t>
                          </a:r>
                          <a:r>
                            <a:rPr lang="en-US" b="1" dirty="0" smtClean="0"/>
                            <a:t>Center</a:t>
                          </a:r>
                          <a:endParaRPr lang="en-US" b="1" dirty="0"/>
                        </a:p>
                        <a:p>
                          <a:pPr algn="ctr"/>
                          <a:r>
                            <a:rPr lang="en-US" b="1" dirty="0" smtClean="0"/>
                            <a:t>Cluster</a:t>
                          </a:r>
                        </a:p>
                      </a:txBody>
                      <a:useSpRect/>
                    </a:txSp>
                  </a:sp>
                  <a:grpSp>
                    <a:nvGrpSpPr>
                      <a:cNvPr id="22" name="Group 21"/>
                      <a:cNvGrpSpPr/>
                    </a:nvGrpSpPr>
                    <a:grpSpPr>
                      <a:xfrm>
                        <a:off x="5664270" y="3841078"/>
                        <a:ext cx="2743154" cy="2015120"/>
                        <a:chOff x="737025" y="3841078"/>
                        <a:chExt cx="2743154" cy="2015120"/>
                      </a:xfrm>
                    </a:grpSpPr>
                    <a:pic>
                      <a:nvPicPr>
                        <a:cNvPr id="23" name="Picture 2" descr="E:\Users\ashammou.ITS\AppData\Local\Microsoft\Windows\Temporary Internet Files\Content.IE5\5UFWJ0G8\MCj04352420000[1].png"/>
                        <a:cNvPicPr>
                          <a:picLocks noChangeAspect="1" noChangeArrowheads="1"/>
                        </a:cNvPicPr>
                      </a:nvPicPr>
                      <a:blipFill>
                        <a:blip r:embed="rId10" cstate="print"/>
                        <a:srcRect/>
                        <a:stretch>
                          <a:fillRect/>
                        </a:stretch>
                      </a:blipFill>
                      <a:spPr bwMode="auto">
                        <a:xfrm>
                          <a:off x="737025" y="3841078"/>
                          <a:ext cx="742112" cy="1997247"/>
                        </a:xfrm>
                        <a:prstGeom prst="rect">
                          <a:avLst/>
                        </a:prstGeom>
                        <a:noFill/>
                      </a:spPr>
                    </a:pic>
                    <a:sp>
                      <a:nvSpPr>
                        <a:cNvPr id="24" name="Freeform 23"/>
                        <a:cNvSpPr/>
                      </a:nvSpPr>
                      <a:spPr>
                        <a:xfrm>
                          <a:off x="1320113" y="4816346"/>
                          <a:ext cx="742112" cy="338570"/>
                        </a:xfrm>
                        <a:custGeom>
                          <a:avLst/>
                          <a:gdLst>
                            <a:gd name="connsiteX0" fmla="*/ 0 w 1562100"/>
                            <a:gd name="connsiteY0" fmla="*/ 688182 h 688182"/>
                            <a:gd name="connsiteX1" fmla="*/ 1042988 w 1562100"/>
                            <a:gd name="connsiteY1" fmla="*/ 16669 h 688182"/>
                            <a:gd name="connsiteX2" fmla="*/ 1485900 w 1562100"/>
                            <a:gd name="connsiteY2" fmla="*/ 588169 h 688182"/>
                            <a:gd name="connsiteX3" fmla="*/ 1500188 w 1562100"/>
                            <a:gd name="connsiteY3" fmla="*/ 559594 h 688182"/>
                          </a:gdLst>
                          <a:ahLst/>
                          <a:cxnLst>
                            <a:cxn ang="0">
                              <a:pos x="connsiteX0" y="connsiteY0"/>
                            </a:cxn>
                            <a:cxn ang="0">
                              <a:pos x="connsiteX1" y="connsiteY1"/>
                            </a:cxn>
                            <a:cxn ang="0">
                              <a:pos x="connsiteX2" y="connsiteY2"/>
                            </a:cxn>
                            <a:cxn ang="0">
                              <a:pos x="connsiteX3" y="connsiteY3"/>
                            </a:cxn>
                          </a:cxnLst>
                          <a:rect l="l" t="t" r="r" b="b"/>
                          <a:pathLst>
                            <a:path w="1562100" h="688182">
                              <a:moveTo>
                                <a:pt x="0" y="688182"/>
                              </a:moveTo>
                              <a:cubicBezTo>
                                <a:pt x="397669" y="360760"/>
                                <a:pt x="795338" y="33338"/>
                                <a:pt x="1042988" y="16669"/>
                              </a:cubicBezTo>
                              <a:cubicBezTo>
                                <a:pt x="1290638" y="0"/>
                                <a:pt x="1409700" y="497682"/>
                                <a:pt x="1485900" y="588169"/>
                              </a:cubicBezTo>
                              <a:cubicBezTo>
                                <a:pt x="1562100" y="678656"/>
                                <a:pt x="1531144" y="619125"/>
                                <a:pt x="1500188" y="559594"/>
                              </a:cubicBezTo>
                            </a:path>
                          </a:pathLst>
                        </a:custGeom>
                        <a:ln w="25400"/>
                      </a:spPr>
                      <a:txSp>
                        <a:txBody>
                          <a:bodyPr rtlCol="0" anchor="ctr"/>
                          <a:lstStyle>
                            <a:defPPr>
                              <a:defRPr lang="en-US"/>
                            </a:defPPr>
                            <a:lvl1pPr algn="l" rtl="0" fontAlgn="base">
                              <a:spcBef>
                                <a:spcPct val="0"/>
                              </a:spcBef>
                              <a:spcAft>
                                <a:spcPct val="0"/>
                              </a:spcAft>
                              <a:defRPr kern="1200">
                                <a:solidFill>
                                  <a:schemeClr val="tx1"/>
                                </a:solidFill>
                                <a:latin typeface="+mn-lt"/>
                                <a:ea typeface="+mn-ea"/>
                                <a:cs typeface="+mn-cs"/>
                              </a:defRPr>
                            </a:lvl1pPr>
                            <a:lvl2pPr marL="457200" algn="l" rtl="0" fontAlgn="base">
                              <a:spcBef>
                                <a:spcPct val="0"/>
                              </a:spcBef>
                              <a:spcAft>
                                <a:spcPct val="0"/>
                              </a:spcAft>
                              <a:defRPr kern="1200">
                                <a:solidFill>
                                  <a:schemeClr val="tx1"/>
                                </a:solidFill>
                                <a:latin typeface="+mn-lt"/>
                                <a:ea typeface="+mn-ea"/>
                                <a:cs typeface="+mn-cs"/>
                              </a:defRPr>
                            </a:lvl2pPr>
                            <a:lvl3pPr marL="914400" algn="l" rtl="0" fontAlgn="base">
                              <a:spcBef>
                                <a:spcPct val="0"/>
                              </a:spcBef>
                              <a:spcAft>
                                <a:spcPct val="0"/>
                              </a:spcAft>
                              <a:defRPr kern="1200">
                                <a:solidFill>
                                  <a:schemeClr val="tx1"/>
                                </a:solidFill>
                                <a:latin typeface="+mn-lt"/>
                                <a:ea typeface="+mn-ea"/>
                                <a:cs typeface="+mn-cs"/>
                              </a:defRPr>
                            </a:lvl3pPr>
                            <a:lvl4pPr marL="1371600" algn="l" rtl="0" fontAlgn="base">
                              <a:spcBef>
                                <a:spcPct val="0"/>
                              </a:spcBef>
                              <a:spcAft>
                                <a:spcPct val="0"/>
                              </a:spcAft>
                              <a:defRPr kern="1200">
                                <a:solidFill>
                                  <a:schemeClr val="tx1"/>
                                </a:solidFill>
                                <a:latin typeface="+mn-lt"/>
                                <a:ea typeface="+mn-ea"/>
                                <a:cs typeface="+mn-cs"/>
                              </a:defRPr>
                            </a:lvl4pPr>
                            <a:lvl5pPr marL="1828800" algn="l" rtl="0" fontAlgn="base">
                              <a:spcBef>
                                <a:spcPct val="0"/>
                              </a:spcBef>
                              <a:spcAft>
                                <a:spcPct val="0"/>
                              </a:spcAft>
                              <a:defRPr kern="1200">
                                <a:solidFill>
                                  <a:schemeClr val="tx1"/>
                                </a:solidFill>
                                <a:latin typeface="+mn-lt"/>
                                <a:ea typeface="+mn-ea"/>
                                <a:cs typeface="+mn-cs"/>
                              </a:defRPr>
                            </a:lvl5pPr>
                            <a:lvl6pPr marL="2286000" algn="l" defTabSz="914400" rtl="0" eaLnBrk="1" latinLnBrk="0" hangingPunct="1">
                              <a:defRPr kern="1200">
                                <a:solidFill>
                                  <a:schemeClr val="tx1"/>
                                </a:solidFill>
                                <a:latin typeface="+mn-lt"/>
                                <a:ea typeface="+mn-ea"/>
                                <a:cs typeface="+mn-cs"/>
                              </a:defRPr>
                            </a:lvl6pPr>
                            <a:lvl7pPr marL="2743200" algn="l" defTabSz="914400" rtl="0" eaLnBrk="1" latinLnBrk="0" hangingPunct="1">
                              <a:defRPr kern="1200">
                                <a:solidFill>
                                  <a:schemeClr val="tx1"/>
                                </a:solidFill>
                                <a:latin typeface="+mn-lt"/>
                                <a:ea typeface="+mn-ea"/>
                                <a:cs typeface="+mn-cs"/>
                              </a:defRPr>
                            </a:lvl7pPr>
                            <a:lvl8pPr marL="3200400" algn="l" defTabSz="914400" rtl="0" eaLnBrk="1" latinLnBrk="0" hangingPunct="1">
                              <a:defRPr kern="1200">
                                <a:solidFill>
                                  <a:schemeClr val="tx1"/>
                                </a:solidFill>
                                <a:latin typeface="+mn-lt"/>
                                <a:ea typeface="+mn-ea"/>
                                <a:cs typeface="+mn-cs"/>
                              </a:defRPr>
                            </a:lvl8pPr>
                            <a:lvl9pPr marL="3657600" algn="l" defTabSz="914400" rtl="0" eaLnBrk="1" latinLnBrk="0" hangingPunct="1">
                              <a:defRPr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25" name="Freeform 24"/>
                        <a:cNvSpPr/>
                      </a:nvSpPr>
                      <a:spPr>
                        <a:xfrm>
                          <a:off x="2168242" y="5042059"/>
                          <a:ext cx="848128" cy="583092"/>
                        </a:xfrm>
                        <a:custGeom>
                          <a:avLst/>
                          <a:gdLst>
                            <a:gd name="connsiteX0" fmla="*/ 0 w 1457325"/>
                            <a:gd name="connsiteY0" fmla="*/ 685800 h 1271587"/>
                            <a:gd name="connsiteX1" fmla="*/ 957262 w 1457325"/>
                            <a:gd name="connsiteY1" fmla="*/ 1157287 h 1271587"/>
                            <a:gd name="connsiteX2" fmla="*/ 1457325 w 1457325"/>
                            <a:gd name="connsiteY2" fmla="*/ 0 h 1271587"/>
                            <a:gd name="connsiteX3" fmla="*/ 1457325 w 1457325"/>
                            <a:gd name="connsiteY3" fmla="*/ 0 h 1271587"/>
                          </a:gdLst>
                          <a:ahLst/>
                          <a:cxnLst>
                            <a:cxn ang="0">
                              <a:pos x="connsiteX0" y="connsiteY0"/>
                            </a:cxn>
                            <a:cxn ang="0">
                              <a:pos x="connsiteX1" y="connsiteY1"/>
                            </a:cxn>
                            <a:cxn ang="0">
                              <a:pos x="connsiteX2" y="connsiteY2"/>
                            </a:cxn>
                            <a:cxn ang="0">
                              <a:pos x="connsiteX3" y="connsiteY3"/>
                            </a:cxn>
                          </a:cxnLst>
                          <a:rect l="l" t="t" r="r" b="b"/>
                          <a:pathLst>
                            <a:path w="1457325" h="1271587">
                              <a:moveTo>
                                <a:pt x="0" y="685800"/>
                              </a:moveTo>
                              <a:cubicBezTo>
                                <a:pt x="357187" y="978693"/>
                                <a:pt x="714375" y="1271587"/>
                                <a:pt x="957262" y="1157287"/>
                              </a:cubicBezTo>
                              <a:cubicBezTo>
                                <a:pt x="1200150" y="1042987"/>
                                <a:pt x="1457325" y="0"/>
                                <a:pt x="1457325" y="0"/>
                              </a:cubicBezTo>
                              <a:lnTo>
                                <a:pt x="1457325" y="0"/>
                              </a:lnTo>
                            </a:path>
                          </a:pathLst>
                        </a:custGeom>
                        <a:ln w="25400"/>
                      </a:spPr>
                      <a:txSp>
                        <a:txBody>
                          <a:bodyPr rtlCol="0" anchor="ctr"/>
                          <a:lstStyle>
                            <a:defPPr>
                              <a:defRPr lang="en-US"/>
                            </a:defPPr>
                            <a:lvl1pPr algn="l" rtl="0" fontAlgn="base">
                              <a:spcBef>
                                <a:spcPct val="0"/>
                              </a:spcBef>
                              <a:spcAft>
                                <a:spcPct val="0"/>
                              </a:spcAft>
                              <a:defRPr kern="1200">
                                <a:solidFill>
                                  <a:schemeClr val="tx1"/>
                                </a:solidFill>
                                <a:latin typeface="+mn-lt"/>
                                <a:ea typeface="+mn-ea"/>
                                <a:cs typeface="+mn-cs"/>
                              </a:defRPr>
                            </a:lvl1pPr>
                            <a:lvl2pPr marL="457200" algn="l" rtl="0" fontAlgn="base">
                              <a:spcBef>
                                <a:spcPct val="0"/>
                              </a:spcBef>
                              <a:spcAft>
                                <a:spcPct val="0"/>
                              </a:spcAft>
                              <a:defRPr kern="1200">
                                <a:solidFill>
                                  <a:schemeClr val="tx1"/>
                                </a:solidFill>
                                <a:latin typeface="+mn-lt"/>
                                <a:ea typeface="+mn-ea"/>
                                <a:cs typeface="+mn-cs"/>
                              </a:defRPr>
                            </a:lvl2pPr>
                            <a:lvl3pPr marL="914400" algn="l" rtl="0" fontAlgn="base">
                              <a:spcBef>
                                <a:spcPct val="0"/>
                              </a:spcBef>
                              <a:spcAft>
                                <a:spcPct val="0"/>
                              </a:spcAft>
                              <a:defRPr kern="1200">
                                <a:solidFill>
                                  <a:schemeClr val="tx1"/>
                                </a:solidFill>
                                <a:latin typeface="+mn-lt"/>
                                <a:ea typeface="+mn-ea"/>
                                <a:cs typeface="+mn-cs"/>
                              </a:defRPr>
                            </a:lvl3pPr>
                            <a:lvl4pPr marL="1371600" algn="l" rtl="0" fontAlgn="base">
                              <a:spcBef>
                                <a:spcPct val="0"/>
                              </a:spcBef>
                              <a:spcAft>
                                <a:spcPct val="0"/>
                              </a:spcAft>
                              <a:defRPr kern="1200">
                                <a:solidFill>
                                  <a:schemeClr val="tx1"/>
                                </a:solidFill>
                                <a:latin typeface="+mn-lt"/>
                                <a:ea typeface="+mn-ea"/>
                                <a:cs typeface="+mn-cs"/>
                              </a:defRPr>
                            </a:lvl4pPr>
                            <a:lvl5pPr marL="1828800" algn="l" rtl="0" fontAlgn="base">
                              <a:spcBef>
                                <a:spcPct val="0"/>
                              </a:spcBef>
                              <a:spcAft>
                                <a:spcPct val="0"/>
                              </a:spcAft>
                              <a:defRPr kern="1200">
                                <a:solidFill>
                                  <a:schemeClr val="tx1"/>
                                </a:solidFill>
                                <a:latin typeface="+mn-lt"/>
                                <a:ea typeface="+mn-ea"/>
                                <a:cs typeface="+mn-cs"/>
                              </a:defRPr>
                            </a:lvl5pPr>
                            <a:lvl6pPr marL="2286000" algn="l" defTabSz="914400" rtl="0" eaLnBrk="1" latinLnBrk="0" hangingPunct="1">
                              <a:defRPr kern="1200">
                                <a:solidFill>
                                  <a:schemeClr val="tx1"/>
                                </a:solidFill>
                                <a:latin typeface="+mn-lt"/>
                                <a:ea typeface="+mn-ea"/>
                                <a:cs typeface="+mn-cs"/>
                              </a:defRPr>
                            </a:lvl6pPr>
                            <a:lvl7pPr marL="2743200" algn="l" defTabSz="914400" rtl="0" eaLnBrk="1" latinLnBrk="0" hangingPunct="1">
                              <a:defRPr kern="1200">
                                <a:solidFill>
                                  <a:schemeClr val="tx1"/>
                                </a:solidFill>
                                <a:latin typeface="+mn-lt"/>
                                <a:ea typeface="+mn-ea"/>
                                <a:cs typeface="+mn-cs"/>
                              </a:defRPr>
                            </a:lvl7pPr>
                            <a:lvl8pPr marL="3200400" algn="l" defTabSz="914400" rtl="0" eaLnBrk="1" latinLnBrk="0" hangingPunct="1">
                              <a:defRPr kern="1200">
                                <a:solidFill>
                                  <a:schemeClr val="tx1"/>
                                </a:solidFill>
                                <a:latin typeface="+mn-lt"/>
                                <a:ea typeface="+mn-ea"/>
                                <a:cs typeface="+mn-cs"/>
                              </a:defRPr>
                            </a:lvl8pPr>
                            <a:lvl9pPr marL="3657600" algn="l" defTabSz="914400" rtl="0" eaLnBrk="1" latinLnBrk="0" hangingPunct="1">
                              <a:defRPr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pic>
                      <a:nvPicPr>
                        <a:cNvPr id="26" name="Picture 2" descr="E:\Users\ashammou.ITS\AppData\Local\Microsoft\Windows\Temporary Internet Files\Content.IE5\5UFWJ0G8\MCj04352420000[1].png"/>
                        <a:cNvPicPr>
                          <a:picLocks noChangeAspect="1" noChangeArrowheads="1"/>
                        </a:cNvPicPr>
                      </a:nvPicPr>
                      <a:blipFill>
                        <a:blip r:embed="rId11" cstate="print"/>
                        <a:srcRect/>
                        <a:stretch>
                          <a:fillRect/>
                        </a:stretch>
                      </a:blipFill>
                      <a:spPr bwMode="auto">
                        <a:xfrm>
                          <a:off x="2937649" y="4396087"/>
                          <a:ext cx="542530" cy="1460111"/>
                        </a:xfrm>
                        <a:prstGeom prst="rect">
                          <a:avLst/>
                        </a:prstGeom>
                        <a:noFill/>
                      </a:spPr>
                    </a:pic>
                    <a:pic>
                      <a:nvPicPr>
                        <a:cNvPr id="27" name="Picture 2" descr="\\sr42windham\ashammou$\My Pictures\DB\database2.gif"/>
                        <a:cNvPicPr>
                          <a:picLocks noChangeAspect="1" noChangeArrowheads="1"/>
                        </a:cNvPicPr>
                      </a:nvPicPr>
                      <a:blipFill>
                        <a:blip r:embed="rId12" cstate="print"/>
                        <a:srcRect/>
                        <a:stretch>
                          <a:fillRect/>
                        </a:stretch>
                      </a:blipFill>
                      <a:spPr bwMode="auto">
                        <a:xfrm>
                          <a:off x="1956210" y="4951774"/>
                          <a:ext cx="636096" cy="677139"/>
                        </a:xfrm>
                        <a:prstGeom prst="rect">
                          <a:avLst/>
                        </a:prstGeom>
                        <a:noFill/>
                      </a:spPr>
                    </a:pic>
                  </a:grpSp>
                </lc:lockedCanvas>
              </a:graphicData>
            </a:graphic>
          </wp:inline>
        </w:drawing>
      </w:r>
    </w:p>
    <w:p w:rsidR="00460953" w:rsidRPr="00105638" w:rsidRDefault="0072310B" w:rsidP="00460953">
      <w:pPr>
        <w:rPr>
          <w:b/>
        </w:rPr>
      </w:pPr>
      <w:r>
        <w:rPr>
          <w:b/>
        </w:rPr>
        <w:t>Figure 7</w:t>
      </w:r>
      <w:r w:rsidR="00460953" w:rsidRPr="00105638">
        <w:rPr>
          <w:b/>
        </w:rPr>
        <w:t xml:space="preserve">: </w:t>
      </w:r>
      <w:r>
        <w:rPr>
          <w:b/>
        </w:rPr>
        <w:t>Failover clustering combined with SAN-based replication</w:t>
      </w:r>
      <w:r w:rsidR="00460953" w:rsidRPr="00105638">
        <w:rPr>
          <w:b/>
        </w:rPr>
        <w:t>.</w:t>
      </w:r>
    </w:p>
    <w:p w:rsidR="00460953" w:rsidRDefault="00460953" w:rsidP="005B6257">
      <w:r>
        <w:t>There are a number of variations and configuration options for this architecture depending on the business requirements, including the following:</w:t>
      </w:r>
    </w:p>
    <w:p w:rsidR="00A454C0" w:rsidRDefault="00A454C0" w:rsidP="00A454C0">
      <w:pPr>
        <w:pStyle w:val="ListParagraph"/>
        <w:numPr>
          <w:ilvl w:val="0"/>
          <w:numId w:val="47"/>
        </w:numPr>
      </w:pPr>
      <w:r>
        <w:t xml:space="preserve">Synchronous vs. asynchronous replication. With synchronous replication, there is zero data loss when a failure occurs, but more network bandwidth may be required to prevent workload performance degradation. With asynchronous replication, no such </w:t>
      </w:r>
      <w:r w:rsidR="00F2307D">
        <w:t>assurance</w:t>
      </w:r>
      <w:r>
        <w:t xml:space="preserve"> is </w:t>
      </w:r>
      <w:r w:rsidR="00F2307D">
        <w:t>available</w:t>
      </w:r>
      <w:r>
        <w:t>, but there is no performance degradation.</w:t>
      </w:r>
    </w:p>
    <w:p w:rsidR="00A454C0" w:rsidRDefault="00A454C0" w:rsidP="00A454C0">
      <w:pPr>
        <w:pStyle w:val="ListParagraph"/>
        <w:numPr>
          <w:ilvl w:val="0"/>
          <w:numId w:val="47"/>
        </w:numPr>
      </w:pPr>
      <w:r>
        <w:t xml:space="preserve">Server configuration in the secondary data center. </w:t>
      </w:r>
      <w:r w:rsidR="00F2307D">
        <w:t>Sometimes</w:t>
      </w:r>
      <w:r>
        <w:t xml:space="preserve"> there is a standalone server in the secondary data center instead of a failover cluster. This architecture is used when requirements allow</w:t>
      </w:r>
      <w:r w:rsidR="00F2307D">
        <w:t xml:space="preserve"> local</w:t>
      </w:r>
      <w:r>
        <w:t xml:space="preserve"> availability to be </w:t>
      </w:r>
      <w:r w:rsidR="00F2307D">
        <w:t>lower</w:t>
      </w:r>
      <w:r>
        <w:t xml:space="preserve"> after the loss of a data center, or when budgetary limitations do not allow for a failover cluster in the secondary data center.</w:t>
      </w:r>
    </w:p>
    <w:p w:rsidR="00460953" w:rsidRPr="005B6257" w:rsidRDefault="00A454C0" w:rsidP="005B6257">
      <w:pPr>
        <w:pStyle w:val="ListParagraph"/>
        <w:numPr>
          <w:ilvl w:val="0"/>
          <w:numId w:val="47"/>
        </w:numPr>
      </w:pPr>
      <w:r>
        <w:lastRenderedPageBreak/>
        <w:t>Bi-directional replication. If there is an active server (of failover cluster) in each data center, SAN-based replication can be used to provide data redundancy between the data centers for the data from both failover clusters.</w:t>
      </w:r>
    </w:p>
    <w:p w:rsidR="00460953" w:rsidRDefault="00460953" w:rsidP="00460953">
      <w:pPr>
        <w:pStyle w:val="Heading2"/>
      </w:pPr>
      <w:bookmarkStart w:id="14" w:name="_Toc262635520"/>
      <w:r>
        <w:t xml:space="preserve">Deployment Example: </w:t>
      </w:r>
      <w:bookmarkStart w:id="15" w:name="_Toc257294439"/>
      <w:r>
        <w:t>Progressive Insurance</w:t>
      </w:r>
      <w:bookmarkEnd w:id="14"/>
      <w:bookmarkEnd w:id="15"/>
    </w:p>
    <w:p w:rsidR="00701D2D" w:rsidRDefault="00701D2D" w:rsidP="00701D2D">
      <w:r>
        <w:t>Progressive Insurance is one of the largest auto insurance companies in the United States with revenues of more than $14 billion. They were replacing a 30-year-old mainframe-based policy management application that served millions of customers through a network of 30000 independent insurance agencies. When fully deployed, the total data size will be 10 terabytes and the largest table will have almost 2 billion rows.</w:t>
      </w:r>
    </w:p>
    <w:p w:rsidR="00701D2D" w:rsidRDefault="00701D2D" w:rsidP="00701D2D">
      <w:r>
        <w:t>As well as replacing the legacy application, Progressive required no more than 1 hour of data loss and a maximum allowable downtime of 24 hours.</w:t>
      </w:r>
    </w:p>
    <w:p w:rsidR="00460953" w:rsidRDefault="00701D2D" w:rsidP="005B6257">
      <w:r>
        <w:t xml:space="preserve">Progressive chose to use failover clusters in two </w:t>
      </w:r>
      <w:r w:rsidR="00154606">
        <w:t xml:space="preserve">active </w:t>
      </w:r>
      <w:r>
        <w:t>data centers for local high availability, with asynchronous SAN replication between them to provide data redundancy in the event of a disaster.</w:t>
      </w:r>
    </w:p>
    <w:p w:rsidR="0072310B" w:rsidRDefault="0072310B" w:rsidP="0072310B">
      <w:r>
        <w:t xml:space="preserve">The </w:t>
      </w:r>
      <w:r w:rsidR="00701D2D">
        <w:t xml:space="preserve">SQL Server 2005 </w:t>
      </w:r>
      <w:r>
        <w:t>architecture that Progressive deployed is illustrated in Figure 8 below.</w:t>
      </w:r>
    </w:p>
    <w:p w:rsidR="0072310B" w:rsidRDefault="009C0FD7" w:rsidP="0072310B">
      <w:r w:rsidRPr="009C0FD7">
        <w:rPr>
          <w:noProof/>
        </w:rPr>
        <w:drawing>
          <wp:inline distT="0" distB="0" distL="0" distR="0">
            <wp:extent cx="5943600" cy="2100580"/>
            <wp:effectExtent l="19050" t="0" r="0" b="0"/>
            <wp:docPr id="23" name="Object 1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515350" cy="3009900"/>
                      <a:chOff x="361950" y="3048000"/>
                      <a:chExt cx="8515350" cy="3009900"/>
                    </a:xfrm>
                  </a:grpSpPr>
                  <a:sp>
                    <a:nvSpPr>
                      <a:cNvPr id="66" name="Rectangle 65"/>
                      <a:cNvSpPr/>
                    </a:nvSpPr>
                    <a:spPr>
                      <a:xfrm>
                        <a:off x="361950" y="3048000"/>
                        <a:ext cx="8515350" cy="3009900"/>
                      </a:xfrm>
                      <a:prstGeom prst="rect">
                        <a:avLst/>
                      </a:prstGeom>
                      <a:solidFill>
                        <a:schemeClr val="accent1">
                          <a:lumMod val="40000"/>
                          <a:lumOff val="60000"/>
                        </a:schemeClr>
                      </a:solidFill>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5" name="Rounded Rectangle 44"/>
                      <a:cNvSpPr/>
                    </a:nvSpPr>
                    <a:spPr>
                      <a:xfrm>
                        <a:off x="471985" y="3179927"/>
                        <a:ext cx="3431275" cy="2821413"/>
                      </a:xfrm>
                      <a:prstGeom prst="roundRect">
                        <a:avLst/>
                      </a:prstGeom>
                      <a:solidFill>
                        <a:schemeClr val="accent1">
                          <a:alpha val="25000"/>
                        </a:schemeClr>
                      </a:solidFill>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6" name="TextBox 45"/>
                      <a:cNvSpPr txBox="1"/>
                    </a:nvSpPr>
                    <a:spPr>
                      <a:xfrm>
                        <a:off x="958399" y="3313278"/>
                        <a:ext cx="2458446" cy="369332"/>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b="1" dirty="0" smtClean="0"/>
                            <a:t>Data Center: Ohio</a:t>
                          </a:r>
                          <a:endParaRPr lang="en-US" b="1" dirty="0"/>
                        </a:p>
                      </a:txBody>
                      <a:useSpRect/>
                    </a:txSp>
                  </a:sp>
                  <a:grpSp>
                    <a:nvGrpSpPr>
                      <a:cNvPr id="47" name="Group 46"/>
                      <a:cNvGrpSpPr/>
                    </a:nvGrpSpPr>
                    <a:grpSpPr>
                      <a:xfrm>
                        <a:off x="816045" y="3650578"/>
                        <a:ext cx="2743154" cy="2015120"/>
                        <a:chOff x="737025" y="3841078"/>
                        <a:chExt cx="2743154" cy="2015120"/>
                      </a:xfrm>
                    </a:grpSpPr>
                    <a:pic>
                      <a:nvPicPr>
                        <a:cNvPr id="48" name="Picture 2" descr="E:\Users\ashammou.ITS\AppData\Local\Microsoft\Windows\Temporary Internet Files\Content.IE5\5UFWJ0G8\MCj04352420000[1].png"/>
                        <a:cNvPicPr>
                          <a:picLocks noChangeAspect="1" noChangeArrowheads="1"/>
                        </a:cNvPicPr>
                      </a:nvPicPr>
                      <a:blipFill>
                        <a:blip r:embed="rId10" cstate="print"/>
                        <a:srcRect/>
                        <a:stretch>
                          <a:fillRect/>
                        </a:stretch>
                      </a:blipFill>
                      <a:spPr bwMode="auto">
                        <a:xfrm>
                          <a:off x="737025" y="3841078"/>
                          <a:ext cx="742112" cy="1997247"/>
                        </a:xfrm>
                        <a:prstGeom prst="rect">
                          <a:avLst/>
                        </a:prstGeom>
                        <a:noFill/>
                      </a:spPr>
                    </a:pic>
                    <a:sp>
                      <a:nvSpPr>
                        <a:cNvPr id="49" name="Freeform 48"/>
                        <a:cNvSpPr/>
                      </a:nvSpPr>
                      <a:spPr>
                        <a:xfrm>
                          <a:off x="1320113" y="4816346"/>
                          <a:ext cx="742112" cy="338570"/>
                        </a:xfrm>
                        <a:custGeom>
                          <a:avLst/>
                          <a:gdLst>
                            <a:gd name="connsiteX0" fmla="*/ 0 w 1562100"/>
                            <a:gd name="connsiteY0" fmla="*/ 688182 h 688182"/>
                            <a:gd name="connsiteX1" fmla="*/ 1042988 w 1562100"/>
                            <a:gd name="connsiteY1" fmla="*/ 16669 h 688182"/>
                            <a:gd name="connsiteX2" fmla="*/ 1485900 w 1562100"/>
                            <a:gd name="connsiteY2" fmla="*/ 588169 h 688182"/>
                            <a:gd name="connsiteX3" fmla="*/ 1500188 w 1562100"/>
                            <a:gd name="connsiteY3" fmla="*/ 559594 h 688182"/>
                          </a:gdLst>
                          <a:ahLst/>
                          <a:cxnLst>
                            <a:cxn ang="0">
                              <a:pos x="connsiteX0" y="connsiteY0"/>
                            </a:cxn>
                            <a:cxn ang="0">
                              <a:pos x="connsiteX1" y="connsiteY1"/>
                            </a:cxn>
                            <a:cxn ang="0">
                              <a:pos x="connsiteX2" y="connsiteY2"/>
                            </a:cxn>
                            <a:cxn ang="0">
                              <a:pos x="connsiteX3" y="connsiteY3"/>
                            </a:cxn>
                          </a:cxnLst>
                          <a:rect l="l" t="t" r="r" b="b"/>
                          <a:pathLst>
                            <a:path w="1562100" h="688182">
                              <a:moveTo>
                                <a:pt x="0" y="688182"/>
                              </a:moveTo>
                              <a:cubicBezTo>
                                <a:pt x="397669" y="360760"/>
                                <a:pt x="795338" y="33338"/>
                                <a:pt x="1042988" y="16669"/>
                              </a:cubicBezTo>
                              <a:cubicBezTo>
                                <a:pt x="1290638" y="0"/>
                                <a:pt x="1409700" y="497682"/>
                                <a:pt x="1485900" y="588169"/>
                              </a:cubicBezTo>
                              <a:cubicBezTo>
                                <a:pt x="1562100" y="678656"/>
                                <a:pt x="1531144" y="619125"/>
                                <a:pt x="1500188" y="559594"/>
                              </a:cubicBezTo>
                            </a:path>
                          </a:pathLst>
                        </a:custGeom>
                        <a:ln w="25400"/>
                      </a:spPr>
                      <a:txSp>
                        <a:txBody>
                          <a:bodyPr rtlCol="0" anchor="ctr"/>
                          <a:lstStyle>
                            <a:defPPr>
                              <a:defRPr lang="en-US"/>
                            </a:defPPr>
                            <a:lvl1pPr algn="l" rtl="0" fontAlgn="base">
                              <a:spcBef>
                                <a:spcPct val="0"/>
                              </a:spcBef>
                              <a:spcAft>
                                <a:spcPct val="0"/>
                              </a:spcAft>
                              <a:defRPr kern="1200">
                                <a:solidFill>
                                  <a:schemeClr val="tx1"/>
                                </a:solidFill>
                                <a:latin typeface="+mn-lt"/>
                                <a:ea typeface="+mn-ea"/>
                                <a:cs typeface="+mn-cs"/>
                              </a:defRPr>
                            </a:lvl1pPr>
                            <a:lvl2pPr marL="457200" algn="l" rtl="0" fontAlgn="base">
                              <a:spcBef>
                                <a:spcPct val="0"/>
                              </a:spcBef>
                              <a:spcAft>
                                <a:spcPct val="0"/>
                              </a:spcAft>
                              <a:defRPr kern="1200">
                                <a:solidFill>
                                  <a:schemeClr val="tx1"/>
                                </a:solidFill>
                                <a:latin typeface="+mn-lt"/>
                                <a:ea typeface="+mn-ea"/>
                                <a:cs typeface="+mn-cs"/>
                              </a:defRPr>
                            </a:lvl2pPr>
                            <a:lvl3pPr marL="914400" algn="l" rtl="0" fontAlgn="base">
                              <a:spcBef>
                                <a:spcPct val="0"/>
                              </a:spcBef>
                              <a:spcAft>
                                <a:spcPct val="0"/>
                              </a:spcAft>
                              <a:defRPr kern="1200">
                                <a:solidFill>
                                  <a:schemeClr val="tx1"/>
                                </a:solidFill>
                                <a:latin typeface="+mn-lt"/>
                                <a:ea typeface="+mn-ea"/>
                                <a:cs typeface="+mn-cs"/>
                              </a:defRPr>
                            </a:lvl3pPr>
                            <a:lvl4pPr marL="1371600" algn="l" rtl="0" fontAlgn="base">
                              <a:spcBef>
                                <a:spcPct val="0"/>
                              </a:spcBef>
                              <a:spcAft>
                                <a:spcPct val="0"/>
                              </a:spcAft>
                              <a:defRPr kern="1200">
                                <a:solidFill>
                                  <a:schemeClr val="tx1"/>
                                </a:solidFill>
                                <a:latin typeface="+mn-lt"/>
                                <a:ea typeface="+mn-ea"/>
                                <a:cs typeface="+mn-cs"/>
                              </a:defRPr>
                            </a:lvl4pPr>
                            <a:lvl5pPr marL="1828800" algn="l" rtl="0" fontAlgn="base">
                              <a:spcBef>
                                <a:spcPct val="0"/>
                              </a:spcBef>
                              <a:spcAft>
                                <a:spcPct val="0"/>
                              </a:spcAft>
                              <a:defRPr kern="1200">
                                <a:solidFill>
                                  <a:schemeClr val="tx1"/>
                                </a:solidFill>
                                <a:latin typeface="+mn-lt"/>
                                <a:ea typeface="+mn-ea"/>
                                <a:cs typeface="+mn-cs"/>
                              </a:defRPr>
                            </a:lvl5pPr>
                            <a:lvl6pPr marL="2286000" algn="l" defTabSz="914400" rtl="0" eaLnBrk="1" latinLnBrk="0" hangingPunct="1">
                              <a:defRPr kern="1200">
                                <a:solidFill>
                                  <a:schemeClr val="tx1"/>
                                </a:solidFill>
                                <a:latin typeface="+mn-lt"/>
                                <a:ea typeface="+mn-ea"/>
                                <a:cs typeface="+mn-cs"/>
                              </a:defRPr>
                            </a:lvl6pPr>
                            <a:lvl7pPr marL="2743200" algn="l" defTabSz="914400" rtl="0" eaLnBrk="1" latinLnBrk="0" hangingPunct="1">
                              <a:defRPr kern="1200">
                                <a:solidFill>
                                  <a:schemeClr val="tx1"/>
                                </a:solidFill>
                                <a:latin typeface="+mn-lt"/>
                                <a:ea typeface="+mn-ea"/>
                                <a:cs typeface="+mn-cs"/>
                              </a:defRPr>
                            </a:lvl7pPr>
                            <a:lvl8pPr marL="3200400" algn="l" defTabSz="914400" rtl="0" eaLnBrk="1" latinLnBrk="0" hangingPunct="1">
                              <a:defRPr kern="1200">
                                <a:solidFill>
                                  <a:schemeClr val="tx1"/>
                                </a:solidFill>
                                <a:latin typeface="+mn-lt"/>
                                <a:ea typeface="+mn-ea"/>
                                <a:cs typeface="+mn-cs"/>
                              </a:defRPr>
                            </a:lvl8pPr>
                            <a:lvl9pPr marL="3657600" algn="l" defTabSz="914400" rtl="0" eaLnBrk="1" latinLnBrk="0" hangingPunct="1">
                              <a:defRPr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50" name="Freeform 49"/>
                        <a:cNvSpPr/>
                      </a:nvSpPr>
                      <a:spPr>
                        <a:xfrm>
                          <a:off x="2168242" y="5042059"/>
                          <a:ext cx="848128" cy="583092"/>
                        </a:xfrm>
                        <a:custGeom>
                          <a:avLst/>
                          <a:gdLst>
                            <a:gd name="connsiteX0" fmla="*/ 0 w 1457325"/>
                            <a:gd name="connsiteY0" fmla="*/ 685800 h 1271587"/>
                            <a:gd name="connsiteX1" fmla="*/ 957262 w 1457325"/>
                            <a:gd name="connsiteY1" fmla="*/ 1157287 h 1271587"/>
                            <a:gd name="connsiteX2" fmla="*/ 1457325 w 1457325"/>
                            <a:gd name="connsiteY2" fmla="*/ 0 h 1271587"/>
                            <a:gd name="connsiteX3" fmla="*/ 1457325 w 1457325"/>
                            <a:gd name="connsiteY3" fmla="*/ 0 h 1271587"/>
                          </a:gdLst>
                          <a:ahLst/>
                          <a:cxnLst>
                            <a:cxn ang="0">
                              <a:pos x="connsiteX0" y="connsiteY0"/>
                            </a:cxn>
                            <a:cxn ang="0">
                              <a:pos x="connsiteX1" y="connsiteY1"/>
                            </a:cxn>
                            <a:cxn ang="0">
                              <a:pos x="connsiteX2" y="connsiteY2"/>
                            </a:cxn>
                            <a:cxn ang="0">
                              <a:pos x="connsiteX3" y="connsiteY3"/>
                            </a:cxn>
                          </a:cxnLst>
                          <a:rect l="l" t="t" r="r" b="b"/>
                          <a:pathLst>
                            <a:path w="1457325" h="1271587">
                              <a:moveTo>
                                <a:pt x="0" y="685800"/>
                              </a:moveTo>
                              <a:cubicBezTo>
                                <a:pt x="357187" y="978693"/>
                                <a:pt x="714375" y="1271587"/>
                                <a:pt x="957262" y="1157287"/>
                              </a:cubicBezTo>
                              <a:cubicBezTo>
                                <a:pt x="1200150" y="1042987"/>
                                <a:pt x="1457325" y="0"/>
                                <a:pt x="1457325" y="0"/>
                              </a:cubicBezTo>
                              <a:lnTo>
                                <a:pt x="1457325" y="0"/>
                              </a:lnTo>
                            </a:path>
                          </a:pathLst>
                        </a:custGeom>
                        <a:ln w="25400"/>
                      </a:spPr>
                      <a:txSp>
                        <a:txBody>
                          <a:bodyPr rtlCol="0" anchor="ctr"/>
                          <a:lstStyle>
                            <a:defPPr>
                              <a:defRPr lang="en-US"/>
                            </a:defPPr>
                            <a:lvl1pPr algn="l" rtl="0" fontAlgn="base">
                              <a:spcBef>
                                <a:spcPct val="0"/>
                              </a:spcBef>
                              <a:spcAft>
                                <a:spcPct val="0"/>
                              </a:spcAft>
                              <a:defRPr kern="1200">
                                <a:solidFill>
                                  <a:schemeClr val="tx1"/>
                                </a:solidFill>
                                <a:latin typeface="+mn-lt"/>
                                <a:ea typeface="+mn-ea"/>
                                <a:cs typeface="+mn-cs"/>
                              </a:defRPr>
                            </a:lvl1pPr>
                            <a:lvl2pPr marL="457200" algn="l" rtl="0" fontAlgn="base">
                              <a:spcBef>
                                <a:spcPct val="0"/>
                              </a:spcBef>
                              <a:spcAft>
                                <a:spcPct val="0"/>
                              </a:spcAft>
                              <a:defRPr kern="1200">
                                <a:solidFill>
                                  <a:schemeClr val="tx1"/>
                                </a:solidFill>
                                <a:latin typeface="+mn-lt"/>
                                <a:ea typeface="+mn-ea"/>
                                <a:cs typeface="+mn-cs"/>
                              </a:defRPr>
                            </a:lvl2pPr>
                            <a:lvl3pPr marL="914400" algn="l" rtl="0" fontAlgn="base">
                              <a:spcBef>
                                <a:spcPct val="0"/>
                              </a:spcBef>
                              <a:spcAft>
                                <a:spcPct val="0"/>
                              </a:spcAft>
                              <a:defRPr kern="1200">
                                <a:solidFill>
                                  <a:schemeClr val="tx1"/>
                                </a:solidFill>
                                <a:latin typeface="+mn-lt"/>
                                <a:ea typeface="+mn-ea"/>
                                <a:cs typeface="+mn-cs"/>
                              </a:defRPr>
                            </a:lvl3pPr>
                            <a:lvl4pPr marL="1371600" algn="l" rtl="0" fontAlgn="base">
                              <a:spcBef>
                                <a:spcPct val="0"/>
                              </a:spcBef>
                              <a:spcAft>
                                <a:spcPct val="0"/>
                              </a:spcAft>
                              <a:defRPr kern="1200">
                                <a:solidFill>
                                  <a:schemeClr val="tx1"/>
                                </a:solidFill>
                                <a:latin typeface="+mn-lt"/>
                                <a:ea typeface="+mn-ea"/>
                                <a:cs typeface="+mn-cs"/>
                              </a:defRPr>
                            </a:lvl4pPr>
                            <a:lvl5pPr marL="1828800" algn="l" rtl="0" fontAlgn="base">
                              <a:spcBef>
                                <a:spcPct val="0"/>
                              </a:spcBef>
                              <a:spcAft>
                                <a:spcPct val="0"/>
                              </a:spcAft>
                              <a:defRPr kern="1200">
                                <a:solidFill>
                                  <a:schemeClr val="tx1"/>
                                </a:solidFill>
                                <a:latin typeface="+mn-lt"/>
                                <a:ea typeface="+mn-ea"/>
                                <a:cs typeface="+mn-cs"/>
                              </a:defRPr>
                            </a:lvl5pPr>
                            <a:lvl6pPr marL="2286000" algn="l" defTabSz="914400" rtl="0" eaLnBrk="1" latinLnBrk="0" hangingPunct="1">
                              <a:defRPr kern="1200">
                                <a:solidFill>
                                  <a:schemeClr val="tx1"/>
                                </a:solidFill>
                                <a:latin typeface="+mn-lt"/>
                                <a:ea typeface="+mn-ea"/>
                                <a:cs typeface="+mn-cs"/>
                              </a:defRPr>
                            </a:lvl6pPr>
                            <a:lvl7pPr marL="2743200" algn="l" defTabSz="914400" rtl="0" eaLnBrk="1" latinLnBrk="0" hangingPunct="1">
                              <a:defRPr kern="1200">
                                <a:solidFill>
                                  <a:schemeClr val="tx1"/>
                                </a:solidFill>
                                <a:latin typeface="+mn-lt"/>
                                <a:ea typeface="+mn-ea"/>
                                <a:cs typeface="+mn-cs"/>
                              </a:defRPr>
                            </a:lvl7pPr>
                            <a:lvl8pPr marL="3200400" algn="l" defTabSz="914400" rtl="0" eaLnBrk="1" latinLnBrk="0" hangingPunct="1">
                              <a:defRPr kern="1200">
                                <a:solidFill>
                                  <a:schemeClr val="tx1"/>
                                </a:solidFill>
                                <a:latin typeface="+mn-lt"/>
                                <a:ea typeface="+mn-ea"/>
                                <a:cs typeface="+mn-cs"/>
                              </a:defRPr>
                            </a:lvl8pPr>
                            <a:lvl9pPr marL="3657600" algn="l" defTabSz="914400" rtl="0" eaLnBrk="1" latinLnBrk="0" hangingPunct="1">
                              <a:defRPr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pic>
                      <a:nvPicPr>
                        <a:cNvPr id="51" name="Picture 2" descr="E:\Users\ashammou.ITS\AppData\Local\Microsoft\Windows\Temporary Internet Files\Content.IE5\5UFWJ0G8\MCj04352420000[1].png"/>
                        <a:cNvPicPr>
                          <a:picLocks noChangeAspect="1" noChangeArrowheads="1"/>
                        </a:cNvPicPr>
                      </a:nvPicPr>
                      <a:blipFill>
                        <a:blip r:embed="rId11" cstate="print"/>
                        <a:srcRect/>
                        <a:stretch>
                          <a:fillRect/>
                        </a:stretch>
                      </a:blipFill>
                      <a:spPr bwMode="auto">
                        <a:xfrm>
                          <a:off x="2937649" y="4396087"/>
                          <a:ext cx="542530" cy="1460111"/>
                        </a:xfrm>
                        <a:prstGeom prst="rect">
                          <a:avLst/>
                        </a:prstGeom>
                        <a:noFill/>
                      </a:spPr>
                    </a:pic>
                    <a:pic>
                      <a:nvPicPr>
                        <a:cNvPr id="52" name="Picture 2" descr="\\sr42windham\ashammou$\My Pictures\DB\database2.gif"/>
                        <a:cNvPicPr>
                          <a:picLocks noChangeAspect="1" noChangeArrowheads="1"/>
                        </a:cNvPicPr>
                      </a:nvPicPr>
                      <a:blipFill>
                        <a:blip r:embed="rId12" cstate="print"/>
                        <a:srcRect/>
                        <a:stretch>
                          <a:fillRect/>
                        </a:stretch>
                      </a:blipFill>
                      <a:spPr bwMode="auto">
                        <a:xfrm>
                          <a:off x="1956210" y="4951774"/>
                          <a:ext cx="636096" cy="677139"/>
                        </a:xfrm>
                        <a:prstGeom prst="rect">
                          <a:avLst/>
                        </a:prstGeom>
                        <a:noFill/>
                      </a:spPr>
                    </a:pic>
                  </a:grpSp>
                  <a:sp>
                    <a:nvSpPr>
                      <a:cNvPr id="54" name="Rounded Rectangle 53"/>
                      <a:cNvSpPr/>
                    </a:nvSpPr>
                    <a:spPr>
                      <a:xfrm>
                        <a:off x="5320210" y="3179927"/>
                        <a:ext cx="3431275" cy="2821413"/>
                      </a:xfrm>
                      <a:prstGeom prst="roundRect">
                        <a:avLst/>
                      </a:prstGeom>
                      <a:solidFill>
                        <a:schemeClr val="accent1">
                          <a:alpha val="25000"/>
                        </a:schemeClr>
                      </a:solidFill>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55" name="Group 54"/>
                      <a:cNvGrpSpPr/>
                    </a:nvGrpSpPr>
                    <a:grpSpPr>
                      <a:xfrm>
                        <a:off x="5664270" y="3650578"/>
                        <a:ext cx="2743154" cy="2015120"/>
                        <a:chOff x="5585250" y="3841078"/>
                        <a:chExt cx="2743154" cy="2015120"/>
                      </a:xfrm>
                    </a:grpSpPr>
                    <a:pic>
                      <a:nvPicPr>
                        <a:cNvPr id="56" name="Picture 2" descr="E:\Users\ashammou.ITS\AppData\Local\Microsoft\Windows\Temporary Internet Files\Content.IE5\5UFWJ0G8\MCj04352420000[1].png"/>
                        <a:cNvPicPr>
                          <a:picLocks noChangeAspect="1" noChangeArrowheads="1"/>
                        </a:cNvPicPr>
                      </a:nvPicPr>
                      <a:blipFill>
                        <a:blip r:embed="rId10" cstate="print"/>
                        <a:srcRect/>
                        <a:stretch>
                          <a:fillRect/>
                        </a:stretch>
                      </a:blipFill>
                      <a:spPr bwMode="auto">
                        <a:xfrm>
                          <a:off x="5585250" y="3841078"/>
                          <a:ext cx="742112" cy="1997247"/>
                        </a:xfrm>
                        <a:prstGeom prst="rect">
                          <a:avLst/>
                        </a:prstGeom>
                        <a:noFill/>
                      </a:spPr>
                    </a:pic>
                    <a:sp>
                      <a:nvSpPr>
                        <a:cNvPr id="57" name="Freeform 56"/>
                        <a:cNvSpPr/>
                      </a:nvSpPr>
                      <a:spPr>
                        <a:xfrm>
                          <a:off x="6168338" y="4816346"/>
                          <a:ext cx="742112" cy="338570"/>
                        </a:xfrm>
                        <a:custGeom>
                          <a:avLst/>
                          <a:gdLst>
                            <a:gd name="connsiteX0" fmla="*/ 0 w 1562100"/>
                            <a:gd name="connsiteY0" fmla="*/ 688182 h 688182"/>
                            <a:gd name="connsiteX1" fmla="*/ 1042988 w 1562100"/>
                            <a:gd name="connsiteY1" fmla="*/ 16669 h 688182"/>
                            <a:gd name="connsiteX2" fmla="*/ 1485900 w 1562100"/>
                            <a:gd name="connsiteY2" fmla="*/ 588169 h 688182"/>
                            <a:gd name="connsiteX3" fmla="*/ 1500188 w 1562100"/>
                            <a:gd name="connsiteY3" fmla="*/ 559594 h 688182"/>
                          </a:gdLst>
                          <a:ahLst/>
                          <a:cxnLst>
                            <a:cxn ang="0">
                              <a:pos x="connsiteX0" y="connsiteY0"/>
                            </a:cxn>
                            <a:cxn ang="0">
                              <a:pos x="connsiteX1" y="connsiteY1"/>
                            </a:cxn>
                            <a:cxn ang="0">
                              <a:pos x="connsiteX2" y="connsiteY2"/>
                            </a:cxn>
                            <a:cxn ang="0">
                              <a:pos x="connsiteX3" y="connsiteY3"/>
                            </a:cxn>
                          </a:cxnLst>
                          <a:rect l="l" t="t" r="r" b="b"/>
                          <a:pathLst>
                            <a:path w="1562100" h="688182">
                              <a:moveTo>
                                <a:pt x="0" y="688182"/>
                              </a:moveTo>
                              <a:cubicBezTo>
                                <a:pt x="397669" y="360760"/>
                                <a:pt x="795338" y="33338"/>
                                <a:pt x="1042988" y="16669"/>
                              </a:cubicBezTo>
                              <a:cubicBezTo>
                                <a:pt x="1290638" y="0"/>
                                <a:pt x="1409700" y="497682"/>
                                <a:pt x="1485900" y="588169"/>
                              </a:cubicBezTo>
                              <a:cubicBezTo>
                                <a:pt x="1562100" y="678656"/>
                                <a:pt x="1531144" y="619125"/>
                                <a:pt x="1500188" y="559594"/>
                              </a:cubicBezTo>
                            </a:path>
                          </a:pathLst>
                        </a:custGeom>
                        <a:ln w="25400"/>
                      </a:spPr>
                      <a:txSp>
                        <a:txBody>
                          <a:bodyPr rtlCol="0" anchor="ctr"/>
                          <a:lstStyle>
                            <a:defPPr>
                              <a:defRPr lang="en-US"/>
                            </a:defPPr>
                            <a:lvl1pPr algn="l" rtl="0" fontAlgn="base">
                              <a:spcBef>
                                <a:spcPct val="0"/>
                              </a:spcBef>
                              <a:spcAft>
                                <a:spcPct val="0"/>
                              </a:spcAft>
                              <a:defRPr kern="1200">
                                <a:solidFill>
                                  <a:schemeClr val="tx1"/>
                                </a:solidFill>
                                <a:latin typeface="+mn-lt"/>
                                <a:ea typeface="+mn-ea"/>
                                <a:cs typeface="+mn-cs"/>
                              </a:defRPr>
                            </a:lvl1pPr>
                            <a:lvl2pPr marL="457200" algn="l" rtl="0" fontAlgn="base">
                              <a:spcBef>
                                <a:spcPct val="0"/>
                              </a:spcBef>
                              <a:spcAft>
                                <a:spcPct val="0"/>
                              </a:spcAft>
                              <a:defRPr kern="1200">
                                <a:solidFill>
                                  <a:schemeClr val="tx1"/>
                                </a:solidFill>
                                <a:latin typeface="+mn-lt"/>
                                <a:ea typeface="+mn-ea"/>
                                <a:cs typeface="+mn-cs"/>
                              </a:defRPr>
                            </a:lvl2pPr>
                            <a:lvl3pPr marL="914400" algn="l" rtl="0" fontAlgn="base">
                              <a:spcBef>
                                <a:spcPct val="0"/>
                              </a:spcBef>
                              <a:spcAft>
                                <a:spcPct val="0"/>
                              </a:spcAft>
                              <a:defRPr kern="1200">
                                <a:solidFill>
                                  <a:schemeClr val="tx1"/>
                                </a:solidFill>
                                <a:latin typeface="+mn-lt"/>
                                <a:ea typeface="+mn-ea"/>
                                <a:cs typeface="+mn-cs"/>
                              </a:defRPr>
                            </a:lvl3pPr>
                            <a:lvl4pPr marL="1371600" algn="l" rtl="0" fontAlgn="base">
                              <a:spcBef>
                                <a:spcPct val="0"/>
                              </a:spcBef>
                              <a:spcAft>
                                <a:spcPct val="0"/>
                              </a:spcAft>
                              <a:defRPr kern="1200">
                                <a:solidFill>
                                  <a:schemeClr val="tx1"/>
                                </a:solidFill>
                                <a:latin typeface="+mn-lt"/>
                                <a:ea typeface="+mn-ea"/>
                                <a:cs typeface="+mn-cs"/>
                              </a:defRPr>
                            </a:lvl4pPr>
                            <a:lvl5pPr marL="1828800" algn="l" rtl="0" fontAlgn="base">
                              <a:spcBef>
                                <a:spcPct val="0"/>
                              </a:spcBef>
                              <a:spcAft>
                                <a:spcPct val="0"/>
                              </a:spcAft>
                              <a:defRPr kern="1200">
                                <a:solidFill>
                                  <a:schemeClr val="tx1"/>
                                </a:solidFill>
                                <a:latin typeface="+mn-lt"/>
                                <a:ea typeface="+mn-ea"/>
                                <a:cs typeface="+mn-cs"/>
                              </a:defRPr>
                            </a:lvl5pPr>
                            <a:lvl6pPr marL="2286000" algn="l" defTabSz="914400" rtl="0" eaLnBrk="1" latinLnBrk="0" hangingPunct="1">
                              <a:defRPr kern="1200">
                                <a:solidFill>
                                  <a:schemeClr val="tx1"/>
                                </a:solidFill>
                                <a:latin typeface="+mn-lt"/>
                                <a:ea typeface="+mn-ea"/>
                                <a:cs typeface="+mn-cs"/>
                              </a:defRPr>
                            </a:lvl6pPr>
                            <a:lvl7pPr marL="2743200" algn="l" defTabSz="914400" rtl="0" eaLnBrk="1" latinLnBrk="0" hangingPunct="1">
                              <a:defRPr kern="1200">
                                <a:solidFill>
                                  <a:schemeClr val="tx1"/>
                                </a:solidFill>
                                <a:latin typeface="+mn-lt"/>
                                <a:ea typeface="+mn-ea"/>
                                <a:cs typeface="+mn-cs"/>
                              </a:defRPr>
                            </a:lvl7pPr>
                            <a:lvl8pPr marL="3200400" algn="l" defTabSz="914400" rtl="0" eaLnBrk="1" latinLnBrk="0" hangingPunct="1">
                              <a:defRPr kern="1200">
                                <a:solidFill>
                                  <a:schemeClr val="tx1"/>
                                </a:solidFill>
                                <a:latin typeface="+mn-lt"/>
                                <a:ea typeface="+mn-ea"/>
                                <a:cs typeface="+mn-cs"/>
                              </a:defRPr>
                            </a:lvl8pPr>
                            <a:lvl9pPr marL="3657600" algn="l" defTabSz="914400" rtl="0" eaLnBrk="1" latinLnBrk="0" hangingPunct="1">
                              <a:defRPr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58" name="Freeform 57"/>
                        <a:cNvSpPr/>
                      </a:nvSpPr>
                      <a:spPr>
                        <a:xfrm>
                          <a:off x="7016467" y="5042059"/>
                          <a:ext cx="848128" cy="583092"/>
                        </a:xfrm>
                        <a:custGeom>
                          <a:avLst/>
                          <a:gdLst>
                            <a:gd name="connsiteX0" fmla="*/ 0 w 1457325"/>
                            <a:gd name="connsiteY0" fmla="*/ 685800 h 1271587"/>
                            <a:gd name="connsiteX1" fmla="*/ 957262 w 1457325"/>
                            <a:gd name="connsiteY1" fmla="*/ 1157287 h 1271587"/>
                            <a:gd name="connsiteX2" fmla="*/ 1457325 w 1457325"/>
                            <a:gd name="connsiteY2" fmla="*/ 0 h 1271587"/>
                            <a:gd name="connsiteX3" fmla="*/ 1457325 w 1457325"/>
                            <a:gd name="connsiteY3" fmla="*/ 0 h 1271587"/>
                          </a:gdLst>
                          <a:ahLst/>
                          <a:cxnLst>
                            <a:cxn ang="0">
                              <a:pos x="connsiteX0" y="connsiteY0"/>
                            </a:cxn>
                            <a:cxn ang="0">
                              <a:pos x="connsiteX1" y="connsiteY1"/>
                            </a:cxn>
                            <a:cxn ang="0">
                              <a:pos x="connsiteX2" y="connsiteY2"/>
                            </a:cxn>
                            <a:cxn ang="0">
                              <a:pos x="connsiteX3" y="connsiteY3"/>
                            </a:cxn>
                          </a:cxnLst>
                          <a:rect l="l" t="t" r="r" b="b"/>
                          <a:pathLst>
                            <a:path w="1457325" h="1271587">
                              <a:moveTo>
                                <a:pt x="0" y="685800"/>
                              </a:moveTo>
                              <a:cubicBezTo>
                                <a:pt x="357187" y="978693"/>
                                <a:pt x="714375" y="1271587"/>
                                <a:pt x="957262" y="1157287"/>
                              </a:cubicBezTo>
                              <a:cubicBezTo>
                                <a:pt x="1200150" y="1042987"/>
                                <a:pt x="1457325" y="0"/>
                                <a:pt x="1457325" y="0"/>
                              </a:cubicBezTo>
                              <a:lnTo>
                                <a:pt x="1457325" y="0"/>
                              </a:lnTo>
                            </a:path>
                          </a:pathLst>
                        </a:custGeom>
                        <a:ln w="25400"/>
                      </a:spPr>
                      <a:txSp>
                        <a:txBody>
                          <a:bodyPr rtlCol="0" anchor="ctr"/>
                          <a:lstStyle>
                            <a:defPPr>
                              <a:defRPr lang="en-US"/>
                            </a:defPPr>
                            <a:lvl1pPr algn="l" rtl="0" fontAlgn="base">
                              <a:spcBef>
                                <a:spcPct val="0"/>
                              </a:spcBef>
                              <a:spcAft>
                                <a:spcPct val="0"/>
                              </a:spcAft>
                              <a:defRPr kern="1200">
                                <a:solidFill>
                                  <a:schemeClr val="tx1"/>
                                </a:solidFill>
                                <a:latin typeface="+mn-lt"/>
                                <a:ea typeface="+mn-ea"/>
                                <a:cs typeface="+mn-cs"/>
                              </a:defRPr>
                            </a:lvl1pPr>
                            <a:lvl2pPr marL="457200" algn="l" rtl="0" fontAlgn="base">
                              <a:spcBef>
                                <a:spcPct val="0"/>
                              </a:spcBef>
                              <a:spcAft>
                                <a:spcPct val="0"/>
                              </a:spcAft>
                              <a:defRPr kern="1200">
                                <a:solidFill>
                                  <a:schemeClr val="tx1"/>
                                </a:solidFill>
                                <a:latin typeface="+mn-lt"/>
                                <a:ea typeface="+mn-ea"/>
                                <a:cs typeface="+mn-cs"/>
                              </a:defRPr>
                            </a:lvl2pPr>
                            <a:lvl3pPr marL="914400" algn="l" rtl="0" fontAlgn="base">
                              <a:spcBef>
                                <a:spcPct val="0"/>
                              </a:spcBef>
                              <a:spcAft>
                                <a:spcPct val="0"/>
                              </a:spcAft>
                              <a:defRPr kern="1200">
                                <a:solidFill>
                                  <a:schemeClr val="tx1"/>
                                </a:solidFill>
                                <a:latin typeface="+mn-lt"/>
                                <a:ea typeface="+mn-ea"/>
                                <a:cs typeface="+mn-cs"/>
                              </a:defRPr>
                            </a:lvl3pPr>
                            <a:lvl4pPr marL="1371600" algn="l" rtl="0" fontAlgn="base">
                              <a:spcBef>
                                <a:spcPct val="0"/>
                              </a:spcBef>
                              <a:spcAft>
                                <a:spcPct val="0"/>
                              </a:spcAft>
                              <a:defRPr kern="1200">
                                <a:solidFill>
                                  <a:schemeClr val="tx1"/>
                                </a:solidFill>
                                <a:latin typeface="+mn-lt"/>
                                <a:ea typeface="+mn-ea"/>
                                <a:cs typeface="+mn-cs"/>
                              </a:defRPr>
                            </a:lvl4pPr>
                            <a:lvl5pPr marL="1828800" algn="l" rtl="0" fontAlgn="base">
                              <a:spcBef>
                                <a:spcPct val="0"/>
                              </a:spcBef>
                              <a:spcAft>
                                <a:spcPct val="0"/>
                              </a:spcAft>
                              <a:defRPr kern="1200">
                                <a:solidFill>
                                  <a:schemeClr val="tx1"/>
                                </a:solidFill>
                                <a:latin typeface="+mn-lt"/>
                                <a:ea typeface="+mn-ea"/>
                                <a:cs typeface="+mn-cs"/>
                              </a:defRPr>
                            </a:lvl5pPr>
                            <a:lvl6pPr marL="2286000" algn="l" defTabSz="914400" rtl="0" eaLnBrk="1" latinLnBrk="0" hangingPunct="1">
                              <a:defRPr kern="1200">
                                <a:solidFill>
                                  <a:schemeClr val="tx1"/>
                                </a:solidFill>
                                <a:latin typeface="+mn-lt"/>
                                <a:ea typeface="+mn-ea"/>
                                <a:cs typeface="+mn-cs"/>
                              </a:defRPr>
                            </a:lvl6pPr>
                            <a:lvl7pPr marL="2743200" algn="l" defTabSz="914400" rtl="0" eaLnBrk="1" latinLnBrk="0" hangingPunct="1">
                              <a:defRPr kern="1200">
                                <a:solidFill>
                                  <a:schemeClr val="tx1"/>
                                </a:solidFill>
                                <a:latin typeface="+mn-lt"/>
                                <a:ea typeface="+mn-ea"/>
                                <a:cs typeface="+mn-cs"/>
                              </a:defRPr>
                            </a:lvl7pPr>
                            <a:lvl8pPr marL="3200400" algn="l" defTabSz="914400" rtl="0" eaLnBrk="1" latinLnBrk="0" hangingPunct="1">
                              <a:defRPr kern="1200">
                                <a:solidFill>
                                  <a:schemeClr val="tx1"/>
                                </a:solidFill>
                                <a:latin typeface="+mn-lt"/>
                                <a:ea typeface="+mn-ea"/>
                                <a:cs typeface="+mn-cs"/>
                              </a:defRPr>
                            </a:lvl8pPr>
                            <a:lvl9pPr marL="3657600" algn="l" defTabSz="914400" rtl="0" eaLnBrk="1" latinLnBrk="0" hangingPunct="1">
                              <a:defRPr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pic>
                      <a:nvPicPr>
                        <a:cNvPr id="59" name="Picture 2" descr="E:\Users\ashammou.ITS\AppData\Local\Microsoft\Windows\Temporary Internet Files\Content.IE5\5UFWJ0G8\MCj04352420000[1].png"/>
                        <a:cNvPicPr>
                          <a:picLocks noChangeAspect="1" noChangeArrowheads="1"/>
                        </a:cNvPicPr>
                      </a:nvPicPr>
                      <a:blipFill>
                        <a:blip r:embed="rId11" cstate="print"/>
                        <a:srcRect/>
                        <a:stretch>
                          <a:fillRect/>
                        </a:stretch>
                      </a:blipFill>
                      <a:spPr bwMode="auto">
                        <a:xfrm>
                          <a:off x="7785874" y="4396087"/>
                          <a:ext cx="542530" cy="1460111"/>
                        </a:xfrm>
                        <a:prstGeom prst="rect">
                          <a:avLst/>
                        </a:prstGeom>
                        <a:noFill/>
                      </a:spPr>
                    </a:pic>
                    <a:pic>
                      <a:nvPicPr>
                        <a:cNvPr id="60" name="Picture 2" descr="\\sr42windham\ashammou$\My Pictures\DB\database2.gif"/>
                        <a:cNvPicPr>
                          <a:picLocks noChangeAspect="1" noChangeArrowheads="1"/>
                        </a:cNvPicPr>
                      </a:nvPicPr>
                      <a:blipFill>
                        <a:blip r:embed="rId12" cstate="print"/>
                        <a:srcRect/>
                        <a:stretch>
                          <a:fillRect/>
                        </a:stretch>
                      </a:blipFill>
                      <a:spPr bwMode="auto">
                        <a:xfrm>
                          <a:off x="6804435" y="4951774"/>
                          <a:ext cx="636096" cy="677139"/>
                        </a:xfrm>
                        <a:prstGeom prst="rect">
                          <a:avLst/>
                        </a:prstGeom>
                        <a:noFill/>
                      </a:spPr>
                    </a:pic>
                  </a:grpSp>
                  <a:sp>
                    <a:nvSpPr>
                      <a:cNvPr id="62" name="TextBox 61"/>
                      <a:cNvSpPr txBox="1"/>
                    </a:nvSpPr>
                    <a:spPr>
                      <a:xfrm>
                        <a:off x="5694137" y="3313278"/>
                        <a:ext cx="2683420" cy="369332"/>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b="1" dirty="0" smtClean="0"/>
                            <a:t>Data Center: Colorado</a:t>
                          </a:r>
                          <a:endParaRPr lang="en-US" b="1" dirty="0"/>
                        </a:p>
                      </a:txBody>
                      <a:useSpRect/>
                    </a:txSp>
                  </a:sp>
                  <a:sp>
                    <a:nvSpPr>
                      <a:cNvPr id="23" name="Left-Right Arrow 22"/>
                      <a:cNvSpPr/>
                    </a:nvSpPr>
                    <a:spPr>
                      <a:xfrm>
                        <a:off x="3743325" y="4093986"/>
                        <a:ext cx="1736236" cy="993295"/>
                      </a:xfrm>
                      <a:prstGeom prst="leftRightArrow">
                        <a:avLst/>
                      </a:prstGeom>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en-US" sz="1200" b="1" dirty="0" smtClean="0">
                              <a:solidFill>
                                <a:schemeClr val="bg1"/>
                              </a:solidFill>
                            </a:rPr>
                            <a:t>Multiple </a:t>
                          </a:r>
                          <a:endParaRPr lang="en-US" sz="1200" b="1" dirty="0" smtClean="0">
                            <a:solidFill>
                              <a:schemeClr val="bg1"/>
                            </a:solidFill>
                          </a:endParaRPr>
                        </a:p>
                        <a:p>
                          <a:pPr algn="ctr"/>
                          <a:r>
                            <a:rPr lang="en-US" sz="1200" b="1" dirty="0" smtClean="0">
                              <a:solidFill>
                                <a:schemeClr val="bg1"/>
                              </a:solidFill>
                            </a:rPr>
                            <a:t>OC- </a:t>
                          </a:r>
                          <a:r>
                            <a:rPr lang="en-US" sz="1200" b="1" dirty="0" smtClean="0">
                              <a:solidFill>
                                <a:schemeClr val="bg1"/>
                              </a:solidFill>
                            </a:rPr>
                            <a:t>48 Links</a:t>
                          </a:r>
                          <a:endParaRPr lang="en-US" sz="1200" b="1" dirty="0">
                            <a:solidFill>
                              <a:schemeClr val="bg1"/>
                            </a:solidFill>
                          </a:endParaRPr>
                        </a:p>
                      </a:txBody>
                      <a:useSpRect/>
                    </a:txSp>
                    <a:style>
                      <a:lnRef idx="1">
                        <a:schemeClr val="accent1"/>
                      </a:lnRef>
                      <a:fillRef idx="3">
                        <a:schemeClr val="accent1"/>
                      </a:fillRef>
                      <a:effectRef idx="2">
                        <a:schemeClr val="accent1"/>
                      </a:effectRef>
                      <a:fontRef idx="minor">
                        <a:schemeClr val="lt1"/>
                      </a:fontRef>
                    </a:style>
                  </a:sp>
                  <a:sp>
                    <a:nvSpPr>
                      <a:cNvPr id="64" name="TextBox 63"/>
                      <a:cNvSpPr txBox="1"/>
                    </a:nvSpPr>
                    <a:spPr>
                      <a:xfrm>
                        <a:off x="895172" y="5608803"/>
                        <a:ext cx="2584901" cy="369332"/>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b="1" dirty="0" smtClean="0"/>
                            <a:t>EMC </a:t>
                          </a:r>
                          <a:r>
                            <a:rPr lang="en-US" b="1" dirty="0" err="1" smtClean="0"/>
                            <a:t>Symmetrix</a:t>
                          </a:r>
                          <a:r>
                            <a:rPr lang="en-US" b="1" dirty="0" smtClean="0"/>
                            <a:t> SAN</a:t>
                          </a:r>
                          <a:endParaRPr lang="en-US" b="1" dirty="0"/>
                        </a:p>
                      </a:txBody>
                      <a:useSpRect/>
                    </a:txSp>
                  </a:sp>
                  <a:sp>
                    <a:nvSpPr>
                      <a:cNvPr id="65" name="TextBox 64"/>
                      <a:cNvSpPr txBox="1"/>
                    </a:nvSpPr>
                    <a:spPr>
                      <a:xfrm>
                        <a:off x="5743397" y="5608803"/>
                        <a:ext cx="2584901" cy="369332"/>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b="1" dirty="0" smtClean="0"/>
                            <a:t>EMC </a:t>
                          </a:r>
                          <a:r>
                            <a:rPr lang="en-US" b="1" dirty="0" err="1" smtClean="0"/>
                            <a:t>Symmetrix</a:t>
                          </a:r>
                          <a:r>
                            <a:rPr lang="en-US" b="1" dirty="0" smtClean="0"/>
                            <a:t> SAN</a:t>
                          </a:r>
                          <a:endParaRPr lang="en-US" b="1" dirty="0"/>
                        </a:p>
                      </a:txBody>
                      <a:useSpRect/>
                    </a:txSp>
                  </a:sp>
                </lc:lockedCanvas>
              </a:graphicData>
            </a:graphic>
          </wp:inline>
        </w:drawing>
      </w:r>
    </w:p>
    <w:p w:rsidR="0072310B" w:rsidRDefault="00701D2D" w:rsidP="0072310B">
      <w:pPr>
        <w:rPr>
          <w:b/>
        </w:rPr>
      </w:pPr>
      <w:r>
        <w:rPr>
          <w:b/>
        </w:rPr>
        <w:t>Figure 8</w:t>
      </w:r>
      <w:r w:rsidR="0072310B">
        <w:rPr>
          <w:b/>
        </w:rPr>
        <w:t xml:space="preserve">: </w:t>
      </w:r>
      <w:r w:rsidR="0072310B" w:rsidRPr="00B823F7">
        <w:rPr>
          <w:b/>
        </w:rPr>
        <w:t xml:space="preserve">High-availability </w:t>
      </w:r>
      <w:r w:rsidR="0072310B">
        <w:rPr>
          <w:b/>
        </w:rPr>
        <w:t xml:space="preserve">and disaster-recovery </w:t>
      </w:r>
      <w:r w:rsidR="0072310B" w:rsidRPr="00B823F7">
        <w:rPr>
          <w:b/>
        </w:rPr>
        <w:t xml:space="preserve">architecture </w:t>
      </w:r>
      <w:r w:rsidR="0072310B">
        <w:rPr>
          <w:b/>
        </w:rPr>
        <w:t>deployed by Progressive</w:t>
      </w:r>
      <w:r w:rsidR="0072310B" w:rsidRPr="00B823F7">
        <w:rPr>
          <w:b/>
        </w:rPr>
        <w:t>.</w:t>
      </w:r>
    </w:p>
    <w:p w:rsidR="00154606" w:rsidRPr="00154606" w:rsidRDefault="00154606" w:rsidP="00701D2D">
      <w:r>
        <w:t xml:space="preserve">The OC-48 links provide 2.5 gigabits per second and are shared with </w:t>
      </w:r>
      <w:r w:rsidR="00F2307D">
        <w:t>other</w:t>
      </w:r>
      <w:r>
        <w:t xml:space="preserve"> Windows servers and mainframe to provide asynchronous replication between the EMC Symmetrix </w:t>
      </w:r>
      <w:r w:rsidR="003C2673">
        <w:t>DMX 3 and 4 series SANs</w:t>
      </w:r>
      <w:r>
        <w:t xml:space="preserve">. </w:t>
      </w:r>
    </w:p>
    <w:p w:rsidR="00701D2D" w:rsidRDefault="00701D2D" w:rsidP="00701D2D">
      <w:r>
        <w:t>Progressive is also making use of the following SQL Server 2005 features to enhance availability:</w:t>
      </w:r>
    </w:p>
    <w:p w:rsidR="00701D2D" w:rsidRDefault="00701D2D" w:rsidP="00701D2D">
      <w:pPr>
        <w:pStyle w:val="ListParagraph"/>
        <w:numPr>
          <w:ilvl w:val="0"/>
          <w:numId w:val="31"/>
        </w:numPr>
      </w:pPr>
      <w:r>
        <w:t>Table partitioning to allow easier management of 1-terabyte sized tables, especially using the ‘sliding-window’ mechanism to allow fast range-deletes without long-running, blocking operations.</w:t>
      </w:r>
    </w:p>
    <w:p w:rsidR="00701D2D" w:rsidRDefault="00701D2D" w:rsidP="00701D2D">
      <w:pPr>
        <w:pStyle w:val="ListParagraph"/>
        <w:numPr>
          <w:ilvl w:val="0"/>
          <w:numId w:val="31"/>
        </w:numPr>
      </w:pPr>
      <w:r>
        <w:t>Online index operations to allow critical index maintenance to be performed without requiring scheduled downtime.</w:t>
      </w:r>
    </w:p>
    <w:p w:rsidR="00701D2D" w:rsidRDefault="00701D2D" w:rsidP="00701D2D">
      <w:pPr>
        <w:pStyle w:val="ListParagraph"/>
        <w:numPr>
          <w:ilvl w:val="0"/>
          <w:numId w:val="31"/>
        </w:numPr>
      </w:pPr>
      <w:r>
        <w:lastRenderedPageBreak/>
        <w:t>Dynamic Management Views to allow much easier insight into system conditions that could affect performance and data availability.</w:t>
      </w:r>
    </w:p>
    <w:p w:rsidR="00701D2D" w:rsidRDefault="00701D2D" w:rsidP="00701D2D">
      <w:r>
        <w:t>More information on this solution can be found at:</w:t>
      </w:r>
    </w:p>
    <w:p w:rsidR="00701D2D" w:rsidRPr="00701D2D" w:rsidRDefault="00EE4BAF" w:rsidP="0072310B">
      <w:pPr>
        <w:pStyle w:val="ListParagraph"/>
        <w:numPr>
          <w:ilvl w:val="0"/>
          <w:numId w:val="31"/>
        </w:numPr>
        <w:rPr>
          <w:b/>
        </w:rPr>
      </w:pPr>
      <w:hyperlink r:id="rId21" w:history="1">
        <w:r w:rsidR="00701D2D" w:rsidRPr="001E0F72">
          <w:rPr>
            <w:rStyle w:val="Hyperlink"/>
          </w:rPr>
          <w:t>http://www.microsoft.com/casestudies/Case_Study_Detail.aspx?casestudyid=4000002133</w:t>
        </w:r>
      </w:hyperlink>
    </w:p>
    <w:p w:rsidR="005B6257" w:rsidRDefault="005B6257" w:rsidP="005B6257">
      <w:pPr>
        <w:pStyle w:val="Heading1"/>
      </w:pPr>
      <w:bookmarkStart w:id="16" w:name="_Toc262635521"/>
      <w:r>
        <w:t>Peer-to-Peer Replication</w:t>
      </w:r>
      <w:r w:rsidR="00C13830">
        <w:t xml:space="preserve"> for High Availability and Disaster Recovery</w:t>
      </w:r>
      <w:bookmarkEnd w:id="16"/>
    </w:p>
    <w:p w:rsidR="005B6257" w:rsidRDefault="00A8436B" w:rsidP="005B6257">
      <w:r>
        <w:t>This architecture uses peer-to-peer replication to provide both high availability and disaster recovery. Peer-to-peer replication uses a bi-directional transactional replication stream, with all nodes in the replication topology receiving updates from all other nodes.</w:t>
      </w:r>
    </w:p>
    <w:p w:rsidR="00A8436B" w:rsidRDefault="00A8436B" w:rsidP="005B6257">
      <w:r>
        <w:t xml:space="preserve">Peer-to-peer replication involves some latency between a transaction committing on one node and the change being replayed on all other nodes in the replication topology, so it is not suitable for satisfying zero data-loss requirements. It also does not provide automatic detection of failures or automatic failover. It does, however, allow multiple copies of the protected data to be made, and furthermore, those copies are available for read and </w:t>
      </w:r>
      <w:r w:rsidR="00F2307D">
        <w:t xml:space="preserve">(with a lot of planning and care) </w:t>
      </w:r>
      <w:r>
        <w:t>write activity.</w:t>
      </w:r>
    </w:p>
    <w:p w:rsidR="00A8436B" w:rsidRPr="00A8436B" w:rsidRDefault="00A8436B" w:rsidP="005B6257">
      <w:r>
        <w:t xml:space="preserve">Peer-to-peer replication </w:t>
      </w:r>
      <w:r w:rsidR="00F2307D">
        <w:t xml:space="preserve">essentially </w:t>
      </w:r>
      <w:r>
        <w:t xml:space="preserve">makes </w:t>
      </w:r>
      <w:r w:rsidR="00F2307D">
        <w:t>a</w:t>
      </w:r>
      <w:r>
        <w:t xml:space="preserve"> database </w:t>
      </w:r>
      <w:r w:rsidR="00F2307D">
        <w:t>both</w:t>
      </w:r>
      <w:r>
        <w:t xml:space="preserve"> a publication and a subscription database, and so local insert, update, and delete activity is permitted in the same database and tables that are receiving updates from other nodes. For this reason, table schemas </w:t>
      </w:r>
      <w:r w:rsidR="00F2307D">
        <w:t xml:space="preserve">and application logic </w:t>
      </w:r>
      <w:r>
        <w:t xml:space="preserve">must be carefully </w:t>
      </w:r>
      <w:r w:rsidR="00F2307D">
        <w:t>developed</w:t>
      </w:r>
      <w:r>
        <w:t xml:space="preserve"> to avoid conflicts (even with SQL Server 2008, which </w:t>
      </w:r>
      <w:r w:rsidR="00F2307D">
        <w:t>helps with</w:t>
      </w:r>
      <w:r>
        <w:t xml:space="preserve"> automatic conflict detection and resolution).</w:t>
      </w:r>
    </w:p>
    <w:p w:rsidR="00460953" w:rsidRDefault="00A8436B" w:rsidP="005B6257">
      <w:r>
        <w:t xml:space="preserve">This architecture is used when the </w:t>
      </w:r>
      <w:r w:rsidR="00F2307D">
        <w:t>secondary</w:t>
      </w:r>
      <w:r>
        <w:t xml:space="preserve"> data </w:t>
      </w:r>
      <w:r w:rsidR="00F2307D">
        <w:t>copy is required to</w:t>
      </w:r>
      <w:r>
        <w:t xml:space="preserve"> be available for reading or writing, and/or when multiple copies of the data must be maintained.</w:t>
      </w:r>
    </w:p>
    <w:p w:rsidR="00460953" w:rsidRDefault="00460953" w:rsidP="00460953">
      <w:r>
        <w:t xml:space="preserve">A typical implementation of this architecture involves </w:t>
      </w:r>
      <w:r w:rsidR="00A8436B">
        <w:t>a peer-to-peer node in each data center, with updates occurring and being received by all other nodes in the other data centers</w:t>
      </w:r>
      <w:r w:rsidR="0072310B">
        <w:t>, as shown in Figure 9</w:t>
      </w:r>
      <w:r>
        <w:t xml:space="preserve"> below.</w:t>
      </w:r>
    </w:p>
    <w:p w:rsidR="0004377C" w:rsidRDefault="0004377C" w:rsidP="00460953"/>
    <w:p w:rsidR="0004377C" w:rsidRDefault="0004377C" w:rsidP="0004377C">
      <w:pPr>
        <w:jc w:val="center"/>
      </w:pPr>
      <w:r w:rsidRPr="0004377C">
        <w:rPr>
          <w:noProof/>
        </w:rPr>
        <w:lastRenderedPageBreak/>
        <w:drawing>
          <wp:inline distT="0" distB="0" distL="0" distR="0">
            <wp:extent cx="4466408" cy="3524251"/>
            <wp:effectExtent l="0" t="0" r="0" b="0"/>
            <wp:docPr id="39" name="Object 2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466408" cy="3524251"/>
                      <a:chOff x="1267643" y="1904999"/>
                      <a:chExt cx="4466408" cy="3524251"/>
                    </a:xfrm>
                  </a:grpSpPr>
                  <a:sp>
                    <a:nvSpPr>
                      <a:cNvPr id="4" name="Rounded Rectangle 3"/>
                      <a:cNvSpPr/>
                    </a:nvSpPr>
                    <a:spPr>
                      <a:xfrm>
                        <a:off x="1564088" y="4029096"/>
                        <a:ext cx="1485764" cy="1392199"/>
                      </a:xfrm>
                      <a:prstGeom prst="roundRect">
                        <a:avLst/>
                      </a:prstGeom>
                      <a:solidFill>
                        <a:schemeClr val="accent1">
                          <a:alpha val="25000"/>
                        </a:schemeClr>
                      </a:solidFill>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TextBox 4"/>
                      <a:cNvSpPr txBox="1"/>
                    </a:nvSpPr>
                    <a:spPr>
                      <a:xfrm>
                        <a:off x="1267643" y="4051775"/>
                        <a:ext cx="2130458" cy="308472"/>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b="1" dirty="0" smtClean="0"/>
                            <a:t>Peer Node</a:t>
                          </a:r>
                          <a:endParaRPr lang="en-US" b="1" dirty="0"/>
                        </a:p>
                      </a:txBody>
                      <a:useSpRect/>
                    </a:txSp>
                  </a:sp>
                  <a:grpSp>
                    <a:nvGrpSpPr>
                      <a:cNvPr id="6" name="Group 5"/>
                      <a:cNvGrpSpPr/>
                    </a:nvGrpSpPr>
                    <a:grpSpPr>
                      <a:xfrm>
                        <a:off x="1826879" y="4373270"/>
                        <a:ext cx="984946" cy="1055980"/>
                        <a:chOff x="737025" y="3841078"/>
                        <a:chExt cx="1355468" cy="1997247"/>
                      </a:xfrm>
                    </a:grpSpPr>
                    <a:pic>
                      <a:nvPicPr>
                        <a:cNvPr id="7" name="Picture 2" descr="E:\Users\ashammou.ITS\AppData\Local\Microsoft\Windows\Temporary Internet Files\Content.IE5\5UFWJ0G8\MCj04352420000[1].png"/>
                        <a:cNvPicPr>
                          <a:picLocks noChangeAspect="1" noChangeArrowheads="1"/>
                        </a:cNvPicPr>
                      </a:nvPicPr>
                      <a:blipFill>
                        <a:blip r:embed="rId10" cstate="print"/>
                        <a:srcRect/>
                        <a:stretch>
                          <a:fillRect/>
                        </a:stretch>
                      </a:blipFill>
                      <a:spPr bwMode="auto">
                        <a:xfrm>
                          <a:off x="737025" y="3841078"/>
                          <a:ext cx="742112" cy="1997247"/>
                        </a:xfrm>
                        <a:prstGeom prst="rect">
                          <a:avLst/>
                        </a:prstGeom>
                        <a:noFill/>
                      </a:spPr>
                    </a:pic>
                    <a:pic>
                      <a:nvPicPr>
                        <a:cNvPr id="8" name="Picture 2" descr="\\sr42windham\ashammou$\My Pictures\DB\database2.gif"/>
                        <a:cNvPicPr>
                          <a:picLocks noChangeAspect="1" noChangeArrowheads="1"/>
                        </a:cNvPicPr>
                      </a:nvPicPr>
                      <a:blipFill>
                        <a:blip r:embed="rId12" cstate="print"/>
                        <a:srcRect/>
                        <a:stretch>
                          <a:fillRect/>
                        </a:stretch>
                      </a:blipFill>
                      <a:spPr bwMode="auto">
                        <a:xfrm>
                          <a:off x="1456397" y="4816355"/>
                          <a:ext cx="636096" cy="677139"/>
                        </a:xfrm>
                        <a:prstGeom prst="rect">
                          <a:avLst/>
                        </a:prstGeom>
                        <a:noFill/>
                      </a:spPr>
                    </a:pic>
                  </a:grpSp>
                  <a:sp>
                    <a:nvSpPr>
                      <a:cNvPr id="11" name="Rounded Rectangle 10"/>
                      <a:cNvSpPr/>
                    </a:nvSpPr>
                    <a:spPr>
                      <a:xfrm>
                        <a:off x="1564088" y="1904999"/>
                        <a:ext cx="1485764" cy="1392199"/>
                      </a:xfrm>
                      <a:prstGeom prst="roundRect">
                        <a:avLst/>
                      </a:prstGeom>
                      <a:solidFill>
                        <a:schemeClr val="accent1">
                          <a:alpha val="25000"/>
                        </a:schemeClr>
                      </a:solidFill>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TextBox 11"/>
                      <a:cNvSpPr txBox="1"/>
                    </a:nvSpPr>
                    <a:spPr>
                      <a:xfrm>
                        <a:off x="1267643" y="1927678"/>
                        <a:ext cx="2130458" cy="308472"/>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b="1" dirty="0" smtClean="0"/>
                            <a:t>Peer Node</a:t>
                          </a:r>
                          <a:endParaRPr lang="en-US" b="1" dirty="0"/>
                        </a:p>
                      </a:txBody>
                      <a:useSpRect/>
                    </a:txSp>
                  </a:sp>
                  <a:grpSp>
                    <a:nvGrpSpPr>
                      <a:cNvPr id="13" name="Group 12"/>
                      <a:cNvGrpSpPr/>
                    </a:nvGrpSpPr>
                    <a:grpSpPr>
                      <a:xfrm>
                        <a:off x="1826879" y="2249173"/>
                        <a:ext cx="984946" cy="1055980"/>
                        <a:chOff x="737025" y="3841078"/>
                        <a:chExt cx="1355468" cy="1997247"/>
                      </a:xfrm>
                    </a:grpSpPr>
                    <a:pic>
                      <a:nvPicPr>
                        <a:cNvPr id="14" name="Picture 2" descr="E:\Users\ashammou.ITS\AppData\Local\Microsoft\Windows\Temporary Internet Files\Content.IE5\5UFWJ0G8\MCj04352420000[1].png"/>
                        <a:cNvPicPr>
                          <a:picLocks noChangeAspect="1" noChangeArrowheads="1"/>
                        </a:cNvPicPr>
                      </a:nvPicPr>
                      <a:blipFill>
                        <a:blip r:embed="rId10" cstate="print"/>
                        <a:srcRect/>
                        <a:stretch>
                          <a:fillRect/>
                        </a:stretch>
                      </a:blipFill>
                      <a:spPr bwMode="auto">
                        <a:xfrm>
                          <a:off x="737025" y="3841078"/>
                          <a:ext cx="742112" cy="1997247"/>
                        </a:xfrm>
                        <a:prstGeom prst="rect">
                          <a:avLst/>
                        </a:prstGeom>
                        <a:noFill/>
                      </a:spPr>
                    </a:pic>
                    <a:pic>
                      <a:nvPicPr>
                        <a:cNvPr id="15" name="Picture 2" descr="\\sr42windham\ashammou$\My Pictures\DB\database2.gif"/>
                        <a:cNvPicPr>
                          <a:picLocks noChangeAspect="1" noChangeArrowheads="1"/>
                        </a:cNvPicPr>
                      </a:nvPicPr>
                      <a:blipFill>
                        <a:blip r:embed="rId12" cstate="print"/>
                        <a:srcRect/>
                        <a:stretch>
                          <a:fillRect/>
                        </a:stretch>
                      </a:blipFill>
                      <a:spPr bwMode="auto">
                        <a:xfrm>
                          <a:off x="1456397" y="4816355"/>
                          <a:ext cx="636096" cy="677139"/>
                        </a:xfrm>
                        <a:prstGeom prst="rect">
                          <a:avLst/>
                        </a:prstGeom>
                        <a:noFill/>
                      </a:spPr>
                    </a:pic>
                  </a:grpSp>
                  <a:sp>
                    <a:nvSpPr>
                      <a:cNvPr id="17" name="Rounded Rectangle 16"/>
                      <a:cNvSpPr/>
                    </a:nvSpPr>
                    <a:spPr>
                      <a:xfrm>
                        <a:off x="3900038" y="4029096"/>
                        <a:ext cx="1485764" cy="1392199"/>
                      </a:xfrm>
                      <a:prstGeom prst="roundRect">
                        <a:avLst/>
                      </a:prstGeom>
                      <a:solidFill>
                        <a:schemeClr val="accent1">
                          <a:alpha val="25000"/>
                        </a:schemeClr>
                      </a:solidFill>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8" name="TextBox 17"/>
                      <a:cNvSpPr txBox="1"/>
                    </a:nvSpPr>
                    <a:spPr>
                      <a:xfrm>
                        <a:off x="3603593" y="4051775"/>
                        <a:ext cx="2130458" cy="308472"/>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b="1" dirty="0" smtClean="0"/>
                            <a:t>Peer Node</a:t>
                          </a:r>
                          <a:endParaRPr lang="en-US" b="1" dirty="0"/>
                        </a:p>
                      </a:txBody>
                      <a:useSpRect/>
                    </a:txSp>
                  </a:sp>
                  <a:grpSp>
                    <a:nvGrpSpPr>
                      <a:cNvPr id="19" name="Group 18"/>
                      <a:cNvGrpSpPr/>
                    </a:nvGrpSpPr>
                    <a:grpSpPr>
                      <a:xfrm>
                        <a:off x="4162829" y="4373270"/>
                        <a:ext cx="984946" cy="1055980"/>
                        <a:chOff x="737025" y="3841078"/>
                        <a:chExt cx="1355468" cy="1997247"/>
                      </a:xfrm>
                    </a:grpSpPr>
                    <a:pic>
                      <a:nvPicPr>
                        <a:cNvPr id="20" name="Picture 2" descr="E:\Users\ashammou.ITS\AppData\Local\Microsoft\Windows\Temporary Internet Files\Content.IE5\5UFWJ0G8\MCj04352420000[1].png"/>
                        <a:cNvPicPr>
                          <a:picLocks noChangeAspect="1" noChangeArrowheads="1"/>
                        </a:cNvPicPr>
                      </a:nvPicPr>
                      <a:blipFill>
                        <a:blip r:embed="rId10" cstate="print"/>
                        <a:srcRect/>
                        <a:stretch>
                          <a:fillRect/>
                        </a:stretch>
                      </a:blipFill>
                      <a:spPr bwMode="auto">
                        <a:xfrm>
                          <a:off x="737025" y="3841078"/>
                          <a:ext cx="742112" cy="1997247"/>
                        </a:xfrm>
                        <a:prstGeom prst="rect">
                          <a:avLst/>
                        </a:prstGeom>
                        <a:noFill/>
                      </a:spPr>
                    </a:pic>
                    <a:pic>
                      <a:nvPicPr>
                        <a:cNvPr id="21" name="Picture 2" descr="\\sr42windham\ashammou$\My Pictures\DB\database2.gif"/>
                        <a:cNvPicPr>
                          <a:picLocks noChangeAspect="1" noChangeArrowheads="1"/>
                        </a:cNvPicPr>
                      </a:nvPicPr>
                      <a:blipFill>
                        <a:blip r:embed="rId12" cstate="print"/>
                        <a:srcRect/>
                        <a:stretch>
                          <a:fillRect/>
                        </a:stretch>
                      </a:blipFill>
                      <a:spPr bwMode="auto">
                        <a:xfrm>
                          <a:off x="1456397" y="4816355"/>
                          <a:ext cx="636096" cy="677139"/>
                        </a:xfrm>
                        <a:prstGeom prst="rect">
                          <a:avLst/>
                        </a:prstGeom>
                        <a:noFill/>
                      </a:spPr>
                    </a:pic>
                  </a:grpSp>
                  <a:sp>
                    <a:nvSpPr>
                      <a:cNvPr id="23" name="Rounded Rectangle 22"/>
                      <a:cNvSpPr/>
                    </a:nvSpPr>
                    <a:spPr>
                      <a:xfrm>
                        <a:off x="3900038" y="1904999"/>
                        <a:ext cx="1485764" cy="1392199"/>
                      </a:xfrm>
                      <a:prstGeom prst="roundRect">
                        <a:avLst/>
                      </a:prstGeom>
                      <a:solidFill>
                        <a:schemeClr val="accent1">
                          <a:alpha val="25000"/>
                        </a:schemeClr>
                      </a:solidFill>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4" name="TextBox 23"/>
                      <a:cNvSpPr txBox="1"/>
                    </a:nvSpPr>
                    <a:spPr>
                      <a:xfrm>
                        <a:off x="3603593" y="1927678"/>
                        <a:ext cx="2130458" cy="308472"/>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b="1" dirty="0" smtClean="0"/>
                            <a:t>Peer Node</a:t>
                          </a:r>
                          <a:endParaRPr lang="en-US" b="1" dirty="0"/>
                        </a:p>
                      </a:txBody>
                      <a:useSpRect/>
                    </a:txSp>
                  </a:sp>
                  <a:grpSp>
                    <a:nvGrpSpPr>
                      <a:cNvPr id="25" name="Group 24"/>
                      <a:cNvGrpSpPr/>
                    </a:nvGrpSpPr>
                    <a:grpSpPr>
                      <a:xfrm>
                        <a:off x="4162829" y="2249173"/>
                        <a:ext cx="984946" cy="1055980"/>
                        <a:chOff x="737025" y="3841078"/>
                        <a:chExt cx="1355468" cy="1997247"/>
                      </a:xfrm>
                    </a:grpSpPr>
                    <a:pic>
                      <a:nvPicPr>
                        <a:cNvPr id="26" name="Picture 2" descr="E:\Users\ashammou.ITS\AppData\Local\Microsoft\Windows\Temporary Internet Files\Content.IE5\5UFWJ0G8\MCj04352420000[1].png"/>
                        <a:cNvPicPr>
                          <a:picLocks noChangeAspect="1" noChangeArrowheads="1"/>
                        </a:cNvPicPr>
                      </a:nvPicPr>
                      <a:blipFill>
                        <a:blip r:embed="rId10" cstate="print"/>
                        <a:srcRect/>
                        <a:stretch>
                          <a:fillRect/>
                        </a:stretch>
                      </a:blipFill>
                      <a:spPr bwMode="auto">
                        <a:xfrm>
                          <a:off x="737025" y="3841078"/>
                          <a:ext cx="742112" cy="1997247"/>
                        </a:xfrm>
                        <a:prstGeom prst="rect">
                          <a:avLst/>
                        </a:prstGeom>
                        <a:noFill/>
                      </a:spPr>
                    </a:pic>
                    <a:pic>
                      <a:nvPicPr>
                        <a:cNvPr id="27" name="Picture 2" descr="\\sr42windham\ashammou$\My Pictures\DB\database2.gif"/>
                        <a:cNvPicPr>
                          <a:picLocks noChangeAspect="1" noChangeArrowheads="1"/>
                        </a:cNvPicPr>
                      </a:nvPicPr>
                      <a:blipFill>
                        <a:blip r:embed="rId12" cstate="print"/>
                        <a:srcRect/>
                        <a:stretch>
                          <a:fillRect/>
                        </a:stretch>
                      </a:blipFill>
                      <a:spPr bwMode="auto">
                        <a:xfrm>
                          <a:off x="1456397" y="4816355"/>
                          <a:ext cx="636096" cy="677139"/>
                        </a:xfrm>
                        <a:prstGeom prst="rect">
                          <a:avLst/>
                        </a:prstGeom>
                        <a:noFill/>
                      </a:spPr>
                    </a:pic>
                  </a:grpSp>
                  <a:cxnSp>
                    <a:nvCxnSpPr>
                      <a:cNvPr id="29" name="Straight Arrow Connector 28"/>
                      <a:cNvCxnSpPr>
                        <a:stCxn id="11" idx="3"/>
                        <a:endCxn id="23" idx="1"/>
                      </a:cNvCxnSpPr>
                    </a:nvCxnSpPr>
                    <a:spPr>
                      <a:xfrm>
                        <a:off x="3049851" y="2601099"/>
                        <a:ext cx="850187" cy="1326"/>
                      </a:xfrm>
                      <a:prstGeom prst="straightConnector1">
                        <a:avLst/>
                      </a:prstGeom>
                      <a:ln w="38100">
                        <a:headEnd type="triangle"/>
                        <a:tailEnd type="triangle"/>
                      </a:ln>
                    </a:spPr>
                    <a:style>
                      <a:lnRef idx="1">
                        <a:schemeClr val="accent1"/>
                      </a:lnRef>
                      <a:fillRef idx="0">
                        <a:schemeClr val="accent1"/>
                      </a:fillRef>
                      <a:effectRef idx="0">
                        <a:schemeClr val="accent1"/>
                      </a:effectRef>
                      <a:fontRef idx="minor">
                        <a:schemeClr val="tx1"/>
                      </a:fontRef>
                    </a:style>
                  </a:cxnSp>
                  <a:cxnSp>
                    <a:nvCxnSpPr>
                      <a:cNvPr id="30" name="Straight Arrow Connector 29"/>
                      <a:cNvCxnSpPr/>
                    </a:nvCxnSpPr>
                    <a:spPr>
                      <a:xfrm>
                        <a:off x="3058105" y="4717240"/>
                        <a:ext cx="850187" cy="1326"/>
                      </a:xfrm>
                      <a:prstGeom prst="straightConnector1">
                        <a:avLst/>
                      </a:prstGeom>
                      <a:ln w="38100">
                        <a:headEnd type="triangle"/>
                        <a:tailEnd type="triangle"/>
                      </a:ln>
                    </a:spPr>
                    <a:style>
                      <a:lnRef idx="1">
                        <a:schemeClr val="accent1"/>
                      </a:lnRef>
                      <a:fillRef idx="0">
                        <a:schemeClr val="accent1"/>
                      </a:fillRef>
                      <a:effectRef idx="0">
                        <a:schemeClr val="accent1"/>
                      </a:effectRef>
                      <a:fontRef idx="minor">
                        <a:schemeClr val="tx1"/>
                      </a:fontRef>
                    </a:style>
                  </a:cxnSp>
                  <a:cxnSp>
                    <a:nvCxnSpPr>
                      <a:cNvPr id="36" name="Straight Arrow Connector 35"/>
                      <a:cNvCxnSpPr>
                        <a:stCxn id="23" idx="2"/>
                        <a:endCxn id="17" idx="0"/>
                      </a:cNvCxnSpPr>
                    </a:nvCxnSpPr>
                    <a:spPr>
                      <a:xfrm rot="5400000">
                        <a:off x="4276971" y="3663122"/>
                        <a:ext cx="731899" cy="1376"/>
                      </a:xfrm>
                      <a:prstGeom prst="straightConnector1">
                        <a:avLst/>
                      </a:prstGeom>
                      <a:ln w="38100">
                        <a:headEnd type="triangle"/>
                        <a:tailEnd type="triangle"/>
                      </a:ln>
                    </a:spPr>
                    <a:style>
                      <a:lnRef idx="1">
                        <a:schemeClr val="accent1"/>
                      </a:lnRef>
                      <a:fillRef idx="0">
                        <a:schemeClr val="accent1"/>
                      </a:fillRef>
                      <a:effectRef idx="0">
                        <a:schemeClr val="accent1"/>
                      </a:effectRef>
                      <a:fontRef idx="minor">
                        <a:schemeClr val="tx1"/>
                      </a:fontRef>
                    </a:style>
                  </a:cxnSp>
                  <a:cxnSp>
                    <a:nvCxnSpPr>
                      <a:cNvPr id="40" name="Straight Arrow Connector 39"/>
                      <a:cNvCxnSpPr>
                        <a:stCxn id="4" idx="0"/>
                        <a:endCxn id="11" idx="2"/>
                      </a:cNvCxnSpPr>
                    </a:nvCxnSpPr>
                    <a:spPr>
                      <a:xfrm rot="5400000" flipH="1" flipV="1">
                        <a:off x="1941020" y="3663122"/>
                        <a:ext cx="731899" cy="1376"/>
                      </a:xfrm>
                      <a:prstGeom prst="straightConnector1">
                        <a:avLst/>
                      </a:prstGeom>
                      <a:ln w="38100">
                        <a:headEnd type="triangle"/>
                        <a:tailEnd type="triangle"/>
                      </a:ln>
                    </a:spPr>
                    <a:style>
                      <a:lnRef idx="1">
                        <a:schemeClr val="accent1"/>
                      </a:lnRef>
                      <a:fillRef idx="0">
                        <a:schemeClr val="accent1"/>
                      </a:fillRef>
                      <a:effectRef idx="0">
                        <a:schemeClr val="accent1"/>
                      </a:effectRef>
                      <a:fontRef idx="minor">
                        <a:schemeClr val="tx1"/>
                      </a:fontRef>
                    </a:style>
                  </a:cxnSp>
                  <a:cxnSp>
                    <a:nvCxnSpPr>
                      <a:cNvPr id="42" name="Straight Arrow Connector 41"/>
                      <a:cNvCxnSpPr/>
                    </a:nvCxnSpPr>
                    <a:spPr>
                      <a:xfrm>
                        <a:off x="2983817" y="3241510"/>
                        <a:ext cx="974001" cy="883052"/>
                      </a:xfrm>
                      <a:prstGeom prst="straightConnector1">
                        <a:avLst/>
                      </a:prstGeom>
                      <a:ln w="38100">
                        <a:headEnd type="triangle"/>
                        <a:tailEnd type="triangle"/>
                      </a:ln>
                    </a:spPr>
                    <a:style>
                      <a:lnRef idx="1">
                        <a:schemeClr val="accent1"/>
                      </a:lnRef>
                      <a:fillRef idx="0">
                        <a:schemeClr val="accent1"/>
                      </a:fillRef>
                      <a:effectRef idx="0">
                        <a:schemeClr val="accent1"/>
                      </a:effectRef>
                      <a:fontRef idx="minor">
                        <a:schemeClr val="tx1"/>
                      </a:fontRef>
                    </a:style>
                  </a:cxnSp>
                  <a:cxnSp>
                    <a:nvCxnSpPr>
                      <a:cNvPr id="44" name="Straight Arrow Connector 43"/>
                      <a:cNvCxnSpPr/>
                    </a:nvCxnSpPr>
                    <a:spPr>
                      <a:xfrm flipV="1">
                        <a:off x="2975563" y="3225599"/>
                        <a:ext cx="982255" cy="859185"/>
                      </a:xfrm>
                      <a:prstGeom prst="straightConnector1">
                        <a:avLst/>
                      </a:prstGeom>
                      <a:ln w="38100">
                        <a:headEnd type="triangle"/>
                        <a:tailEnd type="triangle"/>
                      </a:ln>
                    </a:spPr>
                    <a:style>
                      <a:lnRef idx="1">
                        <a:schemeClr val="accent1"/>
                      </a:lnRef>
                      <a:fillRef idx="0">
                        <a:schemeClr val="accent1"/>
                      </a:fillRef>
                      <a:effectRef idx="0">
                        <a:schemeClr val="accent1"/>
                      </a:effectRef>
                      <a:fontRef idx="minor">
                        <a:schemeClr val="tx1"/>
                      </a:fontRef>
                    </a:style>
                  </a:cxnSp>
                </lc:lockedCanvas>
              </a:graphicData>
            </a:graphic>
          </wp:inline>
        </w:drawing>
      </w:r>
    </w:p>
    <w:p w:rsidR="00460953" w:rsidRPr="00105638" w:rsidRDefault="0072310B" w:rsidP="00460953">
      <w:pPr>
        <w:rPr>
          <w:b/>
        </w:rPr>
      </w:pPr>
      <w:r>
        <w:rPr>
          <w:b/>
        </w:rPr>
        <w:t>Figure 9: Peer-to-peer replication for high availability and disaster recovery</w:t>
      </w:r>
      <w:r w:rsidR="00460953" w:rsidRPr="00105638">
        <w:rPr>
          <w:b/>
        </w:rPr>
        <w:t>.</w:t>
      </w:r>
    </w:p>
    <w:p w:rsidR="00460953" w:rsidRDefault="00460953" w:rsidP="00460953">
      <w:pPr>
        <w:pStyle w:val="Heading2"/>
      </w:pPr>
      <w:bookmarkStart w:id="17" w:name="_Toc262635522"/>
      <w:r>
        <w:t xml:space="preserve">Deployment Example: </w:t>
      </w:r>
      <w:bookmarkStart w:id="18" w:name="_Toc257294440"/>
      <w:r w:rsidR="00701D2D">
        <w:t xml:space="preserve">An </w:t>
      </w:r>
      <w:r>
        <w:t>International Travel Industry Company</w:t>
      </w:r>
      <w:bookmarkEnd w:id="17"/>
      <w:bookmarkEnd w:id="18"/>
    </w:p>
    <w:p w:rsidR="00701D2D" w:rsidRDefault="00701D2D" w:rsidP="00701D2D">
      <w:r>
        <w:t xml:space="preserve">This company is one of Asia’s leading and fastest growing provider of online hotel reservations, with data centers in Asia and the United States. </w:t>
      </w:r>
      <w:r w:rsidR="00BD37EB">
        <w:t>In their previous architecture, a</w:t>
      </w:r>
      <w:r>
        <w:t>ll write</w:t>
      </w:r>
      <w:r w:rsidR="00BD37EB">
        <w:t xml:space="preserve"> activity was handled in</w:t>
      </w:r>
      <w:r>
        <w:t xml:space="preserve"> the Asia data center, whereas </w:t>
      </w:r>
      <w:r w:rsidR="00BD37EB">
        <w:t xml:space="preserve">only </w:t>
      </w:r>
      <w:r>
        <w:t xml:space="preserve">reads could be serviced from </w:t>
      </w:r>
      <w:r w:rsidR="00BD37EB">
        <w:t>the US data</w:t>
      </w:r>
      <w:r>
        <w:t xml:space="preserve"> center.</w:t>
      </w:r>
    </w:p>
    <w:p w:rsidR="00701D2D" w:rsidRDefault="00701D2D" w:rsidP="00701D2D">
      <w:r>
        <w:t>They wanted to remove the single point of failure—the data center in Asia—by having all data available at both data centers, and either data center able to handle write requests. They chose to implement a combination of peer-to-peer replication as well as traditional transactional replication to use the disaster-recovery hardware to process the read-only workload.</w:t>
      </w:r>
    </w:p>
    <w:p w:rsidR="00460953" w:rsidRPr="005B6257" w:rsidRDefault="00701D2D" w:rsidP="00701D2D">
      <w:r>
        <w:t>Database mirroring and log shipping were not options as both data centers had to be able to handle write requests—which neither technology permits. Failover clustering was similarly discounted, and also because of a desire to limit the capital expenditure on hardware.</w:t>
      </w:r>
    </w:p>
    <w:p w:rsidR="0072310B" w:rsidRDefault="0072310B" w:rsidP="0072310B">
      <w:r>
        <w:t>The architecture that the travel company deployed is illustrated in Figure 10 below.</w:t>
      </w:r>
    </w:p>
    <w:p w:rsidR="006969C5" w:rsidRDefault="00B716B8" w:rsidP="0072310B">
      <w:r w:rsidRPr="00B716B8">
        <w:rPr>
          <w:noProof/>
        </w:rPr>
        <w:lastRenderedPageBreak/>
        <w:drawing>
          <wp:inline distT="0" distB="0" distL="0" distR="0">
            <wp:extent cx="5943600" cy="3439160"/>
            <wp:effectExtent l="19050" t="0" r="0" b="0"/>
            <wp:docPr id="22" name="Object 1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25927" cy="4759797"/>
                      <a:chOff x="695324" y="944731"/>
                      <a:chExt cx="8225927" cy="4759797"/>
                    </a:xfrm>
                  </a:grpSpPr>
                  <a:sp>
                    <a:nvSpPr>
                      <a:cNvPr id="37" name="Rectangle 36"/>
                      <a:cNvSpPr/>
                    </a:nvSpPr>
                    <a:spPr>
                      <a:xfrm>
                        <a:off x="4535355" y="944731"/>
                        <a:ext cx="4037146" cy="4694069"/>
                      </a:xfrm>
                      <a:prstGeom prst="rect">
                        <a:avLst/>
                      </a:prstGeom>
                      <a:solidFill>
                        <a:schemeClr val="accent1">
                          <a:lumMod val="40000"/>
                          <a:lumOff val="60000"/>
                        </a:schemeClr>
                      </a:solidFill>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en-US"/>
                        </a:p>
                      </a:txBody>
                      <a:useSpRect/>
                    </a:txSp>
                    <a:style>
                      <a:lnRef idx="1">
                        <a:schemeClr val="accent1"/>
                      </a:lnRef>
                      <a:fillRef idx="3">
                        <a:schemeClr val="accent1"/>
                      </a:fillRef>
                      <a:effectRef idx="2">
                        <a:schemeClr val="accent1"/>
                      </a:effectRef>
                      <a:fontRef idx="minor">
                        <a:schemeClr val="lt1"/>
                      </a:fontRef>
                    </a:style>
                  </a:sp>
                  <a:sp>
                    <a:nvSpPr>
                      <a:cNvPr id="36" name="Rectangle 35"/>
                      <a:cNvSpPr/>
                    </a:nvSpPr>
                    <a:spPr>
                      <a:xfrm>
                        <a:off x="695324" y="945173"/>
                        <a:ext cx="3696433" cy="4684102"/>
                      </a:xfrm>
                      <a:prstGeom prst="rect">
                        <a:avLst/>
                      </a:prstGeom>
                      <a:solidFill>
                        <a:schemeClr val="accent1">
                          <a:lumMod val="40000"/>
                          <a:lumOff val="60000"/>
                        </a:schemeClr>
                      </a:solidFill>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en-US"/>
                        </a:p>
                      </a:txBody>
                      <a:useSpRect/>
                    </a:txSp>
                    <a:style>
                      <a:lnRef idx="1">
                        <a:schemeClr val="accent1"/>
                      </a:lnRef>
                      <a:fillRef idx="3">
                        <a:schemeClr val="accent1"/>
                      </a:fillRef>
                      <a:effectRef idx="2">
                        <a:schemeClr val="accent1"/>
                      </a:effectRef>
                      <a:fontRef idx="minor">
                        <a:schemeClr val="lt1"/>
                      </a:fontRef>
                    </a:style>
                  </a:sp>
                  <a:pic>
                    <a:nvPicPr>
                      <a:cNvPr id="7" name="Picture 6" descr="E:\Users\ashammou.ITS\AppData\Local\Microsoft\Windows\Temporary Internet Files\Content.IE5\5UFWJ0G8\MCj04352420000[1].png"/>
                      <a:cNvPicPr>
                        <a:picLocks noChangeAspect="1" noChangeArrowheads="1"/>
                      </a:cNvPicPr>
                    </a:nvPicPr>
                    <a:blipFill>
                      <a:blip r:embed="rId22" cstate="print"/>
                      <a:srcRect/>
                      <a:stretch>
                        <a:fillRect/>
                      </a:stretch>
                    </a:blipFill>
                    <a:spPr bwMode="auto">
                      <a:xfrm>
                        <a:off x="933649" y="2362796"/>
                        <a:ext cx="527362" cy="844340"/>
                      </a:xfrm>
                      <a:prstGeom prst="rect">
                        <a:avLst/>
                      </a:prstGeom>
                      <a:noFill/>
                    </a:spPr>
                  </a:pic>
                  <a:pic>
                    <a:nvPicPr>
                      <a:cNvPr id="8" name="Picture 7" descr="E:\Users\ashammou.ITS\AppData\Local\Microsoft\Windows\Temporary Internet Files\Content.IE5\5UFWJ0G8\MCj04352420000[1].png"/>
                      <a:cNvPicPr>
                        <a:picLocks noChangeAspect="1" noChangeArrowheads="1"/>
                      </a:cNvPicPr>
                    </a:nvPicPr>
                    <a:blipFill>
                      <a:blip r:embed="rId22" cstate="print"/>
                      <a:srcRect/>
                      <a:stretch>
                        <a:fillRect/>
                      </a:stretch>
                    </a:blipFill>
                    <a:spPr bwMode="auto">
                      <a:xfrm>
                        <a:off x="2665242" y="3646471"/>
                        <a:ext cx="652408" cy="1044547"/>
                      </a:xfrm>
                      <a:prstGeom prst="rect">
                        <a:avLst/>
                      </a:prstGeom>
                      <a:noFill/>
                    </a:spPr>
                  </a:pic>
                  <a:pic>
                    <a:nvPicPr>
                      <a:cNvPr id="9" name="Picture 8" descr="E:\Users\ashammou.ITS\AppData\Local\Microsoft\Windows\Temporary Internet Files\Content.IE5\5UFWJ0G8\MCj04352420000[1].png"/>
                      <a:cNvPicPr>
                        <a:picLocks noChangeAspect="1" noChangeArrowheads="1"/>
                      </a:cNvPicPr>
                    </a:nvPicPr>
                    <a:blipFill>
                      <a:blip r:embed="rId22" cstate="print"/>
                      <a:srcRect/>
                      <a:stretch>
                        <a:fillRect/>
                      </a:stretch>
                    </a:blipFill>
                    <a:spPr bwMode="auto">
                      <a:xfrm>
                        <a:off x="2590998" y="2298318"/>
                        <a:ext cx="652408" cy="1044547"/>
                      </a:xfrm>
                      <a:prstGeom prst="rect">
                        <a:avLst/>
                      </a:prstGeom>
                      <a:noFill/>
                    </a:spPr>
                  </a:pic>
                  <a:pic>
                    <a:nvPicPr>
                      <a:cNvPr id="10" name="Picture 9" descr="E:\Users\ashammou.ITS\AppData\Local\Microsoft\Windows\Temporary Internet Files\Content.IE5\5UFWJ0G8\MCj04352420000[1].png"/>
                      <a:cNvPicPr>
                        <a:picLocks noChangeAspect="1" noChangeArrowheads="1"/>
                      </a:cNvPicPr>
                    </a:nvPicPr>
                    <a:blipFill>
                      <a:blip r:embed="rId22" cstate="print"/>
                      <a:srcRect/>
                      <a:stretch>
                        <a:fillRect/>
                      </a:stretch>
                    </a:blipFill>
                    <a:spPr bwMode="auto">
                      <a:xfrm>
                        <a:off x="5775775" y="3654279"/>
                        <a:ext cx="652408" cy="1044547"/>
                      </a:xfrm>
                      <a:prstGeom prst="rect">
                        <a:avLst/>
                      </a:prstGeom>
                      <a:noFill/>
                    </a:spPr>
                  </a:pic>
                  <a:pic>
                    <a:nvPicPr>
                      <a:cNvPr id="11" name="Picture 10" descr="E:\Users\ashammou.ITS\AppData\Local\Microsoft\Windows\Temporary Internet Files\Content.IE5\5UFWJ0G8\MCj04352420000[1].png"/>
                      <a:cNvPicPr>
                        <a:picLocks noChangeAspect="1" noChangeArrowheads="1"/>
                      </a:cNvPicPr>
                    </a:nvPicPr>
                    <a:blipFill>
                      <a:blip r:embed="rId22" cstate="print"/>
                      <a:srcRect/>
                      <a:stretch>
                        <a:fillRect/>
                      </a:stretch>
                    </a:blipFill>
                    <a:spPr bwMode="auto">
                      <a:xfrm>
                        <a:off x="5756231" y="2313949"/>
                        <a:ext cx="652408" cy="1044547"/>
                      </a:xfrm>
                      <a:prstGeom prst="rect">
                        <a:avLst/>
                      </a:prstGeom>
                      <a:noFill/>
                    </a:spPr>
                  </a:pic>
                  <a:grpSp>
                    <a:nvGrpSpPr>
                      <a:cNvPr id="22" name="Group 21"/>
                      <a:cNvGrpSpPr/>
                    </a:nvGrpSpPr>
                    <a:grpSpPr>
                      <a:xfrm>
                        <a:off x="4802731" y="1086932"/>
                        <a:ext cx="1423200" cy="687929"/>
                        <a:chOff x="4826176" y="1595387"/>
                        <a:chExt cx="1423200" cy="687929"/>
                      </a:xfrm>
                    </a:grpSpPr>
                    <a:pic>
                      <a:nvPicPr>
                        <a:cNvPr id="12" name="Picture 11" descr="E:\Users\ashammou.ITS\AppData\Local\Microsoft\Windows\Temporary Internet Files\Content.IE5\5UFWJ0G8\MCj04352420000[1].png"/>
                        <a:cNvPicPr>
                          <a:picLocks noChangeAspect="1" noChangeArrowheads="1"/>
                        </a:cNvPicPr>
                      </a:nvPicPr>
                      <a:blipFill>
                        <a:blip r:embed="rId22" cstate="print"/>
                        <a:srcRect/>
                        <a:stretch>
                          <a:fillRect/>
                        </a:stretch>
                      </a:blipFill>
                      <a:spPr bwMode="auto">
                        <a:xfrm>
                          <a:off x="5819706" y="1595387"/>
                          <a:ext cx="429670" cy="687929"/>
                        </a:xfrm>
                        <a:prstGeom prst="rect">
                          <a:avLst/>
                        </a:prstGeom>
                        <a:noFill/>
                      </a:spPr>
                    </a:pic>
                    <a:pic>
                      <a:nvPicPr>
                        <a:cNvPr id="13" name="Picture 12" descr="E:\Users\ashammou.ITS\AppData\Local\Microsoft\Windows\Temporary Internet Files\Content.IE5\5UFWJ0G8\MCj04352420000[1].png"/>
                        <a:cNvPicPr>
                          <a:picLocks noChangeAspect="1" noChangeArrowheads="1"/>
                        </a:cNvPicPr>
                      </a:nvPicPr>
                      <a:blipFill>
                        <a:blip r:embed="rId22" cstate="print"/>
                        <a:srcRect/>
                        <a:stretch>
                          <a:fillRect/>
                        </a:stretch>
                      </a:blipFill>
                      <a:spPr bwMode="auto">
                        <a:xfrm>
                          <a:off x="5322453" y="1595387"/>
                          <a:ext cx="429670" cy="687929"/>
                        </a:xfrm>
                        <a:prstGeom prst="rect">
                          <a:avLst/>
                        </a:prstGeom>
                        <a:noFill/>
                      </a:spPr>
                    </a:pic>
                    <a:pic>
                      <a:nvPicPr>
                        <a:cNvPr id="14" name="Picture 13" descr="E:\Users\ashammou.ITS\AppData\Local\Microsoft\Windows\Temporary Internet Files\Content.IE5\5UFWJ0G8\MCj04352420000[1].png"/>
                        <a:cNvPicPr>
                          <a:picLocks noChangeAspect="1" noChangeArrowheads="1"/>
                        </a:cNvPicPr>
                      </a:nvPicPr>
                      <a:blipFill>
                        <a:blip r:embed="rId22" cstate="print"/>
                        <a:srcRect/>
                        <a:stretch>
                          <a:fillRect/>
                        </a:stretch>
                      </a:blipFill>
                      <a:spPr bwMode="auto">
                        <a:xfrm>
                          <a:off x="4826176" y="1595387"/>
                          <a:ext cx="429670" cy="687929"/>
                        </a:xfrm>
                        <a:prstGeom prst="rect">
                          <a:avLst/>
                        </a:prstGeom>
                        <a:noFill/>
                      </a:spPr>
                    </a:pic>
                  </a:grpSp>
                  <a:grpSp>
                    <a:nvGrpSpPr>
                      <a:cNvPr id="28" name="Group 27"/>
                      <a:cNvGrpSpPr/>
                    </a:nvGrpSpPr>
                    <a:grpSpPr>
                      <a:xfrm>
                        <a:off x="5697191" y="5016599"/>
                        <a:ext cx="918100" cy="687929"/>
                        <a:chOff x="6361931" y="5147489"/>
                        <a:chExt cx="918100" cy="687929"/>
                      </a:xfrm>
                    </a:grpSpPr>
                    <a:pic>
                      <a:nvPicPr>
                        <a:cNvPr id="18" name="Picture 17" descr="E:\Users\ashammou.ITS\AppData\Local\Microsoft\Windows\Temporary Internet Files\Content.IE5\5UFWJ0G8\MCj04352420000[1].png"/>
                        <a:cNvPicPr>
                          <a:picLocks noChangeAspect="1" noChangeArrowheads="1"/>
                        </a:cNvPicPr>
                      </a:nvPicPr>
                      <a:blipFill>
                        <a:blip r:embed="rId22" cstate="print"/>
                        <a:srcRect/>
                        <a:stretch>
                          <a:fillRect/>
                        </a:stretch>
                      </a:blipFill>
                      <a:spPr bwMode="auto">
                        <a:xfrm>
                          <a:off x="6850361" y="5147489"/>
                          <a:ext cx="429670" cy="687929"/>
                        </a:xfrm>
                        <a:prstGeom prst="rect">
                          <a:avLst/>
                        </a:prstGeom>
                        <a:noFill/>
                      </a:spPr>
                    </a:pic>
                    <a:pic>
                      <a:nvPicPr>
                        <a:cNvPr id="20" name="Picture 19" descr="E:\Users\ashammou.ITS\AppData\Local\Microsoft\Windows\Temporary Internet Files\Content.IE5\5UFWJ0G8\MCj04352420000[1].png"/>
                        <a:cNvPicPr>
                          <a:picLocks noChangeAspect="1" noChangeArrowheads="1"/>
                        </a:cNvPicPr>
                      </a:nvPicPr>
                      <a:blipFill>
                        <a:blip r:embed="rId22" cstate="print"/>
                        <a:srcRect/>
                        <a:stretch>
                          <a:fillRect/>
                        </a:stretch>
                      </a:blipFill>
                      <a:spPr bwMode="auto">
                        <a:xfrm>
                          <a:off x="6361931" y="5147489"/>
                          <a:ext cx="429670" cy="687929"/>
                        </a:xfrm>
                        <a:prstGeom prst="rect">
                          <a:avLst/>
                        </a:prstGeom>
                        <a:noFill/>
                      </a:spPr>
                    </a:pic>
                  </a:grpSp>
                  <a:grpSp>
                    <a:nvGrpSpPr>
                      <a:cNvPr id="27" name="Group 26"/>
                      <a:cNvGrpSpPr/>
                    </a:nvGrpSpPr>
                    <a:grpSpPr>
                      <a:xfrm>
                        <a:off x="2675246" y="1103540"/>
                        <a:ext cx="906408" cy="687929"/>
                        <a:chOff x="3290441" y="1497695"/>
                        <a:chExt cx="906408" cy="687929"/>
                      </a:xfrm>
                    </a:grpSpPr>
                    <a:pic>
                      <a:nvPicPr>
                        <a:cNvPr id="4" name="Picture 3" descr="E:\Users\ashammou.ITS\AppData\Local\Microsoft\Windows\Temporary Internet Files\Content.IE5\5UFWJ0G8\MCj04352420000[1].png"/>
                        <a:cNvPicPr>
                          <a:picLocks noChangeAspect="1" noChangeArrowheads="1"/>
                        </a:cNvPicPr>
                      </a:nvPicPr>
                      <a:blipFill>
                        <a:blip r:embed="rId22" cstate="print"/>
                        <a:srcRect/>
                        <a:stretch>
                          <a:fillRect/>
                        </a:stretch>
                      </a:blipFill>
                      <a:spPr bwMode="auto">
                        <a:xfrm>
                          <a:off x="3290441" y="1497695"/>
                          <a:ext cx="429670" cy="687929"/>
                        </a:xfrm>
                        <a:prstGeom prst="rect">
                          <a:avLst/>
                        </a:prstGeom>
                        <a:noFill/>
                      </a:spPr>
                    </a:pic>
                    <a:pic>
                      <a:nvPicPr>
                        <a:cNvPr id="21" name="Picture 20" descr="E:\Users\ashammou.ITS\AppData\Local\Microsoft\Windows\Temporary Internet Files\Content.IE5\5UFWJ0G8\MCj04352420000[1].png"/>
                        <a:cNvPicPr>
                          <a:picLocks noChangeAspect="1" noChangeArrowheads="1"/>
                        </a:cNvPicPr>
                      </a:nvPicPr>
                      <a:blipFill>
                        <a:blip r:embed="rId22" cstate="print"/>
                        <a:srcRect/>
                        <a:stretch>
                          <a:fillRect/>
                        </a:stretch>
                      </a:blipFill>
                      <a:spPr bwMode="auto">
                        <a:xfrm>
                          <a:off x="3767179" y="1497695"/>
                          <a:ext cx="429670" cy="687929"/>
                        </a:xfrm>
                        <a:prstGeom prst="rect">
                          <a:avLst/>
                        </a:prstGeom>
                        <a:noFill/>
                      </a:spPr>
                    </a:pic>
                  </a:grpSp>
                  <a:grpSp>
                    <a:nvGrpSpPr>
                      <a:cNvPr id="23" name="Group 22"/>
                      <a:cNvGrpSpPr/>
                    </a:nvGrpSpPr>
                    <a:grpSpPr>
                      <a:xfrm>
                        <a:off x="2579196" y="5014152"/>
                        <a:ext cx="1413675" cy="687929"/>
                        <a:chOff x="4826176" y="1595387"/>
                        <a:chExt cx="1413675" cy="687929"/>
                      </a:xfrm>
                    </a:grpSpPr>
                    <a:pic>
                      <a:nvPicPr>
                        <a:cNvPr id="24" name="Picture 23" descr="E:\Users\ashammou.ITS\AppData\Local\Microsoft\Windows\Temporary Internet Files\Content.IE5\5UFWJ0G8\MCj04352420000[1].png"/>
                        <a:cNvPicPr>
                          <a:picLocks noChangeAspect="1" noChangeArrowheads="1"/>
                        </a:cNvPicPr>
                      </a:nvPicPr>
                      <a:blipFill>
                        <a:blip r:embed="rId22" cstate="print"/>
                        <a:srcRect/>
                        <a:stretch>
                          <a:fillRect/>
                        </a:stretch>
                      </a:blipFill>
                      <a:spPr bwMode="auto">
                        <a:xfrm>
                          <a:off x="5810181" y="1595387"/>
                          <a:ext cx="429670" cy="687929"/>
                        </a:xfrm>
                        <a:prstGeom prst="rect">
                          <a:avLst/>
                        </a:prstGeom>
                        <a:noFill/>
                      </a:spPr>
                    </a:pic>
                    <a:pic>
                      <a:nvPicPr>
                        <a:cNvPr id="25" name="Picture 24" descr="E:\Users\ashammou.ITS\AppData\Local\Microsoft\Windows\Temporary Internet Files\Content.IE5\5UFWJ0G8\MCj04352420000[1].png"/>
                        <a:cNvPicPr>
                          <a:picLocks noChangeAspect="1" noChangeArrowheads="1"/>
                        </a:cNvPicPr>
                      </a:nvPicPr>
                      <a:blipFill>
                        <a:blip r:embed="rId22" cstate="print"/>
                        <a:srcRect/>
                        <a:stretch>
                          <a:fillRect/>
                        </a:stretch>
                      </a:blipFill>
                      <a:spPr bwMode="auto">
                        <a:xfrm>
                          <a:off x="5322453" y="1595387"/>
                          <a:ext cx="429670" cy="687929"/>
                        </a:xfrm>
                        <a:prstGeom prst="rect">
                          <a:avLst/>
                        </a:prstGeom>
                        <a:noFill/>
                      </a:spPr>
                    </a:pic>
                    <a:pic>
                      <a:nvPicPr>
                        <a:cNvPr id="26" name="Picture 25" descr="E:\Users\ashammou.ITS\AppData\Local\Microsoft\Windows\Temporary Internet Files\Content.IE5\5UFWJ0G8\MCj04352420000[1].png"/>
                        <a:cNvPicPr>
                          <a:picLocks noChangeAspect="1" noChangeArrowheads="1"/>
                        </a:cNvPicPr>
                      </a:nvPicPr>
                      <a:blipFill>
                        <a:blip r:embed="rId22" cstate="print"/>
                        <a:srcRect/>
                        <a:stretch>
                          <a:fillRect/>
                        </a:stretch>
                      </a:blipFill>
                      <a:spPr bwMode="auto">
                        <a:xfrm>
                          <a:off x="4826176" y="1595387"/>
                          <a:ext cx="429670" cy="687929"/>
                        </a:xfrm>
                        <a:prstGeom prst="rect">
                          <a:avLst/>
                        </a:prstGeom>
                        <a:noFill/>
                      </a:spPr>
                    </a:pic>
                  </a:grpSp>
                  <a:pic>
                    <a:nvPicPr>
                      <a:cNvPr id="29" name="Picture 28" descr="E:\Users\ashammou.ITS\AppData\Local\Microsoft\Windows\Temporary Internet Files\Content.IE5\5UFWJ0G8\MCj04352420000[1].png"/>
                      <a:cNvPicPr>
                        <a:picLocks noChangeAspect="1" noChangeArrowheads="1"/>
                      </a:cNvPicPr>
                    </a:nvPicPr>
                    <a:blipFill>
                      <a:blip r:embed="rId22" cstate="print"/>
                      <a:srcRect/>
                      <a:stretch>
                        <a:fillRect/>
                      </a:stretch>
                    </a:blipFill>
                    <a:spPr bwMode="auto">
                      <a:xfrm>
                        <a:off x="888954" y="3763703"/>
                        <a:ext cx="527362" cy="844340"/>
                      </a:xfrm>
                      <a:prstGeom prst="rect">
                        <a:avLst/>
                      </a:prstGeom>
                      <a:noFill/>
                    </a:spPr>
                  </a:pic>
                  <a:sp>
                    <a:nvSpPr>
                      <a:cNvPr id="32" name="TextBox 31"/>
                      <a:cNvSpPr txBox="1"/>
                    </a:nvSpPr>
                    <a:spPr>
                      <a:xfrm>
                        <a:off x="780084" y="3003090"/>
                        <a:ext cx="1813169" cy="523220"/>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sz="1400" dirty="0" smtClean="0"/>
                            <a:t>Data </a:t>
                          </a:r>
                          <a:endParaRPr lang="en-US" sz="1400" dirty="0" smtClean="0"/>
                        </a:p>
                        <a:p>
                          <a:r>
                            <a:rPr lang="en-US" sz="1400" dirty="0" smtClean="0"/>
                            <a:t>Warehouse</a:t>
                          </a:r>
                          <a:endParaRPr lang="en-US" sz="1400" dirty="0"/>
                        </a:p>
                      </a:txBody>
                      <a:useSpRect/>
                    </a:txSp>
                  </a:sp>
                  <a:sp>
                    <a:nvSpPr>
                      <a:cNvPr id="33" name="TextBox 32"/>
                      <a:cNvSpPr txBox="1"/>
                    </a:nvSpPr>
                    <a:spPr>
                      <a:xfrm>
                        <a:off x="3028464" y="1577776"/>
                        <a:ext cx="1344246" cy="307777"/>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sz="1400" dirty="0" smtClean="0"/>
                            <a:t>Asia Web</a:t>
                          </a:r>
                          <a:endParaRPr lang="en-US" sz="1200" dirty="0"/>
                        </a:p>
                      </a:txBody>
                      <a:useSpRect/>
                    </a:txSp>
                  </a:sp>
                  <a:sp>
                    <a:nvSpPr>
                      <a:cNvPr id="34" name="TextBox 33"/>
                      <a:cNvSpPr txBox="1"/>
                    </a:nvSpPr>
                    <a:spPr>
                      <a:xfrm>
                        <a:off x="4877840" y="5031917"/>
                        <a:ext cx="1484924" cy="523220"/>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sz="1400" dirty="0" smtClean="0"/>
                            <a:t>America</a:t>
                          </a:r>
                        </a:p>
                        <a:p>
                          <a:r>
                            <a:rPr lang="en-US" sz="1400" dirty="0" smtClean="0"/>
                            <a:t>Web</a:t>
                          </a:r>
                          <a:endParaRPr lang="en-US" sz="1400" dirty="0"/>
                        </a:p>
                      </a:txBody>
                      <a:useSpRect/>
                    </a:txSp>
                  </a:sp>
                  <a:sp>
                    <a:nvSpPr>
                      <a:cNvPr id="38" name="TextBox 37"/>
                      <a:cNvSpPr txBox="1"/>
                    </a:nvSpPr>
                    <a:spPr>
                      <a:xfrm>
                        <a:off x="2027110" y="4994552"/>
                        <a:ext cx="1344246" cy="523220"/>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sz="1400" dirty="0" smtClean="0"/>
                            <a:t>Asia</a:t>
                          </a:r>
                        </a:p>
                        <a:p>
                          <a:r>
                            <a:rPr lang="en-US" sz="1400" dirty="0" smtClean="0"/>
                            <a:t>Web</a:t>
                          </a:r>
                          <a:endParaRPr lang="en-US" sz="1400" dirty="0"/>
                        </a:p>
                      </a:txBody>
                      <a:useSpRect/>
                    </a:txSp>
                  </a:sp>
                  <a:sp>
                    <a:nvSpPr>
                      <a:cNvPr id="39" name="TextBox 38"/>
                      <a:cNvSpPr txBox="1"/>
                    </a:nvSpPr>
                    <a:spPr>
                      <a:xfrm>
                        <a:off x="791818" y="4389362"/>
                        <a:ext cx="1707666" cy="523220"/>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sz="1400" dirty="0" smtClean="0"/>
                            <a:t>Read-only</a:t>
                          </a:r>
                        </a:p>
                        <a:p>
                          <a:r>
                            <a:rPr lang="en-US" sz="1400" dirty="0" smtClean="0"/>
                            <a:t>Copy</a:t>
                          </a:r>
                          <a:endParaRPr lang="en-US" sz="1400" dirty="0"/>
                        </a:p>
                      </a:txBody>
                      <a:useSpRect/>
                    </a:txSp>
                  </a:sp>
                  <a:cxnSp>
                    <a:nvCxnSpPr>
                      <a:cNvPr id="41" name="Straight Arrow Connector 40"/>
                      <a:cNvCxnSpPr/>
                    </a:nvCxnSpPr>
                    <a:spPr>
                      <a:xfrm flipV="1">
                        <a:off x="3282484" y="2541137"/>
                        <a:ext cx="2500923" cy="6228"/>
                      </a:xfrm>
                      <a:prstGeom prst="straightConnector1">
                        <a:avLst/>
                      </a:prstGeom>
                      <a:ln>
                        <a:headEnd type="arrow"/>
                        <a:tailEnd type="arrow"/>
                      </a:ln>
                    </a:spPr>
                    <a:style>
                      <a:lnRef idx="3">
                        <a:schemeClr val="dk1"/>
                      </a:lnRef>
                      <a:fillRef idx="0">
                        <a:schemeClr val="dk1"/>
                      </a:fillRef>
                      <a:effectRef idx="2">
                        <a:schemeClr val="dk1"/>
                      </a:effectRef>
                      <a:fontRef idx="minor">
                        <a:schemeClr val="tx1"/>
                      </a:fontRef>
                    </a:style>
                  </a:cxnSp>
                  <a:cxnSp>
                    <a:nvCxnSpPr>
                      <a:cNvPr id="43" name="Straight Arrow Connector 42"/>
                      <a:cNvCxnSpPr/>
                    </a:nvCxnSpPr>
                    <a:spPr>
                      <a:xfrm flipV="1">
                        <a:off x="3294207" y="2709168"/>
                        <a:ext cx="2500923" cy="6228"/>
                      </a:xfrm>
                      <a:prstGeom prst="straightConnector1">
                        <a:avLst/>
                      </a:prstGeom>
                      <a:ln>
                        <a:solidFill>
                          <a:srgbClr val="FF6600"/>
                        </a:solidFill>
                        <a:headEnd type="arrow"/>
                        <a:tailEnd type="arrow"/>
                      </a:ln>
                    </a:spPr>
                    <a:style>
                      <a:lnRef idx="3">
                        <a:schemeClr val="dk1"/>
                      </a:lnRef>
                      <a:fillRef idx="0">
                        <a:schemeClr val="dk1"/>
                      </a:fillRef>
                      <a:effectRef idx="2">
                        <a:schemeClr val="dk1"/>
                      </a:effectRef>
                      <a:fontRef idx="minor">
                        <a:schemeClr val="tx1"/>
                      </a:fontRef>
                    </a:style>
                  </a:cxnSp>
                  <a:cxnSp>
                    <a:nvCxnSpPr>
                      <a:cNvPr id="44" name="Straight Arrow Connector 43"/>
                      <a:cNvCxnSpPr/>
                    </a:nvCxnSpPr>
                    <a:spPr>
                      <a:xfrm flipV="1">
                        <a:off x="3298114" y="3926169"/>
                        <a:ext cx="2500923" cy="6228"/>
                      </a:xfrm>
                      <a:prstGeom prst="straightConnector1">
                        <a:avLst/>
                      </a:prstGeom>
                      <a:ln>
                        <a:headEnd type="arrow"/>
                        <a:tailEnd type="arrow"/>
                      </a:ln>
                    </a:spPr>
                    <a:style>
                      <a:lnRef idx="3">
                        <a:schemeClr val="dk1"/>
                      </a:lnRef>
                      <a:fillRef idx="0">
                        <a:schemeClr val="dk1"/>
                      </a:fillRef>
                      <a:effectRef idx="2">
                        <a:schemeClr val="dk1"/>
                      </a:effectRef>
                      <a:fontRef idx="minor">
                        <a:schemeClr val="tx1"/>
                      </a:fontRef>
                    </a:style>
                  </a:cxnSp>
                  <a:cxnSp>
                    <a:nvCxnSpPr>
                      <a:cNvPr id="45" name="Straight Arrow Connector 44"/>
                      <a:cNvCxnSpPr/>
                    </a:nvCxnSpPr>
                    <a:spPr>
                      <a:xfrm flipV="1">
                        <a:off x="3302024" y="4109833"/>
                        <a:ext cx="2500923" cy="6228"/>
                      </a:xfrm>
                      <a:prstGeom prst="straightConnector1">
                        <a:avLst/>
                      </a:prstGeom>
                      <a:ln>
                        <a:solidFill>
                          <a:srgbClr val="FF6600"/>
                        </a:solidFill>
                        <a:headEnd type="arrow"/>
                        <a:tailEnd type="arrow"/>
                      </a:ln>
                    </a:spPr>
                    <a:style>
                      <a:lnRef idx="3">
                        <a:schemeClr val="dk1"/>
                      </a:lnRef>
                      <a:fillRef idx="0">
                        <a:schemeClr val="dk1"/>
                      </a:fillRef>
                      <a:effectRef idx="2">
                        <a:schemeClr val="dk1"/>
                      </a:effectRef>
                      <a:fontRef idx="minor">
                        <a:schemeClr val="tx1"/>
                      </a:fontRef>
                    </a:style>
                  </a:cxnSp>
                  <a:cxnSp>
                    <a:nvCxnSpPr>
                      <a:cNvPr id="46" name="Straight Arrow Connector 45"/>
                      <a:cNvCxnSpPr/>
                    </a:nvCxnSpPr>
                    <a:spPr>
                      <a:xfrm rot="16200000" flipV="1">
                        <a:off x="2629936" y="3332787"/>
                        <a:ext cx="527544" cy="19539"/>
                      </a:xfrm>
                      <a:prstGeom prst="straightConnector1">
                        <a:avLst/>
                      </a:prstGeom>
                      <a:ln>
                        <a:solidFill>
                          <a:srgbClr val="FF6600"/>
                        </a:solidFill>
                        <a:headEnd type="arrow"/>
                        <a:tailEnd type="arrow"/>
                      </a:ln>
                    </a:spPr>
                    <a:style>
                      <a:lnRef idx="3">
                        <a:schemeClr val="dk1"/>
                      </a:lnRef>
                      <a:fillRef idx="0">
                        <a:schemeClr val="dk1"/>
                      </a:fillRef>
                      <a:effectRef idx="2">
                        <a:schemeClr val="dk1"/>
                      </a:effectRef>
                      <a:fontRef idx="minor">
                        <a:schemeClr val="tx1"/>
                      </a:fontRef>
                    </a:style>
                  </a:cxnSp>
                  <a:cxnSp>
                    <a:nvCxnSpPr>
                      <a:cNvPr id="51" name="Straight Arrow Connector 50"/>
                      <a:cNvCxnSpPr/>
                    </a:nvCxnSpPr>
                    <a:spPr>
                      <a:xfrm rot="16200000" flipV="1">
                        <a:off x="2805786" y="3352325"/>
                        <a:ext cx="527544" cy="19539"/>
                      </a:xfrm>
                      <a:prstGeom prst="straightConnector1">
                        <a:avLst/>
                      </a:prstGeom>
                      <a:ln>
                        <a:headEnd type="arrow"/>
                        <a:tailEnd type="arrow"/>
                      </a:ln>
                    </a:spPr>
                    <a:style>
                      <a:lnRef idx="3">
                        <a:schemeClr val="dk1"/>
                      </a:lnRef>
                      <a:fillRef idx="0">
                        <a:schemeClr val="dk1"/>
                      </a:fillRef>
                      <a:effectRef idx="2">
                        <a:schemeClr val="dk1"/>
                      </a:effectRef>
                      <a:fontRef idx="minor">
                        <a:schemeClr val="tx1"/>
                      </a:fontRef>
                    </a:style>
                  </a:cxnSp>
                  <a:cxnSp>
                    <a:nvCxnSpPr>
                      <a:cNvPr id="52" name="Straight Arrow Connector 51"/>
                      <a:cNvCxnSpPr/>
                    </a:nvCxnSpPr>
                    <a:spPr>
                      <a:xfrm rot="16200000" flipV="1">
                        <a:off x="5709199" y="3356235"/>
                        <a:ext cx="527544" cy="19539"/>
                      </a:xfrm>
                      <a:prstGeom prst="straightConnector1">
                        <a:avLst/>
                      </a:prstGeom>
                      <a:ln>
                        <a:headEnd type="arrow"/>
                        <a:tailEnd type="arrow"/>
                      </a:ln>
                    </a:spPr>
                    <a:style>
                      <a:lnRef idx="3">
                        <a:schemeClr val="dk1"/>
                      </a:lnRef>
                      <a:fillRef idx="0">
                        <a:schemeClr val="dk1"/>
                      </a:fillRef>
                      <a:effectRef idx="2">
                        <a:schemeClr val="dk1"/>
                      </a:effectRef>
                      <a:fontRef idx="minor">
                        <a:schemeClr val="tx1"/>
                      </a:fontRef>
                    </a:style>
                  </a:cxnSp>
                  <a:cxnSp>
                    <a:nvCxnSpPr>
                      <a:cNvPr id="53" name="Straight Arrow Connector 52"/>
                      <a:cNvCxnSpPr/>
                    </a:nvCxnSpPr>
                    <a:spPr>
                      <a:xfrm rot="16200000" flipV="1">
                        <a:off x="5892866" y="3344510"/>
                        <a:ext cx="527544" cy="19539"/>
                      </a:xfrm>
                      <a:prstGeom prst="straightConnector1">
                        <a:avLst/>
                      </a:prstGeom>
                      <a:ln>
                        <a:solidFill>
                          <a:srgbClr val="FF6600"/>
                        </a:solidFill>
                        <a:headEnd type="arrow"/>
                        <a:tailEnd type="arrow"/>
                      </a:ln>
                    </a:spPr>
                    <a:style>
                      <a:lnRef idx="3">
                        <a:schemeClr val="dk1"/>
                      </a:lnRef>
                      <a:fillRef idx="0">
                        <a:schemeClr val="dk1"/>
                      </a:fillRef>
                      <a:effectRef idx="2">
                        <a:schemeClr val="dk1"/>
                      </a:effectRef>
                      <a:fontRef idx="minor">
                        <a:schemeClr val="tx1"/>
                      </a:fontRef>
                    </a:style>
                  </a:cxnSp>
                  <a:sp>
                    <a:nvSpPr>
                      <a:cNvPr id="54" name="TextBox 53"/>
                      <a:cNvSpPr txBox="1"/>
                    </a:nvSpPr>
                    <a:spPr>
                      <a:xfrm>
                        <a:off x="4619903" y="2058901"/>
                        <a:ext cx="1715497" cy="307777"/>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sz="1400" dirty="0" smtClean="0"/>
                            <a:t>America CORE 1</a:t>
                          </a:r>
                          <a:endParaRPr lang="en-US" sz="1400" dirty="0"/>
                        </a:p>
                      </a:txBody>
                      <a:useSpRect/>
                    </a:txSp>
                  </a:sp>
                  <a:cxnSp>
                    <a:nvCxnSpPr>
                      <a:cNvPr id="56" name="Straight Arrow Connector 55"/>
                      <a:cNvCxnSpPr/>
                    </a:nvCxnSpPr>
                    <a:spPr>
                      <a:xfrm>
                        <a:off x="3278576" y="2849234"/>
                        <a:ext cx="2489200" cy="785442"/>
                      </a:xfrm>
                      <a:prstGeom prst="straightConnector1">
                        <a:avLst/>
                      </a:prstGeom>
                      <a:ln>
                        <a:headEnd type="arrow"/>
                        <a:tailEnd type="arrow"/>
                      </a:ln>
                    </a:spPr>
                    <a:style>
                      <a:lnRef idx="3">
                        <a:schemeClr val="dk1"/>
                      </a:lnRef>
                      <a:fillRef idx="0">
                        <a:schemeClr val="dk1"/>
                      </a:fillRef>
                      <a:effectRef idx="2">
                        <a:schemeClr val="dk1"/>
                      </a:effectRef>
                      <a:fontRef idx="minor">
                        <a:schemeClr val="tx1"/>
                      </a:fontRef>
                    </a:style>
                  </a:cxnSp>
                  <a:cxnSp>
                    <a:nvCxnSpPr>
                      <a:cNvPr id="59" name="Straight Arrow Connector 58"/>
                      <a:cNvCxnSpPr/>
                    </a:nvCxnSpPr>
                    <a:spPr>
                      <a:xfrm>
                        <a:off x="3274665" y="3006028"/>
                        <a:ext cx="2489200" cy="785442"/>
                      </a:xfrm>
                      <a:prstGeom prst="straightConnector1">
                        <a:avLst/>
                      </a:prstGeom>
                      <a:ln>
                        <a:solidFill>
                          <a:srgbClr val="FF6600"/>
                        </a:solidFill>
                        <a:headEnd type="arrow"/>
                        <a:tailEnd type="arrow"/>
                      </a:ln>
                    </a:spPr>
                    <a:style>
                      <a:lnRef idx="3">
                        <a:schemeClr val="dk1"/>
                      </a:lnRef>
                      <a:fillRef idx="0">
                        <a:schemeClr val="dk1"/>
                      </a:fillRef>
                      <a:effectRef idx="2">
                        <a:schemeClr val="dk1"/>
                      </a:effectRef>
                      <a:fontRef idx="minor">
                        <a:schemeClr val="tx1"/>
                      </a:fontRef>
                    </a:style>
                  </a:cxnSp>
                  <a:cxnSp>
                    <a:nvCxnSpPr>
                      <a:cNvPr id="60" name="Straight Arrow Connector 59"/>
                      <a:cNvCxnSpPr/>
                    </a:nvCxnSpPr>
                    <a:spPr>
                      <a:xfrm rot="19600184">
                        <a:off x="3294154" y="2826844"/>
                        <a:ext cx="2489200" cy="785442"/>
                      </a:xfrm>
                      <a:prstGeom prst="straightConnector1">
                        <a:avLst/>
                      </a:prstGeom>
                      <a:ln>
                        <a:solidFill>
                          <a:srgbClr val="FF6600"/>
                        </a:solidFill>
                        <a:headEnd type="arrow"/>
                        <a:tailEnd type="arrow"/>
                      </a:ln>
                    </a:spPr>
                    <a:style>
                      <a:lnRef idx="3">
                        <a:schemeClr val="dk1"/>
                      </a:lnRef>
                      <a:fillRef idx="0">
                        <a:schemeClr val="dk1"/>
                      </a:fillRef>
                      <a:effectRef idx="2">
                        <a:schemeClr val="dk1"/>
                      </a:effectRef>
                      <a:fontRef idx="minor">
                        <a:schemeClr val="tx1"/>
                      </a:fontRef>
                    </a:style>
                  </a:cxnSp>
                  <a:cxnSp>
                    <a:nvCxnSpPr>
                      <a:cNvPr id="61" name="Straight Arrow Connector 60"/>
                      <a:cNvCxnSpPr/>
                    </a:nvCxnSpPr>
                    <a:spPr>
                      <a:xfrm rot="19600184">
                        <a:off x="3313799" y="3006194"/>
                        <a:ext cx="2489200" cy="785442"/>
                      </a:xfrm>
                      <a:prstGeom prst="straightConnector1">
                        <a:avLst/>
                      </a:prstGeom>
                      <a:ln>
                        <a:headEnd type="arrow"/>
                        <a:tailEnd type="arrow"/>
                      </a:ln>
                    </a:spPr>
                    <a:style>
                      <a:lnRef idx="3">
                        <a:schemeClr val="dk1"/>
                      </a:lnRef>
                      <a:fillRef idx="0">
                        <a:schemeClr val="dk1"/>
                      </a:fillRef>
                      <a:effectRef idx="2">
                        <a:schemeClr val="dk1"/>
                      </a:effectRef>
                      <a:fontRef idx="minor">
                        <a:schemeClr val="tx1"/>
                      </a:fontRef>
                    </a:style>
                  </a:cxnSp>
                  <a:cxnSp>
                    <a:nvCxnSpPr>
                      <a:cNvPr id="63" name="Straight Arrow Connector 62"/>
                      <a:cNvCxnSpPr/>
                    </a:nvCxnSpPr>
                    <a:spPr>
                      <a:xfrm>
                        <a:off x="6541965" y="1398465"/>
                        <a:ext cx="672133" cy="71"/>
                      </a:xfrm>
                      <a:prstGeom prst="straightConnector1">
                        <a:avLst/>
                      </a:prstGeom>
                      <a:ln>
                        <a:solidFill>
                          <a:srgbClr val="FF6600"/>
                        </a:solidFill>
                        <a:headEnd type="arrow"/>
                        <a:tailEnd type="arrow"/>
                      </a:ln>
                    </a:spPr>
                    <a:style>
                      <a:lnRef idx="3">
                        <a:schemeClr val="dk1"/>
                      </a:lnRef>
                      <a:fillRef idx="0">
                        <a:schemeClr val="dk1"/>
                      </a:fillRef>
                      <a:effectRef idx="2">
                        <a:schemeClr val="dk1"/>
                      </a:effectRef>
                      <a:fontRef idx="minor">
                        <a:schemeClr val="tx1"/>
                      </a:fontRef>
                    </a:style>
                  </a:cxnSp>
                  <a:sp>
                    <a:nvSpPr>
                      <a:cNvPr id="65" name="TextBox 64"/>
                      <a:cNvSpPr txBox="1"/>
                    </a:nvSpPr>
                    <a:spPr>
                      <a:xfrm>
                        <a:off x="7139361" y="1238362"/>
                        <a:ext cx="1641232" cy="307777"/>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sz="1400" dirty="0" smtClean="0"/>
                            <a:t>P2P </a:t>
                          </a:r>
                          <a:r>
                            <a:rPr lang="en-US" sz="1400" dirty="0" smtClean="0"/>
                            <a:t>Reference</a:t>
                          </a:r>
                          <a:endParaRPr lang="en-US" sz="1400" dirty="0"/>
                        </a:p>
                      </a:txBody>
                      <a:useSpRect/>
                    </a:txSp>
                  </a:sp>
                  <a:cxnSp>
                    <a:nvCxnSpPr>
                      <a:cNvPr id="66" name="Straight Arrow Connector 65"/>
                      <a:cNvCxnSpPr/>
                    </a:nvCxnSpPr>
                    <a:spPr>
                      <a:xfrm rot="10800000" flipV="1">
                        <a:off x="6541966" y="1771650"/>
                        <a:ext cx="639885" cy="5944"/>
                      </a:xfrm>
                      <a:prstGeom prst="straightConnector1">
                        <a:avLst/>
                      </a:prstGeom>
                      <a:ln>
                        <a:headEnd type="arrow"/>
                        <a:tailEnd type="arrow"/>
                      </a:ln>
                    </a:spPr>
                    <a:style>
                      <a:lnRef idx="3">
                        <a:schemeClr val="dk1"/>
                      </a:lnRef>
                      <a:fillRef idx="0">
                        <a:schemeClr val="dk1"/>
                      </a:fillRef>
                      <a:effectRef idx="2">
                        <a:schemeClr val="dk1"/>
                      </a:effectRef>
                      <a:fontRef idx="minor">
                        <a:schemeClr val="tx1"/>
                      </a:fontRef>
                    </a:style>
                  </a:cxnSp>
                  <a:sp>
                    <a:nvSpPr>
                      <a:cNvPr id="68" name="TextBox 67"/>
                      <a:cNvSpPr txBox="1"/>
                    </a:nvSpPr>
                    <a:spPr>
                      <a:xfrm>
                        <a:off x="7139361" y="1633034"/>
                        <a:ext cx="1641232" cy="307777"/>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sz="1400" dirty="0" smtClean="0"/>
                            <a:t>P2P </a:t>
                          </a:r>
                          <a:r>
                            <a:rPr lang="en-US" sz="1400" dirty="0" smtClean="0"/>
                            <a:t>Financial</a:t>
                          </a:r>
                          <a:endParaRPr lang="en-US" sz="1400" dirty="0"/>
                        </a:p>
                      </a:txBody>
                      <a:useSpRect/>
                    </a:txSp>
                  </a:sp>
                  <a:cxnSp>
                    <a:nvCxnSpPr>
                      <a:cNvPr id="72" name="Straight Arrow Connector 71"/>
                      <a:cNvCxnSpPr/>
                    </a:nvCxnSpPr>
                    <a:spPr>
                      <a:xfrm rot="16200000" flipV="1">
                        <a:off x="2737313" y="2000249"/>
                        <a:ext cx="531446" cy="7816"/>
                      </a:xfrm>
                      <a:prstGeom prst="straightConnector1">
                        <a:avLst/>
                      </a:prstGeom>
                      <a:ln>
                        <a:solidFill>
                          <a:srgbClr val="FFFF00"/>
                        </a:solidFill>
                        <a:tailEnd type="arrow"/>
                      </a:ln>
                    </a:spPr>
                    <a:style>
                      <a:lnRef idx="3">
                        <a:schemeClr val="dk1"/>
                      </a:lnRef>
                      <a:fillRef idx="0">
                        <a:schemeClr val="dk1"/>
                      </a:fillRef>
                      <a:effectRef idx="2">
                        <a:schemeClr val="dk1"/>
                      </a:effectRef>
                      <a:fontRef idx="minor">
                        <a:schemeClr val="tx1"/>
                      </a:fontRef>
                    </a:style>
                  </a:cxnSp>
                  <a:cxnSp>
                    <a:nvCxnSpPr>
                      <a:cNvPr id="73" name="Straight Arrow Connector 72"/>
                      <a:cNvCxnSpPr/>
                    </a:nvCxnSpPr>
                    <a:spPr>
                      <a:xfrm rot="16200000" flipH="1">
                        <a:off x="2934654" y="4700486"/>
                        <a:ext cx="566616" cy="3919"/>
                      </a:xfrm>
                      <a:prstGeom prst="straightConnector1">
                        <a:avLst/>
                      </a:prstGeom>
                      <a:ln>
                        <a:solidFill>
                          <a:srgbClr val="FFFF00"/>
                        </a:solidFill>
                        <a:tailEnd type="arrow"/>
                      </a:ln>
                    </a:spPr>
                    <a:style>
                      <a:lnRef idx="3">
                        <a:schemeClr val="dk1"/>
                      </a:lnRef>
                      <a:fillRef idx="0">
                        <a:schemeClr val="dk1"/>
                      </a:fillRef>
                      <a:effectRef idx="2">
                        <a:schemeClr val="dk1"/>
                      </a:effectRef>
                      <a:fontRef idx="minor">
                        <a:schemeClr val="tx1"/>
                      </a:fontRef>
                    </a:style>
                  </a:cxnSp>
                  <a:cxnSp>
                    <a:nvCxnSpPr>
                      <a:cNvPr id="74" name="Straight Arrow Connector 73"/>
                      <a:cNvCxnSpPr/>
                    </a:nvCxnSpPr>
                    <a:spPr>
                      <a:xfrm rot="16200000" flipH="1">
                        <a:off x="5971438" y="4723932"/>
                        <a:ext cx="554894" cy="12"/>
                      </a:xfrm>
                      <a:prstGeom prst="straightConnector1">
                        <a:avLst/>
                      </a:prstGeom>
                      <a:ln>
                        <a:solidFill>
                          <a:srgbClr val="FFFF00"/>
                        </a:solidFill>
                        <a:tailEnd type="arrow"/>
                      </a:ln>
                    </a:spPr>
                    <a:style>
                      <a:lnRef idx="3">
                        <a:schemeClr val="dk1"/>
                      </a:lnRef>
                      <a:fillRef idx="0">
                        <a:schemeClr val="dk1"/>
                      </a:fillRef>
                      <a:effectRef idx="2">
                        <a:schemeClr val="dk1"/>
                      </a:effectRef>
                      <a:fontRef idx="minor">
                        <a:schemeClr val="tx1"/>
                      </a:fontRef>
                    </a:style>
                  </a:cxnSp>
                  <a:cxnSp>
                    <a:nvCxnSpPr>
                      <a:cNvPr id="75" name="Straight Arrow Connector 74"/>
                      <a:cNvCxnSpPr/>
                    </a:nvCxnSpPr>
                    <a:spPr>
                      <a:xfrm rot="16200000" flipV="1">
                        <a:off x="5890846" y="2019055"/>
                        <a:ext cx="531446" cy="7816"/>
                      </a:xfrm>
                      <a:prstGeom prst="straightConnector1">
                        <a:avLst/>
                      </a:prstGeom>
                      <a:ln>
                        <a:solidFill>
                          <a:srgbClr val="FFFF00"/>
                        </a:solidFill>
                        <a:tailEnd type="arrow"/>
                      </a:ln>
                    </a:spPr>
                    <a:style>
                      <a:lnRef idx="3">
                        <a:schemeClr val="dk1"/>
                      </a:lnRef>
                      <a:fillRef idx="0">
                        <a:schemeClr val="dk1"/>
                      </a:fillRef>
                      <a:effectRef idx="2">
                        <a:schemeClr val="dk1"/>
                      </a:effectRef>
                      <a:fontRef idx="minor">
                        <a:schemeClr val="tx1"/>
                      </a:fontRef>
                    </a:style>
                  </a:cxnSp>
                  <a:cxnSp>
                    <a:nvCxnSpPr>
                      <a:cNvPr id="78" name="Straight Arrow Connector 77"/>
                      <a:cNvCxnSpPr/>
                    </a:nvCxnSpPr>
                    <a:spPr>
                      <a:xfrm>
                        <a:off x="6599115" y="2154187"/>
                        <a:ext cx="570554" cy="7816"/>
                      </a:xfrm>
                      <a:prstGeom prst="straightConnector1">
                        <a:avLst/>
                      </a:prstGeom>
                      <a:ln>
                        <a:solidFill>
                          <a:srgbClr val="FFFF00"/>
                        </a:solidFill>
                        <a:tailEnd type="arrow"/>
                      </a:ln>
                    </a:spPr>
                    <a:style>
                      <a:lnRef idx="3">
                        <a:schemeClr val="dk1"/>
                      </a:lnRef>
                      <a:fillRef idx="0">
                        <a:schemeClr val="dk1"/>
                      </a:fillRef>
                      <a:effectRef idx="2">
                        <a:schemeClr val="dk1"/>
                      </a:effectRef>
                      <a:fontRef idx="minor">
                        <a:schemeClr val="tx1"/>
                      </a:fontRef>
                    </a:style>
                  </a:cxnSp>
                  <a:sp>
                    <a:nvSpPr>
                      <a:cNvPr id="80" name="TextBox 79"/>
                      <a:cNvSpPr txBox="1"/>
                    </a:nvSpPr>
                    <a:spPr>
                      <a:xfrm>
                        <a:off x="7139361" y="2027707"/>
                        <a:ext cx="1781890" cy="307777"/>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sz="1400" dirty="0" smtClean="0"/>
                            <a:t>Web </a:t>
                          </a:r>
                          <a:r>
                            <a:rPr lang="en-US" sz="1400" dirty="0" smtClean="0"/>
                            <a:t>Publication</a:t>
                          </a:r>
                          <a:endParaRPr lang="en-US" sz="1400" dirty="0"/>
                        </a:p>
                      </a:txBody>
                      <a:useSpRect/>
                    </a:txSp>
                  </a:sp>
                  <a:cxnSp>
                    <a:nvCxnSpPr>
                      <a:cNvPr id="86" name="Straight Arrow Connector 85"/>
                      <a:cNvCxnSpPr/>
                    </a:nvCxnSpPr>
                    <a:spPr>
                      <a:xfrm rot="10800000" flipV="1">
                        <a:off x="1484923" y="2556119"/>
                        <a:ext cx="961292" cy="7816"/>
                      </a:xfrm>
                      <a:prstGeom prst="straightConnector1">
                        <a:avLst/>
                      </a:prstGeom>
                      <a:ln>
                        <a:tailEnd type="arrow"/>
                      </a:ln>
                    </a:spPr>
                    <a:style>
                      <a:lnRef idx="3">
                        <a:schemeClr val="dk1"/>
                      </a:lnRef>
                      <a:fillRef idx="0">
                        <a:schemeClr val="dk1"/>
                      </a:fillRef>
                      <a:effectRef idx="2">
                        <a:schemeClr val="dk1"/>
                      </a:effectRef>
                      <a:fontRef idx="minor">
                        <a:schemeClr val="tx1"/>
                      </a:fontRef>
                    </a:style>
                  </a:cxnSp>
                  <a:cxnSp>
                    <a:nvCxnSpPr>
                      <a:cNvPr id="87" name="Straight Arrow Connector 86"/>
                      <a:cNvCxnSpPr/>
                    </a:nvCxnSpPr>
                    <a:spPr>
                      <a:xfrm rot="10800000" flipV="1">
                        <a:off x="1473207" y="3942321"/>
                        <a:ext cx="961292" cy="7816"/>
                      </a:xfrm>
                      <a:prstGeom prst="straightConnector1">
                        <a:avLst/>
                      </a:prstGeom>
                      <a:ln>
                        <a:tailEnd type="arrow"/>
                      </a:ln>
                    </a:spPr>
                    <a:style>
                      <a:lnRef idx="3">
                        <a:schemeClr val="dk1"/>
                      </a:lnRef>
                      <a:fillRef idx="0">
                        <a:schemeClr val="dk1"/>
                      </a:fillRef>
                      <a:effectRef idx="2">
                        <a:schemeClr val="dk1"/>
                      </a:effectRef>
                      <a:fontRef idx="minor">
                        <a:schemeClr val="tx1"/>
                      </a:fontRef>
                    </a:style>
                  </a:cxnSp>
                  <a:cxnSp>
                    <a:nvCxnSpPr>
                      <a:cNvPr id="88" name="Straight Arrow Connector 87"/>
                      <a:cNvCxnSpPr/>
                    </a:nvCxnSpPr>
                    <a:spPr>
                      <a:xfrm rot="10800000" flipV="1">
                        <a:off x="6541965" y="1952625"/>
                        <a:ext cx="573210" cy="4712"/>
                      </a:xfrm>
                      <a:prstGeom prst="straightConnector1">
                        <a:avLst/>
                      </a:prstGeom>
                      <a:ln>
                        <a:tailEnd type="arrow"/>
                      </a:ln>
                    </a:spPr>
                    <a:style>
                      <a:lnRef idx="3">
                        <a:schemeClr val="dk1"/>
                      </a:lnRef>
                      <a:fillRef idx="0">
                        <a:schemeClr val="dk1"/>
                      </a:fillRef>
                      <a:effectRef idx="2">
                        <a:schemeClr val="dk1"/>
                      </a:effectRef>
                      <a:fontRef idx="minor">
                        <a:schemeClr val="tx1"/>
                      </a:fontRef>
                    </a:style>
                  </a:cxnSp>
                  <a:cxnSp>
                    <a:nvCxnSpPr>
                      <a:cNvPr id="91" name="Straight Arrow Connector 90"/>
                      <a:cNvCxnSpPr>
                        <a:stCxn id="71" idx="1"/>
                      </a:cNvCxnSpPr>
                    </a:nvCxnSpPr>
                    <a:spPr>
                      <a:xfrm rot="10800000">
                        <a:off x="6541967" y="1586105"/>
                        <a:ext cx="597395" cy="3482"/>
                      </a:xfrm>
                      <a:prstGeom prst="straightConnector1">
                        <a:avLst/>
                      </a:prstGeom>
                      <a:ln>
                        <a:solidFill>
                          <a:srgbClr val="FF6600"/>
                        </a:solidFill>
                        <a:tailEnd type="arrow"/>
                      </a:ln>
                    </a:spPr>
                    <a:style>
                      <a:lnRef idx="3">
                        <a:schemeClr val="dk1"/>
                      </a:lnRef>
                      <a:fillRef idx="0">
                        <a:schemeClr val="dk1"/>
                      </a:fillRef>
                      <a:effectRef idx="2">
                        <a:schemeClr val="dk1"/>
                      </a:effectRef>
                      <a:fontRef idx="minor">
                        <a:schemeClr val="tx1"/>
                      </a:fontRef>
                    </a:style>
                  </a:cxnSp>
                  <a:cxnSp>
                    <a:nvCxnSpPr>
                      <a:cNvPr id="92" name="Straight Arrow Connector 91"/>
                      <a:cNvCxnSpPr/>
                    </a:nvCxnSpPr>
                    <a:spPr>
                      <a:xfrm rot="10800000" flipV="1">
                        <a:off x="1496655" y="2743691"/>
                        <a:ext cx="980822" cy="3908"/>
                      </a:xfrm>
                      <a:prstGeom prst="straightConnector1">
                        <a:avLst/>
                      </a:prstGeom>
                      <a:ln>
                        <a:solidFill>
                          <a:srgbClr val="FF6600"/>
                        </a:solidFill>
                        <a:tailEnd type="arrow"/>
                      </a:ln>
                    </a:spPr>
                    <a:style>
                      <a:lnRef idx="3">
                        <a:schemeClr val="dk1"/>
                      </a:lnRef>
                      <a:fillRef idx="0">
                        <a:schemeClr val="dk1"/>
                      </a:fillRef>
                      <a:effectRef idx="2">
                        <a:schemeClr val="dk1"/>
                      </a:effectRef>
                      <a:fontRef idx="minor">
                        <a:schemeClr val="tx1"/>
                      </a:fontRef>
                    </a:style>
                  </a:cxnSp>
                  <a:cxnSp>
                    <a:nvCxnSpPr>
                      <a:cNvPr id="94" name="Straight Arrow Connector 93"/>
                      <a:cNvCxnSpPr/>
                    </a:nvCxnSpPr>
                    <a:spPr>
                      <a:xfrm rot="10800000" flipV="1">
                        <a:off x="1484932" y="4114312"/>
                        <a:ext cx="980822" cy="3908"/>
                      </a:xfrm>
                      <a:prstGeom prst="straightConnector1">
                        <a:avLst/>
                      </a:prstGeom>
                      <a:ln>
                        <a:solidFill>
                          <a:srgbClr val="FF6600"/>
                        </a:solidFill>
                        <a:tailEnd type="arrow"/>
                      </a:ln>
                    </a:spPr>
                    <a:style>
                      <a:lnRef idx="3">
                        <a:schemeClr val="dk1"/>
                      </a:lnRef>
                      <a:fillRef idx="0">
                        <a:schemeClr val="dk1"/>
                      </a:fillRef>
                      <a:effectRef idx="2">
                        <a:schemeClr val="dk1"/>
                      </a:effectRef>
                      <a:fontRef idx="minor">
                        <a:schemeClr val="tx1"/>
                      </a:fontRef>
                    </a:style>
                  </a:cxnSp>
                  <a:sp>
                    <a:nvSpPr>
                      <a:cNvPr id="64" name="TextBox 63"/>
                      <a:cNvSpPr txBox="1"/>
                    </a:nvSpPr>
                    <a:spPr>
                      <a:xfrm>
                        <a:off x="6703894" y="2702728"/>
                        <a:ext cx="2071076" cy="523220"/>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sz="1400" dirty="0" smtClean="0"/>
                            <a:t>Asia Core: IBM x3850  2x6 64 GB</a:t>
                          </a:r>
                          <a:endParaRPr lang="en-US" sz="1400" dirty="0"/>
                        </a:p>
                      </a:txBody>
                      <a:useSpRect/>
                    </a:txSp>
                  </a:sp>
                  <a:sp>
                    <a:nvSpPr>
                      <a:cNvPr id="67" name="TextBox 66"/>
                      <a:cNvSpPr txBox="1"/>
                    </a:nvSpPr>
                    <a:spPr>
                      <a:xfrm>
                        <a:off x="6703894" y="3430662"/>
                        <a:ext cx="2008553" cy="523220"/>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sz="1400" dirty="0" smtClean="0"/>
                            <a:t>Asia DW: IBM x3850  2x6 128 GB</a:t>
                          </a:r>
                          <a:endParaRPr lang="en-US" sz="1400" dirty="0"/>
                        </a:p>
                      </a:txBody>
                      <a:useSpRect/>
                    </a:txSp>
                  </a:sp>
                  <a:sp>
                    <a:nvSpPr>
                      <a:cNvPr id="69" name="TextBox 68"/>
                      <a:cNvSpPr txBox="1"/>
                    </a:nvSpPr>
                    <a:spPr>
                      <a:xfrm>
                        <a:off x="6703894" y="4158596"/>
                        <a:ext cx="2000739" cy="738664"/>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sz="1400" dirty="0" smtClean="0"/>
                            <a:t>America Core: HP DL380 G5’s  2x4 </a:t>
                          </a:r>
                        </a:p>
                        <a:p>
                          <a:r>
                            <a:rPr lang="en-US" sz="1400" dirty="0" smtClean="0"/>
                            <a:t>64GB</a:t>
                          </a:r>
                          <a:endParaRPr lang="en-US" sz="1400" dirty="0"/>
                        </a:p>
                      </a:txBody>
                      <a:useSpRect/>
                    </a:txSp>
                  </a:sp>
                  <a:sp>
                    <a:nvSpPr>
                      <a:cNvPr id="70" name="TextBox 69"/>
                      <a:cNvSpPr txBox="1"/>
                    </a:nvSpPr>
                    <a:spPr>
                      <a:xfrm>
                        <a:off x="6703894" y="5101973"/>
                        <a:ext cx="2063261" cy="523220"/>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sz="1400" dirty="0" smtClean="0"/>
                            <a:t>Web Servers: IBM x3650 1 x 4  8GB </a:t>
                          </a:r>
                          <a:endParaRPr lang="en-US" sz="1400" dirty="0"/>
                        </a:p>
                      </a:txBody>
                      <a:useSpRect/>
                    </a:txSp>
                  </a:sp>
                  <a:sp>
                    <a:nvSpPr>
                      <a:cNvPr id="71" name="TextBox 70"/>
                      <a:cNvSpPr txBox="1"/>
                    </a:nvSpPr>
                    <a:spPr>
                      <a:xfrm>
                        <a:off x="7139361" y="1435698"/>
                        <a:ext cx="1641232" cy="307777"/>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sz="1400" dirty="0" smtClean="0"/>
                            <a:t>Tran </a:t>
                          </a:r>
                          <a:r>
                            <a:rPr lang="en-US" sz="1400" dirty="0" smtClean="0"/>
                            <a:t>Reference</a:t>
                          </a:r>
                          <a:endParaRPr lang="en-US" sz="1400" dirty="0"/>
                        </a:p>
                      </a:txBody>
                      <a:useSpRect/>
                    </a:txSp>
                  </a:sp>
                  <a:sp>
                    <a:nvSpPr>
                      <a:cNvPr id="76" name="TextBox 75"/>
                      <a:cNvSpPr txBox="1"/>
                    </a:nvSpPr>
                    <a:spPr>
                      <a:xfrm>
                        <a:off x="7139361" y="1830370"/>
                        <a:ext cx="1641232" cy="307777"/>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sz="1400" dirty="0" smtClean="0"/>
                            <a:t>Tran </a:t>
                          </a:r>
                          <a:r>
                            <a:rPr lang="en-US" sz="1400" dirty="0" smtClean="0"/>
                            <a:t>Financial</a:t>
                          </a:r>
                          <a:endParaRPr lang="en-US" sz="1400" dirty="0"/>
                        </a:p>
                      </a:txBody>
                      <a:useSpRect/>
                    </a:txSp>
                  </a:sp>
                  <a:sp>
                    <a:nvSpPr>
                      <a:cNvPr id="35" name="TextBox 34"/>
                      <a:cNvSpPr txBox="1"/>
                    </a:nvSpPr>
                    <a:spPr>
                      <a:xfrm>
                        <a:off x="4867331" y="1571915"/>
                        <a:ext cx="1664677" cy="307777"/>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sz="1400" dirty="0" smtClean="0"/>
                            <a:t>America Web</a:t>
                          </a:r>
                          <a:endParaRPr lang="en-US" sz="1400" dirty="0"/>
                        </a:p>
                      </a:txBody>
                      <a:useSpRect/>
                    </a:txSp>
                  </a:sp>
                  <a:sp>
                    <a:nvSpPr>
                      <a:cNvPr id="55" name="TextBox 54"/>
                      <a:cNvSpPr txBox="1"/>
                    </a:nvSpPr>
                    <a:spPr>
                      <a:xfrm>
                        <a:off x="4622836" y="4386171"/>
                        <a:ext cx="1715497" cy="307777"/>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sz="1400" dirty="0" smtClean="0"/>
                            <a:t>America CORE 2</a:t>
                          </a:r>
                          <a:endParaRPr lang="en-US" sz="1400" dirty="0"/>
                        </a:p>
                      </a:txBody>
                      <a:useSpRect/>
                    </a:txSp>
                  </a:sp>
                  <a:sp>
                    <a:nvSpPr>
                      <a:cNvPr id="31" name="TextBox 30"/>
                      <a:cNvSpPr txBox="1"/>
                    </a:nvSpPr>
                    <a:spPr>
                      <a:xfrm>
                        <a:off x="1811707" y="4351261"/>
                        <a:ext cx="1344246" cy="307777"/>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sz="1400" dirty="0" smtClean="0"/>
                            <a:t>Asia CORE 2</a:t>
                          </a:r>
                          <a:endParaRPr lang="en-US" sz="1400" dirty="0"/>
                        </a:p>
                      </a:txBody>
                      <a:useSpRect/>
                    </a:txSp>
                  </a:sp>
                  <a:sp>
                    <a:nvSpPr>
                      <a:cNvPr id="30" name="TextBox 29"/>
                      <a:cNvSpPr txBox="1"/>
                    </a:nvSpPr>
                    <a:spPr>
                      <a:xfrm>
                        <a:off x="1680063" y="2047184"/>
                        <a:ext cx="1344246" cy="307777"/>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sz="1400" dirty="0" smtClean="0"/>
                            <a:t>Asia CORE 1</a:t>
                          </a:r>
                          <a:endParaRPr lang="en-US" sz="1400" dirty="0"/>
                        </a:p>
                      </a:txBody>
                      <a:useSpRect/>
                    </a:txSp>
                  </a:sp>
                </lc:lockedCanvas>
              </a:graphicData>
            </a:graphic>
          </wp:inline>
        </w:drawing>
      </w:r>
    </w:p>
    <w:p w:rsidR="005B6257" w:rsidRDefault="0072310B" w:rsidP="0072310B">
      <w:pPr>
        <w:rPr>
          <w:b/>
        </w:rPr>
      </w:pPr>
      <w:r>
        <w:rPr>
          <w:b/>
        </w:rPr>
        <w:t xml:space="preserve">Figure 10: </w:t>
      </w:r>
      <w:r w:rsidRPr="00B823F7">
        <w:rPr>
          <w:b/>
        </w:rPr>
        <w:t xml:space="preserve">High-availability </w:t>
      </w:r>
      <w:r>
        <w:rPr>
          <w:b/>
        </w:rPr>
        <w:t xml:space="preserve">and disaster-recovery </w:t>
      </w:r>
      <w:r w:rsidRPr="00B823F7">
        <w:rPr>
          <w:b/>
        </w:rPr>
        <w:t xml:space="preserve">architecture </w:t>
      </w:r>
      <w:r>
        <w:rPr>
          <w:b/>
        </w:rPr>
        <w:t>deployed by the travel company</w:t>
      </w:r>
      <w:r w:rsidRPr="00B823F7">
        <w:rPr>
          <w:b/>
        </w:rPr>
        <w:t>.</w:t>
      </w:r>
    </w:p>
    <w:p w:rsidR="00701D2D" w:rsidRPr="005B6257" w:rsidRDefault="00701D2D" w:rsidP="0072310B">
      <w:r>
        <w:t xml:space="preserve">The SQL Server Customer Advisory team worked closely with this customer to produce a very detailed whitepaper describing the requirements analysis, technology analysis, replication solution design, and testing strategy. It is available at </w:t>
      </w:r>
      <w:hyperlink r:id="rId23" w:history="1">
        <w:r w:rsidRPr="008630EC">
          <w:rPr>
            <w:rStyle w:val="Hyperlink"/>
          </w:rPr>
          <w:t>http://sqlcat.com/whitepapers/archive/2009/09/23/using-replication-for-high-availability-and-disaster-recovery.aspx</w:t>
        </w:r>
      </w:hyperlink>
      <w:r>
        <w:t>.</w:t>
      </w:r>
    </w:p>
    <w:p w:rsidR="00390F2E" w:rsidRPr="00674032" w:rsidRDefault="00390F2E" w:rsidP="00BC71AE">
      <w:pPr>
        <w:pStyle w:val="Heading1"/>
      </w:pPr>
      <w:bookmarkStart w:id="19" w:name="_Toc262635523"/>
      <w:r w:rsidRPr="00674032">
        <w:t>Conclusion</w:t>
      </w:r>
      <w:bookmarkEnd w:id="8"/>
      <w:bookmarkEnd w:id="19"/>
    </w:p>
    <w:p w:rsidR="008A4C14" w:rsidRDefault="001B06C2" w:rsidP="001B06C2">
      <w:pPr>
        <w:pStyle w:val="Text"/>
        <w:rPr>
          <w:rFonts w:ascii="Arial" w:hAnsi="Arial" w:cs="Arial"/>
          <w:sz w:val="22"/>
          <w:szCs w:val="22"/>
        </w:rPr>
      </w:pPr>
      <w:r w:rsidRPr="001B06C2">
        <w:rPr>
          <w:rFonts w:ascii="Arial" w:hAnsi="Arial" w:cs="Arial"/>
          <w:sz w:val="22"/>
          <w:szCs w:val="22"/>
        </w:rPr>
        <w:t xml:space="preserve">This whitepaper has </w:t>
      </w:r>
      <w:r w:rsidR="008D052B">
        <w:rPr>
          <w:rFonts w:ascii="Arial" w:hAnsi="Arial" w:cs="Arial"/>
          <w:sz w:val="22"/>
          <w:szCs w:val="22"/>
        </w:rPr>
        <w:t xml:space="preserve">highlighted </w:t>
      </w:r>
      <w:r w:rsidR="008A4C14">
        <w:rPr>
          <w:rFonts w:ascii="Arial" w:hAnsi="Arial" w:cs="Arial"/>
          <w:sz w:val="22"/>
          <w:szCs w:val="22"/>
        </w:rPr>
        <w:t xml:space="preserve">five </w:t>
      </w:r>
      <w:r w:rsidR="008D052B">
        <w:rPr>
          <w:rFonts w:ascii="Arial" w:hAnsi="Arial" w:cs="Arial"/>
          <w:sz w:val="22"/>
          <w:szCs w:val="22"/>
        </w:rPr>
        <w:t>commonly deployed high-availability and disaster-recovery architectures</w:t>
      </w:r>
      <w:r w:rsidR="000E662B">
        <w:rPr>
          <w:rFonts w:ascii="Arial" w:hAnsi="Arial" w:cs="Arial"/>
          <w:sz w:val="22"/>
          <w:szCs w:val="22"/>
        </w:rPr>
        <w:t xml:space="preserve"> using SQL Server technologies</w:t>
      </w:r>
      <w:r w:rsidR="008D052B">
        <w:rPr>
          <w:rFonts w:ascii="Arial" w:hAnsi="Arial" w:cs="Arial"/>
          <w:sz w:val="22"/>
          <w:szCs w:val="22"/>
        </w:rPr>
        <w:t xml:space="preserve">, along with examples of </w:t>
      </w:r>
      <w:r w:rsidR="008A4C14">
        <w:rPr>
          <w:rFonts w:ascii="Arial" w:hAnsi="Arial" w:cs="Arial"/>
          <w:sz w:val="22"/>
          <w:szCs w:val="22"/>
        </w:rPr>
        <w:t xml:space="preserve">real-life customer deployments of </w:t>
      </w:r>
      <w:r w:rsidR="000E662B">
        <w:rPr>
          <w:rFonts w:ascii="Arial" w:hAnsi="Arial" w:cs="Arial"/>
          <w:sz w:val="22"/>
          <w:szCs w:val="22"/>
        </w:rPr>
        <w:t>these architectures</w:t>
      </w:r>
      <w:r w:rsidR="008A4C14">
        <w:rPr>
          <w:rFonts w:ascii="Arial" w:hAnsi="Arial" w:cs="Arial"/>
          <w:sz w:val="22"/>
          <w:szCs w:val="22"/>
        </w:rPr>
        <w:t>.</w:t>
      </w:r>
    </w:p>
    <w:p w:rsidR="008A4C14" w:rsidRDefault="008A4C14" w:rsidP="001B06C2">
      <w:pPr>
        <w:pStyle w:val="Text"/>
        <w:rPr>
          <w:rFonts w:ascii="Arial" w:hAnsi="Arial" w:cs="Arial"/>
          <w:sz w:val="22"/>
          <w:szCs w:val="22"/>
        </w:rPr>
      </w:pPr>
    </w:p>
    <w:p w:rsidR="008804C0" w:rsidRDefault="008A4C14" w:rsidP="001B06C2">
      <w:r>
        <w:t>The high-availability</w:t>
      </w:r>
      <w:r w:rsidR="00C36EDB">
        <w:t xml:space="preserve"> </w:t>
      </w:r>
      <w:r w:rsidR="000E662B">
        <w:t xml:space="preserve">and disaster-recovery </w:t>
      </w:r>
      <w:r w:rsidR="00B27566">
        <w:t>technologies provided</w:t>
      </w:r>
      <w:r w:rsidR="00C36EDB">
        <w:t xml:space="preserve"> </w:t>
      </w:r>
      <w:r>
        <w:t xml:space="preserve">in SQL Server </w:t>
      </w:r>
      <w:r w:rsidR="000E662B">
        <w:t xml:space="preserve">2005 </w:t>
      </w:r>
      <w:r w:rsidR="00B27566">
        <w:t>have been further enhanced in</w:t>
      </w:r>
      <w:r w:rsidR="000E662B">
        <w:t xml:space="preserve"> SQL Server </w:t>
      </w:r>
      <w:r w:rsidR="00B27566">
        <w:t>2008</w:t>
      </w:r>
      <w:r w:rsidR="008804C0">
        <w:t xml:space="preserve">. It is very important to </w:t>
      </w:r>
      <w:r w:rsidR="00B27566">
        <w:t>select architectures</w:t>
      </w:r>
      <w:r w:rsidR="008804C0">
        <w:t xml:space="preserve"> </w:t>
      </w:r>
      <w:r w:rsidR="00B27566">
        <w:t>after</w:t>
      </w:r>
      <w:r w:rsidR="008804C0">
        <w:t xml:space="preserve"> carefully considered </w:t>
      </w:r>
      <w:r>
        <w:t xml:space="preserve">business </w:t>
      </w:r>
      <w:r w:rsidR="008804C0">
        <w:t>requirements, and the</w:t>
      </w:r>
      <w:r w:rsidR="00B27566">
        <w:t>n deploy the</w:t>
      </w:r>
      <w:r w:rsidR="008804C0">
        <w:t xml:space="preserve"> technology </w:t>
      </w:r>
      <w:r w:rsidR="00B27566">
        <w:t>to</w:t>
      </w:r>
      <w:r w:rsidR="00D141D3">
        <w:t xml:space="preserve"> </w:t>
      </w:r>
      <w:r w:rsidR="00B27566">
        <w:t xml:space="preserve">meet those requirements. </w:t>
      </w:r>
      <w:r w:rsidR="008804C0">
        <w:t xml:space="preserve"> </w:t>
      </w:r>
      <w:r w:rsidR="00B27566">
        <w:t>It can be tempting to select a new and interesting</w:t>
      </w:r>
      <w:r w:rsidR="008804C0">
        <w:t xml:space="preserve"> (</w:t>
      </w:r>
      <w:r w:rsidR="00B27566">
        <w:t>or possibly incumbent) technology, regardless of the business requirements, but that can be counterproductive in the long run</w:t>
      </w:r>
      <w:r w:rsidR="008804C0">
        <w:t>.</w:t>
      </w:r>
    </w:p>
    <w:p w:rsidR="008804C0" w:rsidRDefault="00D141D3" w:rsidP="008804C0">
      <w:r>
        <w:t xml:space="preserve">It can be very useful to </w:t>
      </w:r>
      <w:r w:rsidR="00B27566">
        <w:t>review</w:t>
      </w:r>
      <w:r>
        <w:t xml:space="preserve"> published reference implementations from SQL Server customers, both to see what technology choices worked for the customers’ requirements, and also to </w:t>
      </w:r>
      <w:r w:rsidR="00B27566">
        <w:t>potentially learn from their experiences</w:t>
      </w:r>
      <w:r>
        <w:t>.</w:t>
      </w:r>
    </w:p>
    <w:p w:rsidR="000E662B" w:rsidRDefault="00C36EDB" w:rsidP="001B06C2">
      <w:r>
        <w:lastRenderedPageBreak/>
        <w:t xml:space="preserve">Finally, </w:t>
      </w:r>
      <w:r w:rsidR="000E662B">
        <w:t>while SQL Server 2005</w:t>
      </w:r>
      <w:r w:rsidR="00EE46B7">
        <w:t xml:space="preserve"> provides all the technologies needed to implem</w:t>
      </w:r>
      <w:r w:rsidR="00D141D3">
        <w:t xml:space="preserve">ent a successful high-availability </w:t>
      </w:r>
      <w:r w:rsidR="000E662B">
        <w:t>and disaster-recovery architecture, SQL Server 2008 has many enhancements to these technologies, and includes many others that can aid with security, maintainability, and performance</w:t>
      </w:r>
    </w:p>
    <w:p w:rsidR="00390F2E" w:rsidRDefault="00D141D3" w:rsidP="001B06C2">
      <w:r>
        <w:t>The information presented in this whitepaper, and in those to which it links, should provide a basis for anyone tasked with evaluating and choosing SQL Server 2008 technologies, with the goal of protecting and increasing the availability of critical business data.</w:t>
      </w:r>
    </w:p>
    <w:p w:rsidR="006327F4" w:rsidRDefault="00D40DA2" w:rsidP="006327F4">
      <w:r w:rsidRPr="006C0DFA">
        <w:t>For more information</w:t>
      </w:r>
      <w:r w:rsidR="006327F4">
        <w:t>:</w:t>
      </w:r>
    </w:p>
    <w:p w:rsidR="006327F4" w:rsidRDefault="00EE4BAF" w:rsidP="006327F4">
      <w:pPr>
        <w:pStyle w:val="ListParagraph"/>
        <w:numPr>
          <w:ilvl w:val="0"/>
          <w:numId w:val="39"/>
        </w:numPr>
      </w:pPr>
      <w:hyperlink r:id="rId24" w:history="1">
        <w:r w:rsidR="006327F4" w:rsidRPr="006327F4">
          <w:rPr>
            <w:rStyle w:val="Hyperlink"/>
            <w:rFonts w:ascii="Calibri" w:hAnsi="Calibri"/>
          </w:rPr>
          <w:t>http://www.microsoft.com/sqlserver/2008/en/us/high-availability.aspx</w:t>
        </w:r>
      </w:hyperlink>
    </w:p>
    <w:p w:rsidR="006327F4" w:rsidRPr="006327F4" w:rsidRDefault="00EE4BAF" w:rsidP="006327F4">
      <w:pPr>
        <w:pStyle w:val="ListParagraph"/>
        <w:numPr>
          <w:ilvl w:val="0"/>
          <w:numId w:val="39"/>
        </w:numPr>
      </w:pPr>
      <w:hyperlink r:id="rId25" w:history="1">
        <w:r w:rsidR="006327F4" w:rsidRPr="006327F4">
          <w:rPr>
            <w:rStyle w:val="Hyperlink"/>
            <w:rFonts w:ascii="Calibri" w:hAnsi="Calibri"/>
          </w:rPr>
          <w:t>http://sqlcat.com/tags/Availability/default.aspx</w:t>
        </w:r>
      </w:hyperlink>
    </w:p>
    <w:p w:rsidR="006327F4" w:rsidRPr="006327F4" w:rsidRDefault="00EE4BAF" w:rsidP="006327F4">
      <w:pPr>
        <w:pStyle w:val="ListParagraph"/>
        <w:numPr>
          <w:ilvl w:val="0"/>
          <w:numId w:val="39"/>
        </w:numPr>
      </w:pPr>
      <w:hyperlink r:id="rId26" w:history="1">
        <w:r w:rsidR="006327F4" w:rsidRPr="006327F4">
          <w:rPr>
            <w:rStyle w:val="Hyperlink"/>
            <w:rFonts w:ascii="Calibri" w:hAnsi="Calibri"/>
          </w:rPr>
          <w:t>http://blogs.msdn.com/psssql/</w:t>
        </w:r>
      </w:hyperlink>
      <w:r w:rsidR="006327F4" w:rsidRPr="006327F4">
        <w:rPr>
          <w:rFonts w:ascii="Calibri" w:hAnsi="Calibri"/>
          <w:color w:val="1F497D"/>
        </w:rPr>
        <w:t xml:space="preserve"> </w:t>
      </w:r>
    </w:p>
    <w:p w:rsidR="006327F4" w:rsidRPr="00D034BA" w:rsidRDefault="00EE4BAF" w:rsidP="006327F4">
      <w:pPr>
        <w:pStyle w:val="ListParagraph"/>
        <w:numPr>
          <w:ilvl w:val="0"/>
          <w:numId w:val="39"/>
        </w:numPr>
      </w:pPr>
      <w:hyperlink r:id="rId27" w:history="1">
        <w:r w:rsidR="006327F4" w:rsidRPr="006327F4">
          <w:rPr>
            <w:rStyle w:val="Hyperlink"/>
            <w:rFonts w:ascii="Calibri" w:hAnsi="Calibri"/>
          </w:rPr>
          <w:t>http://blogs.technet.com/dataplatforminsider/default.aspx</w:t>
        </w:r>
      </w:hyperlink>
      <w:r w:rsidR="006327F4" w:rsidRPr="006327F4">
        <w:rPr>
          <w:rFonts w:ascii="Calibri" w:hAnsi="Calibri"/>
          <w:color w:val="1F497D"/>
        </w:rPr>
        <w:t xml:space="preserve"> </w:t>
      </w:r>
    </w:p>
    <w:p w:rsidR="00D034BA" w:rsidRPr="006327F4" w:rsidRDefault="00EE4BAF" w:rsidP="00D034BA">
      <w:pPr>
        <w:pStyle w:val="ListParagraph"/>
        <w:numPr>
          <w:ilvl w:val="0"/>
          <w:numId w:val="39"/>
        </w:numPr>
      </w:pPr>
      <w:hyperlink r:id="rId28" w:history="1">
        <w:r w:rsidR="00D034BA" w:rsidRPr="006327F4">
          <w:rPr>
            <w:rStyle w:val="Hyperlink"/>
            <w:rFonts w:ascii="Calibri" w:hAnsi="Calibri"/>
          </w:rPr>
          <w:t>http://www.sqlskills.com/blogs/paul</w:t>
        </w:r>
      </w:hyperlink>
    </w:p>
    <w:p w:rsidR="00D034BA" w:rsidRPr="00863C3C" w:rsidRDefault="00EE4BAF" w:rsidP="00D034BA">
      <w:pPr>
        <w:pStyle w:val="ListParagraph"/>
        <w:numPr>
          <w:ilvl w:val="0"/>
          <w:numId w:val="39"/>
        </w:numPr>
      </w:pPr>
      <w:hyperlink r:id="rId29" w:history="1">
        <w:r w:rsidR="00D034BA" w:rsidRPr="006327F4">
          <w:rPr>
            <w:rStyle w:val="Hyperlink"/>
            <w:rFonts w:ascii="Calibri" w:hAnsi="Calibri"/>
          </w:rPr>
          <w:t>http://www.sqlskills.com/blogs/kimberly/</w:t>
        </w:r>
      </w:hyperlink>
    </w:p>
    <w:p w:rsidR="00D034BA" w:rsidRPr="006327F4" w:rsidRDefault="00EE4BAF" w:rsidP="00D034BA">
      <w:pPr>
        <w:pStyle w:val="ListParagraph"/>
        <w:numPr>
          <w:ilvl w:val="0"/>
          <w:numId w:val="39"/>
        </w:numPr>
      </w:pPr>
      <w:hyperlink r:id="rId30" w:history="1">
        <w:r w:rsidR="00D034BA" w:rsidRPr="006327F4">
          <w:rPr>
            <w:rStyle w:val="Hyperlink"/>
            <w:rFonts w:ascii="Calibri" w:hAnsi="Calibri"/>
          </w:rPr>
          <w:t>http://www.sqlha.com/blog/default.aspx</w:t>
        </w:r>
      </w:hyperlink>
    </w:p>
    <w:p w:rsidR="00D40DA2" w:rsidRPr="006C0DFA" w:rsidRDefault="00D40DA2" w:rsidP="00BC71AE">
      <w:r w:rsidRPr="006C0DFA">
        <w:t>Did this paper help you? Please give us your feedback. Tell us on a scale of 1 (poor) to 5 (excellent), how would you rate this paper and why have you given it this rating? For example:</w:t>
      </w:r>
    </w:p>
    <w:p w:rsidR="00D40DA2" w:rsidRPr="006C0DFA" w:rsidRDefault="00D40DA2" w:rsidP="00BC71AE">
      <w:pPr>
        <w:pStyle w:val="ListParagraph"/>
      </w:pPr>
      <w:r w:rsidRPr="006C0DFA">
        <w:t xml:space="preserve">Are you rating it high due to having good examples, excellent screen shots, clear writing, or another reason? </w:t>
      </w:r>
    </w:p>
    <w:p w:rsidR="00D40DA2" w:rsidRPr="006C0DFA" w:rsidRDefault="00D40DA2" w:rsidP="00BC71AE">
      <w:pPr>
        <w:pStyle w:val="ListParagraph"/>
      </w:pPr>
      <w:r w:rsidRPr="006C0DFA">
        <w:t>Are you rating it low due to poor examples, fuzzy screen shots, or unclear writing?</w:t>
      </w:r>
    </w:p>
    <w:p w:rsidR="00D40DA2" w:rsidRDefault="00D40DA2" w:rsidP="00BC71AE">
      <w:r w:rsidRPr="006C0DFA">
        <w:t xml:space="preserve">This feedback will help us improve the quality of white papers we release. </w:t>
      </w:r>
    </w:p>
    <w:p w:rsidR="00D40DA2" w:rsidRPr="00674032" w:rsidRDefault="00EE4BAF" w:rsidP="00BC71AE">
      <w:hyperlink r:id="rId31" w:history="1">
        <w:r w:rsidR="00D40DA2" w:rsidRPr="000668E3">
          <w:rPr>
            <w:rStyle w:val="Hyperlink"/>
          </w:rPr>
          <w:t>Send feedback</w:t>
        </w:r>
      </w:hyperlink>
      <w:r w:rsidR="00D40DA2" w:rsidRPr="006C0DFA">
        <w:t>.</w:t>
      </w:r>
    </w:p>
    <w:p w:rsidR="00390F2E" w:rsidRPr="00674032" w:rsidRDefault="00390F2E" w:rsidP="00BC71AE"/>
    <w:sectPr w:rsidR="00390F2E" w:rsidRPr="00674032" w:rsidSect="00CF6CAC">
      <w:headerReference w:type="default" r:id="rId32"/>
      <w:footerReference w:type="default" r:id="rId33"/>
      <w:headerReference w:type="first" r:id="rId3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493" w:rsidRDefault="005B3493" w:rsidP="00BC71AE">
      <w:r>
        <w:separator/>
      </w:r>
    </w:p>
  </w:endnote>
  <w:endnote w:type="continuationSeparator" w:id="0">
    <w:p w:rsidR="005B3493" w:rsidRDefault="005B3493" w:rsidP="00BC71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701611"/>
      <w:docPartObj>
        <w:docPartGallery w:val="Page Numbers (Bottom of Page)"/>
        <w:docPartUnique/>
      </w:docPartObj>
    </w:sdtPr>
    <w:sdtContent>
      <w:p w:rsidR="00B27566" w:rsidRDefault="00EE4BAF" w:rsidP="00BC71AE">
        <w:pPr>
          <w:pStyle w:val="Footer"/>
        </w:pPr>
        <w:r>
          <w:fldChar w:fldCharType="begin"/>
        </w:r>
        <w:r w:rsidR="0070309A">
          <w:instrText xml:space="preserve"> PAGE   \* MERGEFORMAT </w:instrText>
        </w:r>
        <w:r>
          <w:fldChar w:fldCharType="separate"/>
        </w:r>
        <w:r w:rsidR="005A78AE">
          <w:rPr>
            <w:noProof/>
          </w:rPr>
          <w:t>2</w:t>
        </w:r>
        <w:r>
          <w:rPr>
            <w:noProof/>
          </w:rPr>
          <w:fldChar w:fldCharType="end"/>
        </w:r>
      </w:p>
    </w:sdtContent>
  </w:sdt>
  <w:p w:rsidR="00B27566" w:rsidRDefault="00B27566" w:rsidP="00BC71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493" w:rsidRDefault="005B3493" w:rsidP="00BC71AE">
      <w:r>
        <w:separator/>
      </w:r>
    </w:p>
  </w:footnote>
  <w:footnote w:type="continuationSeparator" w:id="0">
    <w:p w:rsidR="005B3493" w:rsidRDefault="005B3493" w:rsidP="00BC71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566" w:rsidRPr="006A5730" w:rsidRDefault="00B27566" w:rsidP="006A5730">
    <w:pPr>
      <w:pStyle w:val="Header"/>
    </w:pPr>
    <w:r w:rsidRPr="006A5730">
      <w:t>Proven SQL Server Architectures for High Availability and Disaster Recovery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566" w:rsidRDefault="00B27566" w:rsidP="00BC71AE">
    <w:pPr>
      <w:pStyle w:val="Header"/>
    </w:pPr>
    <w:r>
      <w:tab/>
    </w:r>
    <w:r>
      <w:tab/>
    </w:r>
    <w:r>
      <w:rPr>
        <w:noProof/>
      </w:rPr>
      <w:drawing>
        <wp:inline distT="0" distB="0" distL="0" distR="0">
          <wp:extent cx="1097280" cy="185097"/>
          <wp:effectExtent l="19050" t="0" r="7620" b="0"/>
          <wp:docPr id="3" name="Picture 2" descr="ms-logo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logo_bL.png"/>
                  <pic:cNvPicPr/>
                </pic:nvPicPr>
                <pic:blipFill>
                  <a:blip r:embed="rId1"/>
                  <a:stretch>
                    <a:fillRect/>
                  </a:stretch>
                </pic:blipFill>
                <pic:spPr>
                  <a:xfrm>
                    <a:off x="0" y="0"/>
                    <a:ext cx="1097280" cy="185097"/>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visibility:visible;mso-wrap-style:square" o:bullet="t">
        <v:imagedata r:id="rId1" o:title="MCj04346650000[1]"/>
      </v:shape>
    </w:pict>
  </w:numPicBullet>
  <w:numPicBullet w:numPicBulletId="1">
    <w:pict>
      <v:shape id="_x0000_i1036" type="#_x0000_t75" style="width:18pt;height:12.25pt;visibility:visible;mso-wrap-style:square" o:bullet="t">
        <v:imagedata r:id="rId2" o:title="MSN icon stop"/>
      </v:shape>
    </w:pict>
  </w:numPicBullet>
  <w:numPicBullet w:numPicBulletId="2">
    <w:pict>
      <v:shape id="_x0000_i1037" type="#_x0000_t75" alt="cid:image001.png@01C8B9B5.511C2FC0" style="width:13.1pt;height:13.9pt;visibility:visible;mso-wrap-style:square" o:bullet="t">
        <v:imagedata r:id="rId3" o:title="image001"/>
      </v:shape>
    </w:pict>
  </w:numPicBullet>
  <w:abstractNum w:abstractNumId="0">
    <w:nsid w:val="013D2753"/>
    <w:multiLevelType w:val="hybridMultilevel"/>
    <w:tmpl w:val="C216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4D6B12"/>
    <w:multiLevelType w:val="hybridMultilevel"/>
    <w:tmpl w:val="B8925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526812"/>
    <w:multiLevelType w:val="hybridMultilevel"/>
    <w:tmpl w:val="7C3EB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A6740F"/>
    <w:multiLevelType w:val="hybridMultilevel"/>
    <w:tmpl w:val="537E9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3C0BD9"/>
    <w:multiLevelType w:val="hybridMultilevel"/>
    <w:tmpl w:val="76480690"/>
    <w:lvl w:ilvl="0" w:tplc="A9047352">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9F3652F"/>
    <w:multiLevelType w:val="hybridMultilevel"/>
    <w:tmpl w:val="07187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272B84"/>
    <w:multiLevelType w:val="hybridMultilevel"/>
    <w:tmpl w:val="35A2D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391E7B"/>
    <w:multiLevelType w:val="hybridMultilevel"/>
    <w:tmpl w:val="19E24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DB3466"/>
    <w:multiLevelType w:val="multilevel"/>
    <w:tmpl w:val="D76E2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EB31EAB"/>
    <w:multiLevelType w:val="hybridMultilevel"/>
    <w:tmpl w:val="C35AEB08"/>
    <w:lvl w:ilvl="0" w:tplc="A9047352">
      <w:numFmt w:val="bullet"/>
      <w:lvlText w:val="-"/>
      <w:lvlJc w:val="left"/>
      <w:pPr>
        <w:ind w:left="720" w:hanging="360"/>
      </w:pPr>
      <w:rPr>
        <w:rFonts w:ascii="Calibri" w:eastAsia="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4724B9"/>
    <w:multiLevelType w:val="hybridMultilevel"/>
    <w:tmpl w:val="07546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FF1C33"/>
    <w:multiLevelType w:val="hybridMultilevel"/>
    <w:tmpl w:val="21DC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BB2878"/>
    <w:multiLevelType w:val="hybridMultilevel"/>
    <w:tmpl w:val="4FCCD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3D60A6"/>
    <w:multiLevelType w:val="hybridMultilevel"/>
    <w:tmpl w:val="1AE89ECC"/>
    <w:lvl w:ilvl="0" w:tplc="6E8ECF2C">
      <w:start w:val="1"/>
      <w:numFmt w:val="bullet"/>
      <w:lvlText w:val=""/>
      <w:lvlPicBulletId w:val="0"/>
      <w:lvlJc w:val="left"/>
      <w:pPr>
        <w:tabs>
          <w:tab w:val="num" w:pos="720"/>
        </w:tabs>
        <w:ind w:left="720" w:hanging="360"/>
      </w:pPr>
      <w:rPr>
        <w:rFonts w:ascii="Symbol" w:hAnsi="Symbol" w:hint="default"/>
      </w:rPr>
    </w:lvl>
    <w:lvl w:ilvl="1" w:tplc="618CA0CC" w:tentative="1">
      <w:start w:val="1"/>
      <w:numFmt w:val="bullet"/>
      <w:lvlText w:val=""/>
      <w:lvlJc w:val="left"/>
      <w:pPr>
        <w:tabs>
          <w:tab w:val="num" w:pos="1440"/>
        </w:tabs>
        <w:ind w:left="1440" w:hanging="360"/>
      </w:pPr>
      <w:rPr>
        <w:rFonts w:ascii="Symbol" w:hAnsi="Symbol" w:hint="default"/>
      </w:rPr>
    </w:lvl>
    <w:lvl w:ilvl="2" w:tplc="502ABF38" w:tentative="1">
      <w:start w:val="1"/>
      <w:numFmt w:val="bullet"/>
      <w:lvlText w:val=""/>
      <w:lvlJc w:val="left"/>
      <w:pPr>
        <w:tabs>
          <w:tab w:val="num" w:pos="2160"/>
        </w:tabs>
        <w:ind w:left="2160" w:hanging="360"/>
      </w:pPr>
      <w:rPr>
        <w:rFonts w:ascii="Symbol" w:hAnsi="Symbol" w:hint="default"/>
      </w:rPr>
    </w:lvl>
    <w:lvl w:ilvl="3" w:tplc="4934A7D4" w:tentative="1">
      <w:start w:val="1"/>
      <w:numFmt w:val="bullet"/>
      <w:lvlText w:val=""/>
      <w:lvlJc w:val="left"/>
      <w:pPr>
        <w:tabs>
          <w:tab w:val="num" w:pos="2880"/>
        </w:tabs>
        <w:ind w:left="2880" w:hanging="360"/>
      </w:pPr>
      <w:rPr>
        <w:rFonts w:ascii="Symbol" w:hAnsi="Symbol" w:hint="default"/>
      </w:rPr>
    </w:lvl>
    <w:lvl w:ilvl="4" w:tplc="FC6C520C" w:tentative="1">
      <w:start w:val="1"/>
      <w:numFmt w:val="bullet"/>
      <w:lvlText w:val=""/>
      <w:lvlJc w:val="left"/>
      <w:pPr>
        <w:tabs>
          <w:tab w:val="num" w:pos="3600"/>
        </w:tabs>
        <w:ind w:left="3600" w:hanging="360"/>
      </w:pPr>
      <w:rPr>
        <w:rFonts w:ascii="Symbol" w:hAnsi="Symbol" w:hint="default"/>
      </w:rPr>
    </w:lvl>
    <w:lvl w:ilvl="5" w:tplc="E89C528C" w:tentative="1">
      <w:start w:val="1"/>
      <w:numFmt w:val="bullet"/>
      <w:lvlText w:val=""/>
      <w:lvlJc w:val="left"/>
      <w:pPr>
        <w:tabs>
          <w:tab w:val="num" w:pos="4320"/>
        </w:tabs>
        <w:ind w:left="4320" w:hanging="360"/>
      </w:pPr>
      <w:rPr>
        <w:rFonts w:ascii="Symbol" w:hAnsi="Symbol" w:hint="default"/>
      </w:rPr>
    </w:lvl>
    <w:lvl w:ilvl="6" w:tplc="344A77E2" w:tentative="1">
      <w:start w:val="1"/>
      <w:numFmt w:val="bullet"/>
      <w:lvlText w:val=""/>
      <w:lvlJc w:val="left"/>
      <w:pPr>
        <w:tabs>
          <w:tab w:val="num" w:pos="5040"/>
        </w:tabs>
        <w:ind w:left="5040" w:hanging="360"/>
      </w:pPr>
      <w:rPr>
        <w:rFonts w:ascii="Symbol" w:hAnsi="Symbol" w:hint="default"/>
      </w:rPr>
    </w:lvl>
    <w:lvl w:ilvl="7" w:tplc="822AEFD2" w:tentative="1">
      <w:start w:val="1"/>
      <w:numFmt w:val="bullet"/>
      <w:lvlText w:val=""/>
      <w:lvlJc w:val="left"/>
      <w:pPr>
        <w:tabs>
          <w:tab w:val="num" w:pos="5760"/>
        </w:tabs>
        <w:ind w:left="5760" w:hanging="360"/>
      </w:pPr>
      <w:rPr>
        <w:rFonts w:ascii="Symbol" w:hAnsi="Symbol" w:hint="default"/>
      </w:rPr>
    </w:lvl>
    <w:lvl w:ilvl="8" w:tplc="F5A09610" w:tentative="1">
      <w:start w:val="1"/>
      <w:numFmt w:val="bullet"/>
      <w:lvlText w:val=""/>
      <w:lvlJc w:val="left"/>
      <w:pPr>
        <w:tabs>
          <w:tab w:val="num" w:pos="6480"/>
        </w:tabs>
        <w:ind w:left="6480" w:hanging="360"/>
      </w:pPr>
      <w:rPr>
        <w:rFonts w:ascii="Symbol" w:hAnsi="Symbol" w:hint="default"/>
      </w:rPr>
    </w:lvl>
  </w:abstractNum>
  <w:abstractNum w:abstractNumId="14">
    <w:nsid w:val="1DCB22A0"/>
    <w:multiLevelType w:val="multilevel"/>
    <w:tmpl w:val="3AA05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1C423D9"/>
    <w:multiLevelType w:val="hybridMultilevel"/>
    <w:tmpl w:val="0764D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794261"/>
    <w:multiLevelType w:val="hybridMultilevel"/>
    <w:tmpl w:val="DE920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202456"/>
    <w:multiLevelType w:val="hybridMultilevel"/>
    <w:tmpl w:val="5868FCD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nsid w:val="2CC54695"/>
    <w:multiLevelType w:val="hybridMultilevel"/>
    <w:tmpl w:val="24AC2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D3E5341"/>
    <w:multiLevelType w:val="hybridMultilevel"/>
    <w:tmpl w:val="6B7CE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CB752C"/>
    <w:multiLevelType w:val="hybridMultilevel"/>
    <w:tmpl w:val="BD284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867F36"/>
    <w:multiLevelType w:val="hybridMultilevel"/>
    <w:tmpl w:val="138AF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2A4A74"/>
    <w:multiLevelType w:val="hybridMultilevel"/>
    <w:tmpl w:val="FEB63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E1605F"/>
    <w:multiLevelType w:val="hybridMultilevel"/>
    <w:tmpl w:val="2FD45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7F1DFB"/>
    <w:multiLevelType w:val="hybridMultilevel"/>
    <w:tmpl w:val="D820D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2D0BE6"/>
    <w:multiLevelType w:val="hybridMultilevel"/>
    <w:tmpl w:val="34AE5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D83EEA"/>
    <w:multiLevelType w:val="hybridMultilevel"/>
    <w:tmpl w:val="BBC87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4929E7"/>
    <w:multiLevelType w:val="hybridMultilevel"/>
    <w:tmpl w:val="72E2E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7E0F92"/>
    <w:multiLevelType w:val="hybridMultilevel"/>
    <w:tmpl w:val="06B46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61086B"/>
    <w:multiLevelType w:val="hybridMultilevel"/>
    <w:tmpl w:val="87FA0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874245"/>
    <w:multiLevelType w:val="hybridMultilevel"/>
    <w:tmpl w:val="C14C0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E828EB"/>
    <w:multiLevelType w:val="hybridMultilevel"/>
    <w:tmpl w:val="0B587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13223A"/>
    <w:multiLevelType w:val="hybridMultilevel"/>
    <w:tmpl w:val="A8C87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693619"/>
    <w:multiLevelType w:val="hybridMultilevel"/>
    <w:tmpl w:val="4F9C9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8E2058"/>
    <w:multiLevelType w:val="hybridMultilevel"/>
    <w:tmpl w:val="07EE6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78407F"/>
    <w:multiLevelType w:val="hybridMultilevel"/>
    <w:tmpl w:val="12C67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FC432C"/>
    <w:multiLevelType w:val="hybridMultilevel"/>
    <w:tmpl w:val="45AC4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9C1F0A"/>
    <w:multiLevelType w:val="hybridMultilevel"/>
    <w:tmpl w:val="E33E7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9A3037"/>
    <w:multiLevelType w:val="hybridMultilevel"/>
    <w:tmpl w:val="D6007D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810077"/>
    <w:multiLevelType w:val="hybridMultilevel"/>
    <w:tmpl w:val="F3A250D2"/>
    <w:lvl w:ilvl="0" w:tplc="214E1440">
      <w:start w:val="1"/>
      <w:numFmt w:val="bullet"/>
      <w:lvlText w:val="•"/>
      <w:lvlJc w:val="left"/>
      <w:pPr>
        <w:tabs>
          <w:tab w:val="num" w:pos="720"/>
        </w:tabs>
        <w:ind w:left="720" w:hanging="360"/>
      </w:pPr>
      <w:rPr>
        <w:rFonts w:ascii="Arial" w:hAnsi="Arial" w:hint="default"/>
      </w:rPr>
    </w:lvl>
    <w:lvl w:ilvl="1" w:tplc="1FC89004">
      <w:start w:val="1"/>
      <w:numFmt w:val="bullet"/>
      <w:lvlText w:val="•"/>
      <w:lvlJc w:val="left"/>
      <w:pPr>
        <w:tabs>
          <w:tab w:val="num" w:pos="1440"/>
        </w:tabs>
        <w:ind w:left="1440" w:hanging="360"/>
      </w:pPr>
      <w:rPr>
        <w:rFonts w:ascii="Arial" w:hAnsi="Arial" w:hint="default"/>
      </w:rPr>
    </w:lvl>
    <w:lvl w:ilvl="2" w:tplc="80E408B2" w:tentative="1">
      <w:start w:val="1"/>
      <w:numFmt w:val="bullet"/>
      <w:lvlText w:val="•"/>
      <w:lvlJc w:val="left"/>
      <w:pPr>
        <w:tabs>
          <w:tab w:val="num" w:pos="2160"/>
        </w:tabs>
        <w:ind w:left="2160" w:hanging="360"/>
      </w:pPr>
      <w:rPr>
        <w:rFonts w:ascii="Arial" w:hAnsi="Arial" w:hint="default"/>
      </w:rPr>
    </w:lvl>
    <w:lvl w:ilvl="3" w:tplc="F4642204" w:tentative="1">
      <w:start w:val="1"/>
      <w:numFmt w:val="bullet"/>
      <w:lvlText w:val="•"/>
      <w:lvlJc w:val="left"/>
      <w:pPr>
        <w:tabs>
          <w:tab w:val="num" w:pos="2880"/>
        </w:tabs>
        <w:ind w:left="2880" w:hanging="360"/>
      </w:pPr>
      <w:rPr>
        <w:rFonts w:ascii="Arial" w:hAnsi="Arial" w:hint="default"/>
      </w:rPr>
    </w:lvl>
    <w:lvl w:ilvl="4" w:tplc="547803C6" w:tentative="1">
      <w:start w:val="1"/>
      <w:numFmt w:val="bullet"/>
      <w:lvlText w:val="•"/>
      <w:lvlJc w:val="left"/>
      <w:pPr>
        <w:tabs>
          <w:tab w:val="num" w:pos="3600"/>
        </w:tabs>
        <w:ind w:left="3600" w:hanging="360"/>
      </w:pPr>
      <w:rPr>
        <w:rFonts w:ascii="Arial" w:hAnsi="Arial" w:hint="default"/>
      </w:rPr>
    </w:lvl>
    <w:lvl w:ilvl="5" w:tplc="1CA40FBC" w:tentative="1">
      <w:start w:val="1"/>
      <w:numFmt w:val="bullet"/>
      <w:lvlText w:val="•"/>
      <w:lvlJc w:val="left"/>
      <w:pPr>
        <w:tabs>
          <w:tab w:val="num" w:pos="4320"/>
        </w:tabs>
        <w:ind w:left="4320" w:hanging="360"/>
      </w:pPr>
      <w:rPr>
        <w:rFonts w:ascii="Arial" w:hAnsi="Arial" w:hint="default"/>
      </w:rPr>
    </w:lvl>
    <w:lvl w:ilvl="6" w:tplc="E3FA74E2" w:tentative="1">
      <w:start w:val="1"/>
      <w:numFmt w:val="bullet"/>
      <w:lvlText w:val="•"/>
      <w:lvlJc w:val="left"/>
      <w:pPr>
        <w:tabs>
          <w:tab w:val="num" w:pos="5040"/>
        </w:tabs>
        <w:ind w:left="5040" w:hanging="360"/>
      </w:pPr>
      <w:rPr>
        <w:rFonts w:ascii="Arial" w:hAnsi="Arial" w:hint="default"/>
      </w:rPr>
    </w:lvl>
    <w:lvl w:ilvl="7" w:tplc="6E9E0B56" w:tentative="1">
      <w:start w:val="1"/>
      <w:numFmt w:val="bullet"/>
      <w:lvlText w:val="•"/>
      <w:lvlJc w:val="left"/>
      <w:pPr>
        <w:tabs>
          <w:tab w:val="num" w:pos="5760"/>
        </w:tabs>
        <w:ind w:left="5760" w:hanging="360"/>
      </w:pPr>
      <w:rPr>
        <w:rFonts w:ascii="Arial" w:hAnsi="Arial" w:hint="default"/>
      </w:rPr>
    </w:lvl>
    <w:lvl w:ilvl="8" w:tplc="267CE95A" w:tentative="1">
      <w:start w:val="1"/>
      <w:numFmt w:val="bullet"/>
      <w:lvlText w:val="•"/>
      <w:lvlJc w:val="left"/>
      <w:pPr>
        <w:tabs>
          <w:tab w:val="num" w:pos="6480"/>
        </w:tabs>
        <w:ind w:left="6480" w:hanging="360"/>
      </w:pPr>
      <w:rPr>
        <w:rFonts w:ascii="Arial" w:hAnsi="Arial" w:hint="default"/>
      </w:rPr>
    </w:lvl>
  </w:abstractNum>
  <w:abstractNum w:abstractNumId="40">
    <w:nsid w:val="72823E4E"/>
    <w:multiLevelType w:val="hybridMultilevel"/>
    <w:tmpl w:val="D8CA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E17636"/>
    <w:multiLevelType w:val="hybridMultilevel"/>
    <w:tmpl w:val="95100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8A92ADB"/>
    <w:multiLevelType w:val="hybridMultilevel"/>
    <w:tmpl w:val="9BDC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CD7357"/>
    <w:multiLevelType w:val="hybridMultilevel"/>
    <w:tmpl w:val="41DA9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1D25BC"/>
    <w:multiLevelType w:val="hybridMultilevel"/>
    <w:tmpl w:val="8D72E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D3584E"/>
    <w:multiLevelType w:val="hybridMultilevel"/>
    <w:tmpl w:val="F6CC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FE1200"/>
    <w:multiLevelType w:val="hybridMultilevel"/>
    <w:tmpl w:val="9F38B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45"/>
  </w:num>
  <w:num w:numId="4">
    <w:abstractNumId w:val="27"/>
  </w:num>
  <w:num w:numId="5">
    <w:abstractNumId w:val="10"/>
  </w:num>
  <w:num w:numId="6">
    <w:abstractNumId w:val="37"/>
  </w:num>
  <w:num w:numId="7">
    <w:abstractNumId w:val="15"/>
  </w:num>
  <w:num w:numId="8">
    <w:abstractNumId w:val="40"/>
  </w:num>
  <w:num w:numId="9">
    <w:abstractNumId w:val="18"/>
  </w:num>
  <w:num w:numId="10">
    <w:abstractNumId w:val="2"/>
  </w:num>
  <w:num w:numId="11">
    <w:abstractNumId w:val="24"/>
  </w:num>
  <w:num w:numId="12">
    <w:abstractNumId w:val="26"/>
  </w:num>
  <w:num w:numId="13">
    <w:abstractNumId w:val="31"/>
  </w:num>
  <w:num w:numId="14">
    <w:abstractNumId w:val="6"/>
  </w:num>
  <w:num w:numId="15">
    <w:abstractNumId w:val="32"/>
  </w:num>
  <w:num w:numId="16">
    <w:abstractNumId w:val="46"/>
  </w:num>
  <w:num w:numId="17">
    <w:abstractNumId w:val="7"/>
  </w:num>
  <w:num w:numId="18">
    <w:abstractNumId w:val="14"/>
  </w:num>
  <w:num w:numId="19">
    <w:abstractNumId w:val="35"/>
  </w:num>
  <w:num w:numId="20">
    <w:abstractNumId w:val="8"/>
  </w:num>
  <w:num w:numId="21">
    <w:abstractNumId w:val="44"/>
  </w:num>
  <w:num w:numId="22">
    <w:abstractNumId w:val="23"/>
  </w:num>
  <w:num w:numId="23">
    <w:abstractNumId w:val="17"/>
  </w:num>
  <w:num w:numId="24">
    <w:abstractNumId w:val="36"/>
  </w:num>
  <w:num w:numId="25">
    <w:abstractNumId w:val="25"/>
  </w:num>
  <w:num w:numId="26">
    <w:abstractNumId w:val="5"/>
  </w:num>
  <w:num w:numId="27">
    <w:abstractNumId w:val="12"/>
  </w:num>
  <w:num w:numId="28">
    <w:abstractNumId w:val="13"/>
  </w:num>
  <w:num w:numId="29">
    <w:abstractNumId w:val="19"/>
  </w:num>
  <w:num w:numId="30">
    <w:abstractNumId w:val="39"/>
  </w:num>
  <w:num w:numId="31">
    <w:abstractNumId w:val="29"/>
  </w:num>
  <w:num w:numId="32">
    <w:abstractNumId w:val="1"/>
  </w:num>
  <w:num w:numId="33">
    <w:abstractNumId w:val="33"/>
  </w:num>
  <w:num w:numId="34">
    <w:abstractNumId w:val="22"/>
  </w:num>
  <w:num w:numId="35">
    <w:abstractNumId w:val="38"/>
  </w:num>
  <w:num w:numId="36">
    <w:abstractNumId w:val="4"/>
  </w:num>
  <w:num w:numId="37">
    <w:abstractNumId w:val="4"/>
  </w:num>
  <w:num w:numId="38">
    <w:abstractNumId w:val="9"/>
  </w:num>
  <w:num w:numId="39">
    <w:abstractNumId w:val="16"/>
  </w:num>
  <w:num w:numId="40">
    <w:abstractNumId w:val="41"/>
  </w:num>
  <w:num w:numId="41">
    <w:abstractNumId w:val="34"/>
  </w:num>
  <w:num w:numId="42">
    <w:abstractNumId w:val="42"/>
  </w:num>
  <w:num w:numId="43">
    <w:abstractNumId w:val="30"/>
  </w:num>
  <w:num w:numId="44">
    <w:abstractNumId w:val="20"/>
  </w:num>
  <w:num w:numId="45">
    <w:abstractNumId w:val="21"/>
  </w:num>
  <w:num w:numId="46">
    <w:abstractNumId w:val="43"/>
  </w:num>
  <w:num w:numId="47">
    <w:abstractNumId w:val="0"/>
  </w:num>
  <w:num w:numId="48">
    <w:abstractNumId w:val="2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attachedTemplate r:id="rId1"/>
  <w:stylePaneFormatFilter w:val="1021"/>
  <w:stylePaneSortMethod w:val="0000"/>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CB09C5"/>
    <w:rsid w:val="00006B05"/>
    <w:rsid w:val="00020E65"/>
    <w:rsid w:val="00022421"/>
    <w:rsid w:val="00025B5A"/>
    <w:rsid w:val="000324A0"/>
    <w:rsid w:val="00033B53"/>
    <w:rsid w:val="0003485C"/>
    <w:rsid w:val="0004105C"/>
    <w:rsid w:val="0004377C"/>
    <w:rsid w:val="000473DA"/>
    <w:rsid w:val="000505F4"/>
    <w:rsid w:val="00053636"/>
    <w:rsid w:val="00063522"/>
    <w:rsid w:val="00071048"/>
    <w:rsid w:val="0007179E"/>
    <w:rsid w:val="00073D8A"/>
    <w:rsid w:val="00077F6A"/>
    <w:rsid w:val="0008162A"/>
    <w:rsid w:val="00093E74"/>
    <w:rsid w:val="000A030E"/>
    <w:rsid w:val="000A2D82"/>
    <w:rsid w:val="000A6CBD"/>
    <w:rsid w:val="000C0501"/>
    <w:rsid w:val="000C6B55"/>
    <w:rsid w:val="000D024E"/>
    <w:rsid w:val="000D58AB"/>
    <w:rsid w:val="000E11ED"/>
    <w:rsid w:val="000E5F80"/>
    <w:rsid w:val="000E662B"/>
    <w:rsid w:val="000F326C"/>
    <w:rsid w:val="00100464"/>
    <w:rsid w:val="00104303"/>
    <w:rsid w:val="00105638"/>
    <w:rsid w:val="00110973"/>
    <w:rsid w:val="0011273A"/>
    <w:rsid w:val="00114175"/>
    <w:rsid w:val="00114748"/>
    <w:rsid w:val="0012232A"/>
    <w:rsid w:val="001314A6"/>
    <w:rsid w:val="001511A5"/>
    <w:rsid w:val="00152386"/>
    <w:rsid w:val="00154606"/>
    <w:rsid w:val="001601D0"/>
    <w:rsid w:val="001615B6"/>
    <w:rsid w:val="00172A7E"/>
    <w:rsid w:val="001742D5"/>
    <w:rsid w:val="001768FD"/>
    <w:rsid w:val="00194E8B"/>
    <w:rsid w:val="00195641"/>
    <w:rsid w:val="001A0B6C"/>
    <w:rsid w:val="001A1A86"/>
    <w:rsid w:val="001A3AFE"/>
    <w:rsid w:val="001A7030"/>
    <w:rsid w:val="001B06C2"/>
    <w:rsid w:val="001B2208"/>
    <w:rsid w:val="001B6A5C"/>
    <w:rsid w:val="001B6B4A"/>
    <w:rsid w:val="001D0EC8"/>
    <w:rsid w:val="001D2D75"/>
    <w:rsid w:val="001D3C4C"/>
    <w:rsid w:val="001D3D00"/>
    <w:rsid w:val="001D51AA"/>
    <w:rsid w:val="001D7161"/>
    <w:rsid w:val="001E7FD8"/>
    <w:rsid w:val="001F5459"/>
    <w:rsid w:val="00201713"/>
    <w:rsid w:val="00201CDD"/>
    <w:rsid w:val="00201DD5"/>
    <w:rsid w:val="00204A96"/>
    <w:rsid w:val="002050F1"/>
    <w:rsid w:val="002070F3"/>
    <w:rsid w:val="00222260"/>
    <w:rsid w:val="00223821"/>
    <w:rsid w:val="002239C7"/>
    <w:rsid w:val="00230165"/>
    <w:rsid w:val="00232BB6"/>
    <w:rsid w:val="00241592"/>
    <w:rsid w:val="00246E3A"/>
    <w:rsid w:val="002528AB"/>
    <w:rsid w:val="00254F75"/>
    <w:rsid w:val="002707AB"/>
    <w:rsid w:val="00294727"/>
    <w:rsid w:val="00295266"/>
    <w:rsid w:val="00296498"/>
    <w:rsid w:val="002A137B"/>
    <w:rsid w:val="002A28D4"/>
    <w:rsid w:val="002B4E3B"/>
    <w:rsid w:val="002C00BA"/>
    <w:rsid w:val="002C2ABC"/>
    <w:rsid w:val="002D6793"/>
    <w:rsid w:val="002F2AB5"/>
    <w:rsid w:val="002F7490"/>
    <w:rsid w:val="002F7F64"/>
    <w:rsid w:val="003006D4"/>
    <w:rsid w:val="00301C5E"/>
    <w:rsid w:val="00302524"/>
    <w:rsid w:val="0030326B"/>
    <w:rsid w:val="00303ECC"/>
    <w:rsid w:val="0030478B"/>
    <w:rsid w:val="00304BC1"/>
    <w:rsid w:val="00311324"/>
    <w:rsid w:val="00313894"/>
    <w:rsid w:val="00313931"/>
    <w:rsid w:val="003167D7"/>
    <w:rsid w:val="00317F14"/>
    <w:rsid w:val="0032063F"/>
    <w:rsid w:val="00323100"/>
    <w:rsid w:val="0032737F"/>
    <w:rsid w:val="0032790B"/>
    <w:rsid w:val="00331A43"/>
    <w:rsid w:val="00332483"/>
    <w:rsid w:val="00336AA9"/>
    <w:rsid w:val="00353E8A"/>
    <w:rsid w:val="003556D5"/>
    <w:rsid w:val="003661E8"/>
    <w:rsid w:val="00370E72"/>
    <w:rsid w:val="003847C5"/>
    <w:rsid w:val="003849FF"/>
    <w:rsid w:val="003875E2"/>
    <w:rsid w:val="00387DE0"/>
    <w:rsid w:val="00390F2E"/>
    <w:rsid w:val="00393AB3"/>
    <w:rsid w:val="003A52FA"/>
    <w:rsid w:val="003A69A8"/>
    <w:rsid w:val="003B1059"/>
    <w:rsid w:val="003B6564"/>
    <w:rsid w:val="003C2673"/>
    <w:rsid w:val="003C3559"/>
    <w:rsid w:val="003C452E"/>
    <w:rsid w:val="003C5E69"/>
    <w:rsid w:val="003D0F76"/>
    <w:rsid w:val="003E28A5"/>
    <w:rsid w:val="003E7F83"/>
    <w:rsid w:val="003F46EC"/>
    <w:rsid w:val="003F749B"/>
    <w:rsid w:val="0040163B"/>
    <w:rsid w:val="004029B6"/>
    <w:rsid w:val="00405D24"/>
    <w:rsid w:val="004065D6"/>
    <w:rsid w:val="00413E82"/>
    <w:rsid w:val="00426177"/>
    <w:rsid w:val="00426651"/>
    <w:rsid w:val="00427ADB"/>
    <w:rsid w:val="00430CB3"/>
    <w:rsid w:val="00435DEE"/>
    <w:rsid w:val="004365FA"/>
    <w:rsid w:val="004578B0"/>
    <w:rsid w:val="00460953"/>
    <w:rsid w:val="00462A4C"/>
    <w:rsid w:val="004650A6"/>
    <w:rsid w:val="00472434"/>
    <w:rsid w:val="00477B12"/>
    <w:rsid w:val="00481E97"/>
    <w:rsid w:val="0048322F"/>
    <w:rsid w:val="004934FE"/>
    <w:rsid w:val="0049616E"/>
    <w:rsid w:val="004974B8"/>
    <w:rsid w:val="004B43F6"/>
    <w:rsid w:val="004B46E9"/>
    <w:rsid w:val="004C7166"/>
    <w:rsid w:val="004D114D"/>
    <w:rsid w:val="004E435D"/>
    <w:rsid w:val="004E6FB0"/>
    <w:rsid w:val="004F3F50"/>
    <w:rsid w:val="00504B62"/>
    <w:rsid w:val="00506E02"/>
    <w:rsid w:val="005104E6"/>
    <w:rsid w:val="0051356E"/>
    <w:rsid w:val="005213A7"/>
    <w:rsid w:val="00523409"/>
    <w:rsid w:val="005235C6"/>
    <w:rsid w:val="00534862"/>
    <w:rsid w:val="00543848"/>
    <w:rsid w:val="00544AC0"/>
    <w:rsid w:val="00550335"/>
    <w:rsid w:val="005658F2"/>
    <w:rsid w:val="00566783"/>
    <w:rsid w:val="005720C3"/>
    <w:rsid w:val="00572501"/>
    <w:rsid w:val="005762EA"/>
    <w:rsid w:val="00580023"/>
    <w:rsid w:val="00582372"/>
    <w:rsid w:val="00584ECC"/>
    <w:rsid w:val="005863E7"/>
    <w:rsid w:val="00594848"/>
    <w:rsid w:val="005970BF"/>
    <w:rsid w:val="005A3C18"/>
    <w:rsid w:val="005A4B80"/>
    <w:rsid w:val="005A78AE"/>
    <w:rsid w:val="005B3493"/>
    <w:rsid w:val="005B6257"/>
    <w:rsid w:val="005B7AE7"/>
    <w:rsid w:val="005C3100"/>
    <w:rsid w:val="005D29C6"/>
    <w:rsid w:val="005E26F5"/>
    <w:rsid w:val="005F3E49"/>
    <w:rsid w:val="00604366"/>
    <w:rsid w:val="0061260B"/>
    <w:rsid w:val="00625136"/>
    <w:rsid w:val="00625F30"/>
    <w:rsid w:val="0062609C"/>
    <w:rsid w:val="006327F4"/>
    <w:rsid w:val="0064586E"/>
    <w:rsid w:val="006620C1"/>
    <w:rsid w:val="006668A0"/>
    <w:rsid w:val="00671377"/>
    <w:rsid w:val="00674032"/>
    <w:rsid w:val="006754D8"/>
    <w:rsid w:val="00677E22"/>
    <w:rsid w:val="006846F4"/>
    <w:rsid w:val="006969C5"/>
    <w:rsid w:val="006A045E"/>
    <w:rsid w:val="006A0EFE"/>
    <w:rsid w:val="006A1472"/>
    <w:rsid w:val="006A3B00"/>
    <w:rsid w:val="006A3CFD"/>
    <w:rsid w:val="006A5292"/>
    <w:rsid w:val="006A5294"/>
    <w:rsid w:val="006A5730"/>
    <w:rsid w:val="006B376B"/>
    <w:rsid w:val="006B7BF1"/>
    <w:rsid w:val="006C0DFA"/>
    <w:rsid w:val="006C4C96"/>
    <w:rsid w:val="006D6A55"/>
    <w:rsid w:val="006D76BD"/>
    <w:rsid w:val="006D7FF6"/>
    <w:rsid w:val="006E123E"/>
    <w:rsid w:val="006E6DF1"/>
    <w:rsid w:val="006E7A66"/>
    <w:rsid w:val="006E7DF5"/>
    <w:rsid w:val="006F14DE"/>
    <w:rsid w:val="006F6F44"/>
    <w:rsid w:val="006F7569"/>
    <w:rsid w:val="00701D2D"/>
    <w:rsid w:val="00702AB8"/>
    <w:rsid w:val="0070309A"/>
    <w:rsid w:val="00705421"/>
    <w:rsid w:val="007158E8"/>
    <w:rsid w:val="0072310B"/>
    <w:rsid w:val="0074032B"/>
    <w:rsid w:val="0074264A"/>
    <w:rsid w:val="00743F34"/>
    <w:rsid w:val="007633D0"/>
    <w:rsid w:val="00770707"/>
    <w:rsid w:val="007813E2"/>
    <w:rsid w:val="0078267C"/>
    <w:rsid w:val="007877DC"/>
    <w:rsid w:val="007A739A"/>
    <w:rsid w:val="007B1BD1"/>
    <w:rsid w:val="007B2FF1"/>
    <w:rsid w:val="007C0D44"/>
    <w:rsid w:val="007C1F55"/>
    <w:rsid w:val="007C3C67"/>
    <w:rsid w:val="007C4A09"/>
    <w:rsid w:val="007D3978"/>
    <w:rsid w:val="007D598B"/>
    <w:rsid w:val="007D7C6E"/>
    <w:rsid w:val="007E2457"/>
    <w:rsid w:val="007E261A"/>
    <w:rsid w:val="007E2794"/>
    <w:rsid w:val="007E2B30"/>
    <w:rsid w:val="007F302F"/>
    <w:rsid w:val="007F56BC"/>
    <w:rsid w:val="008042BB"/>
    <w:rsid w:val="00806989"/>
    <w:rsid w:val="00811D6C"/>
    <w:rsid w:val="00815EBA"/>
    <w:rsid w:val="008209F4"/>
    <w:rsid w:val="008213F9"/>
    <w:rsid w:val="0083086D"/>
    <w:rsid w:val="00830B64"/>
    <w:rsid w:val="00843B6E"/>
    <w:rsid w:val="008443EC"/>
    <w:rsid w:val="00862626"/>
    <w:rsid w:val="00863C3C"/>
    <w:rsid w:val="008804C0"/>
    <w:rsid w:val="00884142"/>
    <w:rsid w:val="00887BD9"/>
    <w:rsid w:val="00893A90"/>
    <w:rsid w:val="00896A67"/>
    <w:rsid w:val="008A0CC6"/>
    <w:rsid w:val="008A4C14"/>
    <w:rsid w:val="008B197B"/>
    <w:rsid w:val="008B60A5"/>
    <w:rsid w:val="008C0CD7"/>
    <w:rsid w:val="008C4A8C"/>
    <w:rsid w:val="008D0469"/>
    <w:rsid w:val="008D052B"/>
    <w:rsid w:val="008D200D"/>
    <w:rsid w:val="008D43DB"/>
    <w:rsid w:val="008E58CC"/>
    <w:rsid w:val="008F217B"/>
    <w:rsid w:val="008F415B"/>
    <w:rsid w:val="008F4B81"/>
    <w:rsid w:val="00900544"/>
    <w:rsid w:val="009048B3"/>
    <w:rsid w:val="0091601C"/>
    <w:rsid w:val="009204F0"/>
    <w:rsid w:val="00930C7C"/>
    <w:rsid w:val="00941CB6"/>
    <w:rsid w:val="00944296"/>
    <w:rsid w:val="00947280"/>
    <w:rsid w:val="00957424"/>
    <w:rsid w:val="00961361"/>
    <w:rsid w:val="00975C55"/>
    <w:rsid w:val="009804B2"/>
    <w:rsid w:val="00981A3C"/>
    <w:rsid w:val="009875AA"/>
    <w:rsid w:val="00995B8E"/>
    <w:rsid w:val="009A14CD"/>
    <w:rsid w:val="009A2F05"/>
    <w:rsid w:val="009A3F65"/>
    <w:rsid w:val="009B4B10"/>
    <w:rsid w:val="009B54C4"/>
    <w:rsid w:val="009C0C33"/>
    <w:rsid w:val="009C0FD7"/>
    <w:rsid w:val="009D04B1"/>
    <w:rsid w:val="009D4B57"/>
    <w:rsid w:val="009E4175"/>
    <w:rsid w:val="009E4BE8"/>
    <w:rsid w:val="009E52CB"/>
    <w:rsid w:val="009E7ABA"/>
    <w:rsid w:val="009F219F"/>
    <w:rsid w:val="009F23C2"/>
    <w:rsid w:val="009F4534"/>
    <w:rsid w:val="009F5B18"/>
    <w:rsid w:val="009F6B06"/>
    <w:rsid w:val="009F790D"/>
    <w:rsid w:val="00A002D1"/>
    <w:rsid w:val="00A02336"/>
    <w:rsid w:val="00A10B38"/>
    <w:rsid w:val="00A12FDC"/>
    <w:rsid w:val="00A172D0"/>
    <w:rsid w:val="00A22239"/>
    <w:rsid w:val="00A222FC"/>
    <w:rsid w:val="00A225E0"/>
    <w:rsid w:val="00A25FD8"/>
    <w:rsid w:val="00A35917"/>
    <w:rsid w:val="00A4218D"/>
    <w:rsid w:val="00A454C0"/>
    <w:rsid w:val="00A622EE"/>
    <w:rsid w:val="00A6452B"/>
    <w:rsid w:val="00A64B19"/>
    <w:rsid w:val="00A6566D"/>
    <w:rsid w:val="00A67EB3"/>
    <w:rsid w:val="00A779A6"/>
    <w:rsid w:val="00A8436B"/>
    <w:rsid w:val="00A93BDB"/>
    <w:rsid w:val="00AA11C1"/>
    <w:rsid w:val="00AA17E6"/>
    <w:rsid w:val="00AA1EFF"/>
    <w:rsid w:val="00AA20F0"/>
    <w:rsid w:val="00AA34CA"/>
    <w:rsid w:val="00AA3A33"/>
    <w:rsid w:val="00AA6883"/>
    <w:rsid w:val="00AA6D88"/>
    <w:rsid w:val="00AB3F64"/>
    <w:rsid w:val="00AC19C5"/>
    <w:rsid w:val="00AC6210"/>
    <w:rsid w:val="00AC71D3"/>
    <w:rsid w:val="00AD017C"/>
    <w:rsid w:val="00AD407D"/>
    <w:rsid w:val="00AD52D3"/>
    <w:rsid w:val="00AD5EFB"/>
    <w:rsid w:val="00AD6ADE"/>
    <w:rsid w:val="00AE0118"/>
    <w:rsid w:val="00AE3318"/>
    <w:rsid w:val="00AE65F2"/>
    <w:rsid w:val="00AF3F93"/>
    <w:rsid w:val="00AF4AC7"/>
    <w:rsid w:val="00AF7DF1"/>
    <w:rsid w:val="00B0375B"/>
    <w:rsid w:val="00B1330D"/>
    <w:rsid w:val="00B13C78"/>
    <w:rsid w:val="00B157BA"/>
    <w:rsid w:val="00B21814"/>
    <w:rsid w:val="00B23A52"/>
    <w:rsid w:val="00B24346"/>
    <w:rsid w:val="00B27566"/>
    <w:rsid w:val="00B4433F"/>
    <w:rsid w:val="00B453D3"/>
    <w:rsid w:val="00B5149B"/>
    <w:rsid w:val="00B7029A"/>
    <w:rsid w:val="00B70442"/>
    <w:rsid w:val="00B716B8"/>
    <w:rsid w:val="00B75DF3"/>
    <w:rsid w:val="00B76DE6"/>
    <w:rsid w:val="00B81D21"/>
    <w:rsid w:val="00B823F7"/>
    <w:rsid w:val="00B85A09"/>
    <w:rsid w:val="00B948A7"/>
    <w:rsid w:val="00BA6702"/>
    <w:rsid w:val="00BA725C"/>
    <w:rsid w:val="00BB3665"/>
    <w:rsid w:val="00BB6800"/>
    <w:rsid w:val="00BC448D"/>
    <w:rsid w:val="00BC67C9"/>
    <w:rsid w:val="00BC71AE"/>
    <w:rsid w:val="00BD2257"/>
    <w:rsid w:val="00BD37EB"/>
    <w:rsid w:val="00BE79E8"/>
    <w:rsid w:val="00BF020E"/>
    <w:rsid w:val="00BF029A"/>
    <w:rsid w:val="00BF3E5A"/>
    <w:rsid w:val="00C00E4B"/>
    <w:rsid w:val="00C01229"/>
    <w:rsid w:val="00C01344"/>
    <w:rsid w:val="00C0295C"/>
    <w:rsid w:val="00C0642B"/>
    <w:rsid w:val="00C06535"/>
    <w:rsid w:val="00C07C8C"/>
    <w:rsid w:val="00C10B5E"/>
    <w:rsid w:val="00C13830"/>
    <w:rsid w:val="00C14EBE"/>
    <w:rsid w:val="00C24682"/>
    <w:rsid w:val="00C30E0C"/>
    <w:rsid w:val="00C36EDB"/>
    <w:rsid w:val="00C37C9E"/>
    <w:rsid w:val="00C40699"/>
    <w:rsid w:val="00C41754"/>
    <w:rsid w:val="00C45D3D"/>
    <w:rsid w:val="00C46C97"/>
    <w:rsid w:val="00C46EDD"/>
    <w:rsid w:val="00C545AA"/>
    <w:rsid w:val="00C65C94"/>
    <w:rsid w:val="00C81775"/>
    <w:rsid w:val="00C83B03"/>
    <w:rsid w:val="00C8594D"/>
    <w:rsid w:val="00C92AFB"/>
    <w:rsid w:val="00CA29C7"/>
    <w:rsid w:val="00CB09C5"/>
    <w:rsid w:val="00CB3AED"/>
    <w:rsid w:val="00CC0436"/>
    <w:rsid w:val="00CC3458"/>
    <w:rsid w:val="00CC6785"/>
    <w:rsid w:val="00CD5398"/>
    <w:rsid w:val="00CE1218"/>
    <w:rsid w:val="00CE4080"/>
    <w:rsid w:val="00CE4590"/>
    <w:rsid w:val="00CF3028"/>
    <w:rsid w:val="00CF56D0"/>
    <w:rsid w:val="00CF6567"/>
    <w:rsid w:val="00CF6CAC"/>
    <w:rsid w:val="00D034BA"/>
    <w:rsid w:val="00D04203"/>
    <w:rsid w:val="00D078D5"/>
    <w:rsid w:val="00D104D4"/>
    <w:rsid w:val="00D141D3"/>
    <w:rsid w:val="00D1508A"/>
    <w:rsid w:val="00D220B3"/>
    <w:rsid w:val="00D25386"/>
    <w:rsid w:val="00D31603"/>
    <w:rsid w:val="00D330D4"/>
    <w:rsid w:val="00D36DEA"/>
    <w:rsid w:val="00D37290"/>
    <w:rsid w:val="00D40DA2"/>
    <w:rsid w:val="00D4257A"/>
    <w:rsid w:val="00D511D0"/>
    <w:rsid w:val="00D575B9"/>
    <w:rsid w:val="00D639DA"/>
    <w:rsid w:val="00D8545C"/>
    <w:rsid w:val="00D9404A"/>
    <w:rsid w:val="00DA26D0"/>
    <w:rsid w:val="00DB0A34"/>
    <w:rsid w:val="00DB3B38"/>
    <w:rsid w:val="00DB7CE2"/>
    <w:rsid w:val="00DC03A1"/>
    <w:rsid w:val="00DC6CCE"/>
    <w:rsid w:val="00DC7CB8"/>
    <w:rsid w:val="00DD3E7B"/>
    <w:rsid w:val="00DE108B"/>
    <w:rsid w:val="00DE792F"/>
    <w:rsid w:val="00DE7CEB"/>
    <w:rsid w:val="00DF4EF2"/>
    <w:rsid w:val="00DF7B3C"/>
    <w:rsid w:val="00E02460"/>
    <w:rsid w:val="00E159E8"/>
    <w:rsid w:val="00E15EB2"/>
    <w:rsid w:val="00E23476"/>
    <w:rsid w:val="00E24FB6"/>
    <w:rsid w:val="00E32473"/>
    <w:rsid w:val="00E345DC"/>
    <w:rsid w:val="00E368E9"/>
    <w:rsid w:val="00E42560"/>
    <w:rsid w:val="00E4398C"/>
    <w:rsid w:val="00E43E56"/>
    <w:rsid w:val="00E45FD4"/>
    <w:rsid w:val="00E5141A"/>
    <w:rsid w:val="00E624E9"/>
    <w:rsid w:val="00E63267"/>
    <w:rsid w:val="00E67FCF"/>
    <w:rsid w:val="00E82D8A"/>
    <w:rsid w:val="00E84004"/>
    <w:rsid w:val="00E9574B"/>
    <w:rsid w:val="00E96C0E"/>
    <w:rsid w:val="00EA3886"/>
    <w:rsid w:val="00EA6744"/>
    <w:rsid w:val="00ED24E5"/>
    <w:rsid w:val="00ED3455"/>
    <w:rsid w:val="00ED6742"/>
    <w:rsid w:val="00ED7909"/>
    <w:rsid w:val="00EE46B7"/>
    <w:rsid w:val="00EE4BAF"/>
    <w:rsid w:val="00EE5D3F"/>
    <w:rsid w:val="00EF0649"/>
    <w:rsid w:val="00EF137B"/>
    <w:rsid w:val="00F0311D"/>
    <w:rsid w:val="00F04312"/>
    <w:rsid w:val="00F05038"/>
    <w:rsid w:val="00F119AD"/>
    <w:rsid w:val="00F12945"/>
    <w:rsid w:val="00F20B56"/>
    <w:rsid w:val="00F22EA2"/>
    <w:rsid w:val="00F2307D"/>
    <w:rsid w:val="00F2411F"/>
    <w:rsid w:val="00F24ADE"/>
    <w:rsid w:val="00F27577"/>
    <w:rsid w:val="00F32BB7"/>
    <w:rsid w:val="00F34F4E"/>
    <w:rsid w:val="00F3688B"/>
    <w:rsid w:val="00F4069B"/>
    <w:rsid w:val="00F42BC9"/>
    <w:rsid w:val="00F477D7"/>
    <w:rsid w:val="00F502C5"/>
    <w:rsid w:val="00F578B0"/>
    <w:rsid w:val="00F62A63"/>
    <w:rsid w:val="00F7066F"/>
    <w:rsid w:val="00F75D39"/>
    <w:rsid w:val="00F772A3"/>
    <w:rsid w:val="00F8077E"/>
    <w:rsid w:val="00F86564"/>
    <w:rsid w:val="00F8720E"/>
    <w:rsid w:val="00F879F6"/>
    <w:rsid w:val="00F93B7C"/>
    <w:rsid w:val="00FB65E0"/>
    <w:rsid w:val="00FB6B36"/>
    <w:rsid w:val="00FC5A91"/>
    <w:rsid w:val="00FD1B97"/>
    <w:rsid w:val="00FD3B0C"/>
    <w:rsid w:val="00FE2068"/>
    <w:rsid w:val="00FE751B"/>
    <w:rsid w:val="00FF0BFD"/>
    <w:rsid w:val="00FF0FCA"/>
    <w:rsid w:val="00FF1D4C"/>
    <w:rsid w:val="00FF29BB"/>
    <w:rsid w:val="00FF3E5E"/>
    <w:rsid w:val="00FF424F"/>
    <w:rsid w:val="00FF4F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C71AE"/>
    <w:rPr>
      <w:rFonts w:ascii="Arial" w:hAnsi="Arial" w:cs="Arial"/>
    </w:rPr>
  </w:style>
  <w:style w:type="paragraph" w:styleId="Heading1">
    <w:name w:val="heading 1"/>
    <w:basedOn w:val="Normal"/>
    <w:next w:val="Normal"/>
    <w:link w:val="Heading1Char"/>
    <w:uiPriority w:val="9"/>
    <w:qFormat/>
    <w:rsid w:val="00BC71AE"/>
    <w:pPr>
      <w:keepNext/>
      <w:keepLines/>
      <w:spacing w:before="480" w:after="0"/>
      <w:outlineLvl w:val="0"/>
    </w:pPr>
    <w:rPr>
      <w:rFonts w:eastAsiaTheme="majorEastAsia"/>
      <w:b/>
      <w:bCs/>
      <w:color w:val="365F91" w:themeColor="accent1" w:themeShade="BF"/>
      <w:sz w:val="28"/>
      <w:szCs w:val="28"/>
    </w:rPr>
  </w:style>
  <w:style w:type="paragraph" w:styleId="Heading2">
    <w:name w:val="heading 2"/>
    <w:basedOn w:val="Normal"/>
    <w:next w:val="Normal"/>
    <w:link w:val="Heading2Char"/>
    <w:uiPriority w:val="9"/>
    <w:unhideWhenUsed/>
    <w:qFormat/>
    <w:rsid w:val="00BC71AE"/>
    <w:pPr>
      <w:keepNext/>
      <w:keepLines/>
      <w:spacing w:before="200" w:after="0"/>
      <w:outlineLvl w:val="1"/>
    </w:pPr>
    <w:rPr>
      <w:rFonts w:eastAsiaTheme="majorEastAsia"/>
      <w:b/>
      <w:bCs/>
      <w:color w:val="4F81BD" w:themeColor="accent1"/>
      <w:sz w:val="26"/>
      <w:szCs w:val="26"/>
    </w:rPr>
  </w:style>
  <w:style w:type="paragraph" w:styleId="Heading3">
    <w:name w:val="heading 3"/>
    <w:basedOn w:val="Normal"/>
    <w:next w:val="Normal"/>
    <w:link w:val="Heading3Char"/>
    <w:uiPriority w:val="9"/>
    <w:unhideWhenUsed/>
    <w:qFormat/>
    <w:rsid w:val="00BC71AE"/>
    <w:pPr>
      <w:keepNext/>
      <w:keepLines/>
      <w:spacing w:before="200" w:after="0"/>
      <w:outlineLvl w:val="2"/>
    </w:pPr>
    <w:rPr>
      <w:rFonts w:eastAsiaTheme="majorEastAsia"/>
      <w:b/>
      <w:bCs/>
      <w:color w:val="4F81BD" w:themeColor="accent1"/>
    </w:rPr>
  </w:style>
  <w:style w:type="paragraph" w:styleId="Heading4">
    <w:name w:val="heading 4"/>
    <w:basedOn w:val="Normal"/>
    <w:next w:val="Normal"/>
    <w:link w:val="Heading4Char"/>
    <w:uiPriority w:val="9"/>
    <w:semiHidden/>
    <w:unhideWhenUsed/>
    <w:qFormat/>
    <w:rsid w:val="005762E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762E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762E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1AE"/>
    <w:rPr>
      <w:rFonts w:ascii="Arial" w:eastAsiaTheme="majorEastAsia" w:hAnsi="Arial" w:cs="Arial"/>
      <w:b/>
      <w:bCs/>
      <w:color w:val="365F91" w:themeColor="accent1" w:themeShade="BF"/>
      <w:sz w:val="28"/>
      <w:szCs w:val="28"/>
    </w:rPr>
  </w:style>
  <w:style w:type="character" w:customStyle="1" w:styleId="Heading2Char">
    <w:name w:val="Heading 2 Char"/>
    <w:basedOn w:val="DefaultParagraphFont"/>
    <w:link w:val="Heading2"/>
    <w:uiPriority w:val="9"/>
    <w:rsid w:val="00BC71AE"/>
    <w:rPr>
      <w:rFonts w:ascii="Arial" w:eastAsiaTheme="majorEastAsia" w:hAnsi="Arial" w:cs="Arial"/>
      <w:b/>
      <w:bCs/>
      <w:color w:val="4F81BD" w:themeColor="accent1"/>
      <w:sz w:val="26"/>
      <w:szCs w:val="26"/>
    </w:rPr>
  </w:style>
  <w:style w:type="paragraph" w:styleId="BalloonText">
    <w:name w:val="Balloon Text"/>
    <w:basedOn w:val="Normal"/>
    <w:link w:val="BalloonTextChar"/>
    <w:uiPriority w:val="99"/>
    <w:semiHidden/>
    <w:unhideWhenUsed/>
    <w:rsid w:val="00C65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C94"/>
    <w:rPr>
      <w:rFonts w:ascii="Tahoma" w:hAnsi="Tahoma" w:cs="Tahoma"/>
      <w:sz w:val="16"/>
      <w:szCs w:val="16"/>
    </w:rPr>
  </w:style>
  <w:style w:type="table" w:styleId="TableGrid">
    <w:name w:val="Table Grid"/>
    <w:basedOn w:val="TableNormal"/>
    <w:rsid w:val="00A67E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MtpsTableHeadered">
    <w:name w:val="MtpsTableHeadered"/>
    <w:basedOn w:val="TableNormal"/>
    <w:uiPriority w:val="99"/>
    <w:qFormat/>
    <w:rsid w:val="00A67EB3"/>
    <w:pPr>
      <w:spacing w:after="0" w:line="240" w:lineRule="auto"/>
    </w:pPr>
    <w:tblPr>
      <w:tblInd w:w="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CellMar>
        <w:top w:w="0" w:type="dxa"/>
        <w:left w:w="108" w:type="dxa"/>
        <w:bottom w:w="0" w:type="dxa"/>
        <w:right w:w="108" w:type="dxa"/>
      </w:tblCellMar>
    </w:tblPr>
    <w:tblStylePr w:type="firstRow">
      <w:rPr>
        <w:b/>
        <w:color w:val="1F497D" w:themeColor="text2"/>
      </w:rPr>
      <w:tblPr/>
      <w:tcPr>
        <w:shd w:val="clear" w:color="auto" w:fill="D9D9D9" w:themeFill="background1" w:themeFillShade="D9"/>
      </w:tcPr>
    </w:tblStylePr>
  </w:style>
  <w:style w:type="character" w:styleId="FollowedHyperlink">
    <w:name w:val="FollowedHyperlink"/>
    <w:basedOn w:val="DefaultParagraphFont"/>
    <w:uiPriority w:val="99"/>
    <w:semiHidden/>
    <w:unhideWhenUsed/>
    <w:rsid w:val="00390F2E"/>
    <w:rPr>
      <w:color w:val="800080" w:themeColor="followedHyperlink"/>
      <w:u w:val="single"/>
    </w:rPr>
  </w:style>
  <w:style w:type="paragraph" w:styleId="TOCHeading">
    <w:name w:val="TOC Heading"/>
    <w:basedOn w:val="Heading1"/>
    <w:next w:val="Normal"/>
    <w:uiPriority w:val="39"/>
    <w:semiHidden/>
    <w:unhideWhenUsed/>
    <w:qFormat/>
    <w:rsid w:val="0040163B"/>
    <w:pPr>
      <w:outlineLvl w:val="9"/>
    </w:pPr>
  </w:style>
  <w:style w:type="paragraph" w:styleId="ListParagraph">
    <w:name w:val="List Paragraph"/>
    <w:basedOn w:val="Normal"/>
    <w:uiPriority w:val="34"/>
    <w:qFormat/>
    <w:rsid w:val="00C10B5E"/>
    <w:pPr>
      <w:ind w:left="720"/>
      <w:contextualSpacing/>
    </w:pPr>
  </w:style>
  <w:style w:type="character" w:styleId="CommentReference">
    <w:name w:val="annotation reference"/>
    <w:aliases w:val="cr,Used by Word to flag author queries"/>
    <w:basedOn w:val="DefaultParagraphFont"/>
    <w:semiHidden/>
    <w:unhideWhenUsed/>
    <w:rsid w:val="00F34F4E"/>
    <w:rPr>
      <w:sz w:val="16"/>
      <w:szCs w:val="16"/>
    </w:rPr>
  </w:style>
  <w:style w:type="paragraph" w:styleId="CommentText">
    <w:name w:val="annotation text"/>
    <w:aliases w:val="ct,Used by Word for text of author queries"/>
    <w:basedOn w:val="Normal"/>
    <w:link w:val="CommentTextChar"/>
    <w:semiHidden/>
    <w:unhideWhenUsed/>
    <w:rsid w:val="00F34F4E"/>
    <w:pPr>
      <w:spacing w:line="240" w:lineRule="auto"/>
    </w:pPr>
    <w:rPr>
      <w:sz w:val="20"/>
      <w:szCs w:val="20"/>
    </w:rPr>
  </w:style>
  <w:style w:type="character" w:customStyle="1" w:styleId="CommentTextChar">
    <w:name w:val="Comment Text Char"/>
    <w:aliases w:val="ct Char,Used by Word for text of author queries Char"/>
    <w:basedOn w:val="DefaultParagraphFont"/>
    <w:link w:val="CommentText"/>
    <w:uiPriority w:val="99"/>
    <w:semiHidden/>
    <w:rsid w:val="00F34F4E"/>
    <w:rPr>
      <w:sz w:val="20"/>
      <w:szCs w:val="20"/>
    </w:rPr>
  </w:style>
  <w:style w:type="paragraph" w:styleId="CommentSubject">
    <w:name w:val="annotation subject"/>
    <w:basedOn w:val="CommentText"/>
    <w:next w:val="CommentText"/>
    <w:link w:val="CommentSubjectChar"/>
    <w:uiPriority w:val="99"/>
    <w:semiHidden/>
    <w:unhideWhenUsed/>
    <w:rsid w:val="00F34F4E"/>
    <w:rPr>
      <w:b/>
      <w:bCs/>
    </w:rPr>
  </w:style>
  <w:style w:type="character" w:customStyle="1" w:styleId="CommentSubjectChar">
    <w:name w:val="Comment Subject Char"/>
    <w:basedOn w:val="CommentTextChar"/>
    <w:link w:val="CommentSubject"/>
    <w:uiPriority w:val="99"/>
    <w:semiHidden/>
    <w:rsid w:val="00F34F4E"/>
    <w:rPr>
      <w:b/>
      <w:bCs/>
      <w:sz w:val="20"/>
      <w:szCs w:val="20"/>
    </w:rPr>
  </w:style>
  <w:style w:type="paragraph" w:styleId="TOC7">
    <w:name w:val="toc 7"/>
    <w:basedOn w:val="Normal"/>
    <w:next w:val="Normal"/>
    <w:autoRedefine/>
    <w:uiPriority w:val="39"/>
    <w:semiHidden/>
    <w:unhideWhenUsed/>
    <w:rsid w:val="00A002D1"/>
    <w:pPr>
      <w:spacing w:after="100"/>
      <w:ind w:left="1320"/>
    </w:pPr>
  </w:style>
  <w:style w:type="paragraph" w:styleId="TOC2">
    <w:name w:val="toc 2"/>
    <w:basedOn w:val="Normal"/>
    <w:next w:val="Normal"/>
    <w:autoRedefine/>
    <w:uiPriority w:val="39"/>
    <w:unhideWhenUsed/>
    <w:rsid w:val="00AC71D3"/>
    <w:pPr>
      <w:spacing w:after="100"/>
      <w:ind w:left="220"/>
    </w:pPr>
  </w:style>
  <w:style w:type="paragraph" w:styleId="TOC1">
    <w:name w:val="toc 1"/>
    <w:basedOn w:val="Normal"/>
    <w:next w:val="Normal"/>
    <w:autoRedefine/>
    <w:uiPriority w:val="39"/>
    <w:unhideWhenUsed/>
    <w:rsid w:val="00223821"/>
    <w:pPr>
      <w:spacing w:after="100"/>
    </w:pPr>
  </w:style>
  <w:style w:type="character" w:styleId="Hyperlink">
    <w:name w:val="Hyperlink"/>
    <w:basedOn w:val="DefaultParagraphFont"/>
    <w:uiPriority w:val="99"/>
    <w:unhideWhenUsed/>
    <w:rsid w:val="00223821"/>
    <w:rPr>
      <w:color w:val="0000FF" w:themeColor="hyperlink"/>
      <w:u w:val="single"/>
    </w:rPr>
  </w:style>
  <w:style w:type="paragraph" w:styleId="Header">
    <w:name w:val="header"/>
    <w:basedOn w:val="Normal"/>
    <w:link w:val="HeaderChar"/>
    <w:uiPriority w:val="99"/>
    <w:unhideWhenUsed/>
    <w:rsid w:val="00313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894"/>
  </w:style>
  <w:style w:type="paragraph" w:styleId="Footer">
    <w:name w:val="footer"/>
    <w:basedOn w:val="Normal"/>
    <w:link w:val="FooterChar"/>
    <w:uiPriority w:val="99"/>
    <w:unhideWhenUsed/>
    <w:rsid w:val="00313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894"/>
  </w:style>
  <w:style w:type="character" w:customStyle="1" w:styleId="Heading3Char">
    <w:name w:val="Heading 3 Char"/>
    <w:basedOn w:val="DefaultParagraphFont"/>
    <w:link w:val="Heading3"/>
    <w:uiPriority w:val="9"/>
    <w:rsid w:val="00BC71AE"/>
    <w:rPr>
      <w:rFonts w:ascii="Arial" w:eastAsiaTheme="majorEastAsia" w:hAnsi="Arial" w:cs="Arial"/>
      <w:b/>
      <w:bCs/>
      <w:color w:val="4F81BD" w:themeColor="accent1"/>
    </w:rPr>
  </w:style>
  <w:style w:type="paragraph" w:customStyle="1" w:styleId="Text">
    <w:name w:val="Text"/>
    <w:aliases w:val="t,text"/>
    <w:link w:val="TexxtChar"/>
    <w:rsid w:val="000A6CBD"/>
    <w:pPr>
      <w:spacing w:before="60" w:after="60" w:line="260" w:lineRule="exact"/>
    </w:pPr>
    <w:rPr>
      <w:rFonts w:ascii="Verdana" w:eastAsia="Times New Roman" w:hAnsi="Verdana" w:cs="Times New Roman"/>
      <w:color w:val="000000"/>
      <w:sz w:val="20"/>
      <w:szCs w:val="20"/>
    </w:rPr>
  </w:style>
  <w:style w:type="character" w:customStyle="1" w:styleId="TexxtChar">
    <w:name w:val="Texxt Char"/>
    <w:aliases w:val="t Char Char"/>
    <w:basedOn w:val="DefaultParagraphFont"/>
    <w:link w:val="Text"/>
    <w:rsid w:val="000A6CBD"/>
    <w:rPr>
      <w:rFonts w:ascii="Verdana" w:eastAsia="Times New Roman" w:hAnsi="Verdana" w:cs="Times New Roman"/>
      <w:color w:val="000000"/>
      <w:sz w:val="20"/>
      <w:szCs w:val="20"/>
    </w:rPr>
  </w:style>
  <w:style w:type="paragraph" w:customStyle="1" w:styleId="Label">
    <w:name w:val="Label"/>
    <w:aliases w:val="l"/>
    <w:basedOn w:val="Text"/>
    <w:next w:val="Text"/>
    <w:rsid w:val="000A6CBD"/>
    <w:rPr>
      <w:b/>
    </w:rPr>
  </w:style>
  <w:style w:type="character" w:customStyle="1" w:styleId="CodeEmbedded">
    <w:name w:val="Code Embedded"/>
    <w:aliases w:val="ce"/>
    <w:basedOn w:val="DefaultParagraphFont"/>
    <w:rsid w:val="000A6CBD"/>
    <w:rPr>
      <w:rFonts w:ascii="Courier New" w:hAnsi="Courier New" w:cs="Courier New"/>
      <w:noProof/>
      <w:color w:val="000080"/>
      <w:position w:val="1"/>
      <w:sz w:val="22"/>
      <w:szCs w:val="22"/>
    </w:rPr>
  </w:style>
  <w:style w:type="paragraph" w:customStyle="1" w:styleId="LabelinList1">
    <w:name w:val="Label in List 1"/>
    <w:aliases w:val="l1"/>
    <w:basedOn w:val="Normal"/>
    <w:next w:val="Normal"/>
    <w:rsid w:val="001B06C2"/>
    <w:pPr>
      <w:spacing w:before="60" w:after="60" w:line="260" w:lineRule="exact"/>
      <w:ind w:left="360"/>
    </w:pPr>
    <w:rPr>
      <w:rFonts w:ascii="Verdana" w:eastAsia="Times New Roman" w:hAnsi="Verdana" w:cs="Times New Roman"/>
      <w:b/>
      <w:color w:val="000000"/>
      <w:sz w:val="20"/>
      <w:szCs w:val="20"/>
    </w:rPr>
  </w:style>
  <w:style w:type="paragraph" w:styleId="TOC3">
    <w:name w:val="toc 3"/>
    <w:basedOn w:val="Normal"/>
    <w:next w:val="Normal"/>
    <w:autoRedefine/>
    <w:uiPriority w:val="39"/>
    <w:unhideWhenUsed/>
    <w:rsid w:val="00071048"/>
    <w:pPr>
      <w:spacing w:after="100"/>
      <w:ind w:left="440"/>
    </w:pPr>
  </w:style>
  <w:style w:type="character" w:customStyle="1" w:styleId="Heading4Char">
    <w:name w:val="Heading 4 Char"/>
    <w:basedOn w:val="DefaultParagraphFont"/>
    <w:link w:val="Heading4"/>
    <w:uiPriority w:val="9"/>
    <w:semiHidden/>
    <w:rsid w:val="005762E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762E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762EA"/>
    <w:rPr>
      <w:rFonts w:asciiTheme="majorHAnsi" w:eastAsiaTheme="majorEastAsia" w:hAnsiTheme="majorHAnsi" w:cstheme="majorBidi"/>
      <w:i/>
      <w:iCs/>
      <w:color w:val="243F60" w:themeColor="accent1" w:themeShade="7F"/>
    </w:rPr>
  </w:style>
  <w:style w:type="character" w:customStyle="1" w:styleId="Bold">
    <w:name w:val="Bold"/>
    <w:aliases w:val="b"/>
    <w:basedOn w:val="DefaultParagraphFont"/>
    <w:rsid w:val="005762EA"/>
    <w:rPr>
      <w:b/>
    </w:rPr>
  </w:style>
  <w:style w:type="paragraph" w:styleId="NormalWeb">
    <w:name w:val="Normal (Web)"/>
    <w:basedOn w:val="Normal"/>
    <w:uiPriority w:val="99"/>
    <w:semiHidden/>
    <w:unhideWhenUsed/>
    <w:rsid w:val="006E6DF1"/>
    <w:pPr>
      <w:spacing w:after="15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E6DF1"/>
    <w:rPr>
      <w:i/>
      <w:iCs/>
    </w:rPr>
  </w:style>
  <w:style w:type="table" w:customStyle="1" w:styleId="LightGrid-Accent11">
    <w:name w:val="Light Grid - Accent 11"/>
    <w:basedOn w:val="TableNormal"/>
    <w:uiPriority w:val="62"/>
    <w:rsid w:val="00EA3886"/>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List1">
    <w:name w:val="Light List1"/>
    <w:basedOn w:val="TableNormal"/>
    <w:uiPriority w:val="61"/>
    <w:rsid w:val="00F4069B"/>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F4069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2-Accent6">
    <w:name w:val="Medium Shading 2 Accent 6"/>
    <w:basedOn w:val="TableNormal"/>
    <w:uiPriority w:val="64"/>
    <w:rsid w:val="00F4069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76188207">
      <w:bodyDiv w:val="1"/>
      <w:marLeft w:val="0"/>
      <w:marRight w:val="0"/>
      <w:marTop w:val="0"/>
      <w:marBottom w:val="0"/>
      <w:divBdr>
        <w:top w:val="none" w:sz="0" w:space="0" w:color="auto"/>
        <w:left w:val="none" w:sz="0" w:space="0" w:color="auto"/>
        <w:bottom w:val="none" w:sz="0" w:space="0" w:color="auto"/>
        <w:right w:val="none" w:sz="0" w:space="0" w:color="auto"/>
      </w:divBdr>
    </w:div>
    <w:div w:id="1272394582">
      <w:bodyDiv w:val="1"/>
      <w:marLeft w:val="0"/>
      <w:marRight w:val="0"/>
      <w:marTop w:val="0"/>
      <w:marBottom w:val="0"/>
      <w:divBdr>
        <w:top w:val="none" w:sz="0" w:space="0" w:color="auto"/>
        <w:left w:val="none" w:sz="0" w:space="0" w:color="auto"/>
        <w:bottom w:val="none" w:sz="0" w:space="0" w:color="auto"/>
        <w:right w:val="none" w:sz="0" w:space="0" w:color="auto"/>
      </w:divBdr>
    </w:div>
    <w:div w:id="1503279390">
      <w:bodyDiv w:val="1"/>
      <w:marLeft w:val="0"/>
      <w:marRight w:val="0"/>
      <w:marTop w:val="0"/>
      <w:marBottom w:val="0"/>
      <w:divBdr>
        <w:top w:val="none" w:sz="0" w:space="0" w:color="auto"/>
        <w:left w:val="none" w:sz="0" w:space="0" w:color="auto"/>
        <w:bottom w:val="none" w:sz="0" w:space="0" w:color="auto"/>
        <w:right w:val="none" w:sz="0" w:space="0" w:color="auto"/>
      </w:divBdr>
      <w:divsChild>
        <w:div w:id="12734408">
          <w:marLeft w:val="0"/>
          <w:marRight w:val="0"/>
          <w:marTop w:val="0"/>
          <w:marBottom w:val="0"/>
          <w:divBdr>
            <w:top w:val="none" w:sz="0" w:space="0" w:color="auto"/>
            <w:left w:val="none" w:sz="0" w:space="0" w:color="auto"/>
            <w:bottom w:val="none" w:sz="0" w:space="0" w:color="auto"/>
            <w:right w:val="none" w:sz="0" w:space="0" w:color="auto"/>
          </w:divBdr>
          <w:divsChild>
            <w:div w:id="1065950417">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1633444667">
      <w:bodyDiv w:val="1"/>
      <w:marLeft w:val="0"/>
      <w:marRight w:val="0"/>
      <w:marTop w:val="0"/>
      <w:marBottom w:val="0"/>
      <w:divBdr>
        <w:top w:val="none" w:sz="0" w:space="0" w:color="auto"/>
        <w:left w:val="none" w:sz="0" w:space="0" w:color="auto"/>
        <w:bottom w:val="none" w:sz="0" w:space="0" w:color="auto"/>
        <w:right w:val="none" w:sz="0" w:space="0" w:color="auto"/>
      </w:divBdr>
      <w:divsChild>
        <w:div w:id="314380372">
          <w:marLeft w:val="0"/>
          <w:marRight w:val="0"/>
          <w:marTop w:val="0"/>
          <w:marBottom w:val="0"/>
          <w:divBdr>
            <w:top w:val="none" w:sz="0" w:space="0" w:color="auto"/>
            <w:left w:val="none" w:sz="0" w:space="0" w:color="auto"/>
            <w:bottom w:val="none" w:sz="0" w:space="0" w:color="auto"/>
            <w:right w:val="none" w:sz="0" w:space="0" w:color="auto"/>
          </w:divBdr>
          <w:divsChild>
            <w:div w:id="1120610017">
              <w:marLeft w:val="0"/>
              <w:marRight w:val="0"/>
              <w:marTop w:val="0"/>
              <w:marBottom w:val="0"/>
              <w:divBdr>
                <w:top w:val="none" w:sz="0" w:space="0" w:color="auto"/>
                <w:left w:val="none" w:sz="0" w:space="0" w:color="auto"/>
                <w:bottom w:val="none" w:sz="0" w:space="0" w:color="auto"/>
                <w:right w:val="none" w:sz="0" w:space="0" w:color="auto"/>
              </w:divBdr>
              <w:divsChild>
                <w:div w:id="1795711285">
                  <w:marLeft w:val="0"/>
                  <w:marRight w:val="0"/>
                  <w:marTop w:val="0"/>
                  <w:marBottom w:val="0"/>
                  <w:divBdr>
                    <w:top w:val="none" w:sz="0" w:space="0" w:color="auto"/>
                    <w:left w:val="none" w:sz="0" w:space="0" w:color="auto"/>
                    <w:bottom w:val="none" w:sz="0" w:space="0" w:color="auto"/>
                    <w:right w:val="none" w:sz="0" w:space="0" w:color="auto"/>
                  </w:divBdr>
                  <w:divsChild>
                    <w:div w:id="1194417351">
                      <w:marLeft w:val="0"/>
                      <w:marRight w:val="0"/>
                      <w:marTop w:val="0"/>
                      <w:marBottom w:val="0"/>
                      <w:divBdr>
                        <w:top w:val="none" w:sz="0" w:space="0" w:color="auto"/>
                        <w:left w:val="none" w:sz="0" w:space="0" w:color="auto"/>
                        <w:bottom w:val="none" w:sz="0" w:space="0" w:color="auto"/>
                        <w:right w:val="none" w:sz="0" w:space="0" w:color="auto"/>
                      </w:divBdr>
                      <w:divsChild>
                        <w:div w:id="1281497595">
                          <w:marLeft w:val="0"/>
                          <w:marRight w:val="0"/>
                          <w:marTop w:val="0"/>
                          <w:marBottom w:val="0"/>
                          <w:divBdr>
                            <w:top w:val="none" w:sz="0" w:space="0" w:color="auto"/>
                            <w:left w:val="none" w:sz="0" w:space="0" w:color="auto"/>
                            <w:bottom w:val="none" w:sz="0" w:space="0" w:color="auto"/>
                            <w:right w:val="none" w:sz="0" w:space="0" w:color="auto"/>
                          </w:divBdr>
                          <w:divsChild>
                            <w:div w:id="571701982">
                              <w:marLeft w:val="0"/>
                              <w:marRight w:val="0"/>
                              <w:marTop w:val="0"/>
                              <w:marBottom w:val="0"/>
                              <w:divBdr>
                                <w:top w:val="none" w:sz="0" w:space="0" w:color="auto"/>
                                <w:left w:val="none" w:sz="0" w:space="0" w:color="auto"/>
                                <w:bottom w:val="none" w:sz="0" w:space="0" w:color="auto"/>
                                <w:right w:val="none" w:sz="0" w:space="0" w:color="auto"/>
                              </w:divBdr>
                              <w:divsChild>
                                <w:div w:id="375980333">
                                  <w:marLeft w:val="0"/>
                                  <w:marRight w:val="0"/>
                                  <w:marTop w:val="0"/>
                                  <w:marBottom w:val="0"/>
                                  <w:divBdr>
                                    <w:top w:val="none" w:sz="0" w:space="0" w:color="auto"/>
                                    <w:left w:val="none" w:sz="0" w:space="0" w:color="auto"/>
                                    <w:bottom w:val="none" w:sz="0" w:space="0" w:color="auto"/>
                                    <w:right w:val="none" w:sz="0" w:space="0" w:color="auto"/>
                                  </w:divBdr>
                                  <w:divsChild>
                                    <w:div w:id="1719164214">
                                      <w:marLeft w:val="0"/>
                                      <w:marRight w:val="0"/>
                                      <w:marTop w:val="0"/>
                                      <w:marBottom w:val="0"/>
                                      <w:divBdr>
                                        <w:top w:val="none" w:sz="0" w:space="0" w:color="auto"/>
                                        <w:left w:val="none" w:sz="0" w:space="0" w:color="auto"/>
                                        <w:bottom w:val="none" w:sz="0" w:space="0" w:color="auto"/>
                                        <w:right w:val="none" w:sz="0" w:space="0" w:color="auto"/>
                                      </w:divBdr>
                                      <w:divsChild>
                                        <w:div w:id="1746948995">
                                          <w:marLeft w:val="0"/>
                                          <w:marRight w:val="0"/>
                                          <w:marTop w:val="0"/>
                                          <w:marBottom w:val="0"/>
                                          <w:divBdr>
                                            <w:top w:val="none" w:sz="0" w:space="0" w:color="auto"/>
                                            <w:left w:val="none" w:sz="0" w:space="0" w:color="auto"/>
                                            <w:bottom w:val="none" w:sz="0" w:space="0" w:color="auto"/>
                                            <w:right w:val="none" w:sz="0" w:space="0" w:color="auto"/>
                                          </w:divBdr>
                                          <w:divsChild>
                                            <w:div w:id="2087803509">
                                              <w:marLeft w:val="0"/>
                                              <w:marRight w:val="0"/>
                                              <w:marTop w:val="0"/>
                                              <w:marBottom w:val="0"/>
                                              <w:divBdr>
                                                <w:top w:val="none" w:sz="0" w:space="0" w:color="auto"/>
                                                <w:left w:val="none" w:sz="0" w:space="0" w:color="auto"/>
                                                <w:bottom w:val="none" w:sz="0" w:space="0" w:color="auto"/>
                                                <w:right w:val="none" w:sz="0" w:space="0" w:color="auto"/>
                                              </w:divBdr>
                                              <w:divsChild>
                                                <w:div w:id="110862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9029307">
      <w:bodyDiv w:val="1"/>
      <w:marLeft w:val="0"/>
      <w:marRight w:val="0"/>
      <w:marTop w:val="0"/>
      <w:marBottom w:val="0"/>
      <w:divBdr>
        <w:top w:val="none" w:sz="0" w:space="0" w:color="auto"/>
        <w:left w:val="none" w:sz="0" w:space="0" w:color="auto"/>
        <w:bottom w:val="none" w:sz="0" w:space="0" w:color="auto"/>
        <w:right w:val="none" w:sz="0" w:space="0" w:color="auto"/>
      </w:divBdr>
      <w:divsChild>
        <w:div w:id="311982251">
          <w:marLeft w:val="0"/>
          <w:marRight w:val="0"/>
          <w:marTop w:val="0"/>
          <w:marBottom w:val="0"/>
          <w:divBdr>
            <w:top w:val="none" w:sz="0" w:space="0" w:color="auto"/>
            <w:left w:val="none" w:sz="0" w:space="0" w:color="auto"/>
            <w:bottom w:val="none" w:sz="0" w:space="0" w:color="auto"/>
            <w:right w:val="none" w:sz="0" w:space="0" w:color="auto"/>
          </w:divBdr>
          <w:divsChild>
            <w:div w:id="1339623805">
              <w:marLeft w:val="0"/>
              <w:marRight w:val="0"/>
              <w:marTop w:val="0"/>
              <w:marBottom w:val="0"/>
              <w:divBdr>
                <w:top w:val="none" w:sz="0" w:space="0" w:color="auto"/>
                <w:left w:val="none" w:sz="0" w:space="0" w:color="auto"/>
                <w:bottom w:val="none" w:sz="0" w:space="0" w:color="auto"/>
                <w:right w:val="none" w:sz="0" w:space="0" w:color="auto"/>
              </w:divBdr>
              <w:divsChild>
                <w:div w:id="1496333558">
                  <w:marLeft w:val="0"/>
                  <w:marRight w:val="0"/>
                  <w:marTop w:val="0"/>
                  <w:marBottom w:val="0"/>
                  <w:divBdr>
                    <w:top w:val="none" w:sz="0" w:space="0" w:color="auto"/>
                    <w:left w:val="none" w:sz="0" w:space="0" w:color="auto"/>
                    <w:bottom w:val="none" w:sz="0" w:space="0" w:color="auto"/>
                    <w:right w:val="none" w:sz="0" w:space="0" w:color="auto"/>
                  </w:divBdr>
                  <w:divsChild>
                    <w:div w:id="24597295">
                      <w:marLeft w:val="0"/>
                      <w:marRight w:val="0"/>
                      <w:marTop w:val="0"/>
                      <w:marBottom w:val="0"/>
                      <w:divBdr>
                        <w:top w:val="none" w:sz="0" w:space="0" w:color="auto"/>
                        <w:left w:val="none" w:sz="0" w:space="0" w:color="auto"/>
                        <w:bottom w:val="none" w:sz="0" w:space="0" w:color="auto"/>
                        <w:right w:val="none" w:sz="0" w:space="0" w:color="auto"/>
                      </w:divBdr>
                      <w:divsChild>
                        <w:div w:id="2076973048">
                          <w:marLeft w:val="0"/>
                          <w:marRight w:val="0"/>
                          <w:marTop w:val="0"/>
                          <w:marBottom w:val="0"/>
                          <w:divBdr>
                            <w:top w:val="none" w:sz="0" w:space="0" w:color="auto"/>
                            <w:left w:val="none" w:sz="0" w:space="0" w:color="auto"/>
                            <w:bottom w:val="none" w:sz="0" w:space="0" w:color="auto"/>
                            <w:right w:val="none" w:sz="0" w:space="0" w:color="auto"/>
                          </w:divBdr>
                          <w:divsChild>
                            <w:div w:id="1989747701">
                              <w:marLeft w:val="0"/>
                              <w:marRight w:val="0"/>
                              <w:marTop w:val="0"/>
                              <w:marBottom w:val="0"/>
                              <w:divBdr>
                                <w:top w:val="none" w:sz="0" w:space="0" w:color="auto"/>
                                <w:left w:val="none" w:sz="0" w:space="0" w:color="auto"/>
                                <w:bottom w:val="none" w:sz="0" w:space="0" w:color="auto"/>
                                <w:right w:val="none" w:sz="0" w:space="0" w:color="auto"/>
                              </w:divBdr>
                              <w:divsChild>
                                <w:div w:id="199175074">
                                  <w:marLeft w:val="0"/>
                                  <w:marRight w:val="0"/>
                                  <w:marTop w:val="0"/>
                                  <w:marBottom w:val="0"/>
                                  <w:divBdr>
                                    <w:top w:val="none" w:sz="0" w:space="0" w:color="auto"/>
                                    <w:left w:val="none" w:sz="0" w:space="0" w:color="auto"/>
                                    <w:bottom w:val="none" w:sz="0" w:space="0" w:color="auto"/>
                                    <w:right w:val="none" w:sz="0" w:space="0" w:color="auto"/>
                                  </w:divBdr>
                                  <w:divsChild>
                                    <w:div w:id="1649242080">
                                      <w:marLeft w:val="0"/>
                                      <w:marRight w:val="0"/>
                                      <w:marTop w:val="0"/>
                                      <w:marBottom w:val="0"/>
                                      <w:divBdr>
                                        <w:top w:val="none" w:sz="0" w:space="0" w:color="auto"/>
                                        <w:left w:val="none" w:sz="0" w:space="0" w:color="auto"/>
                                        <w:bottom w:val="none" w:sz="0" w:space="0" w:color="auto"/>
                                        <w:right w:val="none" w:sz="0" w:space="0" w:color="auto"/>
                                      </w:divBdr>
                                      <w:divsChild>
                                        <w:div w:id="999847753">
                                          <w:marLeft w:val="0"/>
                                          <w:marRight w:val="0"/>
                                          <w:marTop w:val="0"/>
                                          <w:marBottom w:val="0"/>
                                          <w:divBdr>
                                            <w:top w:val="none" w:sz="0" w:space="0" w:color="auto"/>
                                            <w:left w:val="none" w:sz="0" w:space="0" w:color="auto"/>
                                            <w:bottom w:val="none" w:sz="0" w:space="0" w:color="auto"/>
                                            <w:right w:val="none" w:sz="0" w:space="0" w:color="auto"/>
                                          </w:divBdr>
                                          <w:divsChild>
                                            <w:div w:id="92831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2551329">
      <w:bodyDiv w:val="1"/>
      <w:marLeft w:val="0"/>
      <w:marRight w:val="0"/>
      <w:marTop w:val="0"/>
      <w:marBottom w:val="0"/>
      <w:divBdr>
        <w:top w:val="none" w:sz="0" w:space="0" w:color="auto"/>
        <w:left w:val="none" w:sz="0" w:space="0" w:color="auto"/>
        <w:bottom w:val="none" w:sz="0" w:space="0" w:color="auto"/>
        <w:right w:val="none" w:sz="0" w:space="0" w:color="auto"/>
      </w:divBdr>
      <w:divsChild>
        <w:div w:id="1867208433">
          <w:marLeft w:val="1166"/>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hyperlink" Target="http://www.microsoft.com/casestudies/Case_Study_Detail.aspx?casestudyid=4000001470" TargetMode="External"/><Relationship Id="rId26" Type="http://schemas.openxmlformats.org/officeDocument/2006/relationships/hyperlink" Target="http://blogs.msdn.com/psssql/" TargetMode="External"/><Relationship Id="rId3" Type="http://schemas.openxmlformats.org/officeDocument/2006/relationships/styles" Target="styles.xml"/><Relationship Id="rId21" Type="http://schemas.openxmlformats.org/officeDocument/2006/relationships/hyperlink" Target="http://www.microsoft.com/casestudies/Case_Study_Detail.aspx?casestudyid=4000002133"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7.gif"/><Relationship Id="rId17" Type="http://schemas.openxmlformats.org/officeDocument/2006/relationships/image" Target="media/image10.emf"/><Relationship Id="rId25" Type="http://schemas.openxmlformats.org/officeDocument/2006/relationships/hyperlink" Target="http://sqlcat.com/tags/Availability/default.aspx"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qlcat.com/whitepapers/archive/2009/08/04/high-availability-and-disaster-recovery-at-serviceu-a-sql-server-2008-technical-case-study.aspx" TargetMode="External"/><Relationship Id="rId20" Type="http://schemas.openxmlformats.org/officeDocument/2006/relationships/hyperlink" Target="http://www.microsoft.com/casestudies/Case_Study_Detail.aspx?casestudyid=4000003421" TargetMode="External"/><Relationship Id="rId29" Type="http://schemas.openxmlformats.org/officeDocument/2006/relationships/hyperlink" Target="http://www.sqlskills.com/blogs/kimberl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24" Type="http://schemas.openxmlformats.org/officeDocument/2006/relationships/hyperlink" Target="http://www.microsoft.com/sqlserver/2008/en/us/high-availability.aspx" TargetMode="External"/><Relationship Id="rId32" Type="http://schemas.openxmlformats.org/officeDocument/2006/relationships/header" Target="header1.xml"/><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microsoft.com/casestudies/Case_Study_Detail.aspx?casestudyid=4000001003" TargetMode="External"/><Relationship Id="rId23" Type="http://schemas.openxmlformats.org/officeDocument/2006/relationships/hyperlink" Target="http://sqlcat.com/whitepapers/archive/2009/09/23/using-replication-for-high-availability-and-disaster-recovery.aspx" TargetMode="External"/><Relationship Id="rId28" Type="http://schemas.openxmlformats.org/officeDocument/2006/relationships/hyperlink" Target="http://www.sqlskills.com/blogs/paul" TargetMode="External"/><Relationship Id="rId36"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1.emf"/><Relationship Id="rId31" Type="http://schemas.openxmlformats.org/officeDocument/2006/relationships/hyperlink" Target="mailto:sqlfback@microsoft.com?subject=White%20paper%20Feedback:%20Proven%20SQL%20Server%20Architectures%20for%20High%20Availability%20and%20Disaster%20Recovery" TargetMode="External"/><Relationship Id="rId4" Type="http://schemas.openxmlformats.org/officeDocument/2006/relationships/settings" Target="settings.xml"/><Relationship Id="rId9" Type="http://schemas.openxmlformats.org/officeDocument/2006/relationships/hyperlink" Target="http://msdn.microsoft.com/en-us/library/ee523927.aspx" TargetMode="External"/><Relationship Id="rId14" Type="http://schemas.openxmlformats.org/officeDocument/2006/relationships/image" Target="media/image9.png"/><Relationship Id="rId22" Type="http://schemas.openxmlformats.org/officeDocument/2006/relationships/image" Target="media/image12.png"/><Relationship Id="rId27" Type="http://schemas.openxmlformats.org/officeDocument/2006/relationships/hyperlink" Target="http://blogs.technet.com/dataplatforminsider/default.aspx" TargetMode="External"/><Relationship Id="rId30" Type="http://schemas.openxmlformats.org/officeDocument/2006/relationships/hyperlink" Target="http://www.sqlha.com/blog/default.aspx" TargetMode="Externa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Work\Authoring\Whitepapers\2008%20FILESTREAM\Final\Copy%20of%20SQL_Server_White_Paper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BE0F586-44CD-41F1-A2B7-6C54C26C1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Copy of SQL_Server_White_Paper_Template</Template>
  <TotalTime>5</TotalTime>
  <Pages>18</Pages>
  <Words>4955</Words>
  <Characters>28244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SQL Server White Paper Template</vt:lpstr>
    </vt:vector>
  </TitlesOfParts>
  <Company>Microsoft</Company>
  <LinksUpToDate>false</LinksUpToDate>
  <CharactersWithSpaces>33133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SQL Server White Paper Template</dc:title>
  <dc:creator>Paul S Randal</dc:creator>
  <cp:lastModifiedBy>Dalia Samra</cp:lastModifiedBy>
  <cp:revision>4</cp:revision>
  <dcterms:created xsi:type="dcterms:W3CDTF">2010-05-26T21:14:00Z</dcterms:created>
  <dcterms:modified xsi:type="dcterms:W3CDTF">2010-06-03T17:07:00Z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s.Key.AssetId">
    <vt:lpwstr>04463e1d-7bb6-499c-9450-58fd10a83507</vt:lpwstr>
  </property>
  <property fmtid="{D5CDD505-2E9C-101B-9397-08002B2CF9AE}" pid="3" name="Mtps.Key.ShortId">
    <vt:lpwstr>cc707815</vt:lpwstr>
  </property>
  <property fmtid="{D5CDD505-2E9C-101B-9397-08002B2CF9AE}" pid="4" name="Mtps.Key.ContentGuid">
    <vt:lpwstr>04463e1d-7bb6-499c-9450-58fd10a83507</vt:lpwstr>
  </property>
  <property fmtid="{D5CDD505-2E9C-101B-9397-08002B2CF9AE}" pid="5" name="Mtps.Key.Locale">
    <vt:lpwstr>en-us</vt:lpwstr>
  </property>
  <property fmtid="{D5CDD505-2E9C-101B-9397-08002B2CF9AE}" pid="6" name="Mtps.Key.Version">
    <vt:lpwstr>MSDN.10</vt:lpwstr>
  </property>
  <property fmtid="{D5CDD505-2E9C-101B-9397-08002B2CF9AE}" pid="7" name="Mtps.SystemInfo.ContentType">
    <vt:lpwstr>mtpsPagePlanner</vt:lpwstr>
  </property>
  <property fmtid="{D5CDD505-2E9C-101B-9397-08002B2CF9AE}" pid="8" name="Mtps.SystemInfo.DisplayType">
    <vt:lpwstr>HomePageType</vt:lpwstr>
  </property>
  <property fmtid="{D5CDD505-2E9C-101B-9397-08002B2CF9AE}" pid="9" name="Mtps.SystemInfo.TocTitle">
    <vt:lpwstr>SQL Server White Paper Template</vt:lpwstr>
  </property>
  <property fmtid="{D5CDD505-2E9C-101B-9397-08002B2CF9AE}" pid="10" name="Mtps.Transform">
    <vt:lpwstr/>
  </property>
</Properties>
</file>