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342177782"/>
        <w:docPartObj>
          <w:docPartGallery w:val="Cover Pages"/>
          <w:docPartUnique/>
        </w:docPartObj>
      </w:sdtPr>
      <w:sdtEndPr>
        <w:rPr>
          <w:rFonts w:asciiTheme="minorHAnsi" w:eastAsiaTheme="minorEastAsia" w:hAnsiTheme="minorHAnsi" w:cstheme="minorBidi"/>
          <w:b/>
          <w:caps w:val="0"/>
          <w:sz w:val="36"/>
          <w:szCs w:val="36"/>
        </w:rPr>
      </w:sdtEndPr>
      <w:sdtContent>
        <w:tbl>
          <w:tblPr>
            <w:tblW w:w="5000" w:type="pct"/>
            <w:jc w:val="center"/>
            <w:tblLook w:val="04A0" w:firstRow="1" w:lastRow="0" w:firstColumn="1" w:lastColumn="0" w:noHBand="0" w:noVBand="1"/>
          </w:tblPr>
          <w:tblGrid>
            <w:gridCol w:w="9576"/>
          </w:tblGrid>
          <w:tr w:rsidR="00BB0E87" w14:paraId="5D292C4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14:paraId="6A79C937" w14:textId="77777777" w:rsidR="00BB0E87" w:rsidRDefault="00BB0E8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Microsoft</w:t>
                    </w:r>
                  </w:p>
                </w:tc>
              </w:sdtContent>
            </w:sdt>
          </w:tr>
          <w:tr w:rsidR="00BB0E87" w14:paraId="2CBA6D3C" w14:textId="77777777">
            <w:trPr>
              <w:trHeight w:val="1440"/>
              <w:jc w:val="center"/>
            </w:trPr>
            <w:sdt>
              <w:sdtPr>
                <w:rPr>
                  <w:b/>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F939B53" w14:textId="77777777" w:rsidR="00BB0E87" w:rsidRDefault="00BB0E87" w:rsidP="00BB0E87">
                    <w:pPr>
                      <w:pStyle w:val="NoSpacing"/>
                      <w:jc w:val="center"/>
                      <w:rPr>
                        <w:rFonts w:asciiTheme="majorHAnsi" w:eastAsiaTheme="majorEastAsia" w:hAnsiTheme="majorHAnsi" w:cstheme="majorBidi"/>
                        <w:sz w:val="80"/>
                        <w:szCs w:val="80"/>
                      </w:rPr>
                    </w:pPr>
                    <w:r w:rsidRPr="00BB0E87">
                      <w:rPr>
                        <w:b/>
                        <w:sz w:val="36"/>
                        <w:szCs w:val="36"/>
                      </w:rPr>
                      <w:t>How to configure an Internet-Facing Deployment for Microsoft Dynamics CRM 4.0</w:t>
                    </w:r>
                  </w:p>
                </w:tc>
              </w:sdtContent>
            </w:sdt>
          </w:tr>
          <w:tr w:rsidR="00BB0E87" w14:paraId="422AA228" w14:textId="77777777">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09-05-22T00:00:00Z">
                  <w:dateFormat w:val="M/d/yyyy"/>
                  <w:lid w:val="en-US"/>
                  <w:storeMappedDataAs w:val="dateTime"/>
                  <w:calendar w:val="gregorian"/>
                </w:date>
              </w:sdtPr>
              <w:sdtEndPr/>
              <w:sdtContent>
                <w:tc>
                  <w:tcPr>
                    <w:tcW w:w="5000" w:type="pct"/>
                    <w:vAlign w:val="center"/>
                  </w:tcPr>
                  <w:p w14:paraId="06FD657A" w14:textId="77777777" w:rsidR="00BB0E87" w:rsidRDefault="00E77CCA">
                    <w:pPr>
                      <w:pStyle w:val="NoSpacing"/>
                      <w:jc w:val="center"/>
                      <w:rPr>
                        <w:b/>
                        <w:bCs/>
                      </w:rPr>
                    </w:pPr>
                    <w:r>
                      <w:rPr>
                        <w:b/>
                        <w:bCs/>
                      </w:rPr>
                      <w:t>5/22/2009</w:t>
                    </w:r>
                  </w:p>
                </w:tc>
              </w:sdtContent>
            </w:sdt>
          </w:tr>
        </w:tbl>
        <w:p w14:paraId="789BB224" w14:textId="77777777" w:rsidR="00BB0E87" w:rsidRDefault="00BB0E87"/>
        <w:p w14:paraId="080E1893" w14:textId="77777777" w:rsidR="00BB0E87" w:rsidRDefault="00BB0E87"/>
        <w:tbl>
          <w:tblPr>
            <w:tblpPr w:leftFromText="187" w:rightFromText="187" w:horzAnchor="margin" w:tblpXSpec="center" w:tblpYSpec="bottom"/>
            <w:tblW w:w="5000" w:type="pct"/>
            <w:tblLook w:val="04A0" w:firstRow="1" w:lastRow="0" w:firstColumn="1" w:lastColumn="0" w:noHBand="0" w:noVBand="1"/>
          </w:tblPr>
          <w:tblGrid>
            <w:gridCol w:w="9576"/>
          </w:tblGrid>
          <w:tr w:rsidR="00BB0E87" w14:paraId="68B23A6D" w14:textId="77777777">
            <w:tc>
              <w:tcPr>
                <w:tcW w:w="5000" w:type="pct"/>
              </w:tcPr>
              <w:p w14:paraId="1FD17EDE" w14:textId="77777777" w:rsidR="00BB0E87" w:rsidRDefault="00BB0E87" w:rsidP="00BB0E87">
                <w:r>
                  <w:t xml:space="preserve">This document is intended to cover how to set up the Microsoft Dynamics CRM 4.0 Web site to make it available from the Internet.  This document will cover the following Internet-Facing Deployment (IFD) scenarios for Microsoft Dynamics CRM 4.0. </w:t>
                </w:r>
              </w:p>
              <w:p w14:paraId="42FCDEB8" w14:textId="77777777" w:rsidR="00BB0E87" w:rsidRDefault="000A06AA" w:rsidP="00BB0E87">
                <w:pPr>
                  <w:pStyle w:val="ListParagraph"/>
                  <w:numPr>
                    <w:ilvl w:val="0"/>
                    <w:numId w:val="1"/>
                  </w:numPr>
                </w:pPr>
                <w:r>
                  <w:t>Install or</w:t>
                </w:r>
                <w:r w:rsidR="00D87C9B">
                  <w:t xml:space="preserve"> Upgrade </w:t>
                </w:r>
                <w:r w:rsidR="00BB0E87">
                  <w:t>Microsoft Dynamics CRM 4.0 through the user interface (UI) setup</w:t>
                </w:r>
              </w:p>
              <w:p w14:paraId="79F90B09" w14:textId="77777777" w:rsidR="00BB0E87" w:rsidRDefault="00BB0E87" w:rsidP="00BB0E87">
                <w:pPr>
                  <w:pStyle w:val="ListParagraph"/>
                  <w:numPr>
                    <w:ilvl w:val="0"/>
                    <w:numId w:val="1"/>
                  </w:numPr>
                </w:pPr>
                <w:r>
                  <w:t xml:space="preserve">Install </w:t>
                </w:r>
                <w:r w:rsidR="000A06AA">
                  <w:t>or</w:t>
                </w:r>
                <w:r w:rsidR="00D87C9B">
                  <w:t xml:space="preserve"> Upgrade</w:t>
                </w:r>
                <w:r w:rsidR="004414A4">
                  <w:t xml:space="preserve"> </w:t>
                </w:r>
                <w:r>
                  <w:t>Microsoft Dynamics CRM 4.0 with a configuration file</w:t>
                </w:r>
              </w:p>
              <w:p w14:paraId="6229626F" w14:textId="77777777" w:rsidR="00D87C9B" w:rsidRDefault="00D87C9B" w:rsidP="004414A4">
                <w:pPr>
                  <w:ind w:left="360"/>
                </w:pPr>
              </w:p>
            </w:tc>
          </w:tr>
        </w:tbl>
        <w:p w14:paraId="18785C57" w14:textId="77777777" w:rsidR="00BB0E87" w:rsidRDefault="00BB0E87"/>
        <w:p w14:paraId="5C7B28EE" w14:textId="77777777" w:rsidR="00B91C83" w:rsidRDefault="00BB0E87">
          <w:pPr>
            <w:rPr>
              <w:b/>
              <w:sz w:val="36"/>
              <w:szCs w:val="36"/>
            </w:rPr>
          </w:pPr>
          <w:r>
            <w:rPr>
              <w:b/>
              <w:sz w:val="36"/>
              <w:szCs w:val="36"/>
            </w:rPr>
            <w:br w:type="page"/>
          </w:r>
        </w:p>
        <w:sdt>
          <w:sdtPr>
            <w:rPr>
              <w:rFonts w:asciiTheme="minorHAnsi" w:eastAsiaTheme="minorHAnsi" w:hAnsiTheme="minorHAnsi" w:cstheme="minorBidi"/>
              <w:b w:val="0"/>
              <w:bCs w:val="0"/>
              <w:color w:val="auto"/>
              <w:sz w:val="22"/>
              <w:szCs w:val="22"/>
            </w:rPr>
            <w:id w:val="342177957"/>
            <w:docPartObj>
              <w:docPartGallery w:val="Table of Contents"/>
              <w:docPartUnique/>
            </w:docPartObj>
          </w:sdtPr>
          <w:sdtEndPr>
            <w:rPr>
              <w:rFonts w:eastAsiaTheme="minorEastAsia"/>
            </w:rPr>
          </w:sdtEndPr>
          <w:sdtContent>
            <w:p w14:paraId="7BDE1C8E" w14:textId="77777777" w:rsidR="001920A3" w:rsidRDefault="001920A3">
              <w:pPr>
                <w:pStyle w:val="TOCHeading"/>
              </w:pPr>
              <w:r>
                <w:t>Table of Contents</w:t>
              </w:r>
            </w:p>
            <w:p w14:paraId="12FA7B95" w14:textId="77777777" w:rsidR="003F796A" w:rsidRDefault="008501C6">
              <w:pPr>
                <w:pStyle w:val="TOC1"/>
                <w:tabs>
                  <w:tab w:val="right" w:leader="dot" w:pos="9350"/>
                </w:tabs>
                <w:rPr>
                  <w:noProof/>
                </w:rPr>
              </w:pPr>
              <w:r>
                <w:fldChar w:fldCharType="begin"/>
              </w:r>
              <w:r w:rsidR="001920A3">
                <w:instrText xml:space="preserve"> TOC \o "1-3" \h \z \u </w:instrText>
              </w:r>
              <w:r>
                <w:fldChar w:fldCharType="separate"/>
              </w:r>
              <w:hyperlink w:anchor="_Toc221941379" w:history="1">
                <w:r w:rsidR="003F796A" w:rsidRPr="00BE6865">
                  <w:rPr>
                    <w:rStyle w:val="Hyperlink"/>
                    <w:noProof/>
                  </w:rPr>
                  <w:t>Overview</w:t>
                </w:r>
                <w:r w:rsidR="003F796A">
                  <w:rPr>
                    <w:noProof/>
                    <w:webHidden/>
                  </w:rPr>
                  <w:tab/>
                </w:r>
                <w:r w:rsidR="003F796A">
                  <w:rPr>
                    <w:noProof/>
                    <w:webHidden/>
                  </w:rPr>
                  <w:fldChar w:fldCharType="begin"/>
                </w:r>
                <w:r w:rsidR="003F796A">
                  <w:rPr>
                    <w:noProof/>
                    <w:webHidden/>
                  </w:rPr>
                  <w:instrText xml:space="preserve"> PAGEREF _Toc221941379 \h </w:instrText>
                </w:r>
                <w:r w:rsidR="003F796A">
                  <w:rPr>
                    <w:noProof/>
                    <w:webHidden/>
                  </w:rPr>
                </w:r>
                <w:r w:rsidR="003F796A">
                  <w:rPr>
                    <w:noProof/>
                    <w:webHidden/>
                  </w:rPr>
                  <w:fldChar w:fldCharType="separate"/>
                </w:r>
                <w:r w:rsidR="003F796A">
                  <w:rPr>
                    <w:noProof/>
                    <w:webHidden/>
                  </w:rPr>
                  <w:t>3</w:t>
                </w:r>
                <w:r w:rsidR="003F796A">
                  <w:rPr>
                    <w:noProof/>
                    <w:webHidden/>
                  </w:rPr>
                  <w:fldChar w:fldCharType="end"/>
                </w:r>
              </w:hyperlink>
            </w:p>
            <w:p w14:paraId="2E63D0AE" w14:textId="77777777" w:rsidR="003F796A" w:rsidRDefault="00F3247D">
              <w:pPr>
                <w:pStyle w:val="TOC2"/>
                <w:tabs>
                  <w:tab w:val="right" w:leader="dot" w:pos="9350"/>
                </w:tabs>
                <w:rPr>
                  <w:noProof/>
                </w:rPr>
              </w:pPr>
              <w:hyperlink w:anchor="_Toc221941380" w:history="1">
                <w:r w:rsidR="003F796A" w:rsidRPr="00BE6865">
                  <w:rPr>
                    <w:rStyle w:val="Hyperlink"/>
                    <w:noProof/>
                  </w:rPr>
                  <w:t>Using a configuration file or the “CRM40IFDTool”</w:t>
                </w:r>
                <w:r w:rsidR="003F796A">
                  <w:rPr>
                    <w:noProof/>
                    <w:webHidden/>
                  </w:rPr>
                  <w:tab/>
                </w:r>
                <w:r w:rsidR="003F796A">
                  <w:rPr>
                    <w:noProof/>
                    <w:webHidden/>
                  </w:rPr>
                  <w:fldChar w:fldCharType="begin"/>
                </w:r>
                <w:r w:rsidR="003F796A">
                  <w:rPr>
                    <w:noProof/>
                    <w:webHidden/>
                  </w:rPr>
                  <w:instrText xml:space="preserve"> PAGEREF _Toc221941380 \h </w:instrText>
                </w:r>
                <w:r w:rsidR="003F796A">
                  <w:rPr>
                    <w:noProof/>
                    <w:webHidden/>
                  </w:rPr>
                </w:r>
                <w:r w:rsidR="003F796A">
                  <w:rPr>
                    <w:noProof/>
                    <w:webHidden/>
                  </w:rPr>
                  <w:fldChar w:fldCharType="separate"/>
                </w:r>
                <w:r w:rsidR="003F796A">
                  <w:rPr>
                    <w:noProof/>
                    <w:webHidden/>
                  </w:rPr>
                  <w:t>3</w:t>
                </w:r>
                <w:r w:rsidR="003F796A">
                  <w:rPr>
                    <w:noProof/>
                    <w:webHidden/>
                  </w:rPr>
                  <w:fldChar w:fldCharType="end"/>
                </w:r>
              </w:hyperlink>
            </w:p>
            <w:p w14:paraId="46497CFA" w14:textId="77777777" w:rsidR="003F796A" w:rsidRDefault="00F3247D">
              <w:pPr>
                <w:pStyle w:val="TOC2"/>
                <w:tabs>
                  <w:tab w:val="right" w:leader="dot" w:pos="9350"/>
                </w:tabs>
                <w:rPr>
                  <w:noProof/>
                </w:rPr>
              </w:pPr>
              <w:hyperlink w:anchor="_Toc221941381" w:history="1">
                <w:r w:rsidR="003F796A" w:rsidRPr="00BE6865">
                  <w:rPr>
                    <w:rStyle w:val="Hyperlink"/>
                    <w:noProof/>
                  </w:rPr>
                  <w:t>Setup test DNS record</w:t>
                </w:r>
                <w:r w:rsidR="003F796A">
                  <w:rPr>
                    <w:noProof/>
                    <w:webHidden/>
                  </w:rPr>
                  <w:tab/>
                </w:r>
                <w:r w:rsidR="003F796A">
                  <w:rPr>
                    <w:noProof/>
                    <w:webHidden/>
                  </w:rPr>
                  <w:fldChar w:fldCharType="begin"/>
                </w:r>
                <w:r w:rsidR="003F796A">
                  <w:rPr>
                    <w:noProof/>
                    <w:webHidden/>
                  </w:rPr>
                  <w:instrText xml:space="preserve"> PAGEREF _Toc221941381 \h </w:instrText>
                </w:r>
                <w:r w:rsidR="003F796A">
                  <w:rPr>
                    <w:noProof/>
                    <w:webHidden/>
                  </w:rPr>
                </w:r>
                <w:r w:rsidR="003F796A">
                  <w:rPr>
                    <w:noProof/>
                    <w:webHidden/>
                  </w:rPr>
                  <w:fldChar w:fldCharType="separate"/>
                </w:r>
                <w:r w:rsidR="003F796A">
                  <w:rPr>
                    <w:noProof/>
                    <w:webHidden/>
                  </w:rPr>
                  <w:t>4</w:t>
                </w:r>
                <w:r w:rsidR="003F796A">
                  <w:rPr>
                    <w:noProof/>
                    <w:webHidden/>
                  </w:rPr>
                  <w:fldChar w:fldCharType="end"/>
                </w:r>
              </w:hyperlink>
            </w:p>
            <w:p w14:paraId="0C4C4D87" w14:textId="77777777" w:rsidR="003F796A" w:rsidRDefault="00F3247D">
              <w:pPr>
                <w:pStyle w:val="TOC2"/>
                <w:tabs>
                  <w:tab w:val="right" w:leader="dot" w:pos="9350"/>
                </w:tabs>
                <w:rPr>
                  <w:noProof/>
                </w:rPr>
              </w:pPr>
              <w:hyperlink w:anchor="_Toc221941382" w:history="1">
                <w:r w:rsidR="003F796A" w:rsidRPr="00BE6865">
                  <w:rPr>
                    <w:rStyle w:val="Hyperlink"/>
                    <w:noProof/>
                  </w:rPr>
                  <w:t>Microsoft Dynamics CRM Data Connector for SQL Server Reporting Services</w:t>
                </w:r>
                <w:r w:rsidR="003F796A">
                  <w:rPr>
                    <w:noProof/>
                    <w:webHidden/>
                  </w:rPr>
                  <w:tab/>
                </w:r>
                <w:r w:rsidR="003F796A">
                  <w:rPr>
                    <w:noProof/>
                    <w:webHidden/>
                  </w:rPr>
                  <w:fldChar w:fldCharType="begin"/>
                </w:r>
                <w:r w:rsidR="003F796A">
                  <w:rPr>
                    <w:noProof/>
                    <w:webHidden/>
                  </w:rPr>
                  <w:instrText xml:space="preserve"> PAGEREF _Toc221941382 \h </w:instrText>
                </w:r>
                <w:r w:rsidR="003F796A">
                  <w:rPr>
                    <w:noProof/>
                    <w:webHidden/>
                  </w:rPr>
                </w:r>
                <w:r w:rsidR="003F796A">
                  <w:rPr>
                    <w:noProof/>
                    <w:webHidden/>
                  </w:rPr>
                  <w:fldChar w:fldCharType="separate"/>
                </w:r>
                <w:r w:rsidR="003F796A">
                  <w:rPr>
                    <w:noProof/>
                    <w:webHidden/>
                  </w:rPr>
                  <w:t>5</w:t>
                </w:r>
                <w:r w:rsidR="003F796A">
                  <w:rPr>
                    <w:noProof/>
                    <w:webHidden/>
                  </w:rPr>
                  <w:fldChar w:fldCharType="end"/>
                </w:r>
              </w:hyperlink>
            </w:p>
            <w:p w14:paraId="6646EB30" w14:textId="77777777" w:rsidR="003F796A" w:rsidRDefault="00F3247D">
              <w:pPr>
                <w:pStyle w:val="TOC1"/>
                <w:tabs>
                  <w:tab w:val="right" w:leader="dot" w:pos="9350"/>
                </w:tabs>
                <w:rPr>
                  <w:noProof/>
                </w:rPr>
              </w:pPr>
              <w:hyperlink w:anchor="_Toc221941383" w:history="1">
                <w:r w:rsidR="003F796A" w:rsidRPr="00BE6865">
                  <w:rPr>
                    <w:rStyle w:val="Hyperlink"/>
                    <w:noProof/>
                  </w:rPr>
                  <w:t>Scenario 1: Install or Upgrade Microsoft Dynamics CRM 4.0 through the user interface (UI) setup</w:t>
                </w:r>
                <w:r w:rsidR="003F796A">
                  <w:rPr>
                    <w:noProof/>
                    <w:webHidden/>
                  </w:rPr>
                  <w:tab/>
                </w:r>
                <w:r w:rsidR="003F796A">
                  <w:rPr>
                    <w:noProof/>
                    <w:webHidden/>
                  </w:rPr>
                  <w:fldChar w:fldCharType="begin"/>
                </w:r>
                <w:r w:rsidR="003F796A">
                  <w:rPr>
                    <w:noProof/>
                    <w:webHidden/>
                  </w:rPr>
                  <w:instrText xml:space="preserve"> PAGEREF _Toc221941383 \h </w:instrText>
                </w:r>
                <w:r w:rsidR="003F796A">
                  <w:rPr>
                    <w:noProof/>
                    <w:webHidden/>
                  </w:rPr>
                </w:r>
                <w:r w:rsidR="003F796A">
                  <w:rPr>
                    <w:noProof/>
                    <w:webHidden/>
                  </w:rPr>
                  <w:fldChar w:fldCharType="separate"/>
                </w:r>
                <w:r w:rsidR="003F796A">
                  <w:rPr>
                    <w:noProof/>
                    <w:webHidden/>
                  </w:rPr>
                  <w:t>5</w:t>
                </w:r>
                <w:r w:rsidR="003F796A">
                  <w:rPr>
                    <w:noProof/>
                    <w:webHidden/>
                  </w:rPr>
                  <w:fldChar w:fldCharType="end"/>
                </w:r>
              </w:hyperlink>
            </w:p>
            <w:p w14:paraId="49B984A7" w14:textId="77777777" w:rsidR="003F796A" w:rsidRDefault="00F3247D">
              <w:pPr>
                <w:pStyle w:val="TOC1"/>
                <w:tabs>
                  <w:tab w:val="right" w:leader="dot" w:pos="9350"/>
                </w:tabs>
                <w:rPr>
                  <w:noProof/>
                </w:rPr>
              </w:pPr>
              <w:hyperlink w:anchor="_Toc221941384" w:history="1">
                <w:r w:rsidR="003F796A" w:rsidRPr="00BE6865">
                  <w:rPr>
                    <w:rStyle w:val="Hyperlink"/>
                    <w:noProof/>
                  </w:rPr>
                  <w:t>Scenario 2: Install or Upgrade Microsoft Dynamics CRM 4.0 with a configuration file</w:t>
                </w:r>
                <w:r w:rsidR="003F796A">
                  <w:rPr>
                    <w:noProof/>
                    <w:webHidden/>
                  </w:rPr>
                  <w:tab/>
                </w:r>
                <w:r w:rsidR="003F796A">
                  <w:rPr>
                    <w:noProof/>
                    <w:webHidden/>
                  </w:rPr>
                  <w:fldChar w:fldCharType="begin"/>
                </w:r>
                <w:r w:rsidR="003F796A">
                  <w:rPr>
                    <w:noProof/>
                    <w:webHidden/>
                  </w:rPr>
                  <w:instrText xml:space="preserve"> PAGEREF _Toc221941384 \h </w:instrText>
                </w:r>
                <w:r w:rsidR="003F796A">
                  <w:rPr>
                    <w:noProof/>
                    <w:webHidden/>
                  </w:rPr>
                </w:r>
                <w:r w:rsidR="003F796A">
                  <w:rPr>
                    <w:noProof/>
                    <w:webHidden/>
                  </w:rPr>
                  <w:fldChar w:fldCharType="separate"/>
                </w:r>
                <w:r w:rsidR="003F796A">
                  <w:rPr>
                    <w:noProof/>
                    <w:webHidden/>
                  </w:rPr>
                  <w:t>6</w:t>
                </w:r>
                <w:r w:rsidR="003F796A">
                  <w:rPr>
                    <w:noProof/>
                    <w:webHidden/>
                  </w:rPr>
                  <w:fldChar w:fldCharType="end"/>
                </w:r>
              </w:hyperlink>
            </w:p>
            <w:p w14:paraId="6D22C9F1" w14:textId="77777777" w:rsidR="003F796A" w:rsidRDefault="00F3247D">
              <w:pPr>
                <w:pStyle w:val="TOC1"/>
                <w:tabs>
                  <w:tab w:val="right" w:leader="dot" w:pos="9350"/>
                </w:tabs>
                <w:rPr>
                  <w:noProof/>
                </w:rPr>
              </w:pPr>
              <w:hyperlink w:anchor="_Toc221941385" w:history="1">
                <w:r w:rsidR="003F796A" w:rsidRPr="00BE6865">
                  <w:rPr>
                    <w:rStyle w:val="Hyperlink"/>
                    <w:noProof/>
                  </w:rPr>
                  <w:t>How to use the CRM40IFDTool</w:t>
                </w:r>
                <w:r w:rsidR="003F796A">
                  <w:rPr>
                    <w:noProof/>
                    <w:webHidden/>
                  </w:rPr>
                  <w:tab/>
                </w:r>
                <w:r w:rsidR="003F796A">
                  <w:rPr>
                    <w:noProof/>
                    <w:webHidden/>
                  </w:rPr>
                  <w:fldChar w:fldCharType="begin"/>
                </w:r>
                <w:r w:rsidR="003F796A">
                  <w:rPr>
                    <w:noProof/>
                    <w:webHidden/>
                  </w:rPr>
                  <w:instrText xml:space="preserve"> PAGEREF _Toc221941385 \h </w:instrText>
                </w:r>
                <w:r w:rsidR="003F796A">
                  <w:rPr>
                    <w:noProof/>
                    <w:webHidden/>
                  </w:rPr>
                </w:r>
                <w:r w:rsidR="003F796A">
                  <w:rPr>
                    <w:noProof/>
                    <w:webHidden/>
                  </w:rPr>
                  <w:fldChar w:fldCharType="separate"/>
                </w:r>
                <w:r w:rsidR="003F796A">
                  <w:rPr>
                    <w:noProof/>
                    <w:webHidden/>
                  </w:rPr>
                  <w:t>9</w:t>
                </w:r>
                <w:r w:rsidR="003F796A">
                  <w:rPr>
                    <w:noProof/>
                    <w:webHidden/>
                  </w:rPr>
                  <w:fldChar w:fldCharType="end"/>
                </w:r>
              </w:hyperlink>
            </w:p>
            <w:p w14:paraId="6AAA0322" w14:textId="77777777" w:rsidR="003F796A" w:rsidRDefault="00F3247D">
              <w:pPr>
                <w:pStyle w:val="TOC2"/>
                <w:tabs>
                  <w:tab w:val="right" w:leader="dot" w:pos="9350"/>
                </w:tabs>
                <w:rPr>
                  <w:noProof/>
                </w:rPr>
              </w:pPr>
              <w:hyperlink w:anchor="_Toc221941386" w:history="1">
                <w:r w:rsidR="003F796A" w:rsidRPr="00BE6865">
                  <w:rPr>
                    <w:rStyle w:val="Hyperlink"/>
                    <w:noProof/>
                  </w:rPr>
                  <w:t>Steps to run the tool</w:t>
                </w:r>
                <w:r w:rsidR="003F796A">
                  <w:rPr>
                    <w:noProof/>
                    <w:webHidden/>
                  </w:rPr>
                  <w:tab/>
                </w:r>
                <w:r w:rsidR="003F796A">
                  <w:rPr>
                    <w:noProof/>
                    <w:webHidden/>
                  </w:rPr>
                  <w:fldChar w:fldCharType="begin"/>
                </w:r>
                <w:r w:rsidR="003F796A">
                  <w:rPr>
                    <w:noProof/>
                    <w:webHidden/>
                  </w:rPr>
                  <w:instrText xml:space="preserve"> PAGEREF _Toc221941386 \h </w:instrText>
                </w:r>
                <w:r w:rsidR="003F796A">
                  <w:rPr>
                    <w:noProof/>
                    <w:webHidden/>
                  </w:rPr>
                </w:r>
                <w:r w:rsidR="003F796A">
                  <w:rPr>
                    <w:noProof/>
                    <w:webHidden/>
                  </w:rPr>
                  <w:fldChar w:fldCharType="separate"/>
                </w:r>
                <w:r w:rsidR="003F796A">
                  <w:rPr>
                    <w:noProof/>
                    <w:webHidden/>
                  </w:rPr>
                  <w:t>9</w:t>
                </w:r>
                <w:r w:rsidR="003F796A">
                  <w:rPr>
                    <w:noProof/>
                    <w:webHidden/>
                  </w:rPr>
                  <w:fldChar w:fldCharType="end"/>
                </w:r>
              </w:hyperlink>
            </w:p>
            <w:p w14:paraId="17470E70" w14:textId="77777777" w:rsidR="003F796A" w:rsidRDefault="00F3247D">
              <w:pPr>
                <w:pStyle w:val="TOC2"/>
                <w:tabs>
                  <w:tab w:val="right" w:leader="dot" w:pos="9350"/>
                </w:tabs>
                <w:rPr>
                  <w:noProof/>
                </w:rPr>
              </w:pPr>
              <w:hyperlink w:anchor="_Toc221941387" w:history="1">
                <w:r w:rsidR="003F796A" w:rsidRPr="00BE6865">
                  <w:rPr>
                    <w:rStyle w:val="Hyperlink"/>
                    <w:noProof/>
                  </w:rPr>
                  <w:t>More Information</w:t>
                </w:r>
                <w:r w:rsidR="003F796A">
                  <w:rPr>
                    <w:noProof/>
                    <w:webHidden/>
                  </w:rPr>
                  <w:tab/>
                </w:r>
                <w:r w:rsidR="003F796A">
                  <w:rPr>
                    <w:noProof/>
                    <w:webHidden/>
                  </w:rPr>
                  <w:fldChar w:fldCharType="begin"/>
                </w:r>
                <w:r w:rsidR="003F796A">
                  <w:rPr>
                    <w:noProof/>
                    <w:webHidden/>
                  </w:rPr>
                  <w:instrText xml:space="preserve"> PAGEREF _Toc221941387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14:paraId="1C01A56C" w14:textId="77777777" w:rsidR="003F796A" w:rsidRDefault="00F3247D">
              <w:pPr>
                <w:pStyle w:val="TOC3"/>
                <w:tabs>
                  <w:tab w:val="right" w:leader="dot" w:pos="9350"/>
                </w:tabs>
                <w:rPr>
                  <w:noProof/>
                </w:rPr>
              </w:pPr>
              <w:hyperlink w:anchor="_Toc221941388" w:history="1">
                <w:r w:rsidR="003F796A" w:rsidRPr="00BE6865">
                  <w:rPr>
                    <w:rStyle w:val="Hyperlink"/>
                    <w:noProof/>
                  </w:rPr>
                  <w:t>ISA Server</w:t>
                </w:r>
                <w:r w:rsidR="003F796A">
                  <w:rPr>
                    <w:noProof/>
                    <w:webHidden/>
                  </w:rPr>
                  <w:tab/>
                </w:r>
                <w:r w:rsidR="003F796A">
                  <w:rPr>
                    <w:noProof/>
                    <w:webHidden/>
                  </w:rPr>
                  <w:fldChar w:fldCharType="begin"/>
                </w:r>
                <w:r w:rsidR="003F796A">
                  <w:rPr>
                    <w:noProof/>
                    <w:webHidden/>
                  </w:rPr>
                  <w:instrText xml:space="preserve"> PAGEREF _Toc221941388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14:paraId="0633E5B2" w14:textId="77777777" w:rsidR="003F796A" w:rsidRDefault="00F3247D">
              <w:pPr>
                <w:pStyle w:val="TOC3"/>
                <w:tabs>
                  <w:tab w:val="right" w:leader="dot" w:pos="9350"/>
                </w:tabs>
                <w:rPr>
                  <w:noProof/>
                </w:rPr>
              </w:pPr>
              <w:hyperlink w:anchor="_Toc221941389" w:history="1">
                <w:r w:rsidR="003F796A" w:rsidRPr="00BE6865">
                  <w:rPr>
                    <w:rStyle w:val="Hyperlink"/>
                    <w:noProof/>
                  </w:rPr>
                  <w:t>Turn off IFD</w:t>
                </w:r>
                <w:r w:rsidR="003F796A">
                  <w:rPr>
                    <w:noProof/>
                    <w:webHidden/>
                  </w:rPr>
                  <w:tab/>
                </w:r>
                <w:r w:rsidR="003F796A">
                  <w:rPr>
                    <w:noProof/>
                    <w:webHidden/>
                  </w:rPr>
                  <w:fldChar w:fldCharType="begin"/>
                </w:r>
                <w:r w:rsidR="003F796A">
                  <w:rPr>
                    <w:noProof/>
                    <w:webHidden/>
                  </w:rPr>
                  <w:instrText xml:space="preserve"> PAGEREF _Toc221941389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14:paraId="0FFF9FC1" w14:textId="77777777" w:rsidR="003F796A" w:rsidRDefault="00F3247D">
              <w:pPr>
                <w:pStyle w:val="TOC3"/>
                <w:tabs>
                  <w:tab w:val="right" w:leader="dot" w:pos="9350"/>
                </w:tabs>
                <w:rPr>
                  <w:noProof/>
                </w:rPr>
              </w:pPr>
              <w:hyperlink w:anchor="_Toc221941390" w:history="1">
                <w:r w:rsidR="003F796A" w:rsidRPr="00BE6865">
                  <w:rPr>
                    <w:rStyle w:val="Hyperlink"/>
                    <w:noProof/>
                  </w:rPr>
                  <w:t>Log File</w:t>
                </w:r>
                <w:r w:rsidR="003F796A">
                  <w:rPr>
                    <w:noProof/>
                    <w:webHidden/>
                  </w:rPr>
                  <w:tab/>
                </w:r>
                <w:r w:rsidR="003F796A">
                  <w:rPr>
                    <w:noProof/>
                    <w:webHidden/>
                  </w:rPr>
                  <w:fldChar w:fldCharType="begin"/>
                </w:r>
                <w:r w:rsidR="003F796A">
                  <w:rPr>
                    <w:noProof/>
                    <w:webHidden/>
                  </w:rPr>
                  <w:instrText xml:space="preserve"> PAGEREF _Toc221941390 \h </w:instrText>
                </w:r>
                <w:r w:rsidR="003F796A">
                  <w:rPr>
                    <w:noProof/>
                    <w:webHidden/>
                  </w:rPr>
                </w:r>
                <w:r w:rsidR="003F796A">
                  <w:rPr>
                    <w:noProof/>
                    <w:webHidden/>
                  </w:rPr>
                  <w:fldChar w:fldCharType="separate"/>
                </w:r>
                <w:r w:rsidR="003F796A">
                  <w:rPr>
                    <w:noProof/>
                    <w:webHidden/>
                  </w:rPr>
                  <w:t>12</w:t>
                </w:r>
                <w:r w:rsidR="003F796A">
                  <w:rPr>
                    <w:noProof/>
                    <w:webHidden/>
                  </w:rPr>
                  <w:fldChar w:fldCharType="end"/>
                </w:r>
              </w:hyperlink>
            </w:p>
            <w:p w14:paraId="5CA06A88" w14:textId="77777777" w:rsidR="003F796A" w:rsidRDefault="00F3247D">
              <w:pPr>
                <w:pStyle w:val="TOC3"/>
                <w:tabs>
                  <w:tab w:val="right" w:leader="dot" w:pos="9350"/>
                </w:tabs>
                <w:rPr>
                  <w:noProof/>
                </w:rPr>
              </w:pPr>
              <w:hyperlink w:anchor="_Toc221941391" w:history="1">
                <w:r w:rsidR="003F796A" w:rsidRPr="00BE6865">
                  <w:rPr>
                    <w:rStyle w:val="Hyperlink"/>
                    <w:noProof/>
                  </w:rPr>
                  <w:t>Installing CRM with IFD enabled against an existing website with Host headers or a Certificate enabled on the website.</w:t>
                </w:r>
                <w:r w:rsidR="003F796A">
                  <w:rPr>
                    <w:noProof/>
                    <w:webHidden/>
                  </w:rPr>
                  <w:tab/>
                </w:r>
                <w:r w:rsidR="003F796A">
                  <w:rPr>
                    <w:noProof/>
                    <w:webHidden/>
                  </w:rPr>
                  <w:fldChar w:fldCharType="begin"/>
                </w:r>
                <w:r w:rsidR="003F796A">
                  <w:rPr>
                    <w:noProof/>
                    <w:webHidden/>
                  </w:rPr>
                  <w:instrText xml:space="preserve"> PAGEREF _Toc221941391 \h </w:instrText>
                </w:r>
                <w:r w:rsidR="003F796A">
                  <w:rPr>
                    <w:noProof/>
                    <w:webHidden/>
                  </w:rPr>
                </w:r>
                <w:r w:rsidR="003F796A">
                  <w:rPr>
                    <w:noProof/>
                    <w:webHidden/>
                  </w:rPr>
                  <w:fldChar w:fldCharType="separate"/>
                </w:r>
                <w:r w:rsidR="003F796A">
                  <w:rPr>
                    <w:noProof/>
                    <w:webHidden/>
                  </w:rPr>
                  <w:t>13</w:t>
                </w:r>
                <w:r w:rsidR="003F796A">
                  <w:rPr>
                    <w:noProof/>
                    <w:webHidden/>
                  </w:rPr>
                  <w:fldChar w:fldCharType="end"/>
                </w:r>
              </w:hyperlink>
            </w:p>
            <w:p w14:paraId="1123BED2" w14:textId="77777777" w:rsidR="003F796A" w:rsidRDefault="00F3247D">
              <w:pPr>
                <w:pStyle w:val="TOC3"/>
                <w:tabs>
                  <w:tab w:val="right" w:leader="dot" w:pos="9350"/>
                </w:tabs>
                <w:rPr>
                  <w:noProof/>
                </w:rPr>
              </w:pPr>
              <w:hyperlink w:anchor="_Toc221941392" w:history="1">
                <w:r w:rsidR="003F796A" w:rsidRPr="00BE6865">
                  <w:rPr>
                    <w:rStyle w:val="Hyperlink"/>
                    <w:noProof/>
                  </w:rPr>
                  <w:t>Splitting Out Server Roles</w:t>
                </w:r>
                <w:r w:rsidR="003F796A">
                  <w:rPr>
                    <w:noProof/>
                    <w:webHidden/>
                  </w:rPr>
                  <w:tab/>
                </w:r>
                <w:r w:rsidR="003F796A">
                  <w:rPr>
                    <w:noProof/>
                    <w:webHidden/>
                  </w:rPr>
                  <w:fldChar w:fldCharType="begin"/>
                </w:r>
                <w:r w:rsidR="003F796A">
                  <w:rPr>
                    <w:noProof/>
                    <w:webHidden/>
                  </w:rPr>
                  <w:instrText xml:space="preserve"> PAGEREF _Toc221941392 \h </w:instrText>
                </w:r>
                <w:r w:rsidR="003F796A">
                  <w:rPr>
                    <w:noProof/>
                    <w:webHidden/>
                  </w:rPr>
                </w:r>
                <w:r w:rsidR="003F796A">
                  <w:rPr>
                    <w:noProof/>
                    <w:webHidden/>
                  </w:rPr>
                  <w:fldChar w:fldCharType="separate"/>
                </w:r>
                <w:r w:rsidR="003F796A">
                  <w:rPr>
                    <w:noProof/>
                    <w:webHidden/>
                  </w:rPr>
                  <w:t>14</w:t>
                </w:r>
                <w:r w:rsidR="003F796A">
                  <w:rPr>
                    <w:noProof/>
                    <w:webHidden/>
                  </w:rPr>
                  <w:fldChar w:fldCharType="end"/>
                </w:r>
              </w:hyperlink>
            </w:p>
            <w:p w14:paraId="235C48D8" w14:textId="77777777" w:rsidR="003F796A" w:rsidRDefault="00F3247D">
              <w:pPr>
                <w:pStyle w:val="TOC1"/>
                <w:tabs>
                  <w:tab w:val="right" w:leader="dot" w:pos="9350"/>
                </w:tabs>
                <w:rPr>
                  <w:noProof/>
                </w:rPr>
              </w:pPr>
              <w:hyperlink w:anchor="_Toc221941393" w:history="1">
                <w:r w:rsidR="003F796A" w:rsidRPr="00BE6865">
                  <w:rPr>
                    <w:rStyle w:val="Hyperlink"/>
                    <w:noProof/>
                  </w:rPr>
                  <w:t>Troubleshooting Information</w:t>
                </w:r>
                <w:r w:rsidR="003F796A">
                  <w:rPr>
                    <w:noProof/>
                    <w:webHidden/>
                  </w:rPr>
                  <w:tab/>
                </w:r>
                <w:r w:rsidR="003F796A">
                  <w:rPr>
                    <w:noProof/>
                    <w:webHidden/>
                  </w:rPr>
                  <w:fldChar w:fldCharType="begin"/>
                </w:r>
                <w:r w:rsidR="003F796A">
                  <w:rPr>
                    <w:noProof/>
                    <w:webHidden/>
                  </w:rPr>
                  <w:instrText xml:space="preserve"> PAGEREF _Toc221941393 \h </w:instrText>
                </w:r>
                <w:r w:rsidR="003F796A">
                  <w:rPr>
                    <w:noProof/>
                    <w:webHidden/>
                  </w:rPr>
                </w:r>
                <w:r w:rsidR="003F796A">
                  <w:rPr>
                    <w:noProof/>
                    <w:webHidden/>
                  </w:rPr>
                  <w:fldChar w:fldCharType="separate"/>
                </w:r>
                <w:r w:rsidR="003F796A">
                  <w:rPr>
                    <w:noProof/>
                    <w:webHidden/>
                  </w:rPr>
                  <w:t>16</w:t>
                </w:r>
                <w:r w:rsidR="003F796A">
                  <w:rPr>
                    <w:noProof/>
                    <w:webHidden/>
                  </w:rPr>
                  <w:fldChar w:fldCharType="end"/>
                </w:r>
              </w:hyperlink>
            </w:p>
            <w:p w14:paraId="2663560B" w14:textId="77777777" w:rsidR="003F796A" w:rsidRDefault="00F3247D">
              <w:pPr>
                <w:pStyle w:val="TOC1"/>
                <w:tabs>
                  <w:tab w:val="right" w:leader="dot" w:pos="9350"/>
                </w:tabs>
                <w:rPr>
                  <w:noProof/>
                </w:rPr>
              </w:pPr>
              <w:hyperlink w:anchor="_Toc221941394" w:history="1">
                <w:r w:rsidR="003F796A" w:rsidRPr="00BE6865">
                  <w:rPr>
                    <w:rStyle w:val="Hyperlink"/>
                    <w:noProof/>
                  </w:rPr>
                  <w:t>FAQ</w:t>
                </w:r>
                <w:r w:rsidR="003F796A">
                  <w:rPr>
                    <w:noProof/>
                    <w:webHidden/>
                  </w:rPr>
                  <w:tab/>
                </w:r>
                <w:r w:rsidR="003F796A">
                  <w:rPr>
                    <w:noProof/>
                    <w:webHidden/>
                  </w:rPr>
                  <w:fldChar w:fldCharType="begin"/>
                </w:r>
                <w:r w:rsidR="003F796A">
                  <w:rPr>
                    <w:noProof/>
                    <w:webHidden/>
                  </w:rPr>
                  <w:instrText xml:space="preserve"> PAGEREF _Toc221941394 \h </w:instrText>
                </w:r>
                <w:r w:rsidR="003F796A">
                  <w:rPr>
                    <w:noProof/>
                    <w:webHidden/>
                  </w:rPr>
                </w:r>
                <w:r w:rsidR="003F796A">
                  <w:rPr>
                    <w:noProof/>
                    <w:webHidden/>
                  </w:rPr>
                  <w:fldChar w:fldCharType="separate"/>
                </w:r>
                <w:r w:rsidR="003F796A">
                  <w:rPr>
                    <w:noProof/>
                    <w:webHidden/>
                  </w:rPr>
                  <w:t>18</w:t>
                </w:r>
                <w:r w:rsidR="003F796A">
                  <w:rPr>
                    <w:noProof/>
                    <w:webHidden/>
                  </w:rPr>
                  <w:fldChar w:fldCharType="end"/>
                </w:r>
              </w:hyperlink>
            </w:p>
            <w:p w14:paraId="4BE8BA17" w14:textId="77777777" w:rsidR="003F796A" w:rsidRDefault="00F3247D">
              <w:pPr>
                <w:pStyle w:val="TOC1"/>
                <w:tabs>
                  <w:tab w:val="right" w:leader="dot" w:pos="9350"/>
                </w:tabs>
                <w:rPr>
                  <w:noProof/>
                </w:rPr>
              </w:pPr>
              <w:hyperlink w:anchor="_Toc221941395" w:history="1">
                <w:r w:rsidR="003F796A" w:rsidRPr="00BE6865">
                  <w:rPr>
                    <w:rStyle w:val="Hyperlink"/>
                    <w:noProof/>
                  </w:rPr>
                  <w:t>Send Feedback on the article</w:t>
                </w:r>
                <w:r w:rsidR="003F796A">
                  <w:rPr>
                    <w:noProof/>
                    <w:webHidden/>
                  </w:rPr>
                  <w:tab/>
                </w:r>
                <w:r w:rsidR="003F796A">
                  <w:rPr>
                    <w:noProof/>
                    <w:webHidden/>
                  </w:rPr>
                  <w:fldChar w:fldCharType="begin"/>
                </w:r>
                <w:r w:rsidR="003F796A">
                  <w:rPr>
                    <w:noProof/>
                    <w:webHidden/>
                  </w:rPr>
                  <w:instrText xml:space="preserve"> PAGEREF _Toc221941395 \h </w:instrText>
                </w:r>
                <w:r w:rsidR="003F796A">
                  <w:rPr>
                    <w:noProof/>
                    <w:webHidden/>
                  </w:rPr>
                </w:r>
                <w:r w:rsidR="003F796A">
                  <w:rPr>
                    <w:noProof/>
                    <w:webHidden/>
                  </w:rPr>
                  <w:fldChar w:fldCharType="separate"/>
                </w:r>
                <w:r w:rsidR="003F796A">
                  <w:rPr>
                    <w:noProof/>
                    <w:webHidden/>
                  </w:rPr>
                  <w:t>24</w:t>
                </w:r>
                <w:r w:rsidR="003F796A">
                  <w:rPr>
                    <w:noProof/>
                    <w:webHidden/>
                  </w:rPr>
                  <w:fldChar w:fldCharType="end"/>
                </w:r>
              </w:hyperlink>
            </w:p>
            <w:p w14:paraId="3A37D2E2" w14:textId="77777777" w:rsidR="001920A3" w:rsidRDefault="008501C6">
              <w:r>
                <w:fldChar w:fldCharType="end"/>
              </w:r>
            </w:p>
          </w:sdtContent>
        </w:sdt>
        <w:p w14:paraId="0AA1E95E" w14:textId="77777777" w:rsidR="001920A3" w:rsidRDefault="001920A3">
          <w:pPr>
            <w:rPr>
              <w:b/>
              <w:sz w:val="36"/>
              <w:szCs w:val="36"/>
            </w:rPr>
          </w:pPr>
          <w:r>
            <w:rPr>
              <w:b/>
              <w:sz w:val="36"/>
              <w:szCs w:val="36"/>
            </w:rPr>
            <w:br w:type="page"/>
          </w:r>
        </w:p>
        <w:p w14:paraId="008276A5" w14:textId="77777777" w:rsidR="00BB0E87" w:rsidRDefault="00F3247D">
          <w:pPr>
            <w:rPr>
              <w:b/>
              <w:sz w:val="36"/>
              <w:szCs w:val="36"/>
            </w:rPr>
          </w:pPr>
        </w:p>
      </w:sdtContent>
    </w:sdt>
    <w:p w14:paraId="280E53F6" w14:textId="77777777" w:rsidR="00136A38" w:rsidRPr="003A7015" w:rsidRDefault="00A55AA0" w:rsidP="00136A38">
      <w:pPr>
        <w:jc w:val="center"/>
        <w:rPr>
          <w:b/>
          <w:sz w:val="36"/>
          <w:szCs w:val="36"/>
        </w:rPr>
      </w:pPr>
      <w:r w:rsidRPr="003A7015">
        <w:rPr>
          <w:b/>
          <w:sz w:val="36"/>
          <w:szCs w:val="36"/>
        </w:rPr>
        <w:t xml:space="preserve">How to configure </w:t>
      </w:r>
      <w:r w:rsidR="009E6E87">
        <w:rPr>
          <w:b/>
          <w:sz w:val="36"/>
          <w:szCs w:val="36"/>
        </w:rPr>
        <w:t>a</w:t>
      </w:r>
      <w:r w:rsidR="003D6939">
        <w:rPr>
          <w:b/>
          <w:sz w:val="36"/>
          <w:szCs w:val="36"/>
        </w:rPr>
        <w:t>n</w:t>
      </w:r>
      <w:r w:rsidR="009E6E87">
        <w:rPr>
          <w:b/>
          <w:sz w:val="36"/>
          <w:szCs w:val="36"/>
        </w:rPr>
        <w:t xml:space="preserve"> </w:t>
      </w:r>
      <w:r w:rsidR="002A4C3E">
        <w:rPr>
          <w:b/>
          <w:sz w:val="36"/>
          <w:szCs w:val="36"/>
        </w:rPr>
        <w:t>Internet-Facing</w:t>
      </w:r>
      <w:r w:rsidR="00136A38" w:rsidRPr="003A7015">
        <w:rPr>
          <w:b/>
          <w:sz w:val="36"/>
          <w:szCs w:val="36"/>
        </w:rPr>
        <w:t xml:space="preserve"> D</w:t>
      </w:r>
      <w:r w:rsidR="007A570E" w:rsidRPr="003A7015">
        <w:rPr>
          <w:b/>
          <w:sz w:val="36"/>
          <w:szCs w:val="36"/>
        </w:rPr>
        <w:t xml:space="preserve">eployment for </w:t>
      </w:r>
      <w:r w:rsidR="003A7015">
        <w:rPr>
          <w:b/>
          <w:sz w:val="36"/>
          <w:szCs w:val="36"/>
        </w:rPr>
        <w:br/>
      </w:r>
      <w:r w:rsidR="007A570E" w:rsidRPr="003A7015">
        <w:rPr>
          <w:b/>
          <w:sz w:val="36"/>
          <w:szCs w:val="36"/>
        </w:rPr>
        <w:t>Microsoft Dynamics CRM 4.0</w:t>
      </w:r>
    </w:p>
    <w:p w14:paraId="48B7CACD" w14:textId="77777777" w:rsidR="00AC5D91" w:rsidRDefault="00A55AA0" w:rsidP="00AC5D91">
      <w:r>
        <w:t xml:space="preserve">This document will cover the following </w:t>
      </w:r>
      <w:r w:rsidR="002A4C3E">
        <w:t>Internet-Facing</w:t>
      </w:r>
      <w:r>
        <w:t xml:space="preserve"> Deployment (IFD) </w:t>
      </w:r>
      <w:r w:rsidR="00385155">
        <w:t>scenarios for Microsoft Dynamics CRM 4.0.</w:t>
      </w:r>
      <w:r w:rsidR="00AC5D91">
        <w:t xml:space="preserve">  </w:t>
      </w:r>
    </w:p>
    <w:p w14:paraId="4DEBF5EC" w14:textId="77777777" w:rsidR="005566DA" w:rsidRDefault="005566DA" w:rsidP="00AC5D91">
      <w:pPr>
        <w:pStyle w:val="ListParagraph"/>
        <w:numPr>
          <w:ilvl w:val="0"/>
          <w:numId w:val="1"/>
        </w:numPr>
      </w:pPr>
      <w:r>
        <w:t xml:space="preserve">Install </w:t>
      </w:r>
      <w:r w:rsidR="000A06AA">
        <w:t>or</w:t>
      </w:r>
      <w:r w:rsidR="006D4EE7">
        <w:t xml:space="preserve"> Upgrade </w:t>
      </w:r>
      <w:r w:rsidR="00A55AA0">
        <w:t xml:space="preserve">Microsoft Dynamics </w:t>
      </w:r>
      <w:r>
        <w:t xml:space="preserve">CRM 4.0 through the </w:t>
      </w:r>
      <w:r w:rsidR="00A55AA0">
        <w:t>user interface (</w:t>
      </w:r>
      <w:r>
        <w:t>UI</w:t>
      </w:r>
      <w:r w:rsidR="00A55AA0">
        <w:t>)</w:t>
      </w:r>
      <w:r>
        <w:t xml:space="preserve"> setup</w:t>
      </w:r>
    </w:p>
    <w:p w14:paraId="70463FFD" w14:textId="77777777" w:rsidR="005566DA" w:rsidRDefault="00A3578A" w:rsidP="005566DA">
      <w:pPr>
        <w:pStyle w:val="ListParagraph"/>
        <w:numPr>
          <w:ilvl w:val="0"/>
          <w:numId w:val="1"/>
        </w:numPr>
      </w:pPr>
      <w:r>
        <w:t>Install</w:t>
      </w:r>
      <w:r w:rsidR="000A06AA">
        <w:t xml:space="preserve"> or</w:t>
      </w:r>
      <w:r w:rsidR="006D4EE7">
        <w:t xml:space="preserve"> Upgrade </w:t>
      </w:r>
      <w:r w:rsidR="00A55AA0">
        <w:t xml:space="preserve">Microsoft Dynamics </w:t>
      </w:r>
      <w:r w:rsidR="005566DA">
        <w:t>CRM 4.0 with a configuration file</w:t>
      </w:r>
    </w:p>
    <w:p w14:paraId="5211C445" w14:textId="77777777" w:rsidR="00AC5D91" w:rsidRDefault="00AC5D91" w:rsidP="00AC5D91">
      <w:r>
        <w:t xml:space="preserve">This document is intended to cover how </w:t>
      </w:r>
      <w:r w:rsidR="002A4C3E">
        <w:t>to set up</w:t>
      </w:r>
      <w:r>
        <w:t xml:space="preserve"> </w:t>
      </w:r>
      <w:r w:rsidR="00202B44">
        <w:t xml:space="preserve">Microsoft Dynamics CRM 4.0 to make it </w:t>
      </w:r>
      <w:r w:rsidR="006D4EE7">
        <w:t xml:space="preserve">ready to be accessed </w:t>
      </w:r>
      <w:r w:rsidR="00202B44">
        <w:t>from the I</w:t>
      </w:r>
      <w:r>
        <w:t>nternet</w:t>
      </w:r>
      <w:r w:rsidR="00202B44">
        <w:t xml:space="preserve">. This document </w:t>
      </w:r>
      <w:r>
        <w:t xml:space="preserve">will not cover the </w:t>
      </w:r>
      <w:r w:rsidR="002A4C3E">
        <w:t>steps that you</w:t>
      </w:r>
      <w:r w:rsidR="00202B44">
        <w:t xml:space="preserve"> </w:t>
      </w:r>
      <w:r w:rsidR="002A4C3E">
        <w:t xml:space="preserve">must complete </w:t>
      </w:r>
      <w:r>
        <w:t xml:space="preserve">to make </w:t>
      </w:r>
      <w:r w:rsidR="002A4C3E">
        <w:t xml:space="preserve">a </w:t>
      </w:r>
      <w:r w:rsidR="00202B44">
        <w:t xml:space="preserve">server </w:t>
      </w:r>
      <w:r w:rsidR="002A4C3E">
        <w:t>available</w:t>
      </w:r>
      <w:r w:rsidR="00202B44">
        <w:t xml:space="preserve"> from the I</w:t>
      </w:r>
      <w:r>
        <w:t xml:space="preserve">nternet.  </w:t>
      </w:r>
      <w:r w:rsidR="00081495">
        <w:t>There will be additional steps depending on if you are using ISA server, firewalls or anything else in your environment that may need to be configured to get your server accessible from the internet.</w:t>
      </w:r>
    </w:p>
    <w:p w14:paraId="0EA3728C" w14:textId="77777777" w:rsidR="00643C56" w:rsidRPr="005566DA" w:rsidRDefault="00643C56" w:rsidP="00AC5D91"/>
    <w:p w14:paraId="2F6E126B" w14:textId="77777777" w:rsidR="006A1E40" w:rsidRDefault="005566DA" w:rsidP="00B717BE">
      <w:pPr>
        <w:rPr>
          <w:rStyle w:val="Heading1Char"/>
        </w:rPr>
      </w:pPr>
      <w:bookmarkStart w:id="0" w:name="_Toc188091169"/>
      <w:bookmarkStart w:id="1" w:name="_Toc221941379"/>
      <w:r w:rsidRPr="00627ADD">
        <w:rPr>
          <w:rStyle w:val="Heading1Char"/>
        </w:rPr>
        <w:t>Overview</w:t>
      </w:r>
      <w:bookmarkEnd w:id="0"/>
      <w:bookmarkEnd w:id="1"/>
    </w:p>
    <w:p w14:paraId="2CC55722" w14:textId="77777777" w:rsidR="00B717BE" w:rsidRPr="007657D5" w:rsidRDefault="003F641F" w:rsidP="00B717BE">
      <w:pPr>
        <w:rPr>
          <w:rFonts w:asciiTheme="majorHAnsi" w:eastAsiaTheme="majorEastAsia" w:hAnsiTheme="majorHAnsi" w:cstheme="majorBidi"/>
          <w:b/>
          <w:bCs/>
          <w:color w:val="376092" w:themeColor="accent1" w:themeShade="BF"/>
          <w:sz w:val="28"/>
          <w:szCs w:val="28"/>
        </w:rPr>
      </w:pPr>
      <w:bookmarkStart w:id="2" w:name="_Toc221941380"/>
      <w:r>
        <w:rPr>
          <w:rStyle w:val="Heading2Char"/>
        </w:rPr>
        <w:t>Using a</w:t>
      </w:r>
      <w:r w:rsidR="00325A21">
        <w:rPr>
          <w:rStyle w:val="Heading2Char"/>
        </w:rPr>
        <w:t xml:space="preserve"> </w:t>
      </w:r>
      <w:r w:rsidR="00B37FAA">
        <w:rPr>
          <w:rStyle w:val="Heading2Char"/>
        </w:rPr>
        <w:t>c</w:t>
      </w:r>
      <w:r w:rsidR="00325A21">
        <w:rPr>
          <w:rStyle w:val="Heading2Char"/>
        </w:rPr>
        <w:t>onfiguration file or the “</w:t>
      </w:r>
      <w:r w:rsidR="0074087D">
        <w:rPr>
          <w:rStyle w:val="Heading2Char"/>
        </w:rPr>
        <w:t>CRM40IFDTool</w:t>
      </w:r>
      <w:r w:rsidR="00325A21">
        <w:rPr>
          <w:rStyle w:val="Heading2Char"/>
        </w:rPr>
        <w:t>”</w:t>
      </w:r>
      <w:bookmarkEnd w:id="2"/>
      <w:r w:rsidR="006426FF">
        <w:br/>
      </w:r>
      <w:r w:rsidR="00136A38">
        <w:t xml:space="preserve">To successfully </w:t>
      </w:r>
      <w:r w:rsidR="002A4C3E">
        <w:t>set up a</w:t>
      </w:r>
      <w:r w:rsidR="00136A38">
        <w:t xml:space="preserve"> Microsoft Dynamics CRM 4.0 IFD</w:t>
      </w:r>
      <w:r w:rsidR="005566DA">
        <w:t xml:space="preserve"> environment</w:t>
      </w:r>
      <w:r w:rsidR="00136A38">
        <w:t>,</w:t>
      </w:r>
      <w:r w:rsidR="00A3578A">
        <w:t xml:space="preserve"> there are </w:t>
      </w:r>
      <w:r w:rsidR="00136A38">
        <w:t>several items</w:t>
      </w:r>
      <w:r w:rsidR="005566DA">
        <w:t xml:space="preserve"> that </w:t>
      </w:r>
      <w:r w:rsidR="00136A38">
        <w:t>must</w:t>
      </w:r>
      <w:r w:rsidR="005566DA">
        <w:t xml:space="preserve"> be set </w:t>
      </w:r>
      <w:r w:rsidR="002A4C3E">
        <w:t>for</w:t>
      </w:r>
      <w:r w:rsidR="005566DA">
        <w:t xml:space="preserve"> authentication to work correctly.</w:t>
      </w:r>
      <w:r w:rsidR="002A4C3E">
        <w:t xml:space="preserve">  These options are set when you install </w:t>
      </w:r>
      <w:r w:rsidR="00AC5D91">
        <w:t xml:space="preserve">Microsoft </w:t>
      </w:r>
      <w:r w:rsidR="00121460">
        <w:t xml:space="preserve">Dynamics </w:t>
      </w:r>
      <w:r w:rsidR="00AC5D91">
        <w:t xml:space="preserve">CRM 4.0 </w:t>
      </w:r>
      <w:r w:rsidR="002A4C3E">
        <w:t>by using</w:t>
      </w:r>
      <w:r w:rsidR="00AC5D91">
        <w:t xml:space="preserve"> a configuration file or </w:t>
      </w:r>
      <w:r w:rsidR="002A4C3E">
        <w:t>by using</w:t>
      </w:r>
      <w:r w:rsidR="00AC5D91">
        <w:t xml:space="preserve"> the “</w:t>
      </w:r>
      <w:r w:rsidR="0074087D">
        <w:t>CRM40IFDTool</w:t>
      </w:r>
      <w:r w:rsidR="00A53D0B">
        <w:t>” after</w:t>
      </w:r>
      <w:r w:rsidR="004414A4">
        <w:t xml:space="preserve"> Microsoft Dynamics CRM is installed to </w:t>
      </w:r>
      <w:r w:rsidR="00AC5D91">
        <w:t>enable IFD.</w:t>
      </w:r>
    </w:p>
    <w:p w14:paraId="29AC7909" w14:textId="77777777" w:rsidR="00AC5D91" w:rsidRDefault="00121460" w:rsidP="00B717BE">
      <w:r>
        <w:t>Enabling IFD d</w:t>
      </w:r>
      <w:r w:rsidR="00AC5D91">
        <w:t>oes the following:</w:t>
      </w:r>
    </w:p>
    <w:p w14:paraId="58AC2543" w14:textId="77777777" w:rsidR="00B717BE" w:rsidRDefault="005566DA" w:rsidP="00B717BE">
      <w:pPr>
        <w:pStyle w:val="ListParagraph"/>
        <w:numPr>
          <w:ilvl w:val="0"/>
          <w:numId w:val="3"/>
        </w:numPr>
      </w:pPr>
      <w:r>
        <w:t xml:space="preserve">The </w:t>
      </w:r>
      <w:proofErr w:type="spellStart"/>
      <w:r>
        <w:t>web.config</w:t>
      </w:r>
      <w:proofErr w:type="spellEnd"/>
      <w:r>
        <w:t xml:space="preserve"> file </w:t>
      </w:r>
      <w:r w:rsidR="00121460">
        <w:t xml:space="preserve">contains an authentication strategy </w:t>
      </w:r>
      <w:r>
        <w:t>parameter</w:t>
      </w:r>
      <w:r w:rsidR="00B717BE">
        <w:t xml:space="preserve">.  This </w:t>
      </w:r>
      <w:r w:rsidR="00121460">
        <w:t xml:space="preserve">parameter </w:t>
      </w:r>
      <w:r w:rsidR="00AC5D91">
        <w:t xml:space="preserve">will be updated </w:t>
      </w:r>
      <w:r w:rsidR="00B717BE">
        <w:t>to “</w:t>
      </w:r>
      <w:proofErr w:type="spellStart"/>
      <w:r w:rsidR="00B717BE">
        <w:t>ServiceProviderLicenseAgreement</w:t>
      </w:r>
      <w:proofErr w:type="spellEnd"/>
      <w:r w:rsidR="00B717BE">
        <w:t>”</w:t>
      </w:r>
      <w:r w:rsidR="00B717BE">
        <w:br/>
      </w:r>
      <w:r w:rsidR="00121460" w:rsidRPr="00121460">
        <w:rPr>
          <w:bCs/>
        </w:rPr>
        <w:t>For example</w:t>
      </w:r>
      <w:r w:rsidR="00121460">
        <w:rPr>
          <w:bCs/>
        </w:rPr>
        <w:t xml:space="preserve">, you would see the following parameter in the </w:t>
      </w:r>
      <w:proofErr w:type="spellStart"/>
      <w:r w:rsidR="00121460">
        <w:rPr>
          <w:bCs/>
        </w:rPr>
        <w:t>web.config</w:t>
      </w:r>
      <w:proofErr w:type="spellEnd"/>
      <w:r w:rsidR="00121460">
        <w:rPr>
          <w:bCs/>
        </w:rPr>
        <w:t xml:space="preserve"> file:</w:t>
      </w:r>
      <w:r w:rsidR="00121460">
        <w:rPr>
          <w:bCs/>
        </w:rPr>
        <w:br/>
      </w:r>
      <w:r w:rsidR="00121460">
        <w:rPr>
          <w:b/>
          <w:bCs/>
        </w:rPr>
        <w:t xml:space="preserve"> &lt;authentication strategy =”</w:t>
      </w:r>
      <w:proofErr w:type="spellStart"/>
      <w:r w:rsidR="00B717BE" w:rsidRPr="00B717BE">
        <w:rPr>
          <w:b/>
          <w:bCs/>
        </w:rPr>
        <w:t>ServiceProviderLicenseAgreement</w:t>
      </w:r>
      <w:proofErr w:type="spellEnd"/>
      <w:r w:rsidR="00B717BE" w:rsidRPr="00B717BE">
        <w:rPr>
          <w:b/>
          <w:bCs/>
        </w:rPr>
        <w:t>”/&gt;</w:t>
      </w:r>
      <w:r w:rsidR="00B717BE" w:rsidRPr="00B717BE">
        <w:t xml:space="preserve"> </w:t>
      </w:r>
    </w:p>
    <w:p w14:paraId="5F1E50C2" w14:textId="77777777" w:rsidR="00B717BE" w:rsidRDefault="00C82DF1" w:rsidP="00B717BE">
      <w:pPr>
        <w:pStyle w:val="ListParagraph"/>
        <w:numPr>
          <w:ilvl w:val="0"/>
          <w:numId w:val="3"/>
        </w:numPr>
      </w:pPr>
      <w:r w:rsidRPr="00C82DF1">
        <w:t>The</w:t>
      </w:r>
      <w:r>
        <w:rPr>
          <w:b/>
        </w:rPr>
        <w:t xml:space="preserve"> </w:t>
      </w:r>
      <w:r w:rsidRPr="00121460">
        <w:rPr>
          <w:b/>
        </w:rPr>
        <w:t>Enable anonymous access</w:t>
      </w:r>
      <w:r>
        <w:t xml:space="preserve"> authentication method on the</w:t>
      </w:r>
      <w:r w:rsidR="00B717BE">
        <w:t xml:space="preserve"> Microsoft </w:t>
      </w:r>
      <w:r w:rsidR="00121460">
        <w:t xml:space="preserve">Dynamics CRM 4.0 </w:t>
      </w:r>
      <w:r w:rsidR="00B717BE">
        <w:t>Web</w:t>
      </w:r>
      <w:r w:rsidR="00121460">
        <w:t xml:space="preserve"> </w:t>
      </w:r>
      <w:r w:rsidR="00B717BE">
        <w:t xml:space="preserve">site </w:t>
      </w:r>
      <w:r w:rsidR="00121460">
        <w:t>is</w:t>
      </w:r>
      <w:r w:rsidR="00AC5D91">
        <w:t xml:space="preserve"> </w:t>
      </w:r>
      <w:r w:rsidR="00A3578A">
        <w:t>marked</w:t>
      </w:r>
      <w:r w:rsidR="00B717BE">
        <w:t xml:space="preserve">.   </w:t>
      </w:r>
      <w:r w:rsidR="00B717BE">
        <w:br/>
      </w:r>
      <w:r w:rsidR="00B717BE" w:rsidRPr="00B717BE">
        <w:rPr>
          <w:b/>
        </w:rPr>
        <w:t>Note</w:t>
      </w:r>
      <w:r w:rsidR="00121460">
        <w:t xml:space="preserve">: The </w:t>
      </w:r>
      <w:r w:rsidR="00121460" w:rsidRPr="00121460">
        <w:rPr>
          <w:b/>
        </w:rPr>
        <w:t>Integrated Windows a</w:t>
      </w:r>
      <w:r w:rsidR="00B717BE" w:rsidRPr="00121460">
        <w:rPr>
          <w:b/>
        </w:rPr>
        <w:t>uthentication</w:t>
      </w:r>
      <w:r w:rsidR="00121460">
        <w:t xml:space="preserve"> method must remain marked</w:t>
      </w:r>
      <w:r w:rsidR="00B717BE">
        <w:t xml:space="preserve"> for internal users </w:t>
      </w:r>
      <w:r w:rsidR="00121460">
        <w:t>who do not access the Microsoft Dynamics</w:t>
      </w:r>
      <w:r w:rsidR="00B717BE">
        <w:t xml:space="preserve"> CRM</w:t>
      </w:r>
      <w:r w:rsidR="00121460">
        <w:t xml:space="preserve"> Web </w:t>
      </w:r>
      <w:r w:rsidR="002A4C3E">
        <w:t>site by using</w:t>
      </w:r>
      <w:r w:rsidR="00121460">
        <w:t xml:space="preserve"> </w:t>
      </w:r>
      <w:r w:rsidR="00A3578A">
        <w:t xml:space="preserve">the </w:t>
      </w:r>
      <w:r w:rsidR="00B717BE">
        <w:t xml:space="preserve">IFD </w:t>
      </w:r>
      <w:r w:rsidR="00A3578A">
        <w:t>deployment.</w:t>
      </w:r>
    </w:p>
    <w:p w14:paraId="290CFF04" w14:textId="77777777" w:rsidR="00B717BE" w:rsidRDefault="00076A50" w:rsidP="00B717BE">
      <w:pPr>
        <w:pStyle w:val="ListParagraph"/>
        <w:numPr>
          <w:ilvl w:val="0"/>
          <w:numId w:val="3"/>
        </w:numPr>
      </w:pPr>
      <w:r>
        <w:t xml:space="preserve">The </w:t>
      </w:r>
      <w:r w:rsidRPr="00076A50">
        <w:rPr>
          <w:b/>
        </w:rPr>
        <w:t>DeploymentProperties</w:t>
      </w:r>
      <w:r>
        <w:t xml:space="preserve"> table in </w:t>
      </w:r>
      <w:r w:rsidR="00B717BE">
        <w:t xml:space="preserve">the </w:t>
      </w:r>
      <w:proofErr w:type="spellStart"/>
      <w:r w:rsidR="00B717BE">
        <w:t>MSCRM_Config</w:t>
      </w:r>
      <w:proofErr w:type="spellEnd"/>
      <w:r w:rsidR="00B717BE">
        <w:t xml:space="preserve"> </w:t>
      </w:r>
      <w:r>
        <w:t>SQL database has three</w:t>
      </w:r>
      <w:r w:rsidR="00B717BE">
        <w:t xml:space="preserve"> values that </w:t>
      </w:r>
      <w:r>
        <w:t>are updated</w:t>
      </w:r>
      <w:r w:rsidR="00B717BE">
        <w:t>.</w:t>
      </w:r>
    </w:p>
    <w:p w14:paraId="729FFC70" w14:textId="77777777" w:rsidR="00B717BE" w:rsidRDefault="00B717BE" w:rsidP="00B717BE">
      <w:pPr>
        <w:pStyle w:val="ListParagraph"/>
        <w:numPr>
          <w:ilvl w:val="1"/>
          <w:numId w:val="3"/>
        </w:numPr>
      </w:pPr>
      <w:proofErr w:type="spellStart"/>
      <w:r w:rsidRPr="00B717BE">
        <w:t>IfdRootDomainScheme</w:t>
      </w:r>
      <w:proofErr w:type="spellEnd"/>
      <w:r w:rsidR="002D7531">
        <w:t xml:space="preserve"> </w:t>
      </w:r>
    </w:p>
    <w:p w14:paraId="7EA45988" w14:textId="77777777" w:rsidR="002D7531" w:rsidRDefault="002D7531" w:rsidP="002D7531">
      <w:pPr>
        <w:pStyle w:val="ListParagraph"/>
        <w:numPr>
          <w:ilvl w:val="2"/>
          <w:numId w:val="3"/>
        </w:numPr>
      </w:pPr>
      <w:r>
        <w:t>http or https</w:t>
      </w:r>
    </w:p>
    <w:p w14:paraId="020BB890" w14:textId="77777777" w:rsidR="00B717BE" w:rsidRDefault="00B717BE" w:rsidP="00B717BE">
      <w:pPr>
        <w:pStyle w:val="ListParagraph"/>
        <w:numPr>
          <w:ilvl w:val="1"/>
          <w:numId w:val="3"/>
        </w:numPr>
      </w:pPr>
      <w:proofErr w:type="spellStart"/>
      <w:r w:rsidRPr="00B717BE">
        <w:t>IfdSdkRootDomain</w:t>
      </w:r>
      <w:proofErr w:type="spellEnd"/>
    </w:p>
    <w:p w14:paraId="16B40D0F" w14:textId="77777777" w:rsidR="002D7531" w:rsidRDefault="002D7531" w:rsidP="002D7531">
      <w:pPr>
        <w:pStyle w:val="ListParagraph"/>
        <w:numPr>
          <w:ilvl w:val="2"/>
          <w:numId w:val="3"/>
        </w:numPr>
      </w:pPr>
      <w:r w:rsidRPr="00076A50">
        <w:rPr>
          <w:i/>
        </w:rPr>
        <w:lastRenderedPageBreak/>
        <w:t>Domain</w:t>
      </w:r>
      <w:r>
        <w:t>.com</w:t>
      </w:r>
    </w:p>
    <w:p w14:paraId="1465BA64" w14:textId="77777777" w:rsidR="00B717BE" w:rsidRDefault="00B717BE" w:rsidP="00B717BE">
      <w:pPr>
        <w:pStyle w:val="ListParagraph"/>
        <w:numPr>
          <w:ilvl w:val="1"/>
          <w:numId w:val="3"/>
        </w:numPr>
      </w:pPr>
      <w:proofErr w:type="spellStart"/>
      <w:r w:rsidRPr="00B717BE">
        <w:t>IfdWebApplicationRootDomain</w:t>
      </w:r>
      <w:proofErr w:type="spellEnd"/>
    </w:p>
    <w:p w14:paraId="1DAC52D1" w14:textId="77777777" w:rsidR="002D7531" w:rsidRDefault="002D7531" w:rsidP="002D7531">
      <w:pPr>
        <w:pStyle w:val="ListParagraph"/>
        <w:numPr>
          <w:ilvl w:val="2"/>
          <w:numId w:val="3"/>
        </w:numPr>
      </w:pPr>
      <w:r w:rsidRPr="00076A50">
        <w:rPr>
          <w:i/>
        </w:rPr>
        <w:t>Domain</w:t>
      </w:r>
      <w:r>
        <w:t>.com</w:t>
      </w:r>
    </w:p>
    <w:p w14:paraId="76F1D026" w14:textId="77777777" w:rsidR="002D7531" w:rsidRDefault="00C82DF1" w:rsidP="002D7531">
      <w:pPr>
        <w:pStyle w:val="ListParagraph"/>
        <w:numPr>
          <w:ilvl w:val="0"/>
          <w:numId w:val="3"/>
        </w:numPr>
      </w:pPr>
      <w:r>
        <w:t xml:space="preserve">The </w:t>
      </w:r>
      <w:proofErr w:type="spellStart"/>
      <w:r w:rsidRPr="00C82DF1">
        <w:rPr>
          <w:b/>
        </w:rPr>
        <w:t>IfdInternalNetworkAddress</w:t>
      </w:r>
      <w:proofErr w:type="spellEnd"/>
      <w:r w:rsidRPr="00C82DF1">
        <w:rPr>
          <w:b/>
        </w:rPr>
        <w:t xml:space="preserve"> </w:t>
      </w:r>
      <w:r>
        <w:t xml:space="preserve">registry </w:t>
      </w:r>
      <w:r w:rsidR="006765E4">
        <w:t>key</w:t>
      </w:r>
      <w:r w:rsidR="004E6EC3">
        <w:t xml:space="preserve"> on the Microsoft Dynamics CRM server</w:t>
      </w:r>
      <w:r>
        <w:t xml:space="preserve"> is updated. </w:t>
      </w:r>
      <w:r w:rsidR="002D7531">
        <w:t xml:space="preserve">This </w:t>
      </w:r>
      <w:r w:rsidR="004E6EC3">
        <w:t xml:space="preserve">registry </w:t>
      </w:r>
      <w:r w:rsidR="006765E4">
        <w:t>key</w:t>
      </w:r>
      <w:r w:rsidR="002D7531">
        <w:t xml:space="preserve"> </w:t>
      </w:r>
      <w:r w:rsidR="002A4C3E">
        <w:t>determines whether</w:t>
      </w:r>
      <w:r w:rsidR="002D7531">
        <w:t xml:space="preserve"> the user</w:t>
      </w:r>
      <w:r w:rsidR="004E6EC3">
        <w:t xml:space="preserve"> is logging into the Microsoft Dynamics CRM Web site from the Internet or I</w:t>
      </w:r>
      <w:r w:rsidR="002D7531">
        <w:t>ntranet</w:t>
      </w:r>
      <w:r w:rsidR="004E6EC3">
        <w:t>.</w:t>
      </w:r>
      <w:r w:rsidR="002D7531">
        <w:t xml:space="preserve"> </w:t>
      </w:r>
      <w:r w:rsidR="004E6EC3">
        <w:t xml:space="preserve">This registry value then </w:t>
      </w:r>
      <w:r w:rsidR="002A4C3E">
        <w:t>determines whether</w:t>
      </w:r>
      <w:r w:rsidR="002D7531">
        <w:t xml:space="preserve"> the user </w:t>
      </w:r>
      <w:r w:rsidR="004E6EC3">
        <w:t>uses</w:t>
      </w:r>
      <w:r w:rsidR="00A3578A">
        <w:t xml:space="preserve">  </w:t>
      </w:r>
      <w:r w:rsidR="004E6EC3">
        <w:t xml:space="preserve"> </w:t>
      </w:r>
      <w:r w:rsidR="00DF10ED">
        <w:t>CRM ticket</w:t>
      </w:r>
      <w:r w:rsidR="002D7531">
        <w:t xml:space="preserve"> authentication </w:t>
      </w:r>
      <w:r w:rsidR="00DF10ED">
        <w:t xml:space="preserve">(Internet) </w:t>
      </w:r>
      <w:r w:rsidR="002D7531">
        <w:t xml:space="preserve">or </w:t>
      </w:r>
      <w:r w:rsidR="004E6EC3">
        <w:t>Integrated Windows a</w:t>
      </w:r>
      <w:r w:rsidR="002D7531">
        <w:t>uthentication</w:t>
      </w:r>
      <w:r w:rsidR="00DF10ED">
        <w:t xml:space="preserve"> (Intranet)</w:t>
      </w:r>
      <w:r w:rsidR="002D7531">
        <w:t>.</w:t>
      </w:r>
    </w:p>
    <w:p w14:paraId="35CB32CC" w14:textId="77777777" w:rsidR="002D7531" w:rsidRDefault="006765E4" w:rsidP="002D7531">
      <w:pPr>
        <w:pStyle w:val="ListParagraph"/>
        <w:numPr>
          <w:ilvl w:val="1"/>
          <w:numId w:val="3"/>
        </w:numPr>
      </w:pPr>
      <w:r>
        <w:t xml:space="preserve">The </w:t>
      </w:r>
      <w:proofErr w:type="spellStart"/>
      <w:r w:rsidRPr="00C82DF1">
        <w:rPr>
          <w:b/>
        </w:rPr>
        <w:t>IfdInternalNetworkAddress</w:t>
      </w:r>
      <w:proofErr w:type="spellEnd"/>
      <w:r w:rsidRPr="00C82DF1">
        <w:rPr>
          <w:b/>
        </w:rPr>
        <w:t xml:space="preserve"> </w:t>
      </w:r>
      <w:r>
        <w:rPr>
          <w:b/>
        </w:rPr>
        <w:t xml:space="preserve"> </w:t>
      </w:r>
      <w:r>
        <w:t xml:space="preserve">registry key is </w:t>
      </w:r>
      <w:r w:rsidR="00A3578A">
        <w:t>located</w:t>
      </w:r>
      <w:r>
        <w:t xml:space="preserve"> here:</w:t>
      </w:r>
      <w:r>
        <w:br/>
      </w:r>
      <w:r w:rsidR="002D7531" w:rsidRPr="006765E4">
        <w:rPr>
          <w:b/>
        </w:rPr>
        <w:t>HKEY_LOCAL_MACHINE\SOFTWARE\Microsoft\MSCRM</w:t>
      </w:r>
    </w:p>
    <w:p w14:paraId="4F6892A7" w14:textId="77777777" w:rsidR="002D7531" w:rsidRDefault="002D7531" w:rsidP="002D7531">
      <w:pPr>
        <w:pStyle w:val="ListParagraph"/>
        <w:numPr>
          <w:ilvl w:val="1"/>
          <w:numId w:val="3"/>
        </w:numPr>
      </w:pPr>
      <w:r>
        <w:t xml:space="preserve">This key holds an example of an </w:t>
      </w:r>
      <w:proofErr w:type="spellStart"/>
      <w:r>
        <w:t>ip</w:t>
      </w:r>
      <w:proofErr w:type="spellEnd"/>
      <w:r>
        <w:t xml:space="preserve"> address and the subnet of the domain</w:t>
      </w:r>
      <w:r w:rsidR="006765E4">
        <w:t xml:space="preserve">. For example, the key may hold the following </w:t>
      </w:r>
      <w:proofErr w:type="spellStart"/>
      <w:r w:rsidR="006765E4">
        <w:t>ip</w:t>
      </w:r>
      <w:proofErr w:type="spellEnd"/>
      <w:r w:rsidR="006765E4">
        <w:t xml:space="preserve"> address and subnet value:</w:t>
      </w:r>
    </w:p>
    <w:p w14:paraId="79CEE2A3" w14:textId="77777777" w:rsidR="002D7531" w:rsidRDefault="00F402C4" w:rsidP="002D7531">
      <w:pPr>
        <w:pStyle w:val="ListParagraph"/>
        <w:numPr>
          <w:ilvl w:val="2"/>
          <w:numId w:val="3"/>
        </w:numPr>
      </w:pPr>
      <w:r>
        <w:t>1</w:t>
      </w:r>
      <w:r w:rsidR="0074087D">
        <w:t>92</w:t>
      </w:r>
      <w:r>
        <w:t>.</w:t>
      </w:r>
      <w:r w:rsidR="0074087D">
        <w:t>220</w:t>
      </w:r>
      <w:r>
        <w:t>.100.96-255.255.</w:t>
      </w:r>
      <w:r w:rsidR="002D7531">
        <w:t>255.0</w:t>
      </w:r>
    </w:p>
    <w:p w14:paraId="10D97C7B" w14:textId="77777777" w:rsidR="002D7531" w:rsidRDefault="002D7531" w:rsidP="002D7531">
      <w:pPr>
        <w:pStyle w:val="ListParagraph"/>
        <w:numPr>
          <w:ilvl w:val="1"/>
          <w:numId w:val="3"/>
        </w:numPr>
      </w:pPr>
      <w:r>
        <w:t>If you have more than 1 subnet</w:t>
      </w:r>
      <w:r w:rsidR="006765E4">
        <w:t xml:space="preserve">, </w:t>
      </w:r>
      <w:r>
        <w:t xml:space="preserve">you can add multiple values to the </w:t>
      </w:r>
      <w:r w:rsidR="006765E4">
        <w:t>registry key.</w:t>
      </w:r>
      <w:r w:rsidR="006765E4">
        <w:br/>
      </w:r>
      <w:r w:rsidR="006765E4" w:rsidRPr="006765E4">
        <w:rPr>
          <w:b/>
        </w:rPr>
        <w:t>Note:</w:t>
      </w:r>
      <w:r w:rsidR="006765E4">
        <w:t xml:space="preserve"> The values must</w:t>
      </w:r>
      <w:r>
        <w:t xml:space="preserve"> be separated </w:t>
      </w:r>
      <w:r w:rsidR="006765E4">
        <w:t>by</w:t>
      </w:r>
      <w:r>
        <w:t xml:space="preserve"> a comma.</w:t>
      </w:r>
    </w:p>
    <w:p w14:paraId="02893881" w14:textId="77777777" w:rsidR="002D7531" w:rsidRDefault="0074087D" w:rsidP="002D7531">
      <w:pPr>
        <w:pStyle w:val="ListParagraph"/>
        <w:numPr>
          <w:ilvl w:val="2"/>
          <w:numId w:val="3"/>
        </w:numPr>
      </w:pPr>
      <w:r>
        <w:t>192</w:t>
      </w:r>
      <w:r w:rsidR="00F402C4">
        <w:t>.</w:t>
      </w:r>
      <w:r>
        <w:t>220</w:t>
      </w:r>
      <w:r w:rsidR="00F402C4">
        <w:t>.100.1-255.255.</w:t>
      </w:r>
      <w:r w:rsidR="002D7531">
        <w:t>255.0,</w:t>
      </w:r>
      <w:r w:rsidR="002D7531" w:rsidRPr="002D7531">
        <w:t xml:space="preserve"> </w:t>
      </w:r>
      <w:r>
        <w:t>192</w:t>
      </w:r>
      <w:r w:rsidR="00F402C4">
        <w:t>.220.</w:t>
      </w:r>
      <w:r w:rsidR="00DF10ED">
        <w:t>64</w:t>
      </w:r>
      <w:r w:rsidR="00F402C4">
        <w:t>.1-255.255.</w:t>
      </w:r>
      <w:r w:rsidR="002D7531">
        <w:t>25</w:t>
      </w:r>
      <w:r w:rsidR="00DF10ED">
        <w:t>2</w:t>
      </w:r>
      <w:r w:rsidR="002D7531">
        <w:t>.0</w:t>
      </w:r>
    </w:p>
    <w:p w14:paraId="65495AB8" w14:textId="77777777" w:rsidR="00974AF7" w:rsidRDefault="002D7531" w:rsidP="002D7531">
      <w:pPr>
        <w:pStyle w:val="ListParagraph"/>
        <w:numPr>
          <w:ilvl w:val="0"/>
          <w:numId w:val="3"/>
        </w:numPr>
      </w:pPr>
      <w:r>
        <w:t xml:space="preserve">Key encryption </w:t>
      </w:r>
      <w:r w:rsidR="00AC5D91">
        <w:t xml:space="preserve">will </w:t>
      </w:r>
      <w:r>
        <w:t xml:space="preserve">be enabled.  </w:t>
      </w:r>
    </w:p>
    <w:p w14:paraId="4A2A24FB" w14:textId="77777777" w:rsidR="002D7531" w:rsidRDefault="002A4C3E" w:rsidP="00974AF7">
      <w:pPr>
        <w:pStyle w:val="ListParagraph"/>
        <w:numPr>
          <w:ilvl w:val="1"/>
          <w:numId w:val="3"/>
        </w:numPr>
      </w:pPr>
      <w:r>
        <w:t>For</w:t>
      </w:r>
      <w:r w:rsidR="002D7531">
        <w:t xml:space="preserve"> </w:t>
      </w:r>
      <w:r w:rsidR="00A3578A">
        <w:t>a</w:t>
      </w:r>
      <w:r w:rsidR="002D7531">
        <w:t xml:space="preserve"> user </w:t>
      </w:r>
      <w:r>
        <w:t>to log on</w:t>
      </w:r>
      <w:r w:rsidR="002D7531">
        <w:t xml:space="preserve"> </w:t>
      </w:r>
      <w:r w:rsidR="00A3578A">
        <w:t xml:space="preserve">to the Microsoft Dynamics CRM Web site </w:t>
      </w:r>
      <w:r w:rsidR="002D7531">
        <w:t xml:space="preserve">with </w:t>
      </w:r>
      <w:r w:rsidR="00DF10ED">
        <w:t>the CRM Ticket Authentication</w:t>
      </w:r>
      <w:r w:rsidR="00A3578A">
        <w:t>,</w:t>
      </w:r>
      <w:r w:rsidR="002D7531">
        <w:t xml:space="preserve"> the </w:t>
      </w:r>
      <w:proofErr w:type="spellStart"/>
      <w:r w:rsidR="002D7531">
        <w:t>CRMTicketKey</w:t>
      </w:r>
      <w:proofErr w:type="spellEnd"/>
      <w:r w:rsidR="002D7531">
        <w:t xml:space="preserve"> </w:t>
      </w:r>
      <w:r w:rsidR="006765E4">
        <w:t>must</w:t>
      </w:r>
      <w:r w:rsidR="002D7531">
        <w:t xml:space="preserve"> to be enable</w:t>
      </w:r>
      <w:r w:rsidR="006765E4">
        <w:t>d.  Without a t</w:t>
      </w:r>
      <w:r w:rsidR="002D7531">
        <w:t>icket the authentication will fail.</w:t>
      </w:r>
    </w:p>
    <w:p w14:paraId="4DD97D63" w14:textId="77777777" w:rsidR="00974AF7" w:rsidRDefault="006765E4" w:rsidP="00974AF7">
      <w:pPr>
        <w:pStyle w:val="ListParagraph"/>
        <w:numPr>
          <w:ilvl w:val="1"/>
          <w:numId w:val="3"/>
        </w:numPr>
      </w:pPr>
      <w:r>
        <w:t>The k</w:t>
      </w:r>
      <w:r w:rsidR="00974AF7">
        <w:t xml:space="preserve">ey encryption </w:t>
      </w:r>
      <w:r>
        <w:t>is</w:t>
      </w:r>
      <w:r w:rsidR="00974AF7">
        <w:t xml:space="preserve"> enabled by setting the </w:t>
      </w:r>
      <w:r w:rsidR="00974AF7" w:rsidRPr="00974AF7">
        <w:t>&lt;</w:t>
      </w:r>
      <w:proofErr w:type="spellStart"/>
      <w:r w:rsidR="00974AF7" w:rsidRPr="00974AF7">
        <w:t>ifdsettings</w:t>
      </w:r>
      <w:proofErr w:type="spellEnd"/>
      <w:r w:rsidR="00974AF7" w:rsidRPr="00974AF7">
        <w:t xml:space="preserve"> enabled="true"&gt;</w:t>
      </w:r>
      <w:r w:rsidR="00974AF7">
        <w:t xml:space="preserve"> option in the configuration file when </w:t>
      </w:r>
      <w:r>
        <w:t xml:space="preserve">you </w:t>
      </w:r>
      <w:r w:rsidR="00974AF7">
        <w:t xml:space="preserve">install or upgrade </w:t>
      </w:r>
      <w:r w:rsidR="00A3578A">
        <w:t xml:space="preserve">to </w:t>
      </w:r>
      <w:r>
        <w:t xml:space="preserve">Microsoft Dynamics CRM 4.0. </w:t>
      </w:r>
      <w:r w:rsidR="00DF10ED">
        <w:t xml:space="preserve"> Y</w:t>
      </w:r>
      <w:r>
        <w:t xml:space="preserve">ou can </w:t>
      </w:r>
      <w:r w:rsidR="00DF10ED">
        <w:t xml:space="preserve">also </w:t>
      </w:r>
      <w:r>
        <w:t xml:space="preserve">use the </w:t>
      </w:r>
      <w:r w:rsidR="00AC5D91">
        <w:t>“</w:t>
      </w:r>
      <w:r w:rsidR="0074087D">
        <w:t>CRM40IFDTool</w:t>
      </w:r>
      <w:r w:rsidR="00AC5D91">
        <w:t xml:space="preserve">” to </w:t>
      </w:r>
      <w:r>
        <w:t>enable the key encryption</w:t>
      </w:r>
      <w:r w:rsidR="00DF10ED">
        <w:t xml:space="preserve"> after the install or upgrade</w:t>
      </w:r>
      <w:r w:rsidR="00974AF7">
        <w:t xml:space="preserve">.  </w:t>
      </w:r>
    </w:p>
    <w:p w14:paraId="2BAC0E64" w14:textId="77777777" w:rsidR="006426FF" w:rsidRPr="00974AF7" w:rsidRDefault="006426FF" w:rsidP="006426FF">
      <w:pPr>
        <w:pStyle w:val="ListParagraph"/>
        <w:ind w:left="1440"/>
      </w:pPr>
    </w:p>
    <w:p w14:paraId="02B0DA7D" w14:textId="77777777" w:rsidR="00AC5D91" w:rsidRDefault="00A53D0B" w:rsidP="00AC5D91">
      <w:bookmarkStart w:id="3" w:name="_Toc188091170"/>
      <w:bookmarkStart w:id="4" w:name="_Toc221941381"/>
      <w:r w:rsidRPr="00AD2AEE">
        <w:rPr>
          <w:rStyle w:val="Heading2Char"/>
        </w:rPr>
        <w:t xml:space="preserve">Setup </w:t>
      </w:r>
      <w:r>
        <w:rPr>
          <w:rStyle w:val="Heading2Char"/>
        </w:rPr>
        <w:t xml:space="preserve">test </w:t>
      </w:r>
      <w:r w:rsidRPr="00AD2AEE">
        <w:rPr>
          <w:rStyle w:val="Heading2Char"/>
        </w:rPr>
        <w:t>DNS record</w:t>
      </w:r>
      <w:bookmarkEnd w:id="3"/>
      <w:bookmarkEnd w:id="4"/>
      <w:r>
        <w:br/>
      </w:r>
      <w:proofErr w:type="gramStart"/>
      <w:r>
        <w:t>After  you</w:t>
      </w:r>
      <w:proofErr w:type="gramEnd"/>
      <w:r>
        <w:t xml:space="preserve"> have completed the installation or upgrade by using a configuration file or the “CRM40IFDTool,” you must set up a DNS record for each organization that will be accessed externally from the Internet. </w:t>
      </w:r>
      <w:r w:rsidR="001C48C6">
        <w:t xml:space="preserve">Setting up the DNS record </w:t>
      </w:r>
      <w:r w:rsidR="002A4C3E">
        <w:t>enables</w:t>
      </w:r>
      <w:r w:rsidR="001C48C6">
        <w:t xml:space="preserve"> the W</w:t>
      </w:r>
      <w:r w:rsidR="00AC5D91">
        <w:t>eb</w:t>
      </w:r>
      <w:r w:rsidR="001C48C6">
        <w:t xml:space="preserve"> </w:t>
      </w:r>
      <w:r w:rsidR="00AC5D91">
        <w:t>site</w:t>
      </w:r>
      <w:r w:rsidR="007A570E">
        <w:t xml:space="preserve"> </w:t>
      </w:r>
      <w:r w:rsidR="001C48C6">
        <w:t xml:space="preserve">to correctly resolve </w:t>
      </w:r>
      <w:r w:rsidR="007A570E">
        <w:t>externally</w:t>
      </w:r>
      <w:r w:rsidR="00AC5D91">
        <w:t>.</w:t>
      </w:r>
    </w:p>
    <w:p w14:paraId="55BA9DD0" w14:textId="77777777" w:rsidR="005566DA" w:rsidRDefault="00B71846" w:rsidP="00B71846">
      <w:pPr>
        <w:pStyle w:val="ListParagraph"/>
        <w:numPr>
          <w:ilvl w:val="0"/>
          <w:numId w:val="3"/>
        </w:numPr>
      </w:pPr>
      <w:r>
        <w:t xml:space="preserve">When </w:t>
      </w:r>
      <w:r w:rsidR="00AA3B94">
        <w:t xml:space="preserve">Microsoft Dynamics </w:t>
      </w:r>
      <w:r>
        <w:t>CRM</w:t>
      </w:r>
      <w:r w:rsidR="00AA3B94">
        <w:t xml:space="preserve"> 4.0</w:t>
      </w:r>
      <w:r>
        <w:t xml:space="preserve"> is installed</w:t>
      </w:r>
      <w:r w:rsidR="00AA3B94">
        <w:t>,</w:t>
      </w:r>
      <w:r>
        <w:t xml:space="preserve"> or when you create </w:t>
      </w:r>
      <w:r w:rsidR="00AA3B94">
        <w:t xml:space="preserve">a </w:t>
      </w:r>
      <w:r>
        <w:t>new organization</w:t>
      </w:r>
      <w:r w:rsidR="00AA3B94">
        <w:t>,</w:t>
      </w:r>
      <w:r>
        <w:t xml:space="preserve"> you </w:t>
      </w:r>
      <w:r w:rsidR="00AA3B94">
        <w:t xml:space="preserve">provide a </w:t>
      </w:r>
      <w:r w:rsidR="00AA3B94" w:rsidRPr="00AA3B94">
        <w:rPr>
          <w:b/>
        </w:rPr>
        <w:t>Display Name</w:t>
      </w:r>
      <w:r w:rsidR="00AA3B94">
        <w:t xml:space="preserve"> and a </w:t>
      </w:r>
      <w:r w:rsidR="00AA3B94" w:rsidRPr="00AA3B94">
        <w:rPr>
          <w:b/>
        </w:rPr>
        <w:t>Name</w:t>
      </w:r>
      <w:r w:rsidR="00AA3B94">
        <w:t xml:space="preserve"> for</w:t>
      </w:r>
      <w:r>
        <w:t xml:space="preserve"> each </w:t>
      </w:r>
      <w:r w:rsidR="00AA3B94">
        <w:t>organization.</w:t>
      </w:r>
      <w:r>
        <w:t xml:space="preserve">  The Name field is a unique name that </w:t>
      </w:r>
      <w:r w:rsidR="00AA3B94">
        <w:t>must</w:t>
      </w:r>
      <w:r>
        <w:t xml:space="preserve"> be </w:t>
      </w:r>
      <w:r w:rsidR="002A4C3E">
        <w:t>less than</w:t>
      </w:r>
      <w:r>
        <w:t xml:space="preserve"> 30 characters and cannot contain spaces or other special characters.  This </w:t>
      </w:r>
      <w:r w:rsidRPr="00A3578A">
        <w:rPr>
          <w:b/>
        </w:rPr>
        <w:t>Name</w:t>
      </w:r>
      <w:r>
        <w:t xml:space="preserve"> is used in the </w:t>
      </w:r>
      <w:r w:rsidR="004414A4">
        <w:t>URL</w:t>
      </w:r>
      <w:r>
        <w:t xml:space="preserve"> </w:t>
      </w:r>
      <w:r w:rsidR="00A3578A">
        <w:t xml:space="preserve">address </w:t>
      </w:r>
      <w:r>
        <w:t xml:space="preserve">when </w:t>
      </w:r>
      <w:r w:rsidR="00AA3B94">
        <w:t>you open the Microsoft Dynamics</w:t>
      </w:r>
      <w:r>
        <w:t xml:space="preserve"> CRM</w:t>
      </w:r>
      <w:r w:rsidR="00AA3B94">
        <w:t xml:space="preserve"> Web site</w:t>
      </w:r>
      <w:r>
        <w:t xml:space="preserve">.  </w:t>
      </w:r>
      <w:r w:rsidR="00D82407">
        <w:t>The DNS host record that needs to be setup is for the Name of each organization you need to access through IFD.</w:t>
      </w:r>
    </w:p>
    <w:p w14:paraId="73451B70" w14:textId="77777777" w:rsidR="00B71846" w:rsidRDefault="00AA3B94" w:rsidP="00B71846">
      <w:pPr>
        <w:pStyle w:val="ListParagraph"/>
        <w:numPr>
          <w:ilvl w:val="1"/>
          <w:numId w:val="3"/>
        </w:numPr>
      </w:pPr>
      <w:r>
        <w:t>For example, assume the</w:t>
      </w:r>
      <w:r w:rsidR="00AC5D91">
        <w:t xml:space="preserve"> </w:t>
      </w:r>
      <w:r w:rsidR="00AC5D91" w:rsidRPr="00AA3B94">
        <w:rPr>
          <w:b/>
        </w:rPr>
        <w:t>Display N</w:t>
      </w:r>
      <w:r w:rsidR="00B71846" w:rsidRPr="00AA3B94">
        <w:rPr>
          <w:b/>
        </w:rPr>
        <w:t>ame</w:t>
      </w:r>
      <w:r w:rsidR="00B71846">
        <w:t xml:space="preserve"> </w:t>
      </w:r>
      <w:r>
        <w:t xml:space="preserve">value </w:t>
      </w:r>
      <w:r w:rsidR="00B71846">
        <w:t>is Micro</w:t>
      </w:r>
      <w:r w:rsidR="00AC5D91">
        <w:t xml:space="preserve">soft CRM and </w:t>
      </w:r>
      <w:r>
        <w:t>the</w:t>
      </w:r>
      <w:r w:rsidR="00AC5D91">
        <w:t xml:space="preserve"> </w:t>
      </w:r>
      <w:r w:rsidR="00AC5D91" w:rsidRPr="00AA3B94">
        <w:rPr>
          <w:b/>
        </w:rPr>
        <w:t>N</w:t>
      </w:r>
      <w:r w:rsidR="00B71846" w:rsidRPr="00AA3B94">
        <w:rPr>
          <w:b/>
        </w:rPr>
        <w:t>ame</w:t>
      </w:r>
      <w:r w:rsidR="00B71846">
        <w:t xml:space="preserve"> </w:t>
      </w:r>
      <w:r>
        <w:t>value is</w:t>
      </w:r>
      <w:r w:rsidR="00B71846">
        <w:t xml:space="preserve"> </w:t>
      </w:r>
      <w:r w:rsidR="00687516">
        <w:t>Microsoft</w:t>
      </w:r>
      <w:r>
        <w:t xml:space="preserve">. To open </w:t>
      </w:r>
      <w:r w:rsidR="00B71846">
        <w:t xml:space="preserve">the </w:t>
      </w:r>
      <w:r w:rsidR="00AC5D91">
        <w:t xml:space="preserve">Microsoft </w:t>
      </w:r>
      <w:r>
        <w:t xml:space="preserve">Dynamics </w:t>
      </w:r>
      <w:r w:rsidR="00B71846">
        <w:t xml:space="preserve">CRM </w:t>
      </w:r>
      <w:r w:rsidR="002A4C3E">
        <w:t>Web site</w:t>
      </w:r>
      <w:r w:rsidR="00AC5D91">
        <w:t xml:space="preserve"> </w:t>
      </w:r>
      <w:r w:rsidR="00A3578A">
        <w:t>for an IDF deployment</w:t>
      </w:r>
      <w:r>
        <w:t xml:space="preserve">, </w:t>
      </w:r>
      <w:r w:rsidR="00B71846">
        <w:t xml:space="preserve">the </w:t>
      </w:r>
      <w:r w:rsidR="004414A4">
        <w:t>URL</w:t>
      </w:r>
      <w:r w:rsidR="00B71846">
        <w:t xml:space="preserve"> </w:t>
      </w:r>
      <w:r w:rsidR="00A3578A">
        <w:t xml:space="preserve">address </w:t>
      </w:r>
      <w:r w:rsidR="00B71846">
        <w:t xml:space="preserve">would be </w:t>
      </w:r>
      <w:hyperlink r:id="rId14" w:history="1">
        <w:r w:rsidR="00B71846" w:rsidRPr="00413A3E">
          <w:rPr>
            <w:rStyle w:val="Hyperlink"/>
          </w:rPr>
          <w:t>https://</w:t>
        </w:r>
        <w:r w:rsidR="00687516">
          <w:rPr>
            <w:rStyle w:val="Hyperlink"/>
          </w:rPr>
          <w:t>microsoft</w:t>
        </w:r>
        <w:r w:rsidR="00B71846" w:rsidRPr="00413A3E">
          <w:rPr>
            <w:rStyle w:val="Hyperlink"/>
          </w:rPr>
          <w:t>.domain.com</w:t>
        </w:r>
      </w:hyperlink>
      <w:r w:rsidR="00D82407">
        <w:t xml:space="preserve">.  You would need to create a DNS host record called </w:t>
      </w:r>
      <w:r w:rsidR="004414A4">
        <w:t>M</w:t>
      </w:r>
      <w:r w:rsidR="00687516">
        <w:t>icrosoft</w:t>
      </w:r>
      <w:r w:rsidR="00D82407">
        <w:t>.</w:t>
      </w:r>
      <w:r w:rsidR="00B71846">
        <w:br/>
      </w:r>
      <w:r w:rsidR="00CD5DE6">
        <w:rPr>
          <w:b/>
        </w:rPr>
        <w:t xml:space="preserve">Note: </w:t>
      </w:r>
      <w:r w:rsidR="00B71846">
        <w:t xml:space="preserve">This </w:t>
      </w:r>
      <w:r>
        <w:t>example assumes</w:t>
      </w:r>
      <w:r w:rsidR="00B71846">
        <w:t xml:space="preserve"> the DNS records </w:t>
      </w:r>
      <w:r w:rsidR="00050613">
        <w:t>are set up</w:t>
      </w:r>
      <w:r w:rsidR="00B71846">
        <w:t xml:space="preserve"> </w:t>
      </w:r>
      <w:r>
        <w:t>to correctly</w:t>
      </w:r>
      <w:r w:rsidR="00B71846">
        <w:t xml:space="preserve"> resolve this </w:t>
      </w:r>
      <w:r w:rsidR="0011584C">
        <w:t>URL</w:t>
      </w:r>
      <w:r w:rsidR="00B71846">
        <w:t xml:space="preserve"> </w:t>
      </w:r>
      <w:r w:rsidR="00A3578A">
        <w:t xml:space="preserve">address </w:t>
      </w:r>
      <w:r w:rsidR="00B71846">
        <w:t>externally.</w:t>
      </w:r>
    </w:p>
    <w:p w14:paraId="3D3A9797" w14:textId="77777777" w:rsidR="007A570E" w:rsidRDefault="004460DC" w:rsidP="004460DC">
      <w:bookmarkStart w:id="5" w:name="_Toc188091171"/>
      <w:bookmarkStart w:id="6" w:name="_Toc221941382"/>
      <w:r w:rsidRPr="00627ADD">
        <w:rPr>
          <w:rStyle w:val="Heading2Char"/>
        </w:rPr>
        <w:lastRenderedPageBreak/>
        <w:t>Microsoft Dynamics CRM Data Connector for SQL Server Reporting Services</w:t>
      </w:r>
      <w:bookmarkEnd w:id="5"/>
      <w:bookmarkEnd w:id="6"/>
      <w:r>
        <w:t xml:space="preserve"> </w:t>
      </w:r>
      <w:r>
        <w:br/>
        <w:t>You must install the</w:t>
      </w:r>
      <w:r w:rsidR="007A570E">
        <w:t xml:space="preserve"> Microsoft Dynamics CRM Data Connector for SQL Server Reporting Services on the Microsoft SQL Server Report Server if </w:t>
      </w:r>
      <w:r>
        <w:t>users will</w:t>
      </w:r>
      <w:r w:rsidR="007A570E">
        <w:t xml:space="preserve"> run </w:t>
      </w:r>
      <w:r>
        <w:t xml:space="preserve">Microsoft Dynamics CRM </w:t>
      </w:r>
      <w:r w:rsidR="007A570E">
        <w:t xml:space="preserve">reports </w:t>
      </w:r>
      <w:r w:rsidR="00DF10ED">
        <w:t>when accessing Microsoft Dynamics CRM over</w:t>
      </w:r>
      <w:r>
        <w:t xml:space="preserve"> IDF</w:t>
      </w:r>
      <w:r w:rsidR="00DF10ED">
        <w:t>.</w:t>
      </w:r>
    </w:p>
    <w:p w14:paraId="0BD65819" w14:textId="77777777" w:rsidR="0074087D" w:rsidRDefault="0074087D" w:rsidP="0074087D">
      <w:r w:rsidRPr="0074087D">
        <w:rPr>
          <w:b/>
        </w:rPr>
        <w:t>Note</w:t>
      </w:r>
      <w:r>
        <w:t xml:space="preserve">: Microsoft SQL 2005 Workgroup Edition does not support custom data extensions for SQL Server Reporting Services.  Therefore, the Microsoft Dynamics CRM Data Connector for SQL Server Reporting Services will not work when installed on the Microsoft SQL 2005 Workgroup Edition.  </w:t>
      </w:r>
    </w:p>
    <w:p w14:paraId="38FE5B33" w14:textId="77777777" w:rsidR="0074087D" w:rsidRDefault="0074087D" w:rsidP="0074087D">
      <w:r>
        <w:t xml:space="preserve">For more information, see the following Microsoft </w:t>
      </w:r>
      <w:r w:rsidR="0011584C">
        <w:t>Knowledgebase</w:t>
      </w:r>
      <w:r>
        <w:t xml:space="preserve"> (KB) article: </w:t>
      </w:r>
      <w:hyperlink r:id="rId15" w:history="1">
        <w:r w:rsidRPr="009218E7">
          <w:rPr>
            <w:rStyle w:val="Hyperlink"/>
          </w:rPr>
          <w:t>http://support.microsoft.com/kb/946753</w:t>
        </w:r>
      </w:hyperlink>
      <w:r>
        <w:t xml:space="preserve"> </w:t>
      </w:r>
    </w:p>
    <w:p w14:paraId="10FD7C23" w14:textId="77777777" w:rsidR="005566DA" w:rsidRPr="00361313" w:rsidRDefault="005566DA" w:rsidP="00627ADD">
      <w:pPr>
        <w:pStyle w:val="Heading1"/>
      </w:pPr>
      <w:bookmarkStart w:id="7" w:name="_Toc188091172"/>
      <w:bookmarkStart w:id="8" w:name="_Toc221941383"/>
      <w:r w:rsidRPr="00361313">
        <w:t xml:space="preserve">Scenario 1: </w:t>
      </w:r>
      <w:r w:rsidR="00A33237" w:rsidRPr="00A33237">
        <w:t>Install</w:t>
      </w:r>
      <w:r w:rsidR="001133C1">
        <w:t xml:space="preserve"> or</w:t>
      </w:r>
      <w:r w:rsidR="004414A4">
        <w:t xml:space="preserve"> </w:t>
      </w:r>
      <w:r w:rsidR="00B230E6">
        <w:t>Upgrade</w:t>
      </w:r>
      <w:r w:rsidR="004414A4">
        <w:t xml:space="preserve"> </w:t>
      </w:r>
      <w:r w:rsidR="00A33237" w:rsidRPr="00A33237">
        <w:t>Microsoft Dynamics CRM 4.0 through the user interface (UI) setup</w:t>
      </w:r>
      <w:bookmarkEnd w:id="7"/>
      <w:bookmarkEnd w:id="8"/>
    </w:p>
    <w:p w14:paraId="678FFE90" w14:textId="77777777" w:rsidR="00D44AED" w:rsidRPr="00D44AED" w:rsidRDefault="00A33237" w:rsidP="005566DA">
      <w:r>
        <w:t xml:space="preserve">There </w:t>
      </w:r>
      <w:r w:rsidR="00D779AC">
        <w:t>are</w:t>
      </w:r>
      <w:r>
        <w:t xml:space="preserve"> no option</w:t>
      </w:r>
      <w:r w:rsidR="00D779AC">
        <w:t>s</w:t>
      </w:r>
      <w:r>
        <w:t xml:space="preserve"> to enable </w:t>
      </w:r>
      <w:r w:rsidR="00D779AC">
        <w:t>the</w:t>
      </w:r>
      <w:r>
        <w:t xml:space="preserve"> Microsoft Dynamics CRM 4.0 IDF deployment </w:t>
      </w:r>
      <w:r w:rsidR="00050613">
        <w:t xml:space="preserve">in </w:t>
      </w:r>
      <w:r>
        <w:t>the Setup Wizard.</w:t>
      </w:r>
      <w:r w:rsidR="00D82407">
        <w:t xml:space="preserve"> Therefore the CRM40IFDTool must be used to enable IFD</w:t>
      </w:r>
      <w:r w:rsidR="00D779AC">
        <w:t xml:space="preserve"> after Microsoft Dynamics CRM 4.0 is installed</w:t>
      </w:r>
      <w:r w:rsidR="00D82407">
        <w:t xml:space="preserve">.  In this example </w:t>
      </w:r>
      <w:r w:rsidR="00F67512">
        <w:t xml:space="preserve">CRM has been installed or upgraded to CRM 4.0 and </w:t>
      </w:r>
      <w:r w:rsidR="00D82407">
        <w:t xml:space="preserve">our </w:t>
      </w:r>
      <w:r w:rsidR="00C65519">
        <w:t xml:space="preserve">unique </w:t>
      </w:r>
      <w:r w:rsidR="00D82407">
        <w:t>Organization Name is called Microsoft</w:t>
      </w:r>
    </w:p>
    <w:p w14:paraId="1A25CED4" w14:textId="77777777" w:rsidR="00FD49F5" w:rsidRPr="001C03A2" w:rsidRDefault="00FD49F5" w:rsidP="00627ADD">
      <w:pPr>
        <w:rPr>
          <w:b/>
        </w:rPr>
      </w:pPr>
      <w:r w:rsidRPr="001C03A2">
        <w:rPr>
          <w:b/>
        </w:rPr>
        <w:t>Post Install</w:t>
      </w:r>
      <w:r w:rsidR="0099734F" w:rsidRPr="001C03A2">
        <w:rPr>
          <w:b/>
        </w:rPr>
        <w:t>ation</w:t>
      </w:r>
      <w:r w:rsidRPr="001C03A2">
        <w:rPr>
          <w:b/>
        </w:rPr>
        <w:t xml:space="preserve"> Tasks</w:t>
      </w:r>
      <w:r w:rsidR="00E66FF8" w:rsidRPr="001C03A2">
        <w:rPr>
          <w:b/>
        </w:rPr>
        <w:t xml:space="preserve"> for Scenario 1</w:t>
      </w:r>
      <w:r w:rsidRPr="001C03A2">
        <w:rPr>
          <w:b/>
        </w:rPr>
        <w:t>:</w:t>
      </w:r>
    </w:p>
    <w:p w14:paraId="377C5FCD" w14:textId="77777777" w:rsidR="001C03A2" w:rsidRPr="005452AF" w:rsidRDefault="005452AF" w:rsidP="005452AF">
      <w:pPr>
        <w:pStyle w:val="ListParagraph"/>
        <w:numPr>
          <w:ilvl w:val="0"/>
          <w:numId w:val="16"/>
        </w:numPr>
        <w:rPr>
          <w:i/>
        </w:rPr>
      </w:pPr>
      <w:r>
        <w:t>Run t</w:t>
      </w:r>
      <w:r w:rsidR="001C03A2" w:rsidRPr="00632B6A">
        <w:t xml:space="preserve">he </w:t>
      </w:r>
      <w:r w:rsidR="001C03A2">
        <w:t>‘CRM40IFDTool’</w:t>
      </w:r>
      <w:r w:rsidR="001C03A2" w:rsidRPr="00632B6A">
        <w:t xml:space="preserve"> </w:t>
      </w:r>
      <w:r>
        <w:t>to</w:t>
      </w:r>
      <w:r w:rsidR="001C03A2" w:rsidRPr="00632B6A">
        <w:t xml:space="preserve"> enable the IFD environment. This tool is available for download </w:t>
      </w:r>
      <w:r w:rsidR="001C03A2">
        <w:t xml:space="preserve">in the following Microsoft KB article: </w:t>
      </w:r>
      <w:hyperlink r:id="rId16" w:history="1">
        <w:r w:rsidR="001C03A2" w:rsidRPr="009218E7">
          <w:rPr>
            <w:rStyle w:val="Hyperlink"/>
          </w:rPr>
          <w:t>http://support.microsoft.com/kb/948779</w:t>
        </w:r>
      </w:hyperlink>
      <w:r w:rsidR="00D779AC">
        <w:t xml:space="preserve"> </w:t>
      </w:r>
      <w:proofErr w:type="gramStart"/>
      <w:r w:rsidR="001C03A2" w:rsidRPr="00632B6A">
        <w:t>For</w:t>
      </w:r>
      <w:proofErr w:type="gramEnd"/>
      <w:r w:rsidR="001C03A2" w:rsidRPr="00632B6A">
        <w:t xml:space="preserve"> information on how to run the </w:t>
      </w:r>
      <w:r w:rsidR="001C03A2">
        <w:t xml:space="preserve">‘CRM40IFDTool’ </w:t>
      </w:r>
      <w:r w:rsidR="001C03A2" w:rsidRPr="00632B6A">
        <w:t xml:space="preserve">see the </w:t>
      </w:r>
      <w:r w:rsidR="001C03A2">
        <w:t>‘</w:t>
      </w:r>
      <w:r w:rsidR="001C03A2" w:rsidRPr="005452AF">
        <w:rPr>
          <w:i/>
        </w:rPr>
        <w:t xml:space="preserve">How to use the Microsoft Dynamics CRM Internet Facing Deployment Configuration Tool’ </w:t>
      </w:r>
      <w:r w:rsidR="001C03A2" w:rsidRPr="00632B6A">
        <w:t>section in</w:t>
      </w:r>
      <w:r w:rsidR="001C03A2">
        <w:t xml:space="preserve"> this document.  </w:t>
      </w:r>
    </w:p>
    <w:p w14:paraId="39740B92" w14:textId="77777777" w:rsidR="005452AF" w:rsidRDefault="002B5E8A" w:rsidP="005452AF">
      <w:pPr>
        <w:pStyle w:val="ListParagraph"/>
        <w:numPr>
          <w:ilvl w:val="0"/>
          <w:numId w:val="16"/>
        </w:numPr>
      </w:pPr>
      <w:r w:rsidRPr="002B5E8A">
        <w:rPr>
          <w:i/>
        </w:rPr>
        <w:t>Create a Host or Alias record in D</w:t>
      </w:r>
      <w:r w:rsidR="00E50C1C">
        <w:t xml:space="preserve">NS for each </w:t>
      </w:r>
      <w:r w:rsidR="00177810">
        <w:t xml:space="preserve">Microsoft Dynamics CRM </w:t>
      </w:r>
      <w:r w:rsidR="00E50C1C">
        <w:t xml:space="preserve">organization that will be accessed </w:t>
      </w:r>
      <w:r w:rsidR="00177810">
        <w:t>externally on the Internet</w:t>
      </w:r>
      <w:r w:rsidR="00E50C1C">
        <w:t xml:space="preserve">.  </w:t>
      </w:r>
      <w:r w:rsidR="00050613">
        <w:t>For</w:t>
      </w:r>
      <w:r w:rsidR="00E50C1C">
        <w:t xml:space="preserve"> the </w:t>
      </w:r>
      <w:r w:rsidR="004414A4">
        <w:t>URL</w:t>
      </w:r>
      <w:r w:rsidR="00E50C1C">
        <w:t xml:space="preserve"> </w:t>
      </w:r>
      <w:r w:rsidR="00F80076">
        <w:t xml:space="preserve">address </w:t>
      </w:r>
      <w:r w:rsidR="00E50C1C">
        <w:t>to resolve correctly</w:t>
      </w:r>
      <w:r w:rsidR="00177810">
        <w:t>,</w:t>
      </w:r>
      <w:r w:rsidR="00E50C1C">
        <w:t xml:space="preserve"> </w:t>
      </w:r>
      <w:r w:rsidR="00177810">
        <w:t xml:space="preserve">you must create a </w:t>
      </w:r>
      <w:r w:rsidR="00E50C1C">
        <w:t xml:space="preserve">DNS Host or Alias record for the </w:t>
      </w:r>
      <w:r w:rsidR="00386AF7">
        <w:t xml:space="preserve">for the unique organization name in Microsoft Dynamics CRM.  For example: </w:t>
      </w:r>
      <w:hyperlink w:history="1">
        <w:r w:rsidR="001133C1" w:rsidRPr="009C686A">
          <w:rPr>
            <w:rStyle w:val="Hyperlink"/>
          </w:rPr>
          <w:t>https://</w:t>
        </w:r>
        <w:r w:rsidR="001133C1" w:rsidRPr="009C686A" w:rsidDel="00D82407">
          <w:rPr>
            <w:rStyle w:val="Hyperlink"/>
            <w:i/>
          </w:rPr>
          <w:t xml:space="preserve"> </w:t>
        </w:r>
        <w:r w:rsidR="001133C1" w:rsidRPr="009C686A">
          <w:rPr>
            <w:rStyle w:val="Hyperlink"/>
            <w:i/>
          </w:rPr>
          <w:t>Microsoft</w:t>
        </w:r>
        <w:r w:rsidR="001133C1" w:rsidRPr="009C686A">
          <w:rPr>
            <w:rStyle w:val="Hyperlink"/>
          </w:rPr>
          <w:t>.</w:t>
        </w:r>
        <w:r w:rsidR="001133C1" w:rsidRPr="009C686A">
          <w:rPr>
            <w:rStyle w:val="Hyperlink"/>
            <w:i/>
          </w:rPr>
          <w:t>domain</w:t>
        </w:r>
        <w:r w:rsidR="001133C1" w:rsidRPr="009C686A">
          <w:rPr>
            <w:rStyle w:val="Hyperlink"/>
          </w:rPr>
          <w:t>.com</w:t>
        </w:r>
      </w:hyperlink>
      <w:r w:rsidR="00D82407">
        <w:t xml:space="preserve"> would need a DNS host </w:t>
      </w:r>
      <w:r w:rsidR="00A3256B">
        <w:t xml:space="preserve">or alias </w:t>
      </w:r>
      <w:r w:rsidR="00D82407">
        <w:t xml:space="preserve">record called </w:t>
      </w:r>
      <w:r w:rsidR="001133C1">
        <w:t>Microsoft</w:t>
      </w:r>
      <w:r w:rsidR="005452AF">
        <w:t>.</w:t>
      </w:r>
    </w:p>
    <w:p w14:paraId="33ECC08C" w14:textId="77777777" w:rsidR="002B5E8A" w:rsidRDefault="00D82407" w:rsidP="002B5E8A">
      <w:pPr>
        <w:pStyle w:val="ListParagraph"/>
        <w:numPr>
          <w:ilvl w:val="1"/>
          <w:numId w:val="16"/>
        </w:numPr>
      </w:pPr>
      <w:r>
        <w:t xml:space="preserve">To create a DNS </w:t>
      </w:r>
      <w:r w:rsidR="005452AF">
        <w:t xml:space="preserve">host </w:t>
      </w:r>
      <w:r w:rsidR="00A3256B">
        <w:t xml:space="preserve">or alias </w:t>
      </w:r>
      <w:r w:rsidR="005452AF">
        <w:t>record follow these steps:</w:t>
      </w:r>
    </w:p>
    <w:p w14:paraId="1CA392E7" w14:textId="77777777" w:rsidR="002B5E8A" w:rsidRDefault="00D82407" w:rsidP="002B5E8A">
      <w:pPr>
        <w:pStyle w:val="ListParagraph"/>
        <w:numPr>
          <w:ilvl w:val="1"/>
          <w:numId w:val="16"/>
        </w:numPr>
      </w:pPr>
      <w:r>
        <w:t xml:space="preserve">On your DNS server click </w:t>
      </w:r>
      <w:r w:rsidR="002B5E8A" w:rsidRPr="002B5E8A">
        <w:rPr>
          <w:b/>
        </w:rPr>
        <w:t>Start</w:t>
      </w:r>
      <w:r>
        <w:t xml:space="preserve">, click </w:t>
      </w:r>
      <w:r w:rsidR="00E224C3">
        <w:rPr>
          <w:b/>
        </w:rPr>
        <w:t>Run</w:t>
      </w:r>
      <w:r>
        <w:t xml:space="preserve"> and </w:t>
      </w:r>
      <w:r w:rsidR="00E224C3">
        <w:t xml:space="preserve">type in </w:t>
      </w:r>
      <w:proofErr w:type="spellStart"/>
      <w:r w:rsidR="002B5E8A" w:rsidRPr="002B5E8A">
        <w:rPr>
          <w:b/>
        </w:rPr>
        <w:t>dnsmgmt.msc</w:t>
      </w:r>
      <w:proofErr w:type="spellEnd"/>
    </w:p>
    <w:p w14:paraId="4A476BCD" w14:textId="77777777" w:rsidR="002B5E8A" w:rsidRPr="002B5E8A" w:rsidRDefault="00D82407" w:rsidP="002B5E8A">
      <w:pPr>
        <w:pStyle w:val="ListParagraph"/>
        <w:numPr>
          <w:ilvl w:val="1"/>
          <w:numId w:val="16"/>
        </w:numPr>
      </w:pPr>
      <w:r>
        <w:t xml:space="preserve">Expand </w:t>
      </w:r>
      <w:r w:rsidR="002B5E8A" w:rsidRPr="002B5E8A">
        <w:rPr>
          <w:b/>
        </w:rPr>
        <w:t>Forward Lookup Zones</w:t>
      </w:r>
      <w:r>
        <w:t xml:space="preserve"> and right click your domain.com folder and choose </w:t>
      </w:r>
      <w:r w:rsidR="002B5E8A" w:rsidRPr="002B5E8A">
        <w:rPr>
          <w:b/>
        </w:rPr>
        <w:t>New Host (A)</w:t>
      </w:r>
      <w:r w:rsidR="00A3256B">
        <w:rPr>
          <w:b/>
        </w:rPr>
        <w:t xml:space="preserve"> </w:t>
      </w:r>
      <w:r w:rsidR="00A3256B">
        <w:t xml:space="preserve">or </w:t>
      </w:r>
      <w:r w:rsidR="00A3256B">
        <w:rPr>
          <w:b/>
        </w:rPr>
        <w:t>New Alias (CNAME)</w:t>
      </w:r>
    </w:p>
    <w:p w14:paraId="30FF870B" w14:textId="77777777" w:rsidR="002B5E8A" w:rsidRDefault="00A3256B" w:rsidP="002B5E8A">
      <w:pPr>
        <w:pStyle w:val="ListParagraph"/>
        <w:numPr>
          <w:ilvl w:val="1"/>
          <w:numId w:val="16"/>
        </w:numPr>
      </w:pPr>
      <w:r>
        <w:t xml:space="preserve">In the Name field or Alias name field </w:t>
      </w:r>
      <w:r w:rsidR="00C65519">
        <w:t xml:space="preserve">type the </w:t>
      </w:r>
      <w:r>
        <w:t>unique organization n</w:t>
      </w:r>
      <w:r w:rsidR="00C65519">
        <w:t xml:space="preserve">ame you specified when setting up CRM.  </w:t>
      </w:r>
      <w:r w:rsidR="00C65519">
        <w:br/>
      </w:r>
      <w:r w:rsidR="00C65519" w:rsidRPr="005452AF">
        <w:rPr>
          <w:b/>
        </w:rPr>
        <w:t xml:space="preserve">Note: </w:t>
      </w:r>
      <w:r w:rsidR="00C65519">
        <w:t xml:space="preserve">If you do not know the unique name you can check this in Deployment Manager on the Microsoft Dynamics CRM Server by selecting the Organizations node and then </w:t>
      </w:r>
      <w:r w:rsidR="00C65519">
        <w:lastRenderedPageBreak/>
        <w:t>right click on your Organization name and choose properties.</w:t>
      </w:r>
      <w:r w:rsidR="00C65519">
        <w:br/>
      </w:r>
      <w:r w:rsidR="000E473F">
        <w:rPr>
          <w:noProof/>
        </w:rPr>
        <w:drawing>
          <wp:inline distT="0" distB="0" distL="0" distR="0" wp14:editId="39578D18">
            <wp:extent cx="2628900" cy="2151529"/>
            <wp:effectExtent l="171450" t="133350" r="361950" b="305921"/>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628900" cy="2151529"/>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p>
    <w:p w14:paraId="55EC763B" w14:textId="77777777" w:rsidR="002B5E8A" w:rsidRDefault="00C65519" w:rsidP="002B5E8A">
      <w:pPr>
        <w:pStyle w:val="ListParagraph"/>
        <w:numPr>
          <w:ilvl w:val="1"/>
          <w:numId w:val="16"/>
        </w:numPr>
      </w:pPr>
      <w:r>
        <w:t xml:space="preserve">Then type in the IP address of the CRM Server </w:t>
      </w:r>
      <w:r w:rsidR="00A3256B">
        <w:t xml:space="preserve">if you are creating a host record </w:t>
      </w:r>
      <w:r>
        <w:t xml:space="preserve">and click </w:t>
      </w:r>
      <w:r w:rsidR="002B5E8A" w:rsidRPr="002B5E8A">
        <w:rPr>
          <w:b/>
        </w:rPr>
        <w:t>Add Host</w:t>
      </w:r>
      <w:r>
        <w:t xml:space="preserve">, then click </w:t>
      </w:r>
      <w:r w:rsidR="002B5E8A" w:rsidRPr="002B5E8A">
        <w:rPr>
          <w:b/>
        </w:rPr>
        <w:t>OK</w:t>
      </w:r>
      <w:r>
        <w:t xml:space="preserve"> and click </w:t>
      </w:r>
      <w:r w:rsidR="002B5E8A" w:rsidRPr="002B5E8A">
        <w:rPr>
          <w:b/>
        </w:rPr>
        <w:t>Done</w:t>
      </w:r>
      <w:r>
        <w:t>.</w:t>
      </w:r>
      <w:r w:rsidR="00A3256B">
        <w:t xml:space="preserve">  If you are adding an Alias click </w:t>
      </w:r>
      <w:r w:rsidR="002B5E8A" w:rsidRPr="002B5E8A">
        <w:rPr>
          <w:b/>
        </w:rPr>
        <w:t>Browse</w:t>
      </w:r>
      <w:r w:rsidR="00A3256B">
        <w:t xml:space="preserve"> and add the Microsoft Dynamics CRM server and click </w:t>
      </w:r>
      <w:r w:rsidR="002B5E8A" w:rsidRPr="002B5E8A">
        <w:rPr>
          <w:b/>
        </w:rPr>
        <w:t>OK</w:t>
      </w:r>
      <w:r w:rsidR="00A3256B">
        <w:t>.</w:t>
      </w:r>
      <w:r>
        <w:br/>
      </w:r>
      <w:r w:rsidR="000E473F">
        <w:rPr>
          <w:noProof/>
        </w:rPr>
        <w:drawing>
          <wp:inline distT="0" distB="0" distL="0" distR="0" wp14:editId="6ECCABEE">
            <wp:extent cx="1970043" cy="1838325"/>
            <wp:effectExtent l="171450" t="133350" r="354057" b="3143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969937" cy="1838226"/>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r w:rsidR="000E473F">
        <w:rPr>
          <w:noProof/>
        </w:rPr>
        <w:drawing>
          <wp:inline distT="0" distB="0" distL="0" distR="0" wp14:editId="3CECBDFA">
            <wp:extent cx="1970405" cy="1847850"/>
            <wp:effectExtent l="171450" t="133350" r="353695" b="30480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70405" cy="1847850"/>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p>
    <w:p w14:paraId="6B8088FA" w14:textId="77777777" w:rsidR="005566DA" w:rsidRPr="00361313" w:rsidRDefault="005566DA" w:rsidP="00627ADD">
      <w:pPr>
        <w:pStyle w:val="Heading1"/>
      </w:pPr>
      <w:bookmarkStart w:id="9" w:name="_Toc188091173"/>
      <w:bookmarkStart w:id="10" w:name="_Toc221941384"/>
      <w:r w:rsidRPr="00361313">
        <w:t>Sce</w:t>
      </w:r>
      <w:r w:rsidR="00A3578A">
        <w:t>nario 2: Install</w:t>
      </w:r>
      <w:r w:rsidR="004414A4">
        <w:t xml:space="preserve"> or </w:t>
      </w:r>
      <w:r w:rsidR="00B230E6">
        <w:t>Upgrade</w:t>
      </w:r>
      <w:r w:rsidRPr="00361313">
        <w:t xml:space="preserve"> </w:t>
      </w:r>
      <w:r w:rsidR="008512DC">
        <w:t xml:space="preserve">Microsoft Dynamics </w:t>
      </w:r>
      <w:r w:rsidRPr="00361313">
        <w:t>CRM 4.0 with a configuration file</w:t>
      </w:r>
      <w:bookmarkEnd w:id="9"/>
      <w:bookmarkEnd w:id="10"/>
    </w:p>
    <w:p w14:paraId="3D13CCF7" w14:textId="77777777" w:rsidR="005452AF" w:rsidDel="005452AF" w:rsidRDefault="00F80076" w:rsidP="005452AF">
      <w:r>
        <w:t>Y</w:t>
      </w:r>
      <w:r w:rsidR="00050613">
        <w:t>ou can</w:t>
      </w:r>
      <w:r w:rsidR="00BD37EC">
        <w:t xml:space="preserve"> </w:t>
      </w:r>
      <w:r>
        <w:t>create</w:t>
      </w:r>
      <w:r w:rsidR="00BD37EC">
        <w:t xml:space="preserve"> IFD </w:t>
      </w:r>
      <w:r>
        <w:t>settings in the configuration file</w:t>
      </w:r>
      <w:r w:rsidR="005566DA">
        <w:t>.  The</w:t>
      </w:r>
      <w:r>
        <w:t>n, you can use the</w:t>
      </w:r>
      <w:r w:rsidR="005566DA">
        <w:t xml:space="preserve"> configuration file </w:t>
      </w:r>
      <w:r>
        <w:t>during the Microsoft Dynamics CRM installation or upgrade to enable</w:t>
      </w:r>
      <w:r w:rsidR="00974AF7">
        <w:t xml:space="preserve"> IFD</w:t>
      </w:r>
      <w:r w:rsidR="00BD37EC">
        <w:t xml:space="preserve">. </w:t>
      </w:r>
    </w:p>
    <w:p w14:paraId="3BAAFA2B" w14:textId="77777777" w:rsidR="005566DA" w:rsidRDefault="005452AF" w:rsidP="005566DA">
      <w:r>
        <w:t>The</w:t>
      </w:r>
      <w:r w:rsidR="00974AF7">
        <w:t xml:space="preserve"> </w:t>
      </w:r>
      <w:r w:rsidR="0065342F">
        <w:t xml:space="preserve">following </w:t>
      </w:r>
      <w:r w:rsidR="00974AF7">
        <w:t xml:space="preserve">options </w:t>
      </w:r>
      <w:r w:rsidR="0065342F">
        <w:t xml:space="preserve">are available </w:t>
      </w:r>
      <w:r w:rsidR="00D44AED">
        <w:t xml:space="preserve">in the configuration </w:t>
      </w:r>
      <w:r w:rsidR="0065342F">
        <w:t>file:</w:t>
      </w:r>
    </w:p>
    <w:p w14:paraId="294C26AE" w14:textId="77777777" w:rsidR="00863F6B" w:rsidRDefault="00863F6B" w:rsidP="00863F6B">
      <w:pPr>
        <w:pStyle w:val="Term"/>
        <w:numPr>
          <w:ilvl w:val="0"/>
          <w:numId w:val="3"/>
        </w:numPr>
      </w:pPr>
      <w:r>
        <w:t>&lt;</w:t>
      </w:r>
      <w:proofErr w:type="spellStart"/>
      <w:r>
        <w:t>ifdsettings</w:t>
      </w:r>
      <w:proofErr w:type="spellEnd"/>
      <w:r>
        <w:t xml:space="preserve"> </w:t>
      </w:r>
      <w:r w:rsidRPr="00751F3E">
        <w:t>enabled=</w:t>
      </w:r>
      <w:r>
        <w:t>"t</w:t>
      </w:r>
      <w:r w:rsidRPr="00751F3E">
        <w:t>rue</w:t>
      </w:r>
      <w:r>
        <w:t>"</w:t>
      </w:r>
      <w:r w:rsidRPr="00751F3E">
        <w:t>/</w:t>
      </w:r>
      <w:r>
        <w:t>"f</w:t>
      </w:r>
      <w:r w:rsidRPr="00751F3E">
        <w:t>alse</w:t>
      </w:r>
      <w:r>
        <w:t>"&gt;</w:t>
      </w:r>
    </w:p>
    <w:p w14:paraId="697499A1" w14:textId="77777777" w:rsidR="00863F6B" w:rsidRPr="006E2EB6" w:rsidRDefault="00863F6B" w:rsidP="00680A09">
      <w:pPr>
        <w:pStyle w:val="TermDefinition"/>
        <w:ind w:left="720"/>
      </w:pPr>
      <w:r>
        <w:t xml:space="preserve">This option should only be used for Internet-facing deployments. Set enabled = "true" to notify Microsoft Dynamics CRM Server Setup to configure the deployment for Internet access. If the </w:t>
      </w:r>
      <w:r w:rsidRPr="006E2EB6">
        <w:t>&lt;</w:t>
      </w:r>
      <w:proofErr w:type="spellStart"/>
      <w:r w:rsidRPr="006E2EB6">
        <w:t>ifdsettings</w:t>
      </w:r>
      <w:proofErr w:type="spellEnd"/>
      <w:r w:rsidRPr="006E2EB6">
        <w:t xml:space="preserve">&gt; element is not specified, the enabled attribute value is set to false. </w:t>
      </w:r>
    </w:p>
    <w:p w14:paraId="3936AD13" w14:textId="77777777" w:rsidR="002B5E8A" w:rsidRPr="002B5E8A" w:rsidRDefault="002B5E8A" w:rsidP="002B5E8A">
      <w:pPr>
        <w:pStyle w:val="ListParagraph"/>
        <w:numPr>
          <w:ilvl w:val="0"/>
          <w:numId w:val="3"/>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rPr>
          <w:rFonts w:ascii="Arial" w:hAnsi="Arial" w:cs="Arial"/>
          <w:sz w:val="20"/>
          <w:szCs w:val="20"/>
        </w:rPr>
      </w:pPr>
      <w:r w:rsidRPr="002B5E8A">
        <w:rPr>
          <w:rFonts w:ascii="Arial" w:hAnsi="Arial" w:cs="Arial"/>
          <w:sz w:val="20"/>
          <w:szCs w:val="20"/>
        </w:rPr>
        <w:lastRenderedPageBreak/>
        <w:t>&lt;</w:t>
      </w:r>
      <w:proofErr w:type="spellStart"/>
      <w:proofErr w:type="gramStart"/>
      <w:r w:rsidRPr="002B5E8A">
        <w:rPr>
          <w:rFonts w:ascii="Arial" w:hAnsi="Arial" w:cs="Arial"/>
          <w:sz w:val="20"/>
          <w:szCs w:val="20"/>
        </w:rPr>
        <w:t>internalnetworkaddress</w:t>
      </w:r>
      <w:proofErr w:type="spellEnd"/>
      <w:r w:rsidRPr="002B5E8A">
        <w:rPr>
          <w:rFonts w:ascii="Arial" w:hAnsi="Arial" w:cs="Arial"/>
          <w:sz w:val="20"/>
          <w:szCs w:val="20"/>
        </w:rPr>
        <w:t>&gt;</w:t>
      </w:r>
      <w:proofErr w:type="gramEnd"/>
      <w:r w:rsidRPr="002B5E8A">
        <w:rPr>
          <w:rFonts w:ascii="Arial" w:hAnsi="Arial" w:cs="Arial"/>
          <w:sz w:val="20"/>
          <w:szCs w:val="20"/>
        </w:rPr>
        <w:t>IP Network Address-Subject Mask&lt;/</w:t>
      </w:r>
      <w:proofErr w:type="spellStart"/>
      <w:r w:rsidRPr="002B5E8A">
        <w:rPr>
          <w:rFonts w:ascii="Arial" w:hAnsi="Arial" w:cs="Arial"/>
          <w:sz w:val="20"/>
          <w:szCs w:val="20"/>
        </w:rPr>
        <w:t>internalnetworkaddress</w:t>
      </w:r>
      <w:proofErr w:type="spellEnd"/>
      <w:r w:rsidRPr="002B5E8A">
        <w:rPr>
          <w:rFonts w:ascii="Arial" w:hAnsi="Arial" w:cs="Arial"/>
          <w:sz w:val="20"/>
          <w:szCs w:val="20"/>
        </w:rPr>
        <w:t>&gt;</w:t>
      </w:r>
      <w:r w:rsidRPr="002B5E8A">
        <w:rPr>
          <w:rFonts w:ascii="Arial" w:hAnsi="Arial" w:cs="Arial"/>
          <w:sz w:val="20"/>
          <w:szCs w:val="20"/>
        </w:rPr>
        <w:br/>
        <w:t xml:space="preserve">IP address and subnet mask, such as 157.56.137.105-255.255.255.0. This is the internal IP address and the associated subnet mask of the subnet where your internal users reside.  The subnets you enter here will be for the computers that you want to be </w:t>
      </w:r>
      <w:r w:rsidR="0011584C" w:rsidRPr="002B5E8A">
        <w:rPr>
          <w:rFonts w:ascii="Arial" w:hAnsi="Arial" w:cs="Arial"/>
          <w:sz w:val="20"/>
          <w:szCs w:val="20"/>
        </w:rPr>
        <w:t>considered</w:t>
      </w:r>
      <w:r w:rsidRPr="002B5E8A">
        <w:rPr>
          <w:rFonts w:ascii="Arial" w:hAnsi="Arial" w:cs="Arial"/>
          <w:sz w:val="20"/>
          <w:szCs w:val="20"/>
        </w:rPr>
        <w:t xml:space="preserve"> as internal and you do not want the users to login through the IFD environment when they are on these subnets.  To enter multiple subnets use a comma to separate the values in the configuration file</w:t>
      </w:r>
    </w:p>
    <w:p w14:paraId="019A87D9" w14:textId="77777777" w:rsidR="002B5E8A" w:rsidRDefault="002B5E8A" w:rsidP="0085643E">
      <w:pPr>
        <w:pStyle w:val="Term"/>
        <w:ind w:left="720"/>
      </w:pPr>
      <w:r w:rsidRPr="0085643E">
        <w:t>Note:</w:t>
      </w:r>
      <w:r w:rsidRPr="002B5E8A">
        <w:rPr>
          <w:b w:val="0"/>
        </w:rPr>
        <w:t xml:space="preserve"> If you leave this element blank, all communication to the Microsoft Dynamics CRM server will be considered as internal and users will default to windows authentication when hitting the Microsoft Dynamics CRM</w:t>
      </w:r>
      <w:r w:rsidRPr="002B5E8A">
        <w:t xml:space="preserve"> </w:t>
      </w:r>
      <w:r w:rsidRPr="002B5E8A">
        <w:rPr>
          <w:b w:val="0"/>
        </w:rPr>
        <w:t>website.</w:t>
      </w:r>
    </w:p>
    <w:p w14:paraId="205A506C" w14:textId="77777777" w:rsidR="002B5E8A" w:rsidRDefault="00863F6B" w:rsidP="002B5E8A">
      <w:pPr>
        <w:pStyle w:val="Term"/>
        <w:numPr>
          <w:ilvl w:val="0"/>
          <w:numId w:val="3"/>
        </w:numPr>
      </w:pPr>
      <w:r w:rsidRPr="006E2EB6">
        <w:t>&lt;</w:t>
      </w:r>
      <w:proofErr w:type="spellStart"/>
      <w:proofErr w:type="gramStart"/>
      <w:r w:rsidRPr="006E2EB6">
        <w:t>rootdomainscheme</w:t>
      </w:r>
      <w:proofErr w:type="spellEnd"/>
      <w:r w:rsidRPr="006E2EB6">
        <w:t>&gt;</w:t>
      </w:r>
      <w:proofErr w:type="gramEnd"/>
      <w:r w:rsidRPr="006E2EB6">
        <w:t>https/http&lt;/</w:t>
      </w:r>
      <w:proofErr w:type="spellStart"/>
      <w:r w:rsidRPr="006E2EB6">
        <w:t>rootdomainscheme</w:t>
      </w:r>
      <w:proofErr w:type="spellEnd"/>
      <w:r w:rsidRPr="006E2EB6">
        <w:t xml:space="preserve">&gt; </w:t>
      </w:r>
      <w:r w:rsidRPr="006E2EB6">
        <w:br/>
      </w:r>
      <w:r w:rsidR="00847988">
        <w:rPr>
          <w:rStyle w:val="TermDefinitionChar"/>
          <w:b w:val="0"/>
        </w:rPr>
        <w:t xml:space="preserve">Must be https, which will use secure sockets layer (SSL), or http, which will use the </w:t>
      </w:r>
      <w:proofErr w:type="spellStart"/>
      <w:r w:rsidR="00847988">
        <w:rPr>
          <w:rStyle w:val="TermDefinitionChar"/>
          <w:b w:val="0"/>
        </w:rPr>
        <w:t>nonsecure</w:t>
      </w:r>
      <w:proofErr w:type="spellEnd"/>
      <w:r w:rsidR="00847988">
        <w:rPr>
          <w:rStyle w:val="TermDefinitionChar"/>
          <w:b w:val="0"/>
        </w:rPr>
        <w:t xml:space="preserve"> HTTP protocol.</w:t>
      </w:r>
      <w:r w:rsidRPr="006E2EB6">
        <w:rPr>
          <w:rStyle w:val="TermDefinitionChar"/>
          <w:b w:val="0"/>
        </w:rPr>
        <w:br/>
      </w:r>
      <w:r w:rsidR="00EA1B07">
        <w:t>Note:</w:t>
      </w:r>
      <w:r w:rsidR="002B5E8A" w:rsidRPr="002B5E8A">
        <w:rPr>
          <w:b w:val="0"/>
        </w:rPr>
        <w:t xml:space="preserve">   Setup does not require SSL on the Web site where Microsoft Dynamics CRM is installed. We strongly recommend that you specify the https value in the </w:t>
      </w:r>
      <w:proofErr w:type="spellStart"/>
      <w:r w:rsidR="002B5E8A" w:rsidRPr="002B5E8A">
        <w:rPr>
          <w:b w:val="0"/>
        </w:rPr>
        <w:t>rootdomainscheme</w:t>
      </w:r>
      <w:proofErr w:type="spellEnd"/>
      <w:r w:rsidR="002B5E8A" w:rsidRPr="002B5E8A">
        <w:rPr>
          <w:b w:val="0"/>
        </w:rPr>
        <w:t xml:space="preserve"> element. In addition, after Setup is complete, to help protect information that is transmitted between users and Microsoft Dynamics CRM Server, we recommend that you configure the Web site to require SSL. For more information about how to use SSL, see the Internet Information Services (IIS) Manager Help.</w:t>
      </w:r>
    </w:p>
    <w:p w14:paraId="43CC08BE" w14:textId="77777777" w:rsidR="00863F6B" w:rsidRDefault="00863F6B" w:rsidP="00863F6B">
      <w:pPr>
        <w:pStyle w:val="Term"/>
        <w:numPr>
          <w:ilvl w:val="0"/>
          <w:numId w:val="3"/>
        </w:numPr>
      </w:pPr>
      <w:r>
        <w:t>&lt;</w:t>
      </w:r>
      <w:proofErr w:type="spellStart"/>
      <w:r>
        <w:t>sdkrootdomain</w:t>
      </w:r>
      <w:proofErr w:type="spellEnd"/>
      <w:r>
        <w:t>&gt;</w:t>
      </w:r>
      <w:r w:rsidRPr="007A0B6E">
        <w:rPr>
          <w:i/>
        </w:rPr>
        <w:t>domain.com</w:t>
      </w:r>
      <w:r>
        <w:t>&lt;/</w:t>
      </w:r>
      <w:proofErr w:type="spellStart"/>
      <w:r>
        <w:t>sdkrootdomain</w:t>
      </w:r>
      <w:proofErr w:type="spellEnd"/>
      <w:r>
        <w:t xml:space="preserve">&gt;  </w:t>
      </w:r>
      <w:r>
        <w:br/>
      </w:r>
      <w:r w:rsidRPr="00863F6B">
        <w:rPr>
          <w:rStyle w:val="TermDefinitionChar"/>
          <w:b w:val="0"/>
        </w:rPr>
        <w:t>Specifies the domain name that will be used for applications that use the methods described in the Microsoft Dynamics CRM 4.0 Software Development Kit (SDK).</w:t>
      </w:r>
      <w:r>
        <w:rPr>
          <w:rStyle w:val="TermDefinitionChar"/>
          <w:b w:val="0"/>
        </w:rPr>
        <w:t xml:space="preserve"> The value that is set here will be </w:t>
      </w:r>
      <w:r w:rsidR="00EA1B07">
        <w:rPr>
          <w:rStyle w:val="TermDefinitionChar"/>
          <w:b w:val="0"/>
        </w:rPr>
        <w:t xml:space="preserve">prefixed by your unique organization name to form the </w:t>
      </w:r>
      <w:r w:rsidR="0011584C">
        <w:rPr>
          <w:rStyle w:val="TermDefinitionChar"/>
          <w:b w:val="0"/>
        </w:rPr>
        <w:t>URL</w:t>
      </w:r>
      <w:r w:rsidR="00EA1B07">
        <w:rPr>
          <w:rStyle w:val="TermDefinitionChar"/>
          <w:b w:val="0"/>
        </w:rPr>
        <w:t xml:space="preserve"> so you only need to put in the domain.com</w:t>
      </w:r>
    </w:p>
    <w:p w14:paraId="05782746" w14:textId="77777777" w:rsidR="004414A4" w:rsidRDefault="00863F6B" w:rsidP="0085643E">
      <w:pPr>
        <w:pStyle w:val="Term"/>
        <w:numPr>
          <w:ilvl w:val="0"/>
          <w:numId w:val="3"/>
        </w:numPr>
        <w:rPr>
          <w:rStyle w:val="TermDefinitionChar"/>
          <w:b w:val="0"/>
        </w:rPr>
      </w:pPr>
      <w:r>
        <w:t>&lt;</w:t>
      </w:r>
      <w:proofErr w:type="spellStart"/>
      <w:proofErr w:type="gramStart"/>
      <w:r>
        <w:t>webapplicationrootdomain</w:t>
      </w:r>
      <w:proofErr w:type="spellEnd"/>
      <w:r>
        <w:t>&gt;</w:t>
      </w:r>
      <w:proofErr w:type="gramEnd"/>
      <w:r w:rsidRPr="007A0B6E">
        <w:rPr>
          <w:i/>
        </w:rPr>
        <w:t>domain.com</w:t>
      </w:r>
      <w:r>
        <w:t xml:space="preserve"> &lt;/</w:t>
      </w:r>
      <w:proofErr w:type="spellStart"/>
      <w:r>
        <w:t>webapplicationrootdomain</w:t>
      </w:r>
      <w:proofErr w:type="spellEnd"/>
      <w:r>
        <w:t xml:space="preserve">&gt;  </w:t>
      </w:r>
      <w:r w:rsidRPr="00863F6B">
        <w:rPr>
          <w:rStyle w:val="TermDefinitionChar"/>
          <w:b w:val="0"/>
        </w:rPr>
        <w:t xml:space="preserve">Specifies the </w:t>
      </w:r>
      <w:r>
        <w:rPr>
          <w:rStyle w:val="TermDefinitionChar"/>
          <w:b w:val="0"/>
        </w:rPr>
        <w:t>domain</w:t>
      </w:r>
      <w:r w:rsidRPr="00863F6B">
        <w:rPr>
          <w:rStyle w:val="TermDefinitionChar"/>
          <w:b w:val="0"/>
        </w:rPr>
        <w:t xml:space="preserve"> name that will be used for the Microsoft Dynamics CRM Web application and Microsoft Dynamics CRM for Outloo</w:t>
      </w:r>
      <w:r w:rsidR="00EA1B07">
        <w:rPr>
          <w:rStyle w:val="TermDefinitionChar"/>
          <w:b w:val="0"/>
        </w:rPr>
        <w:t xml:space="preserve">k.  The value that is set here will be prefixed by your unique organization name to form the </w:t>
      </w:r>
      <w:r w:rsidR="0011584C">
        <w:rPr>
          <w:rStyle w:val="TermDefinitionChar"/>
          <w:b w:val="0"/>
        </w:rPr>
        <w:t>URL</w:t>
      </w:r>
      <w:r w:rsidR="00EA1B07">
        <w:rPr>
          <w:rStyle w:val="TermDefinitionChar"/>
          <w:b w:val="0"/>
        </w:rPr>
        <w:t xml:space="preserve"> so you only need to put in the domain.com</w:t>
      </w:r>
    </w:p>
    <w:p w14:paraId="6D8753BC" w14:textId="77777777" w:rsidR="002B5E8A" w:rsidRDefault="00EA1B07" w:rsidP="002B5E8A">
      <w:pPr>
        <w:pStyle w:val="Term"/>
        <w:ind w:left="360"/>
      </w:pPr>
      <w:r w:rsidRPr="00EA1B07">
        <w:t xml:space="preserve">Note:  </w:t>
      </w:r>
      <w:r w:rsidRPr="004414A4">
        <w:rPr>
          <w:b w:val="0"/>
        </w:rPr>
        <w:t>If you are going to</w:t>
      </w:r>
      <w:r w:rsidR="002B5E8A" w:rsidRPr="004414A4">
        <w:rPr>
          <w:b w:val="0"/>
          <w:i/>
        </w:rPr>
        <w:t xml:space="preserve"> split out</w:t>
      </w:r>
      <w:r w:rsidRPr="004414A4">
        <w:rPr>
          <w:b w:val="0"/>
        </w:rPr>
        <w:t xml:space="preserve"> your server roles see the Mor</w:t>
      </w:r>
      <w:r w:rsidR="002B5E8A" w:rsidRPr="004414A4">
        <w:rPr>
          <w:b w:val="0"/>
        </w:rPr>
        <w:t>e</w:t>
      </w:r>
      <w:r w:rsidR="002B5E8A" w:rsidRPr="002B5E8A">
        <w:rPr>
          <w:b w:val="0"/>
        </w:rPr>
        <w:t xml:space="preserve"> Information section at the end of this document.</w:t>
      </w:r>
    </w:p>
    <w:p w14:paraId="7BA4530C" w14:textId="77777777" w:rsidR="002B5E8A" w:rsidRDefault="002B5E8A" w:rsidP="002B5E8A">
      <w:pPr>
        <w:pStyle w:val="Term"/>
        <w:ind w:left="360"/>
      </w:pPr>
      <w:r w:rsidRPr="002B5E8A">
        <w:rPr>
          <w:b w:val="0"/>
        </w:rPr>
        <w:t xml:space="preserve">The following configuration file example contains an IFD section: </w:t>
      </w:r>
      <w:r w:rsidRPr="002B5E8A">
        <w:rPr>
          <w:b w:val="0"/>
        </w:rPr>
        <w:br/>
        <w:t>&lt;</w:t>
      </w:r>
      <w:proofErr w:type="spellStart"/>
      <w:r w:rsidRPr="002B5E8A">
        <w:rPr>
          <w:b w:val="0"/>
        </w:rPr>
        <w:t>ifdsettings</w:t>
      </w:r>
      <w:proofErr w:type="spellEnd"/>
      <w:r w:rsidRPr="002B5E8A">
        <w:rPr>
          <w:b w:val="0"/>
        </w:rPr>
        <w:t xml:space="preserve"> enabled="true"&gt;</w:t>
      </w:r>
    </w:p>
    <w:p w14:paraId="6A12E805" w14:textId="77777777" w:rsidR="00974AF7" w:rsidRPr="00EA1B07" w:rsidRDefault="00974AF7" w:rsidP="001661F2">
      <w:pPr>
        <w:pStyle w:val="NoSpacing"/>
      </w:pPr>
      <w:r w:rsidRPr="00EA1B07">
        <w:tab/>
        <w:t xml:space="preserve">  </w:t>
      </w:r>
      <w:r w:rsidR="001661F2" w:rsidRPr="00EA1B07">
        <w:t xml:space="preserve"> &lt;internalnetworkaddress&gt;</w:t>
      </w:r>
      <w:r w:rsidR="00386AF7" w:rsidRPr="00EA1B07">
        <w:t>192</w:t>
      </w:r>
      <w:r w:rsidR="001661F2" w:rsidRPr="00EA1B07">
        <w:t>.2</w:t>
      </w:r>
      <w:r w:rsidR="00386AF7" w:rsidRPr="00EA1B07">
        <w:t>00.47</w:t>
      </w:r>
      <w:r w:rsidR="001661F2" w:rsidRPr="00EA1B07">
        <w:t>.1-255.255.255</w:t>
      </w:r>
      <w:r w:rsidRPr="00EA1B07">
        <w:t>.0&lt;/internalnetworkaddress&gt;</w:t>
      </w:r>
    </w:p>
    <w:p w14:paraId="725C00F9" w14:textId="77777777" w:rsidR="00974AF7" w:rsidRPr="001661F2" w:rsidRDefault="002B5E8A" w:rsidP="001661F2">
      <w:pPr>
        <w:pStyle w:val="NoSpacing"/>
      </w:pPr>
      <w:r w:rsidRPr="002B5E8A">
        <w:tab/>
        <w:t xml:space="preserve">   &lt;</w:t>
      </w:r>
      <w:proofErr w:type="spellStart"/>
      <w:proofErr w:type="gramStart"/>
      <w:r w:rsidRPr="002B5E8A">
        <w:t>rootdomainscheme</w:t>
      </w:r>
      <w:proofErr w:type="spellEnd"/>
      <w:r w:rsidRPr="002B5E8A">
        <w:t>&gt;</w:t>
      </w:r>
      <w:proofErr w:type="gramEnd"/>
      <w:r w:rsidRPr="002B5E8A">
        <w:t>https&lt;/</w:t>
      </w:r>
      <w:proofErr w:type="spellStart"/>
      <w:r w:rsidRPr="002B5E8A">
        <w:t>rootdomain</w:t>
      </w:r>
      <w:r w:rsidR="00974AF7" w:rsidRPr="001661F2">
        <w:t>scheme</w:t>
      </w:r>
      <w:proofErr w:type="spellEnd"/>
      <w:r w:rsidR="00974AF7" w:rsidRPr="001661F2">
        <w:t>&gt;</w:t>
      </w:r>
    </w:p>
    <w:p w14:paraId="4E9E45A5" w14:textId="77777777" w:rsidR="00974AF7" w:rsidRPr="001661F2" w:rsidRDefault="001661F2" w:rsidP="001661F2">
      <w:pPr>
        <w:pStyle w:val="NoSpacing"/>
      </w:pPr>
      <w:r>
        <w:tab/>
        <w:t xml:space="preserve">   &lt;</w:t>
      </w:r>
      <w:proofErr w:type="spellStart"/>
      <w:proofErr w:type="gramStart"/>
      <w:r>
        <w:t>sdkrootdomain</w:t>
      </w:r>
      <w:proofErr w:type="spellEnd"/>
      <w:r>
        <w:t>&gt;</w:t>
      </w:r>
      <w:proofErr w:type="gramEnd"/>
      <w:r w:rsidR="00687516">
        <w:t>domain</w:t>
      </w:r>
      <w:r>
        <w:t>.com</w:t>
      </w:r>
      <w:r w:rsidR="00974AF7" w:rsidRPr="001661F2">
        <w:t>&lt;/</w:t>
      </w:r>
      <w:proofErr w:type="spellStart"/>
      <w:r w:rsidR="00974AF7" w:rsidRPr="001661F2">
        <w:t>sdkrootdomain</w:t>
      </w:r>
      <w:proofErr w:type="spellEnd"/>
      <w:r w:rsidR="00974AF7" w:rsidRPr="001661F2">
        <w:t>&gt;</w:t>
      </w:r>
    </w:p>
    <w:p w14:paraId="28E2A814" w14:textId="77777777" w:rsidR="00974AF7" w:rsidRPr="001661F2" w:rsidRDefault="00974AF7" w:rsidP="001661F2">
      <w:pPr>
        <w:pStyle w:val="NoSpacing"/>
      </w:pPr>
      <w:r w:rsidRPr="001661F2">
        <w:tab/>
        <w:t xml:space="preserve">   &lt;</w:t>
      </w:r>
      <w:proofErr w:type="spellStart"/>
      <w:proofErr w:type="gramStart"/>
      <w:r w:rsidRPr="001661F2">
        <w:t>webapplicationroot</w:t>
      </w:r>
      <w:r w:rsidR="001661F2">
        <w:t>domain</w:t>
      </w:r>
      <w:proofErr w:type="spellEnd"/>
      <w:r w:rsidR="001661F2">
        <w:t>&gt;</w:t>
      </w:r>
      <w:proofErr w:type="gramEnd"/>
      <w:r w:rsidR="00687516">
        <w:t>domain</w:t>
      </w:r>
      <w:r w:rsidR="001661F2">
        <w:t>.com</w:t>
      </w:r>
      <w:r w:rsidRPr="001661F2">
        <w:t>&lt;/</w:t>
      </w:r>
      <w:proofErr w:type="spellStart"/>
      <w:r w:rsidRPr="001661F2">
        <w:t>webapplicationrootdomain</w:t>
      </w:r>
      <w:proofErr w:type="spellEnd"/>
      <w:r w:rsidRPr="001661F2">
        <w:t>&gt;</w:t>
      </w:r>
    </w:p>
    <w:p w14:paraId="1A56D8A4" w14:textId="77777777" w:rsidR="00385155" w:rsidRPr="00385155" w:rsidRDefault="00974AF7" w:rsidP="00385155">
      <w:pPr>
        <w:pStyle w:val="NoSpacing"/>
      </w:pPr>
      <w:r w:rsidRPr="001661F2">
        <w:tab/>
        <w:t xml:space="preserve"> &lt;/</w:t>
      </w:r>
      <w:proofErr w:type="spellStart"/>
      <w:r w:rsidRPr="001661F2">
        <w:t>ifdsettings</w:t>
      </w:r>
      <w:proofErr w:type="spellEnd"/>
      <w:r w:rsidRPr="001661F2">
        <w:t>&gt;</w:t>
      </w:r>
    </w:p>
    <w:p w14:paraId="10C1C919" w14:textId="77777777" w:rsidR="00974AF7" w:rsidRDefault="00974AF7" w:rsidP="00974AF7">
      <w:r w:rsidRPr="00974AF7">
        <w:rPr>
          <w:b/>
        </w:rPr>
        <w:t>NOTE:</w:t>
      </w:r>
      <w:r>
        <w:t xml:space="preserve"> </w:t>
      </w:r>
      <w:r w:rsidR="00F80076">
        <w:t>For more information a</w:t>
      </w:r>
      <w:r w:rsidR="00050613">
        <w:t>bout</w:t>
      </w:r>
      <w:r>
        <w:t xml:space="preserve"> configuration file install</w:t>
      </w:r>
      <w:r w:rsidR="001873CE">
        <w:t>ations,</w:t>
      </w:r>
      <w:r>
        <w:t xml:space="preserve"> see the Microsoft Dynamics CRM 4.0 Implementation Guide.</w:t>
      </w:r>
    </w:p>
    <w:p w14:paraId="754C7C6D" w14:textId="77777777" w:rsidR="001661F2" w:rsidRDefault="00DA2303" w:rsidP="00974AF7">
      <w:r>
        <w:t>After the</w:t>
      </w:r>
      <w:r w:rsidRPr="001661F2">
        <w:t xml:space="preserve"> installation is complete</w:t>
      </w:r>
      <w:r>
        <w:t xml:space="preserve">, when you log on to the Microsoft Dynamics CRM Web site from a computer that is outside the </w:t>
      </w:r>
      <w:r w:rsidRPr="001661F2">
        <w:t xml:space="preserve">subnet zone(s) you specified in the </w:t>
      </w:r>
      <w:proofErr w:type="spellStart"/>
      <w:r>
        <w:rPr>
          <w:b/>
        </w:rPr>
        <w:t>IFDInternalNetwork</w:t>
      </w:r>
      <w:r w:rsidRPr="001873CE">
        <w:rPr>
          <w:b/>
        </w:rPr>
        <w:t>Address</w:t>
      </w:r>
      <w:proofErr w:type="spellEnd"/>
      <w:r w:rsidRPr="001661F2">
        <w:t xml:space="preserve"> reg</w:t>
      </w:r>
      <w:r>
        <w:t xml:space="preserve">istry </w:t>
      </w:r>
      <w:r w:rsidRPr="001661F2">
        <w:t>key</w:t>
      </w:r>
      <w:r>
        <w:t xml:space="preserve">, you will get </w:t>
      </w:r>
      <w:r w:rsidRPr="001661F2">
        <w:t>redirected to</w:t>
      </w:r>
      <w:r>
        <w:t xml:space="preserve"> the sign in page like in the screen shot below.</w:t>
      </w:r>
    </w:p>
    <w:p w14:paraId="124E5238" w14:textId="77777777" w:rsidR="00B230E6" w:rsidRDefault="000E473F" w:rsidP="00974AF7">
      <w:r>
        <w:rPr>
          <w:noProof/>
        </w:rPr>
        <w:lastRenderedPageBreak/>
        <w:drawing>
          <wp:inline distT="0" distB="0" distL="0" distR="0" wp14:editId="6140E4AD">
            <wp:extent cx="3384258" cy="2409825"/>
            <wp:effectExtent l="19050" t="0" r="6642"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3384258" cy="2409825"/>
                    </a:xfrm>
                    <a:prstGeom prst="rect">
                      <a:avLst/>
                    </a:prstGeom>
                    <a:noFill/>
                    <a:ln w="9525">
                      <a:noFill/>
                      <a:miter lim="800000"/>
                      <a:headEnd/>
                      <a:tailEnd/>
                    </a:ln>
                  </pic:spPr>
                </pic:pic>
              </a:graphicData>
            </a:graphic>
          </wp:inline>
        </w:drawing>
      </w:r>
    </w:p>
    <w:p w14:paraId="61B4E21E" w14:textId="77777777" w:rsidR="000930AD" w:rsidRDefault="000930AD" w:rsidP="00974AF7">
      <w:pPr>
        <w:rPr>
          <w:b/>
        </w:rPr>
      </w:pPr>
      <w:r>
        <w:rPr>
          <w:b/>
        </w:rPr>
        <w:t>Post Installation Tasks for Scenario 2</w:t>
      </w:r>
      <w:r w:rsidR="00D44AED">
        <w:rPr>
          <w:b/>
        </w:rPr>
        <w:t>:</w:t>
      </w:r>
    </w:p>
    <w:p w14:paraId="73538671" w14:textId="77777777" w:rsidR="000E473F" w:rsidRDefault="00A3256B">
      <w:pPr>
        <w:pStyle w:val="ListParagraph"/>
        <w:numPr>
          <w:ilvl w:val="0"/>
          <w:numId w:val="32"/>
        </w:numPr>
      </w:pPr>
      <w:r w:rsidRPr="004414A4">
        <w:t>Create a Host or Alias record in DNS for</w:t>
      </w:r>
      <w:r>
        <w:t xml:space="preserve"> each Microsoft Dynamics CRM organization that will be accessed externally on the Internet.  For the </w:t>
      </w:r>
      <w:r w:rsidR="0011584C">
        <w:t>URL</w:t>
      </w:r>
      <w:r>
        <w:t xml:space="preserve"> address to resolve correctly, you must create a DNS Host or Alias record for the for the unique organization name in Microsoft Dynamics CRM.  For example: </w:t>
      </w:r>
      <w:hyperlink w:history="1">
        <w:r w:rsidRPr="009C686A">
          <w:rPr>
            <w:rStyle w:val="Hyperlink"/>
          </w:rPr>
          <w:t>https://</w:t>
        </w:r>
        <w:r w:rsidRPr="009C686A" w:rsidDel="00D82407">
          <w:rPr>
            <w:rStyle w:val="Hyperlink"/>
            <w:i/>
          </w:rPr>
          <w:t xml:space="preserve"> </w:t>
        </w:r>
        <w:r w:rsidRPr="009C686A">
          <w:rPr>
            <w:rStyle w:val="Hyperlink"/>
            <w:i/>
          </w:rPr>
          <w:t>Microsoft</w:t>
        </w:r>
        <w:r w:rsidRPr="009C686A">
          <w:rPr>
            <w:rStyle w:val="Hyperlink"/>
          </w:rPr>
          <w:t>.</w:t>
        </w:r>
        <w:r w:rsidRPr="009C686A">
          <w:rPr>
            <w:rStyle w:val="Hyperlink"/>
            <w:i/>
          </w:rPr>
          <w:t>domain</w:t>
        </w:r>
        <w:r w:rsidRPr="009C686A">
          <w:rPr>
            <w:rStyle w:val="Hyperlink"/>
          </w:rPr>
          <w:t>.com</w:t>
        </w:r>
      </w:hyperlink>
      <w:r>
        <w:t xml:space="preserve"> would need a DNS host or alias record called Microsoft.</w:t>
      </w:r>
    </w:p>
    <w:p w14:paraId="66598C51" w14:textId="77777777" w:rsidR="000E473F" w:rsidRDefault="00A3256B">
      <w:pPr>
        <w:pStyle w:val="ListParagraph"/>
        <w:numPr>
          <w:ilvl w:val="1"/>
          <w:numId w:val="32"/>
        </w:numPr>
      </w:pPr>
      <w:r>
        <w:t>To create a DNS host or alias record follow these steps:</w:t>
      </w:r>
    </w:p>
    <w:p w14:paraId="1468F597" w14:textId="77777777" w:rsidR="000E473F" w:rsidRDefault="00A3256B">
      <w:pPr>
        <w:pStyle w:val="ListParagraph"/>
        <w:numPr>
          <w:ilvl w:val="1"/>
          <w:numId w:val="32"/>
        </w:numPr>
      </w:pPr>
      <w:r>
        <w:t xml:space="preserve">On your DNS server click </w:t>
      </w:r>
      <w:r w:rsidRPr="00847988">
        <w:rPr>
          <w:b/>
        </w:rPr>
        <w:t>Start</w:t>
      </w:r>
      <w:r>
        <w:t xml:space="preserve">, click </w:t>
      </w:r>
      <w:r>
        <w:rPr>
          <w:b/>
        </w:rPr>
        <w:t>Run</w:t>
      </w:r>
      <w:r>
        <w:t xml:space="preserve"> and type in </w:t>
      </w:r>
      <w:proofErr w:type="spellStart"/>
      <w:r w:rsidRPr="00847988">
        <w:rPr>
          <w:b/>
        </w:rPr>
        <w:t>dnsmgmt.msc</w:t>
      </w:r>
      <w:proofErr w:type="spellEnd"/>
    </w:p>
    <w:p w14:paraId="19A2667E" w14:textId="77777777" w:rsidR="000E473F" w:rsidRDefault="00A3256B">
      <w:pPr>
        <w:pStyle w:val="ListParagraph"/>
        <w:numPr>
          <w:ilvl w:val="1"/>
          <w:numId w:val="32"/>
        </w:numPr>
      </w:pPr>
      <w:r>
        <w:t xml:space="preserve">Expand </w:t>
      </w:r>
      <w:r w:rsidRPr="00847988">
        <w:rPr>
          <w:b/>
        </w:rPr>
        <w:t>Forward Lookup Zones</w:t>
      </w:r>
      <w:r>
        <w:t xml:space="preserve"> and right click your domain.com folder and choose </w:t>
      </w:r>
      <w:r w:rsidRPr="00847988">
        <w:rPr>
          <w:b/>
        </w:rPr>
        <w:t>New Host (A)</w:t>
      </w:r>
      <w:r>
        <w:rPr>
          <w:b/>
        </w:rPr>
        <w:t xml:space="preserve"> </w:t>
      </w:r>
      <w:r>
        <w:t xml:space="preserve">or </w:t>
      </w:r>
      <w:r>
        <w:rPr>
          <w:b/>
        </w:rPr>
        <w:t>New Alias (CNAME)</w:t>
      </w:r>
    </w:p>
    <w:p w14:paraId="0642B1F0" w14:textId="77777777" w:rsidR="000E473F" w:rsidRDefault="00A3256B">
      <w:pPr>
        <w:pStyle w:val="ListParagraph"/>
        <w:numPr>
          <w:ilvl w:val="1"/>
          <w:numId w:val="32"/>
        </w:numPr>
      </w:pPr>
      <w:r>
        <w:t xml:space="preserve">In the Name field or Alias name field type the unique organization name you specified when setting up CRM.  </w:t>
      </w:r>
      <w:r>
        <w:br/>
      </w:r>
      <w:r w:rsidRPr="005452AF">
        <w:rPr>
          <w:b/>
        </w:rPr>
        <w:t xml:space="preserve">Note: </w:t>
      </w:r>
      <w:r>
        <w:t>If you do not know the unique name you can check this in Deployment Manager on the Microsoft Dynamics CRM Server by selecting the Organizations node and then right click on your Organization name and choose properties.</w:t>
      </w:r>
      <w:r>
        <w:br/>
      </w:r>
      <w:r w:rsidR="000E473F">
        <w:rPr>
          <w:noProof/>
        </w:rPr>
        <w:drawing>
          <wp:inline distT="0" distB="0" distL="0" distR="0" wp14:editId="1191BE48">
            <wp:extent cx="2628900" cy="2151529"/>
            <wp:effectExtent l="171450" t="133350" r="361950" b="305921"/>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628900" cy="2151529"/>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p>
    <w:p w14:paraId="47B10693" w14:textId="77777777" w:rsidR="000E473F" w:rsidRDefault="00A3256B">
      <w:pPr>
        <w:pStyle w:val="ListParagraph"/>
        <w:numPr>
          <w:ilvl w:val="1"/>
          <w:numId w:val="32"/>
        </w:numPr>
      </w:pPr>
      <w:r>
        <w:lastRenderedPageBreak/>
        <w:t xml:space="preserve">Then if you are creating a host record type in the IP address of the Microsoft Dynamics CRM Server and click </w:t>
      </w:r>
      <w:r w:rsidRPr="00A3256B">
        <w:rPr>
          <w:b/>
        </w:rPr>
        <w:t>Add Host</w:t>
      </w:r>
      <w:r>
        <w:t xml:space="preserve">, then click </w:t>
      </w:r>
      <w:r w:rsidRPr="00A3256B">
        <w:rPr>
          <w:b/>
        </w:rPr>
        <w:t>OK</w:t>
      </w:r>
      <w:r>
        <w:t xml:space="preserve"> and click </w:t>
      </w:r>
      <w:proofErr w:type="gramStart"/>
      <w:r w:rsidRPr="00A3256B">
        <w:rPr>
          <w:b/>
        </w:rPr>
        <w:t>Done</w:t>
      </w:r>
      <w:proofErr w:type="gramEnd"/>
      <w:r>
        <w:t xml:space="preserve">.  If you are adding an Alias click </w:t>
      </w:r>
      <w:r w:rsidRPr="00A3256B">
        <w:rPr>
          <w:b/>
        </w:rPr>
        <w:t>Browse</w:t>
      </w:r>
      <w:r>
        <w:t xml:space="preserve"> and add the Microsoft Dynamics CRM server and click </w:t>
      </w:r>
      <w:r w:rsidRPr="00A3256B">
        <w:rPr>
          <w:b/>
        </w:rPr>
        <w:t>O</w:t>
      </w:r>
      <w:r>
        <w:rPr>
          <w:b/>
        </w:rPr>
        <w:t>K.</w:t>
      </w:r>
      <w:r w:rsidR="000E473F">
        <w:rPr>
          <w:noProof/>
        </w:rPr>
        <w:drawing>
          <wp:inline distT="0" distB="0" distL="0" distR="0" wp14:editId="1F3D862F">
            <wp:extent cx="1970043" cy="1838325"/>
            <wp:effectExtent l="171450" t="133350" r="354057" b="3143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969937" cy="1838226"/>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r w:rsidR="000E473F">
        <w:rPr>
          <w:noProof/>
        </w:rPr>
        <w:drawing>
          <wp:inline distT="0" distB="0" distL="0" distR="0" wp14:editId="16516B21">
            <wp:extent cx="1970405" cy="1847850"/>
            <wp:effectExtent l="171450" t="133350" r="353695" b="30480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970405" cy="1847850"/>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p>
    <w:p w14:paraId="6D560CB1" w14:textId="77777777" w:rsidR="005C09F3" w:rsidRDefault="005C09F3" w:rsidP="005C09F3">
      <w:pPr>
        <w:pStyle w:val="Heading1"/>
        <w:rPr>
          <w:rStyle w:val="Heading2Char"/>
        </w:rPr>
      </w:pPr>
      <w:bookmarkStart w:id="11" w:name="_Toc221941385"/>
      <w:r>
        <w:t xml:space="preserve">How to use the </w:t>
      </w:r>
      <w:r w:rsidR="00CA2975" w:rsidRPr="00CA2975">
        <w:t>CRM40IFDTool</w:t>
      </w:r>
      <w:bookmarkEnd w:id="11"/>
    </w:p>
    <w:p w14:paraId="1931D398" w14:textId="77777777" w:rsidR="000270FD" w:rsidRPr="000270FD" w:rsidRDefault="000270FD" w:rsidP="000270FD">
      <w:pPr>
        <w:pStyle w:val="Heading2"/>
      </w:pPr>
      <w:bookmarkStart w:id="12" w:name="_Toc221941386"/>
      <w:r>
        <w:t>Steps to run the tool</w:t>
      </w:r>
      <w:bookmarkEnd w:id="12"/>
    </w:p>
    <w:p w14:paraId="278F3A46" w14:textId="77777777" w:rsidR="002576C0" w:rsidRPr="0050483A" w:rsidRDefault="002576C0" w:rsidP="002576C0">
      <w:pPr>
        <w:pStyle w:val="ListParagraph"/>
        <w:numPr>
          <w:ilvl w:val="0"/>
          <w:numId w:val="29"/>
        </w:numPr>
        <w:rPr>
          <w:rFonts w:ascii="Verdana" w:hAnsi="Verdana"/>
          <w:sz w:val="17"/>
          <w:szCs w:val="17"/>
        </w:rPr>
      </w:pPr>
      <w:r>
        <w:t xml:space="preserve">Download the CRM4IFDTool from the following Microsoft KB article: </w:t>
      </w:r>
      <w:hyperlink r:id="rId21" w:history="1">
        <w:r w:rsidRPr="009218E7">
          <w:rPr>
            <w:rStyle w:val="Hyperlink"/>
          </w:rPr>
          <w:t>http://support.microsoft.com/kb/948779</w:t>
        </w:r>
      </w:hyperlink>
    </w:p>
    <w:p w14:paraId="3CBB50EB" w14:textId="77777777" w:rsidR="004414A4" w:rsidRDefault="004414A4" w:rsidP="004414A4">
      <w:pPr>
        <w:pStyle w:val="ListParagraph"/>
      </w:pPr>
    </w:p>
    <w:p w14:paraId="791C17C4" w14:textId="77777777" w:rsidR="002576C0" w:rsidRDefault="002576C0" w:rsidP="002576C0">
      <w:pPr>
        <w:pStyle w:val="ListParagraph"/>
        <w:numPr>
          <w:ilvl w:val="0"/>
          <w:numId w:val="29"/>
        </w:numPr>
      </w:pPr>
      <w:r w:rsidRPr="007D4BD4">
        <w:t xml:space="preserve">On the computer that is running the server installation of Microsoft Dynamics </w:t>
      </w:r>
      <w:bookmarkStart w:id="13" w:name="#h15"/>
      <w:r w:rsidRPr="002576C0">
        <w:rPr>
          <w:bCs/>
        </w:rPr>
        <w:t>CRM</w:t>
      </w:r>
      <w:bookmarkEnd w:id="13"/>
      <w:r w:rsidRPr="007D4BD4">
        <w:t xml:space="preserve"> 4.0, extract the </w:t>
      </w:r>
      <w:r>
        <w:t>CRM4IFDTool</w:t>
      </w:r>
      <w:r w:rsidRPr="007D4BD4">
        <w:t xml:space="preserve"> to the following </w:t>
      </w:r>
      <w:r>
        <w:t>directory</w:t>
      </w:r>
      <w:r w:rsidRPr="007D4BD4">
        <w:t xml:space="preserve">: </w:t>
      </w:r>
      <w:r>
        <w:br/>
      </w:r>
      <w:r w:rsidRPr="002576C0">
        <w:rPr>
          <w:rStyle w:val="HTMLVariable"/>
        </w:rPr>
        <w:t xml:space="preserve">drive </w:t>
      </w:r>
      <w:r w:rsidRPr="002576C0">
        <w:t xml:space="preserve">:\Program Files\Microsoft Dynamics </w:t>
      </w:r>
      <w:bookmarkStart w:id="14" w:name="#h17"/>
      <w:r w:rsidRPr="002576C0">
        <w:rPr>
          <w:bCs/>
        </w:rPr>
        <w:t>CRM</w:t>
      </w:r>
      <w:bookmarkEnd w:id="14"/>
      <w:r w:rsidRPr="002576C0">
        <w:t>\Tools</w:t>
      </w:r>
    </w:p>
    <w:p w14:paraId="45C8B696" w14:textId="77777777" w:rsidR="002576C0" w:rsidRDefault="00D779AC" w:rsidP="002576C0">
      <w:pPr>
        <w:pStyle w:val="ListParagraph"/>
        <w:numPr>
          <w:ilvl w:val="0"/>
          <w:numId w:val="29"/>
        </w:numPr>
      </w:pPr>
      <w:r>
        <w:lastRenderedPageBreak/>
        <w:t xml:space="preserve">Run </w:t>
      </w:r>
      <w:r w:rsidR="002576C0">
        <w:t>the CRM4IFDTool.exe tool.</w:t>
      </w:r>
      <w:r w:rsidR="002576C0">
        <w:br/>
      </w:r>
      <w:r w:rsidR="002576C0" w:rsidRPr="002576C0">
        <w:rPr>
          <w:noProof/>
        </w:rPr>
        <w:drawing>
          <wp:inline distT="0" distB="0" distL="0" distR="0" wp14:editId="4C87915A">
            <wp:extent cx="3371850" cy="3810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3371850" cy="3810000"/>
                    </a:xfrm>
                    <a:prstGeom prst="rect">
                      <a:avLst/>
                    </a:prstGeom>
                    <a:noFill/>
                    <a:ln w="9525">
                      <a:noFill/>
                      <a:miter lim="800000"/>
                      <a:headEnd/>
                      <a:tailEnd/>
                    </a:ln>
                  </pic:spPr>
                </pic:pic>
              </a:graphicData>
            </a:graphic>
          </wp:inline>
        </w:drawing>
      </w:r>
    </w:p>
    <w:p w14:paraId="4011600D" w14:textId="77777777" w:rsidR="004414A4" w:rsidRDefault="004414A4" w:rsidP="004414A4">
      <w:pPr>
        <w:pStyle w:val="ListParagraph"/>
      </w:pPr>
    </w:p>
    <w:p w14:paraId="759E981A" w14:textId="77777777" w:rsidR="002576C0" w:rsidRDefault="002576C0" w:rsidP="002576C0">
      <w:pPr>
        <w:pStyle w:val="ListParagraph"/>
        <w:numPr>
          <w:ilvl w:val="0"/>
          <w:numId w:val="29"/>
        </w:numPr>
      </w:pPr>
      <w:r>
        <w:t xml:space="preserve">Click the </w:t>
      </w:r>
      <w:r w:rsidRPr="002576C0">
        <w:rPr>
          <w:b/>
        </w:rPr>
        <w:t>Authentication Strategy</w:t>
      </w:r>
      <w:r>
        <w:t xml:space="preserve"> list and click </w:t>
      </w:r>
      <w:proofErr w:type="spellStart"/>
      <w:r w:rsidRPr="002576C0">
        <w:rPr>
          <w:b/>
        </w:rPr>
        <w:t>IFD+On</w:t>
      </w:r>
      <w:proofErr w:type="spellEnd"/>
      <w:r w:rsidRPr="002576C0">
        <w:rPr>
          <w:b/>
        </w:rPr>
        <w:t xml:space="preserve"> Premise</w:t>
      </w:r>
      <w:r>
        <w:t>.</w:t>
      </w:r>
      <w:r>
        <w:br/>
      </w:r>
      <w:r w:rsidRPr="002576C0">
        <w:rPr>
          <w:noProof/>
        </w:rPr>
        <w:drawing>
          <wp:inline distT="0" distB="0" distL="0" distR="0" wp14:editId="07E004A9">
            <wp:extent cx="5010150" cy="1628775"/>
            <wp:effectExtent l="19050" t="0" r="0" b="0"/>
            <wp:docPr id="3" name="Picture 2" descr="cid:image003.png@01C864F2.181E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864F2.181EBCF0"/>
                    <pic:cNvPicPr>
                      <a:picLocks noChangeAspect="1" noChangeArrowheads="1"/>
                    </pic:cNvPicPr>
                  </pic:nvPicPr>
                  <pic:blipFill>
                    <a:blip r:embed="rId23"/>
                    <a:srcRect/>
                    <a:stretch>
                      <a:fillRect/>
                    </a:stretch>
                  </pic:blipFill>
                  <pic:spPr bwMode="auto">
                    <a:xfrm>
                      <a:off x="0" y="0"/>
                      <a:ext cx="5010150" cy="1628775"/>
                    </a:xfrm>
                    <a:prstGeom prst="rect">
                      <a:avLst/>
                    </a:prstGeom>
                    <a:noFill/>
                    <a:ln w="9525">
                      <a:noFill/>
                      <a:miter lim="800000"/>
                      <a:headEnd/>
                      <a:tailEnd/>
                    </a:ln>
                  </pic:spPr>
                </pic:pic>
              </a:graphicData>
            </a:graphic>
          </wp:inline>
        </w:drawing>
      </w:r>
    </w:p>
    <w:p w14:paraId="603E254A" w14:textId="77777777" w:rsidR="004414A4" w:rsidRDefault="004414A4" w:rsidP="004414A4">
      <w:pPr>
        <w:pStyle w:val="ListParagraph"/>
      </w:pPr>
    </w:p>
    <w:p w14:paraId="4B296DDC" w14:textId="77777777" w:rsidR="002576C0" w:rsidRDefault="002576C0" w:rsidP="002576C0">
      <w:pPr>
        <w:pStyle w:val="ListParagraph"/>
        <w:numPr>
          <w:ilvl w:val="0"/>
          <w:numId w:val="29"/>
        </w:numPr>
      </w:pPr>
      <w:r>
        <w:t xml:space="preserve">Type the IP Address and the subnet.  </w:t>
      </w:r>
    </w:p>
    <w:p w14:paraId="0F6872EE" w14:textId="77777777" w:rsidR="002576C0" w:rsidRDefault="002576C0" w:rsidP="002576C0">
      <w:pPr>
        <w:pStyle w:val="ListParagraph"/>
      </w:pPr>
      <w:r w:rsidRPr="002576C0">
        <w:rPr>
          <w:b/>
        </w:rPr>
        <w:t>Note</w:t>
      </w:r>
      <w:r>
        <w:t>: The IP address is just an example of a valid IP address on the specific subnet. It does not have to be the IP address for the Microsoft Dynamics server.  You can enter more than one subnet.</w:t>
      </w:r>
      <w:r w:rsidR="00B230E6">
        <w:t xml:space="preserve"> The subnets you enter here will be for the computers that are internal and you do not </w:t>
      </w:r>
      <w:r w:rsidR="00B230E6">
        <w:lastRenderedPageBreak/>
        <w:t>want the users to login through the IFD environment when they are on these subnets.</w:t>
      </w:r>
      <w:r>
        <w:br/>
      </w:r>
      <w:r w:rsidRPr="002576C0">
        <w:rPr>
          <w:noProof/>
        </w:rPr>
        <w:drawing>
          <wp:inline distT="0" distB="0" distL="0" distR="0" wp14:editId="381F8E81">
            <wp:extent cx="3910361" cy="33528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3910361" cy="3352800"/>
                    </a:xfrm>
                    <a:prstGeom prst="rect">
                      <a:avLst/>
                    </a:prstGeom>
                    <a:noFill/>
                    <a:ln w="9525">
                      <a:noFill/>
                      <a:miter lim="800000"/>
                      <a:headEnd/>
                      <a:tailEnd/>
                    </a:ln>
                  </pic:spPr>
                </pic:pic>
              </a:graphicData>
            </a:graphic>
          </wp:inline>
        </w:drawing>
      </w:r>
    </w:p>
    <w:p w14:paraId="350DDE6B" w14:textId="77777777" w:rsidR="004414A4" w:rsidRDefault="004414A4" w:rsidP="004414A4">
      <w:pPr>
        <w:pStyle w:val="ListParagraph"/>
      </w:pPr>
    </w:p>
    <w:p w14:paraId="701A6D0F" w14:textId="77777777" w:rsidR="002576C0" w:rsidRDefault="002576C0" w:rsidP="002576C0">
      <w:pPr>
        <w:pStyle w:val="ListParagraph"/>
        <w:numPr>
          <w:ilvl w:val="0"/>
          <w:numId w:val="29"/>
        </w:numPr>
      </w:pPr>
      <w:r>
        <w:t xml:space="preserve">Click the </w:t>
      </w:r>
      <w:r w:rsidRPr="002576C0">
        <w:rPr>
          <w:b/>
        </w:rPr>
        <w:t>IFD Domain Scheme</w:t>
      </w:r>
      <w:r>
        <w:t xml:space="preserve"> list, and then click either </w:t>
      </w:r>
      <w:r w:rsidRPr="002576C0">
        <w:rPr>
          <w:b/>
        </w:rPr>
        <w:t>HTTP</w:t>
      </w:r>
      <w:r>
        <w:t xml:space="preserve"> or </w:t>
      </w:r>
      <w:r w:rsidRPr="002576C0">
        <w:rPr>
          <w:b/>
        </w:rPr>
        <w:t>HTTPS</w:t>
      </w:r>
      <w:r>
        <w:t>.</w:t>
      </w:r>
    </w:p>
    <w:p w14:paraId="40D6CF83" w14:textId="77777777" w:rsidR="004414A4" w:rsidRDefault="004414A4" w:rsidP="004414A4">
      <w:pPr>
        <w:pStyle w:val="ListParagraph"/>
      </w:pPr>
    </w:p>
    <w:p w14:paraId="0BE3A032" w14:textId="77777777" w:rsidR="002576C0" w:rsidRDefault="002576C0" w:rsidP="002576C0">
      <w:pPr>
        <w:pStyle w:val="ListParagraph"/>
        <w:numPr>
          <w:ilvl w:val="0"/>
          <w:numId w:val="29"/>
        </w:numPr>
      </w:pPr>
      <w:r>
        <w:t xml:space="preserve">Type the </w:t>
      </w:r>
      <w:r w:rsidRPr="002576C0">
        <w:rPr>
          <w:b/>
        </w:rPr>
        <w:t>IFD App Root Domain</w:t>
      </w:r>
      <w:r>
        <w:t xml:space="preserve"> and </w:t>
      </w:r>
      <w:r w:rsidRPr="002576C0">
        <w:rPr>
          <w:b/>
        </w:rPr>
        <w:t>IFD SDK Root Domain</w:t>
      </w:r>
      <w:r>
        <w:t xml:space="preserve">. </w:t>
      </w:r>
      <w:r w:rsidR="00B230E6">
        <w:t xml:space="preserve">This will only be the domain name. </w:t>
      </w:r>
      <w:r>
        <w:t>For example, type domain.com or subdomain.domain.com</w:t>
      </w:r>
    </w:p>
    <w:p w14:paraId="36855C35" w14:textId="77777777" w:rsidR="002576C0" w:rsidRDefault="002576C0" w:rsidP="002576C0">
      <w:pPr>
        <w:pStyle w:val="ListParagraph"/>
      </w:pPr>
      <w:r w:rsidRPr="002576C0">
        <w:rPr>
          <w:b/>
        </w:rPr>
        <w:t>Note</w:t>
      </w:r>
      <w:r>
        <w:t>: The IFD settings will be how the client computers will access the Microsoft Dynamics CRM 4.0 Website when not logged on the local Intranet.</w:t>
      </w:r>
      <w:r w:rsidR="00B230E6">
        <w:t xml:space="preserve">  The domain name entered here will be prefixed by the unique organization name to form the full </w:t>
      </w:r>
      <w:r w:rsidR="0011584C">
        <w:t>URL</w:t>
      </w:r>
      <w:r w:rsidR="00B230E6">
        <w:t xml:space="preserve"> of the IFD environment when the user is logging in.</w:t>
      </w:r>
    </w:p>
    <w:p w14:paraId="352F2004" w14:textId="77777777" w:rsidR="004414A4" w:rsidRDefault="004414A4" w:rsidP="004414A4">
      <w:pPr>
        <w:pStyle w:val="ListParagraph"/>
      </w:pPr>
    </w:p>
    <w:p w14:paraId="6BEC0D38" w14:textId="77777777" w:rsidR="002576C0" w:rsidRDefault="0085643E" w:rsidP="002576C0">
      <w:pPr>
        <w:pStyle w:val="ListParagraph"/>
        <w:numPr>
          <w:ilvl w:val="0"/>
          <w:numId w:val="29"/>
        </w:numPr>
      </w:pPr>
      <w:r>
        <w:t xml:space="preserve">The </w:t>
      </w:r>
      <w:r w:rsidR="002576C0" w:rsidRPr="002576C0">
        <w:rPr>
          <w:b/>
        </w:rPr>
        <w:t>AD Domain Scheme</w:t>
      </w:r>
      <w:r w:rsidR="002576C0">
        <w:t xml:space="preserve"> </w:t>
      </w:r>
      <w:r>
        <w:t>should already be filled in from when you installed CRM.</w:t>
      </w:r>
    </w:p>
    <w:p w14:paraId="59C42064" w14:textId="77777777" w:rsidR="004414A4" w:rsidRDefault="004414A4" w:rsidP="004414A4">
      <w:pPr>
        <w:pStyle w:val="ListParagraph"/>
      </w:pPr>
    </w:p>
    <w:p w14:paraId="541B90B1" w14:textId="77777777" w:rsidR="002576C0" w:rsidRDefault="008040CD" w:rsidP="002576C0">
      <w:pPr>
        <w:pStyle w:val="ListParagraph"/>
        <w:numPr>
          <w:ilvl w:val="0"/>
          <w:numId w:val="29"/>
        </w:numPr>
      </w:pPr>
      <w:r>
        <w:t xml:space="preserve">The </w:t>
      </w:r>
      <w:r w:rsidR="002576C0" w:rsidRPr="002576C0">
        <w:rPr>
          <w:b/>
        </w:rPr>
        <w:t>AD App Root Domain</w:t>
      </w:r>
      <w:r w:rsidR="002576C0">
        <w:t xml:space="preserve"> and </w:t>
      </w:r>
      <w:r w:rsidR="002576C0" w:rsidRPr="002576C0">
        <w:rPr>
          <w:b/>
        </w:rPr>
        <w:t>AD SDK Root Domain</w:t>
      </w:r>
      <w:r w:rsidR="002576C0">
        <w:t xml:space="preserve"> </w:t>
      </w:r>
      <w:r w:rsidR="0085643E">
        <w:t>will also already be filled in from when you installed CRM.  However, you can use this tool to change them if needed.</w:t>
      </w:r>
    </w:p>
    <w:p w14:paraId="408AB383" w14:textId="77777777" w:rsidR="002576C0" w:rsidRDefault="002576C0" w:rsidP="002576C0">
      <w:pPr>
        <w:pStyle w:val="ListParagraph"/>
      </w:pPr>
      <w:r w:rsidRPr="008040CD">
        <w:rPr>
          <w:b/>
        </w:rPr>
        <w:t>Note</w:t>
      </w:r>
      <w:r>
        <w:t xml:space="preserve">: Do not </w:t>
      </w:r>
      <w:r w:rsidR="008040CD">
        <w:t>type</w:t>
      </w:r>
      <w:r>
        <w:t xml:space="preserve"> http or https as that is already selected in the</w:t>
      </w:r>
      <w:r w:rsidR="008040CD">
        <w:t xml:space="preserve"> </w:t>
      </w:r>
      <w:r w:rsidR="008040CD" w:rsidRPr="002576C0">
        <w:rPr>
          <w:b/>
        </w:rPr>
        <w:t>AD Domain Scheme</w:t>
      </w:r>
      <w:r w:rsidR="008040CD">
        <w:t xml:space="preserve"> list</w:t>
      </w:r>
      <w:r>
        <w:t>.</w:t>
      </w:r>
    </w:p>
    <w:p w14:paraId="241580EF" w14:textId="77777777" w:rsidR="002576C0" w:rsidRDefault="002576C0" w:rsidP="002576C0">
      <w:pPr>
        <w:pStyle w:val="ListParagraph"/>
      </w:pPr>
      <w:r w:rsidRPr="008040CD">
        <w:rPr>
          <w:b/>
        </w:rPr>
        <w:t>Note</w:t>
      </w:r>
      <w:r>
        <w:t>: The AD settings will be how the</w:t>
      </w:r>
      <w:r w:rsidR="008040CD">
        <w:t xml:space="preserve"> client computers</w:t>
      </w:r>
      <w:r>
        <w:t xml:space="preserve"> will access the </w:t>
      </w:r>
      <w:r w:rsidR="008040CD">
        <w:t xml:space="preserve">Microsoft Dynamics </w:t>
      </w:r>
      <w:r>
        <w:t xml:space="preserve">CRM </w:t>
      </w:r>
      <w:r w:rsidR="008040CD">
        <w:t>4.0 W</w:t>
      </w:r>
      <w:r>
        <w:t xml:space="preserve">ebsite when </w:t>
      </w:r>
      <w:r w:rsidR="008040CD">
        <w:t>logged</w:t>
      </w:r>
      <w:r>
        <w:t xml:space="preserve"> </w:t>
      </w:r>
      <w:r w:rsidR="008040CD">
        <w:t>on the local I</w:t>
      </w:r>
      <w:r>
        <w:t>ntranet</w:t>
      </w:r>
      <w:r w:rsidR="00B230E6">
        <w:t xml:space="preserve"> and not logging on through IFD</w:t>
      </w:r>
      <w:r>
        <w:t>.</w:t>
      </w:r>
    </w:p>
    <w:p w14:paraId="68000A38" w14:textId="77777777" w:rsidR="008040CD" w:rsidRDefault="008040CD" w:rsidP="002576C0">
      <w:pPr>
        <w:pStyle w:val="ListParagraph"/>
        <w:numPr>
          <w:ilvl w:val="0"/>
          <w:numId w:val="29"/>
        </w:numPr>
      </w:pPr>
      <w:r>
        <w:lastRenderedPageBreak/>
        <w:t xml:space="preserve">Click </w:t>
      </w:r>
      <w:r w:rsidRPr="008040CD">
        <w:rPr>
          <w:b/>
        </w:rPr>
        <w:t>File</w:t>
      </w:r>
      <w:r>
        <w:t xml:space="preserve">, and then click </w:t>
      </w:r>
      <w:r w:rsidRPr="008040CD">
        <w:rPr>
          <w:b/>
        </w:rPr>
        <w:t>Apply Changes</w:t>
      </w:r>
      <w:r>
        <w:t>.</w:t>
      </w:r>
      <w:r>
        <w:br/>
      </w:r>
      <w:r w:rsidRPr="008040CD">
        <w:rPr>
          <w:noProof/>
        </w:rPr>
        <w:drawing>
          <wp:inline distT="0" distB="0" distL="0" distR="0" wp14:editId="2DAAACCD">
            <wp:extent cx="2038350" cy="1600200"/>
            <wp:effectExtent l="19050" t="0" r="0" b="0"/>
            <wp:docPr id="4" name="Picture 7" descr="cid:image006.png@01C864F2.181EB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6.png@01C864F2.181EBCF0"/>
                    <pic:cNvPicPr>
                      <a:picLocks noChangeAspect="1" noChangeArrowheads="1"/>
                    </pic:cNvPicPr>
                  </pic:nvPicPr>
                  <pic:blipFill>
                    <a:blip r:embed="rId25"/>
                    <a:srcRect/>
                    <a:stretch>
                      <a:fillRect/>
                    </a:stretch>
                  </pic:blipFill>
                  <pic:spPr bwMode="auto">
                    <a:xfrm>
                      <a:off x="0" y="0"/>
                      <a:ext cx="2038350" cy="1600200"/>
                    </a:xfrm>
                    <a:prstGeom prst="rect">
                      <a:avLst/>
                    </a:prstGeom>
                    <a:noFill/>
                    <a:ln w="9525">
                      <a:noFill/>
                      <a:miter lim="800000"/>
                      <a:headEnd/>
                      <a:tailEnd/>
                    </a:ln>
                  </pic:spPr>
                </pic:pic>
              </a:graphicData>
            </a:graphic>
          </wp:inline>
        </w:drawing>
      </w:r>
    </w:p>
    <w:p w14:paraId="6494E56D" w14:textId="77777777" w:rsidR="00081495" w:rsidRDefault="00A41466" w:rsidP="00081495">
      <w:pPr>
        <w:ind w:left="360"/>
        <w:rPr>
          <w:b/>
        </w:rPr>
      </w:pPr>
      <w:r>
        <w:rPr>
          <w:b/>
        </w:rPr>
        <w:br/>
      </w:r>
      <w:bookmarkStart w:id="15" w:name="_Toc221941387"/>
      <w:r w:rsidR="008040CD" w:rsidRPr="00A41466">
        <w:rPr>
          <w:rStyle w:val="Heading2Char"/>
        </w:rPr>
        <w:t>More Information</w:t>
      </w:r>
      <w:bookmarkEnd w:id="15"/>
      <w:r w:rsidR="008040CD">
        <w:rPr>
          <w:b/>
        </w:rPr>
        <w:br/>
      </w:r>
      <w:r w:rsidR="008040CD">
        <w:t xml:space="preserve">The CRM4IFDTool tool will enable IFD for Microsoft Dynamics CRM 4.0. However, you must create the DNS record and verify the server and Microsoft Dynamics CRM 4.0 website </w:t>
      </w:r>
      <w:r w:rsidR="004414A4">
        <w:t>are</w:t>
      </w:r>
      <w:r w:rsidR="008040CD">
        <w:t xml:space="preserve"> accessible from the Internet. The CRM40IFDTool will only change the settings needed to get Microsoft Dynamics CRM 4.0 ready </w:t>
      </w:r>
      <w:r w:rsidR="004414A4">
        <w:t>to be accessed externally</w:t>
      </w:r>
      <w:r w:rsidR="008040CD">
        <w:t>.</w:t>
      </w:r>
      <w:r w:rsidR="00D47BCA">
        <w:rPr>
          <w:b/>
        </w:rPr>
        <w:br/>
      </w:r>
    </w:p>
    <w:p w14:paraId="3F3273B2" w14:textId="77777777" w:rsidR="002B5E8A" w:rsidRDefault="00081495" w:rsidP="002B5E8A">
      <w:pPr>
        <w:pStyle w:val="Heading3"/>
        <w:ind w:left="360"/>
      </w:pPr>
      <w:bookmarkStart w:id="16" w:name="_Toc221941388"/>
      <w:r>
        <w:t>ISA Server</w:t>
      </w:r>
      <w:bookmarkEnd w:id="16"/>
    </w:p>
    <w:p w14:paraId="0D8D3920" w14:textId="77777777" w:rsidR="002B5E8A" w:rsidRDefault="00081495">
      <w:pPr>
        <w:ind w:left="360"/>
      </w:pPr>
      <w:r>
        <w:t xml:space="preserve">If you are configuring IFD in an environment where an ISA Server 2006 is being used please refer to this blog post for more information.  </w:t>
      </w:r>
      <w:r>
        <w:br/>
      </w:r>
      <w:hyperlink r:id="rId26" w:history="1">
        <w:r w:rsidRPr="009C686A">
          <w:rPr>
            <w:rStyle w:val="Hyperlink"/>
          </w:rPr>
          <w:t>http://blogs.technet.com/isablog/archive/2008/07/23/publishing-microsoft-crm-4-0-through-isa-server-2006.aspx</w:t>
        </w:r>
      </w:hyperlink>
    </w:p>
    <w:p w14:paraId="7DD542B5" w14:textId="77777777" w:rsidR="008040CD" w:rsidRDefault="00DB6424" w:rsidP="008040CD">
      <w:pPr>
        <w:ind w:left="360"/>
      </w:pPr>
      <w:bookmarkStart w:id="17" w:name="_Toc221941389"/>
      <w:r w:rsidRPr="00DB6424">
        <w:rPr>
          <w:rStyle w:val="Heading3Char"/>
        </w:rPr>
        <w:t xml:space="preserve">Turn off </w:t>
      </w:r>
      <w:r w:rsidR="00E224C3">
        <w:rPr>
          <w:rStyle w:val="Heading3Char"/>
        </w:rPr>
        <w:t>IFD</w:t>
      </w:r>
      <w:bookmarkEnd w:id="17"/>
      <w:r w:rsidR="00A41466">
        <w:br/>
      </w:r>
      <w:r w:rsidR="008040CD">
        <w:t xml:space="preserve">You can also turn off IFD by selecting the </w:t>
      </w:r>
      <w:r w:rsidR="008040CD" w:rsidRPr="008040CD">
        <w:rPr>
          <w:b/>
        </w:rPr>
        <w:t>On Premise</w:t>
      </w:r>
      <w:r w:rsidR="008040CD">
        <w:t xml:space="preserve"> option in the </w:t>
      </w:r>
      <w:r w:rsidR="008040CD" w:rsidRPr="002576C0">
        <w:rPr>
          <w:b/>
        </w:rPr>
        <w:t>Authentication Strategy</w:t>
      </w:r>
      <w:r w:rsidR="008040CD">
        <w:t xml:space="preserve"> list, and then click </w:t>
      </w:r>
      <w:r w:rsidR="008040CD" w:rsidRPr="008040CD">
        <w:rPr>
          <w:b/>
        </w:rPr>
        <w:t>Apply Changes</w:t>
      </w:r>
      <w:r w:rsidR="008040CD">
        <w:t xml:space="preserve">.  </w:t>
      </w:r>
      <w:r w:rsidR="008040CD">
        <w:br/>
      </w:r>
      <w:r w:rsidR="008040CD" w:rsidRPr="008040CD">
        <w:rPr>
          <w:b/>
          <w:color w:val="FF0000"/>
        </w:rPr>
        <w:t>IMPORTANT:</w:t>
      </w:r>
      <w:r w:rsidR="008040CD">
        <w:t xml:space="preserve"> Before making any changes to the </w:t>
      </w:r>
      <w:r w:rsidR="008040CD" w:rsidRPr="008040CD">
        <w:rPr>
          <w:b/>
        </w:rPr>
        <w:t>On Premise</w:t>
      </w:r>
      <w:r w:rsidR="008040CD">
        <w:t xml:space="preserve"> option, you must verify the values in the </w:t>
      </w:r>
      <w:r w:rsidR="008040CD" w:rsidRPr="002576C0">
        <w:rPr>
          <w:b/>
        </w:rPr>
        <w:t>AD Domain Scheme</w:t>
      </w:r>
      <w:r w:rsidR="008040CD">
        <w:t xml:space="preserve"> , </w:t>
      </w:r>
      <w:r w:rsidR="008040CD" w:rsidRPr="002576C0">
        <w:rPr>
          <w:b/>
        </w:rPr>
        <w:t>AD App Root Domain</w:t>
      </w:r>
      <w:r w:rsidR="008040CD">
        <w:t xml:space="preserve"> and </w:t>
      </w:r>
      <w:r w:rsidR="008040CD" w:rsidRPr="002576C0">
        <w:rPr>
          <w:b/>
        </w:rPr>
        <w:t>AD SDK Root Domain</w:t>
      </w:r>
      <w:r w:rsidR="008040CD">
        <w:t xml:space="preserve"> are correctly set. Otherwise if the settings are left blank and you click </w:t>
      </w:r>
      <w:r w:rsidR="008040CD" w:rsidRPr="008040CD">
        <w:rPr>
          <w:b/>
        </w:rPr>
        <w:t>Apply Changes,</w:t>
      </w:r>
      <w:r w:rsidR="008040CD">
        <w:t xml:space="preserve"> those settings will be updated with a null value in the </w:t>
      </w:r>
      <w:proofErr w:type="spellStart"/>
      <w:r w:rsidR="008040CD">
        <w:t>MSCRM_Config</w:t>
      </w:r>
      <w:proofErr w:type="spellEnd"/>
      <w:r w:rsidR="008040CD">
        <w:t xml:space="preserve"> database. This will result in users not being able to login to the Microsoft Dynamics CRM 4.0 Website. </w:t>
      </w:r>
    </w:p>
    <w:p w14:paraId="796D21E5" w14:textId="77777777" w:rsidR="008040CD" w:rsidRDefault="00F922AB" w:rsidP="00A41466">
      <w:pPr>
        <w:ind w:left="360"/>
      </w:pPr>
      <w:r>
        <w:rPr>
          <w:rStyle w:val="Heading3Char"/>
        </w:rPr>
        <w:br/>
      </w:r>
      <w:bookmarkStart w:id="18" w:name="_Toc221941390"/>
      <w:r w:rsidRPr="00F922AB">
        <w:rPr>
          <w:rStyle w:val="Heading3Char"/>
        </w:rPr>
        <w:t>Log File</w:t>
      </w:r>
      <w:bookmarkEnd w:id="18"/>
      <w:r>
        <w:br/>
      </w:r>
      <w:r w:rsidR="008040CD">
        <w:t>To look at the log file</w:t>
      </w:r>
      <w:r w:rsidR="00A41466">
        <w:t xml:space="preserve"> created when you run the CRM4IFDTool follow these steps</w:t>
      </w:r>
      <w:proofErr w:type="gramStart"/>
      <w:r w:rsidR="00A41466">
        <w:t>:</w:t>
      </w:r>
      <w:proofErr w:type="gramEnd"/>
      <w:r w:rsidR="00A41466">
        <w:br/>
        <w:t>1.  C</w:t>
      </w:r>
      <w:r w:rsidR="008040CD">
        <w:t xml:space="preserve">lick </w:t>
      </w:r>
      <w:r w:rsidR="008040CD" w:rsidRPr="00A41466">
        <w:rPr>
          <w:b/>
        </w:rPr>
        <w:t>Start</w:t>
      </w:r>
      <w:r w:rsidR="008040CD">
        <w:t xml:space="preserve">, click </w:t>
      </w:r>
      <w:r w:rsidR="008040CD" w:rsidRPr="00A41466">
        <w:rPr>
          <w:b/>
        </w:rPr>
        <w:t>Run</w:t>
      </w:r>
      <w:r w:rsidR="00A41466">
        <w:t xml:space="preserve">, </w:t>
      </w:r>
      <w:r w:rsidR="008040CD">
        <w:t xml:space="preserve">type </w:t>
      </w:r>
      <w:r w:rsidR="008040CD" w:rsidRPr="00A41466">
        <w:rPr>
          <w:b/>
        </w:rPr>
        <w:t>%</w:t>
      </w:r>
      <w:proofErr w:type="spellStart"/>
      <w:r w:rsidR="008040CD" w:rsidRPr="00A41466">
        <w:rPr>
          <w:b/>
        </w:rPr>
        <w:t>appdata</w:t>
      </w:r>
      <w:proofErr w:type="spellEnd"/>
      <w:r w:rsidR="008040CD" w:rsidRPr="00A41466">
        <w:rPr>
          <w:b/>
        </w:rPr>
        <w:t>%\Microsoft\MSCRM\Logs</w:t>
      </w:r>
      <w:r w:rsidR="00A41466" w:rsidRPr="00A41466">
        <w:t>,</w:t>
      </w:r>
      <w:r w:rsidR="008040CD" w:rsidRPr="00A41466">
        <w:rPr>
          <w:b/>
        </w:rPr>
        <w:t xml:space="preserve"> </w:t>
      </w:r>
      <w:r w:rsidR="008040CD">
        <w:t xml:space="preserve">and </w:t>
      </w:r>
      <w:r w:rsidR="00A41466">
        <w:t xml:space="preserve">then </w:t>
      </w:r>
      <w:r w:rsidR="008040CD">
        <w:t xml:space="preserve">click </w:t>
      </w:r>
      <w:r w:rsidR="008040CD" w:rsidRPr="00A41466">
        <w:rPr>
          <w:b/>
        </w:rPr>
        <w:t>OK</w:t>
      </w:r>
      <w:r w:rsidR="008040CD">
        <w:t xml:space="preserve">. </w:t>
      </w:r>
      <w:r w:rsidR="00A41466">
        <w:t>The f</w:t>
      </w:r>
      <w:r w:rsidR="008040CD">
        <w:t xml:space="preserve">ile is called </w:t>
      </w:r>
      <w:r w:rsidR="008040CD" w:rsidRPr="00A41466">
        <w:rPr>
          <w:b/>
        </w:rPr>
        <w:t>CRM40IFDTool.log</w:t>
      </w:r>
    </w:p>
    <w:p w14:paraId="6ABA500A" w14:textId="77777777" w:rsidR="002B5E8A" w:rsidRDefault="00E224C3" w:rsidP="002B5E8A">
      <w:pPr>
        <w:pStyle w:val="Heading3"/>
        <w:ind w:left="360"/>
      </w:pPr>
      <w:bookmarkStart w:id="19" w:name="_Toc221941391"/>
      <w:r>
        <w:lastRenderedPageBreak/>
        <w:t xml:space="preserve">Installing CRM with IFD enabled against an existing website with </w:t>
      </w:r>
      <w:r w:rsidR="004414A4">
        <w:t>Host headers</w:t>
      </w:r>
      <w:r>
        <w:t xml:space="preserve"> </w:t>
      </w:r>
      <w:r w:rsidR="00476498">
        <w:t xml:space="preserve">or a Certificate </w:t>
      </w:r>
      <w:r>
        <w:t>enabled on the website.</w:t>
      </w:r>
      <w:bookmarkEnd w:id="19"/>
    </w:p>
    <w:p w14:paraId="089D8799" w14:textId="77777777" w:rsidR="002B5E8A" w:rsidRDefault="00E224C3" w:rsidP="002B5E8A">
      <w:pPr>
        <w:ind w:left="360"/>
      </w:pPr>
      <w:r>
        <w:t>If you have</w:t>
      </w:r>
      <w:r w:rsidR="004414A4">
        <w:t xml:space="preserve"> </w:t>
      </w:r>
      <w:r>
        <w:t xml:space="preserve">an existing website with </w:t>
      </w:r>
      <w:r w:rsidR="004414A4">
        <w:t>host headers</w:t>
      </w:r>
      <w:r>
        <w:t xml:space="preserve"> </w:t>
      </w:r>
      <w:r w:rsidR="00476498">
        <w:t xml:space="preserve">or a Certificate </w:t>
      </w:r>
      <w:r>
        <w:t xml:space="preserve">enabled and you chose to install Microsoft Dynamics CRM against the website and enable IFD the following changes needs to be made. </w:t>
      </w:r>
    </w:p>
    <w:p w14:paraId="1E67A4A4" w14:textId="77777777" w:rsidR="00E224C3" w:rsidRDefault="00E224C3" w:rsidP="00E224C3">
      <w:pPr>
        <w:pStyle w:val="ListParagraph"/>
        <w:numPr>
          <w:ilvl w:val="0"/>
          <w:numId w:val="14"/>
        </w:numPr>
      </w:pPr>
      <w:r>
        <w:t>DNS Changes needed:</w:t>
      </w:r>
    </w:p>
    <w:p w14:paraId="0923F9EE" w14:textId="77777777" w:rsidR="00F50F7C" w:rsidRDefault="00F50F7C" w:rsidP="00F50F7C">
      <w:pPr>
        <w:pStyle w:val="ListParagraph"/>
        <w:numPr>
          <w:ilvl w:val="1"/>
          <w:numId w:val="14"/>
        </w:numPr>
      </w:pPr>
      <w:r>
        <w:t xml:space="preserve">On your DNS server click </w:t>
      </w:r>
      <w:r w:rsidRPr="005452AF">
        <w:rPr>
          <w:b/>
        </w:rPr>
        <w:t>Start</w:t>
      </w:r>
      <w:r>
        <w:t xml:space="preserve">, click </w:t>
      </w:r>
      <w:r>
        <w:rPr>
          <w:b/>
        </w:rPr>
        <w:t xml:space="preserve">Run </w:t>
      </w:r>
      <w:r>
        <w:t xml:space="preserve">and type in </w:t>
      </w:r>
      <w:proofErr w:type="spellStart"/>
      <w:r w:rsidRPr="00E224C3">
        <w:rPr>
          <w:b/>
        </w:rPr>
        <w:t>dnsmgmt.msc</w:t>
      </w:r>
      <w:proofErr w:type="spellEnd"/>
    </w:p>
    <w:p w14:paraId="4437C47A" w14:textId="77777777" w:rsidR="00F50F7C" w:rsidRDefault="00F50F7C" w:rsidP="00F50F7C">
      <w:pPr>
        <w:pStyle w:val="ListParagraph"/>
        <w:numPr>
          <w:ilvl w:val="1"/>
          <w:numId w:val="14"/>
        </w:numPr>
      </w:pPr>
      <w:r>
        <w:t xml:space="preserve">Expand </w:t>
      </w:r>
      <w:r w:rsidRPr="005452AF">
        <w:rPr>
          <w:b/>
        </w:rPr>
        <w:t>Forward Lookup Zones</w:t>
      </w:r>
      <w:r>
        <w:t xml:space="preserve"> and expand your </w:t>
      </w:r>
      <w:r w:rsidR="002B5E8A" w:rsidRPr="002B5E8A">
        <w:rPr>
          <w:b/>
        </w:rPr>
        <w:t>domain.com</w:t>
      </w:r>
      <w:r>
        <w:t>.  Find your current alias for the website you installed Microsoft Dynamics CRM to and delete it.</w:t>
      </w:r>
    </w:p>
    <w:p w14:paraId="2A794BD2" w14:textId="77777777" w:rsidR="00F50F7C" w:rsidRPr="005452AF" w:rsidRDefault="00F50F7C" w:rsidP="00F50F7C">
      <w:pPr>
        <w:pStyle w:val="ListParagraph"/>
        <w:numPr>
          <w:ilvl w:val="1"/>
          <w:numId w:val="14"/>
        </w:numPr>
      </w:pPr>
      <w:r>
        <w:t xml:space="preserve">Right click your </w:t>
      </w:r>
      <w:r w:rsidR="002B5E8A" w:rsidRPr="002B5E8A">
        <w:rPr>
          <w:b/>
        </w:rPr>
        <w:t>domain.com</w:t>
      </w:r>
      <w:r>
        <w:t xml:space="preserve"> folder and choose </w:t>
      </w:r>
      <w:r w:rsidRPr="005452AF">
        <w:rPr>
          <w:b/>
        </w:rPr>
        <w:t>New Host (A)</w:t>
      </w:r>
    </w:p>
    <w:p w14:paraId="0A5E866B" w14:textId="77777777" w:rsidR="00476498" w:rsidRDefault="00F50F7C" w:rsidP="00E224C3">
      <w:pPr>
        <w:pStyle w:val="ListParagraph"/>
        <w:numPr>
          <w:ilvl w:val="1"/>
          <w:numId w:val="14"/>
        </w:numPr>
      </w:pPr>
      <w:r>
        <w:t xml:space="preserve">Type in the unique organization name and the </w:t>
      </w:r>
      <w:r w:rsidR="004414A4">
        <w:t>host header</w:t>
      </w:r>
      <w:r>
        <w:t xml:space="preserve"> name.  </w:t>
      </w:r>
      <w:r w:rsidR="00476498">
        <w:br/>
      </w:r>
      <w:r>
        <w:t>Example</w:t>
      </w:r>
      <w:r w:rsidR="0036513D">
        <w:t>:</w:t>
      </w:r>
      <w:r>
        <w:t xml:space="preserve"> if </w:t>
      </w:r>
      <w:r w:rsidR="00476498">
        <w:t>your</w:t>
      </w:r>
      <w:r>
        <w:t xml:space="preserve"> unique organization name is </w:t>
      </w:r>
      <w:r w:rsidR="002B5E8A" w:rsidRPr="002B5E8A">
        <w:rPr>
          <w:b/>
        </w:rPr>
        <w:t>Microsoft</w:t>
      </w:r>
      <w:r>
        <w:t xml:space="preserve"> and </w:t>
      </w:r>
      <w:r w:rsidR="00476498">
        <w:t>your</w:t>
      </w:r>
      <w:r>
        <w:t xml:space="preserve"> </w:t>
      </w:r>
      <w:r w:rsidR="004414A4">
        <w:t>host header</w:t>
      </w:r>
      <w:r>
        <w:t xml:space="preserve"> </w:t>
      </w:r>
      <w:r w:rsidR="00476498">
        <w:t xml:space="preserve">or certificate </w:t>
      </w:r>
      <w:r>
        <w:t xml:space="preserve">on the website is </w:t>
      </w:r>
      <w:r w:rsidR="002B5E8A" w:rsidRPr="002B5E8A">
        <w:rPr>
          <w:b/>
        </w:rPr>
        <w:t>crm</w:t>
      </w:r>
      <w:r w:rsidR="00476498" w:rsidRPr="00476498">
        <w:rPr>
          <w:b/>
        </w:rPr>
        <w:t>.domain.com</w:t>
      </w:r>
      <w:r>
        <w:t xml:space="preserve"> then </w:t>
      </w:r>
      <w:r w:rsidR="00476498">
        <w:t xml:space="preserve">you </w:t>
      </w:r>
      <w:r>
        <w:t xml:space="preserve">would enter </w:t>
      </w:r>
      <w:proofErr w:type="spellStart"/>
      <w:r w:rsidR="002B5E8A" w:rsidRPr="002B5E8A">
        <w:rPr>
          <w:b/>
        </w:rPr>
        <w:t>Microsoft.crm</w:t>
      </w:r>
      <w:proofErr w:type="spellEnd"/>
      <w:r>
        <w:t xml:space="preserve"> for the Host record</w:t>
      </w:r>
    </w:p>
    <w:p w14:paraId="67576327" w14:textId="77777777" w:rsidR="00802594" w:rsidRDefault="00802594" w:rsidP="00E224C3">
      <w:pPr>
        <w:pStyle w:val="ListParagraph"/>
        <w:numPr>
          <w:ilvl w:val="1"/>
          <w:numId w:val="14"/>
        </w:numPr>
      </w:pPr>
      <w:r>
        <w:t xml:space="preserve">Enter the IP Address of the CRM Server and click </w:t>
      </w:r>
      <w:r w:rsidR="002B5E8A" w:rsidRPr="002B5E8A">
        <w:rPr>
          <w:b/>
        </w:rPr>
        <w:t>Add Host</w:t>
      </w:r>
      <w:r>
        <w:t xml:space="preserve"> then click </w:t>
      </w:r>
      <w:r w:rsidRPr="00476498">
        <w:rPr>
          <w:b/>
        </w:rPr>
        <w:t>OK</w:t>
      </w:r>
      <w:r>
        <w:t xml:space="preserve"> and click </w:t>
      </w:r>
      <w:proofErr w:type="gramStart"/>
      <w:r w:rsidRPr="00476498">
        <w:rPr>
          <w:b/>
        </w:rPr>
        <w:t>Done</w:t>
      </w:r>
      <w:proofErr w:type="gramEnd"/>
      <w:r w:rsidRPr="00476498">
        <w:rPr>
          <w:b/>
        </w:rPr>
        <w:t>.</w:t>
      </w:r>
    </w:p>
    <w:p w14:paraId="1E83B66C" w14:textId="77777777" w:rsidR="00E224C3" w:rsidRDefault="00E224C3" w:rsidP="00E224C3">
      <w:pPr>
        <w:pStyle w:val="ListParagraph"/>
        <w:numPr>
          <w:ilvl w:val="0"/>
          <w:numId w:val="14"/>
        </w:numPr>
      </w:pPr>
      <w:r>
        <w:t>IIS changes needed</w:t>
      </w:r>
      <w:r w:rsidR="0036513D">
        <w:t xml:space="preserve"> for </w:t>
      </w:r>
      <w:r w:rsidR="004414A4">
        <w:t>host headers</w:t>
      </w:r>
    </w:p>
    <w:p w14:paraId="3DFA0C40" w14:textId="77777777" w:rsidR="00F50F7C" w:rsidRPr="00F50F7C" w:rsidRDefault="00F50F7C" w:rsidP="00E224C3">
      <w:pPr>
        <w:pStyle w:val="ListParagraph"/>
        <w:numPr>
          <w:ilvl w:val="1"/>
          <w:numId w:val="14"/>
        </w:numPr>
      </w:pPr>
      <w:r>
        <w:t xml:space="preserve">On your Microsoft Dynamics CRM server click </w:t>
      </w:r>
      <w:r w:rsidR="002B5E8A" w:rsidRPr="002B5E8A">
        <w:rPr>
          <w:b/>
        </w:rPr>
        <w:t>Start</w:t>
      </w:r>
      <w:r>
        <w:t xml:space="preserve">, click </w:t>
      </w:r>
      <w:r w:rsidR="002B5E8A" w:rsidRPr="002B5E8A">
        <w:rPr>
          <w:b/>
        </w:rPr>
        <w:t>Run</w:t>
      </w:r>
      <w:r>
        <w:t xml:space="preserve"> and type in </w:t>
      </w:r>
      <w:proofErr w:type="spellStart"/>
      <w:r w:rsidR="002B5E8A" w:rsidRPr="002B5E8A">
        <w:rPr>
          <w:b/>
        </w:rPr>
        <w:t>inetmgr</w:t>
      </w:r>
      <w:proofErr w:type="spellEnd"/>
      <w:r w:rsidR="002B5E8A" w:rsidRPr="002B5E8A">
        <w:rPr>
          <w:b/>
        </w:rPr>
        <w:t xml:space="preserve"> </w:t>
      </w:r>
    </w:p>
    <w:p w14:paraId="3CB4C3E0" w14:textId="77777777" w:rsidR="00F50F7C" w:rsidRPr="00F50F7C" w:rsidRDefault="002B5E8A" w:rsidP="00E224C3">
      <w:pPr>
        <w:pStyle w:val="ListParagraph"/>
        <w:numPr>
          <w:ilvl w:val="1"/>
          <w:numId w:val="14"/>
        </w:numPr>
      </w:pPr>
      <w:r w:rsidRPr="002B5E8A">
        <w:t>Expand</w:t>
      </w:r>
      <w:r w:rsidR="00F50F7C">
        <w:t xml:space="preserve"> </w:t>
      </w:r>
      <w:r w:rsidRPr="002B5E8A">
        <w:rPr>
          <w:b/>
        </w:rPr>
        <w:t>Web Sites</w:t>
      </w:r>
      <w:r w:rsidR="00F50F7C">
        <w:t xml:space="preserve"> and right click the Microsoft Dynamics CRM website and click </w:t>
      </w:r>
      <w:r w:rsidR="00F50F7C" w:rsidRPr="00F50F7C">
        <w:rPr>
          <w:b/>
        </w:rPr>
        <w:t>properties</w:t>
      </w:r>
      <w:r w:rsidR="00F50F7C">
        <w:rPr>
          <w:b/>
        </w:rPr>
        <w:t>.</w:t>
      </w:r>
    </w:p>
    <w:p w14:paraId="7DCB2CEE" w14:textId="77777777" w:rsidR="00E224C3" w:rsidRDefault="00F50F7C" w:rsidP="00E224C3">
      <w:pPr>
        <w:pStyle w:val="ListParagraph"/>
        <w:numPr>
          <w:ilvl w:val="1"/>
          <w:numId w:val="14"/>
        </w:numPr>
      </w:pPr>
      <w:r>
        <w:t xml:space="preserve">Click on the </w:t>
      </w:r>
      <w:r w:rsidR="002B5E8A" w:rsidRPr="002B5E8A">
        <w:rPr>
          <w:b/>
        </w:rPr>
        <w:t>Web site</w:t>
      </w:r>
      <w:r w:rsidR="00E224C3">
        <w:t xml:space="preserve"> tab and then click on the </w:t>
      </w:r>
      <w:r w:rsidR="002B5E8A" w:rsidRPr="002B5E8A">
        <w:rPr>
          <w:b/>
        </w:rPr>
        <w:t>Advanced</w:t>
      </w:r>
      <w:r w:rsidR="00E224C3">
        <w:t xml:space="preserve"> button</w:t>
      </w:r>
    </w:p>
    <w:p w14:paraId="7687AE61" w14:textId="77777777" w:rsidR="0036513D" w:rsidRDefault="00E224C3" w:rsidP="00476498">
      <w:pPr>
        <w:pStyle w:val="ListParagraph"/>
        <w:numPr>
          <w:ilvl w:val="1"/>
          <w:numId w:val="14"/>
        </w:numPr>
      </w:pPr>
      <w:r>
        <w:t xml:space="preserve">If your </w:t>
      </w:r>
      <w:r w:rsidR="00F50F7C">
        <w:t xml:space="preserve">unique organization </w:t>
      </w:r>
      <w:r>
        <w:t xml:space="preserve">is </w:t>
      </w:r>
      <w:r w:rsidR="00F50F7C">
        <w:t xml:space="preserve">called </w:t>
      </w:r>
      <w:r w:rsidR="002B5E8A" w:rsidRPr="002B5E8A">
        <w:rPr>
          <w:b/>
        </w:rPr>
        <w:t>Microsoft</w:t>
      </w:r>
      <w:r>
        <w:t xml:space="preserve"> and your alias is </w:t>
      </w:r>
      <w:proofErr w:type="spellStart"/>
      <w:r w:rsidR="002B5E8A" w:rsidRPr="002B5E8A">
        <w:rPr>
          <w:b/>
        </w:rPr>
        <w:t>crm</w:t>
      </w:r>
      <w:proofErr w:type="spellEnd"/>
      <w:r>
        <w:t xml:space="preserve"> and your domain is </w:t>
      </w:r>
      <w:r w:rsidR="00F50F7C">
        <w:rPr>
          <w:b/>
        </w:rPr>
        <w:t>domain</w:t>
      </w:r>
      <w:r w:rsidRPr="00737687">
        <w:rPr>
          <w:b/>
        </w:rPr>
        <w:t>.com</w:t>
      </w:r>
      <w:r>
        <w:t xml:space="preserve"> enter a host header using the following format </w:t>
      </w:r>
      <w:r w:rsidR="00802594">
        <w:rPr>
          <w:b/>
        </w:rPr>
        <w:t>Microsoft.crm.domain</w:t>
      </w:r>
      <w:r w:rsidRPr="00737687">
        <w:rPr>
          <w:b/>
        </w:rPr>
        <w:t>.com</w:t>
      </w:r>
      <w:r w:rsidR="00802594">
        <w:t xml:space="preserve"> </w:t>
      </w:r>
      <w:r w:rsidR="00802594">
        <w:rPr>
          <w:b/>
        </w:rPr>
        <w:t xml:space="preserve">Note: </w:t>
      </w:r>
      <w:r>
        <w:t>If you have multiple IP’s assigned to the CRM server make sure to point host header</w:t>
      </w:r>
      <w:r w:rsidR="00802594">
        <w:t xml:space="preserve"> to the IP specified in step 1.e</w:t>
      </w:r>
    </w:p>
    <w:p w14:paraId="4E39AC42" w14:textId="77777777" w:rsidR="002B5E8A" w:rsidRDefault="0036513D" w:rsidP="002B5E8A">
      <w:pPr>
        <w:pStyle w:val="ListParagraph"/>
        <w:numPr>
          <w:ilvl w:val="0"/>
          <w:numId w:val="14"/>
        </w:numPr>
      </w:pPr>
      <w:r>
        <w:t>IIS changes needed for certificates</w:t>
      </w:r>
      <w:r w:rsidR="00802594">
        <w:br/>
      </w:r>
      <w:r w:rsidR="00476498">
        <w:t xml:space="preserve">If your current certificate is </w:t>
      </w:r>
      <w:r w:rsidR="002B5E8A" w:rsidRPr="002B5E8A">
        <w:rPr>
          <w:b/>
        </w:rPr>
        <w:t>cr</w:t>
      </w:r>
      <w:r w:rsidR="00476498" w:rsidRPr="00476498">
        <w:rPr>
          <w:b/>
        </w:rPr>
        <w:t>m.domain.com</w:t>
      </w:r>
      <w:r w:rsidR="00476498">
        <w:t xml:space="preserve"> you would need to get a new certificate that would be called </w:t>
      </w:r>
      <w:r w:rsidR="002B5E8A" w:rsidRPr="002B5E8A">
        <w:rPr>
          <w:b/>
        </w:rPr>
        <w:t>Mi</w:t>
      </w:r>
      <w:r w:rsidR="00476498" w:rsidRPr="00476498">
        <w:rPr>
          <w:b/>
        </w:rPr>
        <w:t xml:space="preserve">crosoft.crm.domain.com </w:t>
      </w:r>
      <w:r w:rsidR="00476498">
        <w:t xml:space="preserve">or a wildcard certificate for </w:t>
      </w:r>
      <w:r w:rsidR="002B5E8A" w:rsidRPr="002B5E8A">
        <w:rPr>
          <w:b/>
        </w:rPr>
        <w:t>*.</w:t>
      </w:r>
      <w:r w:rsidR="00476498" w:rsidRPr="00476498">
        <w:rPr>
          <w:b/>
        </w:rPr>
        <w:t>crm.domain.com</w:t>
      </w:r>
      <w:r w:rsidR="00476498" w:rsidRPr="00476498">
        <w:rPr>
          <w:b/>
        </w:rPr>
        <w:br/>
        <w:t xml:space="preserve">Note: </w:t>
      </w:r>
      <w:r w:rsidR="00476498">
        <w:t>Wildcard certificates will be needed if you plan to have more than one organization enabled for IFD.</w:t>
      </w:r>
    </w:p>
    <w:p w14:paraId="159244E8" w14:textId="77777777" w:rsidR="00697B5D" w:rsidRDefault="00802594" w:rsidP="002B5E8A">
      <w:pPr>
        <w:pStyle w:val="ListParagraph"/>
        <w:numPr>
          <w:ilvl w:val="0"/>
          <w:numId w:val="14"/>
        </w:numPr>
      </w:pPr>
      <w:r>
        <w:t>Run t</w:t>
      </w:r>
      <w:r w:rsidRPr="00632B6A">
        <w:t xml:space="preserve">he </w:t>
      </w:r>
      <w:r>
        <w:t>‘CRM40IFDTool’</w:t>
      </w:r>
      <w:r w:rsidRPr="00632B6A">
        <w:t xml:space="preserve"> </w:t>
      </w:r>
      <w:r>
        <w:t>to</w:t>
      </w:r>
      <w:r w:rsidRPr="00632B6A">
        <w:t xml:space="preserve"> enable the IFD environment. This tool is available for download </w:t>
      </w:r>
      <w:r>
        <w:t xml:space="preserve">in the following Microsoft KB article: </w:t>
      </w:r>
      <w:hyperlink r:id="rId27" w:history="1">
        <w:r w:rsidRPr="009218E7">
          <w:rPr>
            <w:rStyle w:val="Hyperlink"/>
          </w:rPr>
          <w:t>http://support.microsoft.com/kb/948779</w:t>
        </w:r>
      </w:hyperlink>
      <w:r w:rsidR="00697B5D">
        <w:t xml:space="preserve"> </w:t>
      </w:r>
      <w:proofErr w:type="gramStart"/>
      <w:r w:rsidRPr="00632B6A">
        <w:t>For</w:t>
      </w:r>
      <w:proofErr w:type="gramEnd"/>
      <w:r w:rsidRPr="00632B6A">
        <w:t xml:space="preserve"> information on how to run the </w:t>
      </w:r>
      <w:r>
        <w:t xml:space="preserve">‘CRM40IFDTool’ </w:t>
      </w:r>
      <w:r w:rsidRPr="00632B6A">
        <w:t xml:space="preserve">see the </w:t>
      </w:r>
      <w:r>
        <w:t>‘</w:t>
      </w:r>
      <w:r w:rsidRPr="00802594">
        <w:rPr>
          <w:i/>
        </w:rPr>
        <w:t xml:space="preserve">How to use the Microsoft Dynamics CRM Internet Facing Deployment Configuration Tool’ </w:t>
      </w:r>
      <w:r w:rsidRPr="00632B6A">
        <w:t>section in</w:t>
      </w:r>
      <w:r>
        <w:t xml:space="preserve"> this document.  </w:t>
      </w:r>
    </w:p>
    <w:p w14:paraId="276A4576" w14:textId="77777777" w:rsidR="002B5E8A" w:rsidRDefault="00802594" w:rsidP="002B5E8A">
      <w:pPr>
        <w:pStyle w:val="ListParagraph"/>
        <w:numPr>
          <w:ilvl w:val="0"/>
          <w:numId w:val="14"/>
        </w:numPr>
      </w:pPr>
      <w:r>
        <w:t>The values you will specify in the CRM40IFDTool will be</w:t>
      </w:r>
      <w:r>
        <w:br/>
        <w:t xml:space="preserve">IFD App Root Domain </w:t>
      </w:r>
      <w:r w:rsidR="00476498">
        <w:t>–</w:t>
      </w:r>
      <w:r>
        <w:t xml:space="preserve"> </w:t>
      </w:r>
      <w:r w:rsidR="00476498">
        <w:t>crm.domain.com</w:t>
      </w:r>
      <w:r>
        <w:br/>
        <w:t xml:space="preserve">IFD SDK Root Domain </w:t>
      </w:r>
      <w:r w:rsidR="00476498">
        <w:t>–</w:t>
      </w:r>
      <w:r>
        <w:t xml:space="preserve"> </w:t>
      </w:r>
      <w:r w:rsidR="00476498">
        <w:t>crm.domain.com</w:t>
      </w:r>
      <w:r>
        <w:br/>
        <w:t xml:space="preserve">AD App Root Domain </w:t>
      </w:r>
      <w:r w:rsidR="00476498">
        <w:t>–</w:t>
      </w:r>
      <w:r>
        <w:t xml:space="preserve"> </w:t>
      </w:r>
      <w:r w:rsidR="00476498">
        <w:t>crmserver:80</w:t>
      </w:r>
      <w:r>
        <w:br/>
        <w:t xml:space="preserve">AD SDK Root Domain </w:t>
      </w:r>
      <w:r w:rsidR="00476498">
        <w:t>–</w:t>
      </w:r>
      <w:r>
        <w:t xml:space="preserve"> </w:t>
      </w:r>
      <w:r w:rsidR="00476498">
        <w:t>crmserver:80</w:t>
      </w:r>
    </w:p>
    <w:p w14:paraId="32F776CA" w14:textId="77777777" w:rsidR="002B5E8A" w:rsidRDefault="000E473F" w:rsidP="002B5E8A">
      <w:pPr>
        <w:pStyle w:val="ListParagraph"/>
      </w:pPr>
      <w:r>
        <w:rPr>
          <w:noProof/>
        </w:rPr>
        <w:lastRenderedPageBreak/>
        <w:drawing>
          <wp:inline distT="0" distB="0" distL="0" distR="0" wp14:editId="07B40852">
            <wp:extent cx="3420786" cy="3524250"/>
            <wp:effectExtent l="171450" t="133350" r="370164" b="30480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420786" cy="3524250"/>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p>
    <w:p w14:paraId="5A9502B1" w14:textId="77777777" w:rsidR="008040CD" w:rsidRDefault="00F922AB" w:rsidP="008040CD">
      <w:pPr>
        <w:ind w:left="360"/>
      </w:pPr>
      <w:r>
        <w:br/>
      </w:r>
      <w:bookmarkStart w:id="20" w:name="_Toc221941392"/>
      <w:r w:rsidRPr="00F922AB">
        <w:rPr>
          <w:rStyle w:val="Heading3Char"/>
        </w:rPr>
        <w:t xml:space="preserve">Splitting </w:t>
      </w:r>
      <w:r w:rsidR="00D87C9B">
        <w:rPr>
          <w:rStyle w:val="Heading3Char"/>
        </w:rPr>
        <w:t>O</w:t>
      </w:r>
      <w:r w:rsidRPr="00F922AB">
        <w:rPr>
          <w:rStyle w:val="Heading3Char"/>
        </w:rPr>
        <w:t xml:space="preserve">ut </w:t>
      </w:r>
      <w:r w:rsidR="00D87C9B">
        <w:rPr>
          <w:rStyle w:val="Heading3Char"/>
        </w:rPr>
        <w:t>S</w:t>
      </w:r>
      <w:r w:rsidRPr="00F922AB">
        <w:rPr>
          <w:rStyle w:val="Heading3Char"/>
        </w:rPr>
        <w:t xml:space="preserve">erver </w:t>
      </w:r>
      <w:r w:rsidR="00D87C9B">
        <w:rPr>
          <w:rStyle w:val="Heading3Char"/>
        </w:rPr>
        <w:t>R</w:t>
      </w:r>
      <w:r w:rsidRPr="00F922AB">
        <w:rPr>
          <w:rStyle w:val="Heading3Char"/>
        </w:rPr>
        <w:t>oles</w:t>
      </w:r>
      <w:bookmarkEnd w:id="20"/>
      <w:r>
        <w:br/>
      </w:r>
      <w:r w:rsidR="008040CD">
        <w:t xml:space="preserve">The App Root Domain and SDK Root Domain </w:t>
      </w:r>
      <w:r>
        <w:t xml:space="preserve">values </w:t>
      </w:r>
      <w:r w:rsidR="006E2EB6" w:rsidRPr="0085643E">
        <w:t>need</w:t>
      </w:r>
      <w:r w:rsidR="001D3125" w:rsidRPr="0085643E">
        <w:t xml:space="preserve"> to </w:t>
      </w:r>
      <w:r w:rsidRPr="0085643E">
        <w:t xml:space="preserve">be different if you </w:t>
      </w:r>
      <w:r w:rsidR="008040CD" w:rsidRPr="0085643E">
        <w:t xml:space="preserve">have split </w:t>
      </w:r>
      <w:r w:rsidRPr="0085643E">
        <w:t>out</w:t>
      </w:r>
      <w:r w:rsidR="008040CD" w:rsidRPr="0085643E">
        <w:t xml:space="preserve"> the server roles. </w:t>
      </w:r>
      <w:r w:rsidRPr="0085643E">
        <w:t xml:space="preserve"> The</w:t>
      </w:r>
      <w:r w:rsidR="008040CD" w:rsidRPr="0085643E">
        <w:t xml:space="preserve"> App Root Domain is the Application</w:t>
      </w:r>
      <w:r w:rsidR="008040CD">
        <w:t xml:space="preserve"> Server Role.  SKD Root Domain is the Platform Server Role.</w:t>
      </w:r>
      <w:r w:rsidR="00B230E6">
        <w:t xml:space="preserve">  If you have two servers one for the Application Role called </w:t>
      </w:r>
      <w:proofErr w:type="spellStart"/>
      <w:r w:rsidR="00B230E6">
        <w:t>AppServer</w:t>
      </w:r>
      <w:proofErr w:type="spellEnd"/>
      <w:r w:rsidR="00B230E6">
        <w:t xml:space="preserve"> and one for the Platform Role called </w:t>
      </w:r>
      <w:proofErr w:type="spellStart"/>
      <w:r w:rsidR="00B230E6">
        <w:t>Platserver</w:t>
      </w:r>
      <w:proofErr w:type="spellEnd"/>
      <w:r w:rsidR="00B230E6">
        <w:t xml:space="preserve"> then </w:t>
      </w:r>
      <w:r w:rsidR="00E224C3">
        <w:t>you</w:t>
      </w:r>
      <w:r w:rsidR="00B230E6">
        <w:t xml:space="preserve"> would set </w:t>
      </w:r>
      <w:r w:rsidR="001D3125">
        <w:t xml:space="preserve">the values to something like </w:t>
      </w:r>
      <w:r w:rsidR="00B230E6">
        <w:t xml:space="preserve">the following </w:t>
      </w:r>
    </w:p>
    <w:p w14:paraId="21951BF1" w14:textId="77777777" w:rsidR="00E224C3" w:rsidRDefault="00E224C3" w:rsidP="008040CD">
      <w:pPr>
        <w:ind w:left="360"/>
      </w:pPr>
      <w:r>
        <w:t xml:space="preserve">IFD App Root Domain – </w:t>
      </w:r>
      <w:r w:rsidR="001D3125">
        <w:t>app.</w:t>
      </w:r>
      <w:r>
        <w:t>domain.com</w:t>
      </w:r>
    </w:p>
    <w:p w14:paraId="705DA5A5" w14:textId="77777777" w:rsidR="00E224C3" w:rsidRPr="00E224C3" w:rsidRDefault="00E224C3" w:rsidP="008040CD">
      <w:pPr>
        <w:ind w:left="360"/>
      </w:pPr>
      <w:r>
        <w:t xml:space="preserve">IFD SDK Root Domain – </w:t>
      </w:r>
      <w:r w:rsidR="001D3125">
        <w:t>platform</w:t>
      </w:r>
      <w:r>
        <w:t>.domain.com</w:t>
      </w:r>
      <w:r>
        <w:br/>
      </w:r>
      <w:r>
        <w:rPr>
          <w:b/>
        </w:rPr>
        <w:t xml:space="preserve">Note: </w:t>
      </w:r>
      <w:r w:rsidR="004414A4">
        <w:t>host header</w:t>
      </w:r>
      <w:r>
        <w:t xml:space="preserve"> will be a value that will be added in DNS along with the unique org name to differentiate the App Root Domain from the SDK Root Domain.  For example if my </w:t>
      </w:r>
      <w:r w:rsidR="0011584C">
        <w:t>host header</w:t>
      </w:r>
      <w:r>
        <w:t xml:space="preserve"> name was </w:t>
      </w:r>
      <w:r w:rsidR="00697B5D">
        <w:t xml:space="preserve">app </w:t>
      </w:r>
      <w:r>
        <w:t xml:space="preserve">and my unique organization name was Microsoft then in DNS I would create a host record called </w:t>
      </w:r>
      <w:proofErr w:type="spellStart"/>
      <w:r>
        <w:t>Microsoft.</w:t>
      </w:r>
      <w:r w:rsidR="00697B5D">
        <w:t>app</w:t>
      </w:r>
      <w:proofErr w:type="spellEnd"/>
    </w:p>
    <w:p w14:paraId="53A89484" w14:textId="77777777" w:rsidR="00E224C3" w:rsidRDefault="00E224C3" w:rsidP="008040CD">
      <w:pPr>
        <w:ind w:left="360"/>
      </w:pPr>
      <w:r>
        <w:t>AD App Root Domain – AppServer</w:t>
      </w:r>
      <w:proofErr w:type="gramStart"/>
      <w:r>
        <w:t>:80</w:t>
      </w:r>
      <w:proofErr w:type="gramEnd"/>
    </w:p>
    <w:p w14:paraId="05566340" w14:textId="77777777" w:rsidR="00E224C3" w:rsidRDefault="00E224C3" w:rsidP="008040CD">
      <w:pPr>
        <w:ind w:left="360"/>
      </w:pPr>
      <w:r>
        <w:t>AD SDK Root Domain – PlatServer</w:t>
      </w:r>
      <w:proofErr w:type="gramStart"/>
      <w:r>
        <w:t>:80</w:t>
      </w:r>
      <w:proofErr w:type="gramEnd"/>
    </w:p>
    <w:p w14:paraId="5E2A32D0" w14:textId="77777777" w:rsidR="00697B5D" w:rsidRPr="00697B5D" w:rsidRDefault="00697B5D" w:rsidP="008040CD">
      <w:pPr>
        <w:ind w:left="360"/>
      </w:pPr>
      <w:r>
        <w:rPr>
          <w:b/>
        </w:rPr>
        <w:t xml:space="preserve">Note: </w:t>
      </w:r>
      <w:r>
        <w:t xml:space="preserve">When the server roles are split out you will need 2 certificates one for the </w:t>
      </w:r>
      <w:proofErr w:type="spellStart"/>
      <w:r>
        <w:t>AppServer</w:t>
      </w:r>
      <w:proofErr w:type="spellEnd"/>
      <w:r>
        <w:t xml:space="preserve"> and one for the </w:t>
      </w:r>
      <w:proofErr w:type="spellStart"/>
      <w:r>
        <w:t>PlatformServer</w:t>
      </w:r>
      <w:proofErr w:type="spellEnd"/>
      <w:r>
        <w:t xml:space="preserve">.  The </w:t>
      </w:r>
      <w:proofErr w:type="spellStart"/>
      <w:r>
        <w:t>AppServer</w:t>
      </w:r>
      <w:proofErr w:type="spellEnd"/>
      <w:r>
        <w:t xml:space="preserve"> would need a wildcard certificate if you plan to have more than one organization be accessed through IFD.  </w:t>
      </w:r>
      <w:proofErr w:type="gramStart"/>
      <w:r>
        <w:t>For example *.app.domain.com.</w:t>
      </w:r>
      <w:proofErr w:type="gramEnd"/>
      <w:r>
        <w:t xml:space="preserve">  The </w:t>
      </w:r>
      <w:proofErr w:type="spellStart"/>
      <w:r>
        <w:lastRenderedPageBreak/>
        <w:t>PlatformServer</w:t>
      </w:r>
      <w:proofErr w:type="spellEnd"/>
      <w:r>
        <w:t xml:space="preserve"> would just need a certificate for the </w:t>
      </w:r>
      <w:proofErr w:type="spellStart"/>
      <w:proofErr w:type="gramStart"/>
      <w:r>
        <w:t>url</w:t>
      </w:r>
      <w:proofErr w:type="spellEnd"/>
      <w:proofErr w:type="gramEnd"/>
      <w:r>
        <w:t xml:space="preserve">.  </w:t>
      </w:r>
      <w:proofErr w:type="gramStart"/>
      <w:r>
        <w:t>For example platform.domain.com.</w:t>
      </w:r>
      <w:proofErr w:type="gramEnd"/>
      <w:r>
        <w:t xml:space="preserve">  The platform role contains the discovery service and that is need</w:t>
      </w:r>
      <w:r w:rsidR="00697990">
        <w:t>ed</w:t>
      </w:r>
      <w:r>
        <w:t xml:space="preserve"> for the Microsoft Dynamics CRM Clients for Outlook</w:t>
      </w:r>
      <w:r w:rsidR="005357D8">
        <w:t>, Microsoft Dynamics CRM Email Router, Microsoft Dynamics CRM Data Migration Manager</w:t>
      </w:r>
      <w:r>
        <w:t xml:space="preserve"> and any custom applications accessing</w:t>
      </w:r>
      <w:r w:rsidR="005357D8">
        <w:t xml:space="preserve"> Microsoft CRM through IFD.</w:t>
      </w:r>
    </w:p>
    <w:p w14:paraId="13EC47FB" w14:textId="77777777" w:rsidR="008040CD" w:rsidRPr="00F922AB" w:rsidRDefault="000E473F" w:rsidP="00F922AB">
      <w:pPr>
        <w:ind w:left="360"/>
      </w:pPr>
      <w:r>
        <w:rPr>
          <w:noProof/>
        </w:rPr>
        <w:drawing>
          <wp:inline distT="0" distB="0" distL="0" distR="0" wp14:editId="20AFEF15">
            <wp:extent cx="3571875" cy="3706662"/>
            <wp:effectExtent l="171450" t="133350" r="371475" b="312888"/>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3571875" cy="3706662"/>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r w:rsidR="00F922AB">
        <w:br/>
      </w:r>
      <w:r w:rsidR="00F922AB" w:rsidRPr="00F922AB">
        <w:rPr>
          <w:rStyle w:val="Heading3Char"/>
        </w:rPr>
        <w:t>DNS check</w:t>
      </w:r>
      <w:r w:rsidR="00F922AB">
        <w:br/>
      </w:r>
      <w:proofErr w:type="gramStart"/>
      <w:r w:rsidR="008040CD">
        <w:t>To</w:t>
      </w:r>
      <w:proofErr w:type="gramEnd"/>
      <w:r w:rsidR="008040CD">
        <w:t xml:space="preserve"> </w:t>
      </w:r>
      <w:r w:rsidR="00ED5B28">
        <w:t>verify the</w:t>
      </w:r>
      <w:r w:rsidR="008040CD">
        <w:t xml:space="preserve"> organization </w:t>
      </w:r>
      <w:r w:rsidR="00F922AB">
        <w:t xml:space="preserve">name in Microsoft Dynamics CRM 4.0 </w:t>
      </w:r>
      <w:r w:rsidR="008040CD">
        <w:t>can be resolved in DNS</w:t>
      </w:r>
      <w:r w:rsidR="00F922AB">
        <w:t>,</w:t>
      </w:r>
      <w:r w:rsidR="008040CD">
        <w:t xml:space="preserve"> click </w:t>
      </w:r>
      <w:r w:rsidR="008040CD" w:rsidRPr="00F922AB">
        <w:rPr>
          <w:b/>
        </w:rPr>
        <w:t>Tools</w:t>
      </w:r>
      <w:r w:rsidR="008040CD">
        <w:t xml:space="preserve"> and</w:t>
      </w:r>
      <w:r w:rsidR="00F922AB">
        <w:t xml:space="preserve"> then click</w:t>
      </w:r>
      <w:r w:rsidR="008040CD">
        <w:t xml:space="preserve"> </w:t>
      </w:r>
      <w:r w:rsidR="008040CD" w:rsidRPr="00F922AB">
        <w:rPr>
          <w:b/>
        </w:rPr>
        <w:t>Check DNS</w:t>
      </w:r>
      <w:r w:rsidR="008040CD">
        <w:t>.</w:t>
      </w:r>
      <w:r w:rsidR="00F922AB">
        <w:br/>
      </w:r>
      <w:r w:rsidR="00F922AB" w:rsidRPr="00F922AB">
        <w:rPr>
          <w:noProof/>
        </w:rPr>
        <w:lastRenderedPageBreak/>
        <w:drawing>
          <wp:inline distT="0" distB="0" distL="0" distR="0" wp14:editId="1873C270">
            <wp:extent cx="3343275" cy="375285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3343275" cy="3752850"/>
                    </a:xfrm>
                    <a:prstGeom prst="rect">
                      <a:avLst/>
                    </a:prstGeom>
                    <a:noFill/>
                    <a:ln w="9525">
                      <a:noFill/>
                      <a:miter lim="800000"/>
                      <a:headEnd/>
                      <a:tailEnd/>
                    </a:ln>
                  </pic:spPr>
                </pic:pic>
              </a:graphicData>
            </a:graphic>
          </wp:inline>
        </w:drawing>
      </w:r>
      <w:r w:rsidR="00F922AB">
        <w:br/>
        <w:t>This will check all organizations that are listed in the text box in the CRM4IFDTool.</w:t>
      </w:r>
    </w:p>
    <w:p w14:paraId="6A9229AB" w14:textId="77777777" w:rsidR="002576C0" w:rsidRPr="002576C0" w:rsidRDefault="002576C0" w:rsidP="008040CD">
      <w:pPr>
        <w:pStyle w:val="ListParagraph"/>
      </w:pPr>
    </w:p>
    <w:p w14:paraId="04557BE3" w14:textId="77777777" w:rsidR="005566DA" w:rsidRPr="00361313" w:rsidRDefault="0062402C" w:rsidP="00627ADD">
      <w:pPr>
        <w:pStyle w:val="Heading1"/>
      </w:pPr>
      <w:bookmarkStart w:id="21" w:name="_Toc188091176"/>
      <w:bookmarkStart w:id="22" w:name="_Toc221941393"/>
      <w:r>
        <w:t>T</w:t>
      </w:r>
      <w:r w:rsidR="00385155" w:rsidRPr="00361313">
        <w:t>roubleshooting Information</w:t>
      </w:r>
      <w:bookmarkEnd w:id="21"/>
      <w:bookmarkEnd w:id="22"/>
    </w:p>
    <w:p w14:paraId="5E7E631E" w14:textId="77777777" w:rsidR="002D7531" w:rsidRDefault="002D7531" w:rsidP="005566DA">
      <w:r>
        <w:rPr>
          <w:b/>
        </w:rPr>
        <w:t xml:space="preserve">Issue: </w:t>
      </w:r>
      <w:r>
        <w:t xml:space="preserve">Unable </w:t>
      </w:r>
      <w:r w:rsidR="00050613">
        <w:t>to log on</w:t>
      </w:r>
      <w:r>
        <w:t xml:space="preserve"> after entering credentials on the signin.aspx page</w:t>
      </w:r>
      <w:r>
        <w:br/>
      </w:r>
      <w:r w:rsidRPr="002D7531">
        <w:rPr>
          <w:b/>
        </w:rPr>
        <w:t>Resolution</w:t>
      </w:r>
      <w:r>
        <w:rPr>
          <w:b/>
        </w:rPr>
        <w:t>:</w:t>
      </w:r>
      <w:r>
        <w:t xml:space="preserve"> </w:t>
      </w:r>
      <w:r w:rsidR="00D82962">
        <w:t>Verify</w:t>
      </w:r>
      <w:r>
        <w:t xml:space="preserve"> the Microsoft CRM Asynchronous Service is running.  If this service is not running the </w:t>
      </w:r>
      <w:proofErr w:type="spellStart"/>
      <w:r>
        <w:t>CRMTicketKeys</w:t>
      </w:r>
      <w:proofErr w:type="spellEnd"/>
      <w:r>
        <w:t xml:space="preserve"> will not be generated and the </w:t>
      </w:r>
      <w:r w:rsidR="0043758C" w:rsidRPr="0043758C">
        <w:t xml:space="preserve">Enable anonymous access </w:t>
      </w:r>
      <w:r>
        <w:t xml:space="preserve">authentication will fail for </w:t>
      </w:r>
      <w:r w:rsidR="00050613">
        <w:t>users who try to log on</w:t>
      </w:r>
      <w:r>
        <w:t xml:space="preserve"> </w:t>
      </w:r>
      <w:r w:rsidR="00050613">
        <w:t>externally by using the Internet.</w:t>
      </w:r>
    </w:p>
    <w:p w14:paraId="31AD63D2" w14:textId="77777777" w:rsidR="00F33AE1" w:rsidRDefault="007A436E" w:rsidP="005566DA">
      <w:r>
        <w:rPr>
          <w:b/>
        </w:rPr>
        <w:t xml:space="preserve">Issue: </w:t>
      </w:r>
      <w:r>
        <w:t xml:space="preserve">When </w:t>
      </w:r>
      <w:r w:rsidR="00D82962">
        <w:t>opening Microsoft Dynamics</w:t>
      </w:r>
      <w:r>
        <w:t xml:space="preserve"> CRM and </w:t>
      </w:r>
      <w:r w:rsidR="00050613">
        <w:t>being</w:t>
      </w:r>
      <w:r>
        <w:t xml:space="preserve"> re-directed to the sign-in page</w:t>
      </w:r>
      <w:r w:rsidR="00D82962">
        <w:t>,</w:t>
      </w:r>
      <w:r w:rsidR="0043758C">
        <w:t xml:space="preserve"> the page</w:t>
      </w:r>
      <w:r>
        <w:t xml:space="preserve"> will not resolve</w:t>
      </w:r>
      <w:r w:rsidR="00D82962">
        <w:t xml:space="preserve">. Additionally, the </w:t>
      </w:r>
      <w:r w:rsidR="0011584C">
        <w:t>URL</w:t>
      </w:r>
      <w:r>
        <w:t xml:space="preserve"> is </w:t>
      </w:r>
      <w:hyperlink r:id="rId31" w:history="1">
        <w:r w:rsidRPr="00413A3E">
          <w:rPr>
            <w:rStyle w:val="Hyperlink"/>
          </w:rPr>
          <w:t>http://orgname.servername.domain.com</w:t>
        </w:r>
      </w:hyperlink>
      <w:r>
        <w:br/>
      </w:r>
      <w:r>
        <w:rPr>
          <w:b/>
        </w:rPr>
        <w:t>Resolution:</w:t>
      </w:r>
      <w:r>
        <w:t xml:space="preserve"> Check the DeploymentProperties table in the </w:t>
      </w:r>
      <w:proofErr w:type="spellStart"/>
      <w:r>
        <w:t>MSCRM_Config</w:t>
      </w:r>
      <w:proofErr w:type="spellEnd"/>
      <w:r>
        <w:t xml:space="preserve"> database.  When </w:t>
      </w:r>
      <w:r w:rsidR="00D82962">
        <w:t>you are re</w:t>
      </w:r>
      <w:r>
        <w:t>directed to the sign-in page</w:t>
      </w:r>
      <w:r w:rsidR="00D82962">
        <w:t>, Microsoft Dynamics</w:t>
      </w:r>
      <w:r>
        <w:t xml:space="preserve"> </w:t>
      </w:r>
      <w:r w:rsidR="006C74D3">
        <w:t>CRM</w:t>
      </w:r>
      <w:r>
        <w:t xml:space="preserve"> </w:t>
      </w:r>
      <w:r w:rsidR="00D82962">
        <w:t>uses the</w:t>
      </w:r>
      <w:r>
        <w:t xml:space="preserve"> organization name </w:t>
      </w:r>
      <w:r w:rsidR="002A4C3E">
        <w:t xml:space="preserve">and </w:t>
      </w:r>
      <w:r>
        <w:t xml:space="preserve">the value that is </w:t>
      </w:r>
      <w:r w:rsidR="00D82962">
        <w:t xml:space="preserve">stored </w:t>
      </w:r>
      <w:r>
        <w:t xml:space="preserve">in the </w:t>
      </w:r>
      <w:proofErr w:type="spellStart"/>
      <w:r>
        <w:t>IfdWebapplicationRootDomain</w:t>
      </w:r>
      <w:proofErr w:type="spellEnd"/>
      <w:r>
        <w:t xml:space="preserve"> record </w:t>
      </w:r>
      <w:r w:rsidR="00D82962">
        <w:t xml:space="preserve">to create the </w:t>
      </w:r>
      <w:r w:rsidR="0011584C">
        <w:t>URL</w:t>
      </w:r>
      <w:r>
        <w:t xml:space="preserve"> </w:t>
      </w:r>
      <w:r w:rsidR="00D82962">
        <w:t>address.  If the value</w:t>
      </w:r>
      <w:r>
        <w:t xml:space="preserve"> in the Deployme</w:t>
      </w:r>
      <w:r w:rsidR="00D82962">
        <w:t xml:space="preserve">ntProperties table </w:t>
      </w:r>
      <w:r w:rsidR="002A4C3E">
        <w:t>is</w:t>
      </w:r>
      <w:r w:rsidR="00D82962">
        <w:t xml:space="preserve"> incorrect, </w:t>
      </w:r>
      <w:r w:rsidR="002A4C3E">
        <w:t>the sign</w:t>
      </w:r>
      <w:r>
        <w:t>-in page</w:t>
      </w:r>
      <w:r w:rsidR="00D82962">
        <w:t xml:space="preserve"> will not resolve correctly</w:t>
      </w:r>
      <w:r w:rsidR="002A4C3E">
        <w:t>.</w:t>
      </w:r>
    </w:p>
    <w:p w14:paraId="63DB34AC" w14:textId="77777777" w:rsidR="004214E3" w:rsidRDefault="004214E3" w:rsidP="004214E3">
      <w:r>
        <w:rPr>
          <w:b/>
        </w:rPr>
        <w:t xml:space="preserve">Issue: </w:t>
      </w:r>
      <w:r>
        <w:t xml:space="preserve">When you click </w:t>
      </w:r>
      <w:r w:rsidRPr="004214E3">
        <w:rPr>
          <w:b/>
        </w:rPr>
        <w:t>Apply Changes</w:t>
      </w:r>
      <w:r>
        <w:t xml:space="preserve"> or when you use the </w:t>
      </w:r>
      <w:proofErr w:type="spellStart"/>
      <w:r>
        <w:t>config</w:t>
      </w:r>
      <w:proofErr w:type="spellEnd"/>
      <w:r>
        <w:t xml:space="preserve"> file to enable IFD, Anonymous Access is getting set on the Microsoft Dynamics CRM 4.0 Website.  If you have SQL Server Reporting Services under the same Website as Microsoft Dynamics CRM 4.0, Anonymous Access will be checked on the </w:t>
      </w:r>
      <w:r w:rsidRPr="004214E3">
        <w:rPr>
          <w:b/>
        </w:rPr>
        <w:t>Reports</w:t>
      </w:r>
      <w:r>
        <w:t xml:space="preserve"> and </w:t>
      </w:r>
      <w:proofErr w:type="spellStart"/>
      <w:r w:rsidRPr="004214E3">
        <w:rPr>
          <w:b/>
        </w:rPr>
        <w:t>ReportServer</w:t>
      </w:r>
      <w:proofErr w:type="spellEnd"/>
      <w:r>
        <w:t xml:space="preserve"> virtual directories. You must manually remove Anonymous Access from the </w:t>
      </w:r>
      <w:r w:rsidRPr="008867D6">
        <w:rPr>
          <w:b/>
        </w:rPr>
        <w:t>Reports</w:t>
      </w:r>
      <w:r>
        <w:t xml:space="preserve"> and </w:t>
      </w:r>
      <w:proofErr w:type="spellStart"/>
      <w:r w:rsidRPr="008867D6">
        <w:rPr>
          <w:b/>
        </w:rPr>
        <w:t>ReportServer</w:t>
      </w:r>
      <w:proofErr w:type="spellEnd"/>
      <w:r w:rsidR="008867D6">
        <w:t xml:space="preserve"> virtual directories, and </w:t>
      </w:r>
      <w:r>
        <w:t xml:space="preserve">any other </w:t>
      </w:r>
      <w:r w:rsidR="00033B49">
        <w:t xml:space="preserve">none CRM related </w:t>
      </w:r>
      <w:r>
        <w:t xml:space="preserve">virtual directories that you may have running under the </w:t>
      </w:r>
      <w:r w:rsidR="008867D6">
        <w:t xml:space="preserve">Microsoft Dynamics </w:t>
      </w:r>
      <w:r>
        <w:t xml:space="preserve">CRM </w:t>
      </w:r>
      <w:r w:rsidR="008867D6">
        <w:t>4.0 W</w:t>
      </w:r>
      <w:r>
        <w:t xml:space="preserve">ebsite.  </w:t>
      </w:r>
    </w:p>
    <w:p w14:paraId="6B808BF7" w14:textId="77777777" w:rsidR="004214E3" w:rsidRDefault="004214E3" w:rsidP="004214E3">
      <w:r w:rsidRPr="009E553B">
        <w:rPr>
          <w:b/>
        </w:rPr>
        <w:lastRenderedPageBreak/>
        <w:t xml:space="preserve">Resolution: </w:t>
      </w:r>
      <w:r w:rsidRPr="00DD7F44">
        <w:t>V</w:t>
      </w:r>
      <w:r>
        <w:t xml:space="preserve">erify </w:t>
      </w:r>
      <w:r w:rsidR="008867D6">
        <w:t>Anonymous Access is not set on additional</w:t>
      </w:r>
      <w:r>
        <w:t xml:space="preserve"> virtual directories:</w:t>
      </w:r>
    </w:p>
    <w:p w14:paraId="3D8668A2" w14:textId="77777777" w:rsidR="004214E3" w:rsidRDefault="004214E3" w:rsidP="004214E3">
      <w:pPr>
        <w:pStyle w:val="ListParagraph"/>
        <w:numPr>
          <w:ilvl w:val="0"/>
          <w:numId w:val="30"/>
        </w:numPr>
      </w:pPr>
      <w:r>
        <w:t xml:space="preserve">Click </w:t>
      </w:r>
      <w:r w:rsidRPr="008867D6">
        <w:rPr>
          <w:b/>
        </w:rPr>
        <w:t>Start</w:t>
      </w:r>
      <w:r>
        <w:t xml:space="preserve">, click </w:t>
      </w:r>
      <w:r w:rsidRPr="008867D6">
        <w:rPr>
          <w:b/>
        </w:rPr>
        <w:t>Run</w:t>
      </w:r>
      <w:r>
        <w:t xml:space="preserve">, type </w:t>
      </w:r>
      <w:proofErr w:type="spellStart"/>
      <w:r w:rsidRPr="008867D6">
        <w:rPr>
          <w:b/>
        </w:rPr>
        <w:t>inetmgr</w:t>
      </w:r>
      <w:proofErr w:type="spellEnd"/>
      <w:r>
        <w:t xml:space="preserve"> and </w:t>
      </w:r>
      <w:r w:rsidR="008867D6">
        <w:t xml:space="preserve">then click </w:t>
      </w:r>
      <w:r w:rsidRPr="008867D6">
        <w:rPr>
          <w:b/>
        </w:rPr>
        <w:t>OK</w:t>
      </w:r>
      <w:r>
        <w:t xml:space="preserve">. </w:t>
      </w:r>
    </w:p>
    <w:p w14:paraId="6868E9E3" w14:textId="77777777" w:rsidR="004214E3" w:rsidRDefault="004214E3" w:rsidP="004214E3">
      <w:pPr>
        <w:pStyle w:val="ListParagraph"/>
        <w:numPr>
          <w:ilvl w:val="0"/>
          <w:numId w:val="30"/>
        </w:numPr>
      </w:pPr>
      <w:r>
        <w:t xml:space="preserve">Expand </w:t>
      </w:r>
      <w:r w:rsidR="008867D6">
        <w:t>the</w:t>
      </w:r>
      <w:r>
        <w:t xml:space="preserve"> server name, expand </w:t>
      </w:r>
      <w:r w:rsidRPr="008867D6">
        <w:rPr>
          <w:b/>
        </w:rPr>
        <w:t>web sites</w:t>
      </w:r>
      <w:r>
        <w:t xml:space="preserve">, </w:t>
      </w:r>
      <w:r w:rsidR="00ED5B28">
        <w:t xml:space="preserve">and then </w:t>
      </w:r>
      <w:r>
        <w:t>expand the Microsoft Dynamics CRM website</w:t>
      </w:r>
      <w:r w:rsidR="008867D6">
        <w:t>.</w:t>
      </w:r>
    </w:p>
    <w:p w14:paraId="1BE19DE8" w14:textId="77777777" w:rsidR="004214E3" w:rsidRDefault="004214E3" w:rsidP="004214E3">
      <w:pPr>
        <w:pStyle w:val="ListParagraph"/>
        <w:numPr>
          <w:ilvl w:val="0"/>
          <w:numId w:val="30"/>
        </w:numPr>
      </w:pPr>
      <w:r>
        <w:t>Ri</w:t>
      </w:r>
      <w:r w:rsidR="008867D6">
        <w:t xml:space="preserve">ght click the virtual directory. For example, expand </w:t>
      </w:r>
      <w:r w:rsidRPr="008867D6">
        <w:rPr>
          <w:b/>
        </w:rPr>
        <w:t>Reports</w:t>
      </w:r>
      <w:r>
        <w:t xml:space="preserve"> or </w:t>
      </w:r>
      <w:proofErr w:type="spellStart"/>
      <w:r w:rsidRPr="008867D6">
        <w:rPr>
          <w:b/>
        </w:rPr>
        <w:t>ReportServer</w:t>
      </w:r>
      <w:proofErr w:type="spellEnd"/>
      <w:r w:rsidR="008867D6">
        <w:t>,</w:t>
      </w:r>
      <w:r>
        <w:t xml:space="preserve"> and </w:t>
      </w:r>
      <w:r w:rsidR="008867D6">
        <w:t xml:space="preserve">then click </w:t>
      </w:r>
      <w:r w:rsidR="008867D6" w:rsidRPr="008867D6">
        <w:rPr>
          <w:b/>
        </w:rPr>
        <w:t>P</w:t>
      </w:r>
      <w:r w:rsidRPr="008867D6">
        <w:rPr>
          <w:b/>
        </w:rPr>
        <w:t>roperties</w:t>
      </w:r>
      <w:r>
        <w:t>.</w:t>
      </w:r>
    </w:p>
    <w:p w14:paraId="39738B19" w14:textId="77777777" w:rsidR="004214E3" w:rsidRDefault="008867D6" w:rsidP="004214E3">
      <w:pPr>
        <w:pStyle w:val="ListParagraph"/>
        <w:numPr>
          <w:ilvl w:val="0"/>
          <w:numId w:val="30"/>
        </w:numPr>
      </w:pPr>
      <w:r>
        <w:t xml:space="preserve">Click the </w:t>
      </w:r>
      <w:r w:rsidRPr="008867D6">
        <w:rPr>
          <w:b/>
        </w:rPr>
        <w:t>Directory S</w:t>
      </w:r>
      <w:r w:rsidR="004214E3" w:rsidRPr="008867D6">
        <w:rPr>
          <w:b/>
        </w:rPr>
        <w:t>ecurity</w:t>
      </w:r>
      <w:r w:rsidR="004214E3">
        <w:t xml:space="preserve"> tab</w:t>
      </w:r>
      <w:r>
        <w:t>,</w:t>
      </w:r>
      <w:r w:rsidR="004214E3">
        <w:t xml:space="preserve"> click </w:t>
      </w:r>
      <w:r w:rsidR="004214E3" w:rsidRPr="008867D6">
        <w:rPr>
          <w:b/>
        </w:rPr>
        <w:t>Edit</w:t>
      </w:r>
      <w:r w:rsidR="004214E3">
        <w:t xml:space="preserve"> on the </w:t>
      </w:r>
      <w:r w:rsidR="004214E3" w:rsidRPr="008867D6">
        <w:rPr>
          <w:b/>
        </w:rPr>
        <w:t>Authentication and access control</w:t>
      </w:r>
      <w:r w:rsidR="004214E3">
        <w:t xml:space="preserve"> section</w:t>
      </w:r>
    </w:p>
    <w:p w14:paraId="20AC124E" w14:textId="77777777" w:rsidR="004214E3" w:rsidRPr="0050483A" w:rsidRDefault="008867D6" w:rsidP="004214E3">
      <w:pPr>
        <w:pStyle w:val="ListParagraph"/>
        <w:numPr>
          <w:ilvl w:val="0"/>
          <w:numId w:val="30"/>
        </w:numPr>
      </w:pPr>
      <w:r>
        <w:t>Unmark</w:t>
      </w:r>
      <w:r w:rsidR="004214E3">
        <w:t xml:space="preserve"> </w:t>
      </w:r>
      <w:r w:rsidR="004214E3" w:rsidRPr="008867D6">
        <w:rPr>
          <w:b/>
        </w:rPr>
        <w:t>Enable anonymous access</w:t>
      </w:r>
      <w:r>
        <w:t>.</w:t>
      </w:r>
    </w:p>
    <w:p w14:paraId="0446F41C" w14:textId="77777777" w:rsidR="00033B49" w:rsidRDefault="00F33AE1" w:rsidP="005566DA">
      <w:r w:rsidRPr="00F33AE1">
        <w:rPr>
          <w:b/>
        </w:rPr>
        <w:t>Tip:</w:t>
      </w:r>
      <w:r>
        <w:rPr>
          <w:b/>
        </w:rPr>
        <w:t xml:space="preserve"> </w:t>
      </w:r>
      <w:r>
        <w:t xml:space="preserve">Download </w:t>
      </w:r>
      <w:r w:rsidR="00D82962">
        <w:t xml:space="preserve">the </w:t>
      </w:r>
      <w:r>
        <w:t xml:space="preserve">Fiddler tool from </w:t>
      </w:r>
      <w:hyperlink r:id="rId32" w:history="1">
        <w:r w:rsidR="006F30F6" w:rsidRPr="00682CE2">
          <w:rPr>
            <w:rStyle w:val="Hyperlink"/>
          </w:rPr>
          <w:t>http://fiddlertool.com</w:t>
        </w:r>
      </w:hyperlink>
      <w:r w:rsidR="00033B49">
        <w:t xml:space="preserve"> to help troubleshoot authentication issues.</w:t>
      </w:r>
    </w:p>
    <w:p w14:paraId="310F8B5F" w14:textId="77777777" w:rsidR="00006B68" w:rsidRDefault="00033B49" w:rsidP="005566DA">
      <w:r>
        <w:rPr>
          <w:b/>
        </w:rPr>
        <w:t>Tip:</w:t>
      </w:r>
      <w:r>
        <w:t xml:space="preserve"> C</w:t>
      </w:r>
      <w:r w:rsidR="00050613">
        <w:t>reate a simple</w:t>
      </w:r>
      <w:r w:rsidR="00F33AE1">
        <w:t xml:space="preserve"> test html page at the root of the </w:t>
      </w:r>
      <w:r w:rsidR="00D82962">
        <w:t>Microsoft Dynamics CRM W</w:t>
      </w:r>
      <w:r w:rsidR="00F33AE1">
        <w:t>eb</w:t>
      </w:r>
      <w:r w:rsidR="00D82962">
        <w:t xml:space="preserve"> </w:t>
      </w:r>
      <w:r w:rsidR="00F33AE1">
        <w:t xml:space="preserve">site </w:t>
      </w:r>
      <w:r w:rsidR="00D82962">
        <w:t xml:space="preserve">to </w:t>
      </w:r>
      <w:r w:rsidR="00050613">
        <w:t>help</w:t>
      </w:r>
      <w:r w:rsidR="00D82962">
        <w:t xml:space="preserve"> with troubleshooting </w:t>
      </w:r>
      <w:r w:rsidR="00F33AE1">
        <w:t xml:space="preserve">DNS </w:t>
      </w:r>
      <w:r w:rsidR="00D82962">
        <w:t>issues</w:t>
      </w:r>
      <w:r w:rsidR="00F33AE1">
        <w:t xml:space="preserve">. </w:t>
      </w:r>
      <w:r w:rsidR="006C74D3">
        <w:t xml:space="preserve"> If you can access the </w:t>
      </w:r>
      <w:r w:rsidR="00D82962">
        <w:t xml:space="preserve">test </w:t>
      </w:r>
      <w:r w:rsidR="006C74D3">
        <w:t>html page</w:t>
      </w:r>
      <w:r w:rsidR="00D82962">
        <w:t>,</w:t>
      </w:r>
      <w:r w:rsidR="006C74D3">
        <w:t xml:space="preserve"> DNS and IIS </w:t>
      </w:r>
      <w:r w:rsidR="00050613">
        <w:t>are set up</w:t>
      </w:r>
      <w:r w:rsidR="006C74D3">
        <w:t xml:space="preserve"> correctly</w:t>
      </w:r>
      <w:r w:rsidR="00D82962">
        <w:t>. Any additional issues may be</w:t>
      </w:r>
      <w:r w:rsidR="006C74D3">
        <w:t xml:space="preserve"> related to the setup of </w:t>
      </w:r>
      <w:r w:rsidR="00D82962">
        <w:t xml:space="preserve">Microsoft Dynamics </w:t>
      </w:r>
      <w:r w:rsidR="006C74D3">
        <w:t xml:space="preserve">CRM and </w:t>
      </w:r>
      <w:r w:rsidR="00050613">
        <w:t>values that are stored</w:t>
      </w:r>
      <w:r w:rsidR="006C74D3">
        <w:t xml:space="preserve"> in the </w:t>
      </w:r>
      <w:proofErr w:type="spellStart"/>
      <w:r w:rsidR="006C74D3">
        <w:t>MSCRM_Config</w:t>
      </w:r>
      <w:proofErr w:type="spellEnd"/>
      <w:r w:rsidR="006C74D3">
        <w:t xml:space="preserve"> database</w:t>
      </w:r>
      <w:r w:rsidR="00D82962">
        <w:t>.</w:t>
      </w:r>
    </w:p>
    <w:p w14:paraId="3C629401" w14:textId="77777777" w:rsidR="00083ED6" w:rsidRDefault="00006B68" w:rsidP="005566DA">
      <w:r w:rsidRPr="00006B68">
        <w:rPr>
          <w:b/>
        </w:rPr>
        <w:t>Tip:</w:t>
      </w:r>
      <w:r w:rsidR="006C74D3">
        <w:t xml:space="preserve">  C</w:t>
      </w:r>
      <w:r>
        <w:t xml:space="preserve">lear </w:t>
      </w:r>
      <w:r w:rsidR="00D82962">
        <w:t>the</w:t>
      </w:r>
      <w:r>
        <w:t xml:space="preserve"> DNS cache on the DNS server and flush </w:t>
      </w:r>
      <w:r w:rsidR="00D82962">
        <w:t>the DNS</w:t>
      </w:r>
      <w:r>
        <w:t xml:space="preserve"> </w:t>
      </w:r>
      <w:r w:rsidR="00D82962">
        <w:t>cache on the local server when you troubleshoot any</w:t>
      </w:r>
      <w:r>
        <w:t xml:space="preserve"> IFD issues.</w:t>
      </w:r>
    </w:p>
    <w:p w14:paraId="2CD4B1B2" w14:textId="77777777" w:rsidR="00083ED6" w:rsidRDefault="00083ED6" w:rsidP="005566DA">
      <w:r>
        <w:t xml:space="preserve">On </w:t>
      </w:r>
      <w:r w:rsidR="008410A2">
        <w:t xml:space="preserve">the </w:t>
      </w:r>
      <w:r w:rsidR="00050613">
        <w:t>DNS Server</w:t>
      </w:r>
    </w:p>
    <w:p w14:paraId="76B1D081" w14:textId="77777777" w:rsidR="00083ED6" w:rsidRDefault="00083ED6" w:rsidP="00083ED6">
      <w:pPr>
        <w:pStyle w:val="ListParagraph"/>
        <w:numPr>
          <w:ilvl w:val="0"/>
          <w:numId w:val="20"/>
        </w:numPr>
      </w:pPr>
      <w:r w:rsidRPr="00083ED6">
        <w:t xml:space="preserve">Click </w:t>
      </w:r>
      <w:r w:rsidRPr="008410A2">
        <w:rPr>
          <w:b/>
        </w:rPr>
        <w:t>Start</w:t>
      </w:r>
      <w:r>
        <w:t xml:space="preserve">, click </w:t>
      </w:r>
      <w:r w:rsidRPr="008410A2">
        <w:rPr>
          <w:b/>
        </w:rPr>
        <w:t>Administrative Tools</w:t>
      </w:r>
      <w:r>
        <w:t xml:space="preserve">, </w:t>
      </w:r>
      <w:r w:rsidR="0043758C">
        <w:t xml:space="preserve">and then </w:t>
      </w:r>
      <w:r>
        <w:t xml:space="preserve">click </w:t>
      </w:r>
      <w:r w:rsidRPr="008410A2">
        <w:rPr>
          <w:b/>
        </w:rPr>
        <w:t>DNS</w:t>
      </w:r>
      <w:r w:rsidR="008410A2">
        <w:rPr>
          <w:b/>
        </w:rPr>
        <w:t>.</w:t>
      </w:r>
    </w:p>
    <w:p w14:paraId="1E98D2B6" w14:textId="77777777" w:rsidR="00083ED6" w:rsidRDefault="008410A2" w:rsidP="00083ED6">
      <w:pPr>
        <w:pStyle w:val="ListParagraph"/>
        <w:numPr>
          <w:ilvl w:val="0"/>
          <w:numId w:val="20"/>
        </w:numPr>
      </w:pPr>
      <w:r>
        <w:t>Right-c</w:t>
      </w:r>
      <w:r w:rsidR="00083ED6">
        <w:t xml:space="preserve">lick the </w:t>
      </w:r>
      <w:proofErr w:type="spellStart"/>
      <w:proofErr w:type="gramStart"/>
      <w:r w:rsidR="00050613">
        <w:rPr>
          <w:i/>
        </w:rPr>
        <w:t>DNSServer</w:t>
      </w:r>
      <w:r w:rsidR="00083ED6" w:rsidRPr="008410A2">
        <w:rPr>
          <w:i/>
        </w:rPr>
        <w:t>Name</w:t>
      </w:r>
      <w:proofErr w:type="spellEnd"/>
      <w:r>
        <w:t>,</w:t>
      </w:r>
      <w:proofErr w:type="gramEnd"/>
      <w:r>
        <w:t xml:space="preserve"> and then c</w:t>
      </w:r>
      <w:r w:rsidR="00083ED6">
        <w:t xml:space="preserve">lick </w:t>
      </w:r>
      <w:r w:rsidR="00083ED6" w:rsidRPr="008410A2">
        <w:rPr>
          <w:b/>
        </w:rPr>
        <w:t>Clear Cache</w:t>
      </w:r>
      <w:r>
        <w:t>.</w:t>
      </w:r>
    </w:p>
    <w:p w14:paraId="67D84EAE" w14:textId="77777777" w:rsidR="00083ED6" w:rsidRDefault="00083ED6" w:rsidP="00083ED6">
      <w:r>
        <w:t xml:space="preserve">On the </w:t>
      </w:r>
      <w:r w:rsidR="008410A2">
        <w:t xml:space="preserve">Microsoft Dynamics </w:t>
      </w:r>
      <w:r>
        <w:t>CRM Ser</w:t>
      </w:r>
      <w:r w:rsidR="008410A2">
        <w:t>ver and the c</w:t>
      </w:r>
      <w:r>
        <w:t xml:space="preserve">lient </w:t>
      </w:r>
      <w:r w:rsidR="008410A2">
        <w:t>computer</w:t>
      </w:r>
    </w:p>
    <w:p w14:paraId="704F5CBF" w14:textId="77777777" w:rsidR="00083ED6" w:rsidRDefault="00083ED6" w:rsidP="00083ED6">
      <w:pPr>
        <w:pStyle w:val="ListParagraph"/>
        <w:numPr>
          <w:ilvl w:val="0"/>
          <w:numId w:val="21"/>
        </w:numPr>
      </w:pPr>
      <w:r>
        <w:t xml:space="preserve">Click </w:t>
      </w:r>
      <w:r w:rsidRPr="008410A2">
        <w:rPr>
          <w:b/>
        </w:rPr>
        <w:t>Start</w:t>
      </w:r>
      <w:r>
        <w:t xml:space="preserve">, click </w:t>
      </w:r>
      <w:r w:rsidRPr="008410A2">
        <w:rPr>
          <w:b/>
        </w:rPr>
        <w:t>Run</w:t>
      </w:r>
      <w:r w:rsidR="008410A2" w:rsidRPr="008410A2">
        <w:t>,</w:t>
      </w:r>
      <w:r>
        <w:t xml:space="preserve"> and </w:t>
      </w:r>
      <w:r w:rsidR="008410A2">
        <w:t>then type</w:t>
      </w:r>
      <w:r>
        <w:t xml:space="preserve"> </w:t>
      </w:r>
      <w:r w:rsidRPr="008410A2">
        <w:rPr>
          <w:b/>
        </w:rPr>
        <w:t>cmd</w:t>
      </w:r>
      <w:r w:rsidR="008410A2">
        <w:rPr>
          <w:b/>
        </w:rPr>
        <w:t>.</w:t>
      </w:r>
    </w:p>
    <w:p w14:paraId="2FA60F09" w14:textId="77777777" w:rsidR="00083ED6" w:rsidRDefault="008410A2" w:rsidP="00083ED6">
      <w:pPr>
        <w:pStyle w:val="ListParagraph"/>
        <w:numPr>
          <w:ilvl w:val="0"/>
          <w:numId w:val="21"/>
        </w:numPr>
      </w:pPr>
      <w:r>
        <w:t>Type</w:t>
      </w:r>
      <w:r w:rsidR="00083ED6">
        <w:t xml:space="preserve"> </w:t>
      </w:r>
      <w:proofErr w:type="spellStart"/>
      <w:r w:rsidR="00083ED6" w:rsidRPr="008410A2">
        <w:rPr>
          <w:b/>
        </w:rPr>
        <w:t>ipconfig</w:t>
      </w:r>
      <w:proofErr w:type="spellEnd"/>
      <w:r w:rsidR="00083ED6" w:rsidRPr="008410A2">
        <w:rPr>
          <w:b/>
        </w:rPr>
        <w:t xml:space="preserve"> /</w:t>
      </w:r>
      <w:proofErr w:type="spellStart"/>
      <w:r w:rsidR="00083ED6" w:rsidRPr="008410A2">
        <w:rPr>
          <w:b/>
        </w:rPr>
        <w:t>flushdns</w:t>
      </w:r>
      <w:proofErr w:type="spellEnd"/>
      <w:r>
        <w:t>.</w:t>
      </w:r>
    </w:p>
    <w:p w14:paraId="109BABA8" w14:textId="77777777" w:rsidR="00083ED6" w:rsidRDefault="00A80041" w:rsidP="00083ED6">
      <w:r>
        <w:rPr>
          <w:b/>
        </w:rPr>
        <w:t>Tip:</w:t>
      </w:r>
      <w:r>
        <w:t xml:space="preserve"> If you make any</w:t>
      </w:r>
      <w:r w:rsidR="00033B49">
        <w:t xml:space="preserve"> manual</w:t>
      </w:r>
      <w:r>
        <w:t xml:space="preserve"> </w:t>
      </w:r>
      <w:r w:rsidR="008410A2">
        <w:t>changes</w:t>
      </w:r>
      <w:r>
        <w:t xml:space="preserve"> to the </w:t>
      </w:r>
      <w:proofErr w:type="spellStart"/>
      <w:r>
        <w:t>MSCRM_Config</w:t>
      </w:r>
      <w:proofErr w:type="spellEnd"/>
      <w:r>
        <w:t xml:space="preserve"> </w:t>
      </w:r>
      <w:r w:rsidR="00050613">
        <w:t>database, you</w:t>
      </w:r>
      <w:r>
        <w:t xml:space="preserve"> </w:t>
      </w:r>
      <w:r w:rsidR="008410A2">
        <w:t>must restart</w:t>
      </w:r>
      <w:r>
        <w:t xml:space="preserve"> IIS.</w:t>
      </w:r>
    </w:p>
    <w:p w14:paraId="3F150846" w14:textId="77777777" w:rsidR="00A80041" w:rsidRDefault="00A80041" w:rsidP="00A80041">
      <w:pPr>
        <w:pStyle w:val="ListParagraph"/>
        <w:numPr>
          <w:ilvl w:val="0"/>
          <w:numId w:val="22"/>
        </w:numPr>
      </w:pPr>
      <w:r>
        <w:t xml:space="preserve">Click Start, Click </w:t>
      </w:r>
      <w:r w:rsidRPr="00D270EC">
        <w:rPr>
          <w:b/>
        </w:rPr>
        <w:t>Run</w:t>
      </w:r>
      <w:r w:rsidR="00D270EC">
        <w:t>,</w:t>
      </w:r>
      <w:r>
        <w:t xml:space="preserve"> and </w:t>
      </w:r>
      <w:r w:rsidR="00D270EC">
        <w:t xml:space="preserve">then type </w:t>
      </w:r>
      <w:proofErr w:type="spellStart"/>
      <w:r w:rsidR="00D270EC" w:rsidRPr="00D270EC">
        <w:rPr>
          <w:b/>
        </w:rPr>
        <w:t>iisreset</w:t>
      </w:r>
      <w:proofErr w:type="spellEnd"/>
      <w:r w:rsidR="00D270EC">
        <w:t>.</w:t>
      </w:r>
    </w:p>
    <w:p w14:paraId="24EB40C5" w14:textId="77777777" w:rsidR="00B924BC" w:rsidRPr="00B924BC" w:rsidRDefault="00B924BC" w:rsidP="00B924BC">
      <w:r>
        <w:rPr>
          <w:b/>
        </w:rPr>
        <w:t xml:space="preserve">Issue:  </w:t>
      </w:r>
      <w:r w:rsidRPr="00B924BC">
        <w:t xml:space="preserve">IFD Tool </w:t>
      </w:r>
      <w:r>
        <w:t xml:space="preserve">is </w:t>
      </w:r>
      <w:r w:rsidRPr="00B924BC">
        <w:t>not enabling IFD successfully</w:t>
      </w:r>
      <w:r>
        <w:t xml:space="preserve"> and no error is being thrown.  The status bar at the bottom will either not move at all or move half way thru and stop.</w:t>
      </w:r>
    </w:p>
    <w:p w14:paraId="70208926" w14:textId="77777777" w:rsidR="00B924BC" w:rsidRDefault="00B924BC" w:rsidP="00B924BC">
      <w:r>
        <w:rPr>
          <w:b/>
        </w:rPr>
        <w:t>Resolution</w:t>
      </w:r>
      <w:proofErr w:type="gramStart"/>
      <w:r>
        <w:rPr>
          <w:b/>
        </w:rPr>
        <w:t>:</w:t>
      </w:r>
      <w:r>
        <w:t>.</w:t>
      </w:r>
      <w:proofErr w:type="gramEnd"/>
      <w:r>
        <w:t xml:space="preserve"> When this happens the tool is not making the changes. This can be quickly verified by checking in the </w:t>
      </w:r>
      <w:proofErr w:type="spellStart"/>
      <w:r>
        <w:rPr>
          <w:i/>
          <w:iCs/>
        </w:rPr>
        <w:t>IFDInternalNetworkAddress</w:t>
      </w:r>
      <w:proofErr w:type="spellEnd"/>
      <w:r>
        <w:t xml:space="preserve"> registry key to see if it is created or changed the values. If it is not here are two things to resolve the issue. </w:t>
      </w:r>
    </w:p>
    <w:p w14:paraId="2B3A70DD" w14:textId="77777777" w:rsidR="00B924BC" w:rsidRDefault="00B924BC" w:rsidP="00B924BC">
      <w:pPr>
        <w:pStyle w:val="ListParagraph"/>
        <w:numPr>
          <w:ilvl w:val="0"/>
          <w:numId w:val="33"/>
        </w:numPr>
        <w:spacing w:after="0" w:line="240" w:lineRule="auto"/>
        <w:contextualSpacing w:val="0"/>
      </w:pPr>
      <w:r>
        <w:t xml:space="preserve">The web site </w:t>
      </w:r>
      <w:proofErr w:type="gramStart"/>
      <w:r>
        <w:t>identifier match</w:t>
      </w:r>
      <w:proofErr w:type="gramEnd"/>
      <w:r>
        <w:t xml:space="preserve"> the website in the registry.  </w:t>
      </w:r>
    </w:p>
    <w:p w14:paraId="7C08A413" w14:textId="77777777" w:rsidR="00B924BC" w:rsidRDefault="00B924BC" w:rsidP="00B924BC">
      <w:pPr>
        <w:pStyle w:val="ListParagraph"/>
        <w:numPr>
          <w:ilvl w:val="1"/>
          <w:numId w:val="33"/>
        </w:numPr>
        <w:spacing w:after="0" w:line="240" w:lineRule="auto"/>
        <w:contextualSpacing w:val="0"/>
      </w:pPr>
      <w:r>
        <w:t xml:space="preserve">In the registry under HKEY_LOCAL_MACHINE\SOFTWARE\Microsoft\MSCRM </w:t>
      </w:r>
    </w:p>
    <w:p w14:paraId="728B6C47" w14:textId="77777777" w:rsidR="00B924BC" w:rsidRDefault="00B924BC" w:rsidP="00B924BC">
      <w:pPr>
        <w:pStyle w:val="ListParagraph"/>
        <w:numPr>
          <w:ilvl w:val="1"/>
          <w:numId w:val="33"/>
        </w:numPr>
        <w:spacing w:after="0" w:line="240" w:lineRule="auto"/>
        <w:contextualSpacing w:val="0"/>
      </w:pPr>
      <w:r>
        <w:lastRenderedPageBreak/>
        <w:t xml:space="preserve">Check the website </w:t>
      </w:r>
      <w:proofErr w:type="spellStart"/>
      <w:r>
        <w:t>regkey</w:t>
      </w:r>
      <w:proofErr w:type="spellEnd"/>
      <w:r>
        <w:t xml:space="preserve"> and compare it with the Website Identifier.</w:t>
      </w:r>
      <w:r>
        <w:rPr>
          <w:noProof/>
        </w:rPr>
        <w:drawing>
          <wp:inline distT="0" distB="0" distL="0" distR="0" wp14:editId="2BF6F2F1">
            <wp:extent cx="4914900" cy="762000"/>
            <wp:effectExtent l="19050" t="0" r="0" b="0"/>
            <wp:docPr id="21" name="Picture 1" descr="cid:image002.png@01C956C0.7FA8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956C0.7FA8D390"/>
                    <pic:cNvPicPr>
                      <a:picLocks noChangeAspect="1" noChangeArrowheads="1"/>
                    </pic:cNvPicPr>
                  </pic:nvPicPr>
                  <pic:blipFill>
                    <a:blip r:embed="rId33" r:link="rId34"/>
                    <a:srcRect/>
                    <a:stretch>
                      <a:fillRect/>
                    </a:stretch>
                  </pic:blipFill>
                  <pic:spPr bwMode="auto">
                    <a:xfrm>
                      <a:off x="0" y="0"/>
                      <a:ext cx="4914900" cy="762000"/>
                    </a:xfrm>
                    <a:prstGeom prst="rect">
                      <a:avLst/>
                    </a:prstGeom>
                    <a:noFill/>
                    <a:ln w="9525">
                      <a:noFill/>
                      <a:miter lim="800000"/>
                      <a:headEnd/>
                      <a:tailEnd/>
                    </a:ln>
                  </pic:spPr>
                </pic:pic>
              </a:graphicData>
            </a:graphic>
          </wp:inline>
        </w:drawing>
      </w:r>
    </w:p>
    <w:p w14:paraId="69C5D7E7" w14:textId="77777777" w:rsidR="00B924BC" w:rsidRDefault="00B924BC" w:rsidP="00B924BC">
      <w:pPr>
        <w:pStyle w:val="ListParagraph"/>
        <w:numPr>
          <w:ilvl w:val="1"/>
          <w:numId w:val="33"/>
        </w:numPr>
        <w:spacing w:after="0" w:line="240" w:lineRule="auto"/>
        <w:contextualSpacing w:val="0"/>
      </w:pPr>
      <w:r>
        <w:t xml:space="preserve">Launch IIS and click on the website folder to see the list of websites check the Identifier tab and then update the website </w:t>
      </w:r>
      <w:proofErr w:type="spellStart"/>
      <w:r>
        <w:t>regkey</w:t>
      </w:r>
      <w:proofErr w:type="spellEnd"/>
      <w:r>
        <w:t xml:space="preserve"> found in step b to the correct value.</w:t>
      </w:r>
    </w:p>
    <w:p w14:paraId="65F89959" w14:textId="77777777" w:rsidR="00B924BC" w:rsidRDefault="00B924BC" w:rsidP="00B924BC">
      <w:pPr>
        <w:pStyle w:val="ListParagraph"/>
      </w:pPr>
      <w:r>
        <w:rPr>
          <w:noProof/>
        </w:rPr>
        <w:drawing>
          <wp:inline distT="0" distB="0" distL="0" distR="0" wp14:editId="3BD2E07E">
            <wp:extent cx="3409950" cy="533400"/>
            <wp:effectExtent l="19050" t="0" r="0" b="0"/>
            <wp:docPr id="22" name="Picture 2" descr="cid:image003.png@01C956C0.7FA8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956C0.7FA8D390"/>
                    <pic:cNvPicPr>
                      <a:picLocks noChangeAspect="1" noChangeArrowheads="1"/>
                    </pic:cNvPicPr>
                  </pic:nvPicPr>
                  <pic:blipFill>
                    <a:blip r:embed="rId35" r:link="rId36"/>
                    <a:srcRect/>
                    <a:stretch>
                      <a:fillRect/>
                    </a:stretch>
                  </pic:blipFill>
                  <pic:spPr bwMode="auto">
                    <a:xfrm>
                      <a:off x="0" y="0"/>
                      <a:ext cx="3409950" cy="533400"/>
                    </a:xfrm>
                    <a:prstGeom prst="rect">
                      <a:avLst/>
                    </a:prstGeom>
                    <a:noFill/>
                    <a:ln w="9525">
                      <a:noFill/>
                      <a:miter lim="800000"/>
                      <a:headEnd/>
                      <a:tailEnd/>
                    </a:ln>
                  </pic:spPr>
                </pic:pic>
              </a:graphicData>
            </a:graphic>
          </wp:inline>
        </w:drawing>
      </w:r>
    </w:p>
    <w:p w14:paraId="0D1FE2C5" w14:textId="77777777" w:rsidR="00B924BC" w:rsidRDefault="00B924BC" w:rsidP="00B924BC">
      <w:pPr>
        <w:pStyle w:val="ListParagraph"/>
        <w:spacing w:after="0" w:line="240" w:lineRule="auto"/>
        <w:contextualSpacing w:val="0"/>
      </w:pPr>
    </w:p>
    <w:p w14:paraId="1B4B6793" w14:textId="77777777" w:rsidR="00B924BC" w:rsidRDefault="00B924BC" w:rsidP="00B924BC">
      <w:pPr>
        <w:pStyle w:val="ListParagraph"/>
        <w:numPr>
          <w:ilvl w:val="0"/>
          <w:numId w:val="33"/>
        </w:numPr>
        <w:spacing w:after="0" w:line="240" w:lineRule="auto"/>
        <w:contextualSpacing w:val="0"/>
      </w:pPr>
      <w:r>
        <w:t xml:space="preserve">The </w:t>
      </w:r>
      <w:proofErr w:type="spellStart"/>
      <w:r>
        <w:t>WebSitePath</w:t>
      </w:r>
      <w:proofErr w:type="spellEnd"/>
      <w:r>
        <w:t xml:space="preserve"> match the Local path of the Home Directory in IIS </w:t>
      </w:r>
      <w:r>
        <w:rPr>
          <w:noProof/>
        </w:rPr>
        <w:drawing>
          <wp:inline distT="0" distB="0" distL="0" distR="0" wp14:editId="23FB0C8E">
            <wp:extent cx="4324350" cy="1314450"/>
            <wp:effectExtent l="19050" t="0" r="0" b="0"/>
            <wp:docPr id="20" name="Picture 3" descr="cid:image004.png@01C956C0.7FA8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C956C0.7FA8D390"/>
                    <pic:cNvPicPr>
                      <a:picLocks noChangeAspect="1" noChangeArrowheads="1"/>
                    </pic:cNvPicPr>
                  </pic:nvPicPr>
                  <pic:blipFill>
                    <a:blip r:embed="rId37" r:link="rId38"/>
                    <a:srcRect/>
                    <a:stretch>
                      <a:fillRect/>
                    </a:stretch>
                  </pic:blipFill>
                  <pic:spPr bwMode="auto">
                    <a:xfrm>
                      <a:off x="0" y="0"/>
                      <a:ext cx="4324350" cy="1314450"/>
                    </a:xfrm>
                    <a:prstGeom prst="rect">
                      <a:avLst/>
                    </a:prstGeom>
                    <a:noFill/>
                    <a:ln w="9525">
                      <a:noFill/>
                      <a:miter lim="800000"/>
                      <a:headEnd/>
                      <a:tailEnd/>
                    </a:ln>
                  </pic:spPr>
                </pic:pic>
              </a:graphicData>
            </a:graphic>
          </wp:inline>
        </w:drawing>
      </w:r>
    </w:p>
    <w:p w14:paraId="36D13B3C" w14:textId="77777777" w:rsidR="00B924BC" w:rsidRDefault="00B924BC" w:rsidP="00B924BC"/>
    <w:p w14:paraId="13DA358E" w14:textId="77777777" w:rsidR="005357D8" w:rsidRDefault="005357D8" w:rsidP="005357D8">
      <w:pPr>
        <w:pStyle w:val="Heading1"/>
      </w:pPr>
      <w:bookmarkStart w:id="23" w:name="_Toc221941394"/>
      <w:r>
        <w:t>FAQ</w:t>
      </w:r>
      <w:bookmarkEnd w:id="23"/>
    </w:p>
    <w:p w14:paraId="35454A60" w14:textId="77777777" w:rsidR="005357D8" w:rsidRPr="005357D8" w:rsidRDefault="005357D8" w:rsidP="005357D8">
      <w:pPr>
        <w:autoSpaceDE w:val="0"/>
        <w:autoSpaceDN w:val="0"/>
        <w:ind w:left="360"/>
        <w:rPr>
          <w:rFonts w:cs="MS Shell Dlg"/>
          <w:b/>
        </w:rPr>
      </w:pPr>
      <w:r w:rsidRPr="005357D8">
        <w:rPr>
          <w:rFonts w:cs="MS Shell Dlg"/>
          <w:b/>
        </w:rPr>
        <w:t>Q1: What is Internet Facing Deployment Configuration Tool?</w:t>
      </w:r>
    </w:p>
    <w:p w14:paraId="3E430AC9" w14:textId="77777777" w:rsidR="005357D8" w:rsidRPr="005357D8" w:rsidRDefault="005357D8" w:rsidP="005357D8">
      <w:pPr>
        <w:autoSpaceDE w:val="0"/>
        <w:autoSpaceDN w:val="0"/>
        <w:ind w:left="360"/>
        <w:rPr>
          <w:rFonts w:cs="MS Shell Dlg"/>
        </w:rPr>
      </w:pPr>
      <w:r w:rsidRPr="005357D8">
        <w:rPr>
          <w:rFonts w:cs="MS Shell Dlg"/>
        </w:rPr>
        <w:t xml:space="preserve">A1: Internet Facing Deployment Configuration Tool configures Internet Facing Deployment (IFD) for Microsoft Dynamics CRM 4.0 after you have already installed or upgraded to Microsoft Dynamics CRM 4.0. This configuration allows administrators to </w:t>
      </w:r>
      <w:r>
        <w:rPr>
          <w:rFonts w:cs="MS Shell Dlg"/>
        </w:rPr>
        <w:t>configure</w:t>
      </w:r>
      <w:r w:rsidRPr="005357D8">
        <w:rPr>
          <w:rFonts w:cs="MS Shell Dlg"/>
        </w:rPr>
        <w:t xml:space="preserve"> Microsoft Dynamics CRM 4.0 to be accessed </w:t>
      </w:r>
      <w:r>
        <w:rPr>
          <w:rFonts w:cs="MS Shell Dlg"/>
        </w:rPr>
        <w:t xml:space="preserve">over the Internet.  </w:t>
      </w:r>
      <w:r w:rsidRPr="005357D8">
        <w:rPr>
          <w:rFonts w:cs="MS Shell Dlg"/>
        </w:rPr>
        <w:t xml:space="preserve">This tool is also used for changing the IFD settings. </w:t>
      </w:r>
    </w:p>
    <w:p w14:paraId="2D01868E" w14:textId="77777777" w:rsidR="005357D8" w:rsidRPr="005357D8" w:rsidRDefault="005357D8" w:rsidP="005357D8">
      <w:pPr>
        <w:autoSpaceDE w:val="0"/>
        <w:autoSpaceDN w:val="0"/>
        <w:ind w:left="360"/>
        <w:rPr>
          <w:rFonts w:cs="MS Shell Dlg"/>
          <w:b/>
        </w:rPr>
      </w:pPr>
      <w:r w:rsidRPr="005357D8">
        <w:rPr>
          <w:rFonts w:cs="MS Shell Dlg"/>
          <w:b/>
        </w:rPr>
        <w:t>Q2: Where can I obtain the Internet Facing Deployment Configuration Tool and how to configure it?</w:t>
      </w:r>
    </w:p>
    <w:p w14:paraId="2E93BEA4" w14:textId="77777777" w:rsidR="005357D8" w:rsidRPr="005357D8" w:rsidRDefault="005357D8" w:rsidP="005357D8">
      <w:pPr>
        <w:autoSpaceDE w:val="0"/>
        <w:autoSpaceDN w:val="0"/>
        <w:ind w:left="360"/>
        <w:rPr>
          <w:rFonts w:cs="MS Shell Dlg"/>
        </w:rPr>
      </w:pPr>
      <w:r w:rsidRPr="005357D8">
        <w:rPr>
          <w:rFonts w:cs="MS Shell Dlg"/>
        </w:rPr>
        <w:t>A2: The following article explains how to download the file from the Microsoft Download Center as well how to configure Internet Facing Deployment (IFD) for Microsoft Dynamics CRM 4.0:</w:t>
      </w:r>
    </w:p>
    <w:p w14:paraId="7505773C" w14:textId="77777777" w:rsidR="005357D8" w:rsidRPr="005357D8" w:rsidRDefault="005357D8" w:rsidP="005357D8">
      <w:pPr>
        <w:autoSpaceDE w:val="0"/>
        <w:autoSpaceDN w:val="0"/>
        <w:ind w:left="360"/>
        <w:rPr>
          <w:rFonts w:cs="MS Shell Dlg"/>
        </w:rPr>
      </w:pPr>
      <w:r w:rsidRPr="005357D8">
        <w:rPr>
          <w:rFonts w:cs="MS Shell Dlg"/>
        </w:rPr>
        <w:t>948779 How to use the Microsoft Dynamics CRM Internet Facing Deployment Configuration tool</w:t>
      </w:r>
    </w:p>
    <w:p w14:paraId="6DBC3AF2" w14:textId="77777777" w:rsidR="005357D8" w:rsidRPr="005357D8" w:rsidRDefault="005357D8" w:rsidP="005357D8">
      <w:pPr>
        <w:autoSpaceDE w:val="0"/>
        <w:autoSpaceDN w:val="0"/>
        <w:ind w:left="360"/>
        <w:rPr>
          <w:rFonts w:cs="MS Shell Dlg"/>
          <w:b/>
        </w:rPr>
      </w:pPr>
      <w:r w:rsidRPr="005357D8">
        <w:rPr>
          <w:rFonts w:cs="MS Shell Dlg"/>
          <w:b/>
        </w:rPr>
        <w:t>Q3: During IFD configuration, I’ve checked the DNS and the following warning message box was shown: ‘DNS Could Not Resolve Microsoft.contoso.com’ in ‘Check DNS’ option in the ‘Tools’ menu. What this message means?</w:t>
      </w:r>
    </w:p>
    <w:p w14:paraId="692E4362" w14:textId="77777777" w:rsidR="005357D8" w:rsidRPr="005357D8" w:rsidRDefault="005357D8" w:rsidP="005357D8">
      <w:pPr>
        <w:autoSpaceDE w:val="0"/>
        <w:autoSpaceDN w:val="0"/>
        <w:ind w:left="360"/>
        <w:rPr>
          <w:rFonts w:cs="MS Shell Dlg"/>
        </w:rPr>
      </w:pPr>
      <w:r w:rsidRPr="005357D8">
        <w:rPr>
          <w:rFonts w:cs="MS Shell Dlg"/>
        </w:rPr>
        <w:t xml:space="preserve">A3: Internet Facing Deployment Configuration Tool checks DNS resolution for the Internet name that will be available for Internet users by appending the Organization name with the IFD App Root Domain name accordingly to the following example: </w:t>
      </w:r>
    </w:p>
    <w:p w14:paraId="2EDBEEFA" w14:textId="77777777" w:rsidR="005357D8" w:rsidRPr="005357D8" w:rsidRDefault="005357D8" w:rsidP="005357D8">
      <w:pPr>
        <w:autoSpaceDE w:val="0"/>
        <w:autoSpaceDN w:val="0"/>
        <w:ind w:left="360"/>
        <w:rPr>
          <w:rFonts w:cs="MS Shell Dlg"/>
        </w:rPr>
      </w:pPr>
      <w:r w:rsidRPr="005357D8">
        <w:rPr>
          <w:rFonts w:cs="MS Shell Dlg"/>
        </w:rPr>
        <w:lastRenderedPageBreak/>
        <w:t>Organization name: Microsoft</w:t>
      </w:r>
      <w:r>
        <w:rPr>
          <w:rFonts w:cs="MS Shell Dlg"/>
        </w:rPr>
        <w:br/>
      </w:r>
      <w:r w:rsidRPr="005357D8">
        <w:rPr>
          <w:rFonts w:cs="MS Shell Dlg"/>
        </w:rPr>
        <w:t xml:space="preserve">IFD App Root Domain: </w:t>
      </w:r>
      <w:r>
        <w:rPr>
          <w:rFonts w:cs="MS Shell Dlg"/>
        </w:rPr>
        <w:t>domain</w:t>
      </w:r>
      <w:r w:rsidRPr="005357D8">
        <w:rPr>
          <w:rFonts w:cs="MS Shell Dlg"/>
        </w:rPr>
        <w:t>.com</w:t>
      </w:r>
      <w:r>
        <w:rPr>
          <w:rFonts w:cs="MS Shell Dlg"/>
        </w:rPr>
        <w:br/>
      </w:r>
      <w:r w:rsidRPr="005357D8">
        <w:rPr>
          <w:rFonts w:cs="MS Shell Dlg"/>
        </w:rPr>
        <w:t>IFD Configuration Tool will check DNS resolution for ‘Microsoft.contoso.com’</w:t>
      </w:r>
    </w:p>
    <w:p w14:paraId="466BC7A2" w14:textId="77777777" w:rsidR="005357D8" w:rsidRPr="005357D8" w:rsidRDefault="005357D8" w:rsidP="005357D8">
      <w:pPr>
        <w:autoSpaceDE w:val="0"/>
        <w:autoSpaceDN w:val="0"/>
        <w:ind w:left="360"/>
        <w:rPr>
          <w:rFonts w:cs="MS Shell Dlg"/>
        </w:rPr>
      </w:pPr>
      <w:r w:rsidRPr="005357D8">
        <w:rPr>
          <w:rFonts w:cs="MS Shell Dlg"/>
        </w:rPr>
        <w:t>The IFD App Root Domain will be the DNS na</w:t>
      </w:r>
      <w:r w:rsidR="00C313D4">
        <w:rPr>
          <w:rFonts w:cs="MS Shell Dlg"/>
        </w:rPr>
        <w:t>mespace used for Internet users accessing CRM through IFD.  I</w:t>
      </w:r>
      <w:r w:rsidRPr="005357D8">
        <w:rPr>
          <w:rFonts w:cs="MS Shell Dlg"/>
        </w:rPr>
        <w:t>t is highly recommended to configure DNS resolution for both internal (AD App Root Domain) and external (IFD App Root Domain) DNS namespaces.</w:t>
      </w:r>
    </w:p>
    <w:p w14:paraId="2FD67163" w14:textId="77777777" w:rsidR="005357D8" w:rsidRPr="005357D8" w:rsidRDefault="005357D8" w:rsidP="005357D8">
      <w:pPr>
        <w:autoSpaceDE w:val="0"/>
        <w:autoSpaceDN w:val="0"/>
        <w:ind w:left="360"/>
        <w:rPr>
          <w:rFonts w:cs="MS Shell Dlg"/>
          <w:b/>
        </w:rPr>
      </w:pPr>
      <w:r w:rsidRPr="005357D8">
        <w:rPr>
          <w:rFonts w:cs="MS Shell Dlg"/>
          <w:b/>
        </w:rPr>
        <w:t>Q4: I would like to configure Internet Facing Deployment for all my CRM organizations in my Microsoft Dynamics CRM 4.0 Enterprise edition server. Do I have to configure IFD for each organization?</w:t>
      </w:r>
    </w:p>
    <w:p w14:paraId="50C8AD25" w14:textId="77777777" w:rsidR="005357D8" w:rsidRPr="005357D8" w:rsidRDefault="005357D8" w:rsidP="005357D8">
      <w:pPr>
        <w:autoSpaceDE w:val="0"/>
        <w:autoSpaceDN w:val="0"/>
        <w:ind w:left="360"/>
        <w:rPr>
          <w:rFonts w:cs="MS Shell Dlg"/>
        </w:rPr>
      </w:pPr>
      <w:r w:rsidRPr="005357D8">
        <w:rPr>
          <w:rFonts w:cs="MS Shell Dlg"/>
        </w:rPr>
        <w:t xml:space="preserve">A4: No. Internet Facing Deployment configures </w:t>
      </w:r>
      <w:r w:rsidR="00C313D4">
        <w:rPr>
          <w:rFonts w:cs="MS Shell Dlg"/>
        </w:rPr>
        <w:t>the CRM Deployment for IFD which includes all the organization in the deployment</w:t>
      </w:r>
      <w:r w:rsidRPr="005357D8">
        <w:rPr>
          <w:rFonts w:cs="MS Shell Dlg"/>
        </w:rPr>
        <w:t>. The only task required is to create the DNS Host</w:t>
      </w:r>
      <w:r>
        <w:rPr>
          <w:rFonts w:cs="MS Shell Dlg"/>
        </w:rPr>
        <w:t xml:space="preserve"> or</w:t>
      </w:r>
      <w:r w:rsidRPr="005357D8">
        <w:rPr>
          <w:rFonts w:cs="MS Shell Dlg"/>
        </w:rPr>
        <w:t xml:space="preserve"> alias</w:t>
      </w:r>
      <w:r w:rsidR="00C313D4">
        <w:rPr>
          <w:rFonts w:cs="MS Shell Dlg"/>
        </w:rPr>
        <w:t xml:space="preserve"> record</w:t>
      </w:r>
      <w:r w:rsidRPr="005357D8">
        <w:rPr>
          <w:rFonts w:cs="MS Shell Dlg"/>
        </w:rPr>
        <w:t xml:space="preserve"> for external DNS for each Organization accordingly to the following example:</w:t>
      </w:r>
    </w:p>
    <w:p w14:paraId="3DA7378A" w14:textId="77777777" w:rsidR="005357D8" w:rsidRPr="005357D8" w:rsidRDefault="005357D8" w:rsidP="005357D8">
      <w:pPr>
        <w:autoSpaceDE w:val="0"/>
        <w:autoSpaceDN w:val="0"/>
        <w:ind w:left="360"/>
        <w:rPr>
          <w:rFonts w:cs="MS Shell Dlg"/>
        </w:rPr>
      </w:pPr>
      <w:proofErr w:type="gramStart"/>
      <w:r w:rsidRPr="005357D8">
        <w:rPr>
          <w:rFonts w:cs="MS Shell Dlg"/>
        </w:rPr>
        <w:t xml:space="preserve">Enabled organization names: Microsoft, </w:t>
      </w:r>
      <w:proofErr w:type="spellStart"/>
      <w:r w:rsidRPr="005357D8">
        <w:rPr>
          <w:rFonts w:cs="MS Shell Dlg"/>
        </w:rPr>
        <w:t>AdventureWorks</w:t>
      </w:r>
      <w:proofErr w:type="spellEnd"/>
      <w:r w:rsidRPr="005357D8">
        <w:rPr>
          <w:rFonts w:cs="MS Shell Dlg"/>
        </w:rPr>
        <w:t xml:space="preserve"> and </w:t>
      </w:r>
      <w:proofErr w:type="spellStart"/>
      <w:r w:rsidRPr="005357D8">
        <w:rPr>
          <w:rFonts w:cs="MS Shell Dlg"/>
        </w:rPr>
        <w:t>Fabrikam</w:t>
      </w:r>
      <w:proofErr w:type="spellEnd"/>
      <w:r w:rsidRPr="005357D8">
        <w:rPr>
          <w:rFonts w:cs="MS Shell Dlg"/>
        </w:rPr>
        <w:t>.</w:t>
      </w:r>
      <w:proofErr w:type="gramEnd"/>
      <w:r>
        <w:rPr>
          <w:rFonts w:cs="MS Shell Dlg"/>
        </w:rPr>
        <w:br/>
      </w:r>
      <w:r w:rsidRPr="005357D8">
        <w:rPr>
          <w:rFonts w:cs="MS Shell Dlg"/>
        </w:rPr>
        <w:t xml:space="preserve">IFD APP Root Domain: </w:t>
      </w:r>
      <w:r>
        <w:rPr>
          <w:rFonts w:cs="MS Shell Dlg"/>
        </w:rPr>
        <w:t>domain</w:t>
      </w:r>
      <w:r w:rsidRPr="005357D8">
        <w:rPr>
          <w:rFonts w:cs="MS Shell Dlg"/>
        </w:rPr>
        <w:t>.com</w:t>
      </w:r>
      <w:r>
        <w:rPr>
          <w:rFonts w:cs="MS Shell Dlg"/>
        </w:rPr>
        <w:br/>
      </w:r>
      <w:r w:rsidRPr="005357D8">
        <w:rPr>
          <w:rFonts w:cs="MS Shell Dlg"/>
        </w:rPr>
        <w:t xml:space="preserve">Required Internet External DNS Hostnames: </w:t>
      </w:r>
      <w:proofErr w:type="gramStart"/>
      <w:r w:rsidRPr="005357D8">
        <w:rPr>
          <w:rFonts w:cs="MS Shell Dlg"/>
        </w:rPr>
        <w:t>‘Microsoft.</w:t>
      </w:r>
      <w:r>
        <w:rPr>
          <w:rFonts w:cs="MS Shell Dlg"/>
        </w:rPr>
        <w:t>domain</w:t>
      </w:r>
      <w:r w:rsidRPr="005357D8">
        <w:rPr>
          <w:rFonts w:cs="MS Shell Dlg"/>
        </w:rPr>
        <w:t>.com’ ,</w:t>
      </w:r>
      <w:proofErr w:type="gramEnd"/>
      <w:r w:rsidRPr="005357D8">
        <w:rPr>
          <w:rFonts w:cs="MS Shell Dlg"/>
        </w:rPr>
        <w:t xml:space="preserve"> ‘AdventureWorks.</w:t>
      </w:r>
      <w:r>
        <w:rPr>
          <w:rFonts w:cs="MS Shell Dlg"/>
        </w:rPr>
        <w:t>domain</w:t>
      </w:r>
      <w:r w:rsidRPr="005357D8">
        <w:rPr>
          <w:rFonts w:cs="MS Shell Dlg"/>
        </w:rPr>
        <w:t>.com’, and ‘Fabrikam.</w:t>
      </w:r>
      <w:r>
        <w:rPr>
          <w:rFonts w:cs="MS Shell Dlg"/>
        </w:rPr>
        <w:t>domain</w:t>
      </w:r>
      <w:r w:rsidRPr="005357D8">
        <w:rPr>
          <w:rFonts w:cs="MS Shell Dlg"/>
        </w:rPr>
        <w:t>.com’.</w:t>
      </w:r>
    </w:p>
    <w:p w14:paraId="530A6D77" w14:textId="77777777" w:rsidR="005357D8" w:rsidRPr="005357D8" w:rsidRDefault="005357D8" w:rsidP="005357D8">
      <w:pPr>
        <w:autoSpaceDE w:val="0"/>
        <w:autoSpaceDN w:val="0"/>
        <w:ind w:left="360"/>
        <w:rPr>
          <w:rFonts w:cs="MS Shell Dlg"/>
          <w:b/>
        </w:rPr>
      </w:pPr>
      <w:r w:rsidRPr="005357D8">
        <w:rPr>
          <w:rFonts w:cs="MS Shell Dlg"/>
          <w:b/>
        </w:rPr>
        <w:t>Q5: What is the difference between IFD Domain Scheme options? Should I use HTTP or HTTPS?</w:t>
      </w:r>
    </w:p>
    <w:p w14:paraId="5216613F" w14:textId="77777777" w:rsidR="005357D8" w:rsidRPr="005357D8" w:rsidRDefault="005357D8" w:rsidP="005357D8">
      <w:pPr>
        <w:autoSpaceDE w:val="0"/>
        <w:autoSpaceDN w:val="0"/>
        <w:ind w:left="360"/>
        <w:rPr>
          <w:rFonts w:cs="MS Shell Dlg"/>
        </w:rPr>
      </w:pPr>
      <w:r w:rsidRPr="005357D8">
        <w:rPr>
          <w:rFonts w:cs="MS Shell Dlg"/>
        </w:rPr>
        <w:t xml:space="preserve">A5: </w:t>
      </w:r>
      <w:r w:rsidR="00A43222">
        <w:rPr>
          <w:rFonts w:cs="MS Shell Dlg"/>
        </w:rPr>
        <w:t xml:space="preserve"> </w:t>
      </w:r>
      <w:r w:rsidRPr="005357D8">
        <w:rPr>
          <w:rFonts w:cs="MS Shell Dlg"/>
        </w:rPr>
        <w:t xml:space="preserve">IFD Domain scheme option allows configuring the access to Microsoft Dynamics CRM 4.0 by means of a HTTP connection or a HTTPS connection. Data transmitted over a HTTP connection is insecure and data transmitted over a HTTPS connection is secured by an encryption established between client and server. It’s highly recommended when publishing CRM though the Internet once corporate domain logon authentication data is transmitted. </w:t>
      </w:r>
    </w:p>
    <w:p w14:paraId="3F9D80C2" w14:textId="77777777" w:rsidR="005357D8" w:rsidRPr="005357D8" w:rsidRDefault="005357D8" w:rsidP="005357D8">
      <w:pPr>
        <w:autoSpaceDE w:val="0"/>
        <w:autoSpaceDN w:val="0"/>
        <w:ind w:left="360"/>
        <w:rPr>
          <w:rFonts w:cs="MS Shell Dlg"/>
        </w:rPr>
      </w:pPr>
      <w:r w:rsidRPr="005357D8">
        <w:rPr>
          <w:rFonts w:cs="MS Shell Dlg"/>
        </w:rPr>
        <w:t>Depending on the Web Publishing strategy and how SSL certificate is configured, a specific configuration has to be set for IFD Domain Scheme as follows:</w:t>
      </w:r>
    </w:p>
    <w:p w14:paraId="18616846" w14:textId="77777777" w:rsidR="005357D8" w:rsidRPr="005357D8" w:rsidRDefault="005357D8" w:rsidP="005357D8">
      <w:pPr>
        <w:autoSpaceDE w:val="0"/>
        <w:autoSpaceDN w:val="0"/>
        <w:ind w:left="360"/>
        <w:rPr>
          <w:rFonts w:cs="MS Shell Dlg"/>
        </w:rPr>
      </w:pPr>
      <w:r w:rsidRPr="005357D8">
        <w:rPr>
          <w:rFonts w:cs="MS Shell Dlg"/>
        </w:rPr>
        <w:t>a) HTTP: This option should be selected when:</w:t>
      </w:r>
    </w:p>
    <w:p w14:paraId="6BE9F814" w14:textId="77777777" w:rsidR="005357D8" w:rsidRPr="005357D8" w:rsidRDefault="005357D8" w:rsidP="005357D8">
      <w:pPr>
        <w:autoSpaceDE w:val="0"/>
        <w:autoSpaceDN w:val="0"/>
        <w:ind w:left="360"/>
        <w:rPr>
          <w:rFonts w:cs="MS Shell Dlg"/>
        </w:rPr>
      </w:pPr>
      <w:r w:rsidRPr="005357D8">
        <w:rPr>
          <w:rFonts w:cs="MS Shell Dlg"/>
        </w:rPr>
        <w:t>• Microsoft Dynamics CRM 4.0 web site will NOT be accessed only by means of a HTTP connection.</w:t>
      </w:r>
    </w:p>
    <w:p w14:paraId="09DF0F61" w14:textId="77777777" w:rsidR="005357D8" w:rsidRPr="005357D8" w:rsidRDefault="005357D8" w:rsidP="005357D8">
      <w:pPr>
        <w:autoSpaceDE w:val="0"/>
        <w:autoSpaceDN w:val="0"/>
        <w:ind w:left="360"/>
        <w:rPr>
          <w:rFonts w:cs="MS Shell Dlg"/>
        </w:rPr>
      </w:pPr>
      <w:r w:rsidRPr="005357D8">
        <w:rPr>
          <w:rFonts w:cs="MS Shell Dlg"/>
        </w:rPr>
        <w:t>• The ISA Server will handle the SSL certificate and respective session/negotiation instead the CRM Server.</w:t>
      </w:r>
    </w:p>
    <w:p w14:paraId="4D5DB64F" w14:textId="77777777" w:rsidR="005357D8" w:rsidRPr="005357D8" w:rsidRDefault="005357D8" w:rsidP="005357D8">
      <w:pPr>
        <w:autoSpaceDE w:val="0"/>
        <w:autoSpaceDN w:val="0"/>
        <w:ind w:left="360"/>
        <w:rPr>
          <w:rFonts w:cs="MS Shell Dlg"/>
        </w:rPr>
      </w:pPr>
      <w:r w:rsidRPr="005357D8">
        <w:rPr>
          <w:rFonts w:cs="MS Shell Dlg"/>
        </w:rPr>
        <w:t>b) HTTPS: This option should be selected when:</w:t>
      </w:r>
    </w:p>
    <w:p w14:paraId="1F27C5C6" w14:textId="77777777" w:rsidR="005357D8" w:rsidRPr="005357D8" w:rsidRDefault="005357D8" w:rsidP="005357D8">
      <w:pPr>
        <w:autoSpaceDE w:val="0"/>
        <w:autoSpaceDN w:val="0"/>
        <w:ind w:left="360"/>
        <w:rPr>
          <w:rFonts w:cs="MS Shell Dlg"/>
        </w:rPr>
      </w:pPr>
      <w:r w:rsidRPr="005357D8">
        <w:rPr>
          <w:rFonts w:cs="MS Shell Dlg"/>
        </w:rPr>
        <w:t>• A SSL certificate is configured in the Microsoft Dynamics CRM 4.0 web site and the IIS will handle the SSL certificate and respective session.</w:t>
      </w:r>
    </w:p>
    <w:p w14:paraId="53DB04EF" w14:textId="77777777" w:rsidR="005357D8" w:rsidRPr="00A43222" w:rsidRDefault="005357D8" w:rsidP="005357D8">
      <w:pPr>
        <w:autoSpaceDE w:val="0"/>
        <w:autoSpaceDN w:val="0"/>
        <w:ind w:left="360"/>
        <w:rPr>
          <w:rFonts w:cs="MS Shell Dlg"/>
          <w:b/>
        </w:rPr>
      </w:pPr>
      <w:r w:rsidRPr="00A43222">
        <w:rPr>
          <w:rFonts w:cs="MS Shell Dlg"/>
          <w:b/>
        </w:rPr>
        <w:t>Q6: What modifications are changed in my Microsoft Dynamics CRM Server after running Internet Facing Deployment Configuration Tool?</w:t>
      </w:r>
    </w:p>
    <w:p w14:paraId="14593405" w14:textId="77777777" w:rsidR="00A43222" w:rsidRDefault="005357D8" w:rsidP="005357D8">
      <w:pPr>
        <w:autoSpaceDE w:val="0"/>
        <w:autoSpaceDN w:val="0"/>
        <w:ind w:left="360"/>
        <w:rPr>
          <w:rFonts w:cs="MS Shell Dlg"/>
        </w:rPr>
      </w:pPr>
      <w:r w:rsidRPr="005357D8">
        <w:rPr>
          <w:rFonts w:cs="MS Shell Dlg"/>
        </w:rPr>
        <w:lastRenderedPageBreak/>
        <w:t xml:space="preserve">A6: </w:t>
      </w:r>
      <w:r w:rsidR="00A43222">
        <w:rPr>
          <w:rFonts w:cs="MS Shell Dlg"/>
        </w:rPr>
        <w:t xml:space="preserve"> See the Overview Section on Page 3 of </w:t>
      </w:r>
      <w:proofErr w:type="gramStart"/>
      <w:r w:rsidR="00A43222">
        <w:rPr>
          <w:rFonts w:cs="MS Shell Dlg"/>
        </w:rPr>
        <w:t>this documents</w:t>
      </w:r>
      <w:proofErr w:type="gramEnd"/>
      <w:r w:rsidR="00A43222">
        <w:rPr>
          <w:rFonts w:cs="MS Shell Dlg"/>
        </w:rPr>
        <w:t>.</w:t>
      </w:r>
    </w:p>
    <w:p w14:paraId="3D2D6C93" w14:textId="77777777" w:rsidR="005357D8" w:rsidRPr="00A43222" w:rsidRDefault="005357D8" w:rsidP="005357D8">
      <w:pPr>
        <w:autoSpaceDE w:val="0"/>
        <w:autoSpaceDN w:val="0"/>
        <w:ind w:left="360"/>
        <w:rPr>
          <w:rFonts w:cs="MS Shell Dlg"/>
          <w:b/>
        </w:rPr>
      </w:pPr>
      <w:r w:rsidRPr="00A43222">
        <w:rPr>
          <w:rFonts w:cs="MS Shell Dlg"/>
          <w:b/>
        </w:rPr>
        <w:t>Q7: I have users located in a different network subnet that should authenticate to Microsoft Dynamics CRM Web Site using Windows Integrated authentication. What will change for these users?</w:t>
      </w:r>
    </w:p>
    <w:p w14:paraId="12AB0531" w14:textId="77777777" w:rsidR="005357D8" w:rsidRPr="005357D8" w:rsidRDefault="005357D8" w:rsidP="005357D8">
      <w:pPr>
        <w:autoSpaceDE w:val="0"/>
        <w:autoSpaceDN w:val="0"/>
        <w:ind w:left="360"/>
        <w:rPr>
          <w:rFonts w:cs="MS Shell Dlg"/>
        </w:rPr>
      </w:pPr>
      <w:r w:rsidRPr="005357D8">
        <w:rPr>
          <w:rFonts w:cs="MS Shell Dlg"/>
        </w:rPr>
        <w:t>A7: All users logged in</w:t>
      </w:r>
      <w:r w:rsidR="00A43222">
        <w:rPr>
          <w:rFonts w:cs="MS Shell Dlg"/>
        </w:rPr>
        <w:t xml:space="preserve">to </w:t>
      </w:r>
      <w:r w:rsidRPr="005357D8">
        <w:rPr>
          <w:rFonts w:cs="MS Shell Dlg"/>
        </w:rPr>
        <w:t xml:space="preserve">the domain that belong to different networks subnets from the CRM Server will be able to authenticate to Microsoft Dynamics CRM Web Site by means of </w:t>
      </w:r>
      <w:proofErr w:type="spellStart"/>
      <w:r w:rsidRPr="005357D8">
        <w:rPr>
          <w:rFonts w:cs="MS Shell Dlg"/>
        </w:rPr>
        <w:t>a</w:t>
      </w:r>
      <w:proofErr w:type="spellEnd"/>
      <w:r w:rsidRPr="005357D8">
        <w:rPr>
          <w:rFonts w:cs="MS Shell Dlg"/>
        </w:rPr>
        <w:t xml:space="preserve"> Integrated Windows Authentication</w:t>
      </w:r>
      <w:r w:rsidR="00C313D4">
        <w:rPr>
          <w:rFonts w:cs="MS Shell Dlg"/>
        </w:rPr>
        <w:t>,</w:t>
      </w:r>
      <w:r w:rsidRPr="005357D8">
        <w:rPr>
          <w:rFonts w:cs="MS Shell Dlg"/>
        </w:rPr>
        <w:t xml:space="preserve"> but the respective networks subnets have to be configured in the “IFD Internal Network Address and Subnet Mask” option in the “Internet Facing Deployment Configuration Tool”. </w:t>
      </w:r>
    </w:p>
    <w:p w14:paraId="45F2EEB5" w14:textId="77777777" w:rsidR="005357D8" w:rsidRPr="00A43222" w:rsidRDefault="005357D8" w:rsidP="005357D8">
      <w:pPr>
        <w:autoSpaceDE w:val="0"/>
        <w:autoSpaceDN w:val="0"/>
        <w:ind w:left="360"/>
        <w:rPr>
          <w:rFonts w:cs="MS Shell Dlg"/>
          <w:b/>
        </w:rPr>
      </w:pPr>
      <w:r w:rsidRPr="00A43222">
        <w:rPr>
          <w:rFonts w:cs="MS Shell Dlg"/>
          <w:b/>
        </w:rPr>
        <w:t xml:space="preserve">Q8: What </w:t>
      </w:r>
      <w:r w:rsidR="00C6110E">
        <w:rPr>
          <w:rFonts w:cs="MS Shell Dlg"/>
          <w:b/>
        </w:rPr>
        <w:t>does enabling IFD</w:t>
      </w:r>
      <w:r w:rsidRPr="00A43222">
        <w:rPr>
          <w:rFonts w:cs="MS Shell Dlg"/>
          <w:b/>
        </w:rPr>
        <w:t xml:space="preserve"> do for Microsoft Dynamics CRM Outlook client users?</w:t>
      </w:r>
    </w:p>
    <w:p w14:paraId="13BC81A7" w14:textId="77777777" w:rsidR="005357D8" w:rsidRPr="005357D8" w:rsidRDefault="005357D8" w:rsidP="005357D8">
      <w:pPr>
        <w:autoSpaceDE w:val="0"/>
        <w:autoSpaceDN w:val="0"/>
        <w:ind w:left="360"/>
        <w:rPr>
          <w:rFonts w:cs="MS Shell Dlg"/>
        </w:rPr>
      </w:pPr>
      <w:r w:rsidRPr="005357D8">
        <w:rPr>
          <w:rFonts w:cs="MS Shell Dlg"/>
        </w:rPr>
        <w:t>A8: The mobility for Microsoft Dynamics CRM Outlook client users is now increased due to the fact Internet Facing Deployment permits both Laptop and Desktop versions to connect to Microsoft Dynamics CRM though Internet.</w:t>
      </w:r>
    </w:p>
    <w:p w14:paraId="41C6ACB9" w14:textId="77777777" w:rsidR="005357D8" w:rsidRPr="00A43222" w:rsidRDefault="005357D8" w:rsidP="005357D8">
      <w:pPr>
        <w:autoSpaceDE w:val="0"/>
        <w:autoSpaceDN w:val="0"/>
        <w:ind w:left="360"/>
        <w:rPr>
          <w:rFonts w:cs="MS Shell Dlg"/>
          <w:b/>
        </w:rPr>
      </w:pPr>
      <w:r w:rsidRPr="00A43222">
        <w:rPr>
          <w:rFonts w:cs="MS Shell Dlg"/>
          <w:b/>
        </w:rPr>
        <w:t>Q9: When publishing Microsoft Dynamics CRM 4.0 though ISA Server 2006 we have the option to select the Client Authentication Method in the ISA Web Listener, Authentication Delegation and Single Sign On settings. What I should select? What is the difference between a usual web publishing and a Microsoft Dynamics CRM Web publishing?</w:t>
      </w:r>
    </w:p>
    <w:p w14:paraId="7DDD12DD" w14:textId="77777777" w:rsidR="005357D8" w:rsidRPr="005357D8" w:rsidRDefault="005357D8" w:rsidP="005357D8">
      <w:pPr>
        <w:autoSpaceDE w:val="0"/>
        <w:autoSpaceDN w:val="0"/>
        <w:ind w:left="360"/>
        <w:rPr>
          <w:rFonts w:cs="MS Shell Dlg"/>
        </w:rPr>
      </w:pPr>
      <w:r w:rsidRPr="005357D8">
        <w:rPr>
          <w:rFonts w:cs="MS Shell Dlg"/>
        </w:rPr>
        <w:t xml:space="preserve">A9: Microsoft Dynamics CRM 4.0 configured with Internet Facing Deployment allows Internet users to access the application by authentication to a ASPX Form inserting their valid CRM user credentials and the authentication must be handled only by CRM Server. The user authentication has to be managed by </w:t>
      </w:r>
      <w:r w:rsidR="00B115E8">
        <w:rPr>
          <w:rFonts w:cs="MS Shell Dlg"/>
        </w:rPr>
        <w:t xml:space="preserve">the </w:t>
      </w:r>
      <w:r w:rsidRPr="005357D8">
        <w:rPr>
          <w:rFonts w:cs="MS Shell Dlg"/>
        </w:rPr>
        <w:t>CRM Server instead of the ISA Server</w:t>
      </w:r>
      <w:r w:rsidR="00ED2E69">
        <w:rPr>
          <w:rFonts w:cs="MS Shell Dlg"/>
        </w:rPr>
        <w:t xml:space="preserve"> if you want the Microsoft Dynamics CRM Client for Outlook to be able to connect over IFD.</w:t>
      </w:r>
      <w:r w:rsidRPr="005357D8">
        <w:rPr>
          <w:rFonts w:cs="MS Shell Dlg"/>
        </w:rPr>
        <w:t xml:space="preserve"> </w:t>
      </w:r>
      <w:r w:rsidR="00ED2E69">
        <w:rPr>
          <w:rFonts w:cs="MS Shell Dlg"/>
        </w:rPr>
        <w:t xml:space="preserve"> </w:t>
      </w:r>
      <w:r w:rsidRPr="005357D8">
        <w:rPr>
          <w:rFonts w:cs="MS Shell Dlg"/>
        </w:rPr>
        <w:t>ISA Server 2006 offers some features for authentication like Client Authentication Method, Authentication Delegation and Single Sign On and to proper configure them for Microsoft Dynamics CRM, the mentioned settings have to be set as follows:</w:t>
      </w:r>
    </w:p>
    <w:p w14:paraId="2529AA70" w14:textId="77777777" w:rsidR="005357D8" w:rsidRPr="005357D8" w:rsidRDefault="005357D8" w:rsidP="005357D8">
      <w:pPr>
        <w:autoSpaceDE w:val="0"/>
        <w:autoSpaceDN w:val="0"/>
        <w:ind w:left="360"/>
        <w:rPr>
          <w:rFonts w:cs="MS Shell Dlg"/>
        </w:rPr>
      </w:pPr>
      <w:r w:rsidRPr="005357D8">
        <w:rPr>
          <w:rFonts w:cs="MS Shell Dlg"/>
        </w:rPr>
        <w:t>a) Publishing rule:</w:t>
      </w:r>
    </w:p>
    <w:p w14:paraId="4A7C51CB" w14:textId="77777777" w:rsidR="005357D8" w:rsidRPr="005357D8" w:rsidRDefault="005357D8" w:rsidP="005357D8">
      <w:pPr>
        <w:autoSpaceDE w:val="0"/>
        <w:autoSpaceDN w:val="0"/>
        <w:ind w:left="360"/>
        <w:rPr>
          <w:rFonts w:cs="MS Shell Dlg"/>
        </w:rPr>
      </w:pPr>
      <w:r w:rsidRPr="005357D8">
        <w:rPr>
          <w:rFonts w:cs="MS Shell Dlg"/>
        </w:rPr>
        <w:t>• Authentication Delegation: No delegation, but client may authenticate directly</w:t>
      </w:r>
    </w:p>
    <w:p w14:paraId="1E5AC10C" w14:textId="77777777" w:rsidR="005357D8" w:rsidRPr="005357D8" w:rsidRDefault="005357D8" w:rsidP="005357D8">
      <w:pPr>
        <w:autoSpaceDE w:val="0"/>
        <w:autoSpaceDN w:val="0"/>
        <w:ind w:left="360"/>
        <w:rPr>
          <w:rFonts w:cs="MS Shell Dlg"/>
        </w:rPr>
      </w:pPr>
      <w:r w:rsidRPr="005357D8">
        <w:rPr>
          <w:rFonts w:cs="MS Shell Dlg"/>
        </w:rPr>
        <w:t>b) Web Listener:</w:t>
      </w:r>
    </w:p>
    <w:p w14:paraId="1AACBD35" w14:textId="77777777" w:rsidR="005357D8" w:rsidRPr="005357D8" w:rsidRDefault="005357D8" w:rsidP="005357D8">
      <w:pPr>
        <w:autoSpaceDE w:val="0"/>
        <w:autoSpaceDN w:val="0"/>
        <w:ind w:left="360"/>
        <w:rPr>
          <w:rFonts w:cs="MS Shell Dlg"/>
        </w:rPr>
      </w:pPr>
      <w:r w:rsidRPr="005357D8">
        <w:rPr>
          <w:rFonts w:cs="MS Shell Dlg"/>
        </w:rPr>
        <w:t>• Client Authentication Method: No authentication.</w:t>
      </w:r>
    </w:p>
    <w:p w14:paraId="6FE3578B" w14:textId="77777777" w:rsidR="005357D8" w:rsidRDefault="005357D8" w:rsidP="005357D8">
      <w:pPr>
        <w:autoSpaceDE w:val="0"/>
        <w:autoSpaceDN w:val="0"/>
        <w:ind w:left="360"/>
        <w:rPr>
          <w:rFonts w:cs="MS Shell Dlg"/>
        </w:rPr>
      </w:pPr>
      <w:r w:rsidRPr="005357D8">
        <w:rPr>
          <w:rFonts w:cs="MS Shell Dlg"/>
        </w:rPr>
        <w:t xml:space="preserve">• Single Sign </w:t>
      </w:r>
      <w:proofErr w:type="gramStart"/>
      <w:r w:rsidRPr="005357D8">
        <w:rPr>
          <w:rFonts w:cs="MS Shell Dlg"/>
        </w:rPr>
        <w:t>On</w:t>
      </w:r>
      <w:proofErr w:type="gramEnd"/>
      <w:r w:rsidRPr="005357D8">
        <w:rPr>
          <w:rFonts w:cs="MS Shell Dlg"/>
        </w:rPr>
        <w:t xml:space="preserve"> Settings: Disabled</w:t>
      </w:r>
    </w:p>
    <w:p w14:paraId="7FA25FA9" w14:textId="77777777" w:rsidR="00ED2E69" w:rsidRDefault="00ED2E69" w:rsidP="005357D8">
      <w:pPr>
        <w:autoSpaceDE w:val="0"/>
        <w:autoSpaceDN w:val="0"/>
        <w:ind w:left="360"/>
      </w:pPr>
      <w:r>
        <w:rPr>
          <w:rFonts w:cs="MS Shell Dlg"/>
        </w:rPr>
        <w:t xml:space="preserve">For more information see </w:t>
      </w:r>
      <w:hyperlink r:id="rId39" w:history="1">
        <w:r w:rsidRPr="009C686A">
          <w:rPr>
            <w:rStyle w:val="Hyperlink"/>
          </w:rPr>
          <w:t>http://blogs.technet.com/isablog/archive/2008/07/23/publishing-microsoft-crm-4-0-through-isa-server-2006.aspx</w:t>
        </w:r>
      </w:hyperlink>
    </w:p>
    <w:p w14:paraId="133CD374" w14:textId="77777777" w:rsidR="00ED2E69" w:rsidRPr="00B115E8" w:rsidRDefault="00ED2E69" w:rsidP="005357D8">
      <w:pPr>
        <w:autoSpaceDE w:val="0"/>
        <w:autoSpaceDN w:val="0"/>
        <w:ind w:left="360"/>
        <w:rPr>
          <w:rFonts w:cs="MS Shell Dlg"/>
        </w:rPr>
      </w:pPr>
      <w:r w:rsidRPr="00B115E8">
        <w:lastRenderedPageBreak/>
        <w:t xml:space="preserve">If you are not using the </w:t>
      </w:r>
      <w:r w:rsidR="00B924BC">
        <w:t xml:space="preserve">Microsoft Dynamics </w:t>
      </w:r>
      <w:r w:rsidRPr="00B115E8">
        <w:t xml:space="preserve">CRM </w:t>
      </w:r>
      <w:r w:rsidR="00B924BC">
        <w:t>Client for Outlook</w:t>
      </w:r>
      <w:r w:rsidRPr="00B115E8">
        <w:t xml:space="preserve"> you can have ISA manage</w:t>
      </w:r>
      <w:r w:rsidR="00285CEF" w:rsidRPr="00B115E8">
        <w:t xml:space="preserve"> the authentication and CRM not setup for IFD.  </w:t>
      </w:r>
      <w:hyperlink r:id="rId40" w:history="1">
        <w:r w:rsidR="00B115E8" w:rsidRPr="000F10DE">
          <w:rPr>
            <w:rStyle w:val="Hyperlink"/>
          </w:rPr>
          <w:t>http://blogs.msdn.com/crm/archive/2008/11/06/iag-sp2-securely-publishing-dynamics-crm-4-0.aspx</w:t>
        </w:r>
      </w:hyperlink>
      <w:r w:rsidR="00B115E8">
        <w:t xml:space="preserve"> </w:t>
      </w:r>
    </w:p>
    <w:p w14:paraId="1F88C2C3" w14:textId="77777777" w:rsidR="005357D8" w:rsidRPr="00A43222" w:rsidRDefault="005357D8" w:rsidP="005357D8">
      <w:pPr>
        <w:autoSpaceDE w:val="0"/>
        <w:autoSpaceDN w:val="0"/>
        <w:ind w:left="360"/>
        <w:rPr>
          <w:rFonts w:cs="MS Shell Dlg"/>
          <w:b/>
        </w:rPr>
      </w:pPr>
      <w:r w:rsidRPr="00A43222">
        <w:rPr>
          <w:rFonts w:cs="MS Shell Dlg"/>
          <w:b/>
        </w:rPr>
        <w:t>Q10: How can I measure how many users are authenticating using Windows Integrated Authentication and how many are authenticating using the ASPX Form Authentication (IFD)?</w:t>
      </w:r>
    </w:p>
    <w:p w14:paraId="5CA48077" w14:textId="77777777" w:rsidR="005357D8" w:rsidRPr="005357D8" w:rsidRDefault="005357D8" w:rsidP="005357D8">
      <w:pPr>
        <w:autoSpaceDE w:val="0"/>
        <w:autoSpaceDN w:val="0"/>
        <w:ind w:left="360"/>
        <w:rPr>
          <w:rFonts w:cs="MS Shell Dlg"/>
        </w:rPr>
      </w:pPr>
      <w:r w:rsidRPr="005357D8">
        <w:rPr>
          <w:rFonts w:cs="MS Shell Dlg"/>
        </w:rPr>
        <w:t>A10: You can use “CRM Authentication” Performance Objects in Performance Monitor to measure how many users are authenticating to Microsoft Dynamics CRM. In example, to measure how many users are trying to authenticate to Microsoft Dynamics CRM though Internet Facing Deployment, we can use the “</w:t>
      </w:r>
      <w:proofErr w:type="spellStart"/>
      <w:r w:rsidRPr="005357D8">
        <w:rPr>
          <w:rFonts w:cs="MS Shell Dlg"/>
        </w:rPr>
        <w:t>CrmPostAuthenticationAttemptsInTheLastminute</w:t>
      </w:r>
      <w:proofErr w:type="spellEnd"/>
      <w:r w:rsidRPr="005357D8">
        <w:rPr>
          <w:rFonts w:cs="MS Shell Dlg"/>
        </w:rPr>
        <w:t>” performance counter and to measure how many users are trying to authenticate to Microsoft Dynamics CRM using Windows Integrated Authentication, we can use the “</w:t>
      </w:r>
      <w:proofErr w:type="spellStart"/>
      <w:r w:rsidRPr="005357D8">
        <w:rPr>
          <w:rFonts w:cs="MS Shell Dlg"/>
        </w:rPr>
        <w:t>WindowsAuthenticationAttemptsInTheLastminute</w:t>
      </w:r>
      <w:proofErr w:type="spellEnd"/>
      <w:r w:rsidRPr="005357D8">
        <w:rPr>
          <w:rFonts w:cs="MS Shell Dlg"/>
        </w:rPr>
        <w:t>” performance counter.</w:t>
      </w:r>
    </w:p>
    <w:p w14:paraId="2DE135F7" w14:textId="77777777" w:rsidR="005357D8" w:rsidRPr="005357D8" w:rsidRDefault="005357D8" w:rsidP="005357D8">
      <w:pPr>
        <w:autoSpaceDE w:val="0"/>
        <w:autoSpaceDN w:val="0"/>
        <w:ind w:left="360"/>
        <w:rPr>
          <w:rFonts w:cs="MS Shell Dlg"/>
        </w:rPr>
      </w:pPr>
      <w:r w:rsidRPr="005357D8">
        <w:rPr>
          <w:rFonts w:cs="MS Shell Dlg"/>
        </w:rPr>
        <w:t>“CRM Authentication” Performance Objects measure the following objects:</w:t>
      </w:r>
    </w:p>
    <w:p w14:paraId="33E00B50" w14:textId="77777777" w:rsidR="005357D8" w:rsidRPr="005357D8" w:rsidRDefault="005357D8" w:rsidP="005357D8">
      <w:pPr>
        <w:autoSpaceDE w:val="0"/>
        <w:autoSpaceDN w:val="0"/>
        <w:ind w:left="360"/>
        <w:rPr>
          <w:rFonts w:cs="MS Shell Dlg"/>
        </w:rPr>
      </w:pPr>
      <w:r w:rsidRPr="005357D8">
        <w:rPr>
          <w:rFonts w:cs="MS Shell Dlg"/>
        </w:rPr>
        <w:t xml:space="preserve">• </w:t>
      </w:r>
      <w:proofErr w:type="spellStart"/>
      <w:r w:rsidRPr="005357D8">
        <w:rPr>
          <w:rFonts w:cs="MS Shell Dlg"/>
        </w:rPr>
        <w:t>ConfidDBWindowsAuthenticationAttemptsInTheLastminute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ConfidDBWindowsAuthenticationFailuresInTheLastminute</w:t>
      </w:r>
      <w:proofErr w:type="spellEnd"/>
      <w:r w:rsidR="00A43222">
        <w:rPr>
          <w:rFonts w:cs="MS Shell Dlg"/>
        </w:rPr>
        <w:br/>
      </w:r>
      <w:r w:rsidRPr="005357D8">
        <w:rPr>
          <w:rFonts w:cs="MS Shell Dlg"/>
        </w:rPr>
        <w:t xml:space="preserve">• </w:t>
      </w:r>
      <w:proofErr w:type="spellStart"/>
      <w:r w:rsidRPr="005357D8">
        <w:rPr>
          <w:rFonts w:cs="MS Shell Dlg"/>
        </w:rPr>
        <w:t>CrmPostAuthenticationAttemptsInTheLastminute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CrmPostAuthenticationFailuresInTheLastminute</w:t>
      </w:r>
      <w:proofErr w:type="spellEnd"/>
      <w:r w:rsidR="00A43222">
        <w:rPr>
          <w:rFonts w:cs="MS Shell Dlg"/>
        </w:rPr>
        <w:br/>
      </w:r>
      <w:r w:rsidRPr="005357D8">
        <w:rPr>
          <w:rFonts w:cs="MS Shell Dlg"/>
        </w:rPr>
        <w:t xml:space="preserve">• </w:t>
      </w:r>
      <w:proofErr w:type="spellStart"/>
      <w:r w:rsidRPr="005357D8">
        <w:rPr>
          <w:rFonts w:cs="MS Shell Dlg"/>
        </w:rPr>
        <w:t>PassportAuthenticationAttemptsInTheLastminute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PassportAuthenticationFailuresInTheLastminute</w:t>
      </w:r>
      <w:proofErr w:type="spellEnd"/>
      <w:r w:rsidR="00A43222">
        <w:rPr>
          <w:rFonts w:cs="MS Shell Dlg"/>
        </w:rPr>
        <w:br/>
      </w:r>
      <w:r w:rsidRPr="005357D8">
        <w:rPr>
          <w:rFonts w:cs="MS Shell Dlg"/>
        </w:rPr>
        <w:t xml:space="preserve">• </w:t>
      </w:r>
      <w:proofErr w:type="spellStart"/>
      <w:r w:rsidRPr="005357D8">
        <w:rPr>
          <w:rFonts w:cs="MS Shell Dlg"/>
        </w:rPr>
        <w:t>WindowsAuthenticationAttemptsInTheLastminute</w:t>
      </w:r>
      <w:proofErr w:type="spellEnd"/>
      <w:r w:rsidR="00A43222">
        <w:rPr>
          <w:rFonts w:cs="MS Shell Dlg"/>
        </w:rPr>
        <w:br/>
      </w:r>
      <w:r w:rsidRPr="005357D8">
        <w:rPr>
          <w:rFonts w:cs="MS Shell Dlg"/>
        </w:rPr>
        <w:t xml:space="preserve">• </w:t>
      </w:r>
      <w:proofErr w:type="spellStart"/>
      <w:r w:rsidRPr="005357D8">
        <w:rPr>
          <w:rFonts w:cs="MS Shell Dlg"/>
        </w:rPr>
        <w:t>WindowsAuthenticationFailuresInTheLastminute</w:t>
      </w:r>
      <w:proofErr w:type="spellEnd"/>
    </w:p>
    <w:p w14:paraId="351ED9F3" w14:textId="77777777" w:rsidR="00A43222" w:rsidRDefault="005357D8" w:rsidP="005357D8">
      <w:pPr>
        <w:autoSpaceDE w:val="0"/>
        <w:autoSpaceDN w:val="0"/>
        <w:ind w:left="360"/>
        <w:rPr>
          <w:rFonts w:cs="MS Shell Dlg"/>
          <w:b/>
        </w:rPr>
      </w:pPr>
      <w:r w:rsidRPr="00A43222">
        <w:rPr>
          <w:rFonts w:cs="MS Shell Dlg"/>
          <w:b/>
        </w:rPr>
        <w:t>Q11: How can Internet Facing Deployment settings be part of my backup plan?</w:t>
      </w:r>
    </w:p>
    <w:p w14:paraId="7B9C099A" w14:textId="77777777" w:rsidR="005357D8" w:rsidRDefault="005357D8" w:rsidP="005357D8">
      <w:pPr>
        <w:autoSpaceDE w:val="0"/>
        <w:autoSpaceDN w:val="0"/>
        <w:ind w:left="360"/>
        <w:rPr>
          <w:rFonts w:cs="MS Shell Dlg"/>
        </w:rPr>
      </w:pPr>
      <w:r w:rsidRPr="005357D8">
        <w:rPr>
          <w:rFonts w:cs="MS Shell Dlg"/>
        </w:rPr>
        <w:t xml:space="preserve">A11: The Internet Facing Deployment information </w:t>
      </w:r>
      <w:r w:rsidR="00A43222">
        <w:rPr>
          <w:rFonts w:cs="MS Shell Dlg"/>
        </w:rPr>
        <w:t>settings are</w:t>
      </w:r>
      <w:r w:rsidRPr="005357D8">
        <w:rPr>
          <w:rFonts w:cs="MS Shell Dlg"/>
        </w:rPr>
        <w:t xml:space="preserve"> set on registry hives, </w:t>
      </w:r>
      <w:proofErr w:type="spellStart"/>
      <w:r w:rsidRPr="005357D8">
        <w:rPr>
          <w:rFonts w:cs="MS Shell Dlg"/>
        </w:rPr>
        <w:t>MSCRM_Config</w:t>
      </w:r>
      <w:proofErr w:type="spellEnd"/>
      <w:r w:rsidRPr="005357D8">
        <w:rPr>
          <w:rFonts w:cs="MS Shell Dlg"/>
        </w:rPr>
        <w:t xml:space="preserve"> database, </w:t>
      </w:r>
      <w:proofErr w:type="spellStart"/>
      <w:r w:rsidRPr="005357D8">
        <w:rPr>
          <w:rFonts w:cs="MS Shell Dlg"/>
        </w:rPr>
        <w:t>web.config</w:t>
      </w:r>
      <w:proofErr w:type="spellEnd"/>
      <w:r w:rsidRPr="005357D8">
        <w:rPr>
          <w:rFonts w:cs="MS Shell Dlg"/>
        </w:rPr>
        <w:t xml:space="preserve"> file for the Microsoft Dynamics CRM web site, and etc. Although, the registry can be exported and the database can be part of an existing backup plan, the recommendation is to re-run the Internet Facing Deployment Configuration tool after the server had been recovered from a disaster.</w:t>
      </w:r>
    </w:p>
    <w:p w14:paraId="2C296058" w14:textId="77777777" w:rsidR="00DA2303" w:rsidRDefault="00DA2303" w:rsidP="005357D8">
      <w:pPr>
        <w:autoSpaceDE w:val="0"/>
        <w:autoSpaceDN w:val="0"/>
        <w:ind w:left="360"/>
        <w:rPr>
          <w:rFonts w:cs="MS Shell Dlg"/>
          <w:b/>
        </w:rPr>
      </w:pPr>
      <w:r>
        <w:rPr>
          <w:rFonts w:cs="MS Shell Dlg"/>
          <w:b/>
        </w:rPr>
        <w:t>Q12: When configuring the Microsoft Dynamics CRM Client for Outlook to access CRM over IFD what option should I choose?</w:t>
      </w:r>
    </w:p>
    <w:p w14:paraId="4A61CC23"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A12: </w:t>
      </w:r>
      <w:r w:rsidRPr="00DA2303">
        <w:rPr>
          <w:rFonts w:cs="MS Shell Dlg"/>
        </w:rPr>
        <w:t xml:space="preserve">If your Microsoft Dynamics CRM Client for Outlook users will be both Internal and External at times we recommend that you configure the Microsoft Dynamics CRM Client for Outlook with the My company option while they are within the subnet specified in the </w:t>
      </w:r>
      <w:proofErr w:type="spellStart"/>
      <w:r>
        <w:rPr>
          <w:rFonts w:cs="MS Shell Dlg"/>
        </w:rPr>
        <w:t>IFDInternalNetwork</w:t>
      </w:r>
      <w:r w:rsidRPr="00DA2303">
        <w:rPr>
          <w:rFonts w:cs="MS Shell Dlg"/>
        </w:rPr>
        <w:t>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That way you can specify both the Intranet address and the External </w:t>
      </w:r>
      <w:r>
        <w:rPr>
          <w:rFonts w:cs="MS Shell Dlg"/>
        </w:rPr>
        <w:t xml:space="preserve">IFD </w:t>
      </w:r>
      <w:r w:rsidRPr="00DA2303">
        <w:rPr>
          <w:rFonts w:cs="MS Shell Dlg"/>
        </w:rPr>
        <w:t>Web address while configuring the client.</w:t>
      </w:r>
    </w:p>
    <w:p w14:paraId="24E12F16"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6DD826B2"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lastRenderedPageBreak/>
        <w:t>If your Microsoft Dynamics CRM Client for Outlook users will only be External then you can configure the Microsoft Dynamics CRM Client for Outlook with the An online service provider option. Then you would only specify the External Web address when configuring the client.</w:t>
      </w:r>
    </w:p>
    <w:p w14:paraId="1851745A" w14:textId="77777777" w:rsid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07E95393"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When configuring the Microsoft Dynamics CRM Client to access CRM i</w:t>
      </w:r>
      <w:r w:rsidRPr="00DA2303">
        <w:rPr>
          <w:rFonts w:cs="MS Shell Dlg"/>
        </w:rPr>
        <w:t xml:space="preserve">f the </w:t>
      </w:r>
      <w:r>
        <w:rPr>
          <w:rFonts w:cs="MS Shell Dlg"/>
        </w:rPr>
        <w:t>“</w:t>
      </w:r>
      <w:r w:rsidRPr="00DA2303">
        <w:rPr>
          <w:rFonts w:cs="MS Shell Dlg"/>
        </w:rPr>
        <w:t>An online service provider</w:t>
      </w:r>
      <w:r>
        <w:rPr>
          <w:rFonts w:cs="MS Shell Dlg"/>
        </w:rPr>
        <w:t>”</w:t>
      </w:r>
      <w:r w:rsidRPr="00DA2303">
        <w:rPr>
          <w:rFonts w:cs="MS Shell Dlg"/>
        </w:rPr>
        <w:t xml:space="preserve"> option is selected, the client will access the </w:t>
      </w:r>
      <w:r>
        <w:rPr>
          <w:rFonts w:cs="MS Shell Dlg"/>
        </w:rPr>
        <w:t xml:space="preserve">discovery service with this URL </w:t>
      </w:r>
      <w:r w:rsidRPr="00DA2303">
        <w:rPr>
          <w:rFonts w:cs="MS Shell Dlg"/>
        </w:rPr>
        <w:t>http://&lt;</w:t>
      </w:r>
      <w:r>
        <w:rPr>
          <w:rFonts w:cs="MS Shell Dlg"/>
        </w:rPr>
        <w:t>ifdurl&gt;/</w:t>
      </w:r>
      <w:r w:rsidRPr="00DA2303">
        <w:rPr>
          <w:rFonts w:cs="MS Shell Dlg"/>
        </w:rPr>
        <w:t xml:space="preserve">MSCRMServices/2007/SPLA/CrmDiscoveryService.asmx.  This web service will reject the access and return the "HTTP 401 Unauthorized" error if the client's IP address is inside the subnet specified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when using the </w:t>
      </w:r>
      <w:proofErr w:type="gramStart"/>
      <w:r w:rsidRPr="00DA2303">
        <w:rPr>
          <w:rFonts w:cs="MS Shell Dlg"/>
        </w:rPr>
        <w:t>An</w:t>
      </w:r>
      <w:proofErr w:type="gramEnd"/>
      <w:r w:rsidRPr="00DA2303">
        <w:rPr>
          <w:rFonts w:cs="MS Shell Dlg"/>
        </w:rPr>
        <w:t xml:space="preserve"> online service provider option.  </w:t>
      </w:r>
    </w:p>
    <w:p w14:paraId="1D37EEB1"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t>If the My Company option is s</w:t>
      </w:r>
      <w:r>
        <w:rPr>
          <w:rFonts w:cs="MS Shell Dlg"/>
        </w:rPr>
        <w:t xml:space="preserve">elected the client will access the discovery service with this </w:t>
      </w:r>
      <w:proofErr w:type="spellStart"/>
      <w:proofErr w:type="gramStart"/>
      <w:r>
        <w:rPr>
          <w:rFonts w:cs="MS Shell Dlg"/>
        </w:rPr>
        <w:t>url</w:t>
      </w:r>
      <w:proofErr w:type="spellEnd"/>
      <w:proofErr w:type="gramEnd"/>
      <w:r>
        <w:rPr>
          <w:rFonts w:cs="MS Shell Dlg"/>
        </w:rPr>
        <w:t xml:space="preserve"> </w:t>
      </w:r>
      <w:r w:rsidRPr="00DA2303">
        <w:rPr>
          <w:rFonts w:cs="MS Shell Dlg"/>
        </w:rPr>
        <w:t xml:space="preserve">http://&lt;CRMServer&gt;/MSCRMServices/2007/AD/CrmDiscoveryService.asmx. This web service will reject the access and return the "HTTP 401 Unauthorized" error if the client's IP address is outside the subnet specified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when using the My Company option. </w:t>
      </w:r>
    </w:p>
    <w:p w14:paraId="05CCD04D" w14:textId="77777777" w:rsid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1D5FBED7" w14:textId="77777777" w:rsid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The </w:t>
      </w:r>
      <w:proofErr w:type="spellStart"/>
      <w:r>
        <w:rPr>
          <w:rFonts w:cs="MS Shell Dlg"/>
        </w:rPr>
        <w:t>IFDInternal</w:t>
      </w:r>
      <w:r w:rsidRPr="00DA2303">
        <w:rPr>
          <w:rFonts w:cs="MS Shell Dlg"/>
        </w:rPr>
        <w:t>NetworkAddress</w:t>
      </w:r>
      <w:proofErr w:type="spellEnd"/>
      <w:r w:rsidRPr="00DA2303">
        <w:rPr>
          <w:rFonts w:cs="MS Shell Dlg"/>
        </w:rPr>
        <w:t xml:space="preserve"> can be defined by the Microsoft Dynamics CRM Internet Facing Deploy</w:t>
      </w:r>
      <w:r>
        <w:rPr>
          <w:rFonts w:cs="MS Shell Dlg"/>
        </w:rPr>
        <w:t xml:space="preserve">ment (IFD) Configuration Tool or by updating the </w:t>
      </w:r>
      <w:r w:rsidRPr="00DA2303">
        <w:rPr>
          <w:rFonts w:cs="MS Shell Dlg"/>
        </w:rPr>
        <w:t>registry key</w:t>
      </w:r>
      <w:r>
        <w:rPr>
          <w:rFonts w:cs="MS Shell Dlg"/>
        </w:rPr>
        <w:t xml:space="preserve"> manually at</w:t>
      </w:r>
      <w:r w:rsidRPr="00DA2303">
        <w:rPr>
          <w:rFonts w:cs="MS Shell Dlg"/>
        </w:rPr>
        <w:t xml:space="preserve"> "HKEY_LOCAL_MACHINE\SOFTWARE\Microsoft\MSC</w:t>
      </w:r>
      <w:r>
        <w:rPr>
          <w:rFonts w:cs="MS Shell Dlg"/>
        </w:rPr>
        <w:t>RM\IfdInternalNetworkAddress" on</w:t>
      </w:r>
      <w:r w:rsidRPr="00DA2303">
        <w:rPr>
          <w:rFonts w:cs="MS Shell Dlg"/>
        </w:rPr>
        <w:t xml:space="preserve"> the CRM server.  </w:t>
      </w:r>
    </w:p>
    <w:p w14:paraId="7D28FFAA"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28E51A7D"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t xml:space="preserve">If IFD is enabled and you </w:t>
      </w:r>
      <w:r>
        <w:rPr>
          <w:rFonts w:cs="MS Shell Dlg"/>
        </w:rPr>
        <w:t>run the</w:t>
      </w:r>
      <w:r w:rsidRPr="00DA2303">
        <w:rPr>
          <w:rFonts w:cs="MS Shell Dlg"/>
        </w:rPr>
        <w:t xml:space="preserve"> Microsoft Dynamics CRM Configuration Wizard, you must make sure the IP address of your client is not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 xml:space="preserve"> if the </w:t>
      </w:r>
      <w:proofErr w:type="gramStart"/>
      <w:r w:rsidRPr="00DA2303">
        <w:rPr>
          <w:rFonts w:cs="MS Shell Dlg"/>
        </w:rPr>
        <w:t>An</w:t>
      </w:r>
      <w:proofErr w:type="gramEnd"/>
      <w:r w:rsidRPr="00DA2303">
        <w:rPr>
          <w:rFonts w:cs="MS Shell Dlg"/>
        </w:rPr>
        <w:t xml:space="preserve"> online service provider option is used.</w:t>
      </w:r>
    </w:p>
    <w:p w14:paraId="7835FF74"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4A96015F"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DA2303">
        <w:rPr>
          <w:rFonts w:cs="MS Shell Dlg"/>
        </w:rPr>
        <w:t xml:space="preserve">If you are using the </w:t>
      </w:r>
      <w:proofErr w:type="gramStart"/>
      <w:r w:rsidRPr="00DA2303">
        <w:rPr>
          <w:rFonts w:cs="MS Shell Dlg"/>
        </w:rPr>
        <w:t>My</w:t>
      </w:r>
      <w:proofErr w:type="gramEnd"/>
      <w:r w:rsidRPr="00DA2303">
        <w:rPr>
          <w:rFonts w:cs="MS Shell Dlg"/>
        </w:rPr>
        <w:t xml:space="preserve"> company option then you must make sure the IP address of your client is within in the </w:t>
      </w:r>
      <w:proofErr w:type="spellStart"/>
      <w:r>
        <w:rPr>
          <w:rFonts w:cs="MS Shell Dlg"/>
        </w:rPr>
        <w:t>IFD</w:t>
      </w:r>
      <w:r w:rsidRPr="00DA2303">
        <w:rPr>
          <w:rFonts w:cs="MS Shell Dlg"/>
        </w:rPr>
        <w:t>InternalNetworkAddress</w:t>
      </w:r>
      <w:proofErr w:type="spellEnd"/>
      <w:r w:rsidRPr="00DA2303">
        <w:rPr>
          <w:rFonts w:cs="MS Shell Dlg"/>
        </w:rPr>
        <w:t xml:space="preserve"> </w:t>
      </w:r>
      <w:proofErr w:type="spellStart"/>
      <w:r w:rsidRPr="00DA2303">
        <w:rPr>
          <w:rFonts w:cs="MS Shell Dlg"/>
        </w:rPr>
        <w:t>regkey</w:t>
      </w:r>
      <w:proofErr w:type="spellEnd"/>
      <w:r w:rsidRPr="00DA2303">
        <w:rPr>
          <w:rFonts w:cs="MS Shell Dlg"/>
        </w:rPr>
        <w:t>.</w:t>
      </w:r>
    </w:p>
    <w:p w14:paraId="77BF79A4" w14:textId="77777777" w:rsidR="00DA2303" w:rsidRPr="00DA2303" w:rsidRDefault="00DA2303" w:rsidP="00DA2303">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07AA8A82" w14:textId="77777777" w:rsidR="00F116E2" w:rsidRDefault="00F116E2" w:rsidP="005357D8">
      <w:pPr>
        <w:autoSpaceDE w:val="0"/>
        <w:autoSpaceDN w:val="0"/>
        <w:ind w:left="360"/>
        <w:rPr>
          <w:rFonts w:cs="MS Shell Dlg"/>
          <w:b/>
        </w:rPr>
      </w:pPr>
      <w:r>
        <w:rPr>
          <w:rFonts w:cs="MS Shell Dlg"/>
          <w:b/>
        </w:rPr>
        <w:t>Q1</w:t>
      </w:r>
      <w:r w:rsidR="00DA2303">
        <w:rPr>
          <w:rFonts w:cs="MS Shell Dlg"/>
          <w:b/>
        </w:rPr>
        <w:t>3</w:t>
      </w:r>
      <w:r>
        <w:rPr>
          <w:rFonts w:cs="MS Shell Dlg"/>
          <w:b/>
        </w:rPr>
        <w:t>: We have an ISP that is hosing our DNS.  How do we enable IFD</w:t>
      </w:r>
      <w:r w:rsidR="009677DF">
        <w:rPr>
          <w:rFonts w:cs="MS Shell Dlg"/>
          <w:b/>
        </w:rPr>
        <w:t xml:space="preserve"> in this scenario?</w:t>
      </w:r>
    </w:p>
    <w:p w14:paraId="34904F81" w14:textId="77777777" w:rsidR="00F116E2" w:rsidRPr="00F116E2" w:rsidRDefault="00DA2303"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A13: </w:t>
      </w:r>
      <w:r w:rsidR="009677DF">
        <w:rPr>
          <w:rFonts w:cs="MS Shell Dlg"/>
        </w:rPr>
        <w:t>If an</w:t>
      </w:r>
      <w:r w:rsidR="00F116E2" w:rsidRPr="00F116E2">
        <w:rPr>
          <w:rFonts w:cs="MS Shell Dlg"/>
        </w:rPr>
        <w:t xml:space="preserve"> organization</w:t>
      </w:r>
      <w:r w:rsidR="009677DF">
        <w:rPr>
          <w:rFonts w:cs="MS Shell Dlg"/>
        </w:rPr>
        <w:t xml:space="preserve"> is</w:t>
      </w:r>
      <w:r w:rsidR="00F116E2" w:rsidRPr="00F116E2">
        <w:rPr>
          <w:rFonts w:cs="MS Shell Dlg"/>
        </w:rPr>
        <w:t xml:space="preserve"> having their DNS servers hosted at their local Internet Service </w:t>
      </w:r>
      <w:proofErr w:type="gramStart"/>
      <w:r w:rsidR="00F116E2" w:rsidRPr="00F116E2">
        <w:rPr>
          <w:rFonts w:cs="MS Shell Dlg"/>
        </w:rPr>
        <w:t>Provider(</w:t>
      </w:r>
      <w:proofErr w:type="gramEnd"/>
      <w:r w:rsidR="00F116E2" w:rsidRPr="00F116E2">
        <w:rPr>
          <w:rFonts w:cs="MS Shell Dlg"/>
        </w:rPr>
        <w:t>ISP).</w:t>
      </w:r>
    </w:p>
    <w:p w14:paraId="1F46DD22"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The following </w:t>
      </w:r>
      <w:r w:rsidR="009677DF">
        <w:rPr>
          <w:rFonts w:cs="MS Shell Dlg"/>
        </w:rPr>
        <w:t>example</w:t>
      </w:r>
      <w:r w:rsidRPr="00F116E2">
        <w:rPr>
          <w:rFonts w:cs="MS Shell Dlg"/>
        </w:rPr>
        <w:t xml:space="preserve"> will give you an idea on how to enable Microsoft CRM 4.0 Internet Facing Deployment (IFD) where DNS is hosted with Internet Service Provider (ISP)</w:t>
      </w:r>
    </w:p>
    <w:p w14:paraId="7C9E2FF3"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5BA26BDF"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For example:</w:t>
      </w:r>
    </w:p>
    <w:p w14:paraId="011127C0"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Environment Configurations:</w:t>
      </w:r>
    </w:p>
    <w:p w14:paraId="0A2EAD25"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CRM 4.0 is running on </w:t>
      </w:r>
      <w:r w:rsidR="009677DF">
        <w:rPr>
          <w:rFonts w:cs="MS Shell Dlg"/>
        </w:rPr>
        <w:t>windows server</w:t>
      </w:r>
      <w:r w:rsidRPr="00F116E2">
        <w:rPr>
          <w:rFonts w:cs="MS Shell Dlg"/>
        </w:rPr>
        <w:t xml:space="preserve"> 2003 with SQL 2005 </w:t>
      </w:r>
      <w:r w:rsidR="009677DF">
        <w:rPr>
          <w:rFonts w:cs="MS Shell Dlg"/>
        </w:rPr>
        <w:t>and</w:t>
      </w:r>
      <w:r w:rsidRPr="00F116E2">
        <w:rPr>
          <w:rFonts w:cs="MS Shell Dlg"/>
        </w:rPr>
        <w:t xml:space="preserve"> with organization name set to </w:t>
      </w:r>
      <w:proofErr w:type="spellStart"/>
      <w:r w:rsidRPr="00F116E2">
        <w:rPr>
          <w:rFonts w:cs="MS Shell Dlg"/>
        </w:rPr>
        <w:t>advworks</w:t>
      </w:r>
      <w:proofErr w:type="spellEnd"/>
      <w:r w:rsidRPr="00F116E2">
        <w:rPr>
          <w:rFonts w:cs="MS Shell Dlg"/>
        </w:rPr>
        <w:t xml:space="preserve">. </w:t>
      </w:r>
    </w:p>
    <w:p w14:paraId="3BB5275B"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2FB394E8"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Server Hostname:  MSCRM01</w:t>
      </w:r>
    </w:p>
    <w:p w14:paraId="176444FA"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7CB6E33D"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Dual Network Cards:</w:t>
      </w:r>
    </w:p>
    <w:p w14:paraId="0F3892C0"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Gigabit LAN:  </w:t>
      </w:r>
    </w:p>
    <w:p w14:paraId="08627F55"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IP Address                : 10.10.16.2</w:t>
      </w:r>
    </w:p>
    <w:p w14:paraId="45BBA078"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Subnet Mask            : 255.255.255.0</w:t>
      </w:r>
    </w:p>
    <w:p w14:paraId="4A07E519"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DNS Server              : 10.10.16.2</w:t>
      </w:r>
    </w:p>
    <w:p w14:paraId="2BECD131"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372207DD"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Ethernet Adapter Internet:         </w:t>
      </w:r>
      <w:r w:rsidRPr="00F116E2">
        <w:rPr>
          <w:rFonts w:cs="MS Shell Dlg"/>
        </w:rPr>
        <w:tab/>
      </w:r>
      <w:r w:rsidRPr="00F116E2">
        <w:rPr>
          <w:rFonts w:cs="MS Shell Dlg"/>
        </w:rPr>
        <w:tab/>
      </w:r>
    </w:p>
    <w:p w14:paraId="2F947291"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lastRenderedPageBreak/>
        <w:t>IP Address          : 192.168.1.101</w:t>
      </w:r>
    </w:p>
    <w:p w14:paraId="6CFBF0E0"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Subnet Mask      : 255.255.255.0</w:t>
      </w:r>
    </w:p>
    <w:p w14:paraId="1854B72A"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Default G/W      : 192.168.1.1</w:t>
      </w:r>
    </w:p>
    <w:p w14:paraId="05038E6B"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DNS Server         : 10.10.16.2</w:t>
      </w:r>
    </w:p>
    <w:p w14:paraId="747B4F46"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Internal Domain Name                                                  : </w:t>
      </w:r>
      <w:proofErr w:type="spellStart"/>
      <w:r w:rsidRPr="00F116E2">
        <w:rPr>
          <w:rFonts w:cs="MS Shell Dlg"/>
        </w:rPr>
        <w:t>advworks.local</w:t>
      </w:r>
      <w:proofErr w:type="spellEnd"/>
    </w:p>
    <w:p w14:paraId="399D174F"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External ISP                                                                  : www.</w:t>
      </w:r>
      <w:r w:rsidR="009677DF">
        <w:rPr>
          <w:rFonts w:cs="MS Shell Dlg"/>
        </w:rPr>
        <w:t>isp</w:t>
      </w:r>
      <w:r w:rsidRPr="00F116E2">
        <w:rPr>
          <w:rFonts w:cs="MS Shell Dlg"/>
        </w:rPr>
        <w:t>domain.com</w:t>
      </w:r>
    </w:p>
    <w:p w14:paraId="5A93F44F"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External registered domain name (ISP)        </w:t>
      </w:r>
      <w:r w:rsidR="009677DF">
        <w:rPr>
          <w:rFonts w:cs="MS Shell Dlg"/>
        </w:rPr>
        <w:t xml:space="preserve">         </w:t>
      </w:r>
      <w:r w:rsidR="009677DF">
        <w:rPr>
          <w:rFonts w:cs="MS Shell Dlg"/>
        </w:rPr>
        <w:tab/>
        <w:t xml:space="preserve">: </w:t>
      </w:r>
      <w:proofErr w:type="gramStart"/>
      <w:r w:rsidR="009677DF">
        <w:rPr>
          <w:rFonts w:cs="MS Shell Dlg"/>
        </w:rPr>
        <w:t>www.advworks.com ,</w:t>
      </w:r>
      <w:proofErr w:type="gramEnd"/>
      <w:r w:rsidR="009677DF">
        <w:rPr>
          <w:rFonts w:cs="MS Shell Dlg"/>
        </w:rPr>
        <w:t xml:space="preserve"> advworks.com</w:t>
      </w:r>
    </w:p>
    <w:p w14:paraId="791066E4"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Static IP registered for the external domain              : 202.45.101.243 (This is mapped to your server – MSCRM01)</w:t>
      </w:r>
    </w:p>
    <w:p w14:paraId="05484420"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406A2683"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Objective:</w:t>
      </w:r>
    </w:p>
    <w:p w14:paraId="435453D8"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Users connecting from local intranet to CRM through the following URL                 : http://MSCRM01:5555</w:t>
      </w:r>
    </w:p>
    <w:p w14:paraId="152160A9"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Users connecting from Internet to CRM through the following URL                          :</w:t>
      </w:r>
      <w:r w:rsidR="009677DF">
        <w:rPr>
          <w:rFonts w:cs="MS Shell Dlg"/>
        </w:rPr>
        <w:t xml:space="preserve"> http://advworks.advworks.com</w:t>
      </w:r>
      <w:r w:rsidRPr="00F116E2">
        <w:rPr>
          <w:rFonts w:cs="MS Shell Dlg"/>
        </w:rPr>
        <w:t>:5555</w:t>
      </w:r>
    </w:p>
    <w:p w14:paraId="3C85E90B"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784A26EE"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Instructions:</w:t>
      </w:r>
    </w:p>
    <w:p w14:paraId="4FC473CB"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On the external ISP:</w:t>
      </w:r>
    </w:p>
    <w:p w14:paraId="3E9B0BFC"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1. Contact your external ISP or login to your I</w:t>
      </w:r>
      <w:r w:rsidR="009677DF">
        <w:rPr>
          <w:rFonts w:cs="MS Shell Dlg"/>
        </w:rPr>
        <w:t>SP page. (For example: www.isp</w:t>
      </w:r>
      <w:r w:rsidRPr="00F116E2">
        <w:rPr>
          <w:rFonts w:cs="MS Shell Dlg"/>
        </w:rPr>
        <w:t>domain.com)</w:t>
      </w:r>
    </w:p>
    <w:p w14:paraId="5D27A932"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2. Ensure that under the </w:t>
      </w:r>
      <w:proofErr w:type="spellStart"/>
      <w:r w:rsidRPr="00F116E2">
        <w:rPr>
          <w:rFonts w:cs="MS Shell Dlg"/>
        </w:rPr>
        <w:t>WebForwarding</w:t>
      </w:r>
      <w:proofErr w:type="spellEnd"/>
      <w:r w:rsidRPr="00F116E2">
        <w:rPr>
          <w:rFonts w:cs="MS Shell Dlg"/>
        </w:rPr>
        <w:t xml:space="preserve"> session, these primary domains are forwarded to the IP address itself instead of http://202.45.101.243.</w:t>
      </w:r>
    </w:p>
    <w:p w14:paraId="5592DD85" w14:textId="77777777" w:rsidR="00F116E2" w:rsidRPr="00F116E2" w:rsidRDefault="00FB4794"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a. advworks.com</w:t>
      </w:r>
      <w:r w:rsidR="00F116E2" w:rsidRPr="00F116E2">
        <w:rPr>
          <w:rFonts w:cs="MS Shell Dlg"/>
        </w:rPr>
        <w:t xml:space="preserve"> --&gt; 202.45.101.243</w:t>
      </w:r>
    </w:p>
    <w:p w14:paraId="7E4928E7" w14:textId="77777777" w:rsidR="00F116E2" w:rsidRPr="00F116E2" w:rsidRDefault="00FB4794"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b. www.advworks.com</w:t>
      </w:r>
      <w:r w:rsidR="00F116E2" w:rsidRPr="00F116E2">
        <w:rPr>
          <w:rFonts w:cs="MS Shell Dlg"/>
        </w:rPr>
        <w:t xml:space="preserve"> --&gt; 202.45.101.243</w:t>
      </w:r>
    </w:p>
    <w:p w14:paraId="57B33435"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10E6ACB3"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roofErr w:type="gramStart"/>
      <w:r w:rsidRPr="00F116E2">
        <w:rPr>
          <w:rFonts w:cs="MS Shell Dlg"/>
        </w:rPr>
        <w:t>3.Under</w:t>
      </w:r>
      <w:proofErr w:type="gramEnd"/>
      <w:r w:rsidRPr="00F116E2">
        <w:rPr>
          <w:rFonts w:cs="MS Shell Dlg"/>
        </w:rPr>
        <w:t xml:space="preserve"> the Advanced DNS setting, create a C NAME(Alias) - </w:t>
      </w:r>
      <w:proofErr w:type="spellStart"/>
      <w:r w:rsidRPr="00F116E2">
        <w:rPr>
          <w:rFonts w:cs="MS Shell Dlg"/>
        </w:rPr>
        <w:t>advwor</w:t>
      </w:r>
      <w:r w:rsidR="00FB4794">
        <w:rPr>
          <w:rFonts w:cs="MS Shell Dlg"/>
        </w:rPr>
        <w:t>ks</w:t>
      </w:r>
      <w:proofErr w:type="spellEnd"/>
      <w:r w:rsidR="00FB4794">
        <w:rPr>
          <w:rFonts w:cs="MS Shell Dlg"/>
        </w:rPr>
        <w:t xml:space="preserve"> and map it to advworks.com.</w:t>
      </w:r>
    </w:p>
    <w:p w14:paraId="7C7C0187" w14:textId="77777777" w:rsidR="00F116E2" w:rsidRPr="00F116E2" w:rsidRDefault="009677DF"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roofErr w:type="gramStart"/>
      <w:r>
        <w:rPr>
          <w:rFonts w:cs="MS Shell Dlg"/>
        </w:rPr>
        <w:t>a</w:t>
      </w:r>
      <w:proofErr w:type="gramEnd"/>
      <w:r>
        <w:rPr>
          <w:rFonts w:cs="MS Shell Dlg"/>
        </w:rPr>
        <w:t xml:space="preserve">. </w:t>
      </w:r>
      <w:proofErr w:type="spellStart"/>
      <w:r>
        <w:rPr>
          <w:rFonts w:cs="MS Shell Dlg"/>
        </w:rPr>
        <w:t>advworks</w:t>
      </w:r>
      <w:proofErr w:type="spellEnd"/>
      <w:r>
        <w:rPr>
          <w:rFonts w:cs="MS Shell Dlg"/>
        </w:rPr>
        <w:t xml:space="preserve"> --&gt; advworks.com</w:t>
      </w:r>
    </w:p>
    <w:p w14:paraId="3C538238"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6AB760A7"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On Microsoft Dynamics CRM Internal Facing Deployment Configuration Tool:</w:t>
      </w:r>
    </w:p>
    <w:p w14:paraId="1803DD5B"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1. Set the authentication strategy to ‘IFD + On Premise’</w:t>
      </w:r>
    </w:p>
    <w:p w14:paraId="674FBB1B"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 xml:space="preserve">2. Specify the IFD Internal Network Address and Subnet Mask to </w:t>
      </w:r>
      <w:r w:rsidR="009677DF">
        <w:rPr>
          <w:rFonts w:cs="MS Shell Dlg"/>
        </w:rPr>
        <w:t>192.168.1.1</w:t>
      </w:r>
      <w:r w:rsidRPr="00F116E2">
        <w:rPr>
          <w:rFonts w:cs="MS Shell Dlg"/>
        </w:rPr>
        <w:t xml:space="preserve"> – 255.255.255.0</w:t>
      </w:r>
    </w:p>
    <w:p w14:paraId="78C9ECD9"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3. Specify the IFD Ro</w:t>
      </w:r>
      <w:r w:rsidR="009677DF">
        <w:rPr>
          <w:rFonts w:cs="MS Shell Dlg"/>
        </w:rPr>
        <w:t>ot SDK domain to advworks.com</w:t>
      </w:r>
      <w:r w:rsidRPr="00F116E2">
        <w:rPr>
          <w:rFonts w:cs="MS Shell Dlg"/>
        </w:rPr>
        <w:t>:5555</w:t>
      </w:r>
    </w:p>
    <w:p w14:paraId="75902C34"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4. Ensure the DNS can be resolved before applying the changes. (Tools | Resolve DNS)</w:t>
      </w:r>
    </w:p>
    <w:p w14:paraId="36FCABF8"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5. Navigate to File | Apply Changes.</w:t>
      </w:r>
    </w:p>
    <w:p w14:paraId="165E2449" w14:textId="77777777" w:rsidR="00F116E2" w:rsidRP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34A2BA2B" w14:textId="77777777" w:rsidR="00F116E2" w:rsidRDefault="00F116E2"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F116E2">
        <w:rPr>
          <w:rFonts w:cs="MS Shell Dlg"/>
        </w:rPr>
        <w:t>Note: Please ensure that the required port – 5555 is enabled or allowed for accepting connections from Internet.</w:t>
      </w:r>
    </w:p>
    <w:p w14:paraId="61CCDF8E" w14:textId="77777777" w:rsidR="00B924BC" w:rsidRDefault="00B924BC"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0BA945EC" w14:textId="77777777" w:rsidR="00033B49" w:rsidRDefault="00033B49"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033B49">
        <w:rPr>
          <w:rFonts w:cs="MS Shell Dlg"/>
          <w:b/>
        </w:rPr>
        <w:t>Q1</w:t>
      </w:r>
      <w:r w:rsidR="009B670F">
        <w:rPr>
          <w:rFonts w:cs="MS Shell Dlg"/>
          <w:b/>
        </w:rPr>
        <w:t>4</w:t>
      </w:r>
      <w:r>
        <w:rPr>
          <w:rFonts w:cs="MS Shell Dlg"/>
          <w:b/>
        </w:rPr>
        <w:t xml:space="preserve">: </w:t>
      </w:r>
      <w:r>
        <w:rPr>
          <w:rFonts w:cs="MS Shell Dlg"/>
        </w:rPr>
        <w:t xml:space="preserve">What URL do I use when connecting the E-mail router over the IFD </w:t>
      </w:r>
      <w:proofErr w:type="spellStart"/>
      <w:proofErr w:type="gramStart"/>
      <w:r>
        <w:rPr>
          <w:rFonts w:cs="MS Shell Dlg"/>
        </w:rPr>
        <w:t>url</w:t>
      </w:r>
      <w:proofErr w:type="spellEnd"/>
      <w:proofErr w:type="gramEnd"/>
      <w:r>
        <w:rPr>
          <w:rFonts w:cs="MS Shell Dlg"/>
        </w:rPr>
        <w:t>.</w:t>
      </w:r>
    </w:p>
    <w:p w14:paraId="77EC2175" w14:textId="77777777" w:rsidR="009B670F" w:rsidRDefault="009B670F"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p>
    <w:p w14:paraId="38CC8495" w14:textId="77777777" w:rsidR="00033B49" w:rsidRDefault="00033B49"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sidRPr="00033B49">
        <w:rPr>
          <w:rFonts w:cs="MS Shell Dlg"/>
        </w:rPr>
        <w:t>A1</w:t>
      </w:r>
      <w:r w:rsidR="009B670F">
        <w:rPr>
          <w:rFonts w:cs="MS Shell Dlg"/>
        </w:rPr>
        <w:t>4</w:t>
      </w:r>
      <w:r>
        <w:rPr>
          <w:rFonts w:cs="MS Shell Dlg"/>
        </w:rPr>
        <w:t xml:space="preserve">: When connecting the E-mail router over IFD you will need to make sure you are choosing the An online service provider option in the Deployments tab of the E-mail Router configuration and then enter </w:t>
      </w:r>
      <w:hyperlink w:history="1">
        <w:r w:rsidRPr="0060526C">
          <w:rPr>
            <w:rStyle w:val="Hyperlink"/>
            <w:rFonts w:cs="MS Shell Dlg"/>
          </w:rPr>
          <w:t>https://&lt;DiscoveryServerURL&gt;/OrgName</w:t>
        </w:r>
      </w:hyperlink>
      <w:r>
        <w:rPr>
          <w:rFonts w:cs="MS Shell Dlg"/>
        </w:rPr>
        <w:t xml:space="preserve"> </w:t>
      </w:r>
    </w:p>
    <w:p w14:paraId="1907245E" w14:textId="77777777" w:rsidR="00033B49" w:rsidRPr="00033B49" w:rsidRDefault="00033B49" w:rsidP="00F116E2">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rFonts w:cs="MS Shell Dlg"/>
        </w:rPr>
        <w:t xml:space="preserve">The Discovery service </w:t>
      </w:r>
      <w:proofErr w:type="spellStart"/>
      <w:proofErr w:type="gramStart"/>
      <w:r>
        <w:rPr>
          <w:rFonts w:cs="MS Shell Dlg"/>
        </w:rPr>
        <w:t>url</w:t>
      </w:r>
      <w:proofErr w:type="spellEnd"/>
      <w:proofErr w:type="gramEnd"/>
      <w:r>
        <w:rPr>
          <w:rFonts w:cs="MS Shell Dlg"/>
        </w:rPr>
        <w:t xml:space="preserve"> will be the server that has the Platform Role installed on</w:t>
      </w:r>
    </w:p>
    <w:p w14:paraId="420AF4A1" w14:textId="77777777" w:rsidR="00697990" w:rsidRPr="00F3247D" w:rsidRDefault="00135032" w:rsidP="00F3247D">
      <w:p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560"/>
          <w:tab w:val="left" w:pos="11160"/>
          <w:tab w:val="left" w:pos="11760"/>
          <w:tab w:val="left" w:pos="12360"/>
          <w:tab w:val="left" w:pos="12960"/>
          <w:tab w:val="left" w:pos="13560"/>
          <w:tab w:val="left" w:pos="14160"/>
          <w:tab w:val="left" w:pos="14760"/>
          <w:tab w:val="left" w:pos="15360"/>
          <w:tab w:val="left" w:pos="15960"/>
          <w:tab w:val="left" w:pos="16560"/>
          <w:tab w:val="left" w:pos="17160"/>
          <w:tab w:val="left" w:pos="17760"/>
          <w:tab w:val="left" w:pos="18360"/>
          <w:tab w:val="left" w:pos="18960"/>
        </w:tabs>
        <w:autoSpaceDE w:val="0"/>
        <w:autoSpaceDN w:val="0"/>
        <w:adjustRightInd w:val="0"/>
        <w:spacing w:after="0" w:line="240" w:lineRule="auto"/>
        <w:ind w:left="360"/>
        <w:rPr>
          <w:rFonts w:cs="MS Shell Dlg"/>
        </w:rPr>
      </w:pPr>
      <w:r>
        <w:rPr>
          <w:noProof/>
        </w:rPr>
        <w:lastRenderedPageBreak/>
        <w:drawing>
          <wp:inline distT="0" distB="0" distL="0" distR="0" wp14:editId="711D61B3">
            <wp:extent cx="2714625" cy="2604180"/>
            <wp:effectExtent l="171450" t="133350" r="371475" b="310470"/>
            <wp:docPr id="8" name="Picture 1" descr="cid:image001.png@01C98AA4.47683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98AA4.476830D0"/>
                    <pic:cNvPicPr>
                      <a:picLocks noChangeAspect="1" noChangeArrowheads="1"/>
                    </pic:cNvPicPr>
                  </pic:nvPicPr>
                  <pic:blipFill>
                    <a:blip r:embed="rId41" r:link="rId42"/>
                    <a:srcRect/>
                    <a:stretch>
                      <a:fillRect/>
                    </a:stretch>
                  </pic:blipFill>
                  <pic:spPr bwMode="auto">
                    <a:xfrm>
                      <a:off x="0" y="0"/>
                      <a:ext cx="2714625" cy="2604180"/>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inline>
        </w:drawing>
      </w:r>
      <w:bookmarkStart w:id="24" w:name="_GoBack"/>
      <w:bookmarkEnd w:id="24"/>
    </w:p>
    <w:sectPr w:rsidR="00697990" w:rsidRPr="00F3247D" w:rsidSect="00BB0E87">
      <w:footerReference w:type="defaul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E6B89" w14:textId="77777777" w:rsidR="00D256D3" w:rsidRDefault="00D256D3" w:rsidP="00A76F72">
      <w:pPr>
        <w:spacing w:after="0" w:line="240" w:lineRule="auto"/>
      </w:pPr>
      <w:r>
        <w:separator/>
      </w:r>
    </w:p>
  </w:endnote>
  <w:endnote w:type="continuationSeparator" w:id="0">
    <w:p w14:paraId="69E82CCC" w14:textId="77777777" w:rsidR="00D256D3" w:rsidRDefault="00D256D3" w:rsidP="00A7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5392"/>
      <w:docPartObj>
        <w:docPartGallery w:val="Page Numbers (Bottom of Page)"/>
        <w:docPartUnique/>
      </w:docPartObj>
    </w:sdtPr>
    <w:sdtEndPr/>
    <w:sdtContent>
      <w:p w14:paraId="52BEC2FF" w14:textId="77777777" w:rsidR="00697990" w:rsidRDefault="005F4A09">
        <w:pPr>
          <w:pStyle w:val="Footer"/>
          <w:jc w:val="right"/>
        </w:pPr>
        <w:r>
          <w:fldChar w:fldCharType="begin"/>
        </w:r>
        <w:r>
          <w:instrText xml:space="preserve"> PAGE   \* MERGEFORMAT </w:instrText>
        </w:r>
        <w:r>
          <w:fldChar w:fldCharType="separate"/>
        </w:r>
        <w:r w:rsidR="00F3247D">
          <w:rPr>
            <w:noProof/>
          </w:rPr>
          <w:t>2</w:t>
        </w:r>
        <w:r>
          <w:rPr>
            <w:noProof/>
          </w:rPr>
          <w:fldChar w:fldCharType="end"/>
        </w:r>
      </w:p>
    </w:sdtContent>
  </w:sdt>
  <w:p w14:paraId="7B4B8F45" w14:textId="77777777" w:rsidR="00697990" w:rsidRDefault="00697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A0020" w14:textId="77777777" w:rsidR="00D256D3" w:rsidRDefault="00D256D3" w:rsidP="00A76F72">
      <w:pPr>
        <w:spacing w:after="0" w:line="240" w:lineRule="auto"/>
      </w:pPr>
      <w:r>
        <w:separator/>
      </w:r>
    </w:p>
  </w:footnote>
  <w:footnote w:type="continuationSeparator" w:id="0">
    <w:p w14:paraId="4E48EBB4" w14:textId="77777777" w:rsidR="00D256D3" w:rsidRDefault="00D256D3" w:rsidP="00A76F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B1B"/>
    <w:multiLevelType w:val="hybridMultilevel"/>
    <w:tmpl w:val="278A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05D4"/>
    <w:multiLevelType w:val="hybridMultilevel"/>
    <w:tmpl w:val="F720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F5BAD"/>
    <w:multiLevelType w:val="hybridMultilevel"/>
    <w:tmpl w:val="049AD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13A65"/>
    <w:multiLevelType w:val="hybridMultilevel"/>
    <w:tmpl w:val="AC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D425F"/>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25C92"/>
    <w:multiLevelType w:val="hybridMultilevel"/>
    <w:tmpl w:val="2AC04FFE"/>
    <w:lvl w:ilvl="0" w:tplc="0409000F">
      <w:start w:val="1"/>
      <w:numFmt w:val="decimal"/>
      <w:lvlText w:val="%1."/>
      <w:lvlJc w:val="left"/>
      <w:pPr>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E33187"/>
    <w:multiLevelType w:val="hybridMultilevel"/>
    <w:tmpl w:val="1A12A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64CE8"/>
    <w:multiLevelType w:val="hybridMultilevel"/>
    <w:tmpl w:val="41AAA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E43D12"/>
    <w:multiLevelType w:val="hybridMultilevel"/>
    <w:tmpl w:val="2962FB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FD30BC2"/>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56BE7"/>
    <w:multiLevelType w:val="hybridMultilevel"/>
    <w:tmpl w:val="EC6A2C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E74C6"/>
    <w:multiLevelType w:val="hybridMultilevel"/>
    <w:tmpl w:val="CE96C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928F3"/>
    <w:multiLevelType w:val="hybridMultilevel"/>
    <w:tmpl w:val="28106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55BB6"/>
    <w:multiLevelType w:val="hybridMultilevel"/>
    <w:tmpl w:val="28106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E69EC"/>
    <w:multiLevelType w:val="hybridMultilevel"/>
    <w:tmpl w:val="715A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22C58"/>
    <w:multiLevelType w:val="hybridMultilevel"/>
    <w:tmpl w:val="A28C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83674"/>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F06818"/>
    <w:multiLevelType w:val="hybridMultilevel"/>
    <w:tmpl w:val="8BF22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74D70"/>
    <w:multiLevelType w:val="hybridMultilevel"/>
    <w:tmpl w:val="38E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C406CC"/>
    <w:multiLevelType w:val="hybridMultilevel"/>
    <w:tmpl w:val="2610A3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949F3"/>
    <w:multiLevelType w:val="hybridMultilevel"/>
    <w:tmpl w:val="09BE1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02473"/>
    <w:multiLevelType w:val="hybridMultilevel"/>
    <w:tmpl w:val="16062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D24E1"/>
    <w:multiLevelType w:val="hybridMultilevel"/>
    <w:tmpl w:val="AC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F2087"/>
    <w:multiLevelType w:val="hybridMultilevel"/>
    <w:tmpl w:val="28106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C7F3A"/>
    <w:multiLevelType w:val="hybridMultilevel"/>
    <w:tmpl w:val="DB62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F54B50"/>
    <w:multiLevelType w:val="hybridMultilevel"/>
    <w:tmpl w:val="049AD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54625"/>
    <w:multiLevelType w:val="hybridMultilevel"/>
    <w:tmpl w:val="93A4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3D2CF7"/>
    <w:multiLevelType w:val="hybridMultilevel"/>
    <w:tmpl w:val="E40E9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2049A"/>
    <w:multiLevelType w:val="hybridMultilevel"/>
    <w:tmpl w:val="654226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855FA8"/>
    <w:multiLevelType w:val="hybridMultilevel"/>
    <w:tmpl w:val="95EAD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BE65DD"/>
    <w:multiLevelType w:val="hybridMultilevel"/>
    <w:tmpl w:val="ACFE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E1327"/>
    <w:multiLevelType w:val="hybridMultilevel"/>
    <w:tmpl w:val="96B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42AE6"/>
    <w:multiLevelType w:val="hybridMultilevel"/>
    <w:tmpl w:val="DC02BAE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3"/>
  </w:num>
  <w:num w:numId="3">
    <w:abstractNumId w:val="11"/>
  </w:num>
  <w:num w:numId="4">
    <w:abstractNumId w:val="26"/>
  </w:num>
  <w:num w:numId="5">
    <w:abstractNumId w:val="18"/>
  </w:num>
  <w:num w:numId="6">
    <w:abstractNumId w:val="7"/>
  </w:num>
  <w:num w:numId="7">
    <w:abstractNumId w:val="13"/>
  </w:num>
  <w:num w:numId="8">
    <w:abstractNumId w:val="12"/>
  </w:num>
  <w:num w:numId="9">
    <w:abstractNumId w:val="25"/>
  </w:num>
  <w:num w:numId="10">
    <w:abstractNumId w:val="30"/>
  </w:num>
  <w:num w:numId="11">
    <w:abstractNumId w:val="22"/>
  </w:num>
  <w:num w:numId="12">
    <w:abstractNumId w:val="3"/>
  </w:num>
  <w:num w:numId="13">
    <w:abstractNumId w:val="2"/>
  </w:num>
  <w:num w:numId="14">
    <w:abstractNumId w:val="29"/>
  </w:num>
  <w:num w:numId="15">
    <w:abstractNumId w:val="21"/>
  </w:num>
  <w:num w:numId="16">
    <w:abstractNumId w:val="20"/>
  </w:num>
  <w:num w:numId="17">
    <w:abstractNumId w:val="27"/>
  </w:num>
  <w:num w:numId="18">
    <w:abstractNumId w:val="9"/>
  </w:num>
  <w:num w:numId="19">
    <w:abstractNumId w:val="17"/>
  </w:num>
  <w:num w:numId="20">
    <w:abstractNumId w:val="19"/>
  </w:num>
  <w:num w:numId="21">
    <w:abstractNumId w:val="14"/>
  </w:num>
  <w:num w:numId="22">
    <w:abstractNumId w:val="31"/>
  </w:num>
  <w:num w:numId="23">
    <w:abstractNumId w:val="28"/>
  </w:num>
  <w:num w:numId="24">
    <w:abstractNumId w:val="16"/>
  </w:num>
  <w:num w:numId="25">
    <w:abstractNumId w:val="4"/>
  </w:num>
  <w:num w:numId="26">
    <w:abstractNumId w:val="1"/>
  </w:num>
  <w:num w:numId="27">
    <w:abstractNumId w:val="15"/>
  </w:num>
  <w:num w:numId="28">
    <w:abstractNumId w:val="2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2"/>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ID" w:val="c52cb1a9-0e0b-43e1-bd34-8c6630feb0e6"/>
  </w:docVars>
  <w:rsids>
    <w:rsidRoot w:val="005566DA"/>
    <w:rsid w:val="00006B68"/>
    <w:rsid w:val="00007FC8"/>
    <w:rsid w:val="000114DD"/>
    <w:rsid w:val="0001587F"/>
    <w:rsid w:val="00017214"/>
    <w:rsid w:val="0002335E"/>
    <w:rsid w:val="00026ED3"/>
    <w:rsid w:val="000270FD"/>
    <w:rsid w:val="00033B49"/>
    <w:rsid w:val="00040153"/>
    <w:rsid w:val="00050613"/>
    <w:rsid w:val="00057E2E"/>
    <w:rsid w:val="00076A50"/>
    <w:rsid w:val="0008068C"/>
    <w:rsid w:val="00081495"/>
    <w:rsid w:val="00083ED6"/>
    <w:rsid w:val="00090BC2"/>
    <w:rsid w:val="000930AD"/>
    <w:rsid w:val="000A06AA"/>
    <w:rsid w:val="000C5A67"/>
    <w:rsid w:val="000D2825"/>
    <w:rsid w:val="000E473F"/>
    <w:rsid w:val="00103E54"/>
    <w:rsid w:val="00111615"/>
    <w:rsid w:val="001133C1"/>
    <w:rsid w:val="0011584C"/>
    <w:rsid w:val="00121460"/>
    <w:rsid w:val="00122F70"/>
    <w:rsid w:val="00127AB1"/>
    <w:rsid w:val="00135032"/>
    <w:rsid w:val="00136A38"/>
    <w:rsid w:val="00137397"/>
    <w:rsid w:val="0015537B"/>
    <w:rsid w:val="00162128"/>
    <w:rsid w:val="001661F2"/>
    <w:rsid w:val="00177810"/>
    <w:rsid w:val="001807CD"/>
    <w:rsid w:val="001873CE"/>
    <w:rsid w:val="001920A3"/>
    <w:rsid w:val="001C03A2"/>
    <w:rsid w:val="001C48C6"/>
    <w:rsid w:val="001D3125"/>
    <w:rsid w:val="001F3C61"/>
    <w:rsid w:val="00202B44"/>
    <w:rsid w:val="00205E28"/>
    <w:rsid w:val="00213207"/>
    <w:rsid w:val="0021410C"/>
    <w:rsid w:val="00226A74"/>
    <w:rsid w:val="00230694"/>
    <w:rsid w:val="00241A72"/>
    <w:rsid w:val="00252470"/>
    <w:rsid w:val="002576C0"/>
    <w:rsid w:val="002760D1"/>
    <w:rsid w:val="00277CC6"/>
    <w:rsid w:val="00285CEF"/>
    <w:rsid w:val="00286823"/>
    <w:rsid w:val="00290391"/>
    <w:rsid w:val="002909D7"/>
    <w:rsid w:val="00293DFB"/>
    <w:rsid w:val="00294426"/>
    <w:rsid w:val="00294DB9"/>
    <w:rsid w:val="002A4C3E"/>
    <w:rsid w:val="002A61FD"/>
    <w:rsid w:val="002B5E8A"/>
    <w:rsid w:val="002C619C"/>
    <w:rsid w:val="002D2F93"/>
    <w:rsid w:val="002D7531"/>
    <w:rsid w:val="002E387E"/>
    <w:rsid w:val="002E4665"/>
    <w:rsid w:val="00304D62"/>
    <w:rsid w:val="0032376C"/>
    <w:rsid w:val="00325A21"/>
    <w:rsid w:val="00361313"/>
    <w:rsid w:val="003641B7"/>
    <w:rsid w:val="0036513D"/>
    <w:rsid w:val="00371745"/>
    <w:rsid w:val="003731A4"/>
    <w:rsid w:val="00385155"/>
    <w:rsid w:val="00386AF7"/>
    <w:rsid w:val="003A7015"/>
    <w:rsid w:val="003C0EA0"/>
    <w:rsid w:val="003C1994"/>
    <w:rsid w:val="003C3AC9"/>
    <w:rsid w:val="003D345D"/>
    <w:rsid w:val="003D6939"/>
    <w:rsid w:val="003D7D3D"/>
    <w:rsid w:val="003F641F"/>
    <w:rsid w:val="003F796A"/>
    <w:rsid w:val="004214E3"/>
    <w:rsid w:val="00421E34"/>
    <w:rsid w:val="0043758C"/>
    <w:rsid w:val="004414A4"/>
    <w:rsid w:val="004460DC"/>
    <w:rsid w:val="00455910"/>
    <w:rsid w:val="00476498"/>
    <w:rsid w:val="004903D5"/>
    <w:rsid w:val="004A0A61"/>
    <w:rsid w:val="004A4B72"/>
    <w:rsid w:val="004E6EC3"/>
    <w:rsid w:val="00503CB2"/>
    <w:rsid w:val="00506445"/>
    <w:rsid w:val="00510D9E"/>
    <w:rsid w:val="005161C4"/>
    <w:rsid w:val="005357D8"/>
    <w:rsid w:val="005452AF"/>
    <w:rsid w:val="005465A0"/>
    <w:rsid w:val="00546694"/>
    <w:rsid w:val="005543F9"/>
    <w:rsid w:val="005566DA"/>
    <w:rsid w:val="0056291B"/>
    <w:rsid w:val="00562BC8"/>
    <w:rsid w:val="00585F7D"/>
    <w:rsid w:val="005A4BA8"/>
    <w:rsid w:val="005A6707"/>
    <w:rsid w:val="005A7185"/>
    <w:rsid w:val="005B182B"/>
    <w:rsid w:val="005B2F8C"/>
    <w:rsid w:val="005C09F3"/>
    <w:rsid w:val="005C61C5"/>
    <w:rsid w:val="005D080D"/>
    <w:rsid w:val="005F4A09"/>
    <w:rsid w:val="005F6018"/>
    <w:rsid w:val="00616AB1"/>
    <w:rsid w:val="0062402C"/>
    <w:rsid w:val="00626A9C"/>
    <w:rsid w:val="00627ADD"/>
    <w:rsid w:val="006426FF"/>
    <w:rsid w:val="00643C56"/>
    <w:rsid w:val="00651DF4"/>
    <w:rsid w:val="0065342F"/>
    <w:rsid w:val="00661730"/>
    <w:rsid w:val="006765E4"/>
    <w:rsid w:val="00680A09"/>
    <w:rsid w:val="00681B2B"/>
    <w:rsid w:val="00687516"/>
    <w:rsid w:val="00697990"/>
    <w:rsid w:val="00697B5D"/>
    <w:rsid w:val="006A1E40"/>
    <w:rsid w:val="006A5729"/>
    <w:rsid w:val="006B41AA"/>
    <w:rsid w:val="006C68EC"/>
    <w:rsid w:val="006C74D3"/>
    <w:rsid w:val="006D4EE7"/>
    <w:rsid w:val="006E2EB6"/>
    <w:rsid w:val="006F30F6"/>
    <w:rsid w:val="006F562E"/>
    <w:rsid w:val="0070009A"/>
    <w:rsid w:val="0074087D"/>
    <w:rsid w:val="00756EE7"/>
    <w:rsid w:val="00761B5E"/>
    <w:rsid w:val="007657D5"/>
    <w:rsid w:val="0078709F"/>
    <w:rsid w:val="007A274D"/>
    <w:rsid w:val="007A436E"/>
    <w:rsid w:val="007A570E"/>
    <w:rsid w:val="007B48E6"/>
    <w:rsid w:val="007C5876"/>
    <w:rsid w:val="007E060C"/>
    <w:rsid w:val="007E4DF0"/>
    <w:rsid w:val="00802594"/>
    <w:rsid w:val="008040CD"/>
    <w:rsid w:val="008368DE"/>
    <w:rsid w:val="0084001D"/>
    <w:rsid w:val="008410A2"/>
    <w:rsid w:val="00847988"/>
    <w:rsid w:val="008501C6"/>
    <w:rsid w:val="008512DC"/>
    <w:rsid w:val="0085643E"/>
    <w:rsid w:val="00863F6B"/>
    <w:rsid w:val="008736D8"/>
    <w:rsid w:val="00882C8E"/>
    <w:rsid w:val="00884851"/>
    <w:rsid w:val="008867D6"/>
    <w:rsid w:val="008B5FCD"/>
    <w:rsid w:val="008D47CA"/>
    <w:rsid w:val="00901460"/>
    <w:rsid w:val="00911798"/>
    <w:rsid w:val="0091733E"/>
    <w:rsid w:val="009340A0"/>
    <w:rsid w:val="009437FF"/>
    <w:rsid w:val="00956C63"/>
    <w:rsid w:val="009677DF"/>
    <w:rsid w:val="00971886"/>
    <w:rsid w:val="00974AF7"/>
    <w:rsid w:val="00984018"/>
    <w:rsid w:val="00990E70"/>
    <w:rsid w:val="009955D8"/>
    <w:rsid w:val="0099734F"/>
    <w:rsid w:val="009A2BDA"/>
    <w:rsid w:val="009B670F"/>
    <w:rsid w:val="009C0D4B"/>
    <w:rsid w:val="009D15CE"/>
    <w:rsid w:val="009E6E87"/>
    <w:rsid w:val="00A05F63"/>
    <w:rsid w:val="00A24C1F"/>
    <w:rsid w:val="00A3256B"/>
    <w:rsid w:val="00A33237"/>
    <w:rsid w:val="00A338CB"/>
    <w:rsid w:val="00A3578A"/>
    <w:rsid w:val="00A37A1E"/>
    <w:rsid w:val="00A41466"/>
    <w:rsid w:val="00A41988"/>
    <w:rsid w:val="00A4199C"/>
    <w:rsid w:val="00A4309E"/>
    <w:rsid w:val="00A43222"/>
    <w:rsid w:val="00A4562D"/>
    <w:rsid w:val="00A50A47"/>
    <w:rsid w:val="00A53D0B"/>
    <w:rsid w:val="00A54956"/>
    <w:rsid w:val="00A55AA0"/>
    <w:rsid w:val="00A56F10"/>
    <w:rsid w:val="00A6068A"/>
    <w:rsid w:val="00A718FE"/>
    <w:rsid w:val="00A76F72"/>
    <w:rsid w:val="00A80041"/>
    <w:rsid w:val="00A80972"/>
    <w:rsid w:val="00AA3B94"/>
    <w:rsid w:val="00AC4753"/>
    <w:rsid w:val="00AC5D91"/>
    <w:rsid w:val="00AD2AEE"/>
    <w:rsid w:val="00AE5552"/>
    <w:rsid w:val="00B0661D"/>
    <w:rsid w:val="00B10041"/>
    <w:rsid w:val="00B115E8"/>
    <w:rsid w:val="00B12D01"/>
    <w:rsid w:val="00B230E6"/>
    <w:rsid w:val="00B23B1E"/>
    <w:rsid w:val="00B37FAA"/>
    <w:rsid w:val="00B717BE"/>
    <w:rsid w:val="00B71846"/>
    <w:rsid w:val="00B76083"/>
    <w:rsid w:val="00B90FC8"/>
    <w:rsid w:val="00B91C83"/>
    <w:rsid w:val="00B924BC"/>
    <w:rsid w:val="00BB0E87"/>
    <w:rsid w:val="00BD37EC"/>
    <w:rsid w:val="00BE32B9"/>
    <w:rsid w:val="00BF0BB6"/>
    <w:rsid w:val="00C15F5C"/>
    <w:rsid w:val="00C16A75"/>
    <w:rsid w:val="00C21C93"/>
    <w:rsid w:val="00C313D4"/>
    <w:rsid w:val="00C3394F"/>
    <w:rsid w:val="00C34301"/>
    <w:rsid w:val="00C51FEB"/>
    <w:rsid w:val="00C6110E"/>
    <w:rsid w:val="00C65519"/>
    <w:rsid w:val="00C82DF1"/>
    <w:rsid w:val="00C8729B"/>
    <w:rsid w:val="00CA0A0D"/>
    <w:rsid w:val="00CA2975"/>
    <w:rsid w:val="00CA5A4A"/>
    <w:rsid w:val="00CC60EC"/>
    <w:rsid w:val="00CD03C7"/>
    <w:rsid w:val="00CD5DE6"/>
    <w:rsid w:val="00CD7336"/>
    <w:rsid w:val="00CF505E"/>
    <w:rsid w:val="00D00ED4"/>
    <w:rsid w:val="00D1669E"/>
    <w:rsid w:val="00D241D9"/>
    <w:rsid w:val="00D256D3"/>
    <w:rsid w:val="00D270EC"/>
    <w:rsid w:val="00D44AED"/>
    <w:rsid w:val="00D47BCA"/>
    <w:rsid w:val="00D50357"/>
    <w:rsid w:val="00D57479"/>
    <w:rsid w:val="00D61CD7"/>
    <w:rsid w:val="00D67D0D"/>
    <w:rsid w:val="00D779AC"/>
    <w:rsid w:val="00D82407"/>
    <w:rsid w:val="00D826C2"/>
    <w:rsid w:val="00D82962"/>
    <w:rsid w:val="00D87C9B"/>
    <w:rsid w:val="00D9725C"/>
    <w:rsid w:val="00DA2303"/>
    <w:rsid w:val="00DB6424"/>
    <w:rsid w:val="00DC2FC7"/>
    <w:rsid w:val="00DC3067"/>
    <w:rsid w:val="00DD6096"/>
    <w:rsid w:val="00DE2515"/>
    <w:rsid w:val="00DF10ED"/>
    <w:rsid w:val="00E01E6B"/>
    <w:rsid w:val="00E20AE0"/>
    <w:rsid w:val="00E224C3"/>
    <w:rsid w:val="00E23E61"/>
    <w:rsid w:val="00E32A75"/>
    <w:rsid w:val="00E430CC"/>
    <w:rsid w:val="00E453CD"/>
    <w:rsid w:val="00E5015D"/>
    <w:rsid w:val="00E50C1C"/>
    <w:rsid w:val="00E554FD"/>
    <w:rsid w:val="00E66FF8"/>
    <w:rsid w:val="00E77CCA"/>
    <w:rsid w:val="00E85530"/>
    <w:rsid w:val="00EA1B07"/>
    <w:rsid w:val="00EA5882"/>
    <w:rsid w:val="00EB201C"/>
    <w:rsid w:val="00EC276D"/>
    <w:rsid w:val="00ED24B7"/>
    <w:rsid w:val="00ED2E69"/>
    <w:rsid w:val="00ED30DA"/>
    <w:rsid w:val="00ED5B28"/>
    <w:rsid w:val="00F00AC4"/>
    <w:rsid w:val="00F116E2"/>
    <w:rsid w:val="00F16F8D"/>
    <w:rsid w:val="00F3247D"/>
    <w:rsid w:val="00F33AE1"/>
    <w:rsid w:val="00F402C4"/>
    <w:rsid w:val="00F47565"/>
    <w:rsid w:val="00F47F0C"/>
    <w:rsid w:val="00F50F7C"/>
    <w:rsid w:val="00F67512"/>
    <w:rsid w:val="00F7026F"/>
    <w:rsid w:val="00F80076"/>
    <w:rsid w:val="00F838D2"/>
    <w:rsid w:val="00F913CC"/>
    <w:rsid w:val="00F922AB"/>
    <w:rsid w:val="00F95D91"/>
    <w:rsid w:val="00FA3355"/>
    <w:rsid w:val="00FA5E69"/>
    <w:rsid w:val="00FB0C56"/>
    <w:rsid w:val="00FB4794"/>
    <w:rsid w:val="00FC41ED"/>
    <w:rsid w:val="00FD49F5"/>
    <w:rsid w:val="00FD77AC"/>
    <w:rsid w:val="00FE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D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627A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DA"/>
    <w:pPr>
      <w:ind w:left="720"/>
      <w:contextualSpacing/>
    </w:pPr>
  </w:style>
  <w:style w:type="paragraph" w:styleId="NormalWeb">
    <w:name w:val="Normal (Web)"/>
    <w:basedOn w:val="Normal"/>
    <w:uiPriority w:val="99"/>
    <w:semiHidden/>
    <w:unhideWhenUsed/>
    <w:rsid w:val="00B717B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661F2"/>
    <w:pPr>
      <w:spacing w:after="0" w:line="240" w:lineRule="auto"/>
    </w:pPr>
  </w:style>
  <w:style w:type="character" w:styleId="Hyperlink">
    <w:name w:val="Hyperlink"/>
    <w:basedOn w:val="DefaultParagraphFont"/>
    <w:uiPriority w:val="99"/>
    <w:unhideWhenUsed/>
    <w:rsid w:val="00B71846"/>
    <w:rPr>
      <w:color w:val="0000FF" w:themeColor="hyperlink"/>
      <w:u w:val="single"/>
    </w:rPr>
  </w:style>
  <w:style w:type="paragraph" w:styleId="BalloonText">
    <w:name w:val="Balloon Text"/>
    <w:basedOn w:val="Normal"/>
    <w:link w:val="BalloonTextChar"/>
    <w:uiPriority w:val="99"/>
    <w:semiHidden/>
    <w:unhideWhenUsed/>
    <w:rsid w:val="00CD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E6"/>
    <w:rPr>
      <w:rFonts w:ascii="Tahoma" w:hAnsi="Tahoma" w:cs="Tahoma"/>
      <w:sz w:val="16"/>
      <w:szCs w:val="16"/>
    </w:rPr>
  </w:style>
  <w:style w:type="character" w:customStyle="1" w:styleId="Heading1Char">
    <w:name w:val="Heading 1 Char"/>
    <w:basedOn w:val="DefaultParagraphFont"/>
    <w:link w:val="Heading1"/>
    <w:uiPriority w:val="9"/>
    <w:rsid w:val="009A2BDA"/>
    <w:rPr>
      <w:rFonts w:asciiTheme="majorHAnsi" w:eastAsiaTheme="majorEastAsia" w:hAnsiTheme="majorHAnsi" w:cstheme="majorBidi"/>
      <w:b/>
      <w:bCs/>
      <w:color w:val="376092" w:themeColor="accent1" w:themeShade="BF"/>
      <w:sz w:val="28"/>
      <w:szCs w:val="28"/>
    </w:rPr>
  </w:style>
  <w:style w:type="paragraph" w:styleId="Header">
    <w:name w:val="header"/>
    <w:basedOn w:val="Normal"/>
    <w:link w:val="HeaderChar"/>
    <w:uiPriority w:val="99"/>
    <w:semiHidden/>
    <w:unhideWhenUsed/>
    <w:rsid w:val="00A76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F72"/>
  </w:style>
  <w:style w:type="paragraph" w:styleId="Footer">
    <w:name w:val="footer"/>
    <w:basedOn w:val="Normal"/>
    <w:link w:val="FooterChar"/>
    <w:uiPriority w:val="99"/>
    <w:unhideWhenUsed/>
    <w:rsid w:val="00A7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72"/>
  </w:style>
  <w:style w:type="character" w:customStyle="1" w:styleId="NoSpacingChar">
    <w:name w:val="No Spacing Char"/>
    <w:basedOn w:val="DefaultParagraphFont"/>
    <w:link w:val="NoSpacing"/>
    <w:uiPriority w:val="1"/>
    <w:rsid w:val="00BB0E87"/>
  </w:style>
  <w:style w:type="character" w:customStyle="1" w:styleId="Heading2Char">
    <w:name w:val="Heading 2 Char"/>
    <w:basedOn w:val="DefaultParagraphFont"/>
    <w:link w:val="Heading2"/>
    <w:uiPriority w:val="9"/>
    <w:rsid w:val="00627AD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91C83"/>
    <w:pPr>
      <w:outlineLvl w:val="9"/>
    </w:pPr>
  </w:style>
  <w:style w:type="paragraph" w:styleId="TOC1">
    <w:name w:val="toc 1"/>
    <w:basedOn w:val="Normal"/>
    <w:next w:val="Normal"/>
    <w:autoRedefine/>
    <w:uiPriority w:val="39"/>
    <w:unhideWhenUsed/>
    <w:rsid w:val="00B91C83"/>
    <w:pPr>
      <w:spacing w:after="100"/>
    </w:pPr>
  </w:style>
  <w:style w:type="paragraph" w:styleId="TOC2">
    <w:name w:val="toc 2"/>
    <w:basedOn w:val="Normal"/>
    <w:next w:val="Normal"/>
    <w:autoRedefine/>
    <w:uiPriority w:val="39"/>
    <w:unhideWhenUsed/>
    <w:rsid w:val="00B91C83"/>
    <w:pPr>
      <w:spacing w:after="100"/>
      <w:ind w:left="220"/>
    </w:pPr>
  </w:style>
  <w:style w:type="character" w:customStyle="1" w:styleId="Heading3Char">
    <w:name w:val="Heading 3 Char"/>
    <w:basedOn w:val="DefaultParagraphFont"/>
    <w:link w:val="Heading3"/>
    <w:uiPriority w:val="9"/>
    <w:rsid w:val="0090146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90E70"/>
    <w:pPr>
      <w:spacing w:after="100"/>
      <w:ind w:left="440"/>
    </w:pPr>
  </w:style>
  <w:style w:type="paragraph" w:customStyle="1" w:styleId="list1">
    <w:name w:val="list1"/>
    <w:basedOn w:val="Normal"/>
    <w:rsid w:val="005C09F3"/>
    <w:pPr>
      <w:spacing w:before="150" w:after="150" w:line="240" w:lineRule="auto"/>
      <w:ind w:left="75" w:right="75"/>
    </w:pPr>
    <w:rPr>
      <w:rFonts w:ascii="Times New Roman" w:eastAsia="Times New Roman" w:hAnsi="Times New Roman" w:cs="Times New Roman"/>
      <w:sz w:val="24"/>
      <w:szCs w:val="24"/>
    </w:rPr>
  </w:style>
  <w:style w:type="character" w:styleId="HTMLVariable">
    <w:name w:val="HTML Variable"/>
    <w:basedOn w:val="DefaultParagraphFont"/>
    <w:uiPriority w:val="99"/>
    <w:semiHidden/>
    <w:unhideWhenUsed/>
    <w:rsid w:val="005C09F3"/>
    <w:rPr>
      <w:i/>
      <w:iCs/>
    </w:rPr>
  </w:style>
  <w:style w:type="paragraph" w:customStyle="1" w:styleId="NoteEnd">
    <w:name w:val="NoteEnd"/>
    <w:basedOn w:val="Normal"/>
    <w:next w:val="Normal"/>
    <w:rsid w:val="00863F6B"/>
    <w:pPr>
      <w:pBdr>
        <w:top w:val="single" w:sz="6" w:space="1" w:color="auto"/>
      </w:pBdr>
      <w:spacing w:before="80" w:after="80" w:line="80" w:lineRule="exact"/>
      <w:ind w:left="360" w:right="360"/>
    </w:pPr>
    <w:rPr>
      <w:rFonts w:ascii="Times New Roman" w:eastAsia="Times New Roman" w:hAnsi="Times New Roman" w:cs="Times New Roman"/>
      <w:color w:val="FFFFFF"/>
      <w:sz w:val="12"/>
      <w:szCs w:val="12"/>
    </w:rPr>
  </w:style>
  <w:style w:type="character" w:customStyle="1" w:styleId="NoteParaChar">
    <w:name w:val="NotePara Char"/>
    <w:basedOn w:val="DefaultParagraphFont"/>
    <w:link w:val="NotePara"/>
    <w:locked/>
    <w:rsid w:val="00863F6B"/>
    <w:rPr>
      <w:rFonts w:ascii="Arial" w:hAnsi="Arial"/>
      <w:bCs/>
      <w:szCs w:val="24"/>
    </w:rPr>
  </w:style>
  <w:style w:type="paragraph" w:customStyle="1" w:styleId="NotePara">
    <w:name w:val="NotePara"/>
    <w:basedOn w:val="Normal"/>
    <w:link w:val="NoteParaChar"/>
    <w:rsid w:val="00863F6B"/>
    <w:pPr>
      <w:keepNext/>
      <w:spacing w:after="80" w:line="240" w:lineRule="auto"/>
      <w:ind w:left="720" w:right="720"/>
    </w:pPr>
    <w:rPr>
      <w:rFonts w:ascii="Arial" w:hAnsi="Arial"/>
      <w:bCs/>
      <w:szCs w:val="24"/>
    </w:rPr>
  </w:style>
  <w:style w:type="paragraph" w:customStyle="1" w:styleId="NoteStart">
    <w:name w:val="NoteStart"/>
    <w:basedOn w:val="Normal"/>
    <w:next w:val="NotePara"/>
    <w:rsid w:val="00863F6B"/>
    <w:pPr>
      <w:keepNext/>
      <w:pBdr>
        <w:bottom w:val="single" w:sz="6" w:space="0" w:color="auto"/>
      </w:pBdr>
      <w:spacing w:after="80" w:line="80" w:lineRule="exact"/>
      <w:ind w:left="360" w:right="360"/>
    </w:pPr>
    <w:rPr>
      <w:rFonts w:ascii="Times New Roman" w:eastAsia="Times New Roman" w:hAnsi="Times New Roman" w:cs="Times New Roman"/>
      <w:sz w:val="12"/>
      <w:szCs w:val="12"/>
    </w:rPr>
  </w:style>
  <w:style w:type="paragraph" w:customStyle="1" w:styleId="Term">
    <w:name w:val="Term"/>
    <w:basedOn w:val="Normal"/>
    <w:next w:val="Normal"/>
    <w:link w:val="TermChar"/>
    <w:rsid w:val="00863F6B"/>
    <w:pPr>
      <w:keepNext/>
      <w:autoSpaceDE w:val="0"/>
      <w:autoSpaceDN w:val="0"/>
      <w:adjustRightInd w:val="0"/>
      <w:spacing w:after="80" w:line="240" w:lineRule="auto"/>
    </w:pPr>
    <w:rPr>
      <w:rFonts w:ascii="Arial" w:eastAsia="Times New Roman" w:hAnsi="Arial" w:cs="Arial"/>
      <w:b/>
      <w:color w:val="000000"/>
      <w:sz w:val="20"/>
      <w:szCs w:val="20"/>
    </w:rPr>
  </w:style>
  <w:style w:type="character" w:customStyle="1" w:styleId="TermChar">
    <w:name w:val="Term Char"/>
    <w:basedOn w:val="DefaultParagraphFont"/>
    <w:link w:val="Term"/>
    <w:rsid w:val="00863F6B"/>
    <w:rPr>
      <w:rFonts w:ascii="Arial" w:eastAsia="Times New Roman" w:hAnsi="Arial" w:cs="Arial"/>
      <w:b/>
      <w:color w:val="000000"/>
      <w:sz w:val="20"/>
      <w:szCs w:val="20"/>
    </w:rPr>
  </w:style>
  <w:style w:type="paragraph" w:customStyle="1" w:styleId="TermDefinition">
    <w:name w:val="TermDefinition"/>
    <w:basedOn w:val="Normal"/>
    <w:next w:val="Normal"/>
    <w:link w:val="TermDefinitionChar"/>
    <w:rsid w:val="00863F6B"/>
    <w:pPr>
      <w:autoSpaceDE w:val="0"/>
      <w:autoSpaceDN w:val="0"/>
      <w:adjustRightInd w:val="0"/>
      <w:spacing w:after="80" w:line="240" w:lineRule="auto"/>
      <w:ind w:left="360"/>
    </w:pPr>
    <w:rPr>
      <w:rFonts w:ascii="Arial" w:eastAsia="Times New Roman" w:hAnsi="Arial" w:cs="Arial"/>
      <w:i/>
      <w:color w:val="000000"/>
      <w:sz w:val="20"/>
      <w:szCs w:val="20"/>
    </w:rPr>
  </w:style>
  <w:style w:type="character" w:customStyle="1" w:styleId="TermDefinitionChar">
    <w:name w:val="TermDefinition Char"/>
    <w:basedOn w:val="DefaultParagraphFont"/>
    <w:link w:val="TermDefinition"/>
    <w:rsid w:val="00863F6B"/>
    <w:rPr>
      <w:rFonts w:ascii="Arial" w:eastAsia="Times New Roman" w:hAnsi="Arial" w:cs="Arial"/>
      <w:i/>
      <w:color w:val="000000"/>
      <w:sz w:val="20"/>
      <w:szCs w:val="20"/>
    </w:rPr>
  </w:style>
  <w:style w:type="character" w:styleId="FollowedHyperlink">
    <w:name w:val="FollowedHyperlink"/>
    <w:basedOn w:val="DefaultParagraphFont"/>
    <w:uiPriority w:val="99"/>
    <w:semiHidden/>
    <w:unhideWhenUsed/>
    <w:rsid w:val="000814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D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627A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DA"/>
    <w:pPr>
      <w:ind w:left="720"/>
      <w:contextualSpacing/>
    </w:pPr>
  </w:style>
  <w:style w:type="paragraph" w:styleId="NormalWeb">
    <w:name w:val="Normal (Web)"/>
    <w:basedOn w:val="Normal"/>
    <w:uiPriority w:val="99"/>
    <w:semiHidden/>
    <w:unhideWhenUsed/>
    <w:rsid w:val="00B717B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661F2"/>
    <w:pPr>
      <w:spacing w:after="0" w:line="240" w:lineRule="auto"/>
    </w:pPr>
  </w:style>
  <w:style w:type="character" w:styleId="Hyperlink">
    <w:name w:val="Hyperlink"/>
    <w:basedOn w:val="DefaultParagraphFont"/>
    <w:uiPriority w:val="99"/>
    <w:unhideWhenUsed/>
    <w:rsid w:val="00B71846"/>
    <w:rPr>
      <w:color w:val="0000FF" w:themeColor="hyperlink"/>
      <w:u w:val="single"/>
    </w:rPr>
  </w:style>
  <w:style w:type="paragraph" w:styleId="BalloonText">
    <w:name w:val="Balloon Text"/>
    <w:basedOn w:val="Normal"/>
    <w:link w:val="BalloonTextChar"/>
    <w:uiPriority w:val="99"/>
    <w:semiHidden/>
    <w:unhideWhenUsed/>
    <w:rsid w:val="00CD5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E6"/>
    <w:rPr>
      <w:rFonts w:ascii="Tahoma" w:hAnsi="Tahoma" w:cs="Tahoma"/>
      <w:sz w:val="16"/>
      <w:szCs w:val="16"/>
    </w:rPr>
  </w:style>
  <w:style w:type="character" w:customStyle="1" w:styleId="Heading1Char">
    <w:name w:val="Heading 1 Char"/>
    <w:basedOn w:val="DefaultParagraphFont"/>
    <w:link w:val="Heading1"/>
    <w:uiPriority w:val="9"/>
    <w:rsid w:val="009A2BDA"/>
    <w:rPr>
      <w:rFonts w:asciiTheme="majorHAnsi" w:eastAsiaTheme="majorEastAsia" w:hAnsiTheme="majorHAnsi" w:cstheme="majorBidi"/>
      <w:b/>
      <w:bCs/>
      <w:color w:val="376092" w:themeColor="accent1" w:themeShade="BF"/>
      <w:sz w:val="28"/>
      <w:szCs w:val="28"/>
    </w:rPr>
  </w:style>
  <w:style w:type="paragraph" w:styleId="Header">
    <w:name w:val="header"/>
    <w:basedOn w:val="Normal"/>
    <w:link w:val="HeaderChar"/>
    <w:uiPriority w:val="99"/>
    <w:semiHidden/>
    <w:unhideWhenUsed/>
    <w:rsid w:val="00A76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F72"/>
  </w:style>
  <w:style w:type="paragraph" w:styleId="Footer">
    <w:name w:val="footer"/>
    <w:basedOn w:val="Normal"/>
    <w:link w:val="FooterChar"/>
    <w:uiPriority w:val="99"/>
    <w:unhideWhenUsed/>
    <w:rsid w:val="00A7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72"/>
  </w:style>
  <w:style w:type="character" w:customStyle="1" w:styleId="NoSpacingChar">
    <w:name w:val="No Spacing Char"/>
    <w:basedOn w:val="DefaultParagraphFont"/>
    <w:link w:val="NoSpacing"/>
    <w:uiPriority w:val="1"/>
    <w:rsid w:val="00BB0E87"/>
  </w:style>
  <w:style w:type="character" w:customStyle="1" w:styleId="Heading2Char">
    <w:name w:val="Heading 2 Char"/>
    <w:basedOn w:val="DefaultParagraphFont"/>
    <w:link w:val="Heading2"/>
    <w:uiPriority w:val="9"/>
    <w:rsid w:val="00627ADD"/>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91C83"/>
    <w:pPr>
      <w:outlineLvl w:val="9"/>
    </w:pPr>
  </w:style>
  <w:style w:type="paragraph" w:styleId="TOC1">
    <w:name w:val="toc 1"/>
    <w:basedOn w:val="Normal"/>
    <w:next w:val="Normal"/>
    <w:autoRedefine/>
    <w:uiPriority w:val="39"/>
    <w:unhideWhenUsed/>
    <w:rsid w:val="00B91C83"/>
    <w:pPr>
      <w:spacing w:after="100"/>
    </w:pPr>
  </w:style>
  <w:style w:type="paragraph" w:styleId="TOC2">
    <w:name w:val="toc 2"/>
    <w:basedOn w:val="Normal"/>
    <w:next w:val="Normal"/>
    <w:autoRedefine/>
    <w:uiPriority w:val="39"/>
    <w:unhideWhenUsed/>
    <w:rsid w:val="00B91C83"/>
    <w:pPr>
      <w:spacing w:after="100"/>
      <w:ind w:left="220"/>
    </w:pPr>
  </w:style>
  <w:style w:type="character" w:customStyle="1" w:styleId="Heading3Char">
    <w:name w:val="Heading 3 Char"/>
    <w:basedOn w:val="DefaultParagraphFont"/>
    <w:link w:val="Heading3"/>
    <w:uiPriority w:val="9"/>
    <w:rsid w:val="0090146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90E70"/>
    <w:pPr>
      <w:spacing w:after="100"/>
      <w:ind w:left="440"/>
    </w:pPr>
  </w:style>
  <w:style w:type="paragraph" w:customStyle="1" w:styleId="list1">
    <w:name w:val="list1"/>
    <w:basedOn w:val="Normal"/>
    <w:rsid w:val="005C09F3"/>
    <w:pPr>
      <w:spacing w:before="150" w:after="150" w:line="240" w:lineRule="auto"/>
      <w:ind w:left="75" w:right="75"/>
    </w:pPr>
    <w:rPr>
      <w:rFonts w:ascii="Times New Roman" w:eastAsia="Times New Roman" w:hAnsi="Times New Roman" w:cs="Times New Roman"/>
      <w:sz w:val="24"/>
      <w:szCs w:val="24"/>
    </w:rPr>
  </w:style>
  <w:style w:type="character" w:styleId="HTMLVariable">
    <w:name w:val="HTML Variable"/>
    <w:basedOn w:val="DefaultParagraphFont"/>
    <w:uiPriority w:val="99"/>
    <w:semiHidden/>
    <w:unhideWhenUsed/>
    <w:rsid w:val="005C09F3"/>
    <w:rPr>
      <w:i/>
      <w:iCs/>
    </w:rPr>
  </w:style>
  <w:style w:type="paragraph" w:customStyle="1" w:styleId="NoteEnd">
    <w:name w:val="NoteEnd"/>
    <w:basedOn w:val="Normal"/>
    <w:next w:val="Normal"/>
    <w:rsid w:val="00863F6B"/>
    <w:pPr>
      <w:pBdr>
        <w:top w:val="single" w:sz="6" w:space="1" w:color="auto"/>
      </w:pBdr>
      <w:spacing w:before="80" w:after="80" w:line="80" w:lineRule="exact"/>
      <w:ind w:left="360" w:right="360"/>
    </w:pPr>
    <w:rPr>
      <w:rFonts w:ascii="Times New Roman" w:eastAsia="Times New Roman" w:hAnsi="Times New Roman" w:cs="Times New Roman"/>
      <w:color w:val="FFFFFF"/>
      <w:sz w:val="12"/>
      <w:szCs w:val="12"/>
    </w:rPr>
  </w:style>
  <w:style w:type="character" w:customStyle="1" w:styleId="NoteParaChar">
    <w:name w:val="NotePara Char"/>
    <w:basedOn w:val="DefaultParagraphFont"/>
    <w:link w:val="NotePara"/>
    <w:locked/>
    <w:rsid w:val="00863F6B"/>
    <w:rPr>
      <w:rFonts w:ascii="Arial" w:hAnsi="Arial"/>
      <w:bCs/>
      <w:szCs w:val="24"/>
    </w:rPr>
  </w:style>
  <w:style w:type="paragraph" w:customStyle="1" w:styleId="NotePara">
    <w:name w:val="NotePara"/>
    <w:basedOn w:val="Normal"/>
    <w:link w:val="NoteParaChar"/>
    <w:rsid w:val="00863F6B"/>
    <w:pPr>
      <w:keepNext/>
      <w:spacing w:after="80" w:line="240" w:lineRule="auto"/>
      <w:ind w:left="720" w:right="720"/>
    </w:pPr>
    <w:rPr>
      <w:rFonts w:ascii="Arial" w:hAnsi="Arial"/>
      <w:bCs/>
      <w:szCs w:val="24"/>
    </w:rPr>
  </w:style>
  <w:style w:type="paragraph" w:customStyle="1" w:styleId="NoteStart">
    <w:name w:val="NoteStart"/>
    <w:basedOn w:val="Normal"/>
    <w:next w:val="NotePara"/>
    <w:rsid w:val="00863F6B"/>
    <w:pPr>
      <w:keepNext/>
      <w:pBdr>
        <w:bottom w:val="single" w:sz="6" w:space="0" w:color="auto"/>
      </w:pBdr>
      <w:spacing w:after="80" w:line="80" w:lineRule="exact"/>
      <w:ind w:left="360" w:right="360"/>
    </w:pPr>
    <w:rPr>
      <w:rFonts w:ascii="Times New Roman" w:eastAsia="Times New Roman" w:hAnsi="Times New Roman" w:cs="Times New Roman"/>
      <w:sz w:val="12"/>
      <w:szCs w:val="12"/>
    </w:rPr>
  </w:style>
  <w:style w:type="paragraph" w:customStyle="1" w:styleId="Term">
    <w:name w:val="Term"/>
    <w:basedOn w:val="Normal"/>
    <w:next w:val="Normal"/>
    <w:link w:val="TermChar"/>
    <w:rsid w:val="00863F6B"/>
    <w:pPr>
      <w:keepNext/>
      <w:autoSpaceDE w:val="0"/>
      <w:autoSpaceDN w:val="0"/>
      <w:adjustRightInd w:val="0"/>
      <w:spacing w:after="80" w:line="240" w:lineRule="auto"/>
    </w:pPr>
    <w:rPr>
      <w:rFonts w:ascii="Arial" w:eastAsia="Times New Roman" w:hAnsi="Arial" w:cs="Arial"/>
      <w:b/>
      <w:color w:val="000000"/>
      <w:sz w:val="20"/>
      <w:szCs w:val="20"/>
    </w:rPr>
  </w:style>
  <w:style w:type="character" w:customStyle="1" w:styleId="TermChar">
    <w:name w:val="Term Char"/>
    <w:basedOn w:val="DefaultParagraphFont"/>
    <w:link w:val="Term"/>
    <w:rsid w:val="00863F6B"/>
    <w:rPr>
      <w:rFonts w:ascii="Arial" w:eastAsia="Times New Roman" w:hAnsi="Arial" w:cs="Arial"/>
      <w:b/>
      <w:color w:val="000000"/>
      <w:sz w:val="20"/>
      <w:szCs w:val="20"/>
    </w:rPr>
  </w:style>
  <w:style w:type="paragraph" w:customStyle="1" w:styleId="TermDefinition">
    <w:name w:val="TermDefinition"/>
    <w:basedOn w:val="Normal"/>
    <w:next w:val="Normal"/>
    <w:link w:val="TermDefinitionChar"/>
    <w:rsid w:val="00863F6B"/>
    <w:pPr>
      <w:autoSpaceDE w:val="0"/>
      <w:autoSpaceDN w:val="0"/>
      <w:adjustRightInd w:val="0"/>
      <w:spacing w:after="80" w:line="240" w:lineRule="auto"/>
      <w:ind w:left="360"/>
    </w:pPr>
    <w:rPr>
      <w:rFonts w:ascii="Arial" w:eastAsia="Times New Roman" w:hAnsi="Arial" w:cs="Arial"/>
      <w:i/>
      <w:color w:val="000000"/>
      <w:sz w:val="20"/>
      <w:szCs w:val="20"/>
    </w:rPr>
  </w:style>
  <w:style w:type="character" w:customStyle="1" w:styleId="TermDefinitionChar">
    <w:name w:val="TermDefinition Char"/>
    <w:basedOn w:val="DefaultParagraphFont"/>
    <w:link w:val="TermDefinition"/>
    <w:rsid w:val="00863F6B"/>
    <w:rPr>
      <w:rFonts w:ascii="Arial" w:eastAsia="Times New Roman" w:hAnsi="Arial" w:cs="Arial"/>
      <w:i/>
      <w:color w:val="000000"/>
      <w:sz w:val="20"/>
      <w:szCs w:val="20"/>
    </w:rPr>
  </w:style>
  <w:style w:type="character" w:styleId="FollowedHyperlink">
    <w:name w:val="FollowedHyperlink"/>
    <w:basedOn w:val="DefaultParagraphFont"/>
    <w:uiPriority w:val="99"/>
    <w:semiHidden/>
    <w:unhideWhenUsed/>
    <w:rsid w:val="00081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51279">
      <w:bodyDiv w:val="1"/>
      <w:marLeft w:val="0"/>
      <w:marRight w:val="0"/>
      <w:marTop w:val="0"/>
      <w:marBottom w:val="0"/>
      <w:divBdr>
        <w:top w:val="none" w:sz="0" w:space="0" w:color="auto"/>
        <w:left w:val="none" w:sz="0" w:space="0" w:color="auto"/>
        <w:bottom w:val="none" w:sz="0" w:space="0" w:color="auto"/>
        <w:right w:val="none" w:sz="0" w:space="0" w:color="auto"/>
      </w:divBdr>
      <w:divsChild>
        <w:div w:id="1380546809">
          <w:marLeft w:val="1570"/>
          <w:marRight w:val="0"/>
          <w:marTop w:val="106"/>
          <w:marBottom w:val="0"/>
          <w:divBdr>
            <w:top w:val="none" w:sz="0" w:space="0" w:color="auto"/>
            <w:left w:val="none" w:sz="0" w:space="0" w:color="auto"/>
            <w:bottom w:val="none" w:sz="0" w:space="0" w:color="auto"/>
            <w:right w:val="none" w:sz="0" w:space="0" w:color="auto"/>
          </w:divBdr>
        </w:div>
      </w:divsChild>
    </w:div>
    <w:div w:id="940379116">
      <w:bodyDiv w:val="1"/>
      <w:marLeft w:val="0"/>
      <w:marRight w:val="0"/>
      <w:marTop w:val="0"/>
      <w:marBottom w:val="0"/>
      <w:divBdr>
        <w:top w:val="none" w:sz="0" w:space="0" w:color="auto"/>
        <w:left w:val="none" w:sz="0" w:space="0" w:color="auto"/>
        <w:bottom w:val="none" w:sz="0" w:space="0" w:color="auto"/>
        <w:right w:val="none" w:sz="0" w:space="0" w:color="auto"/>
      </w:divBdr>
    </w:div>
    <w:div w:id="983045103">
      <w:bodyDiv w:val="1"/>
      <w:marLeft w:val="0"/>
      <w:marRight w:val="0"/>
      <w:marTop w:val="0"/>
      <w:marBottom w:val="0"/>
      <w:divBdr>
        <w:top w:val="none" w:sz="0" w:space="0" w:color="auto"/>
        <w:left w:val="none" w:sz="0" w:space="0" w:color="auto"/>
        <w:bottom w:val="none" w:sz="0" w:space="0" w:color="auto"/>
        <w:right w:val="none" w:sz="0" w:space="0" w:color="auto"/>
      </w:divBdr>
    </w:div>
    <w:div w:id="1239904066">
      <w:bodyDiv w:val="1"/>
      <w:marLeft w:val="0"/>
      <w:marRight w:val="0"/>
      <w:marTop w:val="0"/>
      <w:marBottom w:val="0"/>
      <w:divBdr>
        <w:top w:val="none" w:sz="0" w:space="0" w:color="auto"/>
        <w:left w:val="none" w:sz="0" w:space="0" w:color="auto"/>
        <w:bottom w:val="none" w:sz="0" w:space="0" w:color="auto"/>
        <w:right w:val="none" w:sz="0" w:space="0" w:color="auto"/>
      </w:divBdr>
    </w:div>
    <w:div w:id="1533836825">
      <w:bodyDiv w:val="1"/>
      <w:marLeft w:val="0"/>
      <w:marRight w:val="0"/>
      <w:marTop w:val="0"/>
      <w:marBottom w:val="0"/>
      <w:divBdr>
        <w:top w:val="none" w:sz="0" w:space="0" w:color="auto"/>
        <w:left w:val="none" w:sz="0" w:space="0" w:color="auto"/>
        <w:bottom w:val="none" w:sz="0" w:space="0" w:color="auto"/>
        <w:right w:val="none" w:sz="0" w:space="0" w:color="auto"/>
      </w:divBdr>
    </w:div>
    <w:div w:id="19145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blogs.technet.com/isablog/archive/2008/07/23/publishing-microsoft-crm-4-0-through-isa-server-2006.aspx" TargetMode="External"/><Relationship Id="rId39" Type="http://schemas.openxmlformats.org/officeDocument/2006/relationships/hyperlink" Target="http://blogs.technet.com/isablog/archive/2008/07/23/publishing-microsoft-crm-4-0-through-isa-server-2006.aspx" TargetMode="External"/><Relationship Id="rId3" Type="http://schemas.openxmlformats.org/officeDocument/2006/relationships/customXml" Target="../customXml/item3.xml"/><Relationship Id="rId21" Type="http://schemas.openxmlformats.org/officeDocument/2006/relationships/hyperlink" Target="http://support.microsoft.com/kb/948779" TargetMode="External"/><Relationship Id="rId34" Type="http://schemas.openxmlformats.org/officeDocument/2006/relationships/image" Target="cid:image002.png@01C956C0.7FA8D390" TargetMode="External"/><Relationship Id="rId42" Type="http://schemas.openxmlformats.org/officeDocument/2006/relationships/image" Target="cid:image001.png@01C98AA4.476830D0"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cid:image004.png@01C956C0.7FA8D390" TargetMode="External"/><Relationship Id="rId2" Type="http://schemas.openxmlformats.org/officeDocument/2006/relationships/customXml" Target="../customXml/item2.xml"/><Relationship Id="rId16" Type="http://schemas.openxmlformats.org/officeDocument/2006/relationships/hyperlink" Target="http://support.microsoft.com/kb/948779" TargetMode="External"/><Relationship Id="rId20" Type="http://schemas.openxmlformats.org/officeDocument/2006/relationships/image" Target="media/image4.png"/><Relationship Id="rId29" Type="http://schemas.openxmlformats.org/officeDocument/2006/relationships/image" Target="media/image10.png"/><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yperlink" Target="http://fiddlertool.com" TargetMode="External"/><Relationship Id="rId37" Type="http://schemas.openxmlformats.org/officeDocument/2006/relationships/image" Target="media/image14.png"/><Relationship Id="rId40" Type="http://schemas.openxmlformats.org/officeDocument/2006/relationships/hyperlink" Target="http://blogs.msdn.com/crm/archive/2008/11/06/iag-sp2-securely-publishing-dynamics-crm-4-0.asp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pport.microsoft.com/kb/946753"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image" Target="cid:image003.png@01C956C0.7FA8D390"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orgname.servername.domain.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crm.domain.com" TargetMode="External"/><Relationship Id="rId22" Type="http://schemas.openxmlformats.org/officeDocument/2006/relationships/image" Target="media/image5.png"/><Relationship Id="rId27" Type="http://schemas.openxmlformats.org/officeDocument/2006/relationships/hyperlink" Target="http://support.microsoft.com/kb/948779" TargetMode="Externa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2009-05-22T00:00:00</PublishDate>
  <Abstract/>
  <CompanyAddress/>
  <CompanyPhone/>
  <CompanyFax/>
  <CompanyEmail/>
</CoverPageProperties>
</file>

<file path=customXml/item2.xml><?xml version="1.0" encoding="utf-8"?>
<outs:outSpaceData xmlns:outs="http://schemas.microsoft.com/office/2009/outspace/metadata">
  <outs:relatedDates>
    <outs:relatedDate>
      <outs:type>3</outs:type>
      <outs:displayName>Last Modified</outs:displayName>
      <outs:dateTime>2009-05-22T22:23:00Z</outs:dateTime>
      <outs:isPinned>true</outs:isPinned>
    </outs:relatedDate>
    <outs:relatedDate>
      <outs:type>2</outs:type>
      <outs:displayName>Created</outs:displayName>
      <outs:dateTime>2009-05-22T22:23:00Z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chanson</outs:displayName>
          <outs:accountName/>
        </outs:relatedPerson>
      </outs:people>
      <outs:source>0</outs:source>
      <outs:isPinned>true</outs:isPinned>
    </outs:relatedPeopleItem>
    <outs:relatedPeopleItem>
      <outs:category>Last modified by</outs:category>
      <outs:people>
        <outs:relatedPerson>
          <outs:displayName>Corey Hanson</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outs:propertyMetadata>
      <outs:type>1</outs:type>
      <outs:propertyId>0</outs:propertyId>
      <outs:propertyName>Product Area</outs:propertyName>
      <outs:isPinned>false</outs:isPinned>
    </outs:propertyMetadata>
  </propertyMetadataList>
  <outs:corruptMetadataWasLost/>
</outs:outSpaceData>
</file>

<file path=customXml/item3.xml><?xml version="1.0" encoding="utf-8"?>
<p:properties xmlns:p="http://schemas.microsoft.com/office/2006/metadata/properties" xmlns:xsi="http://www.w3.org/2001/XMLSchema-instance">
  <documentManagement>
    <Product_x0020_Area xmlns="69b1ee5e-9b0f-49da-8906-8ee0a5136ea6">Server</Product_x0020_Are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77BFB7E71CE749B04EBF923524B303" ma:contentTypeVersion="1" ma:contentTypeDescription="Create a new document." ma:contentTypeScope="" ma:versionID="cbe7436a37c13b8084a0bd3b8bafa493">
  <xsd:schema xmlns:xsd="http://www.w3.org/2001/XMLSchema" xmlns:p="http://schemas.microsoft.com/office/2006/metadata/properties" xmlns:ns2="69b1ee5e-9b0f-49da-8906-8ee0a5136ea6" targetNamespace="http://schemas.microsoft.com/office/2006/metadata/properties" ma:root="true" ma:fieldsID="aa027c18bec6530278ce1e3eb7b18ac8" ns2:_="">
    <xsd:import namespace="69b1ee5e-9b0f-49da-8906-8ee0a5136ea6"/>
    <xsd:element name="properties">
      <xsd:complexType>
        <xsd:sequence>
          <xsd:element name="documentManagement">
            <xsd:complexType>
              <xsd:all>
                <xsd:element ref="ns2:Product_x0020_Area" minOccurs="0"/>
              </xsd:all>
            </xsd:complexType>
          </xsd:element>
        </xsd:sequence>
      </xsd:complexType>
    </xsd:element>
  </xsd:schema>
  <xsd:schema xmlns:xsd="http://www.w3.org/2001/XMLSchema" xmlns:dms="http://schemas.microsoft.com/office/2006/documentManagement/types" targetNamespace="69b1ee5e-9b0f-49da-8906-8ee0a5136ea6" elementFormDefault="qualified">
    <xsd:import namespace="http://schemas.microsoft.com/office/2006/documentManagement/types"/>
    <xsd:element name="Product_x0020_Area" ma:index="8" nillable="true" ma:displayName="Product Area" ma:default="Server" ma:format="Dropdown" ma:internalName="Product_x0020_Area">
      <xsd:simpleType>
        <xsd:restriction base="dms:Choice">
          <xsd:enumeration value="Server"/>
          <xsd:enumeration value="Outlook Client"/>
          <xsd:enumeration value="Workflow"/>
          <xsd:enumeration value="Reporting"/>
          <xsd:enumeration value="Customizations"/>
          <xsd:enumeration value="Email Router"/>
          <xsd:enumeration value="Data Management"/>
          <xsd:enumeration value="MUI and Multi Curren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83875-6A1D-480E-93DD-BCCD28F46549}">
  <ds:schemaRefs>
    <ds:schemaRef ds:uri="http://schemas.microsoft.com/office/2009/outspace/metadata"/>
  </ds:schemaRefs>
</ds:datastoreItem>
</file>

<file path=customXml/itemProps3.xml><?xml version="1.0" encoding="utf-8"?>
<ds:datastoreItem xmlns:ds="http://schemas.openxmlformats.org/officeDocument/2006/customXml" ds:itemID="{49513651-DA9E-4CE1-9743-6D40B703DB4F}">
  <ds:schemaRefs>
    <ds:schemaRef ds:uri="http://schemas.microsoft.com/office/2006/documentManagement/types"/>
    <ds:schemaRef ds:uri="http://purl.org/dc/dcmitype/"/>
    <ds:schemaRef ds:uri="http://purl.org/dc/elements/1.1/"/>
    <ds:schemaRef ds:uri="http://schemas.openxmlformats.org/package/2006/metadata/core-properties"/>
    <ds:schemaRef ds:uri="69b1ee5e-9b0f-49da-8906-8ee0a5136ea6"/>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F829AD9D-CDAC-42DA-8308-59A9F05652D6}">
  <ds:schemaRefs>
    <ds:schemaRef ds:uri="http://schemas.microsoft.com/sharepoint/v3/contenttype/forms"/>
  </ds:schemaRefs>
</ds:datastoreItem>
</file>

<file path=customXml/itemProps5.xml><?xml version="1.0" encoding="utf-8"?>
<ds:datastoreItem xmlns:ds="http://schemas.openxmlformats.org/officeDocument/2006/customXml" ds:itemID="{48B36C54-9DBF-4117-8B9F-4A39E8EE6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ee5e-9b0f-49da-8906-8ee0a5136e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9863B81F-6AF9-4D75-8471-BB70DC6A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5848</Words>
  <Characters>33340</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How to configure an Internet-Facing Deployment for Microsoft Dynamics CRM 4.0</vt:lpstr>
    </vt:vector>
  </TitlesOfParts>
  <Company>Microsoft</Company>
  <LinksUpToDate>false</LinksUpToDate>
  <CharactersWithSpaces>39110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configure an Internet-Facing Deployment for Microsoft Dynamics CRM 4.0</dc:title>
  <dc:creator>chanson</dc:creator>
  <cp:lastModifiedBy>Corey Hanson</cp:lastModifiedBy>
  <cp:revision>2</cp:revision>
  <dcterms:created xsi:type="dcterms:W3CDTF">2009-11-16T19:40:00Z</dcterms:created>
  <dcterms:modified xsi:type="dcterms:W3CDTF">2009-11-16T19:40:00Z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0x0101007577BFB7E71CE749B04EBF923524B303</vt:lpwstr>
  </property>
</Properties>
</file>