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Tr="000340EA">
        <w:trPr>
          <w:cantSplit/>
          <w:trHeight w:hRule="exact" w:val="1970"/>
        </w:trPr>
        <w:tc>
          <w:tcPr>
            <w:tcW w:w="3119"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0340EA">
              <w:t>Canada</w:t>
            </w:r>
            <w:bookmarkEnd w:id="1"/>
          </w:p>
          <w:p w:rsidR="003119F1" w:rsidRDefault="003119F1">
            <w:pPr>
              <w:pStyle w:val="Bodycopy"/>
            </w:pPr>
            <w:r w:rsidRPr="00A54DD5">
              <w:rPr>
                <w:b/>
              </w:rPr>
              <w:t>Industry:</w:t>
            </w:r>
            <w:r>
              <w:t xml:space="preserve"> </w:t>
            </w:r>
            <w:bookmarkStart w:id="2" w:name="OverviewIndustry"/>
            <w:bookmarkEnd w:id="2"/>
            <w:r w:rsidR="00A54DD5">
              <w:t>Professional Services</w:t>
            </w:r>
          </w:p>
          <w:p w:rsidR="003119F1" w:rsidRDefault="003119F1">
            <w:pPr>
              <w:pStyle w:val="Bodycopy"/>
            </w:pPr>
          </w:p>
          <w:p w:rsidR="003119F1" w:rsidRDefault="003119F1">
            <w:pPr>
              <w:pStyle w:val="Bodycopyheading"/>
            </w:pPr>
            <w:r>
              <w:t>Customer Profile</w:t>
            </w:r>
          </w:p>
          <w:p w:rsidR="003119F1" w:rsidRDefault="000340EA">
            <w:pPr>
              <w:pStyle w:val="Bodycopy"/>
            </w:pPr>
            <w:bookmarkStart w:id="3" w:name="OverviewCustomerProfile"/>
            <w:proofErr w:type="spellStart"/>
            <w:r>
              <w:t>GuestLogix</w:t>
            </w:r>
            <w:proofErr w:type="spellEnd"/>
            <w:r>
              <w:t xml:space="preserve"> Inc. is a leading provider of onboard retail technology to the passenger travel industry. </w:t>
            </w:r>
            <w:bookmarkEnd w:id="3"/>
          </w:p>
          <w:p w:rsidR="003119F1" w:rsidRDefault="003119F1">
            <w:pPr>
              <w:pStyle w:val="Bodycopy"/>
            </w:pPr>
          </w:p>
          <w:p w:rsidR="003119F1" w:rsidRDefault="003119F1">
            <w:pPr>
              <w:pStyle w:val="Bodycopyheading"/>
            </w:pPr>
            <w:r>
              <w:t>Business Situation</w:t>
            </w:r>
          </w:p>
          <w:p w:rsidR="003119F1" w:rsidRDefault="000340EA">
            <w:pPr>
              <w:pStyle w:val="Bodycopy"/>
            </w:pPr>
            <w:bookmarkStart w:id="4" w:name="OverviewBusinessSituation"/>
            <w:r>
              <w:t xml:space="preserve">To capitalize on market trends and increased industry demand for onboard retail solutions, the company needed to improve its business intelligence (BI) and analytical reporting capabilities. </w:t>
            </w:r>
            <w:bookmarkEnd w:id="4"/>
          </w:p>
          <w:p w:rsidR="003119F1" w:rsidRDefault="003119F1">
            <w:pPr>
              <w:pStyle w:val="Bodycopy"/>
            </w:pPr>
          </w:p>
          <w:p w:rsidR="003119F1" w:rsidRDefault="003119F1">
            <w:pPr>
              <w:pStyle w:val="Bodycopyheading"/>
            </w:pPr>
            <w:r>
              <w:t>Solution</w:t>
            </w:r>
          </w:p>
          <w:p w:rsidR="003119F1" w:rsidRDefault="000340EA">
            <w:pPr>
              <w:pStyle w:val="Bodycopy"/>
            </w:pPr>
            <w:bookmarkStart w:id="5" w:name="OverviewSolution"/>
            <w:proofErr w:type="spellStart"/>
            <w:r>
              <w:t>GuestLogix</w:t>
            </w:r>
            <w:proofErr w:type="spellEnd"/>
            <w:r>
              <w:t xml:space="preserve"> decided to migrate to Microsoft SQL Server® 2008 database software to access new features including data compression, improve query performance and enhanced data warehousing. </w:t>
            </w:r>
            <w:bookmarkEnd w:id="5"/>
          </w:p>
          <w:p w:rsidR="003119F1" w:rsidRDefault="003119F1">
            <w:pPr>
              <w:pStyle w:val="Bodycopy"/>
            </w:pPr>
          </w:p>
          <w:p w:rsidR="003119F1" w:rsidRDefault="003119F1">
            <w:pPr>
              <w:pStyle w:val="Bodycopyheading"/>
            </w:pPr>
            <w:r>
              <w:t>Benefits</w:t>
            </w:r>
          </w:p>
          <w:p w:rsidR="000340EA" w:rsidRDefault="000340EA">
            <w:pPr>
              <w:pStyle w:val="Bullet"/>
            </w:pPr>
            <w:bookmarkStart w:id="6" w:name="OverviewBenefits"/>
            <w:r>
              <w:t xml:space="preserve">Single version of the truth   </w:t>
            </w:r>
          </w:p>
          <w:p w:rsidR="000340EA" w:rsidRDefault="000340EA">
            <w:pPr>
              <w:pStyle w:val="Bullet"/>
            </w:pPr>
            <w:r>
              <w:t xml:space="preserve">Improved productivity         </w:t>
            </w:r>
          </w:p>
          <w:p w:rsidR="003119F1" w:rsidRDefault="000340EA">
            <w:pPr>
              <w:pStyle w:val="Bullet"/>
            </w:pPr>
            <w:r>
              <w:t>Deeper business insight</w:t>
            </w:r>
            <w:bookmarkEnd w:id="6"/>
          </w:p>
          <w:p w:rsidR="003119F1" w:rsidRDefault="003119F1">
            <w:pPr>
              <w:pStyle w:val="Bodycopy"/>
            </w:pPr>
          </w:p>
        </w:tc>
        <w:tc>
          <w:tcPr>
            <w:tcW w:w="284" w:type="dxa"/>
            <w:tcBorders>
              <w:left w:val="nil"/>
              <w:right w:val="single" w:sz="8" w:space="0" w:color="999999"/>
            </w:tcBorders>
            <w:shd w:val="clear" w:color="auto" w:fill="auto"/>
          </w:tcPr>
          <w:p w:rsidR="003119F1" w:rsidRDefault="003119F1"/>
        </w:tc>
        <w:tc>
          <w:tcPr>
            <w:tcW w:w="284" w:type="dxa"/>
            <w:tcBorders>
              <w:left w:val="single" w:sz="8" w:space="0" w:color="999999"/>
            </w:tcBorders>
          </w:tcPr>
          <w:p w:rsidR="003119F1" w:rsidRDefault="003119F1"/>
        </w:tc>
        <w:tc>
          <w:tcPr>
            <w:tcW w:w="6861" w:type="dxa"/>
          </w:tcPr>
          <w:p w:rsidR="003119F1" w:rsidRDefault="000340EA">
            <w:pPr>
              <w:pStyle w:val="Pullquote"/>
            </w:pPr>
            <w:bookmarkStart w:id="7" w:name="DocumentIntroduction"/>
            <w:r>
              <w:t>“Using SQL Server 2008 has proven to be a quick and cost-effective way to increase our market lead in the passenger travel industry.”</w:t>
            </w:r>
            <w:bookmarkEnd w:id="7"/>
          </w:p>
          <w:p w:rsidR="003119F1" w:rsidRDefault="000340EA">
            <w:pPr>
              <w:pStyle w:val="PullQuotecredit"/>
            </w:pPr>
            <w:bookmarkStart w:id="8" w:name="DocumentIntroductionCredit"/>
            <w:r>
              <w:t xml:space="preserve">Jose-Manuel </w:t>
            </w:r>
            <w:proofErr w:type="spellStart"/>
            <w:r>
              <w:t>Aldomar</w:t>
            </w:r>
            <w:proofErr w:type="spellEnd"/>
            <w:r>
              <w:t xml:space="preserve">, vice-president of product design and development, </w:t>
            </w:r>
            <w:proofErr w:type="spellStart"/>
            <w:r>
              <w:t>GuestLogix</w:t>
            </w:r>
            <w:bookmarkEnd w:id="8"/>
            <w:proofErr w:type="spellEnd"/>
          </w:p>
          <w:p w:rsidR="003119F1" w:rsidRDefault="003119F1">
            <w:pPr>
              <w:spacing w:after="80"/>
              <w:jc w:val="right"/>
              <w:rPr>
                <w:color w:val="FF9900"/>
              </w:rPr>
            </w:pPr>
          </w:p>
        </w:tc>
      </w:tr>
      <w:tr w:rsidR="003119F1" w:rsidTr="000340EA">
        <w:trPr>
          <w:cantSplit/>
          <w:trHeight w:hRule="exact" w:val="6300"/>
        </w:trPr>
        <w:tc>
          <w:tcPr>
            <w:tcW w:w="3119" w:type="dxa"/>
            <w:vMerge/>
          </w:tcPr>
          <w:p w:rsidR="003119F1" w:rsidRDefault="003119F1">
            <w:pPr>
              <w:pStyle w:val="Bodycopy"/>
            </w:pPr>
          </w:p>
        </w:tc>
        <w:tc>
          <w:tcPr>
            <w:tcW w:w="284" w:type="dxa"/>
            <w:tcBorders>
              <w:left w:val="nil"/>
              <w:right w:val="single" w:sz="8" w:space="0" w:color="999999"/>
            </w:tcBorders>
            <w:shd w:val="clear" w:color="auto" w:fill="auto"/>
          </w:tcPr>
          <w:p w:rsidR="003119F1" w:rsidRDefault="003119F1">
            <w:pPr>
              <w:pStyle w:val="Bodycopy"/>
            </w:pPr>
          </w:p>
        </w:tc>
        <w:tc>
          <w:tcPr>
            <w:tcW w:w="284" w:type="dxa"/>
            <w:tcBorders>
              <w:left w:val="single" w:sz="8" w:space="0" w:color="999999"/>
            </w:tcBorders>
          </w:tcPr>
          <w:p w:rsidR="003119F1" w:rsidRDefault="003119F1">
            <w:pPr>
              <w:pStyle w:val="Bodycopy"/>
            </w:pPr>
          </w:p>
        </w:tc>
        <w:tc>
          <w:tcPr>
            <w:tcW w:w="6861" w:type="dxa"/>
          </w:tcPr>
          <w:p w:rsidR="000340EA" w:rsidRDefault="000340EA" w:rsidP="000340EA">
            <w:pPr>
              <w:pStyle w:val="StandFirstIntroduction"/>
            </w:pPr>
            <w:bookmarkStart w:id="9" w:name="DocumentFirstPageBody"/>
            <w:proofErr w:type="spellStart"/>
            <w:r>
              <w:t>GuestLogix</w:t>
            </w:r>
            <w:proofErr w:type="spellEnd"/>
            <w:r>
              <w:t xml:space="preserve"> Inc. is a leading provider of onboard retail technology to the passenger travel industry. The Toronto-based company delivers innovative products and services to enhance the customer experience and drive ancillary revenue growth for airlines. The company wanted capitalize on current market trends and increased industry demand for onboard retail solutions. To achieve this, </w:t>
            </w:r>
            <w:proofErr w:type="spellStart"/>
            <w:r>
              <w:t>GuestLogix</w:t>
            </w:r>
            <w:proofErr w:type="spellEnd"/>
            <w:r>
              <w:t xml:space="preserve"> first needed to improve its business intelligence (BI) and reporting capabilities and enable staff to access a single view of operational performance to evaluate sales efforts and make meaningful forecasts. With this in mind, </w:t>
            </w:r>
            <w:proofErr w:type="spellStart"/>
            <w:r>
              <w:t>GuestLogix</w:t>
            </w:r>
            <w:proofErr w:type="spellEnd"/>
            <w:r>
              <w:t xml:space="preserve"> has developed a new BI environment based on Microsoft® SQL Server® 2008. Workers can now more effectively collaborate with each other to deliver solutions that are most closely aligned with the needs of the passenger travel industry.</w:t>
            </w:r>
          </w:p>
          <w:bookmarkEnd w:id="9"/>
          <w:p w:rsidR="003119F1" w:rsidRDefault="003119F1">
            <w:pPr>
              <w:pStyle w:val="Bodycopy"/>
            </w:pPr>
          </w:p>
        </w:tc>
      </w:tr>
      <w:tr w:rsidR="003119F1" w:rsidTr="000340EA">
        <w:trPr>
          <w:cantSplit/>
          <w:trHeight w:hRule="exact" w:val="180"/>
        </w:trPr>
        <w:tc>
          <w:tcPr>
            <w:tcW w:w="3119" w:type="dxa"/>
          </w:tcPr>
          <w:p w:rsidR="003119F1" w:rsidRDefault="003119F1"/>
        </w:tc>
        <w:tc>
          <w:tcPr>
            <w:tcW w:w="284" w:type="dxa"/>
            <w:tcBorders>
              <w:left w:val="nil"/>
              <w:right w:val="single" w:sz="8" w:space="0" w:color="999999"/>
            </w:tcBorders>
            <w:shd w:val="clear" w:color="auto" w:fill="auto"/>
          </w:tcPr>
          <w:p w:rsidR="003119F1" w:rsidRDefault="003119F1"/>
        </w:tc>
        <w:tc>
          <w:tcPr>
            <w:tcW w:w="284" w:type="dxa"/>
            <w:tcBorders>
              <w:left w:val="single" w:sz="8" w:space="0" w:color="999999"/>
            </w:tcBorders>
          </w:tcPr>
          <w:p w:rsidR="003119F1" w:rsidRDefault="003119F1"/>
        </w:tc>
        <w:tc>
          <w:tcPr>
            <w:tcW w:w="6861" w:type="dxa"/>
          </w:tcPr>
          <w:p w:rsidR="003119F1" w:rsidRDefault="003119F1">
            <w:pPr>
              <w:spacing w:after="80"/>
              <w:jc w:val="right"/>
              <w:rPr>
                <w:color w:val="FF9900"/>
              </w:rPr>
            </w:pPr>
          </w:p>
        </w:tc>
      </w:tr>
      <w:tr w:rsidR="003119F1" w:rsidTr="000340EA">
        <w:trPr>
          <w:cantSplit/>
          <w:trHeight w:val="1740"/>
        </w:trPr>
        <w:tc>
          <w:tcPr>
            <w:tcW w:w="3119" w:type="dxa"/>
            <w:vMerge w:val="restart"/>
            <w:vAlign w:val="bottom"/>
          </w:tcPr>
          <w:p w:rsidR="003119F1" w:rsidRDefault="003119F1"/>
        </w:tc>
        <w:tc>
          <w:tcPr>
            <w:tcW w:w="284" w:type="dxa"/>
            <w:tcBorders>
              <w:left w:val="nil"/>
              <w:right w:val="single" w:sz="8" w:space="0" w:color="999999"/>
            </w:tcBorders>
            <w:shd w:val="clear" w:color="auto" w:fill="auto"/>
          </w:tcPr>
          <w:p w:rsidR="003119F1" w:rsidRDefault="003119F1"/>
        </w:tc>
        <w:tc>
          <w:tcPr>
            <w:tcW w:w="284" w:type="dxa"/>
            <w:vMerge w:val="restart"/>
            <w:tcBorders>
              <w:left w:val="single" w:sz="8" w:space="0" w:color="999999"/>
            </w:tcBorders>
          </w:tcPr>
          <w:p w:rsidR="003119F1" w:rsidRDefault="003119F1"/>
        </w:tc>
        <w:tc>
          <w:tcPr>
            <w:tcW w:w="6861" w:type="dxa"/>
            <w:vMerge w:val="restart"/>
            <w:vAlign w:val="bottom"/>
          </w:tcPr>
          <w:p w:rsidR="003119F1" w:rsidRDefault="00A54DD5">
            <w:pPr>
              <w:jc w:val="right"/>
              <w:rPr>
                <w:color w:val="FF9900"/>
              </w:rPr>
            </w:pPr>
            <w:bookmarkStart w:id="10" w:name="ProductLogo"/>
            <w:r>
              <w:rPr>
                <w:noProof/>
                <w:color w:val="FF9900"/>
                <w:lang w:val="en-CA" w:eastAsia="en-CA"/>
              </w:rPr>
              <w:drawing>
                <wp:inline distT="0" distB="0" distL="0" distR="0">
                  <wp:extent cx="1981200" cy="914400"/>
                  <wp:effectExtent l="19050" t="0" r="0" b="0"/>
                  <wp:docPr id="1" name="Picture 1" descr="CEPFiles_logo_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Files_logo_Microsoft"/>
                          <pic:cNvPicPr>
                            <a:picLocks noChangeAspect="1" noChangeArrowheads="1"/>
                          </pic:cNvPicPr>
                        </pic:nvPicPr>
                        <pic:blipFill>
                          <a:blip r:embed="rId11" cstate="print"/>
                          <a:srcRect/>
                          <a:stretch>
                            <a:fillRect/>
                          </a:stretch>
                        </pic:blipFill>
                        <pic:spPr bwMode="auto">
                          <a:xfrm>
                            <a:off x="0" y="0"/>
                            <a:ext cx="1981200" cy="914400"/>
                          </a:xfrm>
                          <a:prstGeom prst="rect">
                            <a:avLst/>
                          </a:prstGeom>
                          <a:noFill/>
                          <a:ln w="9525">
                            <a:noFill/>
                            <a:miter lim="800000"/>
                            <a:headEnd/>
                            <a:tailEnd/>
                          </a:ln>
                        </pic:spPr>
                      </pic:pic>
                    </a:graphicData>
                  </a:graphic>
                </wp:inline>
              </w:drawing>
            </w:r>
            <w:bookmarkEnd w:id="10"/>
          </w:p>
        </w:tc>
      </w:tr>
      <w:bookmarkEnd w:id="0"/>
      <w:tr w:rsidR="003119F1">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12"/>
          <w:pgSz w:w="12242" w:h="15842" w:code="1"/>
          <w:pgMar w:top="3600" w:right="851" w:bottom="200" w:left="851" w:header="0" w:footer="300" w:gutter="0"/>
          <w:cols w:space="227"/>
          <w:docGrid w:linePitch="360"/>
        </w:sectPr>
      </w:pPr>
    </w:p>
    <w:p w:rsidR="003119F1" w:rsidRDefault="003119F1">
      <w:pPr>
        <w:pStyle w:val="SectionHeading"/>
      </w:pPr>
      <w:r>
        <w:lastRenderedPageBreak/>
        <w:t>Situation</w:t>
      </w:r>
    </w:p>
    <w:p w:rsidR="000340EA" w:rsidRDefault="000340EA">
      <w:pPr>
        <w:pStyle w:val="Bodycopy"/>
      </w:pPr>
      <w:bookmarkStart w:id="14" w:name="DocumentSituation"/>
      <w:r>
        <w:t xml:space="preserve">Given rising fuel prices and industry regulations, many companies in the passenger travel industry are looking to cut operating costs and find new ways to drive revenue. As a result, the days when buying an airline ticket that would cover full-service amenities such as snacks, beverages, blankets and extra carry-on baggage are disappearing. </w:t>
      </w:r>
    </w:p>
    <w:p w:rsidR="00FF44C0" w:rsidRDefault="00FF44C0">
      <w:pPr>
        <w:pStyle w:val="Bodycopy"/>
      </w:pPr>
    </w:p>
    <w:p w:rsidR="000340EA" w:rsidRDefault="000340EA">
      <w:pPr>
        <w:pStyle w:val="Bodycopy"/>
      </w:pPr>
      <w:r>
        <w:t xml:space="preserve">This market scenario presents an opportunity for Toronto-based </w:t>
      </w:r>
      <w:proofErr w:type="spellStart"/>
      <w:r>
        <w:t>GuestLogix</w:t>
      </w:r>
      <w:proofErr w:type="spellEnd"/>
      <w:r>
        <w:t xml:space="preserve">. The company develops wireless hand-held terminals for flight attendants that accept credit and debit cards. The terminals, for example, give airlines the capability to facilitate purchases from catalogues stored behind passengers' seats. </w:t>
      </w:r>
    </w:p>
    <w:p w:rsidR="00FF44C0" w:rsidRDefault="00FF44C0">
      <w:pPr>
        <w:pStyle w:val="Bodycopy"/>
      </w:pPr>
    </w:p>
    <w:p w:rsidR="000340EA" w:rsidRDefault="000340EA">
      <w:pPr>
        <w:pStyle w:val="Bodycopy"/>
      </w:pPr>
      <w:proofErr w:type="spellStart"/>
      <w:r>
        <w:t>GuestLogix</w:t>
      </w:r>
      <w:proofErr w:type="spellEnd"/>
      <w:r>
        <w:t xml:space="preserve"> also provides hosted point-of-sale (POS) software for the airline and rail industries to help them closely manage cash, track inventories and forecast sales. The firm’s onboard retail hardware and software solutions deliver innovative analytics and workflow management technologies that help companies more accurately predict and respond to the demands and needs of customers on each trip. The solutions can be configured for short or long flights, or to handle cashless or multiple payment environments. </w:t>
      </w:r>
    </w:p>
    <w:p w:rsidR="00FF44C0" w:rsidRDefault="00FF44C0">
      <w:pPr>
        <w:pStyle w:val="Bodycopy"/>
      </w:pPr>
    </w:p>
    <w:p w:rsidR="000340EA" w:rsidRDefault="000340EA">
      <w:pPr>
        <w:pStyle w:val="Bodycopy"/>
      </w:pPr>
      <w:r>
        <w:t xml:space="preserve">With a customer base comprising seven of the top 10 global airlines, </w:t>
      </w:r>
      <w:proofErr w:type="spellStart"/>
      <w:r>
        <w:t>GuestLogix</w:t>
      </w:r>
      <w:proofErr w:type="spellEnd"/>
      <w:r>
        <w:t xml:space="preserve"> serves more than 30 per cent of worldwide airline passenger traffic. In order to grow its market share, the company needed to extend its IT infrastructure to incorporate stronger business intelligence (BI) capabilities, says Jose-Manuel </w:t>
      </w:r>
      <w:proofErr w:type="spellStart"/>
      <w:r>
        <w:t>Aldomar</w:t>
      </w:r>
      <w:proofErr w:type="spellEnd"/>
      <w:r>
        <w:t xml:space="preserve">, vice-president of product design and development, </w:t>
      </w:r>
      <w:proofErr w:type="spellStart"/>
      <w:r>
        <w:t>GuestLogix</w:t>
      </w:r>
      <w:proofErr w:type="spellEnd"/>
      <w:r>
        <w:t xml:space="preserve">. </w:t>
      </w:r>
    </w:p>
    <w:p w:rsidR="00FF44C0" w:rsidRDefault="00FF44C0">
      <w:pPr>
        <w:pStyle w:val="Bodycopy"/>
      </w:pPr>
    </w:p>
    <w:p w:rsidR="000340EA" w:rsidRDefault="000340EA">
      <w:pPr>
        <w:pStyle w:val="Bodycopy"/>
      </w:pPr>
      <w:proofErr w:type="spellStart"/>
      <w:r>
        <w:lastRenderedPageBreak/>
        <w:t>GuestLogix</w:t>
      </w:r>
      <w:proofErr w:type="spellEnd"/>
      <w:r>
        <w:t xml:space="preserve"> wanted a data warehouse that could track and manage its growing volume of transactional data. Workers at </w:t>
      </w:r>
      <w:proofErr w:type="spellStart"/>
      <w:r>
        <w:t>GuestLogix</w:t>
      </w:r>
      <w:proofErr w:type="spellEnd"/>
      <w:r>
        <w:t xml:space="preserve"> developed reports from a variety of systems and compiled them using Microsoft® Office Excel® spreadsheet software.  While staff all had access to the same raw data, often there were discrepancies around reporting within departments. </w:t>
      </w:r>
    </w:p>
    <w:p w:rsidR="00FF44C0" w:rsidRDefault="00FF44C0">
      <w:pPr>
        <w:pStyle w:val="Bodycopy"/>
      </w:pPr>
    </w:p>
    <w:p w:rsidR="000340EA" w:rsidRDefault="000340EA">
      <w:pPr>
        <w:pStyle w:val="Bodycopy"/>
      </w:pPr>
      <w:r>
        <w:t xml:space="preserve">“Our success is predicated on the ability to quickly analyze business trends and data to meet the needs of the industry, and our </w:t>
      </w:r>
      <w:proofErr w:type="gramStart"/>
      <w:r>
        <w:t>staff need</w:t>
      </w:r>
      <w:proofErr w:type="gramEnd"/>
      <w:r>
        <w:t xml:space="preserve"> to be able to request reports at any time. We want to guarantee to our clients and our partners that we can scale and grow along with their business. Our previous platform lacked the BI features we needed to meet our growing information management demands,” says </w:t>
      </w:r>
      <w:proofErr w:type="spellStart"/>
      <w:r>
        <w:t>Aldomar</w:t>
      </w:r>
      <w:proofErr w:type="spellEnd"/>
      <w:r>
        <w:t xml:space="preserve">. </w:t>
      </w:r>
    </w:p>
    <w:p w:rsidR="000340EA" w:rsidRDefault="000340EA">
      <w:pPr>
        <w:pStyle w:val="Bodycopy"/>
      </w:pPr>
      <w:r>
        <w:t xml:space="preserve">The company needed a single version of the truth based on accurate data, and greater visibility into operations to make better business decisions and grow market share. </w:t>
      </w:r>
    </w:p>
    <w:bookmarkEnd w:id="14"/>
    <w:p w:rsidR="003119F1" w:rsidRDefault="003119F1">
      <w:pPr>
        <w:pStyle w:val="Bodycopy"/>
      </w:pPr>
    </w:p>
    <w:p w:rsidR="003119F1" w:rsidRDefault="003119F1">
      <w:pPr>
        <w:pStyle w:val="Bodycopy"/>
      </w:pPr>
    </w:p>
    <w:p w:rsidR="003119F1" w:rsidRDefault="003119F1">
      <w:pPr>
        <w:pStyle w:val="SectionHeading"/>
      </w:pPr>
      <w:r>
        <w:t>Solution</w:t>
      </w:r>
    </w:p>
    <w:p w:rsidR="000340EA" w:rsidRDefault="000340EA">
      <w:pPr>
        <w:pStyle w:val="Bodycopy"/>
      </w:pPr>
      <w:bookmarkStart w:id="15" w:name="DocumentSolution"/>
      <w:r>
        <w:t xml:space="preserve">While satisfied with its data warehouse based on Microsoft SQL Server® 2005 data management software and Microsoft SQL Server 2005 Reporting Services, </w:t>
      </w:r>
      <w:proofErr w:type="spellStart"/>
      <w:r>
        <w:t>GuestLogix</w:t>
      </w:r>
      <w:proofErr w:type="spellEnd"/>
      <w:r>
        <w:t xml:space="preserve"> required more complex analytics capabilities to meet its growing data management and reporting needs. </w:t>
      </w:r>
    </w:p>
    <w:p w:rsidR="00FF44C0" w:rsidRDefault="00FF44C0">
      <w:pPr>
        <w:pStyle w:val="Bodycopy"/>
      </w:pPr>
    </w:p>
    <w:p w:rsidR="000340EA" w:rsidRDefault="000340EA">
      <w:pPr>
        <w:pStyle w:val="Bodycopy"/>
      </w:pPr>
      <w:r>
        <w:t xml:space="preserve">With an operating environment that includes Windows Vista® operating system, Windows Server® 2003 and the 2007 Microsoft Office system, </w:t>
      </w:r>
      <w:proofErr w:type="spellStart"/>
      <w:r>
        <w:t>GuestLogix</w:t>
      </w:r>
      <w:proofErr w:type="spellEnd"/>
      <w:r>
        <w:t xml:space="preserve"> decided that upgrading to Microsoft SQL Server 2008 would be the best fit for its BI requirements. SQL Server 2008 makes BI available to staff through deep integration with Microsoft Office, allowing employees at all levels of the company can </w:t>
      </w:r>
      <w:r>
        <w:lastRenderedPageBreak/>
        <w:t>see and help to influence the performance of the business by working with tools that are easy to use.</w:t>
      </w:r>
    </w:p>
    <w:p w:rsidR="00C149AF" w:rsidRDefault="00C149AF">
      <w:pPr>
        <w:pStyle w:val="Bodycopy"/>
      </w:pPr>
    </w:p>
    <w:p w:rsidR="000340EA" w:rsidRDefault="000340EA">
      <w:pPr>
        <w:pStyle w:val="Bodycopy"/>
      </w:pPr>
      <w:r>
        <w:t xml:space="preserve">“We did conduct a thorough technology review and looked at a couple of third-party BI solutions.  But from a cost and integration perspective, it simply made sense for us to upgrade to the latest Microsoft technologies,” says Adam Stretch, manager of technology, </w:t>
      </w:r>
      <w:proofErr w:type="spellStart"/>
      <w:r>
        <w:t>GuestLogix</w:t>
      </w:r>
      <w:proofErr w:type="spellEnd"/>
      <w:r>
        <w:t>.</w:t>
      </w:r>
    </w:p>
    <w:p w:rsidR="00C149AF" w:rsidRDefault="00C149AF">
      <w:pPr>
        <w:pStyle w:val="Bodycopy"/>
      </w:pPr>
    </w:p>
    <w:p w:rsidR="000340EA" w:rsidRDefault="000340EA">
      <w:pPr>
        <w:pStyle w:val="Bodycopy"/>
      </w:pPr>
      <w:r>
        <w:t xml:space="preserve">SQL Server 2008 is an integrated data management and analysis platform that enables growing organizations like </w:t>
      </w:r>
      <w:proofErr w:type="spellStart"/>
      <w:r>
        <w:t>GuestLogix</w:t>
      </w:r>
      <w:proofErr w:type="spellEnd"/>
      <w:r>
        <w:t xml:space="preserve"> to reliably manage mission-critical information and gain greater insight from key business information. SQL Server Integration Services within SQL Server 2008 provides a comprehensive platform that </w:t>
      </w:r>
      <w:proofErr w:type="gramStart"/>
      <w:r>
        <w:t>sta</w:t>
      </w:r>
      <w:r w:rsidR="003566E6">
        <w:t xml:space="preserve">ff </w:t>
      </w:r>
      <w:r>
        <w:t>are</w:t>
      </w:r>
      <w:proofErr w:type="gramEnd"/>
      <w:r>
        <w:t xml:space="preserve"> using to extract data from diverse source systems, make any required transformations to the data or its structure and format, and then load the transformed data into the data warehouse. This includes enhanced online analytical processing (OLAP) capabilities such as key performance indicators (KPIs) for improved data reporting and analysis. </w:t>
      </w:r>
    </w:p>
    <w:p w:rsidR="003566E6" w:rsidRDefault="003566E6">
      <w:pPr>
        <w:pStyle w:val="Bodycopy"/>
      </w:pPr>
    </w:p>
    <w:p w:rsidR="000340EA" w:rsidRDefault="000340EA">
      <w:pPr>
        <w:pStyle w:val="Bodycopy"/>
      </w:pPr>
      <w:r>
        <w:t xml:space="preserve">With a BI platform based on SQL Server 2008 in place, managers at </w:t>
      </w:r>
      <w:proofErr w:type="spellStart"/>
      <w:r>
        <w:t>GuestLogix</w:t>
      </w:r>
      <w:proofErr w:type="spellEnd"/>
      <w:r>
        <w:t xml:space="preserve"> now have the high-performance database and analysis tools the organization needs to improve business reporting. The company is leveraging SQL Server Integration Services to implement the ETL operations that are required to quickly build a </w:t>
      </w:r>
      <w:proofErr w:type="spellStart"/>
      <w:r>
        <w:t>scaleable</w:t>
      </w:r>
      <w:proofErr w:type="spellEnd"/>
      <w:r>
        <w:t xml:space="preserve"> BI data warehouse. The new platform also includes the SQL Server Database Engine to quickly consolidate business data from across the enterprise into a central data warehouse for improved analysis and reporting. </w:t>
      </w:r>
    </w:p>
    <w:p w:rsidR="003566E6" w:rsidRDefault="003566E6">
      <w:pPr>
        <w:pStyle w:val="Bodycopy"/>
      </w:pPr>
    </w:p>
    <w:p w:rsidR="000340EA" w:rsidRDefault="000340EA">
      <w:pPr>
        <w:pStyle w:val="Bodycopy"/>
      </w:pPr>
      <w:r>
        <w:lastRenderedPageBreak/>
        <w:t xml:space="preserve">“We deployed SQL Server 2008 in late 2008 and were most impressed with the ability to integrate the solution within our environment and take advantage to the enhanced BI features right away. The reporting capabilities in SQL Server 2008 are excellent,” says </w:t>
      </w:r>
      <w:proofErr w:type="spellStart"/>
      <w:r>
        <w:t>Aldomar</w:t>
      </w:r>
      <w:proofErr w:type="spellEnd"/>
      <w:r>
        <w:t xml:space="preserve">. </w:t>
      </w:r>
    </w:p>
    <w:bookmarkEnd w:id="15"/>
    <w:p w:rsidR="003119F1" w:rsidRDefault="003119F1">
      <w:pPr>
        <w:pStyle w:val="Bodycopy"/>
      </w:pPr>
    </w:p>
    <w:p w:rsidR="003119F1" w:rsidRDefault="003119F1">
      <w:pPr>
        <w:pStyle w:val="Bodycopy"/>
      </w:pPr>
    </w:p>
    <w:p w:rsidR="003566E6" w:rsidRDefault="003566E6">
      <w:pPr>
        <w:pStyle w:val="SectionHeading"/>
      </w:pPr>
    </w:p>
    <w:p w:rsidR="003119F1" w:rsidRDefault="003119F1">
      <w:pPr>
        <w:pStyle w:val="SectionHeading"/>
      </w:pPr>
      <w:r>
        <w:t>Benefits</w:t>
      </w:r>
    </w:p>
    <w:p w:rsidR="000340EA" w:rsidRDefault="000340EA">
      <w:pPr>
        <w:pStyle w:val="Bodycopy"/>
      </w:pPr>
      <w:bookmarkStart w:id="16" w:name="DocumentBenefits"/>
      <w:r>
        <w:t xml:space="preserve">Today, </w:t>
      </w:r>
      <w:proofErr w:type="spellStart"/>
      <w:r>
        <w:t>GuestLogix</w:t>
      </w:r>
      <w:proofErr w:type="spellEnd"/>
      <w:r>
        <w:t xml:space="preserve"> is realizing a host of benefits. Employees now have enhanced visibility into the company’s business processes, helping to increase productivity and provide better sales management as it moves to grow its presence in the passenger travel industry.</w:t>
      </w:r>
    </w:p>
    <w:p w:rsidR="003566E6" w:rsidRDefault="003566E6">
      <w:pPr>
        <w:pStyle w:val="Bodycopy"/>
      </w:pPr>
    </w:p>
    <w:p w:rsidR="000340EA" w:rsidRDefault="000340EA">
      <w:pPr>
        <w:pStyle w:val="Bodycopy"/>
      </w:pPr>
      <w:r>
        <w:t xml:space="preserve">“Access to better analytics is </w:t>
      </w:r>
      <w:proofErr w:type="gramStart"/>
      <w:r>
        <w:t>key</w:t>
      </w:r>
      <w:proofErr w:type="gramEnd"/>
      <w:r>
        <w:t xml:space="preserve"> in this business. Our business wouldn't grow as fast as it's growing without SQL Server 2008. We are now able to more accurately track metrics, such as the number of global passenger trips, which helps us better develop our product and service strategies and meet market demand,” says </w:t>
      </w:r>
      <w:proofErr w:type="spellStart"/>
      <w:r>
        <w:t>Aldomar</w:t>
      </w:r>
      <w:proofErr w:type="spellEnd"/>
      <w:r>
        <w:t>.</w:t>
      </w:r>
    </w:p>
    <w:p w:rsidR="003566E6" w:rsidRDefault="003566E6">
      <w:pPr>
        <w:pStyle w:val="Bodycopy"/>
        <w:rPr>
          <w:b/>
          <w:i/>
        </w:rPr>
      </w:pPr>
    </w:p>
    <w:p w:rsidR="000340EA" w:rsidRPr="00F66AA0" w:rsidRDefault="000340EA">
      <w:pPr>
        <w:pStyle w:val="Bodycopy"/>
        <w:rPr>
          <w:b/>
          <w:i/>
        </w:rPr>
      </w:pPr>
      <w:r w:rsidRPr="00F66AA0">
        <w:rPr>
          <w:b/>
          <w:i/>
        </w:rPr>
        <w:t>Greater accuracy</w:t>
      </w:r>
    </w:p>
    <w:p w:rsidR="000340EA" w:rsidRDefault="000340EA">
      <w:pPr>
        <w:pStyle w:val="Bodycopy"/>
      </w:pPr>
      <w:r>
        <w:t xml:space="preserve">SQL Server 2008 includes Analysis Services that enable staff to drive broader analyses. Managers can now access a unified business data model shared across monitoring, analytics, and planning activities. Managers can more easily track and monitor business data and make better sense of what the data analysis is telling them – helping them to spot trends and opportunities and plan more effectively.  </w:t>
      </w:r>
    </w:p>
    <w:p w:rsidR="003566E6" w:rsidRDefault="003566E6">
      <w:pPr>
        <w:pStyle w:val="Bodycopy"/>
      </w:pPr>
    </w:p>
    <w:p w:rsidR="000340EA" w:rsidRDefault="000340EA">
      <w:pPr>
        <w:pStyle w:val="Bodycopy"/>
      </w:pPr>
      <w:r>
        <w:t xml:space="preserve">“We now have a single view of all data, whether it’s a customer, a transaction, a product or event. This helps us capture and analyze business data more quickly and </w:t>
      </w:r>
      <w:r>
        <w:lastRenderedPageBreak/>
        <w:t xml:space="preserve">efficiently and continue to deliver innovative analytics and workflow management technologies to our customer base,” says </w:t>
      </w:r>
      <w:proofErr w:type="spellStart"/>
      <w:r>
        <w:t>Aldomar</w:t>
      </w:r>
      <w:proofErr w:type="spellEnd"/>
      <w:r>
        <w:t>.</w:t>
      </w:r>
    </w:p>
    <w:p w:rsidR="003566E6" w:rsidRDefault="003566E6">
      <w:pPr>
        <w:pStyle w:val="Bodycopy"/>
        <w:rPr>
          <w:b/>
          <w:i/>
        </w:rPr>
      </w:pPr>
    </w:p>
    <w:p w:rsidR="000340EA" w:rsidRPr="00F66AA0" w:rsidRDefault="000340EA">
      <w:pPr>
        <w:pStyle w:val="Bodycopy"/>
        <w:rPr>
          <w:b/>
          <w:i/>
        </w:rPr>
      </w:pPr>
      <w:r w:rsidRPr="00F66AA0">
        <w:rPr>
          <w:b/>
          <w:i/>
        </w:rPr>
        <w:t>Improved productivity</w:t>
      </w:r>
    </w:p>
    <w:p w:rsidR="000340EA" w:rsidRDefault="000340EA">
      <w:pPr>
        <w:pStyle w:val="Bodycopy"/>
      </w:pPr>
      <w:r>
        <w:t xml:space="preserve">SQL Server 2008 provides </w:t>
      </w:r>
      <w:proofErr w:type="spellStart"/>
      <w:r>
        <w:t>GuestLogix</w:t>
      </w:r>
      <w:proofErr w:type="spellEnd"/>
      <w:r>
        <w:t xml:space="preserve"> with improved data mining and the ability to quickly create specific business rules for reporting. It has also helped improve employee productivity and reduced the IT department’s workload; </w:t>
      </w:r>
      <w:proofErr w:type="gramStart"/>
      <w:r>
        <w:t>staff now benefit</w:t>
      </w:r>
      <w:proofErr w:type="gramEnd"/>
      <w:r>
        <w:t xml:space="preserve"> from increased access to business information and can more quickly see whether the company is meeting its goals. This gives managers an opportunity to help set new standards as milestones are achieved.</w:t>
      </w:r>
    </w:p>
    <w:p w:rsidR="003566E6" w:rsidRDefault="003566E6">
      <w:pPr>
        <w:pStyle w:val="Bodycopy"/>
      </w:pPr>
    </w:p>
    <w:p w:rsidR="000340EA" w:rsidRDefault="000340EA">
      <w:pPr>
        <w:pStyle w:val="Bodycopy"/>
      </w:pPr>
      <w:r>
        <w:t>“The ability to create our own data warehouse of all the metrics, versus a DBA having to do that manually, is a huge benefit. Reports that used to take days to generate can now be completed in minutes, helping to boost our operational productivity as staff don’t waste time waiting for the system to process report requests,” says Stretch.</w:t>
      </w:r>
    </w:p>
    <w:p w:rsidR="003566E6" w:rsidRDefault="003566E6">
      <w:pPr>
        <w:pStyle w:val="Bodycopy"/>
        <w:rPr>
          <w:b/>
          <w:i/>
        </w:rPr>
      </w:pPr>
    </w:p>
    <w:p w:rsidR="000340EA" w:rsidRPr="00F66AA0" w:rsidRDefault="000340EA">
      <w:pPr>
        <w:pStyle w:val="Bodycopy"/>
        <w:rPr>
          <w:b/>
          <w:i/>
        </w:rPr>
      </w:pPr>
      <w:r w:rsidRPr="00F66AA0">
        <w:rPr>
          <w:b/>
          <w:i/>
        </w:rPr>
        <w:t>Deeper business insight</w:t>
      </w:r>
    </w:p>
    <w:p w:rsidR="000340EA" w:rsidRDefault="000340EA">
      <w:pPr>
        <w:pStyle w:val="Bodycopy"/>
      </w:pPr>
      <w:r>
        <w:t xml:space="preserve">The company is taking advantage of the Microsoft-based platform to better manage large volumes of data, concurrent queries, </w:t>
      </w:r>
      <w:proofErr w:type="gramStart"/>
      <w:r>
        <w:t>multiple</w:t>
      </w:r>
      <w:proofErr w:type="gramEnd"/>
      <w:r>
        <w:t xml:space="preserve"> applications and improve support of both batch and real-time loading. Close integration with the 2007 Microsoft Office System enables users to view business performance in a way that they are familiar with. The BI capabilities within SQL Server 2008 allows the company to deliver reports in the format preferred by most end users by using the new and enhanced Reporting Services Excel rendering capabilities, which enable managers to receive reports directly in Excel. </w:t>
      </w:r>
    </w:p>
    <w:p w:rsidR="003566E6" w:rsidRDefault="003566E6">
      <w:pPr>
        <w:pStyle w:val="Bodycopy"/>
      </w:pPr>
    </w:p>
    <w:p w:rsidR="000340EA" w:rsidRDefault="000340EA">
      <w:pPr>
        <w:pStyle w:val="Bodycopy"/>
      </w:pPr>
      <w:r>
        <w:t xml:space="preserve">“On-board retail in passenger travel is growing and </w:t>
      </w:r>
      <w:proofErr w:type="spellStart"/>
      <w:r>
        <w:t>GuestLogix</w:t>
      </w:r>
      <w:proofErr w:type="spellEnd"/>
      <w:r>
        <w:t xml:space="preserve"> is now growing along with it as we prepare to deliver enhanced products and services such as theatre tickets, duty-free products and more. Our goal is to be the de facto standard on-board retail solutions provider and BI helps staff be more proactive in identifying market trends and opportunities and swiftly respond to our customer demands,” says </w:t>
      </w:r>
      <w:proofErr w:type="spellStart"/>
      <w:r>
        <w:t>Aldomar</w:t>
      </w:r>
      <w:proofErr w:type="spellEnd"/>
      <w:r>
        <w:t xml:space="preserve">. “Using SQL Server 2008 has proven to be a quick and cost-effective way to increase our market lead in the passenger travel industry.” </w:t>
      </w:r>
    </w:p>
    <w:p w:rsidR="000340EA" w:rsidRDefault="000340EA">
      <w:pPr>
        <w:pStyle w:val="Bodycopy"/>
      </w:pPr>
    </w:p>
    <w:bookmarkEnd w:id="16"/>
    <w:p w:rsidR="003119F1" w:rsidRDefault="003119F1">
      <w:pPr>
        <w:pStyle w:val="Bodycopy"/>
      </w:pPr>
    </w:p>
    <w:p w:rsidR="003119F1" w:rsidRDefault="003119F1">
      <w:pPr>
        <w:pStyle w:val="SectionHeading"/>
      </w:pPr>
      <w:r>
        <w:br w:type="column"/>
      </w:r>
      <w:bookmarkStart w:id="17" w:name="ProductBoilerplateTitle"/>
      <w:r w:rsidR="00566280" w:rsidRPr="00566280">
        <w:rPr>
          <w:noProof/>
          <w:sz w:val="20"/>
        </w:rPr>
        <w:lastRenderedPageBreak/>
        <w:pict>
          <v:shapetype id="_x0000_t202" coordsize="21600,21600" o:spt="202" path="m,l,21600r21600,l21600,xe">
            <v:stroke joinstyle="miter"/>
            <v:path gradientshapeok="t" o:connecttype="rect"/>
          </v:shapetype>
          <v:shape id="_x0000_s1028" type="#_x0000_t202" style="position:absolute;margin-left:225pt;margin-top:658pt;width:348.3pt;height:67.25pt;z-index:251659776;mso-position-horizontal-relative:page;mso-position-vertical-relative:page" fillcolor="#ccc" stroked="f">
            <v:textbox style="mso-next-textbox:#_x0000_s1028"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bookmarkStart w:id="18" w:name="Softwareandservicestable"/>
                        <w:bookmarkEnd w:id="18"/>
                      </w:p>
                    </w:tc>
                  </w:tr>
                  <w:tr w:rsidR="00726138">
                    <w:trPr>
                      <w:trHeight w:val="3846"/>
                    </w:trPr>
                    <w:tc>
                      <w:tcPr>
                        <w:tcW w:w="3302" w:type="dxa"/>
                      </w:tcPr>
                      <w:p w:rsidR="00726138" w:rsidRDefault="00726138" w:rsidP="000340EA">
                        <w:pPr>
                          <w:pStyle w:val="SectionHeadingGrey"/>
                        </w:pPr>
                        <w:bookmarkStart w:id="19" w:name="SoftwareandServices1"/>
                        <w:bookmarkEnd w:id="19"/>
                      </w:p>
                    </w:tc>
                    <w:tc>
                      <w:tcPr>
                        <w:tcW w:w="3390" w:type="dxa"/>
                      </w:tcPr>
                      <w:p w:rsidR="000340EA" w:rsidRDefault="003566E6" w:rsidP="000340EA">
                        <w:pPr>
                          <w:pStyle w:val="SectionHeadingGrey"/>
                        </w:pPr>
                        <w:bookmarkStart w:id="20" w:name="SoftwareandServices2"/>
                        <w:bookmarkEnd w:id="20"/>
                        <w:r>
                          <w:t>Software and Services</w:t>
                        </w:r>
                      </w:p>
                      <w:p w:rsidR="00726138" w:rsidRDefault="000340EA" w:rsidP="000340EA">
                        <w:pPr>
                          <w:pStyle w:val="BulletGrey"/>
                        </w:pPr>
                        <w:r>
                          <w:t xml:space="preserve">SQL Server 2008 </w:t>
                        </w:r>
                      </w:p>
                    </w:tc>
                  </w:tr>
                </w:tbl>
                <w:p w:rsidR="00726138" w:rsidRDefault="00726138">
                  <w:pPr>
                    <w:pStyle w:val="Bodycopy"/>
                    <w:rPr>
                      <w:lang w:val="sv-SE"/>
                    </w:rPr>
                  </w:pPr>
                </w:p>
              </w:txbxContent>
            </v:textbox>
            <w10:wrap type="square" anchorx="page" anchory="page"/>
            <w10:anchorlock/>
          </v:shape>
        </w:pict>
      </w:r>
      <w:r w:rsidR="00566280" w:rsidRPr="00566280">
        <w:rPr>
          <w:noProof/>
          <w:sz w:val="20"/>
        </w:rPr>
        <w:pict>
          <v:shape id="DisclaimerBox" o:spid="_x0000_s1027"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Tr="000340EA">
                    <w:trPr>
                      <w:trHeight w:val="2114"/>
                    </w:trPr>
                    <w:tc>
                      <w:tcPr>
                        <w:tcW w:w="3200" w:type="dxa"/>
                        <w:tcBorders>
                          <w:top w:val="nil"/>
                          <w:left w:val="nil"/>
                          <w:bottom w:val="nil"/>
                          <w:right w:val="nil"/>
                        </w:tcBorders>
                        <w:vAlign w:val="bottom"/>
                      </w:tcPr>
                      <w:p w:rsidR="00726138" w:rsidRDefault="000340EA">
                        <w:pPr>
                          <w:pStyle w:val="Disclaimer"/>
                        </w:pPr>
                        <w:bookmarkStart w:id="21" w:name="Disclaimer"/>
                        <w:r>
                          <w:rPr>
                            <w:szCs w:val="11"/>
                          </w:rPr>
                          <w:t>This case study is for informational purposes only. MICROSOFT MAKES NO WARRANTIES, EXPRESS OR IMPLIED, IN THIS SUMMARY.</w:t>
                        </w:r>
                        <w:bookmarkEnd w:id="21"/>
                      </w:p>
                      <w:p w:rsidR="00726138" w:rsidRDefault="00726138">
                        <w:pPr>
                          <w:pStyle w:val="Disclaimer"/>
                          <w:rPr>
                            <w:szCs w:val="11"/>
                          </w:rPr>
                        </w:pPr>
                      </w:p>
                      <w:p w:rsidR="00726138" w:rsidRDefault="00726138">
                        <w:pPr>
                          <w:pStyle w:val="Disclaimer"/>
                        </w:pPr>
                        <w:r>
                          <w:rPr>
                            <w:szCs w:val="11"/>
                          </w:rPr>
                          <w:t xml:space="preserve">Document published </w:t>
                        </w:r>
                        <w:bookmarkStart w:id="22" w:name="DocumentPublished"/>
                        <w:r w:rsidR="000340EA">
                          <w:rPr>
                            <w:szCs w:val="11"/>
                          </w:rPr>
                          <w:t>August 2009</w:t>
                        </w:r>
                        <w:bookmarkEnd w:id="22"/>
                      </w:p>
                    </w:tc>
                    <w:tc>
                      <w:tcPr>
                        <w:tcW w:w="280" w:type="dxa"/>
                        <w:tcBorders>
                          <w:top w:val="nil"/>
                          <w:left w:val="nil"/>
                          <w:bottom w:val="nil"/>
                          <w:right w:val="single" w:sz="8" w:space="0" w:color="999999"/>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sidR="00566280" w:rsidRPr="00566280">
        <w:rPr>
          <w:noProof/>
          <w:sz w:val="20"/>
        </w:rPr>
        <w:pict>
          <v:shape id="_x0000_s1026" type="#_x0000_t202" style="position:absolute;margin-left:42.55pt;margin-top:161.95pt;width:155.9pt;height:484.4pt;z-index:251657728;mso-position-horizontal-relative:page;mso-position-vertical-relative:page" stroked="f">
            <v:textbox style="mso-next-textbox:#_x0000_s1026"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please contact your local Microsoft subsidiary. To access information using the World Wide Web, go to: www.microsoft.com</w:t>
                  </w:r>
                </w:p>
                <w:p w:rsidR="00726138" w:rsidRDefault="00726138">
                  <w:pPr>
                    <w:pStyle w:val="Bodycopy"/>
                  </w:pPr>
                </w:p>
                <w:p w:rsidR="00726138" w:rsidRDefault="00726138">
                  <w:pPr>
                    <w:pStyle w:val="Bodycopy"/>
                  </w:pPr>
                  <w:r>
                    <w:t xml:space="preserve">For more information about </w:t>
                  </w:r>
                  <w:bookmarkStart w:id="23" w:name="CustomerName"/>
                  <w:proofErr w:type="spellStart"/>
                  <w:r w:rsidR="000340EA">
                    <w:t>GuestLogix</w:t>
                  </w:r>
                  <w:proofErr w:type="spellEnd"/>
                  <w:r w:rsidR="000340EA">
                    <w:t xml:space="preserve"> Inc.</w:t>
                  </w:r>
                  <w:bookmarkEnd w:id="23"/>
                  <w:r>
                    <w:t xml:space="preserve"> products and services</w:t>
                  </w:r>
                  <w:r w:rsidRPr="00A54DD5">
                    <w:t>, call</w:t>
                  </w:r>
                  <w:r>
                    <w:t xml:space="preserve"> </w:t>
                  </w:r>
                  <w:bookmarkStart w:id="24" w:name="CustomerPhone"/>
                  <w:bookmarkEnd w:id="24"/>
                  <w:r w:rsidR="00A54DD5">
                    <w:t xml:space="preserve">416-642-0349 </w:t>
                  </w:r>
                  <w:r>
                    <w:t xml:space="preserve">or visit the Web site </w:t>
                  </w:r>
                  <w:r w:rsidRPr="00A54DD5">
                    <w:t>at:</w:t>
                  </w:r>
                  <w:r>
                    <w:t xml:space="preserve"> </w:t>
                  </w:r>
                  <w:bookmarkStart w:id="25" w:name="CustomerURL"/>
                  <w:bookmarkEnd w:id="25"/>
                  <w:r w:rsidR="00566280">
                    <w:fldChar w:fldCharType="begin"/>
                  </w:r>
                  <w:r w:rsidR="00A54DD5">
                    <w:instrText xml:space="preserve"> HYPERLINK "http://www.guestlogix.com" </w:instrText>
                  </w:r>
                  <w:r w:rsidR="00566280">
                    <w:fldChar w:fldCharType="separate"/>
                  </w:r>
                  <w:r w:rsidR="00A54DD5" w:rsidRPr="00F43014">
                    <w:rPr>
                      <w:rStyle w:val="Hyperlink"/>
                    </w:rPr>
                    <w:t>www.guestlogix.com</w:t>
                  </w:r>
                  <w:r w:rsidR="00566280">
                    <w:fldChar w:fldCharType="end"/>
                  </w:r>
                </w:p>
                <w:p w:rsidR="00A54DD5" w:rsidRDefault="00A54DD5">
                  <w:pPr>
                    <w:pStyle w:val="Bodycopy"/>
                  </w:pPr>
                </w:p>
                <w:p w:rsidR="00726138" w:rsidRDefault="00726138">
                  <w:pPr>
                    <w:pStyle w:val="Bodycopy"/>
                  </w:pPr>
                </w:p>
              </w:txbxContent>
            </v:textbox>
            <w10:wrap anchorx="page" anchory="page"/>
            <w10:anchorlock/>
          </v:shape>
        </w:pict>
      </w:r>
      <w:r w:rsidR="000340EA">
        <w:rPr>
          <w:noProof/>
          <w:sz w:val="20"/>
        </w:rPr>
        <w:t>Microsoft Server Product Portfolio</w:t>
      </w:r>
      <w:bookmarkEnd w:id="17"/>
    </w:p>
    <w:p w:rsidR="000340EA" w:rsidRDefault="000340EA">
      <w:pPr>
        <w:pStyle w:val="Bodycopy"/>
      </w:pPr>
      <w:bookmarkStart w:id="26" w:name="ProductBoilerplateText"/>
      <w:r>
        <w:t>For more information about the Microsoft server product portfolio, go to:</w:t>
      </w:r>
    </w:p>
    <w:p w:rsidR="000340EA" w:rsidRDefault="000340EA">
      <w:pPr>
        <w:pStyle w:val="Bodycopy"/>
      </w:pPr>
      <w:r>
        <w:t>www.microsoft.com/servers/default.mspx</w:t>
      </w:r>
    </w:p>
    <w:p w:rsidR="000340EA" w:rsidRDefault="000340EA">
      <w:pPr>
        <w:pStyle w:val="Bodycopy"/>
      </w:pPr>
    </w:p>
    <w:p w:rsidR="00F82397" w:rsidRDefault="00F82397" w:rsidP="00F82397">
      <w:pPr>
        <w:pStyle w:val="Bodycopy"/>
      </w:pPr>
      <w:r>
        <w:rPr>
          <w:rStyle w:val="Strong"/>
        </w:rPr>
        <w:t>SQL Server 2008</w:t>
      </w:r>
      <w:r>
        <w:t xml:space="preserve"> </w:t>
      </w:r>
      <w:r>
        <w:br/>
        <w:t xml:space="preserve">Launched in August 2008, Microsoft® SQL Server® 2008 has generated overwhelming customer and partner excitement. With over 1.5 million downloads to-date, more than 2,500 partners use this platform to deliver their solutions. </w:t>
      </w:r>
    </w:p>
    <w:p w:rsidR="00F82397" w:rsidRDefault="00F82397" w:rsidP="00F82397">
      <w:pPr>
        <w:pStyle w:val="Bodycopy"/>
      </w:pPr>
    </w:p>
    <w:p w:rsidR="00F82397" w:rsidRDefault="00F82397" w:rsidP="00F82397">
      <w:pPr>
        <w:pStyle w:val="Bodycopy"/>
      </w:pPr>
      <w:r>
        <w:t xml:space="preserve">Regarded as a critical component of Microsoft’s acclaimed business intelligence platform, SQL Server 2008 has received industry recognition and is now considered the fastest-growing relational database in the world. </w:t>
      </w:r>
    </w:p>
    <w:p w:rsidR="00F82397" w:rsidRDefault="00F82397" w:rsidP="00F82397">
      <w:pPr>
        <w:pStyle w:val="Bodycopy"/>
      </w:pPr>
    </w:p>
    <w:p w:rsidR="00F82397" w:rsidRDefault="00F82397" w:rsidP="00F82397">
      <w:pPr>
        <w:pStyle w:val="Bodycopy"/>
      </w:pPr>
      <w:r>
        <w:t xml:space="preserve">To find out how you can use Windows SQL Server 2008 to deliver your solutions, go to </w:t>
      </w:r>
      <w:hyperlink r:id="rId13" w:history="1">
        <w:r>
          <w:rPr>
            <w:rStyle w:val="Hyperlink"/>
          </w:rPr>
          <w:t>http://www.microsoft.com/sqlserver/2008/en/us/default.aspx</w:t>
        </w:r>
      </w:hyperlink>
      <w:r>
        <w:t xml:space="preserve"> </w:t>
      </w:r>
    </w:p>
    <w:p w:rsidR="00F82397" w:rsidRDefault="00F82397" w:rsidP="00F82397">
      <w:pPr>
        <w:pStyle w:val="Bodycopy"/>
      </w:pPr>
    </w:p>
    <w:p w:rsidR="00F82397" w:rsidRPr="00F7721C" w:rsidRDefault="00F82397" w:rsidP="00F82397">
      <w:pPr>
        <w:pStyle w:val="Bodycopy"/>
      </w:pPr>
    </w:p>
    <w:p w:rsidR="000340EA" w:rsidRDefault="000340EA">
      <w:pPr>
        <w:pStyle w:val="Bodycopy"/>
      </w:pPr>
      <w:r>
        <w:t xml:space="preserve">  </w:t>
      </w:r>
    </w:p>
    <w:p w:rsidR="000340EA" w:rsidRDefault="000340EA">
      <w:pPr>
        <w:pStyle w:val="Bodycopy"/>
      </w:pPr>
    </w:p>
    <w:bookmarkEnd w:id="26"/>
    <w:p w:rsidR="003119F1" w:rsidRDefault="003119F1">
      <w:pPr>
        <w:pStyle w:val="Bodycopy"/>
      </w:pPr>
    </w:p>
    <w:sectPr w:rsidR="003119F1" w:rsidSect="00202F3A">
      <w:headerReference w:type="default" r:id="rId14"/>
      <w:footerReference w:type="default" r:id="rId15"/>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54E" w:rsidRDefault="0035054E">
      <w:r>
        <w:separator/>
      </w:r>
    </w:p>
  </w:endnote>
  <w:endnote w:type="continuationSeparator" w:id="0">
    <w:p w:rsidR="0035054E" w:rsidRDefault="0035054E">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00"/>
    <w:family w:val="swiss"/>
    <w:pitch w:val="variable"/>
    <w:sig w:usb0="00000287" w:usb1="00000000" w:usb2="00000000" w:usb3="00000000" w:csb0="0000009F" w:csb1="00000000"/>
    <w:embedRegular r:id="rId1" w:subsetted="1" w:fontKey="{078D8F89-E607-4E5C-A576-F2F54C5A8477}"/>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566280">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634458">
      <w:rPr>
        <w:rStyle w:val="PageNumber"/>
        <w:noProof/>
      </w:rPr>
      <w:instrText>5</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634458">
      <w:rPr>
        <w:rStyle w:val="PageNumber"/>
        <w:noProof/>
      </w:rPr>
      <w:instrText>5</w:instrText>
    </w:r>
    <w:r>
      <w:rPr>
        <w:rStyle w:val="PageNumber"/>
      </w:rPr>
      <w:fldChar w:fldCharType="end"/>
    </w:r>
    <w:r w:rsidR="00726138">
      <w:rPr>
        <w:rStyle w:val="PageNumber"/>
      </w:rPr>
      <w:instrText xml:space="preserve"> </w:instrText>
    </w:r>
    <w:r w:rsidR="00A54DD5">
      <w:rPr>
        <w:noProof/>
        <w:spacing w:val="20"/>
        <w:sz w:val="16"/>
        <w:lang w:val="en-CA" w:eastAsia="en-CA"/>
      </w:rPr>
      <w:drawing>
        <wp:inline distT="0" distB="0" distL="0" distR="0">
          <wp:extent cx="1981200" cy="914400"/>
          <wp:effectExtent l="19050" t="0" r="0" b="0"/>
          <wp:docPr id="3" name="Picture 3"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726138">
      <w:rPr>
        <w:rStyle w:val="PageNumber"/>
      </w:rPr>
      <w:instrText xml:space="preserve"> </w:instrText>
    </w:r>
    <w:r w:rsidR="00726138">
      <w:instrText xml:space="preserve">"" </w:instrText>
    </w:r>
    <w:r>
      <w:fldChar w:fldCharType="separate"/>
    </w:r>
    <w:r w:rsidR="00634458">
      <w:rPr>
        <w:noProof/>
        <w:spacing w:val="20"/>
        <w:sz w:val="16"/>
        <w:lang w:val="en-CA" w:eastAsia="en-CA"/>
      </w:rPr>
      <w:drawing>
        <wp:inline distT="0" distB="0" distL="0" distR="0">
          <wp:extent cx="1981200" cy="914400"/>
          <wp:effectExtent l="19050" t="0" r="0" b="0"/>
          <wp:docPr id="11" name="Picture 3"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54E" w:rsidRDefault="0035054E">
      <w:r>
        <w:separator/>
      </w:r>
    </w:p>
  </w:footnote>
  <w:footnote w:type="continuationSeparator" w:id="0">
    <w:p w:rsidR="0035054E" w:rsidRDefault="00350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A54DD5">
          <w:bookmarkStart w:id="11" w:name="ProductPicture"/>
          <w:r>
            <w:rPr>
              <w:noProof/>
              <w:lang w:val="en-CA" w:eastAsia="en-CA"/>
            </w:rPr>
            <w:drawing>
              <wp:inline distT="0" distB="0" distL="0" distR="0">
                <wp:extent cx="2705100" cy="1676400"/>
                <wp:effectExtent l="19050" t="0" r="0" b="0"/>
                <wp:docPr id="2" name="Picture 2" descr="CEPFiles_picture_IM_Win_Ser_Sys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Files_picture_IM_Win_Ser_Sys_image"/>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bookmarkEnd w:id="11"/>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0340EA" w:rsidRDefault="000340EA">
          <w:pPr>
            <w:pStyle w:val="Casestudydescription"/>
          </w:pPr>
          <w:bookmarkStart w:id="12" w:name="ProductTitle"/>
          <w:r>
            <w:t>Microsoft SQL Server</w:t>
          </w:r>
        </w:p>
        <w:p w:rsidR="00726138" w:rsidRDefault="000340EA">
          <w:pPr>
            <w:pStyle w:val="Casestudydescription"/>
          </w:pPr>
          <w:r>
            <w:t>Customer Solution Case Study</w:t>
          </w:r>
          <w:bookmarkEnd w:id="12"/>
        </w:p>
      </w:tc>
    </w:tr>
    <w:tr w:rsidR="00726138">
      <w:trPr>
        <w:cantSplit/>
        <w:trHeight w:val="1248"/>
      </w:trPr>
      <w:tc>
        <w:tcPr>
          <w:tcW w:w="4253" w:type="dxa"/>
          <w:gridSpan w:val="2"/>
          <w:vMerge/>
        </w:tcPr>
        <w:p w:rsidR="00726138" w:rsidRDefault="00726138"/>
      </w:tc>
      <w:tc>
        <w:tcPr>
          <w:tcW w:w="284" w:type="dxa"/>
        </w:tcPr>
        <w:p w:rsidR="00726138" w:rsidRDefault="00566280">
          <w:r w:rsidRPr="00566280">
            <w:rPr>
              <w:noProof/>
              <w:sz w:val="20"/>
              <w:lang w:val="en-US"/>
            </w:rPr>
            <w:pict>
              <v:shapetype id="_x0000_t202" coordsize="21600,21600" o:spt="202" path="m,l,21600r21600,l21600,xe">
                <v:stroke joinstyle="miter"/>
                <v:path gradientshapeok="t" o:connecttype="rect"/>
              </v:shapetype>
              <v:shape id="Green501" o:spid="_x0000_s2049" type="#_x0000_t202" style="position:absolute;margin-left:-.55pt;margin-top:11.35pt;width:401pt;height:24.5pt;z-index:-251660800;mso-wrap-edited:f;mso-position-horizontal-relative:page;mso-position-vertical-relative:page" wrapcoords="-92 0 -92 21392 21600 21392 21600 0 -92 0" fillcolor="#999"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726138"/>
      </w:tc>
      <w:tc>
        <w:tcPr>
          <w:tcW w:w="284" w:type="dxa"/>
          <w:tcBorders>
            <w:left w:val="nil"/>
          </w:tcBorders>
        </w:tcPr>
        <w:p w:rsidR="00726138" w:rsidRDefault="00566280">
          <w:r w:rsidRPr="00566280">
            <w:rPr>
              <w:noProof/>
              <w:sz w:val="20"/>
              <w:lang w:val="en-US"/>
            </w:rPr>
            <w:pict>
              <v:shape id="GreenFade1" o:spid="_x0000_s2050" type="#_x0000_t202" style="position:absolute;margin-left:-.55pt;margin-top:-158.6pt;width:401.1pt;height:107.75pt;z-index:-251656704;mso-wrap-edited:f;mso-position-horizontal-relative:page;mso-position-vertical-relative:page" wrapcoords="-92 0 -92 21392 21600 21392 21600 0 -92 0" fillcolor="#999"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726138" w:rsidRDefault="000340EA">
          <w:pPr>
            <w:pStyle w:val="DocumentTitle"/>
          </w:pPr>
          <w:bookmarkStart w:id="13" w:name="DocumentTitle"/>
          <w:proofErr w:type="spellStart"/>
          <w:r>
            <w:t>GuestLogix</w:t>
          </w:r>
          <w:proofErr w:type="spellEnd"/>
          <w:r>
            <w:t xml:space="preserve"> gains deeper business insight with SQL Server 2008</w:t>
          </w:r>
          <w:bookmarkEnd w:id="13"/>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566280">
    <w:pPr>
      <w:pStyle w:val="Header"/>
    </w:pPr>
    <w:r w:rsidRPr="00566280">
      <w:rPr>
        <w:noProof/>
        <w:sz w:val="20"/>
        <w:lang w:val="en-US" w:bidi="ar-SA"/>
      </w:rPr>
      <w:pict>
        <v:line id="ThinGreenLine" o:spid="_x0000_s2053" style="position:absolute;left:0;text-align:left;flip:x;z-index:-251657728;mso-position-horizontal-relative:page;mso-position-vertical-relative:page" from="212.35pt,161.6pt" to="212.35pt,725.6pt" strokecolor="#999">
          <w10:wrap anchorx="page" anchory="page"/>
        </v:line>
      </w:pict>
    </w:r>
    <w:r w:rsidRPr="00566280">
      <w:rPr>
        <w:noProof/>
        <w:sz w:val="20"/>
        <w:lang w:val="en-US" w:bidi="ar-SA"/>
      </w:rPr>
      <w:pict>
        <v:shapetype id="_x0000_t202" coordsize="21600,21600" o:spt="202" path="m,l,21600r21600,l21600,xe">
          <v:stroke joinstyle="miter"/>
          <v:path gradientshapeok="t" o:connecttype="rect"/>
        </v:shapetype>
        <v:shape id="Green502" o:spid="_x0000_s2052" type="#_x0000_t202" style="position:absolute;left:0;text-align:left;margin-left:-.05pt;margin-top:41.8pt;width:612.1pt;height:24pt;z-index:-251658752;mso-wrap-edited:f;mso-position-horizontal-relative:page;mso-position-vertical-relative:page" wrapcoords="-92 0 -92 21392 21600 21392 21600 0 -92 0" fillcolor="#999" stroked="f">
          <v:fill opacity=".5"/>
          <v:textbox style="mso-next-textbox:#Green502" inset="0,0,0,0">
            <w:txbxContent>
              <w:p w:rsidR="00726138" w:rsidRDefault="00726138"/>
            </w:txbxContent>
          </v:textbox>
          <w10:wrap anchorx="page" anchory="page"/>
          <w10:anchorlock/>
        </v:shape>
      </w:pict>
    </w:r>
    <w:r w:rsidRPr="00566280">
      <w:rPr>
        <w:noProof/>
        <w:sz w:val="20"/>
        <w:lang w:val="en-US" w:bidi="ar-SA"/>
      </w:rPr>
      <w:pict>
        <v:shape id="GreenFade2" o:spid="_x0000_s2051" type="#_x0000_t202" style="position:absolute;left:0;text-align:left;margin-left:0;margin-top:-.05pt;width:612.1pt;height:42pt;z-index:-251659776;mso-wrap-edited:f;mso-position-horizontal-relative:page;mso-position-vertical-relative:page" wrapcoords="-92 0 -92 21392 21600 21392 21600 0 -92 0" fillcolor="#999"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BBF2B308"/>
    <w:lvl w:ilvl="0" w:tplc="9E06D0E0">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10D2A494"/>
    <w:lvl w:ilvl="0" w:tplc="42B2021A">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0BA2A4C2"/>
    <w:lvl w:ilvl="0" w:tplc="35E28190">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286AE5F0"/>
    <w:lvl w:ilvl="0" w:tplc="8B2698B6">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9">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62F2A89"/>
    <w:multiLevelType w:val="multilevel"/>
    <w:tmpl w:val="2842CA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6"/>
  </w:num>
  <w:num w:numId="3">
    <w:abstractNumId w:val="8"/>
  </w:num>
  <w:num w:numId="4">
    <w:abstractNumId w:val="5"/>
  </w:num>
  <w:num w:numId="5">
    <w:abstractNumId w:val="1"/>
  </w:num>
  <w:num w:numId="6">
    <w:abstractNumId w:val="11"/>
  </w:num>
  <w:num w:numId="7">
    <w:abstractNumId w:val="3"/>
  </w:num>
  <w:num w:numId="8">
    <w:abstractNumId w:val="1"/>
  </w:num>
  <w:num w:numId="9">
    <w:abstractNumId w:val="4"/>
  </w:num>
  <w:num w:numId="10">
    <w:abstractNumId w:val="2"/>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proofState w:spelling="clean" w:grammar="clean"/>
  <w:attachedTemplate r:id="rId1"/>
  <w:stylePaneFormatFilter w:val="3F01"/>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56" style="mso-position-horizontal-relative:page;mso-position-vertical-relative:page" fillcolor="white" stroke="f">
      <v:fill color="white"/>
      <v:stroke on="f"/>
      <v:textbox inset="0,0,0,0"/>
      <o:colormru v:ext="edit" colors="#6c3,#afe494,silver,#ddd,#999,#ccc,#bde9a7"/>
    </o:shapedefaults>
    <o:shapelayout v:ext="edit">
      <o:idmap v:ext="edit" data="2"/>
    </o:shapelayout>
  </w:hdrShapeDefaults>
  <w:footnotePr>
    <w:footnote w:id="-1"/>
    <w:footnote w:id="0"/>
  </w:footnotePr>
  <w:endnotePr>
    <w:endnote w:id="-1"/>
    <w:endnote w:id="0"/>
  </w:endnotePr>
  <w:compat/>
  <w:docVars>
    <w:docVar w:name="ACTIVATED" w:val="橄掵薨݋ݟ찔撈"/>
    <w:docVar w:name="CHKITEM" w:val="&lt;"/>
    <w:docVar w:name="ColorHalfRGB" w:val="儂!"/>
    <w:docVar w:name="ColorName" w:val=""/>
    <w:docVar w:name="ColorRGB" w:val="䔠櫡猀ݍ㊤ƷodeCollectionCollectionNameMenuView.MRUTailContext.MRUItemsMenuView.FooterTailContext.FooterItemsStandardItems"/>
    <w:docVar w:name="ComboBox1_ListCount" w:val="&lt;((H6#:Z$"/>
    <w:docVar w:name="ComboBox1_ListIndex" w:val="&lt;((H6#:Z$"/>
    <w:docVar w:name="lbColour_0_0" w:val="w:docVa"/>
    <w:docVar w:name="lbColour_0_1" w:val="w:docVa"/>
    <w:docVar w:name="lbColour_0_2" w:val="&lt;?xml version=&quot;1.0&quot; encoding=&quot;utf-8&quot;?&gt;&#10;&lt;soap:Envelope xmlns:soap=&quot;http://schemas.xmlsoap.org/soap/envelope/&quot;&gt;&#10;&lt;soap:Body&gt;&#10;&lt;GetListContentTypes xmlns=&quot;http://schemas.microsoft.com/sharepoint/soap/&quot;&gt;&#10;&lt;listName&gt;{C1E8A5FF-EA5E-4BED-A35A-83164AFE9CC0}&lt;/listName&gt;&lt;contentTypeId&gt;0x0101002A84048A42A26E4F803071F4F976E491&lt;/contentTypeId&gt;&lt;/GetListContentTypes&gt;&#10;&lt;/soap:Body&gt;&#10;&lt;/soap:Envelope&gt;䎘死㵀死䂸死ă矬死砃笽k頀筃k䰀筷k̀ăԬ歼專笽k堀筈k頀筇k堀筎k堀筂k렀筎"/>
    <w:docVar w:name="lbColour_0_SELECTED" w:val=""/>
    <w:docVar w:name="lbColour_1_0" w:val=""/>
    <w:docVar w:name="lbColour_1_1" w:val=""/>
    <w:docVar w:name="lbColour_1_2"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
    <w:docVar w:name="lbColour_1_SELECTED" w:val=""/>
    <w:docVar w:name="lbColour_2_0" w:val="country-region"/>
    <w:docVar w:name="lbColour_2_1"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odeCollectionCollectionNameMenuView.MRUTailContext.MRUItemsMenuView.FooterTailContext.FooterItemsStandardItems"/>
    <w:docVar w:name="lbColour_2_2" w:val="&#10;Ŭ"/>
    <w:docVar w:name="lbColour_2_SELECTED" w:val="Āü"/>
    <w:docVar w:name="lbColour_3_0" w:val=""/>
    <w:docVar w:name="lbColour_3_1" w:val="&#10;Ŭʌ"/>
    <w:docVar w:name="lbColour_3_2" w:val="儂!"/>
    <w:docVar w:name="lbColour_3_SELECTED" w:val=""/>
    <w:docVar w:name="lbColour_4_0" w:val="&#10;ŬʌŬ쁠ٹĂ݋폜櫜Ѐ&amp;"/>
    <w:docVar w:name="lbColour_4_1" w:val="w:continuationSeparat"/>
    <w:docVar w:name="lbColour_4_2" w:val="儂!儂!"/>
    <w:docVar w:name="lbColour_4_SELECTED" w:val="ĀüĀ"/>
    <w:docVar w:name="lbColour_5_0" w:val="儂!儂!"/>
    <w:docVar w:name="lbColour_5_1"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odeCollectionCollectionNameMenuView.MRUTailContext.MRUItemsMenuView.FooterTailContext.FooterItemsStandardItems"/>
    <w:docVar w:name="lbColour_5_2" w:val="儂!儂!儂!"/>
    <w:docVar w:name="lbColour_5_SELECTED" w:val="굤掩ñɋ礀Ȧ✐"/>
    <w:docVar w:name="lbColour_6_0" w:val="儂!儂!儂!"/>
    <w:docVar w:name="lbColour_6_1" w:val="&#10;ŬʌŬ쁠ٹĂ݋폜櫜Ѐ&amp;"/>
    <w:docVar w:name="lbColour_6_2" w:val="儂!儂!儂!儂!"/>
    <w:docVar w:name="lbColour_6_SELECTED" w:val="굤掩ñɋ礀Ȧ✐.https://web.highroad.com/sitedirectory/msft/evidence/casesce\cases\Guestlogix.docxr the image may have been corrupted. Restart your computer, and then open the file again. If the red x still appears, you may have to delete the image and then insert it again.óɋ"/>
    <w:docVar w:name="lbColour_7_0" w:val="&lt;((H6#:Z$((H6#:Z$"/>
    <w:docVar w:name="lbColour_7_1" w:val="&#10;ŬʌŬ쁠ٹĂ݋폜櫜Ѐ&amp;"/>
    <w:docVar w:name="lbColour_7_2" w:val="儂!儂!儂!儂!"/>
    <w:docVar w:name="lbColour_7_SELECTED" w:val="Ẍ櫏Ṙ櫏　ޜ㴀死㸀&amp;Save死㸄死䡘死㽸死䭸死䥘死䥸死䰘死䰸死䱘死䱸死䲘死䣘死䣸死䤘死䤸死䦘死䮸死䯘死䯸死䲸死䳘死佸死䨘死䨸死䩘死䩸死䪘死䪸死䫘死䫸死䬘死䬸死䞸死䡸死䝸死䞘死䟘死䟸死䠘死䠸死䭘死䢘死䄘死䅸死䆘死䄸死䅘死㿘死㿸死㾘死㾸死䂸死䁘死䁸死䂘死䀘死䀸死䃘死䃸死䦸死䧘死䧸死䜸死䝘死䆸死䇘死䇸死䈘死䈸死䉘死䉸死䊘死䊸死䋘死䐸死䋸死䏸死䐘死䑸死䒘死䒸死䓸死䌘死䌸死䍘死䍸死䎘死䎸死䏘死䓘死䔸死䕘死䕸死䖘死䖸死䗘死䗸死䘘死䘸死䙘死䙸死䚘死䚸死䛘死䛸死䜘死䮘死䢸死䔘死䑘死䳸死䴘死䴸死䵘死䵸死䶘死䷘死䷸死䶸死丘死丸死乘死乸死亘死亸死付死仸欀蒀ȡ"/>
    <w:docVar w:name="lbColour_8_0" w:val="좴檼绠נ0"/>
    <w:docVar w:name="lbColour_8_1" w:val="&#10;ŬʌŬ쁠ٹĂ݋폜櫜Ѐ&amp;"/>
    <w:docVar w:name="lbColour_8_2" w:val=""/>
    <w:docVar w:name="lbColour_8_SELECTED" w:val="Ẍ櫏Ṙ櫏　ޜ㴀死㸀&amp;Save死㸄死䡘死㽸死䭸死䥘死䥸死䰘死䰸死䱘死䱸死䲘死䣘死䣸死䤘死䤸死䦘死䮸死䯘死䯸死䲸死䳘死佸死䨘死䨸死䩘死䩸死䪘死䪸死䫘死䫸死䬘死䬸死䞸死䡸死䝸死䞘死䟘死䟸死䠘死䠸死䭘死䢘死䄘死䅸死䆘死䄸死䅘死㿘死㿸死㾘死㾸死䂸死䁘死䁸死䂘死䀘死䀸死䃘死䃸死䦸死䧘死䧸死䜸死䝘死䆸死䇘死䇸死䈘死䈸死䉘死䉸死䊘死䊸死䋘死䐸死䋸死䏸死䐘死䑸死䒘死䒸死䓸死䌘死䌸死䍘死䍸死䎘死䎸死䏘死䓘死䔸死䕘死䕸死䖘死䖸死䗘死䗸死䘘死䘸死䙘死䙸死䚘死䚸死䛘死䛸死䜘死䮘死䢸死䔘死䑘死䳸死䴘死䴸死䵘死䵸死䶘死䷘死䷸死䶸死丘死丸死乘死乸死亘死亸死付死仸欀蒀ȡ"/>
    <w:docVar w:name="lbColour_9_0" w:val="&#10;ŬʌŬ쁠ٹĂ݋폜櫜Ѐ&amp;"/>
    <w:docVar w:name="lbColour_9_1" w:val="&#10;ŬʌŬ쁠ٹĂ݋폜櫜Ѐ&amp;"/>
    <w:docVar w:name="lbColour_9_2"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
    <w:docVar w:name="lbColour_9_SELECTED" w:val="Ẍ櫏Ṙ櫏　ޜ㴀死㸀&amp;Save死㸄死䡘死㽸死䭸死䥘死䥸死䰘死䰸死䱘死䱸死䲘死䣘死䣸死䤘死䤸死䦘死䮸死䯘死䯸死䲸死䳘死佸死䨘死䨸死䩘死䩸死䪘死䪸死䫘死䫸死䬘死䬸死䞸死䡸死䝸死䞘死䟘死䟸死䠘死䠸死䭘死䢘死䄘死䅸死䆘死䄸死䅘死㿘死㿸死㾘死㾸死䂸死䁘死䁸死䂘死䀘死䀸死䃘死䃸死䦸死䧘死䧸死䜸死䝘死䆸死䇘死䇸死䈘死䈸死䉘死䉸死䊘死䊸死䋘死䐸死䋸死䏸死䐘死䑸死䒘死䒸死䓸死䌘死䌸死䍘死䍸死䎘死䎸死䏘死䓘死䔸死䕘死䕸死䖘死䖸死䗘死䗸死䘘死䘸死䙘死䙸死䚘死䚸死䛘死䛸死䜘死䮘死䢸死䔘死䑘死䳸死䴘死䴸死䵘死䵸死䶘死䷘死䷸死䶸死丘死丸死乘死乸死亘死亸死付死仸欀蒀ȡ死丘死丸死乘死乸死亘死亸死付死仸欀蒀ȡȦȡ銀"/>
    <w:docVar w:name="lbColour_ListCount" w:val="23&#10;31  ++CCDDUU[[ffhhjj~~¡¡´´µµ¾¾ÇÇÉÉËËÍÍ×▢ &#10;&#10; !&quot;#$%&amp;'()*+,-./01ꨄɨ⋴0쫮揌⎌༰"/>
    <w:docVar w:name="lbColour_ListIndex" w:val="Ẍ櫏Ṙ櫏　ޜ㴀死㸀&amp;Save死㸄死䡘死㽸死䭸死䥘死䥸死䰘死䰸死䱘死䱸死䲘死䣘死䣸死䤘死䤸死䦘死䮸死䯘死䯸死䲸死䳘死佸死䨘死䨸死䩘死䩸死䪘死䪸死䫘死䫸死䬘死䬸死䞸死䡸死䝸死䞘死䟘死䟸死䠘死䠸死䭘死䢘死䄘死䅸死䆘死䄸死䅘死㿘死㿸死㾘死㾸死䂸死䁘死䁸死䂘死䀘死䀸死䃘死䃸死䦸死䧘死䧸死䜸死䝘死䆸死䇘死䇸死䈘死䈸死䉘死䉸死䊘死䊸死䋘死䐸死䋸死䏸死䐘死䑸死䒘死䒸死䓸死䌘死䌸死䍘死䍸死䎘死䎸死䏘死䓘死䔸死䕘死䕸死䖘死䖸死䗘死䗸死䘘死䘸死䙘死䙸死䚘死䚸死䛘死䛸死䜘死䮘死䢸死䔘死䑘死䳸死䴘死䴸死䵘死䵸死䶘死䷘死䷸死䶸死丘死丸死乘死乸死亘死亸死付死仸欀蒀ȡ死丘死丸死乘死乸死亘死亸死付死仸欀蒀ȡȦȡ銀"/>
    <w:docVar w:name="lbList_ListCount" w:val="Ẍ櫏Ṙ櫏　ޜ㴀死㸀&amp;Save死㸄死䡘死㽸死䭸死䥘死䥸死䰘死䰸死䱘死䱸死䲘死䣘死䣸死䤘死䤸死䦘死䮸死䯘死䯸死䲸死䳘死佸死䨘死䨸死䩘死䩸死䪘死䪸死䫘死䫸死䬘死䬸死䞸死䡸死䝸死䞘死䟘死䟸死䠘死䠸死䭘死䢘死䄘死䅸死䆘死䄸死䅘死㿘死㿸死㾘死㾸死䂸死䁘死䁸死䂘死䀘死䀸死䃘死䃸死䦸死䧘死䧸死䜸死䝘死䆸死䇘死䇸死䈘死䈸死䉘死䉸死䊘死䊸死䋘死䐸死䋸死䏸死䐘死䑸死䒘死䒸死䓸死䌘死䌸死䍘死䍸死䎘死䎸死䏘死䓘死䔸死䕘死䕸死䖘死䖸死䗘死䗸死䘘死䘸死䙘死䙸死䚘死䚸死䛘死䛸死䜘死䮘死䢸死䔘死䑘死䳸死䴘死䴸死䵘死䵸死䶘死䷘死䷸死䶸死丘死丸死乘死乸死亘死亸死付死仸欀蒀ȡ死丘死丸死乘死乸死亘死亸死付死仸欀蒀ȡȦȡ銀Ȧȡ銀ݎ匁ձÏā"/>
    <w:docVar w:name="lbList_ListIndex" w:val="Ẍ櫏Ṙ櫏　ޜ㴀死㸀&amp;Save死㸄死䡘死㽸死䭸死䥘死䥸死䰘死䰸死䱘死䱸死䲘死䣘死䣸死䤘死䤸死䦘死䮸死䯘死䯸死䲸死䳘死佸死䨘死䨸死䩘死䩸死䪘死䪸死䫘死䫸死䬘死䬸死䞸死䡸死䝸死䞘死䟘死䟸死䠘死䠸死䭘死䢘死䄘死䅸死䆘死䄸死䅘死㿘死㿸死㾘死㾸死䂸死䁘死䁸死䂘死䀘死䀸死䃘死䃸死䦸死䧘死䧸死䜸死䝘死䆸死䇘死䇸死䈘死䈸死䉘死䉸死䊘死䊸死䋘死䐸死䋸死䏸死䐘死䑸死䒘死䒸死䓸死䌘死䌸死䍘死䍸死䎘死䎸死䏘死䓘死䔸死䕘死䕸死䖘死䖸死䗘死䗸死䘘死䘸死䙘死䙸死䚘死䚸死䛘死䛸死䜘死䮘死䢸死䔘死䑘死䳸死䴘死䴸死䵘死䵸死䶘死䷘死䷸死䶸死丘死丸死乘死乸死亘死亸死付死仸欀蒀ȡ死丘死丸死乘死乸死亘死亸死付死仸欀蒀ȡȦȡ"/>
    <w:docVar w:name="lbOffice_ListCount" w:val="Ẍ櫏Ṙ櫏　ޜ㴀死㸀&amp;Save死㸄死䡘死㽸死䭸死䥘死䥸死䰘死䰸死䱘死䱸死䲘死䣘死䣸死䤘死䤸死䦘死䮸死䯘死䯸死䲸死䳘死佸死䨘死䨸死䩘死䩸死䪘死䪸死䫘死䫸死䬘死䬸死䞸死䡸死䝸死䞘死䟘死䟸死䠘死䠸死䭘死䢘死䄘死䅸死䆘死䄸死䅘死㿘死㿸死㾘死㾸死䂸死䁘死䁸死䂘死䀘死䀸死䃘死䃸死䦸死䧘死䧸死䜸死䝘死䆸死䇘死䇸死䈘死䈸死䉘死䉸死䊘死䊸死䋘死䐸死䋸死䏸死䐘死䑸死䒘死䒸死䓸死䌘死䌸死䍘死䍸死䎘死䎸死䏘死䓘死䔸死䕘死䕸死䖘死䖸死䗘死䗸死䘘死䘸死䙘死䙸死䚘死䚸死䛘死䛸死䜘死䮘死䢸死䔘死䑘死䳸死䴘死䴸死䵘死䵸死䶘死䷘死䷸死䶸死丘死丸死乘死乸死亘死亸死付死仸欀蒀ȡ死丘死丸死乘死乸死亘死亸死付死仸欀蒀ȡȦȡ銀Ȧȡ銀ݎ匁ձÏā"/>
    <w:docVar w:name="lbOffice_ListIndex" w:val=""/>
    <w:docVar w:name="lbProductList_0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
    <w:docVar w:name="lbProductList_0_SELECTED" w:val="Ẍ櫏Ṙ櫏　ޜ㴀死㸀&amp;Save死㸄死䡘死㽸死䭸死䥘死䥸死䰘死䰸死䱘死䱸死䲘死䣘死䣸死䤘死䤸死䦘死䮸死䯘死䯸死䲸死䳘死佸死䨘死䨸死䩘死䩸死䪘死䪸死䫘死䫸死䬘死䬸死䞸死䡸死䝸死䞘死䟘死䟸死䠘死䠸死䭘死䢘死䄘死䅸死䆘死䄸死䅘死㿘死㿸死㾘死㾸死䂸死䁘死䁸死䂘死䀘死䀸死䃘死䃸死䦸死䧘死䧸死䜸死䝘死䆸死䇘死䇸死䈘死䈸死䉘死䉸死䊘死䊸死䋘死䐸死䋸死䏸死䐘死䑸死䒘死䒸死䓸死䌘死䌸死䍘死䍸死䎘死䎸死䏘死䓘死䔸死䕘死䕸死䖘死䖸死䗘死䗸死䘘死䘸死䙘死䙸死䚘死䚸死䛘死䛸死䜘死䮘死䢸死䔘死䑘死䳸死䴘死䴸死䵘死䵸死䶘死䷘死䷸死䶸死丘死丸死乘死乸死亘死亸死付死仸欀蒀ȡ死丘死丸死乘死乸死亘死亸死付死仸欀蒀ȡȦȡ銀Ȧȡ銀ݎ匁ձÏā"/>
    <w:docVar w:name="lbProductList_1_0" w:val="https://web.highroad.com/sitedirectory/msft/evidence/cases/Guestlogix%20Case%20Study.docx"/>
    <w:docVar w:name="lbProductList_1_SELECTED" w:val="Ẍ櫏Ṙ櫏　ޜ㴀死㸀&amp;Save死㸄死䡘死㽸死䭸死䥘死䥸死䰘死䰸死䱘死䱸死䲘死䣘死䣸死䤘死䤸死䦘死䮸死䯘死䯸死䲸死䳘死佸死䨘死䨸死䩘死䩸死䪘死䪸死䫘死䫸死䬘死䬸死䞸死䡸死䝸死䞘死䟘死䟸死䠘死䠸死䭘死䢘死䄘死䅸死䆘死䄸死䅘死㿘死㿸死㾘死㾸死䂸死䁘死䁸死䂘死䀘死䀸死䃘死䃸死䦸死䧘死䧸死䜸死䝘死䆸死䇘死䇸死䈘死䈸死䉘死䉸死䊘死䊸死䋘死䐸死䋸死䏸死䐘死䑸死䒘死䒸死䓸死䌘死䌸死䍘死䍸死䎘死䎸死䏘死䓘死䔸死䕘死䕸死䖘死䖸死䗘死䗸死䘘死䘸死䙘死䙸死䚘死䚸死䛘死䛸死䜘死䮘死䢸死䔘死䑘死䳸死䴘死䴸死䵘死䵸死䶘死䷘死䷸死䶸死丘死丸死乘死乸死亘死亸死付死仸欀蒀ȡ死丘死丸死乘死乸死亘死亸死付死仸欀蒀ȡȦȡ銀Ȧȡ銀ݎ匁ձÏāÏā"/>
    <w:docVar w:name="lbProductList_10_0" w:val="&#10;ŬʌŬ쁠ٹĂ݋폜櫜Ѐ&amp;쁠ٹĂ݋폜櫜Ѐ&amp;"/>
    <w:docVar w:name="lbProductList_10_SELECTED" w:val="x櫌丼櫣䷼櫣Ұx櫌䰜櫣tp://schemas.microsoft.com/sh2얐Ȥ亯x櫌䰜櫣2어Ȥx櫌䰜櫣2A26E4F803071F4F976E4912옔Ȥ亯x櫌䰜2옴Ȥx櫌䰜櫣cument.กd¶,怴檏튨p䮥檏2욘Ȥ亯x櫌2운Ȥx櫌䰜櫣튨p䮥檏㗐櫠กd&#10;)!2윜Ȥ亯x2윴Ȥ&#10;1;H"/>
    <w:docVar w:name="lbProductList_11_0" w:val="&lt;((H6#:Z$((H6#:Z$"/>
    <w:docVar w:name="lbProductList_11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
    <w:docVar w:name="lbProductList_12_0" w:val="https://web.highroad.com/sitedirectory/msft/evidence/cases/Guestlogix%20Case%20Study.docx"/>
    <w:docVar w:name="lbProductList_12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
    <w:docVar w:name="lbProductList_13_0" w:val="橄掵薨݋ݟ찔撈È襠݉汀Ȝ賐 襠݉ޝਇḀ"/>
    <w:docVar w:name="lbProductList_13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
    <w:docVar w:name="lbProductList_14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
    <w:docVar w:name="lbProductList_14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
    <w:docVar w:name="lbProductList_15_0"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odeCollectionCollectionNameMenuView.MRUTailContext.MRUItemsMenuView.FooterTailContext.FooterItemsStandardItemsodeCollect"/>
    <w:docVar w:name="lbProductList_15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
    <w:docVar w:name="lbProductList_16_0" w:val=""/>
    <w:docVar w:name="lbProductList_16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
    <w:docVar w:name="lbProductList_17_0" w:val=""/>
    <w:docVar w:name="lbProductList_17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
    <w:docVar w:name="lbProductList_18_0" w:val=""/>
    <w:docVar w:name="lbProductList_18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
    <w:docVar w:name="lbProductList_19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
    <w:docVar w:name="lbProductList_19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
    <w:docVar w:name="lbProductList_2_0"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odeCollectionCollectionNameMenuView.MRUTailContext.MRUItemsMenuView.FooterTailContext.FooterItemsStandardItemsodeCollect"/>
    <w:docVar w:name="lbProductList_2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
    <w:docVar w:name="lbProductList_20_0"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odeCollectionCollectionNameMenuView.MRUTailContext.MRUItemsMenuView.FooterTailContext.FooterItemsStandardItemsodeCollectodeCollectionCollectionNameMenuView.MRUTailContext.MRUItemsMenuView.FooterTailContext.FooterItemsStandardItems"/>
    <w:docVar w:name="lbProductList_20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
    <w:docVar w:name="lbProductList_21_0"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odeCollectionCollectionNameMenuView.MRUTailContext.MRUItemsMenuView.FooterTailContext.FooterItemsStandardItemsodeCollectodeCollectionCollectionNameMenuView.MRUTailContext.MRUItemsMenuView.FooterTailContext.FooterItemsStandardItems"/>
    <w:docVar w:name="lbProductList_21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
    <w:docVar w:name="lbProductList_22_0" w:val="钹݈䄂ޝ钹݈䄂ޝ钡݈䄂ޝ钉݈䄂ޝ鑱݈䄂ޝ鑙݈䄂ޝ鑁݈䄂ޝ鵠ٹ䄂ޝ嶨ޟ䄂ޝ嶨ޟ䄂ޝ鵠ٹ䄂ޝ嶐ޟ䄂ޝ嵸ޟ䄂ޝ嵠ޟ䄂ޝ鶀ٹ䄂ޝ鶠ٹ䄂ޝ嵈ޟ䄂ޝ균נĂޝ"/>
    <w:docVar w:name="lbProductList_22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
    <w:docVar w:name="lbProductList_23_0" w:val=""/>
    <w:docVar w:name="lbProductList_23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
    <w:docVar w:name="lbProductList_24_0" w:val="ĀüĀĀ"/>
    <w:docVar w:name="lbProductList_24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
    <w:docVar w:name="lbProductList_25_0" w:val=""/>
    <w:docVar w:name="lbProductList_25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
    <w:docVar w:name="lbProductList_26_0" w:val="ĀüĀĀĀ"/>
    <w:docVar w:name="lbProductList_26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
    <w:docVar w:name="lbProductList_27_0"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odeCollectionCollectionNameMenuView.MRUTailContext.MRUItemsMenuView.FooterTailContext.FooterItemsStandardItemsodeCollectodeCollectionCollectionNameMenuView.MRUTailContext.MRUItemsMenuView.FooterTailContext.FooterItemsStandardItemsext.MRUItemsMenuView.FooterTailContext.FooterItemsStandardItems"/>
    <w:docVar w:name="lbProductList_27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
    <w:docVar w:name="lbProductList_28_0" w:val="&#10;耀耀耀耀耀耀耀⟠ހAp✐✐宄櫡ȣ䇀ȝȣ"/>
    <w:docVar w:name="lbProductList_28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
    <w:docVar w:name="lbProductList_29_0" w:val="&#10;ŬʌŬ쁠ٹĂ݋폜櫜Ѐ&amp;쁠ٹĂ݋폜櫜Ѐ&amp;"/>
    <w:docVar w:name="lbProductList_29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
    <w:docVar w:name="lbProductList_3_0" w:val="&#10;ŬʌŬ쁠ٹĂ݋폜櫜Ѐ&amp;쁠ٹĂ݋폜櫜Ѐ&amp;쁠ٹĂ݋폜櫜Ѐ&amp;쇿ꐐ啋ᐃĆ폜櫜Ѐ샑&amp;"/>
    <w:docVar w:name="lbProductList_3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
    <w:docVar w:name="lbProductList_30_0" w:val="&#10;ŬʌŬ쁠ٹĂ݋폜櫜Ѐ&amp;쁠ٹĂ݋폜櫜Ѐ&amp;쁠ٹĂ݋폜櫜Ѐ&amp;쇿ꐐ啋ᐃĆ폜櫜Ѐ샑&amp;"/>
    <w:docVar w:name="lbProductList_30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
    <w:docVar w:name="lbProductList_31_0"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
    <w:docVar w:name="lbProductList_31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
    <w:docVar w:name="lbProductList_32_0"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odeCollectionCollectionNameMenuView.MRUTailContext.MRUItemsMenuView.FooterTailContext.FooterItemsStandardItemsodeCollectodeCollectionCollectionNameMenuView.MRUTailContext.MRUItemsMenuView.FooterTailContext.FooterItemsStandardItemsext.MRUItemsMenuView.FooterTailContext.FooterItemsStandardItems"/>
    <w:docVar w:name="lbProductList_32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
    <w:docVar w:name="lbProductList_33_0"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33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34_0" w:val=""/>
    <w:docVar w:name="lbProductList_34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35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ФƩăƭąƱĈƵĊƹčƽďǁđǅĔǈĖǌĘᐄФǐěǔĝǘĠǜĢǠĤǤħǨĩǬīǯĮǳİᑔФǷĳǻĵǿķȃĺȇļȋľȏŁȓŃȖņȚňᒤФȞŊȢōȦŏȪŒȮŔȲŖȶřȺśȽŝɁŠᓴФɅŢ"/>
    <w:docVar w:name="lbProductList_35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36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ФƩăƭąƱĈƵĊƹčƽďǁđǅĔǈĖǌĘᐄФǐěǔĝǘĠǜĢǠĤǤħǨĩǬīǯĮǳİᑔФǷĳǻĵǿķȃĺȇļȋľȏŁȓŃȖņȚňᒤФȞŊȢōȦŏȪŒȮŔȲŖȶřȺśȽŝɁŠᓴФɅŢ"/>
    <w:docVar w:name="lbProductList_36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37_0" w:val=""/>
    <w:docVar w:name="lbProductList_37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38_0" w:val=""/>
    <w:docVar w:name="lbProductList_38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39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ФƩăƭąƱĈƵĊƹčƽďǁđǅĔǈĖǌĘᐄФǐěǔĝǘĠǜĢǠĤǤħǨĩǬīǯĮǳİᑔФǷĳǻĵǿķȃĺȇļȋľȏŁȓŃȖņȚňᒤФȞŊȢōȦŏȪŒȮŔȲŖȶřȺśȽŝɁŠᓴФɅŢȃĺȇļȋľȏŁȓŃȖņȚňᒤФȞŊȢōȦŏȪŒȮŔȲŖȶřȺśȽŝɁŠᓴФɅŢɉťɍŧɑũɕŬəŮɝŰɡųɥŵɨŸᕄФɬźɰżɴſɸƁɼƃʀƆʄ"/>
    <w:docVar w:name="lbProductList_39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_0" w:val="https://web.highroad.com/sitedirectory/msft/evidence/cases/uestlogix%20Case%20Study.docxhttps://web.highroad.com/sitedirectory/msft/evidence/cases/Guestlogix.docx\Guestlogix.docxfile:///\\web.highroad.com@SSL\DavWWWRoot\sitedirectory\msft\evidence\cases\Guestlogix.docxhttps://web.highroad.com/sitedirectory/msft/evidence/cases/Guestlogix.docx\\web.highroad.com@SSL\DavWWWRoot\sitedirectory\msft\evidence\cases\Guestlogix.docxfile:///\\web.highroad.com@SSL\DavWWWRoot\sitedirectory\msft\evidence\cases\x.docxhttps://web.highroad.com/sitedirectory/msft/evidence/cases/Guestlogix.docx"/>
    <w:docVar w:name="lbProductList_4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0_0" w:val="https://web.highroad.com/sitedirectory/msft/evidence/cases/uestlogix%20Case%20Study.docxhttps://web.highroad.com/sitedirectory/msft/evidence/cases/Guestlogix.docx\Guestlogix.docxfile:///\\web.highroad.com@SSL\DavWWWRoot\sitedirectory\msft\evidence\cases\Guestlogix.docxhttps://web.highroad.com/sitedirectory/msft/evidence/cases/Guestlogix.docx\\web.highroad.com@SSL\DavWWWRoot\sitedirectory\msft\evidence\cases\Guestlogix.docxfile:///\\web.highroad.com@SSL\DavWWWRoot\sitedirectory\msft\evidence\cases\x.docxhttps://web.highroad.com/sitedirectory/msft/evidence/cases/Guestlogix.docx"/>
    <w:docVar w:name="lbProductList_40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1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ФƩăƭąƱĈƵĊƹčƽďǁđǅĔǈĖǌĘᐄФǐěǔĝǘĠǜĢǠĤǤħǨĩǬīǯĮǳİᑔФǷĳǻĵǿķȃĺȇļȋľȏŁȓŃȖņȚňᒤФȞŊȢōȦŏȪŒȮŔȲŖȶřȺśȽŝɁŠᓴФɅŢȃĺȇļȋľȏŁȓŃȖņȚňᒤФȞŊȢōȦŏȪŒȮŔȲŖȶřȺśȽŝɁŠᓴФɅŢɉťɍŧɑũɕŬəŮɝŰɡųɥŵɨŸᕄФɬźɰżɴſɸƁɼƃʀƆʄ"/>
    <w:docVar w:name="lbProductList_41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2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ФƩăƭąƱĈƵĊƹčƽďǁđǅĔǈĖǌĘᐄФǐěǔĝǘĠǜĢǠĤǤħǨĩǬīǯĮǳİᑔФǷĳǻĵǿķȃĺȇļȋľȏŁȓŃȖņȚňᒤФȞŊȢōȦŏȪŒȮŔȲŖȶřȺśȽŝɁŠᓴФɅŢȃĺȇļȋľȏŁȓŃȖņȚňᒤФȞŊȢōȦŏȪŒȮŔȲŖȶřȺśȽŝɁŠᓴФɅŢɉťɍŧɑũɕŬəŮɝŰɡųɥŵɨŸᕄФɬźɰżɴſɸƁɼƃʀƆʄɉťɍŧɑũɕŬəŮɝŰɡų"/>
    <w:docVar w:name="lbProductList_42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3_0" w:val="urn:schemas-microsoft-com:office:smarttags"/>
    <w:docVar w:name="lbProductList_43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4_0" w:val="&lt;?xml version=&quot;1.0&quot; encoding=&quot;utf-8&quot;?&gt;&#10;&lt;soap:Envelope xmlns:soap=&quot;http://schemas.xmlsoap.org/soap/envelope/&quot;&gt;&#10;&lt;soap:Body&gt;&#10;&lt;GetListContentTypes xmlns=&quot;http://schemas.microsoft.com/sharepoint/soap/&quot;&gt;&#10;&lt;listName&gt;{C1E8A5FF-EA5E-4BED-A35A-83164AFE9CC0}&lt;/listName&gt;&lt;contentTypeId&gt;0x0101002A84048A42A26E4F803071F4F976E491&lt;/contentTypeId&gt;&lt;/GetListContentTypes&gt;&#10;&lt;/soap:Body&gt;&#10;&lt;/soap:Envelope&gt;䎘死㵀死䂸死ă矬死砃笽k頀筃k䰀筷k̀ăԬ歼專笽k堀筈k頀筇k堀筎k堀筂k렀筎&#10;ë"/>
    <w:docVar w:name="lbProductList_44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5_0" w:val="&lt;?xml version=&quot;1.0&quot; encoding=&quot;utf-8&quot;?&gt;&#10;&lt;soap:Envelope xmlns:soap=&quot;http://schemas.xmlsoap.org/soap/envelope/&quot;&gt;&#10;&lt;soap:Body&gt;&#10;&lt;GetListContentTypes xmlns=&quot;http://schemas.microsoft.com/sharepoint/soap/&quot;&gt;&#10;&lt;listName&gt;{C1E8A5FF-EA5E-4BED-A35A-83164AFE9CC0}&lt;/listName&gt;&lt;contentTypeId&gt;0x0101002A84048A42A26E4F803071F4F976E491&lt;/contentTypeId&gt;&lt;/GetListContentTypes&gt;&#10;&lt;/soap:Body&gt;&#10;&lt;/soap:Envelope&gt;䎘死㵀死䂸死ă矬死砃笽k頀筃k䰀筷k̀ăԬ歼專笽k堀筈k頀筇k堀筎k堀筂k렀筎&#10;ë筇k堀筎k堀筂k렀筎"/>
    <w:docVar w:name="lbProductList_45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6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ФƩăƭąƱĈƵĊƹčƽďǁđǅĔǈĖǌĘᐄФǐěǔĝǘĠǜĢǠĤǤħǨĩǬīǯĮǳİᑔФǷĳǻĵǿķȃĺȇļȋľȏŁȓŃȖņȚňᒤФȞŊȢōȦŏȪŒȮŔȲŖȶřȺśȽŝɁŠᓴФɅŢȃĺȇļȋľȏŁȓŃȖņȚňᒤФȞŊȢōȦŏȪŒȮŔȲŖȶřȺśȽŝɁŠᓴФɅŢɉťɍŧɑũɕŬəŮɝŰɡųɥŵɨŸᕄФɬźɰżɴſɸƁɼƃʀƆʄɉťɍŧɑũɕŬəŮɝŰɡų"/>
    <w:docVar w:name="lbProductList_46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7_0" w:val="뜼櫎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
    <w:docVar w:name="lbProductList_47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8_0" w:val="&#10;&#10;`'݈'䀀݈'ޟ'怀ޟ ݈쀀ޟ耀ޟꀀ݌쀀݌ো䀀ো耀ো݌ ো怀োꀀো쀀োৌ䀀ৌ耀ৌো ৌ怀ৌꀀৌ&#10;쀀ৌ&#10;্&#10;䀀্&#10;耀্ৌ ্怀্ꀀ্쀀্ৎ䀀ৎ耀ৎ্ ৎ怀ৎꀀৎ쀀ৎ৏䀀৏耀৏ৎ ৏怀৏ꀀ৏(쀀৏(৐(䀀৐(耀৐৏ ৐怀৐ꀀ৐)쀀৐)৑)䀀৑)耀৑৐ ৑怀৑ꀀ৑*쀀৑*৒*䀀৒*耀৒৑ ৒怀৒ꀀ৒+쀀৒+৓+䀀৓+耀৓৒ ৓怀৓ꀀ৓workWeb Client Network"/>
    <w:docVar w:name="lbProductList_48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49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ФƩăƭąƱĈƵĊƹčƽďǁđǅĔǈĖǌĘᐄФǐěǔĝǘĠǜĢǠĤǤħǨĩǬīǯĮǳİᑔФǷĳǻĵǿķȃĺȇļȋľȏŁȓŃȖņȚňᒤФȞŊȢōȦŏȪŒȮŔȲŖȶřȺśȽŝɁŠᓴФɅŢȃĺȇļȋľȏŁȓŃȖņȚňᒤФȞŊȢōȦŏȪŒȮŔȲŖȶřȺśȽŝɁŠᓴФɅŢɉťɍŧɑũɕŬəŮɝŰɡųɥŵɨŸᕄФɬźɰżɴſɸƁɼƃʀƆʄɉťɍŧɑũɕŬəŮɝŰɡųŬəŮɝŰɡųɥŵɨŸᕄФɬźɰżɴſɸƁɼƃʀƆʄƈʈƋʌƍʏƏᖔФʓƒʗƔʛƖʟƙʣƛʧƞʫƠʯƢʳƥʶƧʺƩʾƬ˂ƮˆƱˊƳˎƵ˒Ƹ˖ƺ˚Ƽ˝ƿˡǁ˥Ǆ˩ǆ˭ǈ˱ǋ˵Ǎ˹Ǐ˽ǒ́ǔ̄Ǘ̈Ǚ̌Ǜ̐Ǟ̔Ǡ̘Ǣ̜ǥ̠ǧ̤Ǫ̨Ǭ̫Ǯ̯Ǳ̳ǳ̷Ƕ̻Ǹ̿Ǻ̓ǽ͇ǿ͋ȁ͏Ȅ͒Ȇ͖ȉ͚ȋ͞"/>
    <w:docVar w:name="lbProductList_49_SELECTED" w:val=""/>
    <w:docVar w:name="lbProductList_5_0" w:val=""/>
    <w:docVar w:name="lbProductList_5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0_0" w:val="䔠櫡猀ݍ㊤ƷodeCollectionCollectionNameMenuView.MRUTailContext.MRUItemsMenuView.FooterTailContext.FooterItemsStandardItems䂤ޜ䂲ޜ䃀ޜ&#10;䃔ޜ䃠ޜ䃬ޜ&#10;䄆ޜ䄦ޜ䄾ޜ䅜ޜ䅸ޜ䆎ޜ䇂ޜ䇚ޜ䇸ޜ䈖ޜ䈴ޜ䉐ޜ䉺ޜ䊦ޜ 䊸ޜ䋠ޜ䋶ޜ&#10;䌊ޜ&#10;䌞ޜ䌮ޜ䍄ޜ䍴ޜ䎐ޜ䎮ޜ䏪ޜ䐤ޜ䑚ޜ䒎ޜ䒶ޜ䓚ޜ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
    <w:docVar w:name="lbProductList_50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1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ФƩăƭąƱĈƵĊƹčƽďǁđǅĔǈĖǌĘᐄФǐěǔĝǘĠǜĢǠĤǤħǨĩǬīǯĮǳİᑔФǷĳǻĵǿķȃĺȇļȋľȏŁȓŃȖņȚňᒤФȞŊȢōȦŏȪŒȮŔȲŖȶřȺśȽŝɁŠᓴФɅŢȃĺȇļȋľȏŁȓŃȖņȚňᒤФȞŊȢōȦŏȪŒȮŔȲŖȶřȺśȽŝɁŠᓴФɅŢɉťɍŧɑũɕŬəŮɝŰɡųɥŵɨŸᕄФɬźɰżɴſɸƁɼƃʀƆʄɉťɍŧɑũɕŬəŮɝŰɡųŬəŮɝŰɡųɥŵɨŸᕄФɬźɰżɴſɸƁɼƃʀƆʄƈʈƋʌƍʏƏᖔФʓƒʗƔʛƖʟƙʣƛʧƞʫƠʯƢʳƥʶƧʺƩʾƬ˂ƮˆƱˊƳˎƵ˒Ƹ˖ƺ˚Ƽ˝ƿˡǁ˥Ǆ˩ǆ˭ǈ˱ǋ˵Ǎ˹Ǐ˽ǒ́ǔ̄Ǘ̈Ǚ̌Ǜ̐Ǟ̔Ǡ̘Ǣ̜ǥ̠ǧ̤Ǫ̨Ǭ̫Ǯ̯Ǳ̳ǳ̷Ƕ̻Ǹ̿Ǻ̓ǽ͇ǿ͋ȁ͏Ȅ͒Ȇ͖ȉ͚ȋ͞"/>
    <w:docVar w:name="lbProductList_51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2_0" w:val=""/>
    <w:docVar w:name="lbProductList_52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3_0" w:val="££(£ኀޝ老老老Ｍ老馤࣊ሰޝ老老老Ｍ老馤࣊ᇠޝ老老老Ｍ老馤࣊鄘נ老老老Ｍ老馤࣊ᆐޝ老老老Ｍ老馤࣊ܫ老老老Ｍ老馤࣊ܫ老老老Ｍ老馤࣊Ⲱܫ老老老Ｍ老馤࣊ᅀޝ老老老Ｍ老馤࣊ჰޝ老老老Ｍ老馤࣊Ⴀޝ老老老Ｍ老馤࣊ܫ老老老Ｍ老馤࣊ܫ老老老Ｍ老馤࣊ၐޝ老老老Ｍ老馤࣊ܫ老老老Ｍ老馤࣊ကޝ老老老Ｍ老馤࣊ᾠޒ老老老Ｍ老馤࣊ὐޒ老老老Ｍ老馤࣊ἀޒ老老老Ｍ老馤࣊Ằޒ老老老Ｍ老馤࣊榠Ƞ老老老Ｍ老馤࣊习ӈ老老老Ｍ老馤࣊걀Ш老老老Ｍ老馤࣊竰נ老老老Ｍ老馤࣊ዐޝ老老老Ｍ老馤࣊ⶀ̵老老老Ｍ老馤࣊̘老老老Ｍ老馤࣊觀ܫ老老老Ｍ老馤࣊酐נ老老老Ｍ老馤࣊摠Ƞ老老老Ｍ老馤࣊⻠ܫ老老老Ｍ老馤࣊ጠޝ老老老Ｍ老馤࣊፰ޝ老老老Ｍ老馤࣊ܫ老老老Ｍ老馤࣊醈נ老老老Ｍ老馤࣊ܫ老老老Ｍ老馤࣊ܫ老老老Ｍ老馤࣊Ꮐޝ老老老Ｍ老馤࣊ᐐޝ老老老Ｍ老馤࣊ܫ老老老Ｍ老馤࣊ܫ老老老Ｅ老馤࣊飀Х老老老Ｍ老馤࣊ᑠޝ老老老Ｍ老馤࣊ᒰޝ老老老Ｅ老馤࣊⺨ܫ老老老Ｍ老馤࣊ᔀޝ老老老Ｍ老馤࣊ᕐޝ老老老Ｍ老馤࣊ܫ老老老Ｍ老馤࣊釀נ老老老Ｍ老馤࣊骀Х老老老Ｅ老馤࣊飸Х老老老Ｍ老馤࣊釸נ老老老Ｍ老馤࣊鈰Х老老老Ｍ老馤࣊ܫ老老老Ｍ老馤࣊ܫ老老老Ｍ老馤࣊⸀ܫ老老老Ｍ老馤࣊ܫ老老老Ｍ老馤࣊退ޝ老老老Ｍ老馤࣊遀ޝ老老老Ｍ老馤࣊邀ޝ老老老Ｍ老馤࣊郀ޝ老老老Ｍ老馤࣊鄀ޝ老老老Ｍ老馤࣊ᖠޝ老老老Ｍ老馤࣊酀ޝ老老老Ｍ老馤࣊鈰נ老老老Ｍ老馤࣊鸀Х老老老Ｍ老馤࣊뤰ܫ老老老Ｍ老馤࣊醀ޝ老老老Ｍ老馤࣊釀ޝ老老老Ｍ老馤࣊땀ܫ老老老Ｍ老馤࣊륨ܫ老老老Ｍ老馤࣊鈀ޝ老老老Ｍ老馤࣊鉀ޝ老老老Ｍ老馤࣊릠ܫ老老老Ｍ老馤࣊ᗰޝ老老老Ｍ老馤࣊맘ܫ老老老Ｍ老馤࣊먐ܫ老老老Ｍ老馤࣊멈ܫ老老老Ｍ老馤࣊ᙀޝ老老老Ｍ老馤࣊ᚐޝ老老老Ｍ老馤࣊ᛠޝ老老老Ｍ老馤࣊몀ܫ老老老Ｍ老馤࣊몸ܫ老老老Ｍ老馤࣊뫰ܫ老老老Ｍ老馤࣊ᜰޝ老老老Ｍ老馤࣊កޝ老老老Ｍ老馤࣊័ޝ老老老Ｍ老馤࣊ᠠޝ老老老Ｍ老馤࣊ᡰޝ老老老Ｍ老馤࣊묨ܫ老老老Ｍ老馤࣊銀ޝ老老老Ｍ老馤࣊鋀ޝ老老老Ｍ老馤࣊錀ޝ老老老Ｍ老馤࣊ᣀޝ老老老Ｍ老馤࣊ᤐޝ老老老Ｍ老馤࣊ᥠޝ老老老Ｍ老馤࣊ᦰޝ老老老Ｍ老馤࣊ᨀޝ老老老Ｍ老馤࣊ᩐޝ老老老Ｍ老馤࣊᪠ޝ老老老Ｍ老馤࣊᫰ޝ老老老Ｍ老馤࣊ᭀޝ老老老Ｍ老馤࣊鍀ޝ老老老Ｍ老馤࣊鎀ޝ老老老Ｍ老馤࣊鏀ޝ老老老Ｍ老馤࣊鐀ޝ老老老Ｍ老馤࣊ᮐޝ老老老Ｍ老馤࣊ᯠޝ老老老Ｍ老馤࣊鑀ޝ老老老Ｍ老馤࣊钀ޝ老老老Ｍ老馤࣊铀ޝ老老老Ｍ老馤࣊销ޝ老老老Ｍ老馤࣊뭠ܫ老老老Ｅ老馤࣊뮘ܫ老老老Ｍ老馤࣊訠ܫ老老老Ｍ老馤࣊믐ܫ老老老Ｍ老馤࣊ᰰޝ老老老Ｍ老馤࣊镀ޝ老老老Ｍ老馤࣊밈ܫ老老老Ｍ老馤࣊뱀ܫ老老老Ｍ老馤࣊뱸ܫ老老老Ｍ老馤࣊벰ܫ老老老Ｍ老馤࣊門ޝ老老老Ｍ老馤࣊闀ޝ老老老Ｍ老馤࣊ᲀޝ老老老Ｍ老馤࣊볨ܫ老老老Ｍ老馤࣊᳐ޝ老老老Ｍ老馤࣊봠ܫ老老老Ｍ老馤࣊뵘ܫ老老老Ｍ老馤࣊ᴠޝ老老老Ｍ老馤࣊붐ܫ老老老Ｍ老馤࣊誀ܫ老老老Ｍ老馤࣊阀ޝ老老老Ｍ老馤࣊陀ޝ老老老Ｍ老馤࣊뷈ܫ老老老Ｍ老馤࣊隀ޝ老老老Ｍ老馤࣊ᵰޝ老老老Ｍ老馤࣊雀ޝ老老老Ｍ老馤࣊븀ܫ老老老Ｅ老馤࣊需ޝ老老老Ｅ老馤࣊븸ܫ老老老Ｍ老馤࣊᷀ޝ老老老Ｍ老馤࣊Ḑޝ老老老Ｅ老馤࣊諠ܫ老老老Ｅ老馤࣊Ṡޝ老老老Ｍ老馤࣊빰ܫ老老老Ｅ老馤࣊뺨ܫ老老老Ｅ老馤࣊靀ޝ老老老Ｅ老馤࣊鞀ޝ老老老Ｅ老馤࣊뻠ܫ老老老Ｅ老馤࣊봠̘老老老Ｅ老馤࣊韀ޝ老老老Ｅ老馤࣊ٹ老老老Ｅ老馤࣊頀ޝ老老老Ｍ老"/>
    <w:docVar w:name="lbProductList_53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4_0" w:val=""/>
    <w:docVar w:name="lbProductList_54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5_0" w:val=""/>
    <w:docVar w:name="lbProductList_55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6_0" w:val=""/>
    <w:docVar w:name="lbProductList_56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7_0" w:val=""/>
    <w:docVar w:name="lbProductList_57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8_0" w:val=""/>
    <w:docVar w:name="lbProductList_58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59_0" w:val=""/>
    <w:docVar w:name="lbProductList_59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6_0" w:val=""/>
    <w:docVar w:name="lbProductList_6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60_0" w:val=""/>
    <w:docVar w:name="lbProductList_60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61_0" w:val="垼|耀埔|ġÙ⊨檠⪨檠 đġ奰||怠|恂|恪|悒|&#10; /=acdfprā.01&lt;&gt;ghilm&#10;8?IRTkxyăĉĊčĐ&#10;-26:DFUuvĀĂuvĀĉčĐąĊċČĎđ&#10;-59:DMRjqvĐ捚|捲| 掄| 掖|&#10;掰|揔|揰|搜|摆|撂|撰|擤|攆|攸|敨|!斪|旒|昊|晀|$暈|暸|曖|朄| 朖|朶|李|杴|析|枰|柞|栆|栾|$梆|梤|棞| 椞|楂|楪|榖|&#10;榰|槆|槢|樎|橊|橰|檒|櫄|!欆|欶| 歶|殔| 殦|毈|Ѐ&quot;ԀcЀs؀&gt;ЀnԀrԀ ܀RЀeԀfЀt؀lЀo؀.Ԁ=ܒЀ&quot;ԀdЀs؀hЀnԐԀ/܀yЀeԀpЀt܀&#10;Ѐo؀1Ԁaࠀ:Ѐ&quot;ԀcЀs؀gЀnԀrԀ ܀kЀeԀfЀt؀mЀo؀0Ԁ=ࠀ&#10;Ѐ&quot;ԀdЀs؀iЀnԐԀ/ܑЀeԀpЀt܀?Ѐo؀&lt;ԀaࠀuЀ&quot;ԀcЀs؀&gt;ЀnԀrԀ ܀TЀeԀfЀt؀lЀo؀.Ԁ=ܒЀ&quot;ԀdЀs؀hЀnԐԀ/ܐЀeԀpЀt܀8Ѐo؀1ԀaࠀFЀ&quot;ԀcЀs؀gЀnԀrԀ ܀xЀeԀfЀt؀mЀo؀0Ԁ=ࠀ2Ѐ&quot;ԀdЀs؀iЀnԐԀ/ܑ&#10;ЀeԀpЀt܀IЀo؀&lt;ԀaࡠЀ&quot;ԀcЀs؀&gt;ЀnԀrԀ ܀RЀeԀfЀt؀lЀo؀.Ԁ=ܒЀ&quot;ԀdЀs؀hЀnԐԀ/܀yЀeԀpЀt܀&#10;Ѐo؀1ԀaࠀDЀ&quot;ԀcЀs؀gЀnԀrԀ ܀kЀeԀfЀt؀mЀo؀0Ԁ=ࠀ-Ѐ&quot;ԀdЀs؀iЀnԐԀ/ܑЀeԀpЀt܀?Ѐo؀&lt;ԀaࠀvЀ&quot;ԀcЀs؀&gt;ЀnԀrԀ ܀TЀeԀfЀt؀lЀo؀.Ԁ=ܒЀ&quot;ԀdЀs؀hЀnԐԀ/ܐЀeԀpЀt܀8Ѐo؀1ԀaࠀUЀ&quot;ԀcЀs؀gЀnԀrԀ ܀xЀeԀfЀt؀mЀo؀0Ԁ=ࠀ6Ѐ&quot;ԀdЀs؀iЀnԐԀ/ܑ&#10;ЀeԀpЀt܀IЀo؀&lt;ԀaࠐĕA̒&#10;ĕAГĕA̕aĕAД1ĕA̒&#10;ĕAГĕA̕aĕAЖÁЀeԒԀa܀0А؀fԀnࠀ7Ѐt؀ Ԁi܀yԀ.؀pԀrࠒЀeԀsԀ/ؐ&#10;А؀cԀmࠀ&#10;ЀtԔCԀd܀wԀ&quot;؀lԀoࠐЀeԒԀa܀8А؀gԀnࠀFЀt؀1ԀiܐԀ.؀uԀrऀDЀeԀsԀ/ؐ А؀=ԀmܒЀtԔCԀd܀bԀ&quot;؀hԀoࡠЀeԒԀa܀2А؀fԀnࠀ?Ѐt؀ ԀiܐԀ.؀pԀrऀ-ЀeԀsԀ/ؐ&#10;А؀cԀmࠀ4ЀtԔCԀd܀xԀ&quot;؀lԀoࠑЀeԒԀa܀&gt;А؀gԀnࠀSЀt؀1ԀiܐԀ.؀uԀrऀqЀeԀsԀ/ؐ А؀=ԀmܑЀtԔCԀd܀TԀ&quot;؀hԀoࠀkЀeԒԀa܀0А؀fԀnࠀ&lt;Ѐt؀ Ԁi܀yԀ.؀pԀrࠓ#ЀeԀsԀ/ؐ&#10;А؀cԀmࠀ3ЀtԔCԀd܀wԀ&quot;؀lԀoࠑ&#10;ЀeԒԀa܀8А؀gԀnࠀIЀt؀1ԀiܐԀ.؀uԀrऀRЀeԀsԀ/ؐ А؀=ԀmܒЀtԔCԀd܀bԀ&quot;؀hԀoࠐЀeԒԀa܀2А؀fԀnࠀEЀt؀ ԀiܐԀ.؀pԀrऀ9ЀeԀsԀ/ؐ&#10;А؀cԀmࠀ6ЀtԔCԀd܀xԀ&quot;؀lԀoࠑЀeԒԀa܀&gt;А؀gԀnࠀUЀt؀1ԀiܐԀ.؀uԀrऒȖЕA̗āИȁȖЖÁВ&#10;Ԙ́ȖЕa̗āЙ؁ȖЗƁГؑȖЕA̗āИȁȖЖÁВ&#10;ԙЁȖЕa̗āЙ؁ȖЗƁГؔ1ȖЕA̗āИȁȖЖÁВ&#10;Ԙ́ȖЕa̗āЙ؁ȖЗƁГؓȖЕA̗āИȁȖЖÁВ&#10;ԙЁȖЕa̗āЙ؁ȖЗƁГؚࠁowerCornerFileMenuUpperCornerFileMenuUpperBorderFileMenuLeftBorderFileMenuRightBorderLineFileMenuVertBorder2TypeStrokeTWMenuContainerMenuContainerBackgroundMenuContainerTWMenuItemGroupHeaderMRUHeaderCategorySeparatorContainerHorizSeparatorContainerHorizSeparatorTopHorizSeparatorBottomMRUHorizSeparatorTopMRUHorizSeparatorBottomVertSeparatorLeftVertSeparatorLeftSelectedVertSeparatorLeftSelectedViaMouseVertSeparatorRightVertSeparatorRightSelectedVertSeparatorRightSelectedViaMouseItemsContainerTWMenuItemBogusItemTWBtnMenuItemIsEnterFocusableIsItemEnabledIsInSplitButtonMajorItemsStandardItemsSelectedReasonIsMouseWithinItemFileMenuFooterItemTWBtnCheckMenuItemDropNewChainDropFlagsDropWidthTWSubMenuItemTWSplitBtnMenuItemImageContainerImageContainerSelectedImageContainerFocusedImageContainerSelectedViaMouseImageContainerDummyIconImageContainerDummyPaddingMRUImageContainerMRUImageContainerSelectedMRUImageContainerFocusedMRUImageContainerSelectedViaMouseMRUPinImageContainerMRUPinImageContainerSelectedMRUPinImageContainerFocusedMRUPinImageContainerSelectedViaMouseFooterItemImageContainerFooterItemImageAutoRenderDisabledStateItemImageItemImageColoredCheckedStateCheckedColoredStateUncheckedStateItemImageCheckedItemImageCheckedColoredBigBtnImageContainerBigBtnImageContainerSelectedBigBtnImageContainerSelectedViaMouseBigBtnItemImageBigBtnImageContainerDummyIconBigBtnImageContainerDummyPaddingBigBtnCheckedStateBigBtnUncheckedStateBigBtnItemImageCheckedTWMenuItemPinMRUPinImageLabelContainerLabelContainerSelectedLabelContainerSelectedViaMouseLabelContainerDummyMRULabelContainerMRULabelContainerSelectedMRULabelContainerSelectedViaMouseFooterItemLabelContainerFooterItemLabelContainerSelectedFooterItemLabelItemLabelPinnableItemLabelBigBtnItemLabelItemDescriptionDropArrowContainerDropArrowContainerSelectedDropArrowContainerSelectedViaMouseDropArrowDummyDropArrowDummySelectedDropArrowDummySelectedViaMouseSplitBtnActionTWSplitBtnDropArrowSplitBtnDropArrowBigBtnSplitBtnDropArrowIsDroppedDropArrowDropArrowSelectedDropArrowSelectedViaMousePanViewerPanViewerScrollButtonRenderMethodOnButtonDownPanDirectionFirstMouseOverDelayMouseOverDelayWrapKeyboardNavigateSizeToOrigContentsVertSrcFileMenuMRUContainerMRUFileMenuMRUFooterFileMenuFooterAppFrameHelperHitTestGalleryMenuViewCategoryMenuHeader#28StyleOverrideMRUItemGroupEmptyCategoryMenuItemTooltipClickCommandStyledParentDescriptionImageSourceIsAcceleratorIgnored#22ExecuteThisOrOtherActionFileMenuExecuteThisOrOtherActionBooleanChoiceValueIsItemCheckedCheckImgHasStyledChildrenIsEnabledCheckImageShowInformationStatusExampleIsPinSelectedEatClickEventsFlyoutAnchorFlexMLContentIDFlyoutItemsContentItemsIsAnchorEnabledTogglingCommandIsFlyoutDroppedIsTailDroppedGalleryDataSourceTailContextDataSource.ItemsIsOwnerDrawnDropDownIsAnchorPressedAcceleratorLabelCanAccelerateToEitherPartDataContext.Label"/>
    <w:docVar w:name="lbProductList_61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62_0" w:val=""/>
    <w:docVar w:name="lbProductList_62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63_0" w:val="TФ&#10;1-'&amp;IC:2bZN?zpaLtX«eÄ³qÜÊ®~õ¤Фč÷ÕĦčé¤ľĤü°ŗĺď½ůŐģÊƈŧĶÖƠŽŊãƹƔŝïǑƪŰüǪôФĉȂǗƗĕȚǭƪĢȳȄƾĮɋȚǑĻɤȱǥňɼɇǸŔʕɞȋšʭɴȟŭˆʊȲź˞ńФƇ˷ʷəƓ̏ˎɬǪ̛ˤʀƬ̀˻ʓƹ͙̑ʦǆͱ̧ʺǒΊ̾ˍǟ΢͔ˡǫλͫ˴ǸϓƔФȅϬΘ̛ȑЄή̮ȞМτ͂Ȫеϛ͕ȷэϱͨɄѦЈͼɐѾОΏɝҗеΣɩүыζɶӈǤФʃӠѸϝʏӹҎϰʜԑҥЃʨԪһЗʵՂӑЪ˂՛ӨоˎճӾё˛֌ԕѤ˧֤ԫѸ˴ֽȴФ́ו՘ҟ̍׮ծҲ̚؆օӅ̦؟֛ә̳طֲӬُ̀׈ӿ͌٨ןԓ͙ڀ׵Ԧͥڙ؋ԺͲڱʄФͿۊظՠ΋ُۢմΘۻ٥ևΤܓټ֛αܬڒ֮ξ݄ڨׁϊݝڿוϗݵەרϣގ۬׻ϰަ˔ФϽ޿ܙآЉߗܯضЖ߰݅ىТࠈݜٜЯࠡݲٰм࠹މڃшࡑޟڗѕࡪ޶ڪѡࢂߌڽѮ࢛̤Фѻࢳ߹ۤ҇࣌ࠏ۷Ҕࣤࠦ܋Ҡࣽ࠼ܞҭकࡓܲҺमࡩ݅ӆॆࡿݘӓय़࢖ݬӟॷࢬݿӬঐʹФӹনࣙަԅুࣰ޹Ԓ৙आߍԞ৲जߠԫਊळ߳ԸਣॉࠇՄ਻ॠࠚՑ੓ॶ࠮՝੬঍ࡁժ઄τФշઝহࡨփવ৐ࡻ֐૎০࢏֜૦৽ࢢ֩૿ਓࢵֶଗਪࣉׂରੀࣜ׏ୈ੖࣯כୡ੭ःר୹ДФ׵ஒચप؁பરऽ؎௃ેॐؚ௛૝।ا௴૳ॷشఌଊঋـథଠঞٍఽଷ঱୍ౕٙ৅٦౮ѤФٳಆ୺৫ٿಟஐ৿ڌಷ஧਒ژ೐஽ਦڥ೨௔ਹڲഁ௪ੌھങఁ੠ۋലగੳۗൊభઇۤൣҴФ۱ൻౚભ۽ඔ౱ુ܊ඬಇ૔ܖළಞ૨ܣෝ಴ૻܰ෶ೊ଎ܼฎೡଢ݉ว೷ଵݕ฿എୈݢ๗ԄФݯ๰ഺ୯ݻຈ൑ஃވມ൧஖ޔູൾனޡ໒ඔ஽ޮ໪ණௐ޺༃ශ௤߇༛෗௷ߓ༴෮ఊߠཌՔФ߭ཥปఱ߹ཽัౄࠆྖ่ౘࠒྮ๞౫ࠟ࿇๴౿ࠬ࿟຋ಒ࠸࿸ມಥࡅတຸಹࡑဩ໎ೌ࡞၁֤Ф࡫ၚ໻ೳࡷၲ༑ആࢄႊ༨ച࢐Ⴃ༾ഭ࢝Ⴛཕീࢪეཫൔࢶწྂ൧ࣃᄅ྘ൻ࣏ᄝྮඎࣜᄶ״Фࣩᅎ࿛ඵࣵᅧ࿲෈ंᅿဈොऎᆘဟ෯छᆰဵขनᇉ။ถऴᇡၢษुᇺၸ฼्ሒႏ๐ग़ራلФ१ቃႼ๷ॳቜგຊঀቴშຝঌኌჿັঙእᄕໄদኽᄬ໘লዖᅂ໫িዮᅙ໾োጇᅯ༒৘ጟڔФ৥ጸᆜ༸ৱፐᆲཌ৾፩ᇉཟਊᎁᇟཱིਗ᎚ᇶ྆ਤᎲሌྙਰᏋሢྭ਽Ꮳሹ࿀੉ᏼ቏࿔੖ᐔۤФ੣ᐭቼ࿺੯ᑅናဎ੼ᑞኩအઈᑶ኿ဴકᒎዖ၈ઢᒧዬၛમᒿጃၯ઻ᓘጙႂેᓰጰ႕૔ᔉܴФૡᔡ፜Ⴜ૭ᔺ፳აૺᕒᎉუଆᕫᎠჶଓᖃᎶᄊଠᖜᏍᄝବᖴᏣᄱହᗍᏹᅄ୅ᗥᐐᅗ୒ᗾބФୟᘖᐽᅾ୫ᘯᑓᆑ୸ᙇᑪᆥ஄ᙠᒀᆸ஑ᙸᒖᇌஞᚐᒭᇟபᚩᓃᇲஷᛁᓚሆ௃ᛚᓰሙௐᛲߔФ௝ᜋᔝቀ௩ᜣᔳቓ௶᜼ᕊቧం᝔ᕠቺఏ᝭ᕷኍజចᖍኡనឞᖤኴవាᖺወు៏ᗐዛ౎៧ࠤФ౛᠀ᗽጂ౧᠘ᘔጕ౴ᠱᘪጩಀᡉᙀጼ಍ᡢᙗፏ  /$?1ࡴФO=,_I5$oU&gt;*~aG0mO6zX&lt;®aB¾jHÍsOÝªࣄФí¶[ýÃačÏgĝÛmĬç¨sļó°yŌÿ¹ŜČÂŬĘËŻĤऔФƋİÝƛļåƫňî£ƻŔ÷©ǊšĀ¯ǚŭĉµǪŹĒ»ǺƅĚÁȊƑģÇșƝ।ФȩƪĵÓȹƶľÙɉǂņàəǎŏæɨǚŘìɸǦšòʈǳŪøʘǿųþʨȋŻĄʸȗ঴ФˇȣƍĐ˗ȯƖĖ˧ȼƟĜ˷ɈƨĢ̇ɔưĨ̖ɠƹĮ̦ɬǂĴ̶ɸǋĺ͆ʄǔŀ͖ʑ਄ФͥʝǥŌ͵ʩǮŒ΅ʵǷŘΕˁȀŞΥˍȉŤδ˚ȑŪτ˦ȚŰϔ˲ȣŷϤ˾ȬŽϴ̊੔ФЃ̖ȾƉГ̣ɆƏУ̯ɏƕг̻ɘƛу͇ɡơѓ͓ɪƧѢ͟ɳƭѲͬɻƳ҂͸ʄƹҒ΄તФҢΐʖǅұΜʟǋӁΨʧǑӑδʰǗӡρʹǝӱύ˂ǣԀϙˋǩԐϥ˔ǯԠϱ˜ǵ԰Ͻ૴ФՀЊˮȁՏЖ˷Ȉ՟Т̀ȎկЮ̉Ȕտк̑Ț֏ц̚Ƞ֞ѓ̣Ȧ֮џ̬Ȭ־ѫ̵Ȳ׎ѷୄФמ҃͆Ⱦ׮ҏ͏Ʉ׽Ҝ͘Ɋ؍Ҩ͡ɐ؝ҴͪɖحӀͲɜؽӌͻɢٌӘ΄ɨٜӤ΍ɮ٬ӱஔФټӽΟɺڌԉΧʀڛԕΰʆګԡιʌڻԭςʒۋԺϋʘۛՆϓʟ۪ՒϜʥۺ՞ϥʫ܊ժ௤ФܚնϷʷܪփЀʽܹ֏Ј˃֛݉Бˉݙ֧КˏݩֳУ˕ݹֿЬ˛މ׋еˡޘטн˧ިפఴФ޸װя˳߈׼ј˹ߘ؈ѡ˿ߧؔѩ̅߷ءѲ̋ࠇحѻ̑ࠗع̗҄ࠧمҍ̝࠶ّҖ̣ࡆٝ಄Фࡖ٪ҧ̰ࡦٶҰ̶ࡶڂҹ̼ࢅڎӂ͂࢕ښӋ͈ࢥڦӓ͎ࢵڳӜ͔ࣅڿӥ͚ࣔۋӮࣤۗ͠೔ФۣࣴԀͬऄۯԈͲऔۻԑ͸ण܈Ԛ;ळܔԣ΄ृܠԬΊ॓ܬԴΐॣܸԽΖॳ݄ՆΜংݑതФ঒ݝ՘Ψঢݩաήলݵթδূށղκ৑ލջρৡޚքχৱަ֍ύਁ޲֖ϓ਑޾֞ϙਠߊ൴Фਰߖְϥੀߣֹϫ੐ׂ߯ϱ੠߻׊Ϸ੯ࠇדϽ੿ࠓלЃએࠟץЉટࠫ׮Џય࠸׷ЕાࡄහФ૎ࡐ؈С૞࡜ؑЧ૮ࡨؚЭ૾ࡴأг଎ࢁجйଝࢍشпଭ࢙ؽхଽࢥنы୍ࢱُёଢ଼ࢽดФ୬࣊٠ў୼ࣖ٩Ѥ஌࣢ٲѪஜ࣮ٻѰ஬ࣺڄѶ஻आڍѼோओڕ҂௛टڞ҈௫फڧҎ௻ष๤ФఊृڹҚచॏۂҠపज़ۊҦ఺२ۓҬొॴۜҲౙঀۥҸ౩ঌۮҾ౹ঘ۶ӄಉতۿӊಙ঱ິФ಩ঽܑӖಸ৉ܚӜೈ৕ܣӢ೘ৡܫө೨৭ܴӯ೸৺ܽӵഇਆ݆ӻഗ਒ݏԁധਞݘԇഷਪ༄Фേਸ਼ݩԓൖ੃ݲԙ൦੏ݻԟ൶ਜ਼ބԥආ੧ތԫඖੳޕԱඥ੿ޞԷඵઋާԽළઘްՃ෕તཔФ෥ર߁Տ෴઼ߊՕคૈߓ՛ด૔ߜաฤૡߥէิ૭߮խไૹ߶ճ๓ଅ߿չ๣଑ࠈր๳ଝྤФ຃ପࠚ֌ຓଶࠣ֒ຢୂࠫ֘າ୎࠴֞ໂ୚࠽֤໒୦ࡆ֪໢୳ࡏְ໱୿ࡗֶ༁஋ࡠּ༑஗࿴Ф༡ணࡲ׈༱யࡻ׎ཀ஻ࢄהཐைࢌךའ௔࢕נ཰௠࢞צྀ௬ࢧ׬ྏ௸ࢰײྟఄࢹ׸ྯ఑၄Ф྿ఝ࣊؄&#10;႔Ф#'+/37!;$&gt;&amp;B(F+ფФJ-N0R2V4Z7^9b;e&gt;i@mCᄴФqEuGyJ}LNQSVXZᆄФ]_ a¤d¨f¬i°k³m·p»rᇔФ¿tÃwÇyË|Ï~Ó×ÚÞâሤФæêîòöú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þāąĉ¢ቴФč¤đ¦ĕ©ę«ĝ®ġ°ĥ²ĨµĬ·İ¹ዄФĴ¼ĸ¾ļÁŀÃńÅňÈŌÊŐÌœÏŗÑጔФśÔşÖţØŧÛūÝůßųâŷäźçžé፤ФƂëƆîƊðƎòƒõƖ÷ƚúƞüơþƥāᎴФƩăƭąƱĈƵĊƹčƽďǁđǅĔǈĖǌĘᐄФǐěǔĝǘĠǜĢǠĤǤħǨĩǬīǯĮǳİᑔФǷĳǻĵǿķȃĺȇļȋľȏŁȓŃȖņȚňᒤФȞŊȢōȦŏȪŒȮŔȲФƩăƭąƱĈƵĊƹčƽďǁđǅĔǈĖǌĘᐄФǐěǔĝǘĠǜĢǠĤǤħǨĩǬīǯĮǳİᑔФǷĳǻĵǿķȃĺȇļȋľȏŁȓŃȖņȚňᒤФȞŊȢōȦŏȪŒȮŔȲŖȶřȺśȽŝɁŠᓴФɅŢȃĺȇļȋľȏŁȓŃȖņȚňᒤФȞŊȢōȦŏȪŒȮŔȲŖȶřȺśȽŝɁŠᓴФɅŢɉťɍŧɑũɕŬəŮɝŰɡųɥŵɨŸᕄФɬźɰżɴſɸƁɼƃʀƆʄɉťɍŧɑũɕŬəŮɝŰɡųŬəŮɝŰɡųɥŵɨŸᕄФɬźɰżɴſɸƁɼƃʀƆʄƈʈƋʌƍʏƏᖔФʓƒʗƔʛƖʟƙʣƛʧƞʫƠʯƢʳƥʶƧʺƩʾƬ˂ƮˆƱˊƳˎƵ˒Ƹ˖ƺ˚Ƽ˝ƿˡǁ˥Ǆ˩ǆ˭ǈ˱ǋ˵Ǎ˹Ǐ˽"/>
    <w:docVar w:name="lbProductList_63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7_0" w:val="뜼櫎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
    <w:docVar w:name="lbProductList_7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8_0" w:val=""/>
    <w:docVar w:name="lbProductList_8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9_0" w:val="££(£ኀޝ老老老Ｍ老馤࣊ሰޝ老老老Ｍ老馤࣊ᇠޝ老老老Ｍ老馤࣊鄘נ老老老Ｍ老馤࣊ᆐޝ老老老Ｍ老馤࣊ܫ老老老Ｍ老馤࣊ܫ老老老Ｍ老馤࣊Ⲱܫ老老老Ｍ老馤࣊ᅀޝ老老老Ｍ老馤࣊ჰޝ老老老Ｍ老馤࣊Ⴀޝ老老老Ｍ老馤࣊ܫ老老老Ｍ老馤࣊ܫ老老老Ｍ老馤࣊ၐޝ老老老Ｍ老馤࣊ܫ老老老Ｍ老馤࣊ကޝ老老老Ｍ老馤࣊ᾠޒ老老老Ｍ老馤࣊ὐޒ老老老Ｍ老馤࣊ἀޒ老老老Ｍ老馤࣊Ằޒ老老老Ｍ老馤࣊榠Ƞ老老老Ｍ老馤࣊习ӈ老老老Ｍ老馤࣊걀Ш老老老Ｍ老馤࣊竰נ老老老Ｍ老馤࣊ዐޝ老老老Ｍ老馤࣊ⶀ̵老老老Ｍ老馤࣊̘老老老Ｍ老馤࣊觀ܫ老老老Ｍ老馤࣊酐נ老老老Ｍ老馤࣊摠Ƞ老老老Ｍ老馤࣊⻠ܫ老老老Ｍ老馤࣊ጠޝ老老老Ｍ老馤࣊፰ޝ老老老Ｍ老馤࣊ܫ老老老Ｍ老馤࣊醈נ老老老Ｍ老馤࣊ܫ老老老Ｍ老馤࣊ܫ老老老Ｍ老馤࣊Ꮐޝ老老老Ｍ老馤࣊ᐐޝ老老老Ｍ老馤࣊ܫ老老老Ｍ老馤࣊ܫ老老老Ｅ老馤࣊飀Х老老老Ｍ老馤࣊ᑠޝ老老老Ｍ老馤࣊ᒰޝ老老老Ｅ老馤࣊⺨ܫ老老老Ｍ老馤࣊ᔀޝ老老老Ｍ老馤࣊ᕐޝ老老老Ｍ老馤࣊ܫ老老老Ｍ老馤࣊釀נ老老老Ｍ老馤࣊骀Х老老老Ｅ老馤࣊飸Х老老老Ｍ老馤࣊釸נ老老老Ｍ老馤࣊鈰Х老老老Ｍ老馤࣊ܫ老老老Ｍ老馤࣊ܫ老老老Ｍ老馤࣊⸀ܫ老老老Ｍ老馤࣊ܫ老老老Ｍ老馤࣊退ޝ老老老Ｍ老馤࣊遀ޝ老老老Ｍ老馤࣊邀ޝ老老老Ｍ老馤࣊郀ޝ老老老Ｍ老馤࣊鄀ޝ老老老Ｍ老馤࣊ᖠޝ老老老Ｍ老馤࣊酀ޝ老老老Ｍ老馤࣊鈰נ老老老Ｍ老馤࣊鸀Х老老老Ｍ老馤࣊뤰ܫ老老老Ｍ老馤࣊醀ޝ老老老Ｍ老馤࣊釀ޝ老老老Ｍ老馤࣊땀ܫ老老老Ｍ老馤࣊륨ܫ老老老Ｍ老馤࣊鈀ޝ老老老Ｍ老馤࣊鉀ޝ老老老Ｍ老馤࣊릠ܫ老老老Ｍ老馤࣊ᗰޝ老老老Ｍ老馤࣊맘ܫ老老老Ｍ老馤࣊먐ܫ老老老Ｍ老馤࣊멈ܫ老老老Ｍ老馤࣊ᙀޝ老老老Ｍ老馤࣊ᚐޝ老老老Ｍ老馤࣊ᛠޝ老老老Ｍ老馤࣊몀ܫ老老老Ｍ老馤࣊몸ܫ老老老Ｍ老馤࣊뫰ܫ老老老Ｍ老馤࣊ᜰޝ老老老Ｍ老馤࣊កޝ老老老Ｍ老馤࣊័ޝ老老老Ｍ老馤࣊ᠠޝ老老老Ｍ老馤࣊ᡰޝ老老老Ｍ老馤࣊묨ܫ老老老Ｍ老馤࣊銀ޝ老老老Ｍ老馤࣊鋀ޝ老老老Ｍ老馤࣊錀ޝ老老老Ｍ老馤࣊ᣀޝ老老老Ｍ老馤࣊ᤐޝ老老老Ｍ老馤࣊ᥠޝ老老老Ｍ老馤࣊ᦰޝ老老老Ｍ老馤࣊ᨀޝ老老老Ｍ老馤࣊ᩐޝ老老老Ｍ老馤࣊᪠ޝ老老老Ｍ老馤࣊᫰ޝ老老老Ｍ老馤࣊ᭀޝ老老老Ｍ老馤࣊鍀ޝ老老老Ｍ老馤࣊鎀ޝ老老老Ｍ老馤࣊鏀ޝ老老老Ｍ老馤࣊鐀ޝ老老老Ｍ老馤࣊ᮐޝ老老老Ｍ老馤࣊ᯠޝ老老老Ｍ老馤࣊鑀ޝ老老老Ｍ老馤࣊钀ޝ老老老Ｍ老馤࣊铀ޝ老老老Ｍ老馤࣊销ޝ老老老Ｍ老馤࣊뭠ܫ老老老Ｅ老馤࣊뮘ܫ老老老Ｍ老馤࣊訠ܫ老老老Ｍ老馤࣊믐ܫ老老老Ｍ老馤࣊ᰰޝ老老老Ｍ老馤࣊镀ޝ老老老Ｍ老馤࣊밈ܫ老老老Ｍ老馤࣊뱀ܫ老老老Ｍ老馤࣊뱸ܫ老老老Ｍ老馤࣊벰ܫ老老老Ｍ老馤࣊門ޝ老老老Ｍ老馤࣊闀ޝ老老老Ｍ老馤࣊ᲀޝ老老老Ｍ老馤࣊볨ܫ老老老Ｍ老馤࣊᳐ޝ老老老Ｍ老馤࣊봠ܫ老老老Ｍ老馤࣊뵘ܫ老老老Ｍ老馤࣊ᴠޝ老老老Ｍ老馤࣊붐ܫ老老老Ｍ老馤࣊誀ܫ老老老Ｍ老馤࣊阀ޝ老老老Ｍ老馤࣊陀ޝ老老老Ｍ老馤࣊뷈ܫ老老老Ｍ老馤࣊隀ޝ老老老Ｍ老馤࣊ᵰޝ老老老Ｍ老馤࣊雀ޝ老老老Ｍ老馤࣊븀ܫ老老老Ｅ老馤࣊需ޝ老老老Ｅ老馤࣊븸ܫ老老老Ｍ老馤࣊᷀ޝ老老老Ｍ老馤࣊Ḑޝ老老老Ｅ老馤࣊諠ܫ老老老Ｅ老馤࣊Ṡޝ老老老Ｍ老馤࣊빰ܫ老老老Ｅ老馤࣊뺨ܫ老老老Ｅ老馤࣊靀ޝ老老老Ｅ老馤࣊鞀ޝ老老老Ｅ老馤࣊뻠ܫ老老老Ｅ老馤࣊봠̘老老老Ｅ老馤࣊韀ޝ老老老Ｅ老馤࣊ٹ老老老Ｅ老馤࣊頀ޝ老老老Ｍ老"/>
    <w:docVar w:name="lbProductList_9_SELECTED"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lbProductList_ListCount" w:val=""/>
    <w:docVar w:name="lbProductList_ListIndex" w:val=""/>
    <w:docVar w:name="RERUN" w:val="x櫌丼櫣䷼櫣Ұx櫌䰜櫣tp://schemas.microsoft.com/sh2얐Ȥ亯x櫌䰜櫣2어Ȥx櫌䰜櫣2A26E4F803071F4F976E4912옔Ȥ亯x櫌䰜2옴Ȥx櫌䰜櫣cument.กd¶,怴檏튨p䮥檏2욘Ȥ亯x櫌2운Ȥx櫌䰜櫣튨p䮥檏㗐櫠กd&#10;)!2윜Ȥ亯x2윴Ȥ&#10;1;H䰜櫣튨p䮥檏㗐櫠กd((怴檏튨p䮥檏2찴Ȥx櫌䰜櫣กd,,怴檏튨p䮥檏㗐櫠a࡬2체Ȥ亯x櫌2운Ȥx櫌䰜櫣튨p䮥檏㗐櫠กd&#10;)!2윜Ȥ亯x2윴Ȥ&#10;1;H檏튨p䮥檏㗐櫠a࡬2체Ȥ&#10;)!2윜Ȥ亯x2윴Ȥ&#10;1;H2체Ȥx2윴Ȥ&#10;1;H&#10;1;H&#10;1;H&#10;1;H&#10;1;H&#10;1;H&#10;1;H&#10;1;H;Hࠀ庯㗐櫠؁d庯亯怴檏튨p䮥"/>
    <w:docVar w:name="tbCustomerName" w:val=""/>
    <w:docVar w:name="tbDatePublished" w:val="££(£ኀޝ老老老Ｍ老馤࣊ሰޝ老老老Ｍ老馤࣊ᇠޝ老老老Ｍ老馤࣊鄘נ老老老Ｍ老馤࣊ᆐޝ老老老Ｍ老馤࣊ܫ老老老Ｍ老馤࣊ܫ老老老Ｍ老馤࣊Ⲱܫ老老老Ｍ老馤࣊ᅀޝ老老老Ｍ老馤࣊ჰޝ老老老Ｍ老馤࣊Ⴀޝ老老老Ｍ老馤࣊ܫ老老老Ｍ老馤࣊ܫ老老老Ｍ老馤࣊ၐޝ老老老Ｍ老馤࣊ܫ老老老Ｍ老馤࣊ကޝ老老老Ｍ老馤࣊ᾠޒ老老老Ｍ老馤࣊ὐޒ老老老Ｍ老馤࣊ἀޒ老老老Ｍ老馤࣊Ằޒ老老老Ｍ老馤࣊榠Ƞ老老老Ｍ老馤࣊习ӈ老老老Ｍ老馤࣊걀Ш老老老Ｍ老馤࣊竰נ老老老Ｍ老馤࣊ዐޝ老老老Ｍ老馤࣊ⶀ̵老老老Ｍ老馤࣊̘老老老Ｍ老馤࣊觀ܫ老老老Ｍ老馤࣊酐נ老老老Ｍ老馤࣊摠Ƞ老老老Ｍ老馤࣊⻠ܫ老老老Ｍ老馤࣊ጠޝ老老老Ｍ老馤࣊፰ޝ老老老Ｍ老馤࣊ܫ老老老Ｍ老馤࣊醈נ老老老Ｍ老馤࣊ܫ老老老Ｍ老馤࣊ܫ老老老Ｍ老馤࣊Ꮐޝ老老老Ｍ老馤࣊ᐐޝ老老老Ｍ老馤࣊ܫ老老老Ｍ老馤࣊ܫ老老老Ｅ老馤࣊飀Х老老老Ｍ老馤࣊ᑠޝ老老老Ｍ老馤࣊ᒰޝ老老老Ｅ老馤࣊⺨ܫ老老老Ｍ老馤࣊ᔀޝ老老老Ｍ老馤࣊ᕐޝ老老老Ｍ老馤࣊ܫ老老老Ｍ老馤࣊釀נ老老老Ｍ老馤࣊骀Х老老老Ｅ老馤࣊飸Х老老老Ｍ老馤࣊釸נ老老老Ｍ老馤࣊鈰Х老老老Ｍ老馤࣊ܫ老老老Ｍ老馤࣊ܫ老老老Ｍ老馤࣊⸀ܫ老老老Ｍ老馤࣊ܫ老老老Ｍ老馤࣊退ޝ老老老Ｍ老馤࣊遀ޝ老老老Ｍ老馤࣊邀ޝ老老老Ｍ老馤࣊郀ޝ老老老Ｍ老馤࣊鄀ޝ老老老Ｍ老馤࣊ᖠޝ老老老Ｍ老馤࣊酀ޝ老老老Ｍ老馤࣊鈰נ老老老Ｍ老馤࣊鸀Х老老老Ｍ老馤࣊뤰ܫ老老老Ｍ老馤࣊醀ޝ老老老Ｍ老馤࣊釀ޝ老老老Ｍ老馤࣊땀ܫ老老老Ｍ老馤࣊륨ܫ老老老Ｍ老馤࣊鈀ޝ老老老Ｍ老馤࣊鉀ޝ老老老Ｍ老馤࣊릠ܫ老老老Ｍ老馤࣊ᗰޝ老老老Ｍ老馤࣊맘ܫ老老老Ｍ老馤࣊먐ܫ老老老Ｍ老馤࣊멈ܫ老老老Ｍ老馤࣊ᙀޝ老老老Ｍ老馤࣊ᚐޝ老老老Ｍ老馤࣊ᛠޝ老老老Ｍ老馤࣊몀ܫ老老老Ｍ老馤࣊몸ܫ老老老Ｍ老馤࣊뫰ܫ老老老Ｍ老馤࣊ᜰޝ老老老Ｍ老馤࣊កޝ老老老Ｍ老馤࣊័ޝ老老老Ｍ老馤࣊ᠠޝ老老老Ｍ老馤࣊ᡰޝ老老老Ｍ老馤࣊묨ܫ老老老Ｍ老馤࣊銀ޝ老老老Ｍ老馤࣊鋀ޝ老老老Ｍ老馤࣊錀ޝ老老老Ｍ老馤࣊ᣀޝ老老老Ｍ老馤࣊ᤐޝ老老老Ｍ老馤࣊ᥠޝ老老老Ｍ老馤࣊ᦰޝ老老老Ｍ老馤࣊ᨀޝ老老老Ｍ老馤࣊ᩐޝ老老老Ｍ老馤࣊᪠ޝ老老老Ｍ老馤࣊᫰ޝ老老老Ｍ老馤࣊ᭀޝ老老老Ｍ老馤࣊鍀ޝ老老老Ｍ老馤࣊鎀ޝ老老老Ｍ老馤࣊鏀ޝ老老老Ｍ老馤࣊鐀ޝ老老老Ｍ老馤࣊ᮐޝ老老老Ｍ老馤࣊ᯠޝ老老老Ｍ老馤࣊鑀ޝ老老老Ｍ老馤࣊钀ޝ老老老Ｍ老馤࣊铀ޝ老老老Ｍ老馤࣊销ޝ老老老Ｍ老馤࣊뭠ܫ老老老Ｅ老馤࣊뮘ܫ老老老Ｍ老馤࣊訠ܫ老老老Ｍ老馤࣊믐ܫ老老老Ｍ老馤࣊ᰰޝ老老老Ｍ老馤࣊镀ޝ老老老Ｍ老馤࣊밈ܫ老老老Ｍ老馤࣊뱀ܫ老老老Ｍ老馤࣊뱸ܫ老老老Ｍ老馤࣊벰ܫ老老老Ｍ老馤࣊門ޝ老老老Ｍ老馤࣊闀ޝ老老老Ｍ老馤࣊ᲀޝ老老老Ｍ老馤࣊볨ܫ老老老Ｍ老馤࣊᳐ޝ老老老Ｍ老馤࣊봠ܫ老老老Ｍ老馤࣊뵘ܫ老老老Ｍ老馤࣊ᴠޝ老老老Ｍ老馤࣊붐ܫ老老老Ｍ老馤࣊誀ܫ老老老Ｍ老馤࣊阀ޝ老老老Ｍ老馤࣊陀ޝ老老老Ｍ老馤࣊뷈ܫ老老老Ｍ老馤࣊隀ޝ老老老Ｍ老馤࣊ᵰޝ老老老Ｍ老馤࣊雀ޝ老老老Ｍ老馤࣊븀ܫ老老老Ｅ老馤࣊需ޝ老老老Ｅ老馤࣊븸ܫ老老老Ｍ老馤࣊᷀ޝ老老老Ｍ老馤࣊Ḑޝ老老老Ｅ老馤࣊諠ܫ老老老Ｅ老馤࣊Ṡޝ老老老Ｍ老馤࣊빰ܫ老老老Ｅ老馤࣊뺨ܫ老老老Ｅ老馤࣊靀ޝ老老老Ｅ老馤࣊鞀ޝ老老老Ｅ老馤࣊뻠ܫ老老老Ｅ老馤࣊봠̘老老老Ｅ老馤࣊韀ޝ老老老Ｅ老馤࣊ٹ老老老Ｅ老馤࣊頀ޝ老老老Ｍ老馤࣊먐ܫ老老老Ｍ老馤࣊멈ܫ老老老Ｍ老馤࣊ᙀޝ老老老Ｍ老馤࣊ᚐޝ老老老Ｍ老馤࣊ᛠޝ老老老Ｍ老馤࣊몀ܫ老老老Ｍ老馤࣊몸ܫ老老老Ｍ老馤࣊뫰ܫ老老老Ｍ老馤࣊ᜰޝ老老老Ｍ老馤࣊កޝ老老老Ｍ老馤࣊័ޝ老老老Ｍ老馤࣊ᠠޝ老老老Ｍ老馤࣊ᡰޝ老老老Ｍ老馤࣊묨ܫ老老老Ｍ老馤࣊銀ޝ老老老Ｍ老馤࣊鋀ޝ老老老Ｍ老馤࣊錀ޝ老老老Ｍ老馤࣊ᣀޝ老老老Ｍ老馤࣊ᤐޝ老老老Ｍ老馤࣊ᥠޝ老老老Ｍ老馤࣊ᦰޝ老老老Ｍ老馤࣊ᨀޝ老老老Ｍ老馤࣊ᩐޝ老老老Ｍ老馤࣊᪠ޝ老老老Ｍ老馤࣊᫰ޝ老老老Ｍ老馤࣊ᭀޝ老老老Ｍ老馤࣊鍀ޝ老老老Ｍ老馤࣊鎀ޝ老老老Ｍ老馤࣊鏀ޝ老老老Ｍ老馤࣊鐀ޝ老老老Ｍ老馤࣊ᮐޝ老老老Ｍ老馤࣊ᯠޝ老老老Ｍ老馤࣊鑀ޝ老老老Ｍ老馤࣊钀ޝ老老老Ｍ老馤࣊铀ޝ老老老Ｍ老馤࣊销ޝ老老老Ｍ老馤࣊뭠ܫ老老老Ｅ老馤࣊뮘ܫ老老老Ｍ老馤࣊訠ܫ老老老Ｍ老馤࣊믐ܫ老老老Ｍ老馤࣊ᰰޝ老老老Ｍ老馤࣊镀ޝ老老老Ｍ老馤࣊밈ܫ老老老Ｍ老馤࣊뱀ܫ老老老Ｍ老馤࣊뱸ܫ老老老Ｍ老馤࣊벰ܫ老老老Ｍ老馤࣊門ޝ老老老Ｍ老馤࣊闀ޝ老老老Ｍ老馤࣊ᲀޝ老老老Ｍ老馤࣊볨ܫ老老老Ｍ老馤࣊᳐ޝ老老老Ｍ老馤࣊봠ܫ老老老Ｍ老馤࣊뵘ܫ老老老Ｍ老馤࣊ᴠޝ老老老Ｍ老馤࣊붐ܫ老老老Ｍ老馤࣊誀ܫ老老老Ｍ老馤࣊阀ޝ老老老Ｍ老馤࣊陀ޝ老老老Ｍ老馤࣊뷈ܫ老老老Ｍ老馤࣊隀ޝ老老老Ｍ老馤࣊ᵰޝ老老老Ｍ老馤࣊雀ޝ老老老Ｍ老馤࣊븀ܫ老老老Ｅ老馤࣊需ޝ老老老Ｅ老馤࣊븸ܫ老老老Ｍ老馤࣊᷀ޝ老老老Ｍ老馤࣊Ḑޝ老老老Ｅ老馤࣊諠ܫ老老老Ｅ老馤࣊Ṡޝ老老老Ｍ老馤࣊빰ܫ老老老Ｅ老馤࣊뺨ܫ老老老Ｅ老馤࣊靀ޝ老老老Ｅ老馤࣊鞀ޝ老老老Ｅ老馤࣊뻠ܫ老老老Ｅ老馤࣊봠̘老老老Ｅ老馤࣊韀ޝ老老老Ｅ老馤࣊ٹ老老老Ｅ老馤࣊頀ޝ老老老Ｍ老馤࣊顀ޝ老老老Ｍ老馤࣊뼘ܫ老老老Ｍ老"/>
    <w:docVar w:name="tbDocumentTitle" w:val=""/>
    <w:docVar w:name="tbOverviewBenefits1" w:val="x櫌丼櫣䷼櫣x櫌䰜櫣ile:///C:\Users\imise\Documents\2뀴ޒx櫌䰜櫣:\Users\imise\Documents\les\Microsoft Shared\2내ޒx櫌䰜櫣2넴ޒx櫌䰜櫣2놴ޒ&#10;ࠀ庯x櫌丼櫣䷼櫣x櫌䰜櫣ttps://web.highroad.com/2담ޒx櫌䰜櫣2덴ޒx櫌䰜櫣2돴ޒx櫌䰜櫣2둴ޒ庯닀ޒ댔ޒ덨ޒ뎼ޒ됐ޒ둤ޒ뒸ޒ딌ޒx櫌丼櫣䷼櫣x櫌䰜櫣ttps://web.highroad.com/2떴ޒx櫌䰜櫣2똴ޒx櫌䰜櫣2뚴ޒx櫌䰜櫣2뜴ޒ庯x櫌丼櫣䷼櫣勈ń쀈Ȥx櫌䰜櫣2롴ޒx櫌䰜櫣2룴ޒx櫌䰜櫣2르ޒx櫌䰜櫣2맴ޒࠀ庯x櫌丼櫣䷼櫣Ӥx櫌䰜櫣2무ޒx櫌䰜櫣2뮴ޒx櫌䰜櫣2밴ޒx櫌䰜櫣2벴ޒ&#10;V`iࠀ庯"/>
    <w:docVar w:name="tbOverviewBenefits2" w:val="££(£ኀޝ老老老Ｍ老馤࣊ሰޝ老老老Ｍ老馤࣊ᇠޝ老老老Ｍ老馤࣊鄘נ老老老Ｍ老馤࣊ᆐޝ老老老Ｍ老馤࣊ܫ老老老Ｍ老馤࣊ܫ老老老Ｍ老馤࣊Ⲱܫ老老老Ｍ老馤࣊ᅀޝ老老老Ｍ老馤࣊ჰޝ老老老Ｍ老馤࣊Ⴀޝ老老老Ｍ老馤࣊ܫ老老老Ｍ老馤࣊ܫ老老老Ｍ老馤࣊ၐޝ老老老Ｍ老馤࣊ܫ老老老Ｍ老馤࣊ကޝ老老老Ｍ老馤࣊ᾠޒ老老老Ｍ老馤࣊ὐޒ老老老Ｍ老馤࣊ἀޒ老老老Ｍ老馤࣊Ằޒ老老老Ｍ老馤࣊榠Ƞ老老老Ｍ老馤࣊习ӈ老老老Ｍ老馤࣊걀Ш老老老Ｍ老馤࣊竰נ老老老Ｍ老馤࣊ዐޝ老老老Ｍ老馤࣊ⶀ̵老老老Ｍ老馤࣊̘老老老Ｍ老馤࣊觀ܫ老老老Ｍ老馤࣊酐נ老老老Ｍ老馤࣊摠Ƞ老老老Ｍ老馤࣊⻠ܫ老老老Ｍ老馤࣊ጠޝ老老老Ｍ老馤࣊፰ޝ老老老Ｍ老馤࣊ܫ老老老Ｍ老馤࣊醈נ老老老Ｍ老馤࣊ܫ老老老Ｍ老馤࣊ܫ老老老Ｍ老馤࣊Ꮐޝ老老老Ｍ老馤࣊ᐐޝ老老老Ｍ老馤࣊ܫ老老老Ｍ老馤࣊ܫ老老老Ｅ老馤࣊飀Х老老老Ｍ老馤࣊ᑠޝ老老老Ｍ老馤࣊ᒰޝ老老老Ｅ老馤࣊⺨ܫ老老老Ｍ老馤࣊ᔀޝ老老老Ｍ老馤࣊ᕐޝ老老老Ｍ老馤࣊ܫ老老老Ｍ老馤࣊釀נ老老老Ｍ老馤࣊骀Х老老老Ｅ老馤࣊飸Х老老老Ｍ老馤࣊釸נ老老老Ｍ老馤࣊鈰Х老老老Ｍ老馤࣊ܫ老老老Ｍ老馤࣊ܫ老老老Ｍ老馤࣊⸀ܫ老老老Ｍ老馤࣊ܫ老老老Ｍ老馤࣊退ޝ老老老Ｍ老馤࣊遀ޝ老老老Ｍ老馤࣊邀ޝ老老老Ｍ老馤࣊郀ޝ老老老Ｍ老馤࣊鄀ޝ老老老Ｍ老馤࣊ᖠޝ老老老Ｍ老馤࣊酀ޝ老老老Ｍ老馤࣊鈰נ老老老Ｍ老馤࣊鸀Х老老老Ｍ老馤࣊뤰ܫ老老老Ｍ老馤࣊醀ޝ老老老Ｍ老馤࣊釀ޝ老老老Ｍ老馤࣊땀ܫ老老老Ｍ老馤࣊륨ܫ老老老Ｍ老馤࣊鈀ޝ老老老Ｍ老馤࣊鉀ޝ老老老Ｍ老馤࣊릠ܫ老老老Ｍ老馤࣊ᗰޝ老老老Ｍ老馤࣊맘ܫ老老老Ｍ老馤࣊먐ܫ老老老Ｍ老馤࣊멈ܫ老老老Ｍ老馤࣊ᙀޝ老老老Ｍ老馤࣊ᚐޝ老老老Ｍ老馤࣊ᛠޝ老老老Ｍ老馤࣊몀ܫ老老老Ｍ老馤࣊몸ܫ老老老Ｍ老馤࣊뫰ܫ老老老Ｍ老馤࣊ᜰޝ老老老Ｍ老馤࣊កޝ老老老Ｍ老馤࣊័ޝ老老老Ｍ老馤࣊ᠠޝ老老老Ｍ老馤࣊ᡰޝ老老老Ｍ老馤࣊묨ܫ老老老Ｍ老馤࣊銀ޝ老老老Ｍ老馤࣊鋀ޝ老老老Ｍ老馤࣊錀ޝ老老老Ｍ老馤࣊ᣀޝ老老老Ｍ老馤࣊ᤐޝ老老老Ｍ老馤࣊ᥠޝ老老老Ｍ老馤࣊ᦰޝ老老老Ｍ老馤࣊ᨀޝ老老老Ｍ老馤࣊ᩐޝ老老老Ｍ老馤࣊᪠ޝ老老老Ｍ老馤࣊᫰ޝ老老老Ｍ老馤࣊ᭀޝ老老老Ｍ老馤࣊鍀ޝ老老老Ｍ老馤࣊鎀ޝ老老老Ｍ老馤࣊鏀ޝ老老老Ｍ老馤࣊鐀ޝ老老老Ｍ老馤࣊ᮐޝ老老老Ｍ老馤࣊ᯠޝ老老老Ｍ老馤࣊鑀ޝ老老老Ｍ老馤࣊钀ޝ老老老Ｍ老馤࣊铀ޝ老老老Ｍ老馤࣊销ޝ老老老Ｍ老馤࣊뭠ܫ老老老Ｅ老馤࣊뮘ܫ老老老Ｍ老馤࣊訠ܫ老老老Ｍ老馤࣊믐ܫ老老老Ｍ老馤࣊ᰰޝ老老老Ｍ老馤࣊镀ޝ老老老Ｍ老馤࣊밈ܫ老老老Ｍ老馤࣊뱀ܫ老老老Ｍ老馤࣊뱸ܫ老老老Ｍ老馤࣊벰ܫ老老老Ｍ老馤࣊門ޝ老老老Ｍ老馤࣊闀ޝ老老老Ｍ老馤࣊ᲀޝ老老老Ｍ老馤࣊볨ܫ老老老Ｍ老馤࣊᳐ޝ老老老Ｍ老馤࣊봠ܫ老老老Ｍ老馤࣊뵘ܫ老老老Ｍ老馤࣊ᴠޝ老老老Ｍ老馤࣊붐ܫ老老老Ｍ老馤࣊誀ܫ老老老Ｍ老馤࣊阀ޝ老老老Ｍ老馤࣊陀ޝ老老老Ｍ老馤࣊뷈ܫ老老老Ｍ老馤࣊隀ޝ老老老Ｍ老馤࣊ᵰޝ老老老Ｍ老馤࣊雀ޝ老老老Ｍ老馤࣊븀ܫ老老老Ｅ老馤࣊需ޝ老老老Ｅ老馤࣊븸ܫ老老老Ｍ老馤࣊᷀ޝ老老老Ｍ老馤࣊Ḑޝ老老老Ｅ老馤࣊諠ܫ老老老Ｅ老馤࣊Ṡޝ老老老Ｍ老馤࣊빰ܫ老老老Ｅ老馤࣊뺨ܫ老老老Ｅ老馤࣊靀ޝ老老老Ｅ老馤࣊鞀ޝ老老老Ｅ老馤࣊뻠ܫ老老老Ｅ老馤࣊봠̘老老老Ｅ老馤࣊韀ޝ老老老Ｅ老馤࣊ٹ老老老Ｅ老馤࣊頀ޝ老老老Ｍ老馤࣊먐ܫ老老老Ｍ老馤࣊멈ܫ老老老Ｍ老馤࣊ᙀޝ老老老Ｍ老馤࣊ᚐޝ老老老Ｍ老馤࣊ᛠޝ老老老Ｍ老馤࣊몀ܫ老老老Ｍ老馤࣊몸ܫ老老老Ｍ老馤࣊뫰ܫ老老老Ｍ老馤࣊ᜰޝ老老老Ｍ老馤࣊កޝ老老老Ｍ老馤࣊័ޝ老老老Ｍ老馤࣊ᠠޝ老老老Ｍ老馤࣊ᡰޝ老老老Ｍ老馤࣊묨ܫ老老老Ｍ老馤࣊銀ޝ老老老Ｍ老馤࣊鋀ޝ老老老Ｍ老馤࣊錀ޝ老老老Ｍ老馤࣊ᣀޝ老老老Ｍ老馤࣊ᤐޝ老老老Ｍ老馤࣊ᥠޝ老老老Ｍ老馤࣊ᦰޝ老老老Ｍ老馤࣊ᨀޝ老老老Ｍ老馤࣊ᩐޝ老老老Ｍ老馤࣊᪠ޝ老老老Ｍ老馤࣊᫰ޝ老老老Ｍ老馤࣊ᭀޝ老老老Ｍ老馤࣊鍀ޝ老老老Ｍ老馤࣊鎀ޝ老老老Ｍ老馤࣊鏀ޝ老老老Ｍ老馤࣊鐀ޝ老老老Ｍ老馤࣊ᮐޝ老老老Ｍ老馤࣊ᯠޝ老老老Ｍ老馤࣊鑀ޝ老老老Ｍ老馤࣊钀ޝ老老老Ｍ老馤࣊铀ޝ老老老Ｍ老馤࣊销ޝ老老老Ｍ老馤࣊뭠ܫ老老老Ｅ老馤࣊뮘ܫ老老老Ｍ老馤࣊訠ܫ老老老Ｍ老馤࣊믐ܫ老老老Ｍ老馤࣊ᰰޝ老老老Ｍ老馤࣊镀ޝ老老老Ｍ老馤࣊밈ܫ老老老Ｍ老馤࣊뱀ܫ老老老Ｍ老馤࣊뱸ܫ老老老Ｍ老馤࣊벰ܫ老老老Ｍ老馤࣊門ޝ老老老Ｍ老馤࣊闀ޝ老老老Ｍ老馤࣊ᲀޝ老老老Ｍ老馤࣊볨ܫ老老老Ｍ老馤࣊᳐ޝ老老老Ｍ老馤࣊봠ܫ老老老Ｍ老馤࣊뵘ܫ老老老Ｍ老馤࣊ᴠޝ老老老Ｍ老馤࣊붐ܫ老老老Ｍ老馤࣊誀ܫ老老老Ｍ老馤࣊阀ޝ老老老Ｍ老馤࣊陀ޝ老老老Ｍ老馤࣊뷈ܫ老老老Ｍ老馤࣊隀ޝ老老老Ｍ老馤࣊ᵰޝ老老老Ｍ老馤࣊雀ޝ老老老Ｍ老馤࣊븀ܫ老老老Ｅ老馤࣊需ޝ老老老Ｅ老馤࣊븸ܫ老老老Ｍ老馤࣊᷀ޝ老老老Ｍ老馤࣊Ḑޝ老老老Ｅ老馤࣊諠ܫ老老老Ｅ老馤࣊Ṡޝ老老老Ｍ老馤࣊빰ܫ老老老Ｅ老馤࣊뺨ܫ老老老Ｅ老馤࣊靀ޝ老老老Ｅ老馤࣊鞀ޝ老老老Ｅ老馤࣊뻠ܫ老老老Ｅ老馤࣊봠̘老老老Ｅ老馤࣊韀ޝ老老老Ｅ老馤࣊ٹ老老老Ｅ老馤࣊頀ޝ老老老Ｍ老馤࣊顀ޝ老老老Ｍ老馤࣊뼘ܫ老老老Ｍ老"/>
    <w:docVar w:name="tbOverviewBenefits3" w:val="뜼櫎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
    <w:docVar w:name="tbOverviewCountry" w:val="x櫌丼櫣䷼櫣x櫌䰜櫣ile:///C:\Users\imise\Documents\2뀴ޒx櫌䰜櫣:\Users\imise\Documents\les\Microsoft Shared\2내ޒx櫌䰜櫣2넴ޒx櫌䰜櫣2놴ޒ&#10;ࠀ庯x櫌丼櫣䷼櫣x櫌䰜櫣ttps://web.highroad.com/2담ޒx櫌䰜櫣2덴ޒx櫌䰜櫣2돴ޒx櫌䰜櫣2둴ޒ庯닀ޒ댔ޒ덨ޒ뎼ޒ됐ޒ둤ޒ뒸ޒ딌ޒx櫌丼櫣䷼櫣x櫌䰜櫣ttps://web.highroad.com/2떴ޒx櫌䰜櫣2똴ޒx櫌䰜櫣2뚴ޒx櫌䰜櫣2뜴ޒ庯x櫌丼櫣䷼櫣勈ń쀈Ȥx櫌䰜櫣2롴ޒx櫌䰜櫣2룴ޒx櫌䰜櫣2르ޒx櫌䰜櫣2맴ޒࠀ庯x櫌丼櫣䷼櫣Ӥx櫌䰜櫣2무ޒx櫌䰜櫣2뮴ޒx櫌䰜櫣2밴ޒx櫌䰜櫣2벴ޒ&#10;V`iࠀ庯"/>
    <w:docVar w:name="tbOverviewCustomerProfile" w:val=""/>
    <w:docVar w:name="tbProductBoilerplateTitle" w:val="橄掵薨݋ݟ찔撈È襠݉汀Ȝ賐 襠݉ޝਇḀ"/>
    <w:docVar w:name="tbProductHardware1" w:val=""/>
    <w:docVar w:name="tbProductTitle" w:val="뜼櫎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s>
  <w:rsids>
    <w:rsidRoot w:val="00F66AA0"/>
    <w:rsid w:val="000340EA"/>
    <w:rsid w:val="001339A1"/>
    <w:rsid w:val="001E3BF9"/>
    <w:rsid w:val="00202F3A"/>
    <w:rsid w:val="00283CE9"/>
    <w:rsid w:val="002E40AA"/>
    <w:rsid w:val="003119F1"/>
    <w:rsid w:val="0035054E"/>
    <w:rsid w:val="003566E6"/>
    <w:rsid w:val="00406277"/>
    <w:rsid w:val="00566280"/>
    <w:rsid w:val="0057639B"/>
    <w:rsid w:val="00634458"/>
    <w:rsid w:val="006E5542"/>
    <w:rsid w:val="00726138"/>
    <w:rsid w:val="009A3B28"/>
    <w:rsid w:val="009C7FB0"/>
    <w:rsid w:val="009F6063"/>
    <w:rsid w:val="00A46D64"/>
    <w:rsid w:val="00A54DD5"/>
    <w:rsid w:val="00A804C4"/>
    <w:rsid w:val="00B73B29"/>
    <w:rsid w:val="00B92AD9"/>
    <w:rsid w:val="00C149AF"/>
    <w:rsid w:val="00C40E49"/>
    <w:rsid w:val="00DA32DE"/>
    <w:rsid w:val="00F66AA0"/>
    <w:rsid w:val="00F82397"/>
    <w:rsid w:val="00FF44C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6" style="mso-position-horizontal-relative:page;mso-position-vertical-relative:page" fillcolor="white" stroke="f">
      <v:fill color="white"/>
      <v:stroke on="f"/>
      <v:textbox inset="0,0,0,0"/>
      <o:colormru v:ext="edit" colors="#6c3,#afe494,silver,#ddd,#999,#ccc,#bde9a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F3A"/>
    <w:rPr>
      <w:rFonts w:ascii="Franklin Gothic Book" w:hAnsi="Franklin Gothic Book"/>
      <w:sz w:val="17"/>
      <w:szCs w:val="24"/>
      <w:lang w:val="en-GB" w:eastAsia="en-US"/>
    </w:rPr>
  </w:style>
  <w:style w:type="paragraph" w:styleId="Heading1">
    <w:name w:val="heading 1"/>
    <w:basedOn w:val="Normal"/>
    <w:next w:val="Normal"/>
    <w:qFormat/>
    <w:rsid w:val="00202F3A"/>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202F3A"/>
    <w:pPr>
      <w:tabs>
        <w:tab w:val="num" w:pos="1440"/>
      </w:tabs>
      <w:spacing w:after="240"/>
      <w:ind w:left="1440" w:hanging="720"/>
      <w:jc w:val="left"/>
      <w:outlineLvl w:val="1"/>
    </w:pPr>
    <w:rPr>
      <w:kern w:val="0"/>
      <w:sz w:val="26"/>
    </w:rPr>
  </w:style>
  <w:style w:type="paragraph" w:styleId="Heading3">
    <w:name w:val="heading 3"/>
    <w:basedOn w:val="Normal"/>
    <w:next w:val="Normal"/>
    <w:qFormat/>
    <w:rsid w:val="00202F3A"/>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202F3A"/>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202F3A"/>
    <w:pPr>
      <w:ind w:left="1134"/>
    </w:pPr>
    <w:rPr>
      <w:rFonts w:ascii="Lucida Sans Typewriter" w:hAnsi="Lucida Sans Typewriter"/>
      <w:sz w:val="20"/>
    </w:rPr>
  </w:style>
  <w:style w:type="paragraph" w:styleId="Footer">
    <w:name w:val="footer"/>
    <w:basedOn w:val="Normal"/>
    <w:rsid w:val="00202F3A"/>
    <w:pPr>
      <w:tabs>
        <w:tab w:val="center" w:pos="4153"/>
        <w:tab w:val="right" w:pos="8306"/>
      </w:tabs>
    </w:pPr>
  </w:style>
  <w:style w:type="paragraph" w:styleId="Header">
    <w:name w:val="header"/>
    <w:basedOn w:val="Normal"/>
    <w:rsid w:val="00202F3A"/>
    <w:pPr>
      <w:tabs>
        <w:tab w:val="center" w:pos="4153"/>
        <w:tab w:val="right" w:pos="8306"/>
      </w:tabs>
      <w:jc w:val="both"/>
    </w:pPr>
    <w:rPr>
      <w:sz w:val="16"/>
      <w:szCs w:val="20"/>
      <w:lang w:bidi="he-IL"/>
    </w:rPr>
  </w:style>
  <w:style w:type="paragraph" w:styleId="EnvelopeReturn">
    <w:name w:val="envelope return"/>
    <w:basedOn w:val="Normal"/>
    <w:rsid w:val="00202F3A"/>
    <w:rPr>
      <w:rFonts w:ascii="FundRunk-Normal" w:hAnsi="FundRunk-Normal"/>
      <w:i/>
      <w:sz w:val="48"/>
      <w:szCs w:val="48"/>
    </w:rPr>
  </w:style>
  <w:style w:type="paragraph" w:styleId="CommentText">
    <w:name w:val="annotation text"/>
    <w:basedOn w:val="Normal"/>
    <w:semiHidden/>
    <w:rsid w:val="00202F3A"/>
    <w:rPr>
      <w:sz w:val="24"/>
    </w:rPr>
  </w:style>
  <w:style w:type="paragraph" w:customStyle="1" w:styleId="Answer">
    <w:name w:val="Answer"/>
    <w:basedOn w:val="Normal"/>
    <w:next w:val="Question"/>
    <w:rsid w:val="00202F3A"/>
    <w:pPr>
      <w:numPr>
        <w:numId w:val="3"/>
      </w:numPr>
    </w:pPr>
    <w:rPr>
      <w:i/>
    </w:rPr>
  </w:style>
  <w:style w:type="paragraph" w:customStyle="1" w:styleId="Question">
    <w:name w:val="Question"/>
    <w:basedOn w:val="Normal"/>
    <w:next w:val="Answer"/>
    <w:rsid w:val="00202F3A"/>
    <w:pPr>
      <w:numPr>
        <w:numId w:val="2"/>
      </w:numPr>
    </w:pPr>
  </w:style>
  <w:style w:type="paragraph" w:customStyle="1" w:styleId="Bodycopy">
    <w:name w:val="Body copy"/>
    <w:basedOn w:val="Normal"/>
    <w:rsid w:val="00202F3A"/>
    <w:pPr>
      <w:spacing w:line="240" w:lineRule="exact"/>
    </w:pPr>
    <w:rPr>
      <w:lang w:val="en-US"/>
    </w:rPr>
  </w:style>
  <w:style w:type="paragraph" w:customStyle="1" w:styleId="SectionHeading">
    <w:name w:val="Section Heading"/>
    <w:basedOn w:val="ColoredText"/>
    <w:next w:val="Bodycopy"/>
    <w:rsid w:val="00202F3A"/>
    <w:rPr>
      <w:rFonts w:ascii="Franklin Gothic Medium" w:hAnsi="Franklin Gothic Medium"/>
      <w:sz w:val="24"/>
    </w:rPr>
  </w:style>
  <w:style w:type="paragraph" w:customStyle="1" w:styleId="Subject">
    <w:name w:val="Subject"/>
    <w:basedOn w:val="Normal"/>
    <w:rsid w:val="00202F3A"/>
    <w:pPr>
      <w:jc w:val="center"/>
    </w:pPr>
    <w:rPr>
      <w:rFonts w:ascii="Century Schoolbook" w:hAnsi="Century Schoolbook"/>
      <w:b/>
      <w:sz w:val="32"/>
      <w:u w:val="single"/>
    </w:rPr>
  </w:style>
  <w:style w:type="paragraph" w:styleId="PlainText">
    <w:name w:val="Plain Text"/>
    <w:basedOn w:val="Normal"/>
    <w:rsid w:val="00202F3A"/>
    <w:rPr>
      <w:sz w:val="22"/>
    </w:rPr>
  </w:style>
  <w:style w:type="paragraph" w:customStyle="1" w:styleId="MergedAnswer">
    <w:name w:val="MergedAnswer"/>
    <w:basedOn w:val="Normal"/>
    <w:rsid w:val="00202F3A"/>
  </w:style>
  <w:style w:type="paragraph" w:styleId="TOC2">
    <w:name w:val="toc 2"/>
    <w:basedOn w:val="Normal"/>
    <w:next w:val="Normal"/>
    <w:autoRedefine/>
    <w:semiHidden/>
    <w:rsid w:val="00202F3A"/>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202F3A"/>
    <w:pPr>
      <w:spacing w:line="360" w:lineRule="exact"/>
    </w:pPr>
    <w:rPr>
      <w:sz w:val="24"/>
    </w:rPr>
  </w:style>
  <w:style w:type="paragraph" w:customStyle="1" w:styleId="PartnerName">
    <w:name w:val="Partner Name"/>
    <w:basedOn w:val="ColoredText"/>
    <w:rsid w:val="00202F3A"/>
    <w:pPr>
      <w:spacing w:after="10" w:line="240" w:lineRule="auto"/>
    </w:pPr>
    <w:rPr>
      <w:rFonts w:ascii="Franklin Gothic Medium" w:hAnsi="Franklin Gothic Medium"/>
      <w:bCs/>
      <w:sz w:val="32"/>
    </w:rPr>
  </w:style>
  <w:style w:type="paragraph" w:customStyle="1" w:styleId="WHITEPAPER">
    <w:name w:val="WHITE PAPER"/>
    <w:basedOn w:val="ColoredText"/>
    <w:rsid w:val="00202F3A"/>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202F3A"/>
    <w:pPr>
      <w:spacing w:before="40" w:after="20"/>
    </w:pPr>
    <w:rPr>
      <w:rFonts w:ascii="Franklin Gothic Medium" w:hAnsi="Franklin Gothic Medium"/>
      <w:b/>
      <w:bCs/>
    </w:rPr>
  </w:style>
  <w:style w:type="paragraph" w:customStyle="1" w:styleId="Bullet">
    <w:name w:val="Bullet"/>
    <w:basedOn w:val="Bulletcolored"/>
    <w:rsid w:val="000340EA"/>
    <w:pPr>
      <w:numPr>
        <w:numId w:val="10"/>
      </w:numPr>
    </w:pPr>
    <w:rPr>
      <w:color w:val="auto"/>
    </w:rPr>
  </w:style>
  <w:style w:type="paragraph" w:customStyle="1" w:styleId="Bodycopyheading">
    <w:name w:val="Body copy heading"/>
    <w:basedOn w:val="Bodycopy"/>
    <w:next w:val="Bodycopy"/>
    <w:rsid w:val="00202F3A"/>
    <w:rPr>
      <w:rFonts w:ascii="Franklin Gothic Heavy" w:hAnsi="Franklin Gothic Heavy"/>
      <w:szCs w:val="17"/>
    </w:rPr>
  </w:style>
  <w:style w:type="paragraph" w:customStyle="1" w:styleId="Disclaimer">
    <w:name w:val="Disclaimer"/>
    <w:basedOn w:val="Bodycopy"/>
    <w:rsid w:val="00202F3A"/>
    <w:pPr>
      <w:spacing w:line="120" w:lineRule="exact"/>
    </w:pPr>
    <w:rPr>
      <w:sz w:val="11"/>
    </w:rPr>
  </w:style>
  <w:style w:type="paragraph" w:customStyle="1" w:styleId="Pullquote">
    <w:name w:val="Pull quote"/>
    <w:basedOn w:val="ColoredText"/>
    <w:rsid w:val="00202F3A"/>
    <w:pPr>
      <w:spacing w:line="360" w:lineRule="exact"/>
    </w:pPr>
    <w:rPr>
      <w:sz w:val="30"/>
    </w:rPr>
  </w:style>
  <w:style w:type="paragraph" w:customStyle="1" w:styleId="Diagramcaption">
    <w:name w:val="Diagram caption"/>
    <w:basedOn w:val="ColoredText"/>
    <w:rsid w:val="00202F3A"/>
    <w:rPr>
      <w:rFonts w:ascii="Franklin Gothic Medium" w:hAnsi="Franklin Gothic Medium"/>
      <w:sz w:val="19"/>
    </w:rPr>
  </w:style>
  <w:style w:type="paragraph" w:styleId="TOC1">
    <w:name w:val="toc 1"/>
    <w:basedOn w:val="Normal"/>
    <w:next w:val="Normal"/>
    <w:semiHidden/>
    <w:rsid w:val="00202F3A"/>
    <w:pPr>
      <w:tabs>
        <w:tab w:val="right" w:pos="3289"/>
      </w:tabs>
      <w:spacing w:line="360" w:lineRule="exact"/>
    </w:pPr>
    <w:rPr>
      <w:noProof/>
      <w:color w:val="FFFFFF"/>
      <w:sz w:val="24"/>
    </w:rPr>
  </w:style>
  <w:style w:type="paragraph" w:styleId="TOC3">
    <w:name w:val="toc 3"/>
    <w:basedOn w:val="Normal"/>
    <w:next w:val="Normal"/>
    <w:autoRedefine/>
    <w:semiHidden/>
    <w:rsid w:val="00202F3A"/>
    <w:pPr>
      <w:ind w:left="440"/>
    </w:pPr>
  </w:style>
  <w:style w:type="paragraph" w:styleId="TOC4">
    <w:name w:val="toc 4"/>
    <w:basedOn w:val="Normal"/>
    <w:next w:val="Normal"/>
    <w:autoRedefine/>
    <w:semiHidden/>
    <w:rsid w:val="00202F3A"/>
    <w:pPr>
      <w:ind w:left="660"/>
    </w:pPr>
  </w:style>
  <w:style w:type="paragraph" w:styleId="TOC5">
    <w:name w:val="toc 5"/>
    <w:basedOn w:val="Normal"/>
    <w:next w:val="Normal"/>
    <w:autoRedefine/>
    <w:semiHidden/>
    <w:rsid w:val="00202F3A"/>
    <w:pPr>
      <w:ind w:left="880"/>
    </w:pPr>
  </w:style>
  <w:style w:type="paragraph" w:styleId="TOC6">
    <w:name w:val="toc 6"/>
    <w:basedOn w:val="Normal"/>
    <w:next w:val="Normal"/>
    <w:autoRedefine/>
    <w:semiHidden/>
    <w:rsid w:val="00202F3A"/>
    <w:pPr>
      <w:ind w:left="1100"/>
    </w:pPr>
  </w:style>
  <w:style w:type="paragraph" w:styleId="TOC7">
    <w:name w:val="toc 7"/>
    <w:basedOn w:val="Normal"/>
    <w:next w:val="Normal"/>
    <w:autoRedefine/>
    <w:semiHidden/>
    <w:rsid w:val="00202F3A"/>
    <w:pPr>
      <w:ind w:left="1320"/>
    </w:pPr>
  </w:style>
  <w:style w:type="paragraph" w:styleId="TOC8">
    <w:name w:val="toc 8"/>
    <w:basedOn w:val="Normal"/>
    <w:next w:val="Normal"/>
    <w:autoRedefine/>
    <w:semiHidden/>
    <w:rsid w:val="00202F3A"/>
    <w:pPr>
      <w:ind w:left="1540"/>
    </w:pPr>
  </w:style>
  <w:style w:type="paragraph" w:styleId="TOC9">
    <w:name w:val="toc 9"/>
    <w:basedOn w:val="Normal"/>
    <w:next w:val="Normal"/>
    <w:autoRedefine/>
    <w:semiHidden/>
    <w:rsid w:val="00202F3A"/>
    <w:pPr>
      <w:ind w:left="1760"/>
    </w:pPr>
  </w:style>
  <w:style w:type="character" w:styleId="Hyperlink">
    <w:name w:val="Hyperlink"/>
    <w:basedOn w:val="DefaultParagraphFont"/>
    <w:uiPriority w:val="99"/>
    <w:rsid w:val="00202F3A"/>
    <w:rPr>
      <w:color w:val="0000FF"/>
      <w:u w:val="single"/>
    </w:rPr>
  </w:style>
  <w:style w:type="paragraph" w:customStyle="1" w:styleId="AutoCorrect">
    <w:name w:val="AutoCorrect"/>
    <w:rsid w:val="00202F3A"/>
    <w:rPr>
      <w:lang w:val="en-GB" w:eastAsia="en-US" w:bidi="he-IL"/>
    </w:rPr>
  </w:style>
  <w:style w:type="paragraph" w:styleId="BodyText">
    <w:name w:val="Body Text"/>
    <w:basedOn w:val="Normal"/>
    <w:rsid w:val="00202F3A"/>
    <w:pPr>
      <w:spacing w:after="120"/>
    </w:pPr>
    <w:rPr>
      <w:rFonts w:ascii="Arial" w:hAnsi="Arial"/>
      <w:snapToGrid w:val="0"/>
      <w:sz w:val="20"/>
      <w:szCs w:val="20"/>
      <w:lang w:val="en-US" w:bidi="he-IL"/>
    </w:rPr>
  </w:style>
  <w:style w:type="paragraph" w:customStyle="1" w:styleId="Bulletcolored">
    <w:name w:val="Bullet colored"/>
    <w:basedOn w:val="ColoredText"/>
    <w:rsid w:val="000340EA"/>
    <w:pPr>
      <w:numPr>
        <w:numId w:val="11"/>
      </w:numPr>
    </w:pPr>
    <w:rPr>
      <w:szCs w:val="17"/>
    </w:rPr>
  </w:style>
  <w:style w:type="paragraph" w:customStyle="1" w:styleId="ColoredText">
    <w:name w:val="Colored Text"/>
    <w:basedOn w:val="Bodycopy"/>
    <w:rsid w:val="00202F3A"/>
    <w:rPr>
      <w:color w:val="999999"/>
    </w:rPr>
  </w:style>
  <w:style w:type="paragraph" w:customStyle="1" w:styleId="DocumentTitle">
    <w:name w:val="Document Title"/>
    <w:basedOn w:val="ColoredText"/>
    <w:rsid w:val="00202F3A"/>
    <w:pPr>
      <w:spacing w:line="360" w:lineRule="exact"/>
    </w:pPr>
    <w:rPr>
      <w:rFonts w:ascii="Franklin Gothic Medium" w:hAnsi="Franklin Gothic Medium"/>
      <w:color w:val="auto"/>
      <w:sz w:val="32"/>
    </w:rPr>
  </w:style>
  <w:style w:type="paragraph" w:customStyle="1" w:styleId="Tableheading">
    <w:name w:val="Table heading"/>
    <w:basedOn w:val="ColoredText"/>
    <w:rsid w:val="00202F3A"/>
    <w:rPr>
      <w:rFonts w:ascii="Franklin Gothic Medium" w:hAnsi="Franklin Gothic Medium"/>
      <w:bCs/>
    </w:rPr>
  </w:style>
  <w:style w:type="paragraph" w:customStyle="1" w:styleId="Bulletbold">
    <w:name w:val="Bullet bold"/>
    <w:basedOn w:val="Bullet"/>
    <w:rsid w:val="000340EA"/>
    <w:pPr>
      <w:numPr>
        <w:numId w:val="9"/>
      </w:numPr>
    </w:pPr>
    <w:rPr>
      <w:rFonts w:ascii="Franklin Gothic Heavy" w:hAnsi="Franklin Gothic Heavy"/>
    </w:rPr>
  </w:style>
  <w:style w:type="paragraph" w:customStyle="1" w:styleId="Contents">
    <w:name w:val="Contents"/>
    <w:basedOn w:val="Bodycopy"/>
    <w:rsid w:val="00202F3A"/>
    <w:pPr>
      <w:spacing w:line="480" w:lineRule="exact"/>
    </w:pPr>
    <w:rPr>
      <w:rFonts w:ascii="Franklin Gothic Medium" w:hAnsi="Franklin Gothic Medium"/>
      <w:color w:val="FFFFFF"/>
      <w:sz w:val="30"/>
    </w:rPr>
  </w:style>
  <w:style w:type="character" w:styleId="PageNumber">
    <w:name w:val="page number"/>
    <w:basedOn w:val="DefaultParagraphFont"/>
    <w:rsid w:val="00202F3A"/>
    <w:rPr>
      <w:rFonts w:ascii="Franklin Gothic Book" w:hAnsi="Franklin Gothic Book"/>
      <w:spacing w:val="20"/>
      <w:sz w:val="16"/>
    </w:rPr>
  </w:style>
  <w:style w:type="paragraph" w:customStyle="1" w:styleId="Tabletext">
    <w:name w:val="Table text"/>
    <w:basedOn w:val="Bodycopy"/>
    <w:rsid w:val="00202F3A"/>
    <w:pPr>
      <w:spacing w:after="40"/>
    </w:pPr>
  </w:style>
  <w:style w:type="paragraph" w:customStyle="1" w:styleId="OrangeText">
    <w:name w:val="Orange Text"/>
    <w:basedOn w:val="Normal"/>
    <w:rsid w:val="00202F3A"/>
    <w:pPr>
      <w:spacing w:line="240" w:lineRule="exact"/>
    </w:pPr>
    <w:rPr>
      <w:color w:val="FF3300"/>
    </w:rPr>
  </w:style>
  <w:style w:type="paragraph" w:customStyle="1" w:styleId="Casestudydescription">
    <w:name w:val="Case study description"/>
    <w:basedOn w:val="Normal"/>
    <w:rsid w:val="00202F3A"/>
    <w:rPr>
      <w:rFonts w:ascii="Franklin Gothic Medium" w:hAnsi="Franklin Gothic Medium"/>
      <w:color w:val="FFFFFF"/>
      <w:sz w:val="24"/>
    </w:rPr>
  </w:style>
  <w:style w:type="paragraph" w:customStyle="1" w:styleId="PullQuotecredit">
    <w:name w:val="Pull Quote credit"/>
    <w:basedOn w:val="Pullquote"/>
    <w:rsid w:val="00202F3A"/>
    <w:pPr>
      <w:spacing w:before="120" w:line="240" w:lineRule="exact"/>
    </w:pPr>
    <w:rPr>
      <w:sz w:val="16"/>
    </w:rPr>
  </w:style>
  <w:style w:type="paragraph" w:customStyle="1" w:styleId="Diagramtitle">
    <w:name w:val="Diagram title"/>
    <w:basedOn w:val="Bodycopy"/>
    <w:rsid w:val="00202F3A"/>
    <w:rPr>
      <w:rFonts w:ascii="Franklin Gothic Medium" w:hAnsi="Franklin Gothic Medium"/>
      <w:color w:val="FFFFFF"/>
      <w:sz w:val="19"/>
    </w:rPr>
  </w:style>
  <w:style w:type="paragraph" w:customStyle="1" w:styleId="Bullet2">
    <w:name w:val="Bullet2"/>
    <w:basedOn w:val="Bullet"/>
    <w:rsid w:val="00202F3A"/>
    <w:pPr>
      <w:numPr>
        <w:numId w:val="0"/>
      </w:numPr>
      <w:ind w:left="170"/>
    </w:pPr>
  </w:style>
  <w:style w:type="paragraph" w:customStyle="1" w:styleId="SectionHeadingGrey">
    <w:name w:val="Section Heading Grey"/>
    <w:basedOn w:val="SectionHeading"/>
    <w:rsid w:val="00202F3A"/>
    <w:rPr>
      <w:color w:val="666666"/>
    </w:rPr>
  </w:style>
  <w:style w:type="paragraph" w:customStyle="1" w:styleId="BulletGrey">
    <w:name w:val="Bullet Grey"/>
    <w:basedOn w:val="Bullet"/>
    <w:rsid w:val="000340EA"/>
    <w:pPr>
      <w:numPr>
        <w:numId w:val="7"/>
      </w:numPr>
    </w:pPr>
  </w:style>
  <w:style w:type="paragraph" w:customStyle="1" w:styleId="TableTitle">
    <w:name w:val="Table Title"/>
    <w:basedOn w:val="Tabletextheading"/>
    <w:rsid w:val="00202F3A"/>
    <w:pPr>
      <w:ind w:left="60"/>
    </w:pPr>
    <w:rPr>
      <w:color w:val="FFFFFF"/>
      <w:szCs w:val="17"/>
    </w:rPr>
  </w:style>
  <w:style w:type="paragraph" w:styleId="EnvelopeAddress">
    <w:name w:val="envelope address"/>
    <w:basedOn w:val="Normal"/>
    <w:rsid w:val="00202F3A"/>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202F3A"/>
    <w:pPr>
      <w:numPr>
        <w:numId w:val="8"/>
      </w:numPr>
    </w:pPr>
  </w:style>
  <w:style w:type="paragraph" w:styleId="BalloonText">
    <w:name w:val="Balloon Text"/>
    <w:basedOn w:val="Normal"/>
    <w:semiHidden/>
    <w:rsid w:val="00202F3A"/>
    <w:rPr>
      <w:rFonts w:ascii="Tahoma" w:hAnsi="Tahoma" w:cs="Tahoma"/>
      <w:sz w:val="16"/>
      <w:szCs w:val="16"/>
    </w:rPr>
  </w:style>
  <w:style w:type="character" w:styleId="FollowedHyperlink">
    <w:name w:val="FollowedHyperlink"/>
    <w:basedOn w:val="DefaultParagraphFont"/>
    <w:rsid w:val="00F82397"/>
    <w:rPr>
      <w:color w:val="800080" w:themeColor="followedHyperlink"/>
      <w:u w:val="single"/>
    </w:rPr>
  </w:style>
  <w:style w:type="character" w:styleId="Strong">
    <w:name w:val="Strong"/>
    <w:basedOn w:val="DefaultParagraphFont"/>
    <w:uiPriority w:val="22"/>
    <w:qFormat/>
    <w:rsid w:val="00F8239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sqlserver/2008/en/us/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ise\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A84048A42A26E4F803071F4F976E491" ma:contentTypeVersion="121" ma:contentTypeDescription="Create a new document." ma:contentTypeScope="" ma:versionID="2e550c2db52bb52e7b400f5c4b86ccf1">
  <xsd:schema xmlns:xsd="http://www.w3.org/2001/XMLSchema" xmlns:p="http://schemas.microsoft.com/office/2006/metadata/properties" xmlns:ns1="http://schemas.microsoft.com/sharepoint/v3" xmlns:ns2="72657322-6576-2272-3E0D-0A3C7461626C" targetNamespace="http://schemas.microsoft.com/office/2006/metadata/properties" ma:root="true" ma:fieldsID="7ebc154a3a5254f6afb495de2ed9863e" ns1:_="" ns2:_="">
    <xsd:import namespace="http://schemas.microsoft.com/sharepoint/v3"/>
    <xsd:import namespace="72657322-6576-2272-3E0D-0A3C7461626C"/>
    <xsd:element name="properties">
      <xsd:complexType>
        <xsd:sequence>
          <xsd:element name="documentManagement">
            <xsd:complexType>
              <xsd:all>
                <xsd:element ref="ns2:MSFT" minOccurs="0"/>
                <xsd:element ref="ns2:Quarter" minOccurs="0"/>
                <xsd:element ref="ns2:Client"/>
                <xsd:element ref="ns2:Status"/>
                <xsd:element ref="ns2:Class"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ModerationComments" ma:index="7" nillable="true" ma:displayName="Approver Comments" ma:hidden="true" ma:internalName="_ModerationComments" ma:readOnly="true">
      <xsd:simpleType>
        <xsd:restriction base="dms:Note"/>
      </xsd:simpleType>
    </xsd:element>
    <xsd:element name="File_x0020_Type" ma:index="10" nillable="true" ma:displayName="File Type" ma:hidden="true" ma:internalName="File_x0020_Type" ma:readOnly="true">
      <xsd:simpleType>
        <xsd:restriction base="dms:Text"/>
      </xsd:simpleType>
    </xsd:element>
    <xsd:element name="HTML_x0020_File_x0020_Type" ma:index="11" nillable="true" ma:displayName="HTML File Type" ma:hidden="true" ma:internalName="HTML_x0020_File_x0020_Type" ma:readOnly="true">
      <xsd:simpleType>
        <xsd:restriction base="dms:Text"/>
      </xsd:simpleType>
    </xsd:element>
    <xsd:element name="_SourceUrl" ma:index="12" nillable="true" ma:displayName="Source Url" ma:hidden="true" ma:internalName="_SourceUrl">
      <xsd:simpleType>
        <xsd:restriction base="dms:Text"/>
      </xsd:simpleType>
    </xsd:element>
    <xsd:element name="_SharedFileIndex" ma:index="13" nillable="true" ma:displayName="Shared File Index" ma:hidden="true" ma:internalName="_SharedFileIndex">
      <xsd:simpleType>
        <xsd:restriction base="dms:Text"/>
      </xsd:simpleType>
    </xsd:element>
    <xsd:element name="ContentTypeId" ma:index="14" nillable="true" ma:displayName="Content Type ID" ma:hidden="true" ma:internalName="ContentTypeId" ma:readOnly="true">
      <xsd:simpleType>
        <xsd:restriction base="dms:Unknown"/>
      </xsd:simpleType>
    </xsd:element>
    <xsd:element name="TemplateUrl" ma:index="15" nillable="true" ma:displayName="Template Link" ma:hidden="true" ma:internalName="TemplateUrl">
      <xsd:simpleType>
        <xsd:restriction base="dms:Text"/>
      </xsd:simpleType>
    </xsd:element>
    <xsd:element name="xd_ProgID" ma:index="16" nillable="true" ma:displayName="Html File Link" ma:hidden="true" ma:internalName="xd_ProgID">
      <xsd:simpleType>
        <xsd:restriction base="dms:Text"/>
      </xsd:simpleType>
    </xsd:element>
    <xsd:element name="xd_Signature" ma:index="17" nillable="true" ma:displayName="Is Signed" ma:hidden="true" ma:internalName="xd_Signature" ma:readOnly="true">
      <xsd:simpleType>
        <xsd:restriction base="dms:Boolean"/>
      </xsd:simpleType>
    </xsd:element>
    <xsd:element name="ID" ma:index="18" nillable="true" ma:displayName="ID" ma:internalName="ID" ma:readOnly="true">
      <xsd:simpleType>
        <xsd:restriction base="dms:Unknown"/>
      </xsd:simpleType>
    </xsd:element>
    <xsd:element name="Author" ma:index="21"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3"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4" nillable="true" ma:displayName="Has Copy Destinations" ma:hidden="true" ma:internalName="_HasCopyDestinations" ma:readOnly="true">
      <xsd:simpleType>
        <xsd:restriction base="dms:Boolean"/>
      </xsd:simpleType>
    </xsd:element>
    <xsd:element name="_CopySource" ma:index="25" nillable="true" ma:displayName="Copy Source" ma:internalName="_CopySource" ma:readOnly="true">
      <xsd:simpleType>
        <xsd:restriction base="dms:Text"/>
      </xsd:simpleType>
    </xsd:element>
    <xsd:element name="_ModerationStatus" ma:index="26" nillable="true" ma:displayName="Approval Status" ma:default="0" ma:hidden="true" ma:internalName="_ModerationStatus" ma:readOnly="true">
      <xsd:simpleType>
        <xsd:restriction base="dms:Unknown"/>
      </xsd:simpleType>
    </xsd:element>
    <xsd:element name="FileRef" ma:index="27" nillable="true" ma:displayName="URL Path" ma:hidden="true" ma:list="Docs" ma:internalName="FileRef" ma:readOnly="true" ma:showField="FullUrl">
      <xsd:simpleType>
        <xsd:restriction base="dms:Lookup"/>
      </xsd:simpleType>
    </xsd:element>
    <xsd:element name="FileDirRef" ma:index="28" nillable="true" ma:displayName="Path" ma:hidden="true" ma:list="Docs" ma:internalName="FileDirRef" ma:readOnly="true" ma:showField="DirName">
      <xsd:simpleType>
        <xsd:restriction base="dms:Lookup"/>
      </xsd:simpleType>
    </xsd:element>
    <xsd:element name="Last_x0020_Modified" ma:index="29" nillable="true" ma:displayName="Modified" ma:format="TRUE" ma:hidden="true" ma:list="Docs" ma:internalName="Last_x0020_Modified" ma:readOnly="true" ma:showField="TimeLastModified">
      <xsd:simpleType>
        <xsd:restriction base="dms:Lookup"/>
      </xsd:simpleType>
    </xsd:element>
    <xsd:element name="Created_x0020_Date" ma:index="30" nillable="true" ma:displayName="Created" ma:format="TRUE" ma:hidden="true" ma:list="Docs" ma:internalName="Created_x0020_Date" ma:readOnly="true" ma:showField="TimeCreated">
      <xsd:simpleType>
        <xsd:restriction base="dms:Lookup"/>
      </xsd:simpleType>
    </xsd:element>
    <xsd:element name="File_x0020_Size" ma:index="31" nillable="true" ma:displayName="File Size" ma:format="TRUE" ma:hidden="true" ma:list="Docs" ma:internalName="File_x0020_Size" ma:readOnly="true" ma:showField="SizeInKB">
      <xsd:simpleType>
        <xsd:restriction base="dms:Lookup"/>
      </xsd:simpleType>
    </xsd:element>
    <xsd:element name="FSObjType" ma:index="32" nillable="true" ma:displayName="Item Type" ma:hidden="true" ma:list="Docs" ma:internalName="FSObjType" ma:readOnly="true" ma:showField="FSType">
      <xsd:simpleType>
        <xsd:restriction base="dms:Lookup"/>
      </xsd:simpleType>
    </xsd:element>
    <xsd:element name="CheckedOutUserId" ma:index="34" nillable="true" ma:displayName="ID of the User who has the item Checked Out" ma:hidden="true" ma:list="Docs" ma:internalName="CheckedOutUserId" ma:readOnly="true" ma:showField="CheckoutUserId">
      <xsd:simpleType>
        <xsd:restriction base="dms:Lookup"/>
      </xsd:simpleType>
    </xsd:element>
    <xsd:element name="IsCheckedoutToLocal" ma:index="35" nillable="true" ma:displayName="Is Checked out to local" ma:hidden="true" ma:list="Docs" ma:internalName="IsCheckedoutToLocal" ma:readOnly="true" ma:showField="IsCheckoutToLocal">
      <xsd:simpleType>
        <xsd:restriction base="dms:Lookup"/>
      </xsd:simpleType>
    </xsd:element>
    <xsd:element name="CheckoutUser" ma:index="36"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7" nillable="true" ma:displayName="Unique Id" ma:hidden="true" ma:list="Docs" ma:internalName="UniqueId" ma:readOnly="true" ma:showField="UniqueId">
      <xsd:simpleType>
        <xsd:restriction base="dms:Lookup"/>
      </xsd:simpleType>
    </xsd:element>
    <xsd:element name="ProgId" ma:index="38" nillable="true" ma:displayName="ProgId" ma:hidden="true" ma:list="Docs" ma:internalName="ProgId" ma:readOnly="true" ma:showField="ProgId">
      <xsd:simpleType>
        <xsd:restriction base="dms:Lookup"/>
      </xsd:simpleType>
    </xsd:element>
    <xsd:element name="ScopeId" ma:index="39" nillable="true" ma:displayName="ScopeId" ma:hidden="true" ma:list="Docs" ma:internalName="ScopeId" ma:readOnly="true" ma:showField="ScopeId">
      <xsd:simpleType>
        <xsd:restriction base="dms:Lookup"/>
      </xsd:simpleType>
    </xsd:element>
    <xsd:element name="VirusStatus" ma:index="40" nillable="true" ma:displayName="Virus Status" ma:format="TRUE" ma:hidden="true" ma:list="Docs" ma:internalName="VirusStatus" ma:readOnly="true" ma:showField="Size">
      <xsd:simpleType>
        <xsd:restriction base="dms:Lookup"/>
      </xsd:simpleType>
    </xsd:element>
    <xsd:element name="CheckedOutTitle" ma:index="41" nillable="true" ma:displayName="Checked Out To" ma:format="TRUE" ma:hidden="true" ma:list="Docs" ma:internalName="CheckedOutTitle" ma:readOnly="true" ma:showField="CheckedOutTitle">
      <xsd:simpleType>
        <xsd:restriction base="dms:Lookup"/>
      </xsd:simpleType>
    </xsd:element>
    <xsd:element name="_CheckinComment" ma:index="42" nillable="true" ma:displayName="Check In Comment" ma:format="TRUE" ma:list="Docs" ma:internalName="_CheckinComment" ma:readOnly="true" ma:showField="CheckinComment">
      <xsd:simpleType>
        <xsd:restriction base="dms:Lookup"/>
      </xsd:simpleType>
    </xsd:element>
    <xsd:element name="MetaInfo" ma:index="53" nillable="true" ma:displayName="Property Bag" ma:hidden="true" ma:list="Docs" ma:internalName="MetaInfo" ma:showField="MetaInfo">
      <xsd:simpleType>
        <xsd:restriction base="dms:Lookup"/>
      </xsd:simpleType>
    </xsd:element>
    <xsd:element name="_Level" ma:index="54" nillable="true" ma:displayName="Level" ma:hidden="true" ma:internalName="_Level" ma:readOnly="true">
      <xsd:simpleType>
        <xsd:restriction base="dms:Unknown"/>
      </xsd:simpleType>
    </xsd:element>
    <xsd:element name="_IsCurrentVersion" ma:index="55" nillable="true" ma:displayName="Is Current Version" ma:hidden="true" ma:internalName="_IsCurrentVersion" ma:readOnly="true">
      <xsd:simpleType>
        <xsd:restriction base="dms:Boolean"/>
      </xsd:simpleType>
    </xsd:element>
    <xsd:element name="owshiddenversion" ma:index="59" nillable="true" ma:displayName="owshiddenversion" ma:hidden="true" ma:internalName="owshiddenversion" ma:readOnly="true">
      <xsd:simpleType>
        <xsd:restriction base="dms:Unknown"/>
      </xsd:simpleType>
    </xsd:element>
    <xsd:element name="_UIVersion" ma:index="60" nillable="true" ma:displayName="UI Version" ma:hidden="true" ma:internalName="_UIVersion" ma:readOnly="true">
      <xsd:simpleType>
        <xsd:restriction base="dms:Unknown"/>
      </xsd:simpleType>
    </xsd:element>
    <xsd:element name="_UIVersionString" ma:index="61" nillable="true" ma:displayName="Version" ma:internalName="_UIVersionString" ma:readOnly="true">
      <xsd:simpleType>
        <xsd:restriction base="dms:Text"/>
      </xsd:simpleType>
    </xsd:element>
    <xsd:element name="InstanceID" ma:index="62" nillable="true" ma:displayName="Instance ID" ma:hidden="true" ma:internalName="InstanceID" ma:readOnly="true">
      <xsd:simpleType>
        <xsd:restriction base="dms:Unknown"/>
      </xsd:simpleType>
    </xsd:element>
    <xsd:element name="Order" ma:index="63" nillable="true" ma:displayName="Order" ma:hidden="true" ma:internalName="Order">
      <xsd:simpleType>
        <xsd:restriction base="dms:Number"/>
      </xsd:simpleType>
    </xsd:element>
    <xsd:element name="GUID" ma:index="64" nillable="true" ma:displayName="GUID" ma:hidden="true" ma:internalName="GUID" ma:readOnly="true">
      <xsd:simpleType>
        <xsd:restriction base="dms:Unknown"/>
      </xsd:simpleType>
    </xsd:element>
    <xsd:element name="WorkflowVersion" ma:index="65" nillable="true" ma:displayName="Workflow Version" ma:hidden="true" ma:internalName="WorkflowVersion" ma:readOnly="true">
      <xsd:simpleType>
        <xsd:restriction base="dms:Unknown"/>
      </xsd:simpleType>
    </xsd:element>
    <xsd:element name="WorkflowInstanceID" ma:index="66" nillable="true" ma:displayName="Workflow Instance ID" ma:hidden="true" ma:internalName="WorkflowInstanceID" ma:readOnly="true">
      <xsd:simpleType>
        <xsd:restriction base="dms:Unknown"/>
      </xsd:simpleType>
    </xsd:element>
    <xsd:element name="ParentVersionString" ma:index="67" nillable="true" ma:displayName="Source Version (Converted Document)" ma:hidden="true" ma:list="Docs" ma:internalName="ParentVersionString" ma:readOnly="true" ma:showField="ParentVersionString">
      <xsd:simpleType>
        <xsd:restriction base="dms:Lookup"/>
      </xsd:simpleType>
    </xsd:element>
    <xsd:element name="ParentLeafName" ma:index="68" nillable="true" ma:displayName="Source Name (Converted Document)" ma:hidden="true" ma:list="Docs" ma:internalName="ParentLeafName" ma:readOnly="true" ma:showField="ParentLeafName">
      <xsd:simpleType>
        <xsd:restriction base="dms:Lookup"/>
      </xsd:simpleType>
    </xsd:element>
  </xsd:schema>
  <xsd:schema xmlns:xsd="http://www.w3.org/2001/XMLSchema" xmlns:dms="http://schemas.microsoft.com/office/2006/documentManagement/types" targetNamespace="72657322-6576-2272-3E0D-0A3C7461626C" elementFormDefault="qualified">
    <xsd:import namespace="http://schemas.microsoft.com/office/2006/documentManagement/types"/>
    <xsd:element name="MSFT" ma:index="2" nillable="true" ma:displayName="MSFT" ma:format="Dropdown" ma:internalName="MSFT">
      <xsd:simpleType>
        <xsd:restriction base="dms:Choice">
          <xsd:enumeration value="Anti-Piracy"/>
          <xsd:enumeration value="CSI"/>
          <xsd:enumeration value="DPE"/>
          <xsd:enumeration value="Dynamics"/>
          <xsd:enumeration value="Fiancial Services"/>
          <xsd:enumeration value="IW"/>
          <xsd:enumeration value="MED"/>
          <xsd:enumeration value="Mid Market"/>
          <xsd:enumeration value="SMB"/>
          <xsd:enumeration value="Vertical"/>
          <xsd:enumeration value="WC"/>
          <xsd:enumeration value="WSS"/>
        </xsd:restriction>
      </xsd:simpleType>
    </xsd:element>
    <xsd:element name="Quarter" ma:index="3" nillable="true" ma:displayName="Quarter" ma:default="" ma:format="Dropdown" ma:internalName="Quarter">
      <xsd:simpleType>
        <xsd:restriction base="dms:Choice">
          <xsd:enumeration value="2007 Q1"/>
          <xsd:enumeration value="2007 Q2"/>
          <xsd:enumeration value="2007 Q3"/>
          <xsd:enumeration value="2007 Q4"/>
          <xsd:enumeration value="2008 Q1"/>
          <xsd:enumeration value="2008 Q2"/>
          <xsd:enumeration value="2008 Q3"/>
          <xsd:enumeration value="2008 Q4"/>
          <xsd:enumeration value="2009 Q1"/>
          <xsd:enumeration value="2009 Q2"/>
          <xsd:enumeration value="2009 Q3"/>
          <xsd:enumeration value="2009 Q4"/>
          <xsd:enumeration value="2010 Q1"/>
          <xsd:enumeration value="2010 Q2"/>
          <xsd:enumeration value="2010 Q3"/>
          <xsd:enumeration value="2010 Q4"/>
          <xsd:enumeration value="2011 Q1"/>
          <xsd:enumeration value="2011 Q2"/>
          <xsd:enumeration value="2011 Q3"/>
          <xsd:enumeration value="2011 Q4"/>
        </xsd:restriction>
      </xsd:simpleType>
    </xsd:element>
    <xsd:element name="Client" ma:index="4" ma:displayName="Client" ma:default="2312" ma:internalName="Client">
      <xsd:simpleType>
        <xsd:restriction base="dms:Text">
          <xsd:maxLength value="10"/>
        </xsd:restriction>
      </xsd:simpleType>
    </xsd:element>
    <xsd:element name="Status" ma:index="5" ma:displayName="Status" ma:format="RadioButtons" ma:internalName="Status">
      <xsd:simpleType>
        <xsd:restriction base="dms:Choice">
          <xsd:enumeration value="Draft Copy"/>
          <xsd:enumeration value="Pending Approval"/>
          <xsd:enumeration value="Final Version"/>
        </xsd:restriction>
      </xsd:simpleType>
    </xsd:element>
    <xsd:element name="Class" ma:index="6" nillable="true" ma:displayName="Class" ma:description="Information Asset Classification" ma:format="RadioButtons" ma:internalName="Class">
      <xsd:simpleType>
        <xsd:restriction base="dms:Choice">
          <xsd:enumeration value="Public"/>
          <xsd:enumeration value="Internal"/>
          <xsd:enumeration value="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TemplateUrl xmlns="http://schemas.microsoft.com/sharepoint/v3" xsi:nil="true"/>
    <MSFT xmlns="72657322-6576-2272-3E0D-0A3C7461626C">WSS</MSFT>
    <Status xmlns="72657322-6576-2272-3E0D-0A3C7461626C">Draft Copy</Status>
    <_SourceUrl xmlns="http://schemas.microsoft.com/sharepoint/v3" xsi:nil="true"/>
    <Class xmlns="72657322-6576-2272-3E0D-0A3C7461626C">Internal</Class>
    <Quarter xmlns="72657322-6576-2272-3E0D-0A3C7461626C">2009 Q3</Quarter>
    <Client xmlns="72657322-6576-2272-3E0D-0A3C7461626C">2312</Client>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0x0101002A84048A42A26E4F803071F4F976E491</ContentTypeId>
  </documentManagement>
</p:properties>
</file>

<file path=customXml/itemProps1.xml><?xml version="1.0" encoding="utf-8"?>
<ds:datastoreItem xmlns:ds="http://schemas.openxmlformats.org/officeDocument/2006/customXml" ds:itemID="{0D7362C2-01B9-41F9-A6A7-951103EE9C59}"/>
</file>

<file path=customXml/itemProps2.xml><?xml version="1.0" encoding="utf-8"?>
<ds:datastoreItem xmlns:ds="http://schemas.openxmlformats.org/officeDocument/2006/customXml" ds:itemID="{D5BA2A6B-F1EE-4549-B4A7-96E950589264}"/>
</file>

<file path=customXml/itemProps3.xml><?xml version="1.0" encoding="utf-8"?>
<ds:datastoreItem xmlns:ds="http://schemas.openxmlformats.org/officeDocument/2006/customXml" ds:itemID="{1FD0CF33-54B3-4FA8-AF41-E5A80A5FDEBB}"/>
</file>

<file path=customXml/itemProps4.xml><?xml version="1.0" encoding="utf-8"?>
<ds:datastoreItem xmlns:ds="http://schemas.openxmlformats.org/officeDocument/2006/customXml" ds:itemID="{E0D97A6A-757C-4A0B-99BC-69359453064C}"/>
</file>

<file path=docProps/app.xml><?xml version="1.0" encoding="utf-8"?>
<Properties xmlns="http://schemas.openxmlformats.org/officeDocument/2006/extended-properties" xmlns:vt="http://schemas.openxmlformats.org/officeDocument/2006/docPropsVTypes">
  <Template>CEP_Template</Template>
  <TotalTime>0</TotalTime>
  <Pages>5</Pages>
  <Words>1627</Words>
  <Characters>9388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CEP</vt:lpstr>
    </vt:vector>
  </TitlesOfParts>
  <Company>WriteImage</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GuestLogix</dc:title>
  <dc:subject>Customer: GuestLogix Inc.  Partner:</dc:subject>
  <dc:creator>Isabella Mise</dc:creator>
  <cp:keywords>Country: Canada  Industry:</cp:keywords>
  <cp:lastModifiedBy>Isabella Mise</cp:lastModifiedBy>
  <cp:revision>2</cp:revision>
  <cp:lastPrinted>2003-07-11T04:36:00Z</cp:lastPrinted>
  <dcterms:created xsi:type="dcterms:W3CDTF">2009-08-17T21:26:00Z</dcterms:created>
  <dcterms:modified xsi:type="dcterms:W3CDTF">2009-08-17T21:26:00Z</dcterms:modified>
  <cp:category>Product: Microsoft SQL Server_x000d_
Customer Solution Case Study</cp:category>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0x0101002A84048A42A26E4F803071F4F976E491</vt:lpwstr>
  </property>
</Properties>
</file>