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9B" w:rsidRDefault="00872FF2">
      <w:pPr>
        <w:pStyle w:val="Figure"/>
      </w:pPr>
      <w:r>
        <w:rPr>
          <w:noProof/>
        </w:rPr>
        <w:drawing>
          <wp:inline distT="0" distB="0" distL="0" distR="0">
            <wp:extent cx="5029200" cy="1038225"/>
            <wp:effectExtent l="19050" t="0" r="0" b="0"/>
            <wp:docPr id="3" name="Picture 2" descr="SQL08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08_h_rgb.png"/>
                    <pic:cNvPicPr/>
                  </pic:nvPicPr>
                  <pic:blipFill>
                    <a:blip r:embed="rId11" cstate="print"/>
                    <a:stretch>
                      <a:fillRect/>
                    </a:stretch>
                  </pic:blipFill>
                  <pic:spPr>
                    <a:xfrm>
                      <a:off x="0" y="0"/>
                      <a:ext cx="5029200" cy="1038225"/>
                    </a:xfrm>
                    <a:prstGeom prst="rect">
                      <a:avLst/>
                    </a:prstGeom>
                  </pic:spPr>
                </pic:pic>
              </a:graphicData>
            </a:graphic>
          </wp:inline>
        </w:drawing>
      </w:r>
    </w:p>
    <w:p w:rsidR="004D3B9B" w:rsidRPr="008A2B77" w:rsidRDefault="00A152BC" w:rsidP="00F600EB">
      <w:pPr>
        <w:pStyle w:val="Heading1"/>
      </w:pPr>
      <w:r>
        <w:t>SQL Server Replication: Providing High Availability using Database Mirroring</w:t>
      </w:r>
    </w:p>
    <w:p w:rsidR="004D3B9B" w:rsidRDefault="004D3B9B">
      <w:pPr>
        <w:pStyle w:val="Text"/>
        <w:rPr>
          <w:rStyle w:val="Bold"/>
        </w:rPr>
      </w:pPr>
      <w:r>
        <w:rPr>
          <w:rStyle w:val="Bold"/>
        </w:rPr>
        <w:t>SQL Server Technical Article</w:t>
      </w: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243AEC" w:rsidRPr="00B60C38" w:rsidRDefault="00243AEC" w:rsidP="00243AEC">
      <w:pPr>
        <w:pStyle w:val="Text"/>
        <w:rPr>
          <w:color w:val="auto"/>
        </w:rPr>
      </w:pPr>
      <w:r>
        <w:t xml:space="preserve">Writers: </w:t>
      </w:r>
      <w:r w:rsidR="00BB0911" w:rsidRPr="00B60C38">
        <w:rPr>
          <w:color w:val="auto"/>
        </w:rPr>
        <w:t>Gopal Ashok (Microsoft Corporation), Paul S. Randal (SQLskills.com)</w:t>
      </w:r>
    </w:p>
    <w:p w:rsidR="00243AEC" w:rsidRDefault="00243AEC" w:rsidP="00243AEC">
      <w:pPr>
        <w:pStyle w:val="Text"/>
      </w:pPr>
      <w:r>
        <w:t>Technical Reviewer</w:t>
      </w:r>
      <w:r w:rsidR="008A3331">
        <w:t>s</w:t>
      </w:r>
      <w:r>
        <w:t xml:space="preserve">: </w:t>
      </w:r>
      <w:r w:rsidR="00557196">
        <w:t>Hilary Cotter (Relevant Noise)</w:t>
      </w:r>
      <w:r w:rsidR="00BD53FD">
        <w:t>,</w:t>
      </w:r>
      <w:r w:rsidR="00BD53FD" w:rsidRPr="008A3331">
        <w:t xml:space="preserve"> </w:t>
      </w:r>
      <w:r w:rsidR="00BD53FD">
        <w:t>Prem Mehra, Lindsey Allen</w:t>
      </w:r>
      <w:r w:rsidR="008A3331">
        <w:t>,</w:t>
      </w:r>
      <w:r w:rsidR="008A3331" w:rsidRPr="008A3331">
        <w:t xml:space="preserve"> Sanjay Mishra</w:t>
      </w:r>
      <w:r w:rsidR="008A3331">
        <w:t xml:space="preserve">, </w:t>
      </w:r>
      <w:r w:rsidR="008A3331" w:rsidRPr="008A3331">
        <w:t>Glenn Berry</w:t>
      </w:r>
      <w:r w:rsidR="008A3331">
        <w:t xml:space="preserve"> (SQL Server MVP),</w:t>
      </w:r>
      <w:r w:rsidR="008A3331" w:rsidRPr="008A3331">
        <w:t xml:space="preserve"> Jimmy May</w:t>
      </w:r>
      <w:r w:rsidR="008A3331">
        <w:t>,</w:t>
      </w:r>
      <w:r w:rsidR="008A3331" w:rsidRPr="008A3331">
        <w:t xml:space="preserve"> Mike Ruthruff</w:t>
      </w:r>
      <w:r w:rsidR="008A3331">
        <w:t>,</w:t>
      </w:r>
      <w:r w:rsidR="008A3331" w:rsidRPr="008A3331">
        <w:t xml:space="preserve"> Michael Redman</w:t>
      </w:r>
      <w:r w:rsidR="007C3034">
        <w:t xml:space="preserve">, </w:t>
      </w:r>
      <w:r w:rsidR="007C3034" w:rsidRPr="007C3034">
        <w:t>Joseph Sack</w:t>
      </w:r>
      <w:r w:rsidR="008A3331">
        <w:t xml:space="preserve"> </w:t>
      </w:r>
    </w:p>
    <w:p w:rsidR="00243AEC" w:rsidRDefault="00243AEC" w:rsidP="00243AEC">
      <w:pPr>
        <w:pStyle w:val="Text"/>
      </w:pPr>
      <w:r>
        <w:t>Project Editor:</w:t>
      </w:r>
      <w:r w:rsidR="00B60C38">
        <w:t xml:space="preserve"> Diana Steinmetz</w:t>
      </w:r>
    </w:p>
    <w:p w:rsidR="002B3B1B" w:rsidRDefault="002B3B1B">
      <w:pPr>
        <w:pStyle w:val="Text"/>
        <w:rPr>
          <w:color w:val="0000FF"/>
        </w:rPr>
      </w:pPr>
    </w:p>
    <w:p w:rsidR="00243AEC" w:rsidRDefault="00243AEC" w:rsidP="00243AEC">
      <w:pPr>
        <w:pStyle w:val="Text"/>
      </w:pPr>
      <w:r>
        <w:t xml:space="preserve">Published: </w:t>
      </w:r>
      <w:r w:rsidR="00872FF2">
        <w:t>August 2008</w:t>
      </w:r>
    </w:p>
    <w:p w:rsidR="00243AEC" w:rsidRDefault="0029062D" w:rsidP="00243AEC">
      <w:pPr>
        <w:pStyle w:val="Text"/>
      </w:pPr>
      <w:r>
        <w:t>Applies To: SQL Server 2008</w:t>
      </w:r>
      <w:r w:rsidR="00BB0911">
        <w:t>, SQL Server 2005</w:t>
      </w:r>
      <w:r w:rsidR="00243AEC">
        <w:t xml:space="preserve"> </w:t>
      </w:r>
    </w:p>
    <w:p w:rsidR="00CB2ED6" w:rsidRDefault="00CB2ED6">
      <w:pPr>
        <w:pStyle w:val="Text"/>
      </w:pPr>
    </w:p>
    <w:p w:rsidR="004D3B9B" w:rsidRDefault="004D3B9B">
      <w:pPr>
        <w:pStyle w:val="Text"/>
      </w:pPr>
      <w:r>
        <w:rPr>
          <w:rStyle w:val="Bold"/>
        </w:rPr>
        <w:t>Summary:</w:t>
      </w:r>
      <w:r w:rsidR="00B46333">
        <w:t xml:space="preserve"> </w:t>
      </w:r>
    </w:p>
    <w:p w:rsidR="001F62E0" w:rsidRDefault="001F62E0" w:rsidP="001F62E0">
      <w:pPr>
        <w:pStyle w:val="Text"/>
      </w:pPr>
      <w:r>
        <w:t>This white</w:t>
      </w:r>
      <w:r w:rsidR="00872FF2">
        <w:t xml:space="preserve"> </w:t>
      </w:r>
      <w:r>
        <w:t xml:space="preserve">paper describes how to use database mirroring to increase the availability of the replication stream in a transactional environment. It covers setting up replication in </w:t>
      </w:r>
      <w:proofErr w:type="gramStart"/>
      <w:r>
        <w:t>a</w:t>
      </w:r>
      <w:proofErr w:type="gramEnd"/>
      <w:r>
        <w:t xml:space="preserve"> mirrored environment, the effect of mirroring partnership state changes, and the effect of mirroring failovers on replication. In addition, it describes how to use LSN-based initialization to recover from </w:t>
      </w:r>
      <w:r w:rsidR="00B60C38">
        <w:t>the</w:t>
      </w:r>
      <w:r>
        <w:t xml:space="preserve"> failover of a mirrored subscriber database.</w:t>
      </w:r>
    </w:p>
    <w:p w:rsidR="00084F4A" w:rsidRDefault="00084F4A" w:rsidP="001F62E0">
      <w:pPr>
        <w:pStyle w:val="Text"/>
        <w:rPr>
          <w:kern w:val="24"/>
          <w:sz w:val="36"/>
        </w:rPr>
      </w:pPr>
      <w:r>
        <w:t xml:space="preserve">Although </w:t>
      </w:r>
      <w:r w:rsidR="00D50410">
        <w:t>brief</w:t>
      </w:r>
      <w:r>
        <w:t xml:space="preserve"> overviews are given of both replication and database mirroring, </w:t>
      </w:r>
      <w:r w:rsidR="00D50410">
        <w:t xml:space="preserve">it is easier to </w:t>
      </w:r>
      <w:r>
        <w:t>understand this white</w:t>
      </w:r>
      <w:r w:rsidR="00D50410">
        <w:t xml:space="preserve"> </w:t>
      </w:r>
      <w:r>
        <w:t xml:space="preserve">paper if the reader has some experience with </w:t>
      </w:r>
      <w:r w:rsidR="002746AB">
        <w:t>one or both of the</w:t>
      </w:r>
      <w:r w:rsidR="00D50410">
        <w:t>se</w:t>
      </w:r>
      <w:r w:rsidR="002746AB">
        <w:t xml:space="preserve"> technologies, and has at least a rudimentary knowledge of database concepts such as transactions.</w:t>
      </w:r>
    </w:p>
    <w:p w:rsidR="001F62E0" w:rsidRDefault="001F62E0">
      <w:pPr>
        <w:pStyle w:val="Text"/>
      </w:pPr>
    </w:p>
    <w:p w:rsidR="004D3B9B" w:rsidRDefault="004D3B9B">
      <w:pPr>
        <w:pStyle w:val="Text"/>
      </w:pPr>
    </w:p>
    <w:p w:rsidR="004D3B9B" w:rsidRDefault="004D3B9B" w:rsidP="00192B7C">
      <w:pPr>
        <w:pStyle w:val="Heading3"/>
      </w:pPr>
      <w:r>
        <w:br w:type="page"/>
      </w:r>
      <w:bookmarkStart w:id="0" w:name="_Toc115167741"/>
      <w:r>
        <w:lastRenderedPageBreak/>
        <w:t>Copyright</w:t>
      </w:r>
      <w:bookmarkEnd w:id="0"/>
    </w:p>
    <w:p w:rsidR="004D3B9B" w:rsidRDefault="004D3B9B">
      <w:pPr>
        <w:pStyle w:val="Text"/>
        <w:rPr>
          <w:sz w:val="16"/>
        </w:rPr>
      </w:pPr>
    </w:p>
    <w:p w:rsidR="00243AEC" w:rsidRDefault="00243AEC" w:rsidP="00243AEC">
      <w:pPr>
        <w:pStyle w:val="Text"/>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43AEC" w:rsidRDefault="00243AEC" w:rsidP="00243AEC">
      <w:pPr>
        <w:pStyle w:val="Text"/>
        <w:rPr>
          <w:sz w:val="16"/>
        </w:rPr>
      </w:pPr>
    </w:p>
    <w:p w:rsidR="00243AEC" w:rsidRDefault="00243AEC" w:rsidP="00243AEC">
      <w:pPr>
        <w:pStyle w:val="Text"/>
        <w:rPr>
          <w:sz w:val="16"/>
        </w:rPr>
      </w:pPr>
      <w:r>
        <w:rPr>
          <w:sz w:val="16"/>
        </w:rPr>
        <w:t xml:space="preserve">This White Paper is for informational purposes only.  </w:t>
      </w:r>
      <w:r>
        <w:rPr>
          <w:color w:val="0000FF"/>
          <w:sz w:val="16"/>
        </w:rPr>
        <w:t>MICROSOFT MAKES NO WARRANTIES, EXPRESS, IMPLIED OR STATUTORY, AS TO THE INFORMATION IN THIS DOCUMENT</w:t>
      </w:r>
      <w:r>
        <w:rPr>
          <w:sz w:val="16"/>
        </w:rPr>
        <w:t>.</w:t>
      </w:r>
    </w:p>
    <w:p w:rsidR="00243AEC" w:rsidRDefault="00243AEC" w:rsidP="00243AEC">
      <w:pPr>
        <w:pStyle w:val="Text"/>
        <w:rPr>
          <w:sz w:val="16"/>
        </w:rPr>
      </w:pPr>
    </w:p>
    <w:p w:rsidR="00243AEC" w:rsidRDefault="00243AEC" w:rsidP="00243AEC">
      <w:pPr>
        <w:pStyle w:val="Text"/>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43AEC" w:rsidRDefault="00243AEC" w:rsidP="00243AEC">
      <w:pPr>
        <w:pStyle w:val="Text"/>
        <w:rPr>
          <w:sz w:val="16"/>
        </w:rPr>
      </w:pPr>
    </w:p>
    <w:p w:rsidR="00243AEC" w:rsidRDefault="00243AEC" w:rsidP="00243AEC">
      <w:pPr>
        <w:pStyle w:val="Text"/>
        <w:rPr>
          <w:sz w:val="16"/>
        </w:rPr>
      </w:pPr>
      <w:r>
        <w:rPr>
          <w:sz w:val="16"/>
        </w:rPr>
        <w:t xml:space="preserve">Microsoft may have patents, patent applications, trademarks, copyrights, or other intellectual property rights covering subject matter in this document.  </w:t>
      </w:r>
      <w:proofErr w:type="gramStart"/>
      <w:r>
        <w:rPr>
          <w:sz w:val="16"/>
        </w:rPr>
        <w:t>Except as expressly provided in any written license agreement from Microsoft, the furnishing of this document does not give you any license to these patents, trademarks, copyrights, or other intellectual property.</w:t>
      </w:r>
      <w:proofErr w:type="gramEnd"/>
    </w:p>
    <w:p w:rsidR="00243AEC" w:rsidRDefault="00243AEC" w:rsidP="00243AEC">
      <w:pPr>
        <w:pStyle w:val="Text"/>
        <w:rPr>
          <w:sz w:val="16"/>
        </w:rPr>
      </w:pPr>
    </w:p>
    <w:p w:rsidR="00243AEC" w:rsidRDefault="00243AEC" w:rsidP="00243AEC">
      <w:pPr>
        <w:pStyle w:val="Text"/>
        <w:rPr>
          <w:sz w:val="16"/>
        </w:rPr>
      </w:pPr>
      <w:r>
        <w:rPr>
          <w:sz w:val="16"/>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243AEC" w:rsidRDefault="00243AEC" w:rsidP="00243AEC">
      <w:pPr>
        <w:pStyle w:val="Text"/>
        <w:rPr>
          <w:sz w:val="16"/>
        </w:rPr>
      </w:pPr>
      <w:proofErr w:type="gramStart"/>
      <w:r>
        <w:rPr>
          <w:rFonts w:ascii="Symbol" w:hAnsi="Symbol"/>
          <w:sz w:val="16"/>
        </w:rPr>
        <w:t></w:t>
      </w:r>
      <w:r>
        <w:rPr>
          <w:sz w:val="16"/>
        </w:rPr>
        <w:t xml:space="preserve"> </w:t>
      </w:r>
      <w:r w:rsidR="004868CA">
        <w:rPr>
          <w:sz w:val="16"/>
        </w:rPr>
        <w:t xml:space="preserve">2008 </w:t>
      </w:r>
      <w:r>
        <w:rPr>
          <w:sz w:val="16"/>
        </w:rPr>
        <w:t>Microsoft Corporation.</w:t>
      </w:r>
      <w:proofErr w:type="gramEnd"/>
      <w:r>
        <w:rPr>
          <w:sz w:val="16"/>
        </w:rPr>
        <w:t xml:space="preserve">  All rights reserved.</w:t>
      </w:r>
    </w:p>
    <w:p w:rsidR="00243AEC" w:rsidRDefault="00243AEC" w:rsidP="00243AEC">
      <w:pPr>
        <w:pStyle w:val="Text"/>
        <w:rPr>
          <w:sz w:val="16"/>
        </w:rPr>
      </w:pPr>
    </w:p>
    <w:p w:rsidR="00243AEC" w:rsidRDefault="00243AEC" w:rsidP="00243AEC">
      <w:pPr>
        <w:pStyle w:val="Text"/>
        <w:rPr>
          <w:sz w:val="16"/>
        </w:rPr>
      </w:pPr>
      <w:r>
        <w:rPr>
          <w:sz w:val="16"/>
        </w:rPr>
        <w:t>Microsoft,</w:t>
      </w:r>
      <w:r w:rsidR="00D50410">
        <w:rPr>
          <w:sz w:val="16"/>
        </w:rPr>
        <w:t xml:space="preserve"> SQL Server, and the Server Identity Logo</w:t>
      </w:r>
      <w:r>
        <w:rPr>
          <w:i/>
          <w:sz w:val="16"/>
        </w:rPr>
        <w:t xml:space="preserve"> </w:t>
      </w:r>
      <w:r>
        <w:rPr>
          <w:sz w:val="16"/>
        </w:rPr>
        <w:t xml:space="preserve">are either registered trademarks or trademarks of Microsoft Corporation in the </w:t>
      </w:r>
      <w:smartTag w:uri="urn:schemas-microsoft-com:office:smarttags" w:element="place">
        <w:smartTag w:uri="urn:schemas-microsoft-com:office:smarttags" w:element="country-region">
          <w:r>
            <w:rPr>
              <w:sz w:val="16"/>
            </w:rPr>
            <w:t>United States</w:t>
          </w:r>
        </w:smartTag>
      </w:smartTag>
      <w:r>
        <w:rPr>
          <w:sz w:val="16"/>
        </w:rPr>
        <w:t xml:space="preserve"> and/or other countries.</w:t>
      </w:r>
    </w:p>
    <w:p w:rsidR="00243AEC" w:rsidRDefault="00243AEC" w:rsidP="00243AEC">
      <w:pPr>
        <w:pStyle w:val="Text"/>
        <w:rPr>
          <w:sz w:val="16"/>
        </w:rPr>
      </w:pPr>
    </w:p>
    <w:p w:rsidR="00243AEC" w:rsidRDefault="00243AEC" w:rsidP="00243AEC">
      <w:pPr>
        <w:pStyle w:val="Text"/>
        <w:rPr>
          <w:sz w:val="16"/>
        </w:rPr>
      </w:pPr>
      <w:r>
        <w:rPr>
          <w:sz w:val="16"/>
        </w:rPr>
        <w:t>The names of actual companies and products mentioned herein may be the trademarks of their respective owners.</w:t>
      </w:r>
    </w:p>
    <w:p w:rsidR="00243AEC" w:rsidRDefault="00243AEC" w:rsidP="00243AEC">
      <w:pPr>
        <w:pStyle w:val="Text"/>
        <w:rPr>
          <w:rStyle w:val="Bold"/>
          <w:color w:val="auto"/>
        </w:rPr>
      </w:pPr>
    </w:p>
    <w:p w:rsidR="004D3B9B" w:rsidRDefault="004D3B9B">
      <w:pPr>
        <w:pStyle w:val="Text"/>
        <w:rPr>
          <w:rStyle w:val="Bold"/>
          <w:color w:val="auto"/>
        </w:rPr>
      </w:pPr>
    </w:p>
    <w:p w:rsidR="004D3B9B" w:rsidRDefault="004D3B9B">
      <w:pPr>
        <w:pStyle w:val="Text"/>
        <w:sectPr w:rsidR="004D3B9B">
          <w:headerReference w:type="default" r:id="rId12"/>
          <w:pgSz w:w="12240" w:h="15840"/>
          <w:pgMar w:top="1440" w:right="1660" w:bottom="1440" w:left="1660" w:header="1020" w:footer="1020" w:gutter="0"/>
          <w:cols w:space="720"/>
          <w:titlePg/>
          <w:docGrid w:linePitch="360"/>
        </w:sectPr>
      </w:pPr>
    </w:p>
    <w:p w:rsidR="004D3B9B" w:rsidRDefault="004D3B9B" w:rsidP="00192B7C">
      <w:pPr>
        <w:pStyle w:val="Heading3"/>
      </w:pPr>
      <w:bookmarkStart w:id="1" w:name="_Toc115167742"/>
      <w:r>
        <w:lastRenderedPageBreak/>
        <w:t>Table of Contents</w:t>
      </w:r>
      <w:bookmarkEnd w:id="1"/>
    </w:p>
    <w:p w:rsidR="0086552C" w:rsidRDefault="003919A6">
      <w:pPr>
        <w:pStyle w:val="TOC1"/>
        <w:rPr>
          <w:rFonts w:asciiTheme="minorHAnsi" w:eastAsiaTheme="minorEastAsia" w:hAnsiTheme="minorHAnsi" w:cstheme="minorBidi"/>
          <w:b w:val="0"/>
          <w:noProof/>
          <w:color w:val="auto"/>
          <w:kern w:val="0"/>
          <w:sz w:val="22"/>
        </w:rPr>
      </w:pPr>
      <w:r w:rsidRPr="003919A6">
        <w:fldChar w:fldCharType="begin"/>
      </w:r>
      <w:r w:rsidR="008C4E60">
        <w:instrText xml:space="preserve"> TOC \h \z \t "Heading 4,1,Heading 5,2,Heading 6,3" </w:instrText>
      </w:r>
      <w:r w:rsidRPr="003919A6">
        <w:fldChar w:fldCharType="separate"/>
      </w:r>
      <w:hyperlink w:anchor="_Toc207183231" w:history="1">
        <w:r w:rsidR="0086552C" w:rsidRPr="00992499">
          <w:rPr>
            <w:rStyle w:val="Hyperlink"/>
            <w:noProof/>
          </w:rPr>
          <w:t>Introduction</w:t>
        </w:r>
        <w:r w:rsidR="0086552C">
          <w:rPr>
            <w:noProof/>
            <w:webHidden/>
          </w:rPr>
          <w:tab/>
        </w:r>
        <w:r>
          <w:rPr>
            <w:noProof/>
            <w:webHidden/>
          </w:rPr>
          <w:fldChar w:fldCharType="begin"/>
        </w:r>
        <w:r w:rsidR="0086552C">
          <w:rPr>
            <w:noProof/>
            <w:webHidden/>
          </w:rPr>
          <w:instrText xml:space="preserve"> PAGEREF _Toc207183231 \h </w:instrText>
        </w:r>
        <w:r>
          <w:rPr>
            <w:noProof/>
            <w:webHidden/>
          </w:rPr>
        </w:r>
        <w:r>
          <w:rPr>
            <w:noProof/>
            <w:webHidden/>
          </w:rPr>
          <w:fldChar w:fldCharType="separate"/>
        </w:r>
        <w:r w:rsidR="0086552C">
          <w:rPr>
            <w:noProof/>
            <w:webHidden/>
          </w:rPr>
          <w:t>1</w:t>
        </w:r>
        <w:r>
          <w:rPr>
            <w:noProof/>
            <w:webHidden/>
          </w:rPr>
          <w:fldChar w:fldCharType="end"/>
        </w:r>
      </w:hyperlink>
    </w:p>
    <w:p w:rsidR="0086552C" w:rsidRDefault="003919A6">
      <w:pPr>
        <w:pStyle w:val="TOC1"/>
        <w:rPr>
          <w:rFonts w:asciiTheme="minorHAnsi" w:eastAsiaTheme="minorEastAsia" w:hAnsiTheme="minorHAnsi" w:cstheme="minorBidi"/>
          <w:b w:val="0"/>
          <w:noProof/>
          <w:color w:val="auto"/>
          <w:kern w:val="0"/>
          <w:sz w:val="22"/>
        </w:rPr>
      </w:pPr>
      <w:hyperlink w:anchor="_Toc207183232" w:history="1">
        <w:r w:rsidR="0086552C" w:rsidRPr="00992499">
          <w:rPr>
            <w:rStyle w:val="Hyperlink"/>
            <w:noProof/>
          </w:rPr>
          <w:t>Technologies</w:t>
        </w:r>
        <w:r w:rsidR="0086552C">
          <w:rPr>
            <w:noProof/>
            <w:webHidden/>
          </w:rPr>
          <w:tab/>
        </w:r>
        <w:r>
          <w:rPr>
            <w:noProof/>
            <w:webHidden/>
          </w:rPr>
          <w:fldChar w:fldCharType="begin"/>
        </w:r>
        <w:r w:rsidR="0086552C">
          <w:rPr>
            <w:noProof/>
            <w:webHidden/>
          </w:rPr>
          <w:instrText xml:space="preserve"> PAGEREF _Toc207183232 \h </w:instrText>
        </w:r>
        <w:r>
          <w:rPr>
            <w:noProof/>
            <w:webHidden/>
          </w:rPr>
        </w:r>
        <w:r>
          <w:rPr>
            <w:noProof/>
            <w:webHidden/>
          </w:rPr>
          <w:fldChar w:fldCharType="separate"/>
        </w:r>
        <w:r w:rsidR="0086552C">
          <w:rPr>
            <w:noProof/>
            <w:webHidden/>
          </w:rPr>
          <w:t>2</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33" w:history="1">
        <w:r w:rsidR="0086552C" w:rsidRPr="00992499">
          <w:rPr>
            <w:rStyle w:val="Hyperlink"/>
            <w:noProof/>
          </w:rPr>
          <w:t>Transactional Replication Architecture</w:t>
        </w:r>
        <w:r w:rsidR="0086552C">
          <w:rPr>
            <w:noProof/>
            <w:webHidden/>
          </w:rPr>
          <w:tab/>
        </w:r>
        <w:r>
          <w:rPr>
            <w:noProof/>
            <w:webHidden/>
          </w:rPr>
          <w:fldChar w:fldCharType="begin"/>
        </w:r>
        <w:r w:rsidR="0086552C">
          <w:rPr>
            <w:noProof/>
            <w:webHidden/>
          </w:rPr>
          <w:instrText xml:space="preserve"> PAGEREF _Toc207183233 \h </w:instrText>
        </w:r>
        <w:r>
          <w:rPr>
            <w:noProof/>
            <w:webHidden/>
          </w:rPr>
        </w:r>
        <w:r>
          <w:rPr>
            <w:noProof/>
            <w:webHidden/>
          </w:rPr>
          <w:fldChar w:fldCharType="separate"/>
        </w:r>
        <w:r w:rsidR="0086552C">
          <w:rPr>
            <w:noProof/>
            <w:webHidden/>
          </w:rPr>
          <w:t>2</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34" w:history="1">
        <w:r w:rsidR="0086552C" w:rsidRPr="00992499">
          <w:rPr>
            <w:rStyle w:val="Hyperlink"/>
            <w:noProof/>
          </w:rPr>
          <w:t>Database Mirroring Architecture</w:t>
        </w:r>
        <w:r w:rsidR="0086552C">
          <w:rPr>
            <w:noProof/>
            <w:webHidden/>
          </w:rPr>
          <w:tab/>
        </w:r>
        <w:r>
          <w:rPr>
            <w:noProof/>
            <w:webHidden/>
          </w:rPr>
          <w:fldChar w:fldCharType="begin"/>
        </w:r>
        <w:r w:rsidR="0086552C">
          <w:rPr>
            <w:noProof/>
            <w:webHidden/>
          </w:rPr>
          <w:instrText xml:space="preserve"> PAGEREF _Toc207183234 \h </w:instrText>
        </w:r>
        <w:r>
          <w:rPr>
            <w:noProof/>
            <w:webHidden/>
          </w:rPr>
        </w:r>
        <w:r>
          <w:rPr>
            <w:noProof/>
            <w:webHidden/>
          </w:rPr>
          <w:fldChar w:fldCharType="separate"/>
        </w:r>
        <w:r w:rsidR="0086552C">
          <w:rPr>
            <w:noProof/>
            <w:webHidden/>
          </w:rPr>
          <w:t>3</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35" w:history="1">
        <w:r w:rsidR="0086552C" w:rsidRPr="00992499">
          <w:rPr>
            <w:rStyle w:val="Hyperlink"/>
            <w:noProof/>
          </w:rPr>
          <w:t>Deploying Database Mirroring and Replication Together</w:t>
        </w:r>
        <w:r w:rsidR="0086552C">
          <w:rPr>
            <w:noProof/>
            <w:webHidden/>
          </w:rPr>
          <w:tab/>
        </w:r>
        <w:r>
          <w:rPr>
            <w:noProof/>
            <w:webHidden/>
          </w:rPr>
          <w:fldChar w:fldCharType="begin"/>
        </w:r>
        <w:r w:rsidR="0086552C">
          <w:rPr>
            <w:noProof/>
            <w:webHidden/>
          </w:rPr>
          <w:instrText xml:space="preserve"> PAGEREF _Toc207183235 \h </w:instrText>
        </w:r>
        <w:r>
          <w:rPr>
            <w:noProof/>
            <w:webHidden/>
          </w:rPr>
        </w:r>
        <w:r>
          <w:rPr>
            <w:noProof/>
            <w:webHidden/>
          </w:rPr>
          <w:fldChar w:fldCharType="separate"/>
        </w:r>
        <w:r w:rsidR="0086552C">
          <w:rPr>
            <w:noProof/>
            <w:webHidden/>
          </w:rPr>
          <w:t>5</w:t>
        </w:r>
        <w:r>
          <w:rPr>
            <w:noProof/>
            <w:webHidden/>
          </w:rPr>
          <w:fldChar w:fldCharType="end"/>
        </w:r>
      </w:hyperlink>
    </w:p>
    <w:p w:rsidR="0086552C" w:rsidRDefault="003919A6">
      <w:pPr>
        <w:pStyle w:val="TOC1"/>
        <w:rPr>
          <w:rFonts w:asciiTheme="minorHAnsi" w:eastAsiaTheme="minorEastAsia" w:hAnsiTheme="minorHAnsi" w:cstheme="minorBidi"/>
          <w:b w:val="0"/>
          <w:noProof/>
          <w:color w:val="auto"/>
          <w:kern w:val="0"/>
          <w:sz w:val="22"/>
        </w:rPr>
      </w:pPr>
      <w:hyperlink w:anchor="_Toc207183236" w:history="1">
        <w:r w:rsidR="0086552C" w:rsidRPr="00992499">
          <w:rPr>
            <w:rStyle w:val="Hyperlink"/>
            <w:noProof/>
          </w:rPr>
          <w:t>Mirroring the Publication Database</w:t>
        </w:r>
        <w:r w:rsidR="0086552C">
          <w:rPr>
            <w:noProof/>
            <w:webHidden/>
          </w:rPr>
          <w:tab/>
        </w:r>
        <w:r>
          <w:rPr>
            <w:noProof/>
            <w:webHidden/>
          </w:rPr>
          <w:fldChar w:fldCharType="begin"/>
        </w:r>
        <w:r w:rsidR="0086552C">
          <w:rPr>
            <w:noProof/>
            <w:webHidden/>
          </w:rPr>
          <w:instrText xml:space="preserve"> PAGEREF _Toc207183236 \h </w:instrText>
        </w:r>
        <w:r>
          <w:rPr>
            <w:noProof/>
            <w:webHidden/>
          </w:rPr>
        </w:r>
        <w:r>
          <w:rPr>
            <w:noProof/>
            <w:webHidden/>
          </w:rPr>
          <w:fldChar w:fldCharType="separate"/>
        </w:r>
        <w:r w:rsidR="0086552C">
          <w:rPr>
            <w:noProof/>
            <w:webHidden/>
          </w:rPr>
          <w:t>6</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37" w:history="1">
        <w:r w:rsidR="0086552C" w:rsidRPr="00992499">
          <w:rPr>
            <w:rStyle w:val="Hyperlink"/>
            <w:noProof/>
          </w:rPr>
          <w:t>Configuring Replication with a Mirrored Publication Database</w:t>
        </w:r>
        <w:r w:rsidR="0086552C">
          <w:rPr>
            <w:noProof/>
            <w:webHidden/>
          </w:rPr>
          <w:tab/>
        </w:r>
        <w:r>
          <w:rPr>
            <w:noProof/>
            <w:webHidden/>
          </w:rPr>
          <w:fldChar w:fldCharType="begin"/>
        </w:r>
        <w:r w:rsidR="0086552C">
          <w:rPr>
            <w:noProof/>
            <w:webHidden/>
          </w:rPr>
          <w:instrText xml:space="preserve"> PAGEREF _Toc207183237 \h </w:instrText>
        </w:r>
        <w:r>
          <w:rPr>
            <w:noProof/>
            <w:webHidden/>
          </w:rPr>
        </w:r>
        <w:r>
          <w:rPr>
            <w:noProof/>
            <w:webHidden/>
          </w:rPr>
          <w:fldChar w:fldCharType="separate"/>
        </w:r>
        <w:r w:rsidR="0086552C">
          <w:rPr>
            <w:noProof/>
            <w:webHidden/>
          </w:rPr>
          <w:t>6</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38" w:history="1">
        <w:r w:rsidR="0086552C" w:rsidRPr="00992499">
          <w:rPr>
            <w:rStyle w:val="Hyperlink"/>
            <w:noProof/>
          </w:rPr>
          <w:t>Effect of the Mirroring State on the Replication Log Reader</w:t>
        </w:r>
        <w:r w:rsidR="0086552C">
          <w:rPr>
            <w:noProof/>
            <w:webHidden/>
          </w:rPr>
          <w:tab/>
        </w:r>
        <w:r>
          <w:rPr>
            <w:noProof/>
            <w:webHidden/>
          </w:rPr>
          <w:fldChar w:fldCharType="begin"/>
        </w:r>
        <w:r w:rsidR="0086552C">
          <w:rPr>
            <w:noProof/>
            <w:webHidden/>
          </w:rPr>
          <w:instrText xml:space="preserve"> PAGEREF _Toc207183238 \h </w:instrText>
        </w:r>
        <w:r>
          <w:rPr>
            <w:noProof/>
            <w:webHidden/>
          </w:rPr>
        </w:r>
        <w:r>
          <w:rPr>
            <w:noProof/>
            <w:webHidden/>
          </w:rPr>
          <w:fldChar w:fldCharType="separate"/>
        </w:r>
        <w:r w:rsidR="0086552C">
          <w:rPr>
            <w:noProof/>
            <w:webHidden/>
          </w:rPr>
          <w:t>7</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39" w:history="1">
        <w:r w:rsidR="0086552C" w:rsidRPr="00992499">
          <w:rPr>
            <w:rStyle w:val="Hyperlink"/>
            <w:noProof/>
          </w:rPr>
          <w:t>Changing the Replication Log Reader Behavior by Using Trace Flag 1448</w:t>
        </w:r>
        <w:r w:rsidR="0086552C">
          <w:rPr>
            <w:noProof/>
            <w:webHidden/>
          </w:rPr>
          <w:tab/>
        </w:r>
        <w:r>
          <w:rPr>
            <w:noProof/>
            <w:webHidden/>
          </w:rPr>
          <w:fldChar w:fldCharType="begin"/>
        </w:r>
        <w:r w:rsidR="0086552C">
          <w:rPr>
            <w:noProof/>
            <w:webHidden/>
          </w:rPr>
          <w:instrText xml:space="preserve"> PAGEREF _Toc207183239 \h </w:instrText>
        </w:r>
        <w:r>
          <w:rPr>
            <w:noProof/>
            <w:webHidden/>
          </w:rPr>
        </w:r>
        <w:r>
          <w:rPr>
            <w:noProof/>
            <w:webHidden/>
          </w:rPr>
          <w:fldChar w:fldCharType="separate"/>
        </w:r>
        <w:r w:rsidR="0086552C">
          <w:rPr>
            <w:noProof/>
            <w:webHidden/>
          </w:rPr>
          <w:t>8</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40" w:history="1">
        <w:r w:rsidR="0086552C" w:rsidRPr="00992499">
          <w:rPr>
            <w:rStyle w:val="Hyperlink"/>
            <w:noProof/>
          </w:rPr>
          <w:t>Effect of a Mirroring Failover on the Replication Log Reader</w:t>
        </w:r>
        <w:r w:rsidR="0086552C">
          <w:rPr>
            <w:noProof/>
            <w:webHidden/>
          </w:rPr>
          <w:tab/>
        </w:r>
        <w:r>
          <w:rPr>
            <w:noProof/>
            <w:webHidden/>
          </w:rPr>
          <w:fldChar w:fldCharType="begin"/>
        </w:r>
        <w:r w:rsidR="0086552C">
          <w:rPr>
            <w:noProof/>
            <w:webHidden/>
          </w:rPr>
          <w:instrText xml:space="preserve"> PAGEREF _Toc207183240 \h </w:instrText>
        </w:r>
        <w:r>
          <w:rPr>
            <w:noProof/>
            <w:webHidden/>
          </w:rPr>
        </w:r>
        <w:r>
          <w:rPr>
            <w:noProof/>
            <w:webHidden/>
          </w:rPr>
          <w:fldChar w:fldCharType="separate"/>
        </w:r>
        <w:r w:rsidR="0086552C">
          <w:rPr>
            <w:noProof/>
            <w:webHidden/>
          </w:rPr>
          <w:t>9</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41" w:history="1">
        <w:r w:rsidR="0086552C" w:rsidRPr="00992499">
          <w:rPr>
            <w:rStyle w:val="Hyperlink"/>
            <w:noProof/>
          </w:rPr>
          <w:t>Log Reader Agent Behavior if the Mirroring Partnership is Broken</w:t>
        </w:r>
        <w:r w:rsidR="0086552C">
          <w:rPr>
            <w:noProof/>
            <w:webHidden/>
          </w:rPr>
          <w:tab/>
        </w:r>
        <w:r>
          <w:rPr>
            <w:noProof/>
            <w:webHidden/>
          </w:rPr>
          <w:fldChar w:fldCharType="begin"/>
        </w:r>
        <w:r w:rsidR="0086552C">
          <w:rPr>
            <w:noProof/>
            <w:webHidden/>
          </w:rPr>
          <w:instrText xml:space="preserve"> PAGEREF _Toc207183241 \h </w:instrText>
        </w:r>
        <w:r>
          <w:rPr>
            <w:noProof/>
            <w:webHidden/>
          </w:rPr>
        </w:r>
        <w:r>
          <w:rPr>
            <w:noProof/>
            <w:webHidden/>
          </w:rPr>
          <w:fldChar w:fldCharType="separate"/>
        </w:r>
        <w:r w:rsidR="0086552C">
          <w:rPr>
            <w:noProof/>
            <w:webHidden/>
          </w:rPr>
          <w:t>10</w:t>
        </w:r>
        <w:r>
          <w:rPr>
            <w:noProof/>
            <w:webHidden/>
          </w:rPr>
          <w:fldChar w:fldCharType="end"/>
        </w:r>
      </w:hyperlink>
    </w:p>
    <w:p w:rsidR="0086552C" w:rsidRDefault="003919A6">
      <w:pPr>
        <w:pStyle w:val="TOC1"/>
        <w:rPr>
          <w:rFonts w:asciiTheme="minorHAnsi" w:eastAsiaTheme="minorEastAsia" w:hAnsiTheme="minorHAnsi" w:cstheme="minorBidi"/>
          <w:b w:val="0"/>
          <w:noProof/>
          <w:color w:val="auto"/>
          <w:kern w:val="0"/>
          <w:sz w:val="22"/>
        </w:rPr>
      </w:pPr>
      <w:hyperlink w:anchor="_Toc207183242" w:history="1">
        <w:r w:rsidR="0086552C" w:rsidRPr="00992499">
          <w:rPr>
            <w:rStyle w:val="Hyperlink"/>
            <w:noProof/>
          </w:rPr>
          <w:t>Mirroring the Subscription Database</w:t>
        </w:r>
        <w:r w:rsidR="0086552C">
          <w:rPr>
            <w:noProof/>
            <w:webHidden/>
          </w:rPr>
          <w:tab/>
        </w:r>
        <w:r>
          <w:rPr>
            <w:noProof/>
            <w:webHidden/>
          </w:rPr>
          <w:fldChar w:fldCharType="begin"/>
        </w:r>
        <w:r w:rsidR="0086552C">
          <w:rPr>
            <w:noProof/>
            <w:webHidden/>
          </w:rPr>
          <w:instrText xml:space="preserve"> PAGEREF _Toc207183242 \h </w:instrText>
        </w:r>
        <w:r>
          <w:rPr>
            <w:noProof/>
            <w:webHidden/>
          </w:rPr>
        </w:r>
        <w:r>
          <w:rPr>
            <w:noProof/>
            <w:webHidden/>
          </w:rPr>
          <w:fldChar w:fldCharType="separate"/>
        </w:r>
        <w:r w:rsidR="0086552C">
          <w:rPr>
            <w:noProof/>
            <w:webHidden/>
          </w:rPr>
          <w:t>11</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43" w:history="1">
        <w:r w:rsidR="0086552C" w:rsidRPr="00992499">
          <w:rPr>
            <w:rStyle w:val="Hyperlink"/>
            <w:noProof/>
          </w:rPr>
          <w:t>Configuring the Distribution Retention Period</w:t>
        </w:r>
        <w:r w:rsidR="0086552C">
          <w:rPr>
            <w:noProof/>
            <w:webHidden/>
          </w:rPr>
          <w:tab/>
        </w:r>
        <w:r>
          <w:rPr>
            <w:noProof/>
            <w:webHidden/>
          </w:rPr>
          <w:fldChar w:fldCharType="begin"/>
        </w:r>
        <w:r w:rsidR="0086552C">
          <w:rPr>
            <w:noProof/>
            <w:webHidden/>
          </w:rPr>
          <w:instrText xml:space="preserve"> PAGEREF _Toc207183243 \h </w:instrText>
        </w:r>
        <w:r>
          <w:rPr>
            <w:noProof/>
            <w:webHidden/>
          </w:rPr>
        </w:r>
        <w:r>
          <w:rPr>
            <w:noProof/>
            <w:webHidden/>
          </w:rPr>
          <w:fldChar w:fldCharType="separate"/>
        </w:r>
        <w:r w:rsidR="0086552C">
          <w:rPr>
            <w:noProof/>
            <w:webHidden/>
          </w:rPr>
          <w:t>12</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44" w:history="1">
        <w:r w:rsidR="0086552C" w:rsidRPr="00992499">
          <w:rPr>
            <w:rStyle w:val="Hyperlink"/>
            <w:noProof/>
          </w:rPr>
          <w:t>Manual Synchronization Types for Subscriptions</w:t>
        </w:r>
        <w:r w:rsidR="0086552C">
          <w:rPr>
            <w:noProof/>
            <w:webHidden/>
          </w:rPr>
          <w:tab/>
        </w:r>
        <w:r>
          <w:rPr>
            <w:noProof/>
            <w:webHidden/>
          </w:rPr>
          <w:fldChar w:fldCharType="begin"/>
        </w:r>
        <w:r w:rsidR="0086552C">
          <w:rPr>
            <w:noProof/>
            <w:webHidden/>
          </w:rPr>
          <w:instrText xml:space="preserve"> PAGEREF _Toc207183244 \h </w:instrText>
        </w:r>
        <w:r>
          <w:rPr>
            <w:noProof/>
            <w:webHidden/>
          </w:rPr>
        </w:r>
        <w:r>
          <w:rPr>
            <w:noProof/>
            <w:webHidden/>
          </w:rPr>
          <w:fldChar w:fldCharType="separate"/>
        </w:r>
        <w:r w:rsidR="0086552C">
          <w:rPr>
            <w:noProof/>
            <w:webHidden/>
          </w:rPr>
          <w:t>12</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45" w:history="1">
        <w:r w:rsidR="0086552C" w:rsidRPr="00992499">
          <w:rPr>
            <w:rStyle w:val="Hyperlink"/>
            <w:noProof/>
          </w:rPr>
          <w:t>How Does Initializing from an LSN Work?</w:t>
        </w:r>
        <w:r w:rsidR="0086552C">
          <w:rPr>
            <w:noProof/>
            <w:webHidden/>
          </w:rPr>
          <w:tab/>
        </w:r>
        <w:r>
          <w:rPr>
            <w:noProof/>
            <w:webHidden/>
          </w:rPr>
          <w:fldChar w:fldCharType="begin"/>
        </w:r>
        <w:r w:rsidR="0086552C">
          <w:rPr>
            <w:noProof/>
            <w:webHidden/>
          </w:rPr>
          <w:instrText xml:space="preserve"> PAGEREF _Toc207183245 \h </w:instrText>
        </w:r>
        <w:r>
          <w:rPr>
            <w:noProof/>
            <w:webHidden/>
          </w:rPr>
        </w:r>
        <w:r>
          <w:rPr>
            <w:noProof/>
            <w:webHidden/>
          </w:rPr>
          <w:fldChar w:fldCharType="separate"/>
        </w:r>
        <w:r w:rsidR="0086552C">
          <w:rPr>
            <w:noProof/>
            <w:webHidden/>
          </w:rPr>
          <w:t>13</w:t>
        </w:r>
        <w:r>
          <w:rPr>
            <w:noProof/>
            <w:webHidden/>
          </w:rPr>
          <w:fldChar w:fldCharType="end"/>
        </w:r>
      </w:hyperlink>
    </w:p>
    <w:p w:rsidR="0086552C" w:rsidRDefault="003919A6">
      <w:pPr>
        <w:pStyle w:val="TOC2"/>
        <w:rPr>
          <w:rFonts w:asciiTheme="minorHAnsi" w:eastAsiaTheme="minorEastAsia" w:hAnsiTheme="minorHAnsi" w:cstheme="minorBidi"/>
          <w:noProof/>
          <w:color w:val="auto"/>
          <w:sz w:val="22"/>
          <w:szCs w:val="22"/>
        </w:rPr>
      </w:pPr>
      <w:hyperlink w:anchor="_Toc207183246" w:history="1">
        <w:r w:rsidR="0086552C" w:rsidRPr="00992499">
          <w:rPr>
            <w:rStyle w:val="Hyperlink"/>
            <w:noProof/>
          </w:rPr>
          <w:t>Recovering the Replication Stream Following a Mirroring Failover</w:t>
        </w:r>
        <w:r w:rsidR="0086552C">
          <w:rPr>
            <w:noProof/>
            <w:webHidden/>
          </w:rPr>
          <w:tab/>
        </w:r>
        <w:r>
          <w:rPr>
            <w:noProof/>
            <w:webHidden/>
          </w:rPr>
          <w:fldChar w:fldCharType="begin"/>
        </w:r>
        <w:r w:rsidR="0086552C">
          <w:rPr>
            <w:noProof/>
            <w:webHidden/>
          </w:rPr>
          <w:instrText xml:space="preserve"> PAGEREF _Toc207183246 \h </w:instrText>
        </w:r>
        <w:r>
          <w:rPr>
            <w:noProof/>
            <w:webHidden/>
          </w:rPr>
        </w:r>
        <w:r>
          <w:rPr>
            <w:noProof/>
            <w:webHidden/>
          </w:rPr>
          <w:fldChar w:fldCharType="separate"/>
        </w:r>
        <w:r w:rsidR="0086552C">
          <w:rPr>
            <w:noProof/>
            <w:webHidden/>
          </w:rPr>
          <w:t>15</w:t>
        </w:r>
        <w:r>
          <w:rPr>
            <w:noProof/>
            <w:webHidden/>
          </w:rPr>
          <w:fldChar w:fldCharType="end"/>
        </w:r>
      </w:hyperlink>
    </w:p>
    <w:p w:rsidR="0086552C" w:rsidRDefault="003919A6">
      <w:pPr>
        <w:pStyle w:val="TOC1"/>
        <w:rPr>
          <w:rFonts w:asciiTheme="minorHAnsi" w:eastAsiaTheme="minorEastAsia" w:hAnsiTheme="minorHAnsi" w:cstheme="minorBidi"/>
          <w:b w:val="0"/>
          <w:noProof/>
          <w:color w:val="auto"/>
          <w:kern w:val="0"/>
          <w:sz w:val="22"/>
        </w:rPr>
      </w:pPr>
      <w:hyperlink w:anchor="_Toc207183247" w:history="1">
        <w:r w:rsidR="0086552C" w:rsidRPr="00992499">
          <w:rPr>
            <w:rStyle w:val="Hyperlink"/>
            <w:noProof/>
          </w:rPr>
          <w:t>Conclusion</w:t>
        </w:r>
        <w:r w:rsidR="0086552C">
          <w:rPr>
            <w:noProof/>
            <w:webHidden/>
          </w:rPr>
          <w:tab/>
        </w:r>
        <w:r>
          <w:rPr>
            <w:noProof/>
            <w:webHidden/>
          </w:rPr>
          <w:fldChar w:fldCharType="begin"/>
        </w:r>
        <w:r w:rsidR="0086552C">
          <w:rPr>
            <w:noProof/>
            <w:webHidden/>
          </w:rPr>
          <w:instrText xml:space="preserve"> PAGEREF _Toc207183247 \h </w:instrText>
        </w:r>
        <w:r>
          <w:rPr>
            <w:noProof/>
            <w:webHidden/>
          </w:rPr>
        </w:r>
        <w:r>
          <w:rPr>
            <w:noProof/>
            <w:webHidden/>
          </w:rPr>
          <w:fldChar w:fldCharType="separate"/>
        </w:r>
        <w:r w:rsidR="0086552C">
          <w:rPr>
            <w:noProof/>
            <w:webHidden/>
          </w:rPr>
          <w:t>18</w:t>
        </w:r>
        <w:r>
          <w:rPr>
            <w:noProof/>
            <w:webHidden/>
          </w:rPr>
          <w:fldChar w:fldCharType="end"/>
        </w:r>
      </w:hyperlink>
    </w:p>
    <w:p w:rsidR="004D3B9B" w:rsidRDefault="003919A6">
      <w:pPr>
        <w:pStyle w:val="Text"/>
      </w:pPr>
      <w:r>
        <w:fldChar w:fldCharType="end"/>
      </w:r>
    </w:p>
    <w:p w:rsidR="004D3B9B" w:rsidRDefault="004D3B9B">
      <w:pPr>
        <w:pStyle w:val="Text"/>
        <w:sectPr w:rsidR="004D3B9B">
          <w:headerReference w:type="default" r:id="rId13"/>
          <w:footerReference w:type="default" r:id="rId14"/>
          <w:headerReference w:type="first" r:id="rId15"/>
          <w:footerReference w:type="first" r:id="rId16"/>
          <w:type w:val="oddPage"/>
          <w:pgSz w:w="12240" w:h="15840"/>
          <w:pgMar w:top="1440" w:right="1660" w:bottom="1440" w:left="1660" w:header="1020" w:footer="1020" w:gutter="0"/>
          <w:cols w:space="720"/>
          <w:titlePg/>
          <w:docGrid w:linePitch="360"/>
        </w:sectPr>
      </w:pPr>
    </w:p>
    <w:p w:rsidR="00690A78" w:rsidRDefault="00690A78" w:rsidP="00A152BC">
      <w:pPr>
        <w:pStyle w:val="Heading4"/>
      </w:pPr>
      <w:bookmarkStart w:id="2" w:name="_Toc95395435"/>
      <w:bookmarkStart w:id="3" w:name="_Toc207183231"/>
      <w:r w:rsidRPr="004602B2">
        <w:lastRenderedPageBreak/>
        <w:t>Introduction</w:t>
      </w:r>
      <w:bookmarkEnd w:id="2"/>
      <w:bookmarkEnd w:id="3"/>
    </w:p>
    <w:p w:rsidR="007161F5" w:rsidRDefault="008E79B8" w:rsidP="00335482">
      <w:pPr>
        <w:pStyle w:val="Text"/>
      </w:pPr>
      <w:r>
        <w:t>T</w:t>
      </w:r>
      <w:r w:rsidR="00422F55">
        <w:t xml:space="preserve">ransactional replication is the mechanism that </w:t>
      </w:r>
      <w:r w:rsidR="00872FF2">
        <w:t>Microsoft</w:t>
      </w:r>
      <w:r w:rsidR="00872FF2" w:rsidRPr="00B60C38">
        <w:rPr>
          <w:rStyle w:val="Trademark"/>
          <w:position w:val="4"/>
        </w:rPr>
        <w:t>®</w:t>
      </w:r>
      <w:r w:rsidR="00872FF2">
        <w:t xml:space="preserve"> </w:t>
      </w:r>
      <w:r w:rsidR="00422F55">
        <w:t>SQL</w:t>
      </w:r>
      <w:r w:rsidR="00872FF2">
        <w:t> </w:t>
      </w:r>
      <w:r w:rsidR="00422F55">
        <w:t>Server</w:t>
      </w:r>
      <w:r w:rsidR="00872FF2" w:rsidRPr="00B60C38">
        <w:rPr>
          <w:rStyle w:val="Trademark"/>
          <w:position w:val="4"/>
        </w:rPr>
        <w:t>®</w:t>
      </w:r>
      <w:r w:rsidR="00422F55">
        <w:t xml:space="preserve"> provides to publish incremental data and schema changes to </w:t>
      </w:r>
      <w:r w:rsidR="001F62E0">
        <w:t>s</w:t>
      </w:r>
      <w:r w:rsidR="007161F5">
        <w:t xml:space="preserve">ubscribers. The changes are published </w:t>
      </w:r>
      <w:r w:rsidR="00CC1FEA">
        <w:t xml:space="preserve">(the </w:t>
      </w:r>
      <w:r w:rsidR="00CC1FEA" w:rsidRPr="00CC1FEA">
        <w:rPr>
          <w:i/>
        </w:rPr>
        <w:t>replication stream</w:t>
      </w:r>
      <w:r w:rsidR="00CC1FEA">
        <w:t xml:space="preserve">) </w:t>
      </w:r>
      <w:r w:rsidR="007161F5">
        <w:t>in the order</w:t>
      </w:r>
      <w:r w:rsidR="00872FF2">
        <w:t xml:space="preserve"> in which</w:t>
      </w:r>
      <w:r w:rsidR="007161F5">
        <w:t xml:space="preserve"> they occur, and </w:t>
      </w:r>
      <w:r w:rsidR="007161F5" w:rsidRPr="00B60C38">
        <w:t>typically</w:t>
      </w:r>
      <w:r w:rsidR="007161F5">
        <w:t xml:space="preserve"> there is low latency between the time the change is made on the Publisher and the time the change takes effect on the Subscriber.</w:t>
      </w:r>
      <w:r w:rsidR="0004273C">
        <w:t xml:space="preserve"> This enables</w:t>
      </w:r>
      <w:r w:rsidR="007161F5">
        <w:t xml:space="preserve"> a number of scenarios, such as scaling out a query workload or propagat</w:t>
      </w:r>
      <w:r w:rsidR="00872FF2">
        <w:t>ing</w:t>
      </w:r>
      <w:r w:rsidR="007161F5">
        <w:t xml:space="preserve"> data from a central office to remote offices</w:t>
      </w:r>
      <w:r w:rsidR="00134D23">
        <w:t xml:space="preserve"> and vice-versa. This form of replication always uses a hierarchical </w:t>
      </w:r>
      <w:r w:rsidR="007161F5">
        <w:rPr>
          <w:i/>
        </w:rPr>
        <w:t>hub and spoke</w:t>
      </w:r>
      <w:r w:rsidR="007161F5">
        <w:t xml:space="preserve"> </w:t>
      </w:r>
      <w:r w:rsidR="00134D23">
        <w:t>topology.</w:t>
      </w:r>
    </w:p>
    <w:p w:rsidR="007161F5" w:rsidRDefault="007161F5" w:rsidP="00335482">
      <w:pPr>
        <w:pStyle w:val="Text"/>
      </w:pPr>
      <w:r>
        <w:t xml:space="preserve">The addition of </w:t>
      </w:r>
      <w:r w:rsidRPr="008A42CC">
        <w:rPr>
          <w:i/>
        </w:rPr>
        <w:t>peer-to-peer</w:t>
      </w:r>
      <w:r>
        <w:t xml:space="preserve"> transactional replication in SQL Server</w:t>
      </w:r>
      <w:r w:rsidR="00872FF2">
        <w:t> </w:t>
      </w:r>
      <w:r>
        <w:t xml:space="preserve">2005 </w:t>
      </w:r>
      <w:r w:rsidR="00134D23">
        <w:t>simplifies</w:t>
      </w:r>
      <w:r>
        <w:t xml:space="preserve"> the implementation of a bi-directional transactional replication topology</w:t>
      </w:r>
      <w:r w:rsidR="004E350B">
        <w:t>, where the replication stream flows both ways. In this topology,</w:t>
      </w:r>
      <w:r w:rsidR="00134D23">
        <w:t xml:space="preserve"> any part</w:t>
      </w:r>
      <w:r w:rsidR="00B60C38">
        <w:t>icipating node</w:t>
      </w:r>
      <w:r w:rsidR="00134D23">
        <w:t xml:space="preserve"> may read or update the data.</w:t>
      </w:r>
      <w:r w:rsidR="00876990">
        <w:t xml:space="preserve"> Properly partitioned m</w:t>
      </w:r>
      <w:r w:rsidR="00134D23">
        <w:t xml:space="preserve">odifications are propagated between all nodes in a </w:t>
      </w:r>
      <w:r w:rsidR="00134D23">
        <w:rPr>
          <w:i/>
        </w:rPr>
        <w:t>full mesh</w:t>
      </w:r>
      <w:r w:rsidR="00134D23">
        <w:t xml:space="preserve"> </w:t>
      </w:r>
      <w:r w:rsidR="00876990">
        <w:t>topology</w:t>
      </w:r>
      <w:r w:rsidR="008A42CC">
        <w:t xml:space="preserve"> (as shown in Figure</w:t>
      </w:r>
      <w:r w:rsidR="00872FF2">
        <w:t> </w:t>
      </w:r>
      <w:r w:rsidR="008A42CC">
        <w:t>1)</w:t>
      </w:r>
      <w:r w:rsidR="00876990">
        <w:t xml:space="preserve">, allowing the data to be highly available in the event </w:t>
      </w:r>
      <w:r w:rsidR="00872FF2">
        <w:t xml:space="preserve">that </w:t>
      </w:r>
      <w:r w:rsidR="00876990">
        <w:t xml:space="preserve">one server </w:t>
      </w:r>
      <w:r w:rsidR="00872FF2">
        <w:t xml:space="preserve">is </w:t>
      </w:r>
      <w:r w:rsidR="00876990">
        <w:t>unavailable</w:t>
      </w:r>
      <w:r w:rsidR="008A42CC">
        <w:t>.</w:t>
      </w:r>
      <w:r w:rsidR="005425AD">
        <w:t xml:space="preserve"> </w:t>
      </w:r>
      <w:r w:rsidR="00876990">
        <w:t>This feature has been further improved in SQL Server</w:t>
      </w:r>
      <w:r w:rsidR="00872FF2">
        <w:t> </w:t>
      </w:r>
      <w:r w:rsidR="00876990">
        <w:t>2008 with conflict detection and online changes for peer-to-peer topologies.</w:t>
      </w:r>
    </w:p>
    <w:p w:rsidR="005425AD" w:rsidRDefault="005425AD" w:rsidP="005425AD">
      <w:pPr>
        <w:pStyle w:val="Figure"/>
      </w:pPr>
      <w:r>
        <w:rPr>
          <w:noProof/>
        </w:rPr>
        <w:drawing>
          <wp:inline distT="0" distB="0" distL="0" distR="0">
            <wp:extent cx="3181350" cy="2400300"/>
            <wp:effectExtent l="19050" t="0" r="0" b="0"/>
            <wp:docPr id="7" name="Picture 6" descr="ReplicationAndDBMWhitepape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licationAndDBMWhitepaper01.GIF"/>
                    <pic:cNvPicPr/>
                  </pic:nvPicPr>
                  <pic:blipFill>
                    <a:blip r:embed="rId17" cstate="print"/>
                    <a:stretch>
                      <a:fillRect/>
                    </a:stretch>
                  </pic:blipFill>
                  <pic:spPr>
                    <a:xfrm>
                      <a:off x="0" y="0"/>
                      <a:ext cx="3181350" cy="2400300"/>
                    </a:xfrm>
                    <a:prstGeom prst="rect">
                      <a:avLst/>
                    </a:prstGeom>
                  </pic:spPr>
                </pic:pic>
              </a:graphicData>
            </a:graphic>
          </wp:inline>
        </w:drawing>
      </w:r>
    </w:p>
    <w:p w:rsidR="005425AD" w:rsidRDefault="005425AD" w:rsidP="005425AD">
      <w:pPr>
        <w:pStyle w:val="Label"/>
      </w:pPr>
      <w:r>
        <w:t xml:space="preserve">Figure 1: Full mesh topology </w:t>
      </w:r>
      <w:r w:rsidR="003513EF">
        <w:t>for</w:t>
      </w:r>
      <w:r>
        <w:t xml:space="preserve"> peer-to-peer replication</w:t>
      </w:r>
      <w:r w:rsidR="008A42CC">
        <w:t xml:space="preserve"> with </w:t>
      </w:r>
      <w:r w:rsidR="00B60C38">
        <w:t>three</w:t>
      </w:r>
      <w:r w:rsidR="008A42CC">
        <w:t xml:space="preserve"> and </w:t>
      </w:r>
      <w:r w:rsidR="00B60C38">
        <w:t>four</w:t>
      </w:r>
      <w:r w:rsidR="008A42CC">
        <w:t xml:space="preserve"> nodes</w:t>
      </w:r>
    </w:p>
    <w:p w:rsidR="003E5290" w:rsidRDefault="00426CE5" w:rsidP="00335482">
      <w:pPr>
        <w:pStyle w:val="Text"/>
      </w:pPr>
      <w:r>
        <w:t>Transactional replication topologies c</w:t>
      </w:r>
      <w:r w:rsidR="00E67969">
        <w:t xml:space="preserve">an be made more resilient to server failures, and hence more highly available, </w:t>
      </w:r>
      <w:r>
        <w:t xml:space="preserve">by adding redundant copies of the </w:t>
      </w:r>
      <w:r w:rsidR="00E67969">
        <w:t xml:space="preserve">various databases involved. </w:t>
      </w:r>
      <w:r w:rsidR="0004273C">
        <w:t xml:space="preserve">This is especially important for hub and spoke topologies. </w:t>
      </w:r>
      <w:r w:rsidR="003E5290">
        <w:t xml:space="preserve">Care must be taken, however, </w:t>
      </w:r>
      <w:r w:rsidR="00872FF2">
        <w:t>because</w:t>
      </w:r>
      <w:r w:rsidR="003E5290">
        <w:t xml:space="preserve"> replication </w:t>
      </w:r>
      <w:r w:rsidR="008A42CC">
        <w:t>is reliant</w:t>
      </w:r>
      <w:r w:rsidR="003E5290">
        <w:t xml:space="preserve"> on the server names of the servers in the topology, so any failover to another server can result in the replication stream being broken.</w:t>
      </w:r>
    </w:p>
    <w:p w:rsidR="00876990" w:rsidRDefault="00B60C38" w:rsidP="00335482">
      <w:pPr>
        <w:pStyle w:val="Text"/>
      </w:pPr>
      <w:r>
        <w:t>V</w:t>
      </w:r>
      <w:r w:rsidR="003E5290">
        <w:t>arious mechanisms in SQL</w:t>
      </w:r>
      <w:r w:rsidR="00872FF2">
        <w:t> </w:t>
      </w:r>
      <w:r w:rsidR="003E5290">
        <w:t xml:space="preserve">Server provide database-level redundancy, such as backup/restore, log shipping, and database mirroring </w:t>
      </w:r>
      <w:r w:rsidR="00890827">
        <w:t>(</w:t>
      </w:r>
      <w:r w:rsidR="003E5290">
        <w:t>in SQL Server</w:t>
      </w:r>
      <w:r w:rsidR="00872FF2">
        <w:t> </w:t>
      </w:r>
      <w:r w:rsidR="003E5290">
        <w:t xml:space="preserve">2005 </w:t>
      </w:r>
      <w:r w:rsidR="00872FF2">
        <w:t>and later</w:t>
      </w:r>
      <w:r w:rsidR="00890827">
        <w:t>)</w:t>
      </w:r>
      <w:r w:rsidR="003E5290">
        <w:t>. D</w:t>
      </w:r>
      <w:r w:rsidR="00E67969">
        <w:t>at</w:t>
      </w:r>
      <w:r w:rsidR="003E5290">
        <w:t xml:space="preserve">abase mirroring is the only mechanism </w:t>
      </w:r>
      <w:r w:rsidR="00E67969">
        <w:t xml:space="preserve">that provides a </w:t>
      </w:r>
      <w:r w:rsidR="00E67969" w:rsidRPr="00B60C38">
        <w:t>real-time</w:t>
      </w:r>
      <w:r w:rsidR="00E67969">
        <w:t>, exact copy of</w:t>
      </w:r>
      <w:r w:rsidR="003E5290">
        <w:t xml:space="preserve"> the protected database with </w:t>
      </w:r>
      <w:r w:rsidR="00D545C3">
        <w:t>the guarantee of zero data</w:t>
      </w:r>
      <w:r>
        <w:t xml:space="preserve"> </w:t>
      </w:r>
      <w:r w:rsidR="00D545C3">
        <w:t>loss (when the mirror is synchronized).</w:t>
      </w:r>
    </w:p>
    <w:p w:rsidR="000B256C" w:rsidRDefault="00E67969" w:rsidP="005425AD">
      <w:pPr>
        <w:pStyle w:val="Text"/>
        <w:rPr>
          <w:kern w:val="24"/>
          <w:sz w:val="36"/>
        </w:rPr>
      </w:pPr>
      <w:r>
        <w:t>This white</w:t>
      </w:r>
      <w:r w:rsidR="00872FF2">
        <w:t xml:space="preserve"> </w:t>
      </w:r>
      <w:r>
        <w:t>paper describes how to use database mirroring to increase the availability of the replication stream in a transactional environment. It cover</w:t>
      </w:r>
      <w:r w:rsidR="003E5290">
        <w:t>s</w:t>
      </w:r>
      <w:r>
        <w:t xml:space="preserve"> </w:t>
      </w:r>
      <w:r w:rsidR="003E5290">
        <w:t>setting up replication in a mirrored environment, the effect of mirroring partnership state changes</w:t>
      </w:r>
      <w:r w:rsidR="000036D0">
        <w:t>,</w:t>
      </w:r>
      <w:r w:rsidR="003E5290">
        <w:t xml:space="preserve"> and </w:t>
      </w:r>
      <w:r w:rsidR="000036D0">
        <w:t xml:space="preserve">the </w:t>
      </w:r>
      <w:r w:rsidR="000036D0">
        <w:lastRenderedPageBreak/>
        <w:t xml:space="preserve">effect </w:t>
      </w:r>
      <w:r w:rsidR="00872FF2">
        <w:t>that</w:t>
      </w:r>
      <w:r w:rsidR="000036D0">
        <w:t xml:space="preserve"> </w:t>
      </w:r>
      <w:r w:rsidR="003E5290">
        <w:t xml:space="preserve">mirroring failovers </w:t>
      </w:r>
      <w:r w:rsidR="00872FF2">
        <w:t xml:space="preserve">have </w:t>
      </w:r>
      <w:r w:rsidR="003E5290">
        <w:t>on replication</w:t>
      </w:r>
      <w:r w:rsidR="000036D0">
        <w:t xml:space="preserve">. In addition, it describes how to use LSN-based initialization to recover from </w:t>
      </w:r>
      <w:r w:rsidR="00872FF2">
        <w:t>the</w:t>
      </w:r>
      <w:r w:rsidR="000036D0">
        <w:t xml:space="preserve"> failover of a mirrored subscriber database.</w:t>
      </w:r>
    </w:p>
    <w:p w:rsidR="00335482" w:rsidRDefault="00335482" w:rsidP="008C4E60">
      <w:pPr>
        <w:pStyle w:val="Heading4"/>
      </w:pPr>
      <w:bookmarkStart w:id="4" w:name="_Toc207183232"/>
      <w:r>
        <w:t>Technologies</w:t>
      </w:r>
      <w:bookmarkEnd w:id="4"/>
    </w:p>
    <w:p w:rsidR="00335482" w:rsidRDefault="00BE0149" w:rsidP="00335482">
      <w:pPr>
        <w:pStyle w:val="Heading5"/>
      </w:pPr>
      <w:bookmarkStart w:id="5" w:name="_Toc207183233"/>
      <w:r>
        <w:t xml:space="preserve">Transactional </w:t>
      </w:r>
      <w:r w:rsidR="00335482">
        <w:t>Replication Architecture</w:t>
      </w:r>
      <w:bookmarkEnd w:id="5"/>
    </w:p>
    <w:p w:rsidR="000B256C" w:rsidRDefault="000B256C" w:rsidP="000B256C">
      <w:pPr>
        <w:pStyle w:val="Text"/>
      </w:pPr>
      <w:r>
        <w:t>Transactional replication and peer-to-peer replication use the same architecture to move changes between the servers in a replication topology.</w:t>
      </w:r>
      <w:r w:rsidR="00514D05">
        <w:t xml:space="preserve"> The following illustration is an overview of the components involved in </w:t>
      </w:r>
      <w:r w:rsidR="00A17DE7">
        <w:t xml:space="preserve">transactional </w:t>
      </w:r>
      <w:r w:rsidR="00514D05">
        <w:t>replication.</w:t>
      </w:r>
    </w:p>
    <w:p w:rsidR="00514D05" w:rsidRPr="00090C10" w:rsidRDefault="00405243" w:rsidP="00090C10">
      <w:pPr>
        <w:pStyle w:val="Figure"/>
      </w:pPr>
      <w:r>
        <w:rPr>
          <w:noProof/>
        </w:rPr>
        <w:drawing>
          <wp:inline distT="0" distB="0" distL="0" distR="0">
            <wp:extent cx="3190875" cy="6200775"/>
            <wp:effectExtent l="19050" t="0" r="9525" b="0"/>
            <wp:docPr id="6" name="Picture 5" descr="ReplicationAndDBMWhitepape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licationAndDBMWhitepaper01.GIF"/>
                    <pic:cNvPicPr/>
                  </pic:nvPicPr>
                  <pic:blipFill>
                    <a:blip r:embed="rId18" cstate="print"/>
                    <a:stretch>
                      <a:fillRect/>
                    </a:stretch>
                  </pic:blipFill>
                  <pic:spPr>
                    <a:xfrm>
                      <a:off x="0" y="0"/>
                      <a:ext cx="3190875" cy="6200775"/>
                    </a:xfrm>
                    <a:prstGeom prst="rect">
                      <a:avLst/>
                    </a:prstGeom>
                  </pic:spPr>
                </pic:pic>
              </a:graphicData>
            </a:graphic>
          </wp:inline>
        </w:drawing>
      </w:r>
    </w:p>
    <w:p w:rsidR="00514D05" w:rsidRDefault="003B3949" w:rsidP="00090C10">
      <w:pPr>
        <w:pStyle w:val="Label"/>
      </w:pPr>
      <w:r>
        <w:t>Figure 2</w:t>
      </w:r>
      <w:r w:rsidR="001210AE">
        <w:t>: Transactional r</w:t>
      </w:r>
      <w:r w:rsidR="00090C10">
        <w:t>eplication architecture overview</w:t>
      </w:r>
    </w:p>
    <w:p w:rsidR="00090C10" w:rsidRDefault="00872FF2" w:rsidP="00090C10">
      <w:pPr>
        <w:pStyle w:val="Text"/>
      </w:pPr>
      <w:r>
        <w:lastRenderedPageBreak/>
        <w:t>A</w:t>
      </w:r>
      <w:r w:rsidR="00090C10">
        <w:t xml:space="preserve"> minimum of three server</w:t>
      </w:r>
      <w:r w:rsidR="00663D28">
        <w:t xml:space="preserve"> role</w:t>
      </w:r>
      <w:r w:rsidR="00090C10">
        <w:t xml:space="preserve">s </w:t>
      </w:r>
      <w:r>
        <w:t xml:space="preserve">are </w:t>
      </w:r>
      <w:r w:rsidR="00090C10">
        <w:t>required for transactional replication:</w:t>
      </w:r>
    </w:p>
    <w:p w:rsidR="00090C10" w:rsidRDefault="00090C10" w:rsidP="00872FF2">
      <w:pPr>
        <w:pStyle w:val="BulletedList1"/>
      </w:pPr>
      <w:r w:rsidRPr="002F4EA0">
        <w:rPr>
          <w:b/>
        </w:rPr>
        <w:t>Publisher</w:t>
      </w:r>
      <w:r>
        <w:t>, hosting the publication database</w:t>
      </w:r>
    </w:p>
    <w:p w:rsidR="00090C10" w:rsidRDefault="00090C10" w:rsidP="00872FF2">
      <w:pPr>
        <w:pStyle w:val="BulletedList1"/>
      </w:pPr>
      <w:r w:rsidRPr="002F4EA0">
        <w:rPr>
          <w:b/>
        </w:rPr>
        <w:t>Distributor</w:t>
      </w:r>
      <w:r>
        <w:t>, hosting the distribution database</w:t>
      </w:r>
    </w:p>
    <w:p w:rsidR="00090C10" w:rsidRDefault="00090C10" w:rsidP="00872FF2">
      <w:pPr>
        <w:pStyle w:val="BulletedList1"/>
      </w:pPr>
      <w:r w:rsidRPr="002F4EA0">
        <w:rPr>
          <w:b/>
        </w:rPr>
        <w:t>Subscriber</w:t>
      </w:r>
      <w:r w:rsidR="002F4EA0">
        <w:t>, hosting the subscription</w:t>
      </w:r>
      <w:r>
        <w:t xml:space="preserve"> database</w:t>
      </w:r>
    </w:p>
    <w:p w:rsidR="00B24BC7" w:rsidRDefault="00090C10" w:rsidP="00090C10">
      <w:pPr>
        <w:pStyle w:val="Text"/>
      </w:pPr>
      <w:r>
        <w:t xml:space="preserve">Depending on the complexity of the replication topology, there may be </w:t>
      </w:r>
      <w:r w:rsidR="002F4EA0">
        <w:t>multiple S</w:t>
      </w:r>
      <w:r w:rsidR="002639A2">
        <w:t>ubscriber servers or, in the case of peer-to-peer replication, multiple peer servers with the replication stream flowing in both directions between the peers. Furthermore, the roles of the various replication servers can be played by one server or</w:t>
      </w:r>
      <w:r w:rsidR="00872FF2">
        <w:t xml:space="preserve"> by</w:t>
      </w:r>
      <w:r w:rsidR="002639A2">
        <w:t xml:space="preserve"> individual servers (the more common case), and it is possible for a server to play any combination of roles.</w:t>
      </w:r>
      <w:r w:rsidR="00405243">
        <w:t xml:space="preserve"> </w:t>
      </w:r>
      <w:r w:rsidR="002639A2">
        <w:t xml:space="preserve">Regardless, the various servers and databases must be protected to ensure </w:t>
      </w:r>
      <w:r w:rsidR="00872FF2">
        <w:t xml:space="preserve">that </w:t>
      </w:r>
      <w:r w:rsidR="002639A2">
        <w:t>the replication stream is highly</w:t>
      </w:r>
      <w:r w:rsidR="00872FF2">
        <w:t xml:space="preserve"> </w:t>
      </w:r>
      <w:r w:rsidR="002639A2">
        <w:t>available.</w:t>
      </w:r>
    </w:p>
    <w:p w:rsidR="00B24BC7" w:rsidRDefault="00B24BC7" w:rsidP="002F4EA0">
      <w:pPr>
        <w:pStyle w:val="Text"/>
      </w:pPr>
      <w:r>
        <w:t xml:space="preserve">Transactional replication relies on various </w:t>
      </w:r>
      <w:r w:rsidR="00872FF2">
        <w:t>a</w:t>
      </w:r>
      <w:r>
        <w:t xml:space="preserve">gents to perform the tasks associated with tracking changes and distributing data. </w:t>
      </w:r>
      <w:r w:rsidR="002F4EA0">
        <w:t xml:space="preserve">These </w:t>
      </w:r>
      <w:r w:rsidR="00872FF2">
        <w:t>a</w:t>
      </w:r>
      <w:r w:rsidR="002F4EA0">
        <w:t>gents are:</w:t>
      </w:r>
    </w:p>
    <w:p w:rsidR="002F4EA0" w:rsidRPr="00265179" w:rsidRDefault="002F4EA0" w:rsidP="00872FF2">
      <w:pPr>
        <w:pStyle w:val="BulletedList1"/>
        <w:rPr>
          <w:b/>
        </w:rPr>
      </w:pPr>
      <w:r w:rsidRPr="002F4EA0">
        <w:rPr>
          <w:b/>
        </w:rPr>
        <w:t>Snapshot Agent</w:t>
      </w:r>
      <w:r>
        <w:t>, which runs at the Distributor.</w:t>
      </w:r>
      <w:r w:rsidR="00265179">
        <w:t xml:space="preserve"> This </w:t>
      </w:r>
      <w:r w:rsidR="00872FF2">
        <w:t>a</w:t>
      </w:r>
      <w:r w:rsidR="00265179" w:rsidRPr="00265179">
        <w:t>gent prepares schema and initial data files of published tables and other objects, stores the snapshot files, and records information about synchronization in the distribution database.</w:t>
      </w:r>
    </w:p>
    <w:p w:rsidR="002F4EA0" w:rsidRPr="002F4EA0" w:rsidRDefault="002F4EA0" w:rsidP="00872FF2">
      <w:pPr>
        <w:pStyle w:val="BulletedList1"/>
        <w:rPr>
          <w:b/>
        </w:rPr>
      </w:pPr>
      <w:r w:rsidRPr="002F4EA0">
        <w:rPr>
          <w:b/>
        </w:rPr>
        <w:t>Log Reader Agent</w:t>
      </w:r>
      <w:r>
        <w:t>, which runs at the Distributor.</w:t>
      </w:r>
      <w:r w:rsidR="00F052B0">
        <w:t xml:space="preserve"> This agent connects to the Publisher and moves transactions marked for replication from the transaction log of the publication database to the distribution database.</w:t>
      </w:r>
    </w:p>
    <w:p w:rsidR="002F4EA0" w:rsidRPr="002F4EA0" w:rsidRDefault="002F4EA0" w:rsidP="00872FF2">
      <w:pPr>
        <w:pStyle w:val="BulletedList1"/>
        <w:rPr>
          <w:b/>
        </w:rPr>
      </w:pPr>
      <w:r w:rsidRPr="002F4EA0">
        <w:rPr>
          <w:b/>
        </w:rPr>
        <w:t>Distribution Agent</w:t>
      </w:r>
      <w:r>
        <w:t xml:space="preserve">, which runs at the Distributor for </w:t>
      </w:r>
      <w:r w:rsidRPr="00B60C38">
        <w:t>push</w:t>
      </w:r>
      <w:r>
        <w:t xml:space="preserve"> subscriptions, and at the Subscriber for </w:t>
      </w:r>
      <w:r w:rsidRPr="00B60C38">
        <w:t>pull</w:t>
      </w:r>
      <w:r>
        <w:t xml:space="preserve"> subscriptions.</w:t>
      </w:r>
      <w:r w:rsidR="00F052B0">
        <w:t xml:space="preserve"> </w:t>
      </w:r>
      <w:r w:rsidR="005425AD">
        <w:t>This agent applies the (optional) initial snapshot to the Subscribers and moves transactions held in the distribution database to Subscribers</w:t>
      </w:r>
    </w:p>
    <w:p w:rsidR="00090C10" w:rsidRPr="008A42CC" w:rsidRDefault="002F4EA0" w:rsidP="00872FF2">
      <w:pPr>
        <w:pStyle w:val="BulletedList1"/>
        <w:rPr>
          <w:b/>
        </w:rPr>
      </w:pPr>
      <w:r w:rsidRPr="002F4EA0">
        <w:rPr>
          <w:b/>
        </w:rPr>
        <w:t>Queue Reader Agent</w:t>
      </w:r>
      <w:r>
        <w:t>, which runs at the Distributor.</w:t>
      </w:r>
      <w:r w:rsidR="00F052B0">
        <w:t xml:space="preserve"> This agent is only used for </w:t>
      </w:r>
      <w:r w:rsidR="005425AD">
        <w:t xml:space="preserve">transactional replication with </w:t>
      </w:r>
      <w:r w:rsidR="005425AD" w:rsidRPr="00B60C38">
        <w:t xml:space="preserve">updateable subscriptions </w:t>
      </w:r>
      <w:r w:rsidR="005425AD">
        <w:t>and moves changes made on the Subscribers back to the Publisher.</w:t>
      </w:r>
    </w:p>
    <w:p w:rsidR="00F052B0" w:rsidRDefault="00B60C38" w:rsidP="00090C10">
      <w:pPr>
        <w:pStyle w:val="Text"/>
      </w:pPr>
      <w:r>
        <w:t>I</w:t>
      </w:r>
      <w:r w:rsidR="00F052B0">
        <w:t xml:space="preserve">t should be mentioned that there is also a Merge Agent, but it is used </w:t>
      </w:r>
      <w:r>
        <w:t xml:space="preserve">only </w:t>
      </w:r>
      <w:r w:rsidR="00F052B0">
        <w:t xml:space="preserve">for </w:t>
      </w:r>
      <w:r w:rsidR="00F052B0" w:rsidRPr="00B60C38">
        <w:t>merge</w:t>
      </w:r>
      <w:r w:rsidR="00127C68">
        <w:t xml:space="preserve"> replication, which is not </w:t>
      </w:r>
      <w:r w:rsidR="00872FF2">
        <w:t>covered</w:t>
      </w:r>
      <w:r w:rsidR="00127C68">
        <w:t xml:space="preserve"> </w:t>
      </w:r>
      <w:r w:rsidR="00872FF2">
        <w:t>in this paper</w:t>
      </w:r>
      <w:r w:rsidR="00127C68">
        <w:t>.</w:t>
      </w:r>
    </w:p>
    <w:p w:rsidR="00F052B0" w:rsidRDefault="00F052B0" w:rsidP="00090C10">
      <w:pPr>
        <w:pStyle w:val="Text"/>
      </w:pPr>
      <w:proofErr w:type="gramStart"/>
      <w:r>
        <w:t>This white</w:t>
      </w:r>
      <w:r w:rsidR="00872FF2">
        <w:t xml:space="preserve"> </w:t>
      </w:r>
      <w:r>
        <w:t>paper focus</w:t>
      </w:r>
      <w:proofErr w:type="gramEnd"/>
      <w:r>
        <w:t xml:space="preserve"> mainly on the Log Reader Agent and the Distribution Agent.</w:t>
      </w:r>
    </w:p>
    <w:p w:rsidR="00B24BC7" w:rsidRDefault="00A17DE7" w:rsidP="00090C10">
      <w:pPr>
        <w:pStyle w:val="Text"/>
      </w:pPr>
      <w:r>
        <w:t xml:space="preserve">For more detailed information on SQL Server Replication, </w:t>
      </w:r>
      <w:r w:rsidR="00872FF2">
        <w:t xml:space="preserve">see the following </w:t>
      </w:r>
      <w:r w:rsidR="009E7F69">
        <w:t xml:space="preserve">"SQL Server Replication" </w:t>
      </w:r>
      <w:r w:rsidR="00872FF2">
        <w:t>topics in SQL Server Books Online</w:t>
      </w:r>
      <w:r w:rsidR="00B24BC7">
        <w:t>:</w:t>
      </w:r>
    </w:p>
    <w:p w:rsidR="00B24BC7" w:rsidRDefault="003919A6" w:rsidP="004609B4">
      <w:pPr>
        <w:pStyle w:val="Text"/>
        <w:numPr>
          <w:ilvl w:val="0"/>
          <w:numId w:val="7"/>
        </w:numPr>
      </w:pPr>
      <w:hyperlink r:id="rId19" w:history="1">
        <w:r w:rsidR="00B24BC7" w:rsidRPr="00564261">
          <w:rPr>
            <w:rStyle w:val="Hyperlink"/>
          </w:rPr>
          <w:t>http://msdn.microsoft.com/en-us/library/ms151198(SQL.100).aspx</w:t>
        </w:r>
      </w:hyperlink>
      <w:r w:rsidR="00B24BC7">
        <w:t xml:space="preserve"> for SQL Server 2008</w:t>
      </w:r>
    </w:p>
    <w:p w:rsidR="001210AE" w:rsidRDefault="003919A6" w:rsidP="004609B4">
      <w:pPr>
        <w:pStyle w:val="Text"/>
        <w:numPr>
          <w:ilvl w:val="0"/>
          <w:numId w:val="7"/>
        </w:numPr>
      </w:pPr>
      <w:hyperlink r:id="rId20" w:history="1">
        <w:r w:rsidR="00B24BC7" w:rsidRPr="00564261">
          <w:rPr>
            <w:rStyle w:val="Hyperlink"/>
          </w:rPr>
          <w:t>http://msdn.microsoft.com/en-us/library/ms151198(SQL.90).aspx</w:t>
        </w:r>
      </w:hyperlink>
      <w:r w:rsidR="00B24BC7">
        <w:t xml:space="preserve"> for SQL Server 2005</w:t>
      </w:r>
    </w:p>
    <w:p w:rsidR="00335482" w:rsidRDefault="00335482" w:rsidP="00335482">
      <w:pPr>
        <w:pStyle w:val="Heading5"/>
      </w:pPr>
      <w:bookmarkStart w:id="6" w:name="_Toc207183234"/>
      <w:r>
        <w:t>Database Mirroring Architecture</w:t>
      </w:r>
      <w:bookmarkEnd w:id="6"/>
    </w:p>
    <w:p w:rsidR="006856EC" w:rsidRDefault="00BE0149" w:rsidP="00BE0149">
      <w:pPr>
        <w:pStyle w:val="Text"/>
      </w:pPr>
      <w:r>
        <w:t xml:space="preserve">Database mirroring </w:t>
      </w:r>
      <w:r w:rsidR="005869EE">
        <w:t xml:space="preserve">works at the database level and provides a single copy of the mirrored database that must reside on a different server instance, usually on a separate physical server in a different location. </w:t>
      </w:r>
      <w:r w:rsidR="00D11DA4" w:rsidRPr="00D11DA4">
        <w:t xml:space="preserve">One server instance serves the database to clients (the </w:t>
      </w:r>
      <w:r w:rsidR="00D11DA4" w:rsidRPr="00D11DA4">
        <w:rPr>
          <w:i/>
          <w:iCs/>
        </w:rPr>
        <w:t>principal server</w:t>
      </w:r>
      <w:r w:rsidR="00D11DA4" w:rsidRPr="00D11DA4">
        <w:t xml:space="preserve">). The other instance acts as a hot or warm standby server (the </w:t>
      </w:r>
      <w:r w:rsidR="00D11DA4" w:rsidRPr="00D11DA4">
        <w:rPr>
          <w:i/>
          <w:iCs/>
        </w:rPr>
        <w:t>mirror server</w:t>
      </w:r>
      <w:r w:rsidR="00D11DA4" w:rsidRPr="00D11DA4">
        <w:t xml:space="preserve">), depending on the configuration of the </w:t>
      </w:r>
      <w:r w:rsidR="005869EE" w:rsidRPr="005869EE">
        <w:rPr>
          <w:i/>
        </w:rPr>
        <w:t xml:space="preserve">database </w:t>
      </w:r>
      <w:r w:rsidR="00D11DA4" w:rsidRPr="005869EE">
        <w:rPr>
          <w:i/>
        </w:rPr>
        <w:t>mirroring session</w:t>
      </w:r>
      <w:r w:rsidR="009454AD">
        <w:t xml:space="preserve"> and the </w:t>
      </w:r>
      <w:r w:rsidR="009454AD">
        <w:rPr>
          <w:i/>
        </w:rPr>
        <w:t>mirroring state</w:t>
      </w:r>
      <w:r w:rsidR="009454AD">
        <w:t xml:space="preserve"> of the mirrored databases.</w:t>
      </w:r>
      <w:r w:rsidR="00D11DA4" w:rsidRPr="00D11DA4">
        <w:t xml:space="preserve"> </w:t>
      </w:r>
      <w:r w:rsidR="005869EE">
        <w:t xml:space="preserve">The two servers are said to be </w:t>
      </w:r>
      <w:r w:rsidR="005869EE" w:rsidRPr="005869EE">
        <w:rPr>
          <w:i/>
        </w:rPr>
        <w:t>partners</w:t>
      </w:r>
      <w:r w:rsidR="005869EE">
        <w:t xml:space="preserve"> in t</w:t>
      </w:r>
      <w:r w:rsidR="006856EC">
        <w:t>he mirroring session.</w:t>
      </w:r>
    </w:p>
    <w:p w:rsidR="006856EC" w:rsidRDefault="00D11DA4" w:rsidP="00BE0149">
      <w:pPr>
        <w:pStyle w:val="Text"/>
      </w:pPr>
      <w:r w:rsidRPr="00D11DA4">
        <w:lastRenderedPageBreak/>
        <w:t xml:space="preserve">When </w:t>
      </w:r>
      <w:r w:rsidR="009454AD">
        <w:t>the mirrored database</w:t>
      </w:r>
      <w:r w:rsidRPr="00D11DA4">
        <w:t xml:space="preserve"> is synchronized, database mirroring provides a hot standby server that supports rapid failover without loss of data from committed transactions. When the </w:t>
      </w:r>
      <w:r w:rsidR="009454AD">
        <w:t>database</w:t>
      </w:r>
      <w:r w:rsidRPr="00D11DA4">
        <w:t xml:space="preserve"> is not synchronized, the mirror server is typically available as a warm standby server (with possible data loss).</w:t>
      </w:r>
    </w:p>
    <w:p w:rsidR="00B204FA" w:rsidRDefault="006856EC" w:rsidP="00BE0149">
      <w:pPr>
        <w:pStyle w:val="Text"/>
      </w:pPr>
      <w:r w:rsidRPr="006856EC">
        <w:t>A database mirroring session runs with either synchronous or asynchronous operation. Under asynchronous operation</w:t>
      </w:r>
      <w:r>
        <w:t xml:space="preserve"> (also called </w:t>
      </w:r>
      <w:r w:rsidRPr="006856EC">
        <w:rPr>
          <w:i/>
        </w:rPr>
        <w:t>high-performance</w:t>
      </w:r>
      <w:r>
        <w:t xml:space="preserve"> mode)</w:t>
      </w:r>
      <w:r w:rsidRPr="006856EC">
        <w:t>, transactions commit without waiting for the mirror server to write the log to disk, which maximizes performance. Under synchronous operation</w:t>
      </w:r>
      <w:r>
        <w:t xml:space="preserve"> (also called </w:t>
      </w:r>
      <w:r w:rsidRPr="006856EC">
        <w:rPr>
          <w:i/>
        </w:rPr>
        <w:t>high-safety</w:t>
      </w:r>
      <w:r w:rsidR="00B204FA">
        <w:t xml:space="preserve"> </w:t>
      </w:r>
      <w:r>
        <w:t>mode)</w:t>
      </w:r>
      <w:r w:rsidRPr="006856EC">
        <w:t>, a transaction is committed on both partners, but at the cost of increased transaction latency.</w:t>
      </w:r>
      <w:r>
        <w:t xml:space="preserve"> In high-safety mode, it is possible to allow automatic failovers by adding a third </w:t>
      </w:r>
      <w:r>
        <w:rPr>
          <w:i/>
        </w:rPr>
        <w:t>witness</w:t>
      </w:r>
      <w:r>
        <w:t xml:space="preserve"> server. In all other configurations, failovers</w:t>
      </w:r>
      <w:r w:rsidR="00025F9F">
        <w:t xml:space="preserve"> must be performed manually.</w:t>
      </w:r>
    </w:p>
    <w:p w:rsidR="006856EC" w:rsidRDefault="00B204FA" w:rsidP="00BE0149">
      <w:pPr>
        <w:pStyle w:val="Text"/>
      </w:pPr>
      <w:r>
        <w:t>The transaction safety level of a mirroring session is controlled by the SAFETY property of the ALTER DATABASE statement. Synchronous mirroring is when SAFETY is FULL; asynchronous is when SAFETY is OFF.</w:t>
      </w:r>
    </w:p>
    <w:p w:rsidR="00BE0149" w:rsidRDefault="004B4E13" w:rsidP="00BE0149">
      <w:pPr>
        <w:pStyle w:val="Text"/>
      </w:pPr>
      <w:r>
        <w:t xml:space="preserve">The </w:t>
      </w:r>
      <w:r w:rsidR="00F51879">
        <w:t xml:space="preserve">following </w:t>
      </w:r>
      <w:r>
        <w:t xml:space="preserve">illustration shows </w:t>
      </w:r>
      <w:r w:rsidR="006856EC">
        <w:t>an example database mirroring configuration.</w:t>
      </w:r>
    </w:p>
    <w:p w:rsidR="003B3949" w:rsidRDefault="003B3949" w:rsidP="003B3949">
      <w:pPr>
        <w:pStyle w:val="Figure"/>
      </w:pPr>
      <w:r>
        <w:rPr>
          <w:noProof/>
        </w:rPr>
        <w:drawing>
          <wp:inline distT="0" distB="0" distL="0" distR="0">
            <wp:extent cx="2714625" cy="2867025"/>
            <wp:effectExtent l="19050" t="0" r="9525" b="0"/>
            <wp:docPr id="8" name="Picture 7" descr="ReplicationAndDBMWhitepape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licationAndDBMWhitepaper03.GIF"/>
                    <pic:cNvPicPr/>
                  </pic:nvPicPr>
                  <pic:blipFill>
                    <a:blip r:embed="rId21" cstate="print"/>
                    <a:stretch>
                      <a:fillRect/>
                    </a:stretch>
                  </pic:blipFill>
                  <pic:spPr>
                    <a:xfrm>
                      <a:off x="0" y="0"/>
                      <a:ext cx="2714625" cy="2867025"/>
                    </a:xfrm>
                    <a:prstGeom prst="rect">
                      <a:avLst/>
                    </a:prstGeom>
                  </pic:spPr>
                </pic:pic>
              </a:graphicData>
            </a:graphic>
          </wp:inline>
        </w:drawing>
      </w:r>
    </w:p>
    <w:p w:rsidR="003B3949" w:rsidRDefault="003B3949" w:rsidP="003B3949">
      <w:pPr>
        <w:pStyle w:val="Label"/>
      </w:pPr>
      <w:r>
        <w:t>Figure 3: Example database mirroring configuration</w:t>
      </w:r>
    </w:p>
    <w:p w:rsidR="003B3949" w:rsidRDefault="005869EE" w:rsidP="003B3949">
      <w:pPr>
        <w:pStyle w:val="Text"/>
      </w:pPr>
      <w:r>
        <w:t>In this example, the mirrored database is Db_1</w:t>
      </w:r>
      <w:r w:rsidR="00025F9F">
        <w:t>, with data flowing from the principal to the mirror server</w:t>
      </w:r>
      <w:r>
        <w:t xml:space="preserve">. Database mirroring maintains an exact copy of the database on the mirror server </w:t>
      </w:r>
      <w:r w:rsidRPr="005869EE">
        <w:t xml:space="preserve">by </w:t>
      </w:r>
      <w:r w:rsidRPr="005869EE">
        <w:rPr>
          <w:i/>
          <w:iCs/>
        </w:rPr>
        <w:t>redoing</w:t>
      </w:r>
      <w:r w:rsidRPr="005869EE">
        <w:t xml:space="preserve"> every insert, update, and delete operation that occurs on the principal database onto the mirror database as quickly as possible. Redoing is accomplished by sending every active transaction log record to the mirror server, which applies log records to the mirror database, in sequence, as quickly </w:t>
      </w:r>
      <w:r>
        <w:t>as possible. Unlike replication</w:t>
      </w:r>
      <w:r w:rsidR="00F51879">
        <w:t>,</w:t>
      </w:r>
      <w:r w:rsidRPr="005869EE">
        <w:t xml:space="preserve"> which works at the </w:t>
      </w:r>
      <w:r w:rsidR="00D545C3">
        <w:t>transaction</w:t>
      </w:r>
      <w:r w:rsidRPr="005869EE">
        <w:t xml:space="preserve"> level</w:t>
      </w:r>
      <w:r w:rsidR="00376BF4">
        <w:t xml:space="preserve"> (by harvesting and forwarding INSERT, UPDATE, and DELETE operations from the transaction log of the publication database)</w:t>
      </w:r>
      <w:r w:rsidRPr="005869EE">
        <w:t>, database mirroring works at the l</w:t>
      </w:r>
      <w:r w:rsidR="00376BF4">
        <w:t>evel of the physical log record (by sending the actual log records to the mirror server).</w:t>
      </w:r>
    </w:p>
    <w:p w:rsidR="00B204FA" w:rsidRDefault="00B204FA" w:rsidP="003B3949">
      <w:pPr>
        <w:pStyle w:val="Text"/>
      </w:pPr>
      <w:r>
        <w:t>This white</w:t>
      </w:r>
      <w:r w:rsidR="00F51879">
        <w:t xml:space="preserve"> </w:t>
      </w:r>
      <w:r>
        <w:t>paper discuss</w:t>
      </w:r>
      <w:r w:rsidR="00F51879">
        <w:t>es</w:t>
      </w:r>
      <w:r>
        <w:t xml:space="preserve"> mirroring the publication and subscription databases, and detail</w:t>
      </w:r>
      <w:r w:rsidR="00F51879">
        <w:t>s</w:t>
      </w:r>
      <w:r>
        <w:t xml:space="preserve"> the behavior of the various replication agents in each case.</w:t>
      </w:r>
    </w:p>
    <w:p w:rsidR="00E00F5F" w:rsidRDefault="00E00F5F" w:rsidP="003B3949">
      <w:pPr>
        <w:pStyle w:val="Text"/>
      </w:pPr>
    </w:p>
    <w:p w:rsidR="00E00F5F" w:rsidRDefault="00E00F5F" w:rsidP="003B3949">
      <w:pPr>
        <w:pStyle w:val="Text"/>
      </w:pPr>
      <w:r>
        <w:lastRenderedPageBreak/>
        <w:t xml:space="preserve">For more </w:t>
      </w:r>
      <w:r w:rsidR="00F51879">
        <w:t>detailed information on database m</w:t>
      </w:r>
      <w:r>
        <w:t xml:space="preserve">irroring, </w:t>
      </w:r>
      <w:r w:rsidR="00F51879">
        <w:t>see the "Database Mirroring" topic in SQL Server Books Online</w:t>
      </w:r>
      <w:r>
        <w:t>:</w:t>
      </w:r>
    </w:p>
    <w:p w:rsidR="00E00F5F" w:rsidRDefault="003919A6" w:rsidP="004609B4">
      <w:pPr>
        <w:pStyle w:val="Text"/>
        <w:numPr>
          <w:ilvl w:val="0"/>
          <w:numId w:val="9"/>
        </w:numPr>
      </w:pPr>
      <w:hyperlink r:id="rId22" w:history="1">
        <w:r w:rsidR="00E00F5F" w:rsidRPr="00564261">
          <w:rPr>
            <w:rStyle w:val="Hyperlink"/>
          </w:rPr>
          <w:t>http://msdn.microsoft.com/en-us/library/bb934127(SQL.100).aspx</w:t>
        </w:r>
      </w:hyperlink>
      <w:r w:rsidR="00E00F5F">
        <w:t xml:space="preserve"> for SQL Server 2008</w:t>
      </w:r>
    </w:p>
    <w:p w:rsidR="006856EC" w:rsidRDefault="003919A6" w:rsidP="004609B4">
      <w:pPr>
        <w:pStyle w:val="Text"/>
        <w:numPr>
          <w:ilvl w:val="0"/>
          <w:numId w:val="9"/>
        </w:numPr>
      </w:pPr>
      <w:hyperlink r:id="rId23" w:history="1">
        <w:r w:rsidR="003513EF" w:rsidRPr="001E0E14">
          <w:rPr>
            <w:rStyle w:val="Hyperlink"/>
          </w:rPr>
          <w:t>http://msdn.microsoft.com/en-us/library/ms177412.aspx for SQL Server 2005</w:t>
        </w:r>
      </w:hyperlink>
    </w:p>
    <w:p w:rsidR="00335482" w:rsidRPr="00335482" w:rsidRDefault="007C274E" w:rsidP="00335482">
      <w:pPr>
        <w:pStyle w:val="Heading5"/>
      </w:pPr>
      <w:bookmarkStart w:id="7" w:name="_Toc207183235"/>
      <w:r>
        <w:t>Deploying</w:t>
      </w:r>
      <w:r w:rsidR="00335482">
        <w:t xml:space="preserve"> Database Mirroring and Replication</w:t>
      </w:r>
      <w:r>
        <w:t xml:space="preserve"> Together</w:t>
      </w:r>
      <w:bookmarkEnd w:id="7"/>
    </w:p>
    <w:p w:rsidR="00923126" w:rsidRDefault="00127C68" w:rsidP="00127C68">
      <w:pPr>
        <w:pStyle w:val="Text"/>
      </w:pPr>
      <w:r>
        <w:t>The degree to which database mirroring can be combined with transactional replication</w:t>
      </w:r>
      <w:r w:rsidR="00923126">
        <w:t xml:space="preserve"> depends on which replication database is being considered, as the level of support varies</w:t>
      </w:r>
      <w:r w:rsidR="00F51879">
        <w:t xml:space="preserve"> by database</w:t>
      </w:r>
      <w:r w:rsidR="00923126">
        <w:t xml:space="preserve">. </w:t>
      </w:r>
      <w:r w:rsidR="00923126">
        <w:rPr>
          <w:i/>
        </w:rPr>
        <w:t>Support</w:t>
      </w:r>
      <w:r w:rsidR="00923126">
        <w:t xml:space="preserve"> in this case means how easily replication can continue if the database in question experiences a failover</w:t>
      </w:r>
      <w:r w:rsidR="00BB04E1">
        <w:t xml:space="preserve"> to the mirror server</w:t>
      </w:r>
      <w:r w:rsidR="00923126">
        <w:t xml:space="preserve">. The </w:t>
      </w:r>
      <w:r w:rsidR="00F51879">
        <w:t xml:space="preserve">following </w:t>
      </w:r>
      <w:r w:rsidR="00923126">
        <w:t xml:space="preserve">table lists the replication databases and </w:t>
      </w:r>
      <w:r w:rsidR="00F51879">
        <w:t>corresponding</w:t>
      </w:r>
      <w:r w:rsidR="00923126">
        <w:t xml:space="preserve"> level of support for mirroring.</w:t>
      </w:r>
    </w:p>
    <w:p w:rsidR="00923126" w:rsidRDefault="00923126" w:rsidP="00923126">
      <w:pPr>
        <w:pStyle w:val="Table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6"/>
        <w:gridCol w:w="3830"/>
      </w:tblGrid>
      <w:tr w:rsidR="00923126" w:rsidTr="005A3933">
        <w:trPr>
          <w:jc w:val="center"/>
        </w:trPr>
        <w:tc>
          <w:tcPr>
            <w:tcW w:w="29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23126" w:rsidRPr="005A3933" w:rsidRDefault="00923126" w:rsidP="00C015A3">
            <w:pPr>
              <w:pStyle w:val="Label"/>
            </w:pPr>
            <w:r w:rsidRPr="005A3933">
              <w:t>Replication database</w:t>
            </w:r>
          </w:p>
        </w:tc>
        <w:tc>
          <w:tcPr>
            <w:tcW w:w="20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23126" w:rsidRDefault="00923126" w:rsidP="00C015A3">
            <w:pPr>
              <w:pStyle w:val="Label"/>
            </w:pPr>
            <w:r>
              <w:t>Support for mirroring</w:t>
            </w:r>
          </w:p>
        </w:tc>
      </w:tr>
      <w:tr w:rsidR="00923126" w:rsidTr="00923126">
        <w:trPr>
          <w:jc w:val="center"/>
        </w:trPr>
        <w:tc>
          <w:tcPr>
            <w:tcW w:w="2904" w:type="pct"/>
            <w:tcBorders>
              <w:top w:val="single" w:sz="4" w:space="0" w:color="auto"/>
              <w:left w:val="single" w:sz="4" w:space="0" w:color="auto"/>
              <w:bottom w:val="single" w:sz="4" w:space="0" w:color="auto"/>
              <w:right w:val="single" w:sz="4" w:space="0" w:color="auto"/>
            </w:tcBorders>
          </w:tcPr>
          <w:p w:rsidR="00923126" w:rsidRPr="005A3933" w:rsidRDefault="003B5A9C" w:rsidP="00C015A3">
            <w:pPr>
              <w:pStyle w:val="Text"/>
            </w:pPr>
            <w:r w:rsidRPr="005A3933">
              <w:t>Distribution</w:t>
            </w:r>
          </w:p>
        </w:tc>
        <w:tc>
          <w:tcPr>
            <w:tcW w:w="2096" w:type="pct"/>
            <w:tcBorders>
              <w:top w:val="single" w:sz="4" w:space="0" w:color="auto"/>
              <w:left w:val="single" w:sz="4" w:space="0" w:color="auto"/>
              <w:bottom w:val="single" w:sz="4" w:space="0" w:color="auto"/>
              <w:right w:val="single" w:sz="4" w:space="0" w:color="auto"/>
            </w:tcBorders>
          </w:tcPr>
          <w:p w:rsidR="00923126" w:rsidRDefault="003B5A9C" w:rsidP="00C015A3">
            <w:pPr>
              <w:pStyle w:val="Text"/>
            </w:pPr>
            <w:r>
              <w:t>None</w:t>
            </w:r>
          </w:p>
        </w:tc>
      </w:tr>
      <w:tr w:rsidR="00BB04E1" w:rsidTr="00923126">
        <w:trPr>
          <w:jc w:val="center"/>
        </w:trPr>
        <w:tc>
          <w:tcPr>
            <w:tcW w:w="2904" w:type="pct"/>
            <w:tcBorders>
              <w:top w:val="single" w:sz="4" w:space="0" w:color="auto"/>
              <w:left w:val="single" w:sz="4" w:space="0" w:color="auto"/>
              <w:bottom w:val="single" w:sz="4" w:space="0" w:color="auto"/>
              <w:right w:val="single" w:sz="4" w:space="0" w:color="auto"/>
            </w:tcBorders>
          </w:tcPr>
          <w:p w:rsidR="00BB04E1" w:rsidRPr="005A3933" w:rsidRDefault="00BB04E1" w:rsidP="00C015A3">
            <w:pPr>
              <w:pStyle w:val="Text"/>
            </w:pPr>
            <w:r w:rsidRPr="005A3933">
              <w:t>Publication</w:t>
            </w:r>
          </w:p>
        </w:tc>
        <w:tc>
          <w:tcPr>
            <w:tcW w:w="2096" w:type="pct"/>
            <w:tcBorders>
              <w:top w:val="single" w:sz="4" w:space="0" w:color="auto"/>
              <w:left w:val="single" w:sz="4" w:space="0" w:color="auto"/>
              <w:bottom w:val="single" w:sz="4" w:space="0" w:color="auto"/>
              <w:right w:val="single" w:sz="4" w:space="0" w:color="auto"/>
            </w:tcBorders>
          </w:tcPr>
          <w:p w:rsidR="00BB04E1" w:rsidRDefault="00BB04E1" w:rsidP="00C015A3">
            <w:pPr>
              <w:pStyle w:val="Text"/>
            </w:pPr>
            <w:r>
              <w:t>Full</w:t>
            </w:r>
          </w:p>
        </w:tc>
      </w:tr>
      <w:tr w:rsidR="00BB04E1" w:rsidTr="00923126">
        <w:trPr>
          <w:jc w:val="center"/>
        </w:trPr>
        <w:tc>
          <w:tcPr>
            <w:tcW w:w="2904" w:type="pct"/>
            <w:tcBorders>
              <w:top w:val="single" w:sz="4" w:space="0" w:color="auto"/>
              <w:left w:val="single" w:sz="4" w:space="0" w:color="auto"/>
              <w:bottom w:val="single" w:sz="4" w:space="0" w:color="auto"/>
              <w:right w:val="single" w:sz="4" w:space="0" w:color="auto"/>
            </w:tcBorders>
          </w:tcPr>
          <w:p w:rsidR="00BB04E1" w:rsidRPr="005A3933" w:rsidRDefault="00BB04E1" w:rsidP="00C015A3">
            <w:pPr>
              <w:pStyle w:val="Text"/>
            </w:pPr>
            <w:r w:rsidRPr="005A3933">
              <w:t>Subscription</w:t>
            </w:r>
          </w:p>
        </w:tc>
        <w:tc>
          <w:tcPr>
            <w:tcW w:w="2096" w:type="pct"/>
            <w:tcBorders>
              <w:top w:val="single" w:sz="4" w:space="0" w:color="auto"/>
              <w:left w:val="single" w:sz="4" w:space="0" w:color="auto"/>
              <w:bottom w:val="single" w:sz="4" w:space="0" w:color="auto"/>
              <w:right w:val="single" w:sz="4" w:space="0" w:color="auto"/>
            </w:tcBorders>
          </w:tcPr>
          <w:p w:rsidR="00BB04E1" w:rsidRDefault="00BB04E1" w:rsidP="00C015A3">
            <w:pPr>
              <w:pStyle w:val="Text"/>
            </w:pPr>
            <w:r>
              <w:t>Limited</w:t>
            </w:r>
          </w:p>
        </w:tc>
      </w:tr>
    </w:tbl>
    <w:p w:rsidR="00923126" w:rsidRDefault="00923126" w:rsidP="00923126">
      <w:pPr>
        <w:pStyle w:val="TableSpacing"/>
      </w:pPr>
    </w:p>
    <w:p w:rsidR="00923126" w:rsidRPr="00923126" w:rsidRDefault="00923126" w:rsidP="00923126">
      <w:pPr>
        <w:pStyle w:val="Label"/>
      </w:pPr>
      <w:r>
        <w:t>Table 1: Mirroring support for the various replication databases</w:t>
      </w:r>
    </w:p>
    <w:p w:rsidR="004F140B" w:rsidRDefault="004F140B" w:rsidP="000C7E0A">
      <w:pPr>
        <w:pStyle w:val="Text"/>
      </w:pPr>
      <w:r>
        <w:t>Whether or not a replication database can be successfully mirrored depends on whether the replication agents that connect to it are designed to cope with a mirroring failover and automatically reconnect to the new principal database.</w:t>
      </w:r>
    </w:p>
    <w:p w:rsidR="00084F4A" w:rsidRDefault="00084F4A" w:rsidP="00084F4A">
      <w:pPr>
        <w:pStyle w:val="Text"/>
      </w:pPr>
      <w:r>
        <w:t xml:space="preserve">Care should be taken to ensure that database mirroring will perform as expected. For more information, see </w:t>
      </w:r>
      <w:hyperlink r:id="rId24" w:history="1">
        <w:r w:rsidR="00F51879">
          <w:rPr>
            <w:rStyle w:val="Hyperlink"/>
          </w:rPr>
          <w:t>Database Mirroring Best Practices and Performance Considerations</w:t>
        </w:r>
      </w:hyperlink>
      <w:r w:rsidR="00F51879">
        <w:t xml:space="preserve"> on Microsoft TechNet</w:t>
      </w:r>
      <w:r>
        <w:t xml:space="preserve">. </w:t>
      </w:r>
    </w:p>
    <w:p w:rsidR="00BB04E1" w:rsidRPr="00F856EB" w:rsidRDefault="00BB04E1" w:rsidP="00BB04E1">
      <w:pPr>
        <w:pStyle w:val="Text"/>
      </w:pPr>
      <w:r>
        <w:t>The distribution database is the simplest to consider. None of the replication agents can cope with a failover of the distribution database. The distribution database is also where the replication configuration is stored, and it is tightly coupled with the server name where replication as configured. Hence</w:t>
      </w:r>
      <w:r w:rsidR="00F51879">
        <w:t>,</w:t>
      </w:r>
      <w:r>
        <w:t xml:space="preserve"> any failover of the distribution database cannot be tolerated and so it cannot be mirrored. In the interests of high</w:t>
      </w:r>
      <w:r w:rsidR="00F51879">
        <w:t xml:space="preserve"> </w:t>
      </w:r>
      <w:r>
        <w:t xml:space="preserve">availability, this means that it is advisable to configure the Distributor to be on a different physical server </w:t>
      </w:r>
      <w:r w:rsidR="00F51879">
        <w:t>from</w:t>
      </w:r>
      <w:r>
        <w:t xml:space="preserve"> the Publisher (called a </w:t>
      </w:r>
      <w:r>
        <w:rPr>
          <w:i/>
        </w:rPr>
        <w:t>remote Distributor</w:t>
      </w:r>
      <w:r>
        <w:t xml:space="preserve">) rather than on the same server (called a </w:t>
      </w:r>
      <w:r>
        <w:rPr>
          <w:i/>
        </w:rPr>
        <w:t>local Distributor</w:t>
      </w:r>
      <w:r>
        <w:t>).</w:t>
      </w:r>
      <w:r w:rsidR="00D545C3">
        <w:t xml:space="preserve"> If a remote Distributor is configured, it should be clustered for maximum availability.</w:t>
      </w:r>
    </w:p>
    <w:p w:rsidR="000C7E0A" w:rsidRDefault="004F140B" w:rsidP="000C7E0A">
      <w:pPr>
        <w:pStyle w:val="Text"/>
      </w:pPr>
      <w:r>
        <w:t>All replication agents that connect to the publication database (</w:t>
      </w:r>
      <w:r w:rsidR="00F51879">
        <w:t>that is,</w:t>
      </w:r>
      <w:r>
        <w:t xml:space="preserve"> Snapshot Agent, Log Reader Agent, Queue Reader Agent, and for completeness, the Merge Agent)</w:t>
      </w:r>
      <w:r w:rsidR="005A3933">
        <w:t xml:space="preserve"> are mirroring-aware</w:t>
      </w:r>
      <w:r>
        <w:t>. They can be configured such that if a mirroring failover occurs, they automatically reconnect to the new principal server, and replication continues. Therefore</w:t>
      </w:r>
      <w:r w:rsidR="00F51879">
        <w:t>,</w:t>
      </w:r>
      <w:r>
        <w:t xml:space="preserve"> mirroring the publication database is fully supported</w:t>
      </w:r>
      <w:r w:rsidR="000159AF">
        <w:t xml:space="preserve">, but the state of the mirroring partnership and the specific failover scenario can affect the behavior of the Log Reader Agent. This is discussed more fully in the </w:t>
      </w:r>
      <w:r w:rsidR="00BB04E1">
        <w:t>next section</w:t>
      </w:r>
      <w:r w:rsidR="00F51879">
        <w:t>,</w:t>
      </w:r>
      <w:r w:rsidR="00BB04E1">
        <w:t xml:space="preserve"> </w:t>
      </w:r>
      <w:r w:rsidR="00F51879">
        <w:t>"</w:t>
      </w:r>
      <w:r w:rsidR="000159AF" w:rsidRPr="00F51879">
        <w:t>Mirroring the Publication Database</w:t>
      </w:r>
      <w:proofErr w:type="gramStart"/>
      <w:r w:rsidR="000159AF">
        <w:t xml:space="preserve">. </w:t>
      </w:r>
      <w:r w:rsidR="00F51879">
        <w:t>"</w:t>
      </w:r>
      <w:proofErr w:type="gramEnd"/>
    </w:p>
    <w:p w:rsidR="000159AF" w:rsidRDefault="000159AF" w:rsidP="000C7E0A">
      <w:pPr>
        <w:pStyle w:val="Text"/>
      </w:pPr>
      <w:r>
        <w:t xml:space="preserve">The subscription database </w:t>
      </w:r>
      <w:r w:rsidR="00BB04E1">
        <w:t xml:space="preserve">is more complicated. None of the agents involved in replication are designed to cope with a failover of the subscription database. Common </w:t>
      </w:r>
      <w:r w:rsidR="00BB04E1">
        <w:lastRenderedPageBreak/>
        <w:t>wisdom is that the only way you can reliably restart the replication stream</w:t>
      </w:r>
      <w:r w:rsidR="00F51879">
        <w:t xml:space="preserve"> by</w:t>
      </w:r>
      <w:r w:rsidR="00D545C3">
        <w:t xml:space="preserve"> using supported methods,</w:t>
      </w:r>
      <w:r w:rsidR="00BB04E1">
        <w:t xml:space="preserve"> is to drop and recreate the subscription to point to the new principal, or to bring back the original principal within the replication retention period. To point the Distribution Agent to a mirrored subscription database </w:t>
      </w:r>
      <w:r w:rsidR="00D545C3">
        <w:t>(without the technique described in this white</w:t>
      </w:r>
      <w:r w:rsidR="00F51879">
        <w:t xml:space="preserve"> </w:t>
      </w:r>
      <w:r w:rsidR="00D545C3">
        <w:t xml:space="preserve">paper) </w:t>
      </w:r>
      <w:r w:rsidR="00BB04E1">
        <w:t>should require a full re-initialization of the Subscriber</w:t>
      </w:r>
      <w:r w:rsidR="00F51879">
        <w:t>,</w:t>
      </w:r>
      <w:r w:rsidR="00BB04E1">
        <w:t xml:space="preserve"> which </w:t>
      </w:r>
      <w:r w:rsidR="00D545C3">
        <w:t>would be</w:t>
      </w:r>
      <w:r w:rsidR="00BB04E1">
        <w:t xml:space="preserve"> unrealistic and work heavily against database availability.</w:t>
      </w:r>
    </w:p>
    <w:p w:rsidR="00BB04E1" w:rsidRDefault="00BB04E1" w:rsidP="00BB04E1">
      <w:pPr>
        <w:pStyle w:val="Text"/>
      </w:pPr>
      <w:r>
        <w:t>This white</w:t>
      </w:r>
      <w:r w:rsidR="00F51879">
        <w:t xml:space="preserve"> </w:t>
      </w:r>
      <w:r>
        <w:t xml:space="preserve">paper looks at some of the concepts, best practices, and steps that help redirect the Distribution Agent’s subscription database connection to the mirror. These steps allow a mirrored subscription database to exist in the topology and a failover of the </w:t>
      </w:r>
      <w:r w:rsidR="007C274E">
        <w:t>subscription database</w:t>
      </w:r>
      <w:r>
        <w:t xml:space="preserve"> to be achieved with minimal downtime.</w:t>
      </w:r>
    </w:p>
    <w:p w:rsidR="00335482" w:rsidRDefault="00335482" w:rsidP="008C4E60">
      <w:pPr>
        <w:pStyle w:val="Heading4"/>
      </w:pPr>
      <w:bookmarkStart w:id="8" w:name="_Mirroring_the_Publication"/>
      <w:bookmarkStart w:id="9" w:name="_Toc207183236"/>
      <w:bookmarkEnd w:id="8"/>
      <w:r>
        <w:t>Mirroring the Publication Database</w:t>
      </w:r>
      <w:bookmarkEnd w:id="9"/>
    </w:p>
    <w:p w:rsidR="00335482" w:rsidRDefault="00335482" w:rsidP="00335482">
      <w:pPr>
        <w:pStyle w:val="Heading5"/>
      </w:pPr>
      <w:bookmarkStart w:id="10" w:name="_Toc207183237"/>
      <w:r>
        <w:t xml:space="preserve">Configuring Replication with </w:t>
      </w:r>
      <w:r w:rsidR="00024C72">
        <w:t>a Mirrored Publication Database</w:t>
      </w:r>
      <w:bookmarkEnd w:id="10"/>
    </w:p>
    <w:p w:rsidR="004868CA" w:rsidRDefault="00B91C7D" w:rsidP="00923A62">
      <w:pPr>
        <w:pStyle w:val="Text"/>
      </w:pPr>
      <w:r>
        <w:t xml:space="preserve">This section </w:t>
      </w:r>
      <w:r w:rsidR="00F51879">
        <w:t>provides</w:t>
      </w:r>
      <w:r>
        <w:t xml:space="preserve"> an overview of the steps to configure r</w:t>
      </w:r>
      <w:r w:rsidR="00302282">
        <w:t xml:space="preserve">eplication when the publication </w:t>
      </w:r>
      <w:r>
        <w:t>database is mirrored.</w:t>
      </w:r>
      <w:r w:rsidR="00923A62">
        <w:t xml:space="preserve"> </w:t>
      </w:r>
    </w:p>
    <w:p w:rsidR="00923A62" w:rsidRPr="00923A62" w:rsidRDefault="00923A62" w:rsidP="004868CA">
      <w:pPr>
        <w:pStyle w:val="AlertText"/>
      </w:pPr>
      <w:r w:rsidRPr="007C081C">
        <w:rPr>
          <w:rStyle w:val="LabelEmbedded"/>
        </w:rPr>
        <w:t>Note</w:t>
      </w:r>
      <w:r w:rsidR="001C3439" w:rsidRPr="001C3439">
        <w:rPr>
          <w:rStyle w:val="LabelEmbedded"/>
          <w:b w:val="0"/>
        </w:rPr>
        <w:t>:</w:t>
      </w:r>
      <w:r w:rsidR="007C081C">
        <w:rPr>
          <w:b/>
        </w:rPr>
        <w:t xml:space="preserve">  </w:t>
      </w:r>
      <w:r>
        <w:t xml:space="preserve"> This mechanism </w:t>
      </w:r>
      <w:r w:rsidR="004868CA">
        <w:t>does</w:t>
      </w:r>
      <w:r>
        <w:t xml:space="preserve"> not work for peer-to-peer topologies, as the Publishers are </w:t>
      </w:r>
      <w:r w:rsidRPr="00302282">
        <w:t>also</w:t>
      </w:r>
      <w:r>
        <w:t xml:space="preserve"> Subscribers. </w:t>
      </w:r>
      <w:r w:rsidR="0060407D">
        <w:t>This</w:t>
      </w:r>
      <w:r>
        <w:t xml:space="preserve"> </w:t>
      </w:r>
      <w:r w:rsidR="004868CA">
        <w:t>is</w:t>
      </w:r>
      <w:r>
        <w:t xml:space="preserve"> discussed in </w:t>
      </w:r>
      <w:r w:rsidR="004868CA">
        <w:t>"</w:t>
      </w:r>
      <w:r w:rsidRPr="004868CA">
        <w:t>Mirroring the Subscription Database</w:t>
      </w:r>
      <w:r w:rsidR="004868CA">
        <w:t>"</w:t>
      </w:r>
      <w:r w:rsidR="004868CA" w:rsidRPr="004868CA">
        <w:t xml:space="preserve"> later in this paper</w:t>
      </w:r>
      <w:r>
        <w:t xml:space="preserve">. </w:t>
      </w:r>
    </w:p>
    <w:p w:rsidR="007D55C5" w:rsidRDefault="00B91C7D" w:rsidP="007D55C5">
      <w:pPr>
        <w:pStyle w:val="Text"/>
      </w:pPr>
      <w:r>
        <w:t xml:space="preserve">For the purposes of this </w:t>
      </w:r>
      <w:r w:rsidR="00937D4A">
        <w:t>section</w:t>
      </w:r>
      <w:r>
        <w:t>, assume the following environment, with database mirroring already configured:</w:t>
      </w:r>
    </w:p>
    <w:p w:rsidR="00B91C7D" w:rsidRDefault="00041F03" w:rsidP="00F51879">
      <w:pPr>
        <w:pStyle w:val="BulletedList1"/>
      </w:pPr>
      <w:r>
        <w:t>SERVERPP</w:t>
      </w:r>
      <w:r w:rsidR="00B91C7D">
        <w:t xml:space="preserve"> – the database mirroring principal server and initial replication Publisher</w:t>
      </w:r>
    </w:p>
    <w:p w:rsidR="001C3439" w:rsidRDefault="001C3439" w:rsidP="00F51879">
      <w:pPr>
        <w:pStyle w:val="BulletedList2"/>
      </w:pPr>
      <w:r>
        <w:t xml:space="preserve">Database </w:t>
      </w:r>
      <w:proofErr w:type="spellStart"/>
      <w:r>
        <w:t>TicketOrdersPub</w:t>
      </w:r>
      <w:proofErr w:type="spellEnd"/>
      <w:r>
        <w:t xml:space="preserve"> – the publication database that is mirrored</w:t>
      </w:r>
    </w:p>
    <w:p w:rsidR="001C3439" w:rsidRDefault="001C3439" w:rsidP="00F51879">
      <w:pPr>
        <w:pStyle w:val="BulletedList2"/>
      </w:pPr>
      <w:r>
        <w:t xml:space="preserve">Publication name </w:t>
      </w:r>
      <w:proofErr w:type="spellStart"/>
      <w:r>
        <w:t>TicketOrders</w:t>
      </w:r>
      <w:proofErr w:type="spellEnd"/>
    </w:p>
    <w:p w:rsidR="00B91C7D" w:rsidRDefault="00041F03" w:rsidP="00F51879">
      <w:pPr>
        <w:pStyle w:val="BulletedList1"/>
      </w:pPr>
      <w:r>
        <w:t>SERVERPM</w:t>
      </w:r>
      <w:r w:rsidR="00B91C7D">
        <w:t xml:space="preserve"> – the database mirroring mirror server</w:t>
      </w:r>
    </w:p>
    <w:p w:rsidR="00B91C7D" w:rsidRDefault="00B91C7D" w:rsidP="00F51879">
      <w:pPr>
        <w:pStyle w:val="BulletedList1"/>
      </w:pPr>
      <w:r>
        <w:t>S</w:t>
      </w:r>
      <w:r w:rsidR="00041F03">
        <w:t>ERVER</w:t>
      </w:r>
      <w:r>
        <w:t>D – the replication Distributor</w:t>
      </w:r>
    </w:p>
    <w:p w:rsidR="00B91C7D" w:rsidRDefault="00B91C7D" w:rsidP="00F51879">
      <w:pPr>
        <w:pStyle w:val="BulletedList1"/>
      </w:pPr>
      <w:r>
        <w:t>S</w:t>
      </w:r>
      <w:r w:rsidR="00041F03">
        <w:t>ERVER</w:t>
      </w:r>
      <w:r>
        <w:t>S – the replication Subscriber</w:t>
      </w:r>
    </w:p>
    <w:p w:rsidR="00041F03" w:rsidRDefault="00820F95" w:rsidP="00F51879">
      <w:pPr>
        <w:pStyle w:val="BulletedList2"/>
      </w:pPr>
      <w:r>
        <w:t xml:space="preserve">Database </w:t>
      </w:r>
      <w:proofErr w:type="spellStart"/>
      <w:r>
        <w:t>TicketOrdersSub</w:t>
      </w:r>
      <w:proofErr w:type="spellEnd"/>
      <w:r w:rsidR="00041F03">
        <w:t xml:space="preserve"> – the subscription database</w:t>
      </w:r>
    </w:p>
    <w:p w:rsidR="00B91C7D" w:rsidRDefault="005A3933" w:rsidP="00B91C7D">
      <w:pPr>
        <w:pStyle w:val="Text"/>
      </w:pPr>
      <w:r>
        <w:t>Replication</w:t>
      </w:r>
      <w:r w:rsidR="004868CA">
        <w:t xml:space="preserve"> can be </w:t>
      </w:r>
      <w:r>
        <w:t>configured</w:t>
      </w:r>
      <w:r w:rsidR="004868CA">
        <w:t xml:space="preserve"> </w:t>
      </w:r>
      <w:r w:rsidR="00F51879">
        <w:t xml:space="preserve">by </w:t>
      </w:r>
      <w:r w:rsidR="00D21706">
        <w:t>using either SQL</w:t>
      </w:r>
      <w:r w:rsidR="004868CA">
        <w:t> </w:t>
      </w:r>
      <w:r w:rsidR="00D21706">
        <w:t xml:space="preserve">Server Management Studio or Transact-SQL. </w:t>
      </w:r>
    </w:p>
    <w:p w:rsidR="004868CA" w:rsidRDefault="004868CA" w:rsidP="004868CA">
      <w:pPr>
        <w:pStyle w:val="LabelforProcedures"/>
      </w:pPr>
      <w:r>
        <w:t>To configure replication with a mirrored publication database</w:t>
      </w:r>
    </w:p>
    <w:p w:rsidR="00B91C7D" w:rsidRPr="00CE74F0" w:rsidRDefault="00B91C7D" w:rsidP="004868CA">
      <w:pPr>
        <w:pStyle w:val="NumberedList1"/>
      </w:pPr>
      <w:r w:rsidRPr="00CE74F0">
        <w:t>Configure S</w:t>
      </w:r>
      <w:r w:rsidR="00041F03">
        <w:t>ERVER</w:t>
      </w:r>
      <w:r w:rsidRPr="00CE74F0">
        <w:t>D as the Distributor for S</w:t>
      </w:r>
      <w:r w:rsidR="00041F03">
        <w:t>ERVERPP</w:t>
      </w:r>
      <w:r w:rsidRPr="00CE74F0">
        <w:t xml:space="preserve"> and </w:t>
      </w:r>
      <w:r w:rsidR="00041F03">
        <w:t>SERVERPM</w:t>
      </w:r>
    </w:p>
    <w:p w:rsidR="00B91C7D" w:rsidRDefault="00B91C7D" w:rsidP="004868CA">
      <w:pPr>
        <w:pStyle w:val="TextinList1"/>
      </w:pPr>
      <w:r>
        <w:t xml:space="preserve">It is highly recommended </w:t>
      </w:r>
      <w:r w:rsidR="004868CA">
        <w:t>that you</w:t>
      </w:r>
      <w:r>
        <w:t xml:space="preserve"> use a remote Distributor to increase the availability of the replication stream. If a local Distributor </w:t>
      </w:r>
      <w:r w:rsidR="00D21706">
        <w:t>is used and the Publisher becomes unavailable, the replication stream is also unavailable.</w:t>
      </w:r>
    </w:p>
    <w:p w:rsidR="00D21706" w:rsidRDefault="00D21706" w:rsidP="00D84686">
      <w:pPr>
        <w:pStyle w:val="NumberedList2"/>
      </w:pPr>
      <w:r>
        <w:t>On S</w:t>
      </w:r>
      <w:r w:rsidR="00041F03">
        <w:t>ERVER</w:t>
      </w:r>
      <w:r>
        <w:t>D:</w:t>
      </w:r>
    </w:p>
    <w:p w:rsidR="00D21706" w:rsidRDefault="00D21706" w:rsidP="00D84686">
      <w:pPr>
        <w:pStyle w:val="BulletedList2"/>
        <w:tabs>
          <w:tab w:val="clear" w:pos="720"/>
          <w:tab w:val="num" w:pos="1080"/>
        </w:tabs>
        <w:ind w:left="1080"/>
      </w:pPr>
      <w:r>
        <w:t>Configure S</w:t>
      </w:r>
      <w:r w:rsidR="00041F03">
        <w:t>ERVER</w:t>
      </w:r>
      <w:r>
        <w:t xml:space="preserve">D to be a </w:t>
      </w:r>
      <w:r w:rsidR="00CE74F0">
        <w:t>D</w:t>
      </w:r>
      <w:r>
        <w:t>istributor</w:t>
      </w:r>
      <w:r w:rsidR="00CE74F0">
        <w:t>, with a named distribution database and working directory</w:t>
      </w:r>
      <w:r w:rsidR="00D84686">
        <w:t>.</w:t>
      </w:r>
    </w:p>
    <w:p w:rsidR="00CE74F0" w:rsidRDefault="00CE74F0" w:rsidP="00D84686">
      <w:pPr>
        <w:pStyle w:val="BulletedList2"/>
        <w:tabs>
          <w:tab w:val="clear" w:pos="720"/>
          <w:tab w:val="num" w:pos="1080"/>
        </w:tabs>
        <w:ind w:left="1080"/>
      </w:pPr>
      <w:r>
        <w:t xml:space="preserve">Add </w:t>
      </w:r>
      <w:r w:rsidR="00041F03">
        <w:t>SERVERPP</w:t>
      </w:r>
      <w:r>
        <w:t xml:space="preserve"> and </w:t>
      </w:r>
      <w:r w:rsidR="00041F03">
        <w:t>SERVERPM</w:t>
      </w:r>
      <w:r>
        <w:t xml:space="preserve"> as Publishers</w:t>
      </w:r>
      <w:r w:rsidR="00D84686">
        <w:t>.</w:t>
      </w:r>
    </w:p>
    <w:p w:rsidR="00CE74F0" w:rsidRDefault="00CE74F0" w:rsidP="00D84686">
      <w:pPr>
        <w:pStyle w:val="NumberedList2"/>
      </w:pPr>
      <w:r>
        <w:t xml:space="preserve">On both </w:t>
      </w:r>
      <w:r w:rsidR="00041F03">
        <w:t>SERVERPP</w:t>
      </w:r>
      <w:r>
        <w:t xml:space="preserve"> and </w:t>
      </w:r>
      <w:r w:rsidR="00041F03">
        <w:t>SERVERPM</w:t>
      </w:r>
      <w:r w:rsidR="006105AD">
        <w:t>, configure SERVERD to be the Distributor, using the distribution database and working directory previously specified.</w:t>
      </w:r>
    </w:p>
    <w:p w:rsidR="00CE74F0" w:rsidRDefault="00CE74F0" w:rsidP="006105AD">
      <w:pPr>
        <w:pStyle w:val="AlertTextinList1"/>
        <w:ind w:left="360"/>
      </w:pPr>
      <w:r w:rsidRPr="007C081C">
        <w:rPr>
          <w:rStyle w:val="LabelEmbedded"/>
        </w:rPr>
        <w:t>Note</w:t>
      </w:r>
      <w:r w:rsidR="001C3439" w:rsidRPr="001C3439">
        <w:rPr>
          <w:rStyle w:val="LabelEmbedded"/>
          <w:b w:val="0"/>
        </w:rPr>
        <w:t>:</w:t>
      </w:r>
      <w:r w:rsidR="007C081C">
        <w:rPr>
          <w:b/>
        </w:rPr>
        <w:t xml:space="preserve">   </w:t>
      </w:r>
      <w:r w:rsidR="00302282">
        <w:t>T</w:t>
      </w:r>
      <w:r>
        <w:t xml:space="preserve">he principal and mirror </w:t>
      </w:r>
      <w:r w:rsidR="00302282">
        <w:t>must be</w:t>
      </w:r>
      <w:r>
        <w:t xml:space="preserve"> configured to use the same Distributor, with identical settings.</w:t>
      </w:r>
    </w:p>
    <w:p w:rsidR="00D21706" w:rsidRDefault="00D21706" w:rsidP="004868CA">
      <w:pPr>
        <w:pStyle w:val="TextinList1"/>
      </w:pPr>
      <w:r>
        <w:lastRenderedPageBreak/>
        <w:t>For more information on configuring a Distributor</w:t>
      </w:r>
      <w:r w:rsidR="00D84686">
        <w:t>, see the following SQL Server 2008 Books Online topics</w:t>
      </w:r>
      <w:r>
        <w:t>:</w:t>
      </w:r>
    </w:p>
    <w:p w:rsidR="00D21706" w:rsidRDefault="003919A6" w:rsidP="005A3933">
      <w:pPr>
        <w:pStyle w:val="BulletedList2"/>
      </w:pPr>
      <w:hyperlink r:id="rId25" w:history="1">
        <w:r w:rsidR="00D84686">
          <w:rPr>
            <w:rStyle w:val="Hyperlink"/>
          </w:rPr>
          <w:t>How to: Configure Publishing and Distribution (Replication Transact-SQL Programming)</w:t>
        </w:r>
      </w:hyperlink>
      <w:r w:rsidR="00D21706">
        <w:t xml:space="preserve"> for Transact-SQL</w:t>
      </w:r>
    </w:p>
    <w:p w:rsidR="00D21706" w:rsidRDefault="003919A6" w:rsidP="005A3933">
      <w:pPr>
        <w:pStyle w:val="BulletedList2"/>
      </w:pPr>
      <w:hyperlink r:id="rId26" w:history="1">
        <w:r w:rsidR="00D84686">
          <w:rPr>
            <w:rStyle w:val="Hyperlink"/>
          </w:rPr>
          <w:t>How to: Configure Distribution (SQL Server Management Studio)</w:t>
        </w:r>
      </w:hyperlink>
      <w:r w:rsidR="00D21706">
        <w:t xml:space="preserve"> for SQL Server Management Studio</w:t>
      </w:r>
    </w:p>
    <w:p w:rsidR="00B91C7D" w:rsidRPr="00923A62" w:rsidRDefault="00CE74F0" w:rsidP="004868CA">
      <w:pPr>
        <w:pStyle w:val="NumberedList1"/>
      </w:pPr>
      <w:r w:rsidRPr="00923A62">
        <w:t>C</w:t>
      </w:r>
      <w:r w:rsidR="009158C3" w:rsidRPr="00923A62">
        <w:t>reate</w:t>
      </w:r>
      <w:r w:rsidRPr="00923A62">
        <w:t xml:space="preserve"> a publication </w:t>
      </w:r>
      <w:r w:rsidR="009158C3" w:rsidRPr="00923A62">
        <w:t>and configure replication</w:t>
      </w:r>
      <w:r w:rsidR="00D84686">
        <w:t>:</w:t>
      </w:r>
    </w:p>
    <w:p w:rsidR="00CE74F0" w:rsidRDefault="00CE74F0" w:rsidP="006105AD">
      <w:pPr>
        <w:pStyle w:val="NumberedList2"/>
        <w:numPr>
          <w:ilvl w:val="0"/>
          <w:numId w:val="30"/>
        </w:numPr>
      </w:pPr>
      <w:r>
        <w:t xml:space="preserve">On </w:t>
      </w:r>
      <w:r w:rsidR="00041F03">
        <w:t>SERVERPP</w:t>
      </w:r>
      <w:r w:rsidR="00D84686">
        <w:t>, create a publication using snapshot, transactional, or merge replication.</w:t>
      </w:r>
    </w:p>
    <w:p w:rsidR="009158C3" w:rsidRDefault="009158C3" w:rsidP="00D84686">
      <w:pPr>
        <w:pStyle w:val="NumberedList2"/>
      </w:pPr>
      <w:r>
        <w:t xml:space="preserve">On </w:t>
      </w:r>
      <w:r w:rsidR="00041F03">
        <w:t>SERVERS</w:t>
      </w:r>
      <w:r w:rsidR="00D84686">
        <w:t>, create a push or pull subscription.</w:t>
      </w:r>
    </w:p>
    <w:p w:rsidR="00B91C7D" w:rsidRPr="00923A62" w:rsidRDefault="006105AD" w:rsidP="004868CA">
      <w:pPr>
        <w:pStyle w:val="NumberedList1"/>
      </w:pPr>
      <w:r>
        <w:t>To c</w:t>
      </w:r>
      <w:r w:rsidR="00166BA8" w:rsidRPr="00923A62">
        <w:t>onfigure the replication agents for failover</w:t>
      </w:r>
      <w:r>
        <w:t xml:space="preserve">, </w:t>
      </w:r>
      <w:r w:rsidR="00302282">
        <w:t>s</w:t>
      </w:r>
      <w:r>
        <w:t xml:space="preserve">et the </w:t>
      </w:r>
      <w:r w:rsidR="005A3933">
        <w:t>-</w:t>
      </w:r>
      <w:proofErr w:type="spellStart"/>
      <w:r w:rsidR="005A3933" w:rsidRPr="005A3933">
        <w:rPr>
          <w:b/>
          <w:bCs/>
        </w:rPr>
        <w:t>PublisherFailoverPartner</w:t>
      </w:r>
      <w:proofErr w:type="spellEnd"/>
      <w:r w:rsidRPr="005A3933">
        <w:t xml:space="preserve"> </w:t>
      </w:r>
      <w:r>
        <w:t>parameter for any of the following replication agents that exist:</w:t>
      </w:r>
    </w:p>
    <w:p w:rsidR="00077C69" w:rsidRDefault="00077C69" w:rsidP="006105AD">
      <w:pPr>
        <w:pStyle w:val="BulletedList2"/>
      </w:pPr>
      <w:r>
        <w:t>Snapshot Agent</w:t>
      </w:r>
    </w:p>
    <w:p w:rsidR="00077C69" w:rsidRDefault="00077C69" w:rsidP="006105AD">
      <w:pPr>
        <w:pStyle w:val="BulletedList2"/>
      </w:pPr>
      <w:r>
        <w:t>Log Reader Agent</w:t>
      </w:r>
    </w:p>
    <w:p w:rsidR="00077C69" w:rsidRDefault="00077C69" w:rsidP="006105AD">
      <w:pPr>
        <w:pStyle w:val="BulletedList2"/>
      </w:pPr>
      <w:r>
        <w:t>Queue Reader Agent</w:t>
      </w:r>
    </w:p>
    <w:p w:rsidR="00077C69" w:rsidRDefault="00077C69" w:rsidP="006105AD">
      <w:pPr>
        <w:pStyle w:val="BulletedList2"/>
      </w:pPr>
      <w:r>
        <w:t>Merge Agent</w:t>
      </w:r>
    </w:p>
    <w:p w:rsidR="009A2464" w:rsidRDefault="00077C69" w:rsidP="006105AD">
      <w:pPr>
        <w:pStyle w:val="BulletedList2"/>
      </w:pPr>
      <w:r>
        <w:t>SQL Server Replication Listener (replisapi.dll)</w:t>
      </w:r>
    </w:p>
    <w:p w:rsidR="009A2464" w:rsidRDefault="00077C69" w:rsidP="006105AD">
      <w:pPr>
        <w:pStyle w:val="BulletedList2"/>
      </w:pPr>
      <w:r>
        <w:t>SQL Merge ActiveX Control</w:t>
      </w:r>
    </w:p>
    <w:p w:rsidR="00923A62" w:rsidRDefault="00923A62" w:rsidP="004868CA">
      <w:pPr>
        <w:pStyle w:val="TextinList1"/>
      </w:pPr>
      <w:r>
        <w:t xml:space="preserve">The recommended method for specifying this parameter is to include it in an agent profile. </w:t>
      </w:r>
      <w:r w:rsidR="006105AD">
        <w:t>Create a</w:t>
      </w:r>
      <w:r>
        <w:t xml:space="preserve"> custom profile </w:t>
      </w:r>
      <w:r w:rsidR="006105AD">
        <w:t>by</w:t>
      </w:r>
      <w:r>
        <w:t xml:space="preserve"> using a system-defined profile as a template, and </w:t>
      </w:r>
      <w:r w:rsidR="006105AD">
        <w:t xml:space="preserve">then </w:t>
      </w:r>
      <w:r>
        <w:t>add this parameter to the profile. The custom profile can then be used when running the replication agents.</w:t>
      </w:r>
    </w:p>
    <w:p w:rsidR="003513EF" w:rsidRDefault="006C4AC9" w:rsidP="003513EF">
      <w:pPr>
        <w:pStyle w:val="Text"/>
      </w:pPr>
      <w:r>
        <w:t>For m</w:t>
      </w:r>
      <w:r w:rsidR="009A2464">
        <w:t>ore information</w:t>
      </w:r>
      <w:r>
        <w:t xml:space="preserve">, see </w:t>
      </w:r>
      <w:hyperlink r:id="rId27" w:history="1">
        <w:r>
          <w:rPr>
            <w:rStyle w:val="Hyperlink"/>
          </w:rPr>
          <w:t>Replication and Database Mirroring</w:t>
        </w:r>
      </w:hyperlink>
      <w:r w:rsidR="00D84686">
        <w:t xml:space="preserve"> in SQL Server 2008 Books Online</w:t>
      </w:r>
      <w:r>
        <w:t>.</w:t>
      </w:r>
    </w:p>
    <w:p w:rsidR="00335482" w:rsidRDefault="00335482" w:rsidP="00335482">
      <w:pPr>
        <w:pStyle w:val="Heading5"/>
      </w:pPr>
      <w:bookmarkStart w:id="11" w:name="_Toc207183238"/>
      <w:r>
        <w:t xml:space="preserve">Effect of </w:t>
      </w:r>
      <w:r w:rsidR="009728E5">
        <w:t xml:space="preserve">the </w:t>
      </w:r>
      <w:r>
        <w:t>Mirroring State on the Replication Log Reader</w:t>
      </w:r>
      <w:bookmarkEnd w:id="11"/>
    </w:p>
    <w:p w:rsidR="00606CA3" w:rsidRDefault="009454AD" w:rsidP="009454AD">
      <w:pPr>
        <w:pStyle w:val="Text"/>
      </w:pPr>
      <w:r>
        <w:t>When a publication database is mirrored, Log Reader Agent behavior is governed by the mirroring state of the database.</w:t>
      </w:r>
      <w:r w:rsidR="005C00EB">
        <w:t xml:space="preserve"> By default, the Log Reader Agent can only replicate log records that have been hardened in the l</w:t>
      </w:r>
      <w:r w:rsidR="00606CA3">
        <w:t>og on the mirror server</w:t>
      </w:r>
      <w:r w:rsidR="001C3439">
        <w:t xml:space="preserve"> (the process in which the mirror server writes a transaction log record to the </w:t>
      </w:r>
      <w:r w:rsidR="009728E5">
        <w:t xml:space="preserve">transaction log file is termed </w:t>
      </w:r>
      <w:r w:rsidR="001C3439" w:rsidRPr="009728E5">
        <w:rPr>
          <w:i/>
        </w:rPr>
        <w:t>hardening</w:t>
      </w:r>
      <w:r w:rsidR="001C3439">
        <w:t xml:space="preserve"> the log).</w:t>
      </w:r>
      <w:r w:rsidR="00606CA3">
        <w:t xml:space="preserve"> </w:t>
      </w:r>
      <w:r w:rsidR="001C3439">
        <w:t>This means it</w:t>
      </w:r>
      <w:r w:rsidR="00606CA3">
        <w:t xml:space="preserve"> cannot replicate log records with a Log Sequence Number</w:t>
      </w:r>
      <w:r w:rsidR="009728E5">
        <w:t xml:space="preserve"> (LSN</w:t>
      </w:r>
      <w:r w:rsidR="00606CA3">
        <w:t xml:space="preserve">) </w:t>
      </w:r>
      <w:r w:rsidR="009728E5">
        <w:t xml:space="preserve">that is </w:t>
      </w:r>
      <w:r w:rsidR="00606CA3">
        <w:t>higher than the LSN of the last log record that was hardened on the mirror.</w:t>
      </w:r>
    </w:p>
    <w:p w:rsidR="00606CA3" w:rsidRDefault="00606CA3" w:rsidP="009454AD">
      <w:pPr>
        <w:pStyle w:val="Text"/>
      </w:pPr>
      <w:r>
        <w:t>It is possible for the</w:t>
      </w:r>
      <w:r w:rsidR="005C00EB">
        <w:t xml:space="preserve"> principal </w:t>
      </w:r>
      <w:r>
        <w:t>to become</w:t>
      </w:r>
      <w:r w:rsidR="005C00EB">
        <w:t xml:space="preserve"> </w:t>
      </w:r>
      <w:r w:rsidR="005C00EB">
        <w:rPr>
          <w:i/>
        </w:rPr>
        <w:t>exposed</w:t>
      </w:r>
      <w:r w:rsidR="005C00EB">
        <w:t xml:space="preserve"> (the mirror is accessible but there are log records that have not yet been hardened on the mirror) or </w:t>
      </w:r>
      <w:r w:rsidR="005C00EB">
        <w:rPr>
          <w:i/>
        </w:rPr>
        <w:t>isolated</w:t>
      </w:r>
      <w:r w:rsidR="005C00EB">
        <w:t xml:space="preserve"> (the mirror is inaccessible). In both cases, if the principal is still able to serve the database, any changes made to the database </w:t>
      </w:r>
      <w:r w:rsidR="009728E5">
        <w:t>are</w:t>
      </w:r>
      <w:r w:rsidR="005C00EB">
        <w:t xml:space="preserve"> not replicated until the corresponding log reco</w:t>
      </w:r>
      <w:r>
        <w:t>rds are hardened on the mirror.</w:t>
      </w:r>
    </w:p>
    <w:p w:rsidR="009454AD" w:rsidRPr="005C00EB" w:rsidRDefault="005C00EB" w:rsidP="009454AD">
      <w:pPr>
        <w:pStyle w:val="Text"/>
      </w:pPr>
      <w:r>
        <w:t xml:space="preserve">This </w:t>
      </w:r>
      <w:r w:rsidR="00606CA3">
        <w:t>behavior</w:t>
      </w:r>
      <w:r>
        <w:t xml:space="preserve"> introduce</w:t>
      </w:r>
      <w:r w:rsidR="009728E5">
        <w:t>s</w:t>
      </w:r>
      <w:r>
        <w:t xml:space="preserve"> latency in the replication stream, and is done so that if a mirroring failover occurs, it is guaranteed that replication Subscribers </w:t>
      </w:r>
      <w:r w:rsidR="001C3439">
        <w:t xml:space="preserve">cannot be “ahead” </w:t>
      </w:r>
      <w:r>
        <w:t>of the new principal database.</w:t>
      </w:r>
    </w:p>
    <w:p w:rsidR="001000AC" w:rsidRDefault="009454AD" w:rsidP="001000AC">
      <w:pPr>
        <w:rPr>
          <w:rStyle w:val="TexxtChar"/>
          <w:rFonts w:eastAsiaTheme="minorHAnsi"/>
        </w:rPr>
      </w:pPr>
      <w:r>
        <w:rPr>
          <w:rStyle w:val="TexxtChar"/>
          <w:rFonts w:eastAsiaTheme="minorHAnsi"/>
        </w:rPr>
        <w:t>When the Log Reader Age</w:t>
      </w:r>
      <w:r w:rsidR="005C00EB">
        <w:rPr>
          <w:rStyle w:val="TexxtChar"/>
          <w:rFonts w:eastAsiaTheme="minorHAnsi"/>
        </w:rPr>
        <w:t xml:space="preserve">nt is waiting for transaction log records to be hardened on the mirror, the following message </w:t>
      </w:r>
      <w:r w:rsidR="009728E5">
        <w:rPr>
          <w:rStyle w:val="TexxtChar"/>
          <w:rFonts w:eastAsiaTheme="minorHAnsi"/>
        </w:rPr>
        <w:t>is</w:t>
      </w:r>
      <w:r w:rsidR="005C00EB">
        <w:rPr>
          <w:rStyle w:val="TexxtChar"/>
          <w:rFonts w:eastAsiaTheme="minorHAnsi"/>
        </w:rPr>
        <w:t xml:space="preserve"> entered in the Log Reader Agent history:</w:t>
      </w:r>
    </w:p>
    <w:p w:rsidR="009454AD" w:rsidRPr="007659C9" w:rsidRDefault="009454AD" w:rsidP="00C015A3">
      <w:pPr>
        <w:pStyle w:val="Text"/>
        <w:ind w:left="720"/>
        <w:rPr>
          <w:rStyle w:val="CodeEmbedded"/>
        </w:rPr>
      </w:pPr>
      <w:r w:rsidRPr="007659C9">
        <w:rPr>
          <w:rStyle w:val="CodeEmbedded"/>
        </w:rPr>
        <w:lastRenderedPageBreak/>
        <w:t>Replicated transactions are waiting for next Log backup or for mirroring partner to catch up.</w:t>
      </w:r>
    </w:p>
    <w:p w:rsidR="000D4178" w:rsidRDefault="00606CA3" w:rsidP="000D4178">
      <w:pPr>
        <w:pStyle w:val="Text"/>
      </w:pPr>
      <w:r>
        <w:t xml:space="preserve">The </w:t>
      </w:r>
      <w:r w:rsidR="009728E5">
        <w:t xml:space="preserve">following </w:t>
      </w:r>
      <w:r>
        <w:t xml:space="preserve">table </w:t>
      </w:r>
      <w:r w:rsidR="000E6802">
        <w:t>lists</w:t>
      </w:r>
      <w:r>
        <w:t xml:space="preserve"> the default Log Reader Agent behavior for various mirroring states. </w:t>
      </w:r>
      <w:r w:rsidR="000E6802">
        <w:t>T</w:t>
      </w:r>
      <w:r w:rsidR="009454AD">
        <w:t xml:space="preserve">he </w:t>
      </w:r>
      <w:r w:rsidR="000E6802">
        <w:t>information</w:t>
      </w:r>
      <w:r w:rsidR="009454AD">
        <w:t xml:space="preserve"> assumes that the principal is able to serve the database (either because there is no witness server, or there is a witness and there is </w:t>
      </w:r>
      <w:r w:rsidR="000E6802">
        <w:t xml:space="preserve">a </w:t>
      </w:r>
      <w:r w:rsidR="009454AD">
        <w:t>quorum).</w:t>
      </w:r>
    </w:p>
    <w:p w:rsidR="000D4178" w:rsidRDefault="000D4178" w:rsidP="009454AD">
      <w:pPr>
        <w:pStyle w:val="TableSpacing"/>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9"/>
        <w:gridCol w:w="1890"/>
        <w:gridCol w:w="1710"/>
        <w:gridCol w:w="1890"/>
        <w:gridCol w:w="1080"/>
        <w:gridCol w:w="1710"/>
      </w:tblGrid>
      <w:tr w:rsidR="007659C9" w:rsidTr="007659C9">
        <w:trPr>
          <w:cantSplit/>
        </w:trPr>
        <w:tc>
          <w:tcPr>
            <w:tcW w:w="789" w:type="dxa"/>
            <w:shd w:val="clear" w:color="auto" w:fill="E0E0E0"/>
            <w:tcMar>
              <w:left w:w="29" w:type="dxa"/>
              <w:right w:w="29" w:type="dxa"/>
            </w:tcMar>
          </w:tcPr>
          <w:p w:rsidR="00FB7E94" w:rsidRPr="00FB7E94" w:rsidRDefault="000D4178" w:rsidP="00451098">
            <w:pPr>
              <w:pStyle w:val="Label"/>
              <w:jc w:val="center"/>
            </w:pPr>
            <w:r>
              <w:t>Safety</w:t>
            </w:r>
            <w:r w:rsidR="00FB7E94">
              <w:t xml:space="preserve"> Level</w:t>
            </w:r>
          </w:p>
        </w:tc>
        <w:tc>
          <w:tcPr>
            <w:tcW w:w="1890" w:type="dxa"/>
            <w:shd w:val="clear" w:color="auto" w:fill="E0E0E0"/>
            <w:tcMar>
              <w:left w:w="29" w:type="dxa"/>
              <w:right w:w="29" w:type="dxa"/>
            </w:tcMar>
          </w:tcPr>
          <w:p w:rsidR="000D4178" w:rsidRDefault="005C00EB" w:rsidP="00451098">
            <w:pPr>
              <w:pStyle w:val="Label"/>
              <w:jc w:val="center"/>
            </w:pPr>
            <w:r>
              <w:t xml:space="preserve">Initial </w:t>
            </w:r>
            <w:r w:rsidR="00FB7E94">
              <w:t xml:space="preserve">Mirroring </w:t>
            </w:r>
            <w:r w:rsidR="000D4178">
              <w:t>State</w:t>
            </w:r>
          </w:p>
        </w:tc>
        <w:tc>
          <w:tcPr>
            <w:tcW w:w="1710" w:type="dxa"/>
            <w:shd w:val="clear" w:color="auto" w:fill="E0E0E0"/>
            <w:tcMar>
              <w:left w:w="29" w:type="dxa"/>
              <w:right w:w="29" w:type="dxa"/>
            </w:tcMar>
          </w:tcPr>
          <w:p w:rsidR="000D4178" w:rsidRDefault="000D4178" w:rsidP="00451098">
            <w:pPr>
              <w:pStyle w:val="Label"/>
              <w:jc w:val="center"/>
            </w:pPr>
            <w:r>
              <w:t>Event</w:t>
            </w:r>
          </w:p>
        </w:tc>
        <w:tc>
          <w:tcPr>
            <w:tcW w:w="1890" w:type="dxa"/>
            <w:shd w:val="clear" w:color="auto" w:fill="E0E0E0"/>
            <w:tcMar>
              <w:left w:w="29" w:type="dxa"/>
              <w:right w:w="29" w:type="dxa"/>
            </w:tcMar>
          </w:tcPr>
          <w:p w:rsidR="000D4178" w:rsidRDefault="000D4178" w:rsidP="00451098">
            <w:pPr>
              <w:pStyle w:val="Label"/>
              <w:jc w:val="center"/>
            </w:pPr>
            <w:r>
              <w:t>Resulting State</w:t>
            </w:r>
          </w:p>
        </w:tc>
        <w:tc>
          <w:tcPr>
            <w:tcW w:w="1080" w:type="dxa"/>
            <w:shd w:val="clear" w:color="auto" w:fill="E0E0E0"/>
            <w:tcMar>
              <w:left w:w="29" w:type="dxa"/>
              <w:right w:w="29" w:type="dxa"/>
            </w:tcMar>
          </w:tcPr>
          <w:p w:rsidR="000D4178" w:rsidRDefault="00FB7E94" w:rsidP="007659C9">
            <w:pPr>
              <w:pStyle w:val="Label"/>
            </w:pPr>
            <w:r>
              <w:t xml:space="preserve">Principal </w:t>
            </w:r>
            <w:r w:rsidR="000D4178" w:rsidRPr="007659C9">
              <w:rPr>
                <w:spacing w:val="-20"/>
              </w:rPr>
              <w:t>Exposed</w:t>
            </w:r>
            <w:r w:rsidRPr="007659C9">
              <w:rPr>
                <w:spacing w:val="-20"/>
              </w:rPr>
              <w:t>?</w:t>
            </w:r>
          </w:p>
        </w:tc>
        <w:tc>
          <w:tcPr>
            <w:tcW w:w="1710" w:type="dxa"/>
            <w:shd w:val="clear" w:color="auto" w:fill="E0E0E0"/>
            <w:tcMar>
              <w:left w:w="29" w:type="dxa"/>
              <w:right w:w="29" w:type="dxa"/>
            </w:tcMar>
          </w:tcPr>
          <w:p w:rsidR="000D4178" w:rsidRDefault="000D4178" w:rsidP="00451098">
            <w:pPr>
              <w:pStyle w:val="Label"/>
              <w:jc w:val="center"/>
            </w:pPr>
            <w:r>
              <w:t xml:space="preserve">Log Reader </w:t>
            </w:r>
            <w:r w:rsidR="00FB7E94">
              <w:t xml:space="preserve">Agent </w:t>
            </w:r>
            <w:r>
              <w:t>Behavior</w:t>
            </w:r>
          </w:p>
        </w:tc>
      </w:tr>
      <w:tr w:rsidR="007659C9" w:rsidTr="007659C9">
        <w:trPr>
          <w:cantSplit/>
        </w:trPr>
        <w:tc>
          <w:tcPr>
            <w:tcW w:w="789" w:type="dxa"/>
            <w:tcMar>
              <w:left w:w="29" w:type="dxa"/>
              <w:right w:w="29" w:type="dxa"/>
            </w:tcMar>
          </w:tcPr>
          <w:p w:rsidR="000D4178" w:rsidRDefault="000D4178" w:rsidP="00C015A3">
            <w:pPr>
              <w:pStyle w:val="Text"/>
            </w:pPr>
            <w:r>
              <w:t>FULL</w:t>
            </w:r>
            <w:r w:rsidR="00FB7E94">
              <w:t xml:space="preserve"> or OFF</w:t>
            </w:r>
          </w:p>
        </w:tc>
        <w:tc>
          <w:tcPr>
            <w:tcW w:w="1890" w:type="dxa"/>
            <w:tcMar>
              <w:left w:w="29" w:type="dxa"/>
              <w:right w:w="29" w:type="dxa"/>
            </w:tcMar>
          </w:tcPr>
          <w:p w:rsidR="000D4178" w:rsidRDefault="000D4178" w:rsidP="00451098">
            <w:pPr>
              <w:pStyle w:val="Text"/>
              <w:jc w:val="center"/>
            </w:pPr>
            <w:r>
              <w:t>-</w:t>
            </w:r>
          </w:p>
        </w:tc>
        <w:tc>
          <w:tcPr>
            <w:tcW w:w="1710" w:type="dxa"/>
            <w:tcMar>
              <w:left w:w="29" w:type="dxa"/>
              <w:right w:w="29" w:type="dxa"/>
            </w:tcMar>
          </w:tcPr>
          <w:p w:rsidR="000D4178" w:rsidRDefault="000D4178" w:rsidP="00C015A3">
            <w:pPr>
              <w:pStyle w:val="Text"/>
            </w:pPr>
            <w:r>
              <w:t>Mirroring partnership established</w:t>
            </w:r>
          </w:p>
        </w:tc>
        <w:tc>
          <w:tcPr>
            <w:tcW w:w="1890" w:type="dxa"/>
            <w:tcMar>
              <w:left w:w="29" w:type="dxa"/>
              <w:right w:w="29" w:type="dxa"/>
            </w:tcMar>
          </w:tcPr>
          <w:p w:rsidR="000D4178" w:rsidRDefault="000D4178" w:rsidP="00C015A3">
            <w:pPr>
              <w:pStyle w:val="Text"/>
            </w:pPr>
            <w:r>
              <w:t>SYNCHRONIZING</w:t>
            </w:r>
          </w:p>
        </w:tc>
        <w:tc>
          <w:tcPr>
            <w:tcW w:w="1080" w:type="dxa"/>
            <w:tcMar>
              <w:left w:w="29" w:type="dxa"/>
              <w:right w:w="29" w:type="dxa"/>
            </w:tcMar>
          </w:tcPr>
          <w:p w:rsidR="000D4178" w:rsidRDefault="000D4178" w:rsidP="00C015A3">
            <w:pPr>
              <w:pStyle w:val="Text"/>
            </w:pPr>
            <w:r>
              <w:t>N</w:t>
            </w:r>
          </w:p>
        </w:tc>
        <w:tc>
          <w:tcPr>
            <w:tcW w:w="1710" w:type="dxa"/>
            <w:tcMar>
              <w:left w:w="29" w:type="dxa"/>
              <w:right w:w="29" w:type="dxa"/>
            </w:tcMar>
          </w:tcPr>
          <w:p w:rsidR="000D4178" w:rsidRDefault="000D4178" w:rsidP="00C015A3">
            <w:pPr>
              <w:pStyle w:val="Text"/>
            </w:pPr>
            <w:r>
              <w:t>Waiting (for synchronization to complete)</w:t>
            </w:r>
          </w:p>
        </w:tc>
      </w:tr>
      <w:tr w:rsidR="007659C9" w:rsidTr="007659C9">
        <w:trPr>
          <w:cantSplit/>
        </w:trPr>
        <w:tc>
          <w:tcPr>
            <w:tcW w:w="789" w:type="dxa"/>
            <w:tcMar>
              <w:left w:w="29" w:type="dxa"/>
              <w:right w:w="29" w:type="dxa"/>
            </w:tcMar>
          </w:tcPr>
          <w:p w:rsidR="000D4178" w:rsidRDefault="000D4178" w:rsidP="00C015A3">
            <w:pPr>
              <w:pStyle w:val="Text"/>
            </w:pPr>
            <w:r>
              <w:t>FULL</w:t>
            </w:r>
            <w:r w:rsidR="00FB7E94">
              <w:t xml:space="preserve"> or OFF</w:t>
            </w:r>
          </w:p>
        </w:tc>
        <w:tc>
          <w:tcPr>
            <w:tcW w:w="1890" w:type="dxa"/>
            <w:tcMar>
              <w:left w:w="29" w:type="dxa"/>
              <w:right w:w="29" w:type="dxa"/>
            </w:tcMar>
          </w:tcPr>
          <w:p w:rsidR="000D4178" w:rsidRDefault="000D4178" w:rsidP="00C015A3">
            <w:pPr>
              <w:pStyle w:val="Text"/>
            </w:pPr>
            <w:r>
              <w:t>SYNCHRONIZING</w:t>
            </w:r>
          </w:p>
        </w:tc>
        <w:tc>
          <w:tcPr>
            <w:tcW w:w="1710" w:type="dxa"/>
            <w:tcMar>
              <w:left w:w="29" w:type="dxa"/>
              <w:right w:w="29" w:type="dxa"/>
            </w:tcMar>
          </w:tcPr>
          <w:p w:rsidR="000D4178" w:rsidRDefault="000D4178" w:rsidP="000D4178">
            <w:pPr>
              <w:pStyle w:val="Text"/>
            </w:pPr>
            <w:r>
              <w:t>Synchronization completes</w:t>
            </w:r>
          </w:p>
        </w:tc>
        <w:tc>
          <w:tcPr>
            <w:tcW w:w="1890" w:type="dxa"/>
            <w:tcMar>
              <w:left w:w="29" w:type="dxa"/>
              <w:right w:w="29" w:type="dxa"/>
            </w:tcMar>
          </w:tcPr>
          <w:p w:rsidR="000D4178" w:rsidRDefault="000D4178" w:rsidP="00C015A3">
            <w:pPr>
              <w:pStyle w:val="Text"/>
            </w:pPr>
            <w:r>
              <w:t>SYNCHRONIZED</w:t>
            </w:r>
          </w:p>
        </w:tc>
        <w:tc>
          <w:tcPr>
            <w:tcW w:w="1080" w:type="dxa"/>
            <w:tcMar>
              <w:left w:w="29" w:type="dxa"/>
              <w:right w:w="29" w:type="dxa"/>
            </w:tcMar>
          </w:tcPr>
          <w:p w:rsidR="000D4178" w:rsidRDefault="000D4178" w:rsidP="00C015A3">
            <w:pPr>
              <w:pStyle w:val="Text"/>
            </w:pPr>
            <w:r>
              <w:t>N</w:t>
            </w:r>
          </w:p>
        </w:tc>
        <w:tc>
          <w:tcPr>
            <w:tcW w:w="1710" w:type="dxa"/>
            <w:tcMar>
              <w:left w:w="29" w:type="dxa"/>
              <w:right w:w="29" w:type="dxa"/>
            </w:tcMar>
          </w:tcPr>
          <w:p w:rsidR="000D4178" w:rsidRDefault="000D4178" w:rsidP="00C015A3">
            <w:pPr>
              <w:pStyle w:val="Text"/>
            </w:pPr>
            <w:r>
              <w:t>Running</w:t>
            </w:r>
          </w:p>
        </w:tc>
      </w:tr>
      <w:tr w:rsidR="007659C9" w:rsidTr="007659C9">
        <w:trPr>
          <w:cantSplit/>
        </w:trPr>
        <w:tc>
          <w:tcPr>
            <w:tcW w:w="789" w:type="dxa"/>
            <w:tcMar>
              <w:left w:w="29" w:type="dxa"/>
              <w:right w:w="29" w:type="dxa"/>
            </w:tcMar>
          </w:tcPr>
          <w:p w:rsidR="000D4178" w:rsidRDefault="000D4178" w:rsidP="00C015A3">
            <w:pPr>
              <w:pStyle w:val="Text"/>
            </w:pPr>
            <w:r>
              <w:t>FULL</w:t>
            </w:r>
            <w:r w:rsidR="00FB7E94">
              <w:t xml:space="preserve"> or OFF</w:t>
            </w:r>
          </w:p>
        </w:tc>
        <w:tc>
          <w:tcPr>
            <w:tcW w:w="1890" w:type="dxa"/>
            <w:tcMar>
              <w:left w:w="29" w:type="dxa"/>
              <w:right w:w="29" w:type="dxa"/>
            </w:tcMar>
          </w:tcPr>
          <w:p w:rsidR="000D4178" w:rsidRDefault="000D4178" w:rsidP="00C015A3">
            <w:pPr>
              <w:pStyle w:val="Text"/>
            </w:pPr>
            <w:r>
              <w:t>SYNCHRONIZED</w:t>
            </w:r>
          </w:p>
        </w:tc>
        <w:tc>
          <w:tcPr>
            <w:tcW w:w="1710" w:type="dxa"/>
            <w:tcMar>
              <w:left w:w="29" w:type="dxa"/>
              <w:right w:w="29" w:type="dxa"/>
            </w:tcMar>
          </w:tcPr>
          <w:p w:rsidR="000D4178" w:rsidRDefault="000D4178" w:rsidP="00C015A3">
            <w:pPr>
              <w:pStyle w:val="Text"/>
            </w:pPr>
            <w:r>
              <w:t>Session is paused</w:t>
            </w:r>
          </w:p>
        </w:tc>
        <w:tc>
          <w:tcPr>
            <w:tcW w:w="1890" w:type="dxa"/>
            <w:tcMar>
              <w:left w:w="29" w:type="dxa"/>
              <w:right w:w="29" w:type="dxa"/>
            </w:tcMar>
          </w:tcPr>
          <w:p w:rsidR="000D4178" w:rsidRDefault="000D4178" w:rsidP="00C015A3">
            <w:pPr>
              <w:pStyle w:val="Text"/>
            </w:pPr>
            <w:r>
              <w:t>SUSPENDED</w:t>
            </w:r>
          </w:p>
        </w:tc>
        <w:tc>
          <w:tcPr>
            <w:tcW w:w="1080" w:type="dxa"/>
            <w:tcMar>
              <w:left w:w="29" w:type="dxa"/>
              <w:right w:w="29" w:type="dxa"/>
            </w:tcMar>
          </w:tcPr>
          <w:p w:rsidR="000D4178" w:rsidRDefault="000D4178" w:rsidP="00C015A3">
            <w:pPr>
              <w:pStyle w:val="Text"/>
            </w:pPr>
            <w:r>
              <w:t>Y</w:t>
            </w:r>
          </w:p>
        </w:tc>
        <w:tc>
          <w:tcPr>
            <w:tcW w:w="1710" w:type="dxa"/>
            <w:tcMar>
              <w:left w:w="29" w:type="dxa"/>
              <w:right w:w="29" w:type="dxa"/>
            </w:tcMar>
          </w:tcPr>
          <w:p w:rsidR="000D4178" w:rsidRDefault="000D4178" w:rsidP="00C015A3">
            <w:pPr>
              <w:pStyle w:val="Text"/>
            </w:pPr>
            <w:r>
              <w:t>Waiting</w:t>
            </w:r>
          </w:p>
        </w:tc>
      </w:tr>
      <w:tr w:rsidR="007659C9" w:rsidTr="007659C9">
        <w:trPr>
          <w:cantSplit/>
        </w:trPr>
        <w:tc>
          <w:tcPr>
            <w:tcW w:w="789" w:type="dxa"/>
            <w:tcMar>
              <w:left w:w="29" w:type="dxa"/>
              <w:right w:w="29" w:type="dxa"/>
            </w:tcMar>
          </w:tcPr>
          <w:p w:rsidR="000D4178" w:rsidRDefault="000D4178" w:rsidP="00C015A3">
            <w:pPr>
              <w:pStyle w:val="Text"/>
            </w:pPr>
            <w:r>
              <w:t>FULL</w:t>
            </w:r>
            <w:r w:rsidR="00FB7E94">
              <w:t xml:space="preserve"> or OFF</w:t>
            </w:r>
          </w:p>
        </w:tc>
        <w:tc>
          <w:tcPr>
            <w:tcW w:w="1890" w:type="dxa"/>
            <w:tcMar>
              <w:left w:w="29" w:type="dxa"/>
              <w:right w:w="29" w:type="dxa"/>
            </w:tcMar>
          </w:tcPr>
          <w:p w:rsidR="000D4178" w:rsidRDefault="000D4178" w:rsidP="00C015A3">
            <w:pPr>
              <w:pStyle w:val="Text"/>
            </w:pPr>
            <w:r>
              <w:t>SYNCHRONIZED</w:t>
            </w:r>
          </w:p>
        </w:tc>
        <w:tc>
          <w:tcPr>
            <w:tcW w:w="1710" w:type="dxa"/>
            <w:tcMar>
              <w:left w:w="29" w:type="dxa"/>
              <w:right w:w="29" w:type="dxa"/>
            </w:tcMar>
          </w:tcPr>
          <w:p w:rsidR="000D4178" w:rsidRDefault="000D4178" w:rsidP="00C015A3">
            <w:pPr>
              <w:pStyle w:val="Text"/>
            </w:pPr>
            <w:r>
              <w:t>Redo errors on the mirror</w:t>
            </w:r>
          </w:p>
        </w:tc>
        <w:tc>
          <w:tcPr>
            <w:tcW w:w="1890" w:type="dxa"/>
            <w:tcMar>
              <w:left w:w="29" w:type="dxa"/>
              <w:right w:w="29" w:type="dxa"/>
            </w:tcMar>
          </w:tcPr>
          <w:p w:rsidR="000D4178" w:rsidRDefault="000D4178" w:rsidP="00C015A3">
            <w:pPr>
              <w:pStyle w:val="Text"/>
            </w:pPr>
            <w:r>
              <w:t>SUSPENDED</w:t>
            </w:r>
          </w:p>
        </w:tc>
        <w:tc>
          <w:tcPr>
            <w:tcW w:w="1080" w:type="dxa"/>
            <w:tcMar>
              <w:left w:w="29" w:type="dxa"/>
              <w:right w:w="29" w:type="dxa"/>
            </w:tcMar>
          </w:tcPr>
          <w:p w:rsidR="000D4178" w:rsidRDefault="000D4178" w:rsidP="00C015A3">
            <w:pPr>
              <w:pStyle w:val="Text"/>
            </w:pPr>
            <w:r>
              <w:t>Y</w:t>
            </w:r>
          </w:p>
        </w:tc>
        <w:tc>
          <w:tcPr>
            <w:tcW w:w="1710" w:type="dxa"/>
            <w:tcMar>
              <w:left w:w="29" w:type="dxa"/>
              <w:right w:w="29" w:type="dxa"/>
            </w:tcMar>
          </w:tcPr>
          <w:p w:rsidR="000D4178" w:rsidRDefault="000D4178" w:rsidP="00C015A3">
            <w:pPr>
              <w:pStyle w:val="Text"/>
            </w:pPr>
            <w:r>
              <w:t>Waiting</w:t>
            </w:r>
          </w:p>
        </w:tc>
      </w:tr>
      <w:tr w:rsidR="007659C9" w:rsidTr="007659C9">
        <w:trPr>
          <w:cantSplit/>
        </w:trPr>
        <w:tc>
          <w:tcPr>
            <w:tcW w:w="789" w:type="dxa"/>
            <w:tcMar>
              <w:left w:w="29" w:type="dxa"/>
              <w:right w:w="29" w:type="dxa"/>
            </w:tcMar>
          </w:tcPr>
          <w:p w:rsidR="000D4178" w:rsidRDefault="000D4178" w:rsidP="00C015A3">
            <w:pPr>
              <w:pStyle w:val="Text"/>
            </w:pPr>
            <w:r>
              <w:t>FULL</w:t>
            </w:r>
            <w:r w:rsidR="00FB7E94">
              <w:t xml:space="preserve"> or OFF</w:t>
            </w:r>
          </w:p>
        </w:tc>
        <w:tc>
          <w:tcPr>
            <w:tcW w:w="1890" w:type="dxa"/>
            <w:tcMar>
              <w:left w:w="29" w:type="dxa"/>
              <w:right w:w="29" w:type="dxa"/>
            </w:tcMar>
          </w:tcPr>
          <w:p w:rsidR="000D4178" w:rsidRDefault="000D4178" w:rsidP="00C015A3">
            <w:pPr>
              <w:pStyle w:val="Text"/>
            </w:pPr>
            <w:r>
              <w:t>SYNCHRONIZED</w:t>
            </w:r>
          </w:p>
        </w:tc>
        <w:tc>
          <w:tcPr>
            <w:tcW w:w="1710" w:type="dxa"/>
            <w:tcMar>
              <w:left w:w="29" w:type="dxa"/>
              <w:right w:w="29" w:type="dxa"/>
            </w:tcMar>
          </w:tcPr>
          <w:p w:rsidR="000D4178" w:rsidRDefault="000D4178" w:rsidP="00C015A3">
            <w:pPr>
              <w:pStyle w:val="Text"/>
            </w:pPr>
            <w:r>
              <w:t>Mirror unavailable</w:t>
            </w:r>
          </w:p>
        </w:tc>
        <w:tc>
          <w:tcPr>
            <w:tcW w:w="1890" w:type="dxa"/>
            <w:tcMar>
              <w:left w:w="29" w:type="dxa"/>
              <w:right w:w="29" w:type="dxa"/>
            </w:tcMar>
          </w:tcPr>
          <w:p w:rsidR="000D4178" w:rsidRDefault="000D4178" w:rsidP="00C015A3">
            <w:pPr>
              <w:pStyle w:val="Text"/>
            </w:pPr>
            <w:r>
              <w:t>DISCONNECTED</w:t>
            </w:r>
          </w:p>
        </w:tc>
        <w:tc>
          <w:tcPr>
            <w:tcW w:w="1080" w:type="dxa"/>
            <w:tcMar>
              <w:left w:w="29" w:type="dxa"/>
              <w:right w:w="29" w:type="dxa"/>
            </w:tcMar>
          </w:tcPr>
          <w:p w:rsidR="000D4178" w:rsidRDefault="000D4178" w:rsidP="00C015A3">
            <w:pPr>
              <w:pStyle w:val="Text"/>
            </w:pPr>
            <w:r>
              <w:t>Y</w:t>
            </w:r>
          </w:p>
        </w:tc>
        <w:tc>
          <w:tcPr>
            <w:tcW w:w="1710" w:type="dxa"/>
            <w:tcMar>
              <w:left w:w="29" w:type="dxa"/>
              <w:right w:w="29" w:type="dxa"/>
            </w:tcMar>
          </w:tcPr>
          <w:p w:rsidR="000D4178" w:rsidRDefault="000D4178" w:rsidP="00C015A3">
            <w:pPr>
              <w:pStyle w:val="Text"/>
            </w:pPr>
            <w:r>
              <w:t>Waiting</w:t>
            </w:r>
          </w:p>
        </w:tc>
      </w:tr>
      <w:tr w:rsidR="007659C9" w:rsidTr="007659C9">
        <w:trPr>
          <w:cantSplit/>
        </w:trPr>
        <w:tc>
          <w:tcPr>
            <w:tcW w:w="789" w:type="dxa"/>
            <w:tcMar>
              <w:left w:w="29" w:type="dxa"/>
              <w:right w:w="29" w:type="dxa"/>
            </w:tcMar>
          </w:tcPr>
          <w:p w:rsidR="000D4178" w:rsidRDefault="000D4178" w:rsidP="00C015A3">
            <w:pPr>
              <w:pStyle w:val="Text"/>
            </w:pPr>
            <w:r>
              <w:t>FULL</w:t>
            </w:r>
            <w:r w:rsidR="00FB7E94">
              <w:t xml:space="preserve"> or OFF</w:t>
            </w:r>
          </w:p>
        </w:tc>
        <w:tc>
          <w:tcPr>
            <w:tcW w:w="1890" w:type="dxa"/>
            <w:tcMar>
              <w:left w:w="29" w:type="dxa"/>
              <w:right w:w="29" w:type="dxa"/>
            </w:tcMar>
          </w:tcPr>
          <w:p w:rsidR="000D4178" w:rsidRDefault="000D4178" w:rsidP="00C015A3">
            <w:pPr>
              <w:pStyle w:val="Text"/>
            </w:pPr>
            <w:r>
              <w:t>SUSPENDED</w:t>
            </w:r>
            <w:r w:rsidR="00FB7E94">
              <w:t xml:space="preserve"> or DISCONNECTED</w:t>
            </w:r>
          </w:p>
        </w:tc>
        <w:tc>
          <w:tcPr>
            <w:tcW w:w="1710" w:type="dxa"/>
            <w:tcMar>
              <w:left w:w="29" w:type="dxa"/>
              <w:right w:w="29" w:type="dxa"/>
            </w:tcMar>
          </w:tcPr>
          <w:p w:rsidR="000D4178" w:rsidRDefault="000D4178" w:rsidP="00C015A3">
            <w:pPr>
              <w:pStyle w:val="Text"/>
            </w:pPr>
            <w:r>
              <w:t>Session is resumed</w:t>
            </w:r>
          </w:p>
        </w:tc>
        <w:tc>
          <w:tcPr>
            <w:tcW w:w="1890" w:type="dxa"/>
            <w:tcMar>
              <w:left w:w="29" w:type="dxa"/>
              <w:right w:w="29" w:type="dxa"/>
            </w:tcMar>
          </w:tcPr>
          <w:p w:rsidR="000D4178" w:rsidRDefault="000D4178" w:rsidP="00C015A3">
            <w:pPr>
              <w:pStyle w:val="Text"/>
            </w:pPr>
            <w:r>
              <w:t>SYNCHRONIZING</w:t>
            </w:r>
          </w:p>
        </w:tc>
        <w:tc>
          <w:tcPr>
            <w:tcW w:w="1080" w:type="dxa"/>
            <w:tcMar>
              <w:left w:w="29" w:type="dxa"/>
              <w:right w:w="29" w:type="dxa"/>
            </w:tcMar>
          </w:tcPr>
          <w:p w:rsidR="000D4178" w:rsidRDefault="00FB7E94" w:rsidP="00C015A3">
            <w:pPr>
              <w:pStyle w:val="Text"/>
            </w:pPr>
            <w:r>
              <w:t>Y</w:t>
            </w:r>
          </w:p>
        </w:tc>
        <w:tc>
          <w:tcPr>
            <w:tcW w:w="1710" w:type="dxa"/>
            <w:tcMar>
              <w:left w:w="29" w:type="dxa"/>
              <w:right w:w="29" w:type="dxa"/>
            </w:tcMar>
          </w:tcPr>
          <w:p w:rsidR="000D4178" w:rsidRDefault="000D4178" w:rsidP="00FB7E94">
            <w:pPr>
              <w:pStyle w:val="Text"/>
            </w:pPr>
            <w:r w:rsidRPr="00AE799F">
              <w:t xml:space="preserve">Waiting </w:t>
            </w:r>
            <w:r w:rsidR="00FB7E94">
              <w:t>(for</w:t>
            </w:r>
            <w:r w:rsidRPr="00AE799F">
              <w:t xml:space="preserve"> synchronization</w:t>
            </w:r>
            <w:r w:rsidR="00FB7E94">
              <w:t xml:space="preserve"> to complete)</w:t>
            </w:r>
          </w:p>
        </w:tc>
      </w:tr>
      <w:tr w:rsidR="007659C9" w:rsidTr="007659C9">
        <w:trPr>
          <w:cantSplit/>
        </w:trPr>
        <w:tc>
          <w:tcPr>
            <w:tcW w:w="789" w:type="dxa"/>
            <w:tcMar>
              <w:left w:w="29" w:type="dxa"/>
              <w:right w:w="29" w:type="dxa"/>
            </w:tcMar>
          </w:tcPr>
          <w:p w:rsidR="00FB7E94" w:rsidRDefault="00FB7E94" w:rsidP="00C015A3">
            <w:pPr>
              <w:pStyle w:val="Text"/>
            </w:pPr>
            <w:r>
              <w:t>OFF</w:t>
            </w:r>
          </w:p>
        </w:tc>
        <w:tc>
          <w:tcPr>
            <w:tcW w:w="1890" w:type="dxa"/>
            <w:tcMar>
              <w:left w:w="29" w:type="dxa"/>
              <w:right w:w="29" w:type="dxa"/>
            </w:tcMar>
          </w:tcPr>
          <w:p w:rsidR="00FB7E94" w:rsidRDefault="00FB7E94" w:rsidP="00C015A3">
            <w:pPr>
              <w:pStyle w:val="Text"/>
            </w:pPr>
            <w:r>
              <w:t>SYNCHRONIZED</w:t>
            </w:r>
          </w:p>
        </w:tc>
        <w:tc>
          <w:tcPr>
            <w:tcW w:w="1710" w:type="dxa"/>
            <w:tcMar>
              <w:left w:w="29" w:type="dxa"/>
              <w:right w:w="29" w:type="dxa"/>
            </w:tcMar>
          </w:tcPr>
          <w:p w:rsidR="00FB7E94" w:rsidRDefault="00FB7E94" w:rsidP="00FB7E94">
            <w:pPr>
              <w:pStyle w:val="Text"/>
            </w:pPr>
            <w:r>
              <w:t>SEND queue grows</w:t>
            </w:r>
          </w:p>
        </w:tc>
        <w:tc>
          <w:tcPr>
            <w:tcW w:w="1890" w:type="dxa"/>
            <w:tcMar>
              <w:left w:w="29" w:type="dxa"/>
              <w:right w:w="29" w:type="dxa"/>
            </w:tcMar>
          </w:tcPr>
          <w:p w:rsidR="00FB7E94" w:rsidRDefault="00FB7E94" w:rsidP="00C015A3">
            <w:pPr>
              <w:pStyle w:val="Text"/>
            </w:pPr>
            <w:r>
              <w:t>SYNCHRONIZING</w:t>
            </w:r>
          </w:p>
        </w:tc>
        <w:tc>
          <w:tcPr>
            <w:tcW w:w="1080" w:type="dxa"/>
            <w:tcMar>
              <w:left w:w="29" w:type="dxa"/>
              <w:right w:w="29" w:type="dxa"/>
            </w:tcMar>
          </w:tcPr>
          <w:p w:rsidR="00FB7E94" w:rsidRDefault="00FB7E94" w:rsidP="00C015A3">
            <w:pPr>
              <w:pStyle w:val="Text"/>
            </w:pPr>
            <w:r>
              <w:t>Y</w:t>
            </w:r>
          </w:p>
        </w:tc>
        <w:tc>
          <w:tcPr>
            <w:tcW w:w="1710" w:type="dxa"/>
            <w:tcMar>
              <w:left w:w="29" w:type="dxa"/>
              <w:right w:w="29" w:type="dxa"/>
            </w:tcMar>
          </w:tcPr>
          <w:p w:rsidR="00FB7E94" w:rsidRPr="00AE799F" w:rsidRDefault="00FB7E94" w:rsidP="00FB7E94">
            <w:pPr>
              <w:pStyle w:val="Text"/>
            </w:pPr>
            <w:r>
              <w:t>Switching between Waiting and Running</w:t>
            </w:r>
          </w:p>
        </w:tc>
      </w:tr>
    </w:tbl>
    <w:p w:rsidR="000D4178" w:rsidRDefault="000D4178" w:rsidP="009454AD">
      <w:pPr>
        <w:pStyle w:val="TableSpacing"/>
      </w:pPr>
    </w:p>
    <w:p w:rsidR="00FB7E94" w:rsidRDefault="00846105" w:rsidP="00FB7E94">
      <w:pPr>
        <w:pStyle w:val="Label"/>
      </w:pPr>
      <w:r>
        <w:t>Table 2</w:t>
      </w:r>
      <w:r w:rsidR="00FB7E94">
        <w:t xml:space="preserve">: </w:t>
      </w:r>
      <w:r w:rsidR="009454AD">
        <w:t xml:space="preserve">Default </w:t>
      </w:r>
      <w:r w:rsidR="00FB7E94">
        <w:t xml:space="preserve">Log Reader Agent behavior in various </w:t>
      </w:r>
      <w:r w:rsidR="009454AD">
        <w:t>mirroring states</w:t>
      </w:r>
    </w:p>
    <w:p w:rsidR="008E79B8" w:rsidRDefault="008E79B8" w:rsidP="008E79B8">
      <w:pPr>
        <w:pStyle w:val="Heading5"/>
      </w:pPr>
      <w:bookmarkStart w:id="12" w:name="_Toc207183239"/>
      <w:r>
        <w:t xml:space="preserve">Changing the Replication Log Reader Behavior </w:t>
      </w:r>
      <w:r w:rsidR="007659C9">
        <w:t>by U</w:t>
      </w:r>
      <w:r>
        <w:t>sing Trace Flag 1448</w:t>
      </w:r>
      <w:bookmarkEnd w:id="12"/>
    </w:p>
    <w:p w:rsidR="00E73627" w:rsidRDefault="00C4166D" w:rsidP="00C4166D">
      <w:pPr>
        <w:pStyle w:val="Text"/>
      </w:pPr>
      <w:r>
        <w:t xml:space="preserve">In some situations, the effect of mirroring on the latency of the replication stream is not acceptable. A new trace flag, 1448, allows replication to continue even when the principal database is running exposed or is isolated. In </w:t>
      </w:r>
      <w:r w:rsidR="007C274E">
        <w:t>such</w:t>
      </w:r>
      <w:r>
        <w:t xml:space="preserve"> situations, the Log Reader Agent usually wait</w:t>
      </w:r>
      <w:r w:rsidR="007659C9">
        <w:t>s</w:t>
      </w:r>
      <w:r>
        <w:t xml:space="preserve"> for log records to harden on the mirror before replicating them to the Distributor. When the server is started with trace flag 1448 enabled, this restriction is removed so the Log Reader Agent can continue replicating changes regardless of the mirroring state.</w:t>
      </w:r>
      <w:r w:rsidR="00E73627">
        <w:t xml:space="preserve"> </w:t>
      </w:r>
    </w:p>
    <w:p w:rsidR="00C4166D" w:rsidRDefault="00403EF1" w:rsidP="00C4166D">
      <w:pPr>
        <w:pStyle w:val="Text"/>
      </w:pPr>
      <w:r>
        <w:t>The trace flag is available in SQL Server</w:t>
      </w:r>
      <w:r w:rsidR="007659C9">
        <w:t> </w:t>
      </w:r>
      <w:r>
        <w:t>2008, and as a hot-fix in SQL Server</w:t>
      </w:r>
      <w:r w:rsidR="007659C9">
        <w:t> </w:t>
      </w:r>
      <w:r>
        <w:t>2005. F</w:t>
      </w:r>
      <w:r w:rsidR="00C4166D">
        <w:t>or more information on obtaining the fix that implements this trace flag</w:t>
      </w:r>
      <w:r>
        <w:t xml:space="preserve"> in SQL Server</w:t>
      </w:r>
      <w:r w:rsidR="007659C9">
        <w:t> </w:t>
      </w:r>
      <w:r>
        <w:t>2005</w:t>
      </w:r>
      <w:r w:rsidR="00C4166D">
        <w:t>,</w:t>
      </w:r>
      <w:r w:rsidR="00663D28">
        <w:t xml:space="preserve"> and how to enable the trace flag in either version, </w:t>
      </w:r>
      <w:r w:rsidR="007659C9">
        <w:t>see</w:t>
      </w:r>
      <w:r w:rsidR="00C4166D">
        <w:t xml:space="preserve"> </w:t>
      </w:r>
      <w:hyperlink r:id="rId28" w:history="1">
        <w:r w:rsidR="007659C9">
          <w:rPr>
            <w:rStyle w:val="Hyperlink"/>
          </w:rPr>
          <w:t>Knowledge Base article 937041</w:t>
        </w:r>
      </w:hyperlink>
      <w:r w:rsidR="00C4166D">
        <w:t>.</w:t>
      </w:r>
    </w:p>
    <w:p w:rsidR="00E73627" w:rsidRDefault="00E73627" w:rsidP="007659C9">
      <w:pPr>
        <w:pStyle w:val="AlertText"/>
      </w:pPr>
      <w:r w:rsidRPr="007C081C">
        <w:rPr>
          <w:rStyle w:val="LabelEmbedded"/>
        </w:rPr>
        <w:lastRenderedPageBreak/>
        <w:t>Note</w:t>
      </w:r>
      <w:r w:rsidR="00097C0F" w:rsidRPr="00097C0F">
        <w:rPr>
          <w:rStyle w:val="LabelEmbedded"/>
          <w:b w:val="0"/>
        </w:rPr>
        <w:t>:</w:t>
      </w:r>
      <w:r w:rsidR="007C081C">
        <w:rPr>
          <w:b/>
        </w:rPr>
        <w:t xml:space="preserve">   </w:t>
      </w:r>
      <w:r>
        <w:t xml:space="preserve">Although replication latency may be of paramount importance, and so it may seem worthwhile to always have this trace flag enabled in configurations involving database mirroring and replication, be aware that there are some situations where using this trace flag could cause issues after a mirroring failover. These are explained </w:t>
      </w:r>
      <w:r w:rsidR="00EB0CA5">
        <w:t xml:space="preserve">in the </w:t>
      </w:r>
      <w:r w:rsidR="007659C9">
        <w:t xml:space="preserve">next </w:t>
      </w:r>
      <w:r w:rsidR="00EB0CA5">
        <w:t>section</w:t>
      </w:r>
      <w:r>
        <w:t>.</w:t>
      </w:r>
    </w:p>
    <w:p w:rsidR="00EB0CA5" w:rsidRDefault="00EB0CA5" w:rsidP="00EB0CA5">
      <w:pPr>
        <w:pStyle w:val="Heading5"/>
      </w:pPr>
      <w:bookmarkStart w:id="13" w:name="_Toc207183240"/>
      <w:r>
        <w:t>Effect of a Mirroring Failover on the Replication Log Reader</w:t>
      </w:r>
      <w:bookmarkEnd w:id="13"/>
    </w:p>
    <w:p w:rsidR="00774025" w:rsidRDefault="00EB0CA5" w:rsidP="00C4166D">
      <w:pPr>
        <w:pStyle w:val="Text"/>
      </w:pPr>
      <w:r>
        <w:t xml:space="preserve">When a mirroring failover occurs, whether automatically or manually, the Log Reader Agent should automatically connect to the new principal server and continue replicating transactions (as long as the </w:t>
      </w:r>
      <w:r w:rsidRPr="007659C9">
        <w:rPr>
          <w:i/>
        </w:rPr>
        <w:t>–</w:t>
      </w:r>
      <w:proofErr w:type="spellStart"/>
      <w:r w:rsidR="005A3933" w:rsidRPr="005A3933">
        <w:rPr>
          <w:b/>
          <w:bCs/>
        </w:rPr>
        <w:t>PublisherFailoverPartner</w:t>
      </w:r>
      <w:proofErr w:type="spellEnd"/>
      <w:r>
        <w:t xml:space="preserve"> </w:t>
      </w:r>
      <w:r w:rsidR="00984D89">
        <w:t xml:space="preserve">parameter </w:t>
      </w:r>
      <w:r>
        <w:t>was set correctly, as described above</w:t>
      </w:r>
      <w:r w:rsidR="00774025">
        <w:t>).</w:t>
      </w:r>
    </w:p>
    <w:p w:rsidR="00EB0CA5" w:rsidRDefault="00EB0CA5" w:rsidP="00C4166D">
      <w:pPr>
        <w:pStyle w:val="Text"/>
      </w:pPr>
      <w:r>
        <w:t xml:space="preserve">There are two situations </w:t>
      </w:r>
      <w:r w:rsidR="0008245A">
        <w:t>in which</w:t>
      </w:r>
      <w:r>
        <w:t xml:space="preserve"> this may not happen. The first is where the failover does not succeed because the mirror server is unable to become the new principal for some reason</w:t>
      </w:r>
      <w:r w:rsidR="00774025">
        <w:t>. Th</w:t>
      </w:r>
      <w:r w:rsidR="007659C9">
        <w:t xml:space="preserve">is is described in </w:t>
      </w:r>
      <w:hyperlink w:anchor="_Log_Reader_Agent" w:history="1">
        <w:r w:rsidR="00774025" w:rsidRPr="007659C9">
          <w:rPr>
            <w:rStyle w:val="Hyperlink"/>
          </w:rPr>
          <w:t xml:space="preserve">Log Reader Agent Behavior if the </w:t>
        </w:r>
        <w:r w:rsidR="0008245A" w:rsidRPr="007659C9">
          <w:rPr>
            <w:rStyle w:val="Hyperlink"/>
          </w:rPr>
          <w:t>Mirroring Partnership is Broken</w:t>
        </w:r>
      </w:hyperlink>
      <w:r w:rsidR="007659C9">
        <w:t xml:space="preserve"> later in this paper</w:t>
      </w:r>
      <w:r>
        <w:t>.</w:t>
      </w:r>
      <w:r w:rsidR="00F655AE">
        <w:t xml:space="preserve"> The</w:t>
      </w:r>
      <w:r w:rsidR="00774025">
        <w:t xml:space="preserve"> second case can only occur when trace flag 1448 is enabled, as </w:t>
      </w:r>
      <w:r w:rsidR="00F655AE">
        <w:t>descri</w:t>
      </w:r>
      <w:r w:rsidR="00774025">
        <w:t xml:space="preserve">bed </w:t>
      </w:r>
      <w:r w:rsidR="007659C9">
        <w:t>in this section</w:t>
      </w:r>
      <w:r w:rsidR="00F655AE">
        <w:t>.</w:t>
      </w:r>
    </w:p>
    <w:p w:rsidR="00E73627" w:rsidRDefault="00DF1401" w:rsidP="00C4166D">
      <w:pPr>
        <w:pStyle w:val="Text"/>
      </w:pPr>
      <w:r>
        <w:t>In a mirroring session where transaction safety is set to OFF, or the principal is running exposed or isolated, it is possible for there to be committed transaction</w:t>
      </w:r>
      <w:r w:rsidR="007C274E">
        <w:t>s</w:t>
      </w:r>
      <w:r>
        <w:t xml:space="preserve"> on the principal that have not yet been hardened on the mirror. I</w:t>
      </w:r>
      <w:r w:rsidR="00E73627">
        <w:t>f the principal database goes offline and the mirror is brought online by manually forcing service with failover, it is recovered with data loss (transactions that were committed on the principal but not yet hardened on the mirror are essentially lost to the application when the mirror becomes the new principal).</w:t>
      </w:r>
    </w:p>
    <w:p w:rsidR="00DF1401" w:rsidRDefault="00DF1401" w:rsidP="00C4166D">
      <w:pPr>
        <w:pStyle w:val="Text"/>
      </w:pPr>
      <w:r>
        <w:t xml:space="preserve">Furthermore, if trace flag 1448 is enabled and this situation arises, it is possible that some of the committed transactions from the old principal may have been replicated but not hardened on the mirror. This means that </w:t>
      </w:r>
      <w:r w:rsidR="0008245A">
        <w:t>the Distributor is effectively “</w:t>
      </w:r>
      <w:r>
        <w:t>ahead</w:t>
      </w:r>
      <w:r w:rsidR="0008245A">
        <w:t>”</w:t>
      </w:r>
      <w:r>
        <w:t xml:space="preserve"> of the new principal when it comes online after the manual failover. This cau</w:t>
      </w:r>
      <w:r w:rsidR="00155555">
        <w:t>se</w:t>
      </w:r>
      <w:r w:rsidR="007659C9">
        <w:t>s</w:t>
      </w:r>
      <w:r w:rsidR="00155555">
        <w:t xml:space="preserve"> the Log Reader Agent to fail with the </w:t>
      </w:r>
      <w:r w:rsidR="007659C9">
        <w:t xml:space="preserve">following </w:t>
      </w:r>
      <w:r w:rsidR="00155555">
        <w:t>message:</w:t>
      </w:r>
    </w:p>
    <w:p w:rsidR="00DF1401" w:rsidRPr="007659C9" w:rsidRDefault="00C015A3" w:rsidP="00F655AE">
      <w:pPr>
        <w:pStyle w:val="Text"/>
        <w:ind w:left="720"/>
        <w:rPr>
          <w:rStyle w:val="CodeEmbedded"/>
        </w:rPr>
      </w:pPr>
      <w:r w:rsidRPr="007659C9">
        <w:rPr>
          <w:rStyle w:val="CodeEmbedded"/>
        </w:rPr>
        <w:t>The process could not execute 'sp_repldone/sp_re</w:t>
      </w:r>
      <w:r w:rsidR="00984D89" w:rsidRPr="007659C9">
        <w:rPr>
          <w:rStyle w:val="CodeEmbedded"/>
        </w:rPr>
        <w:t>plcounters' on 'SERVERB</w:t>
      </w:r>
      <w:r w:rsidRPr="007659C9">
        <w:rPr>
          <w:rStyle w:val="CodeEmbedded"/>
        </w:rPr>
        <w:t>'.</w:t>
      </w:r>
    </w:p>
    <w:p w:rsidR="00403EF1" w:rsidRDefault="00403EF1" w:rsidP="00606CA3">
      <w:pPr>
        <w:pStyle w:val="Text"/>
      </w:pPr>
      <w:r>
        <w:t>There will also be a more detailed message showing the log sequence number that the Log Reader Agent tried to read. This indicates that the Log Reader Agent has already retrieved log records further ahead in time than the new p</w:t>
      </w:r>
      <w:r w:rsidR="0008245A">
        <w:t>rincipal has in its transaction</w:t>
      </w:r>
      <w:r>
        <w:t xml:space="preserve"> log.</w:t>
      </w:r>
    </w:p>
    <w:p w:rsidR="00984D89" w:rsidRDefault="00DF1401" w:rsidP="0008245A">
      <w:pPr>
        <w:pStyle w:val="Text"/>
      </w:pPr>
      <w:r>
        <w:t xml:space="preserve">The Log Reader Agent can be recovered </w:t>
      </w:r>
      <w:r w:rsidR="007659C9">
        <w:t xml:space="preserve">by </w:t>
      </w:r>
      <w:r>
        <w:t xml:space="preserve">using the </w:t>
      </w:r>
      <w:proofErr w:type="spellStart"/>
      <w:r w:rsidRPr="007659C9">
        <w:rPr>
          <w:b/>
        </w:rPr>
        <w:t>sp_replrestart</w:t>
      </w:r>
      <w:proofErr w:type="spellEnd"/>
      <w:r>
        <w:t xml:space="preserve"> stored procedure, which re-synchronize</w:t>
      </w:r>
      <w:r w:rsidR="007659C9">
        <w:t>s</w:t>
      </w:r>
      <w:r>
        <w:t xml:space="preserve"> the metadata between the Publisher and the Distributor. This </w:t>
      </w:r>
      <w:r w:rsidR="007659C9">
        <w:t xml:space="preserve">can </w:t>
      </w:r>
      <w:r>
        <w:t>result in Subscribers potentially having more data than the Publisher. In the event that these changes are made to the publication database again and subsequently replicated, the Distribution Agent will fail with data consistency errors. To override the</w:t>
      </w:r>
      <w:r w:rsidR="007C30BD">
        <w:t>se errors use the Distribution Agent profile</w:t>
      </w:r>
      <w:r>
        <w:t xml:space="preserve"> “Cont</w:t>
      </w:r>
      <w:r w:rsidR="003B357B">
        <w:t>inue on data consistency errors</w:t>
      </w:r>
      <w:r w:rsidR="000E6802">
        <w:t>.</w:t>
      </w:r>
      <w:r w:rsidR="003B357B">
        <w:t>”</w:t>
      </w:r>
    </w:p>
    <w:p w:rsidR="0008245A" w:rsidRDefault="00097917" w:rsidP="007659C9">
      <w:pPr>
        <w:pStyle w:val="AlertText"/>
      </w:pPr>
      <w:r w:rsidRPr="00097917">
        <w:rPr>
          <w:b/>
        </w:rPr>
        <w:t>Note</w:t>
      </w:r>
      <w:r>
        <w:t xml:space="preserve">:  </w:t>
      </w:r>
      <w:r w:rsidRPr="00097917">
        <w:t>Care</w:t>
      </w:r>
      <w:r>
        <w:t xml:space="preserve"> should be taken when overriding these errors. For more information, see </w:t>
      </w:r>
      <w:hyperlink r:id="rId29" w:history="1">
        <w:r w:rsidR="007659C9">
          <w:rPr>
            <w:rStyle w:val="Hyperlink"/>
          </w:rPr>
          <w:t>Skipping Errors in Transactional Replication</w:t>
        </w:r>
      </w:hyperlink>
      <w:r w:rsidR="007659C9">
        <w:t xml:space="preserve"> in SQL Server 2008 Books Online</w:t>
      </w:r>
      <w:r>
        <w:t>.</w:t>
      </w:r>
    </w:p>
    <w:p w:rsidR="008E79B8" w:rsidRDefault="008E79B8" w:rsidP="008E79B8">
      <w:pPr>
        <w:pStyle w:val="Heading5"/>
      </w:pPr>
      <w:bookmarkStart w:id="14" w:name="_Log_Reader_Agent"/>
      <w:bookmarkStart w:id="15" w:name="_Toc207183241"/>
      <w:bookmarkEnd w:id="14"/>
      <w:r>
        <w:lastRenderedPageBreak/>
        <w:t xml:space="preserve">Log Reader </w:t>
      </w:r>
      <w:r w:rsidR="00774025">
        <w:t xml:space="preserve">Agent </w:t>
      </w:r>
      <w:r>
        <w:t>Behavior if the Mirroring Partnership is Broken</w:t>
      </w:r>
      <w:bookmarkEnd w:id="15"/>
    </w:p>
    <w:p w:rsidR="00984D89" w:rsidRDefault="00984D89" w:rsidP="00984D89">
      <w:pPr>
        <w:pStyle w:val="Text"/>
      </w:pPr>
      <w:r>
        <w:t xml:space="preserve">As </w:t>
      </w:r>
      <w:r w:rsidR="007659C9">
        <w:t xml:space="preserve">previously </w:t>
      </w:r>
      <w:r>
        <w:t xml:space="preserve">described, the Log Reader Agent will failover gracefully to the new mirroring principal server, providing the </w:t>
      </w:r>
      <w:r w:rsidRPr="007659C9">
        <w:rPr>
          <w:i/>
        </w:rPr>
        <w:t>–</w:t>
      </w:r>
      <w:proofErr w:type="spellStart"/>
      <w:r w:rsidR="005A3933" w:rsidRPr="005A3933">
        <w:rPr>
          <w:b/>
          <w:bCs/>
        </w:rPr>
        <w:t>PublisherFailoverPartner</w:t>
      </w:r>
      <w:proofErr w:type="spellEnd"/>
      <w:r>
        <w:t xml:space="preserve"> parameter </w:t>
      </w:r>
      <w:r w:rsidR="007659C9">
        <w:t>i</w:t>
      </w:r>
      <w:r>
        <w:t>s configured correctly. As long as the mirroring partnership remains in place, the Log Reader Agent can even be restarted after a mirroring failover and it will still connect to the correct server</w:t>
      </w:r>
      <w:r w:rsidR="0008245A">
        <w:t xml:space="preserve"> (the new principal server)</w:t>
      </w:r>
      <w:r>
        <w:t>.</w:t>
      </w:r>
    </w:p>
    <w:p w:rsidR="00984D89" w:rsidRDefault="002F480C" w:rsidP="00984D89">
      <w:pPr>
        <w:pStyle w:val="Text"/>
      </w:pPr>
      <w:r>
        <w:t xml:space="preserve">If the original principal server is likely to be unavailable for a long period of time, it is common practice to remove mirroring so that problems with transaction log growth on the mirror database do not occur. </w:t>
      </w:r>
      <w:r w:rsidR="00984D89">
        <w:t>If the mirroring partnership is broken after a failover occurs, the Log Reader Agent continue</w:t>
      </w:r>
      <w:r w:rsidR="000E6802">
        <w:t>s</w:t>
      </w:r>
      <w:r w:rsidR="00984D89">
        <w:t xml:space="preserve"> to function as long as it is running at the time that mirroring is removed. If it is subsequently restarted, </w:t>
      </w:r>
      <w:r>
        <w:t>the Log Reader Agent</w:t>
      </w:r>
      <w:r w:rsidR="00984D89">
        <w:t xml:space="preserve"> tr</w:t>
      </w:r>
      <w:r w:rsidR="007E5C9A">
        <w:t>ies</w:t>
      </w:r>
      <w:r w:rsidR="00984D89">
        <w:t xml:space="preserve"> to connect to the original principal server, which is no longer serving as the Publisher, and fail</w:t>
      </w:r>
      <w:r w:rsidR="007E5C9A">
        <w:t>s</w:t>
      </w:r>
      <w:r w:rsidR="00984D89">
        <w:t xml:space="preserve">. The Log Reader Agent history will then contain a message </w:t>
      </w:r>
      <w:r w:rsidR="007E5C9A">
        <w:t>such as</w:t>
      </w:r>
      <w:r w:rsidR="00984D89">
        <w:t>:</w:t>
      </w:r>
    </w:p>
    <w:p w:rsidR="00984D89" w:rsidRPr="007E5C9A" w:rsidRDefault="00984D89" w:rsidP="007E5C9A">
      <w:pPr>
        <w:pStyle w:val="CodeinList1"/>
      </w:pPr>
      <w:r w:rsidRPr="00984D89">
        <w:rPr>
          <w:b/>
        </w:rPr>
        <w:tab/>
      </w:r>
      <w:r w:rsidRPr="007E5C9A">
        <w:t>User-specified agent parameter values: -Publisher SERVERA</w:t>
      </w:r>
    </w:p>
    <w:p w:rsidR="00984D89" w:rsidRDefault="00984D89" w:rsidP="00984D89">
      <w:pPr>
        <w:pStyle w:val="Text"/>
      </w:pPr>
      <w:r>
        <w:t>There will also be more detailed messages about the connection failure.</w:t>
      </w:r>
    </w:p>
    <w:p w:rsidR="00984D89" w:rsidRDefault="00B60F7E" w:rsidP="00984D89">
      <w:pPr>
        <w:pStyle w:val="Text"/>
      </w:pPr>
      <w:r>
        <w:t xml:space="preserve">To force </w:t>
      </w:r>
      <w:r w:rsidR="00984D89">
        <w:t xml:space="preserve">this situation </w:t>
      </w:r>
      <w:r>
        <w:t>for testing purposes:</w:t>
      </w:r>
    </w:p>
    <w:p w:rsidR="00984D89" w:rsidRDefault="00984D89" w:rsidP="007E5C9A">
      <w:pPr>
        <w:pStyle w:val="NumberedList1"/>
        <w:numPr>
          <w:ilvl w:val="0"/>
          <w:numId w:val="31"/>
        </w:numPr>
      </w:pPr>
      <w:r>
        <w:t>Configure database mirroring and replication</w:t>
      </w:r>
      <w:r w:rsidR="007E5C9A">
        <w:t>.</w:t>
      </w:r>
    </w:p>
    <w:p w:rsidR="00984D89" w:rsidRDefault="00984D89" w:rsidP="007E5C9A">
      <w:pPr>
        <w:pStyle w:val="NumberedList1"/>
      </w:pPr>
      <w:r>
        <w:t>Manually fail</w:t>
      </w:r>
      <w:r w:rsidR="007E5C9A">
        <w:t xml:space="preserve"> </w:t>
      </w:r>
      <w:r>
        <w:t>over from Server A to Server B</w:t>
      </w:r>
      <w:r w:rsidR="007E5C9A">
        <w:t>.</w:t>
      </w:r>
    </w:p>
    <w:p w:rsidR="00984D89" w:rsidRDefault="00984D89" w:rsidP="007E5C9A">
      <w:pPr>
        <w:pStyle w:val="NumberedList1"/>
      </w:pPr>
      <w:r>
        <w:t>On Server B, remove mirroring</w:t>
      </w:r>
      <w:r w:rsidR="007E5C9A">
        <w:t>.</w:t>
      </w:r>
    </w:p>
    <w:p w:rsidR="00984D89" w:rsidRDefault="00984D89" w:rsidP="007E5C9A">
      <w:pPr>
        <w:pStyle w:val="NumberedList1"/>
      </w:pPr>
      <w:r>
        <w:t>On Server D (the Distributor), stop and restart the Log Reader Agent job</w:t>
      </w:r>
      <w:r w:rsidR="007E5C9A">
        <w:t>.</w:t>
      </w:r>
    </w:p>
    <w:p w:rsidR="00984D89" w:rsidRDefault="00984D89" w:rsidP="007E5C9A">
      <w:pPr>
        <w:pStyle w:val="NumberedList1"/>
      </w:pPr>
      <w:r>
        <w:t>Observe the failure by looking at the job’s history</w:t>
      </w:r>
      <w:r w:rsidR="007E5C9A">
        <w:t>.</w:t>
      </w:r>
    </w:p>
    <w:p w:rsidR="00984D89" w:rsidRDefault="00984D89" w:rsidP="00984D89">
      <w:pPr>
        <w:pStyle w:val="Text"/>
      </w:pPr>
      <w:r>
        <w:t xml:space="preserve">In this case, it is possible to easily make the Log Reader Agent continue to work by creating an alias for the original Publisher on the Distributor. The steps for doing this are as follows (continuing </w:t>
      </w:r>
      <w:r w:rsidR="007E5C9A">
        <w:t xml:space="preserve">with </w:t>
      </w:r>
      <w:r>
        <w:t xml:space="preserve">the </w:t>
      </w:r>
      <w:r w:rsidR="007E5C9A">
        <w:t xml:space="preserve">same </w:t>
      </w:r>
      <w:r>
        <w:t xml:space="preserve">test situation </w:t>
      </w:r>
      <w:r w:rsidR="007E5C9A">
        <w:t>previously described</w:t>
      </w:r>
      <w:r>
        <w:t>), all on Server D</w:t>
      </w:r>
      <w:r w:rsidR="00B60F7E">
        <w:t>.</w:t>
      </w:r>
    </w:p>
    <w:p w:rsidR="00984D89" w:rsidRDefault="00984D89" w:rsidP="007E5C9A">
      <w:pPr>
        <w:pStyle w:val="NumberedList1"/>
        <w:numPr>
          <w:ilvl w:val="0"/>
          <w:numId w:val="32"/>
        </w:numPr>
      </w:pPr>
      <w:r>
        <w:t>Start SQL</w:t>
      </w:r>
      <w:r w:rsidR="007E5C9A">
        <w:t> </w:t>
      </w:r>
      <w:r>
        <w:t>Server Configuration Manager</w:t>
      </w:r>
      <w:r w:rsidR="007E5C9A">
        <w:t>, and then:</w:t>
      </w:r>
    </w:p>
    <w:p w:rsidR="00984D89" w:rsidRDefault="002F480C" w:rsidP="007E5C9A">
      <w:pPr>
        <w:pStyle w:val="NumberedList2"/>
        <w:numPr>
          <w:ilvl w:val="0"/>
          <w:numId w:val="33"/>
        </w:numPr>
      </w:pPr>
      <w:r>
        <w:t xml:space="preserve">Expand the </w:t>
      </w:r>
      <w:r w:rsidRPr="007E5C9A">
        <w:rPr>
          <w:b/>
        </w:rPr>
        <w:t>SQL Native Client Configuration</w:t>
      </w:r>
      <w:r>
        <w:t xml:space="preserve"> section</w:t>
      </w:r>
      <w:r w:rsidR="007E5C9A">
        <w:t>.</w:t>
      </w:r>
    </w:p>
    <w:p w:rsidR="002F480C" w:rsidRDefault="002F480C" w:rsidP="007E5C9A">
      <w:pPr>
        <w:pStyle w:val="NumberedList2"/>
      </w:pPr>
      <w:r>
        <w:t xml:space="preserve">Right-click </w:t>
      </w:r>
      <w:r w:rsidRPr="007E5C9A">
        <w:rPr>
          <w:b/>
        </w:rPr>
        <w:t>Aliases</w:t>
      </w:r>
      <w:r>
        <w:t xml:space="preserve"> and add a new alias, from the original principal/Publisher to the new principal/Publisher</w:t>
      </w:r>
      <w:r w:rsidR="007E5C9A">
        <w:t>.</w:t>
      </w:r>
      <w:r>
        <w:t xml:space="preserve"> (</w:t>
      </w:r>
      <w:r w:rsidR="007E5C9A">
        <w:t>I</w:t>
      </w:r>
      <w:r>
        <w:t>n this example</w:t>
      </w:r>
      <w:r w:rsidR="000E6802">
        <w:t>,</w:t>
      </w:r>
      <w:r>
        <w:t xml:space="preserve"> the Alias Name </w:t>
      </w:r>
      <w:r w:rsidR="007E5C9A">
        <w:t>is</w:t>
      </w:r>
      <w:r>
        <w:t xml:space="preserve"> SERVERA and the Server </w:t>
      </w:r>
      <w:r w:rsidR="007E5C9A">
        <w:t>is</w:t>
      </w:r>
      <w:r>
        <w:t xml:space="preserve"> SERVERB</w:t>
      </w:r>
      <w:r w:rsidR="007E5C9A">
        <w:t>.</w:t>
      </w:r>
      <w:r>
        <w:t xml:space="preserve">) </w:t>
      </w:r>
    </w:p>
    <w:p w:rsidR="002F480C" w:rsidRDefault="002F480C" w:rsidP="007E5C9A">
      <w:pPr>
        <w:pStyle w:val="NumberedList1"/>
      </w:pPr>
      <w:r>
        <w:t>Restart the Log Reader Agent job</w:t>
      </w:r>
      <w:r w:rsidR="007E5C9A">
        <w:t>.</w:t>
      </w:r>
    </w:p>
    <w:p w:rsidR="002F480C" w:rsidRDefault="002F480C" w:rsidP="007E5C9A">
      <w:pPr>
        <w:pStyle w:val="NumberedList1"/>
      </w:pPr>
      <w:r>
        <w:t xml:space="preserve">Observe that </w:t>
      </w:r>
      <w:r w:rsidR="0008245A">
        <w:t>replication continues to work</w:t>
      </w:r>
      <w:r>
        <w:t xml:space="preserve"> as expected</w:t>
      </w:r>
      <w:r w:rsidR="007E5C9A">
        <w:t>.</w:t>
      </w:r>
    </w:p>
    <w:p w:rsidR="002F480C" w:rsidRDefault="002F480C" w:rsidP="002F480C">
      <w:pPr>
        <w:pStyle w:val="Text"/>
      </w:pPr>
      <w:r>
        <w:t>When it comes time to reestablish the mirroring partnership, the sequence of steps should be</w:t>
      </w:r>
      <w:r w:rsidR="00B60F7E">
        <w:t xml:space="preserve"> the following</w:t>
      </w:r>
      <w:r w:rsidR="000E6802">
        <w:t xml:space="preserve"> (continuing with the example situation)</w:t>
      </w:r>
      <w:r w:rsidR="00B60F7E">
        <w:t>:</w:t>
      </w:r>
    </w:p>
    <w:p w:rsidR="002F480C" w:rsidRDefault="002F480C" w:rsidP="007E5C9A">
      <w:pPr>
        <w:pStyle w:val="NumberedList1"/>
        <w:numPr>
          <w:ilvl w:val="0"/>
          <w:numId w:val="34"/>
        </w:numPr>
      </w:pPr>
      <w:r>
        <w:t>Reestablish mirroring between Server B and Server A</w:t>
      </w:r>
      <w:r w:rsidR="007E5C9A">
        <w:t>.</w:t>
      </w:r>
    </w:p>
    <w:p w:rsidR="002F480C" w:rsidRDefault="002F480C" w:rsidP="007E5C9A">
      <w:pPr>
        <w:pStyle w:val="NumberedList1"/>
      </w:pPr>
      <w:r>
        <w:t>Delete the alias on the Distributor</w:t>
      </w:r>
      <w:r w:rsidR="007E5C9A">
        <w:t>.</w:t>
      </w:r>
    </w:p>
    <w:p w:rsidR="002F480C" w:rsidRDefault="002F480C" w:rsidP="007E5C9A">
      <w:pPr>
        <w:pStyle w:val="NumberedList1"/>
      </w:pPr>
      <w:r>
        <w:t>Restart the Log Reader Agent</w:t>
      </w:r>
      <w:r w:rsidR="007E5C9A">
        <w:t>.</w:t>
      </w:r>
    </w:p>
    <w:p w:rsidR="002F480C" w:rsidRDefault="002F480C" w:rsidP="007E5C9A">
      <w:pPr>
        <w:pStyle w:val="NumberedList1"/>
      </w:pPr>
      <w:r>
        <w:t>Optionally failover from Server B back to Server A</w:t>
      </w:r>
      <w:r w:rsidR="007E5C9A">
        <w:t>.</w:t>
      </w:r>
    </w:p>
    <w:p w:rsidR="001F62E0" w:rsidRPr="001F62E0" w:rsidRDefault="001F62E0" w:rsidP="00B60F7E">
      <w:pPr>
        <w:pStyle w:val="AlertText"/>
      </w:pPr>
      <w:r>
        <w:rPr>
          <w:b/>
        </w:rPr>
        <w:t>Note</w:t>
      </w:r>
      <w:r>
        <w:t xml:space="preserve">:  If the Distributor is not a </w:t>
      </w:r>
      <w:r w:rsidRPr="00B60F7E">
        <w:t>dedicated</w:t>
      </w:r>
      <w:r>
        <w:t xml:space="preserve"> server, the addition of an alias for the original mirroring principal server may cause problems for other applications running on the Distributor. For maximum flexibility, it is recommended </w:t>
      </w:r>
      <w:r w:rsidR="00B60F7E">
        <w:t>that you</w:t>
      </w:r>
      <w:r>
        <w:t xml:space="preserve"> have a dedicated, remote Distributor.</w:t>
      </w:r>
    </w:p>
    <w:p w:rsidR="00335482" w:rsidRDefault="00335482" w:rsidP="008C4E60">
      <w:pPr>
        <w:pStyle w:val="Heading4"/>
      </w:pPr>
      <w:bookmarkStart w:id="16" w:name="_Toc207183242"/>
      <w:r>
        <w:lastRenderedPageBreak/>
        <w:t>Mirroring the Subscri</w:t>
      </w:r>
      <w:r w:rsidR="0060407D">
        <w:t>ption</w:t>
      </w:r>
      <w:r>
        <w:t xml:space="preserve"> Database</w:t>
      </w:r>
      <w:bookmarkEnd w:id="16"/>
    </w:p>
    <w:p w:rsidR="00D4360F" w:rsidRDefault="00D4360F" w:rsidP="00D4360F">
      <w:pPr>
        <w:pStyle w:val="Text"/>
      </w:pPr>
      <w:r>
        <w:t xml:space="preserve">In a replicated environment, even though you can mirror the subscription database, there is no support for automatic failover of the Distribution Agent if a mirroring failover occurs. </w:t>
      </w:r>
      <w:r w:rsidR="00F56DC9">
        <w:t xml:space="preserve">After </w:t>
      </w:r>
      <w:r w:rsidR="00BF2C43">
        <w:t>a</w:t>
      </w:r>
      <w:r w:rsidR="00F56DC9">
        <w:t xml:space="preserve"> mirroring failover of the subscription database,</w:t>
      </w:r>
      <w:r>
        <w:t xml:space="preserve"> the Distribution Agent </w:t>
      </w:r>
      <w:r w:rsidR="00404E13">
        <w:t>fail</w:t>
      </w:r>
      <w:r w:rsidR="00BF2C43">
        <w:t>s</w:t>
      </w:r>
      <w:r w:rsidR="00404E13">
        <w:t xml:space="preserve"> because it</w:t>
      </w:r>
      <w:r w:rsidR="00F56DC9">
        <w:t xml:space="preserve"> can no longer connect to the original subscription database on the original Subscriber.</w:t>
      </w:r>
    </w:p>
    <w:p w:rsidR="00097917" w:rsidRDefault="00D4360F" w:rsidP="00D4360F">
      <w:pPr>
        <w:pStyle w:val="Text"/>
      </w:pPr>
      <w:r>
        <w:t>In many cases, however, customers rely on database mirroring to provide high availability</w:t>
      </w:r>
      <w:r w:rsidR="00097917">
        <w:t xml:space="preserve"> for the subscription database instead of implementing multiple subscribers. Both solutions are valid, but there are a few reasons why database mirroring may be preferred</w:t>
      </w:r>
      <w:r w:rsidR="00BF2C43">
        <w:t>, such as when database mirroring is already in use in the business environment as the high-availability solution of choice. In addition, database mirroring provides a potentially easier and faster failover mechanism for applications than replication does, depending on how it is configured.</w:t>
      </w:r>
    </w:p>
    <w:p w:rsidR="00D4360F" w:rsidRDefault="00D4360F" w:rsidP="00D4360F">
      <w:pPr>
        <w:pStyle w:val="Text"/>
      </w:pPr>
      <w:r>
        <w:t xml:space="preserve">This section describes how to recover </w:t>
      </w:r>
      <w:r w:rsidR="00BF2C43">
        <w:t>a</w:t>
      </w:r>
      <w:r>
        <w:t xml:space="preserve"> Distribution Agent that failed due to a subscription database failover</w:t>
      </w:r>
      <w:r w:rsidR="00BF2C43">
        <w:t>,</w:t>
      </w:r>
      <w:r>
        <w:t xml:space="preserve"> without having to perform a full re-initialization of the Subscriber.</w:t>
      </w:r>
    </w:p>
    <w:p w:rsidR="00937D4A" w:rsidRDefault="00937D4A" w:rsidP="00937D4A">
      <w:pPr>
        <w:pStyle w:val="Text"/>
      </w:pPr>
      <w:r>
        <w:t xml:space="preserve">For the purposes of this section, assume the following </w:t>
      </w:r>
      <w:r w:rsidR="00004B6A">
        <w:t xml:space="preserve">example </w:t>
      </w:r>
      <w:r>
        <w:t>environment:</w:t>
      </w:r>
    </w:p>
    <w:p w:rsidR="00937D4A" w:rsidRDefault="00937D4A" w:rsidP="00BF2C43">
      <w:pPr>
        <w:pStyle w:val="BulletedList1"/>
      </w:pPr>
      <w:r>
        <w:t>S</w:t>
      </w:r>
      <w:r w:rsidR="00C00985">
        <w:t>ERVERSP</w:t>
      </w:r>
      <w:r>
        <w:t xml:space="preserve"> – the database mirroring principal server and initial replication Subscriber</w:t>
      </w:r>
    </w:p>
    <w:p w:rsidR="00937D4A" w:rsidRDefault="00937D4A" w:rsidP="00BF2C43">
      <w:pPr>
        <w:pStyle w:val="BulletedList1"/>
      </w:pPr>
      <w:r>
        <w:t>S</w:t>
      </w:r>
      <w:r w:rsidR="00C00985">
        <w:t>ERVERSM</w:t>
      </w:r>
      <w:r>
        <w:t xml:space="preserve"> – the database mirroring mirror server</w:t>
      </w:r>
    </w:p>
    <w:p w:rsidR="00937D4A" w:rsidRDefault="00937D4A" w:rsidP="00BF2C43">
      <w:pPr>
        <w:pStyle w:val="BulletedList1"/>
      </w:pPr>
      <w:r>
        <w:t>S</w:t>
      </w:r>
      <w:r w:rsidR="00C00985">
        <w:t>ERVER</w:t>
      </w:r>
      <w:r>
        <w:t>D – the replication Distributor</w:t>
      </w:r>
    </w:p>
    <w:p w:rsidR="00937D4A" w:rsidRDefault="00937D4A" w:rsidP="00BF2C43">
      <w:pPr>
        <w:pStyle w:val="BulletedList1"/>
      </w:pPr>
      <w:r>
        <w:t>S</w:t>
      </w:r>
      <w:r w:rsidR="00C00985">
        <w:t>ERVER</w:t>
      </w:r>
      <w:r>
        <w:t>P – the replication Publisher</w:t>
      </w:r>
    </w:p>
    <w:p w:rsidR="00C00985" w:rsidRDefault="00820F95" w:rsidP="00BF2C43">
      <w:pPr>
        <w:pStyle w:val="BulletedList1"/>
      </w:pPr>
      <w:r>
        <w:t xml:space="preserve">Database </w:t>
      </w:r>
      <w:proofErr w:type="spellStart"/>
      <w:r>
        <w:t>TicketOrdersPub</w:t>
      </w:r>
      <w:proofErr w:type="spellEnd"/>
      <w:r w:rsidR="00C00985">
        <w:t xml:space="preserve"> – the publication database</w:t>
      </w:r>
    </w:p>
    <w:p w:rsidR="00C00985" w:rsidRDefault="00937D4A" w:rsidP="00BF2C43">
      <w:pPr>
        <w:pStyle w:val="BulletedList1"/>
      </w:pPr>
      <w:r>
        <w:t xml:space="preserve">Database </w:t>
      </w:r>
      <w:proofErr w:type="spellStart"/>
      <w:r w:rsidR="00820F95">
        <w:t>TicketOrdersSub</w:t>
      </w:r>
      <w:proofErr w:type="spellEnd"/>
      <w:r>
        <w:t xml:space="preserve"> – the subscription database that is mirrored</w:t>
      </w:r>
      <w:r w:rsidR="00C00985" w:rsidRPr="00C00985">
        <w:t xml:space="preserve"> </w:t>
      </w:r>
    </w:p>
    <w:p w:rsidR="00937D4A" w:rsidRDefault="00C00985" w:rsidP="00BF2C43">
      <w:pPr>
        <w:pStyle w:val="BulletedList1"/>
      </w:pPr>
      <w:r>
        <w:t xml:space="preserve">Publication name </w:t>
      </w:r>
      <w:proofErr w:type="spellStart"/>
      <w:r>
        <w:t>TicketOrders</w:t>
      </w:r>
      <w:proofErr w:type="spellEnd"/>
    </w:p>
    <w:p w:rsidR="00C571CA" w:rsidRDefault="00C571CA" w:rsidP="00C571CA">
      <w:pPr>
        <w:pStyle w:val="Text"/>
      </w:pPr>
      <w:r>
        <w:t xml:space="preserve">The steps for configuring replication are similar to those </w:t>
      </w:r>
      <w:r w:rsidR="00BF2C43">
        <w:t xml:space="preserve">previously </w:t>
      </w:r>
      <w:r>
        <w:t xml:space="preserve">described in </w:t>
      </w:r>
      <w:hyperlink w:anchor="_Mirroring_the_Publication" w:history="1">
        <w:r w:rsidRPr="000E6802">
          <w:rPr>
            <w:rStyle w:val="Hyperlink"/>
          </w:rPr>
          <w:t>Mirroring the Publication Database</w:t>
        </w:r>
      </w:hyperlink>
      <w:r w:rsidR="00BF2C43">
        <w:t>.</w:t>
      </w:r>
    </w:p>
    <w:p w:rsidR="00BF2C43" w:rsidRDefault="00BF2C43" w:rsidP="00BF2C43">
      <w:pPr>
        <w:pStyle w:val="LabelforProcedures"/>
      </w:pPr>
      <w:r>
        <w:t>To configure replication</w:t>
      </w:r>
    </w:p>
    <w:p w:rsidR="00C571CA" w:rsidRDefault="00C571CA" w:rsidP="00BF2C43">
      <w:pPr>
        <w:pStyle w:val="NumberedList1"/>
        <w:numPr>
          <w:ilvl w:val="0"/>
          <w:numId w:val="35"/>
        </w:numPr>
      </w:pPr>
      <w:r>
        <w:t>Configure S</w:t>
      </w:r>
      <w:r w:rsidR="00C00985">
        <w:t>ERVER</w:t>
      </w:r>
      <w:r>
        <w:t>D to be a Distributor and allow S</w:t>
      </w:r>
      <w:r w:rsidR="00C00985">
        <w:t>ERVER</w:t>
      </w:r>
      <w:r>
        <w:t>P to publish through it</w:t>
      </w:r>
      <w:r w:rsidR="00BF2C43">
        <w:t>.</w:t>
      </w:r>
    </w:p>
    <w:p w:rsidR="00C571CA" w:rsidRDefault="00C571CA" w:rsidP="00BF2C43">
      <w:pPr>
        <w:pStyle w:val="NumberedList1"/>
      </w:pPr>
      <w:r>
        <w:t>Configure S</w:t>
      </w:r>
      <w:r w:rsidR="00C00985">
        <w:t>ERVER</w:t>
      </w:r>
      <w:r>
        <w:t>P to use S</w:t>
      </w:r>
      <w:r w:rsidR="00C00985">
        <w:t>ERVER</w:t>
      </w:r>
      <w:r>
        <w:t>D as the remote distributor</w:t>
      </w:r>
      <w:r w:rsidR="00BF2C43">
        <w:t>.</w:t>
      </w:r>
    </w:p>
    <w:p w:rsidR="00B80F39" w:rsidRDefault="00B80F39" w:rsidP="00BF2C43">
      <w:pPr>
        <w:pStyle w:val="NumberedList1"/>
      </w:pPr>
      <w:r>
        <w:t xml:space="preserve">Configure the transaction retention period on the </w:t>
      </w:r>
      <w:r w:rsidR="00F05183">
        <w:t>SERVERD</w:t>
      </w:r>
      <w:r>
        <w:t xml:space="preserve"> (see the next section</w:t>
      </w:r>
      <w:r w:rsidR="000E6802">
        <w:t>,</w:t>
      </w:r>
      <w:r>
        <w:t xml:space="preserve"> </w:t>
      </w:r>
      <w:hyperlink w:anchor="_Configuring_the_Distribution" w:history="1">
        <w:r w:rsidRPr="000E6802">
          <w:rPr>
            <w:rStyle w:val="Hyperlink"/>
          </w:rPr>
          <w:t>Configuring the Distribution Retention Period</w:t>
        </w:r>
      </w:hyperlink>
      <w:r>
        <w:t>)</w:t>
      </w:r>
      <w:r w:rsidR="00BF2C43">
        <w:t>.</w:t>
      </w:r>
    </w:p>
    <w:p w:rsidR="00C571CA" w:rsidRDefault="00C571CA" w:rsidP="00BF2C43">
      <w:pPr>
        <w:pStyle w:val="NumberedList1"/>
      </w:pPr>
      <w:r>
        <w:t>Configure the publication on S</w:t>
      </w:r>
      <w:r w:rsidR="00C00985">
        <w:t>ERVER</w:t>
      </w:r>
      <w:r>
        <w:t>P</w:t>
      </w:r>
      <w:r w:rsidR="00BF2C43">
        <w:t>.</w:t>
      </w:r>
    </w:p>
    <w:p w:rsidR="00C571CA" w:rsidRDefault="00BF2C43" w:rsidP="00BF2C43">
      <w:pPr>
        <w:pStyle w:val="TextinList1"/>
      </w:pPr>
      <w:r>
        <w:t>So that it will be easy to</w:t>
      </w:r>
      <w:r w:rsidR="00C571CA">
        <w:t xml:space="preserve"> redirect the Distribution Agent to the new subscription database after a mirroring failover, the publication </w:t>
      </w:r>
      <w:r>
        <w:t>must</w:t>
      </w:r>
      <w:r w:rsidR="00C571CA">
        <w:t xml:space="preserve"> be set to allow initialization from a backup. For instructions on setting this option when creating or modifying a publication, </w:t>
      </w:r>
      <w:r>
        <w:t>see</w:t>
      </w:r>
      <w:r w:rsidR="00C571CA">
        <w:t>:</w:t>
      </w:r>
    </w:p>
    <w:p w:rsidR="001C3439" w:rsidRDefault="003919A6" w:rsidP="00BF2C43">
      <w:pPr>
        <w:pStyle w:val="BulletedList2"/>
      </w:pPr>
      <w:hyperlink r:id="rId30" w:history="1">
        <w:r w:rsidR="00BF2C43">
          <w:rPr>
            <w:rStyle w:val="Hyperlink"/>
          </w:rPr>
          <w:t>How to: Initialize a Transactional Subscriber from a Backup</w:t>
        </w:r>
      </w:hyperlink>
      <w:r w:rsidR="00C571CA">
        <w:t xml:space="preserve"> for Transact-SQL</w:t>
      </w:r>
    </w:p>
    <w:p w:rsidR="00C571CA" w:rsidRDefault="003919A6" w:rsidP="00BF2C43">
      <w:pPr>
        <w:pStyle w:val="BulletedList2"/>
      </w:pPr>
      <w:hyperlink r:id="rId31" w:history="1">
        <w:r w:rsidR="00BF2C43">
          <w:rPr>
            <w:rStyle w:val="Hyperlink"/>
          </w:rPr>
          <w:t>How to: Enable Initialization with a Backup for Transactional Publications</w:t>
        </w:r>
      </w:hyperlink>
      <w:r w:rsidR="00C571CA">
        <w:t xml:space="preserve"> for SQL</w:t>
      </w:r>
      <w:r w:rsidR="000E6802">
        <w:t> </w:t>
      </w:r>
      <w:r w:rsidR="00C571CA">
        <w:t>Server Management Studio</w:t>
      </w:r>
    </w:p>
    <w:p w:rsidR="00C571CA" w:rsidRDefault="00C571CA" w:rsidP="00BF2C43">
      <w:pPr>
        <w:pStyle w:val="NumberedList1"/>
      </w:pPr>
      <w:r>
        <w:t>Configure the subscription on S</w:t>
      </w:r>
      <w:r w:rsidR="00C00985">
        <w:t>ERVERSP</w:t>
      </w:r>
      <w:r>
        <w:t>, which can be</w:t>
      </w:r>
      <w:r w:rsidR="000E6802">
        <w:t xml:space="preserve"> either a</w:t>
      </w:r>
      <w:r>
        <w:t xml:space="preserve"> push </w:t>
      </w:r>
      <w:r w:rsidR="000E6802">
        <w:t xml:space="preserve">subscription </w:t>
      </w:r>
      <w:r>
        <w:t>or</w:t>
      </w:r>
      <w:r w:rsidR="000E6802">
        <w:t xml:space="preserve"> a</w:t>
      </w:r>
      <w:r>
        <w:t xml:space="preserve"> pull</w:t>
      </w:r>
      <w:r w:rsidR="000E6802">
        <w:t xml:space="preserve"> subscription</w:t>
      </w:r>
      <w:r>
        <w:t>.</w:t>
      </w:r>
    </w:p>
    <w:p w:rsidR="00983896" w:rsidRDefault="00C571CA" w:rsidP="001C3439">
      <w:pPr>
        <w:pStyle w:val="Text"/>
        <w:rPr>
          <w:color w:val="808080"/>
          <w:kern w:val="24"/>
          <w:sz w:val="36"/>
        </w:rPr>
      </w:pPr>
      <w:r>
        <w:t xml:space="preserve">Database mirroring </w:t>
      </w:r>
      <w:r w:rsidR="00C00985">
        <w:t xml:space="preserve">between SERVERSP and SERVERSM </w:t>
      </w:r>
      <w:r>
        <w:t xml:space="preserve">can be enabled before or after replication is configured, but if the Subscriber will be initialized with a snapshot, it is </w:t>
      </w:r>
      <w:r w:rsidR="0008245A">
        <w:lastRenderedPageBreak/>
        <w:t>more efficient</w:t>
      </w:r>
      <w:r>
        <w:t xml:space="preserve"> to configure mirroring </w:t>
      </w:r>
      <w:r>
        <w:rPr>
          <w:i/>
        </w:rPr>
        <w:t>after</w:t>
      </w:r>
      <w:r>
        <w:t xml:space="preserve"> the subscription database has been initialized</w:t>
      </w:r>
      <w:r w:rsidR="0008245A">
        <w:t xml:space="preserve">. This is to avoid all the logging activity </w:t>
      </w:r>
      <w:r w:rsidR="000E6802">
        <w:t>as a result of</w:t>
      </w:r>
      <w:r w:rsidR="0008245A">
        <w:t xml:space="preserve"> the subscription initialization process being mirrored.</w:t>
      </w:r>
    </w:p>
    <w:p w:rsidR="00D4360F" w:rsidRDefault="00890660" w:rsidP="0060407D">
      <w:pPr>
        <w:pStyle w:val="Heading5"/>
      </w:pPr>
      <w:bookmarkStart w:id="17" w:name="_Configuring_the_Distribution"/>
      <w:bookmarkStart w:id="18" w:name="_Toc207183243"/>
      <w:bookmarkEnd w:id="17"/>
      <w:r>
        <w:t>Configuring the Distribution Retention Period</w:t>
      </w:r>
      <w:bookmarkEnd w:id="18"/>
    </w:p>
    <w:p w:rsidR="00890660" w:rsidRDefault="00890660" w:rsidP="00890660">
      <w:pPr>
        <w:pStyle w:val="Text"/>
      </w:pPr>
      <w:r>
        <w:t xml:space="preserve">The default minimum retention period for transactions on the Distributor is zero, which means that transactions can be cleaned up as soon as they have been replicated to all Subscribers.  The steps required to redirect the Distribution Agent to the new </w:t>
      </w:r>
      <w:r w:rsidR="00A9002D">
        <w:t>subscription database</w:t>
      </w:r>
      <w:r>
        <w:t xml:space="preserve"> after a mirroring failover rely on the availability of replicated transactions in the distribution database even after they have been sent to the Subscriber.  There are two main reasons why this is required:</w:t>
      </w:r>
    </w:p>
    <w:p w:rsidR="00890660" w:rsidRDefault="00890660" w:rsidP="00EC5838">
      <w:pPr>
        <w:pStyle w:val="BulletedList1"/>
      </w:pPr>
      <w:r>
        <w:t>If the subscription database is mirrored using a high</w:t>
      </w:r>
      <w:r w:rsidR="00EC5838">
        <w:t>-</w:t>
      </w:r>
      <w:r>
        <w:t xml:space="preserve">performance configuration, </w:t>
      </w:r>
      <w:r w:rsidR="002177E1">
        <w:t xml:space="preserve">and if the mirror is far </w:t>
      </w:r>
      <w:r>
        <w:t xml:space="preserve">behind the principal, in the event </w:t>
      </w:r>
      <w:r w:rsidR="00EC5838">
        <w:t xml:space="preserve">of </w:t>
      </w:r>
      <w:r>
        <w:t>a failover with data loss</w:t>
      </w:r>
      <w:r w:rsidR="00EC5838">
        <w:t>,</w:t>
      </w:r>
      <w:r>
        <w:t xml:space="preserve"> the recovered mirror (</w:t>
      </w:r>
      <w:r w:rsidR="00EC5838">
        <w:t>that is,</w:t>
      </w:r>
      <w:r>
        <w:t xml:space="preserve"> the new subscription database) will be behind the original principal.  To bring the new subscription database to a consistent state </w:t>
      </w:r>
      <w:r w:rsidR="00EC5838">
        <w:t>for</w:t>
      </w:r>
      <w:r>
        <w:t xml:space="preserve"> replication</w:t>
      </w:r>
      <w:r w:rsidR="00EC5838">
        <w:t>,</w:t>
      </w:r>
      <w:r>
        <w:t xml:space="preserve"> the Distribution Agent must re-apply all transactions that the new subscription database has not seen. This includes the set of transactions that were already applied to the original subscription database on the old mirroring principal server, but had not </w:t>
      </w:r>
      <w:r w:rsidR="00EC5838">
        <w:t xml:space="preserve">yet </w:t>
      </w:r>
      <w:r>
        <w:t>been mirrored. This avoids having to completely re-initialize the new subscription database.</w:t>
      </w:r>
    </w:p>
    <w:p w:rsidR="00890660" w:rsidRDefault="002177E1" w:rsidP="00EC5838">
      <w:pPr>
        <w:pStyle w:val="BulletedList1"/>
      </w:pPr>
      <w:r>
        <w:t>In the scenario above, the Publisher server may also be lost, or the data from the publication database is no longer available to re-initialize the new subscription database. In that case, data loss will occur if the missing transactions are not available on the Distributor.</w:t>
      </w:r>
    </w:p>
    <w:p w:rsidR="00890660" w:rsidRDefault="00890660" w:rsidP="00890660">
      <w:pPr>
        <w:pStyle w:val="Text"/>
      </w:pPr>
      <w:r>
        <w:t xml:space="preserve">To avoid data loss </w:t>
      </w:r>
      <w:r w:rsidR="002177E1">
        <w:t>or extended downtime when mirroring the subscription database,</w:t>
      </w:r>
      <w:r>
        <w:t xml:space="preserve"> it is recommended </w:t>
      </w:r>
      <w:r w:rsidR="00EC5838">
        <w:t>that you</w:t>
      </w:r>
      <w:r>
        <w:t xml:space="preserve"> set the minimum transaction rete</w:t>
      </w:r>
      <w:r w:rsidR="002177E1">
        <w:t>ntion period to a reasonable time period</w:t>
      </w:r>
      <w:r w:rsidR="00A9002D">
        <w:t xml:space="preserve">. Using the above example, </w:t>
      </w:r>
      <w:r w:rsidR="00EC5838">
        <w:t xml:space="preserve">a </w:t>
      </w:r>
      <w:r w:rsidR="00A9002D">
        <w:t>reasonable</w:t>
      </w:r>
      <w:r>
        <w:t xml:space="preserve"> time period would be the maximum </w:t>
      </w:r>
      <w:r w:rsidR="002177E1">
        <w:t>amount of</w:t>
      </w:r>
      <w:r>
        <w:t xml:space="preserve"> time </w:t>
      </w:r>
      <w:r w:rsidR="002177E1">
        <w:t>that</w:t>
      </w:r>
      <w:r>
        <w:t xml:space="preserve"> the mirror server could be behind the principal server, thus guaranteeing that no replicated transactions are lost.</w:t>
      </w:r>
    </w:p>
    <w:p w:rsidR="005B7CB6" w:rsidRDefault="00C571CA" w:rsidP="00C571CA">
      <w:pPr>
        <w:pStyle w:val="Text"/>
      </w:pPr>
      <w:r>
        <w:t xml:space="preserve">For more information on configuring Distributor properties, </w:t>
      </w:r>
      <w:r w:rsidR="00EC5838">
        <w:t>see</w:t>
      </w:r>
      <w:r>
        <w:t>:</w:t>
      </w:r>
    </w:p>
    <w:p w:rsidR="001C3439" w:rsidRDefault="003919A6" w:rsidP="00EC5838">
      <w:pPr>
        <w:pStyle w:val="BulletedList1"/>
      </w:pPr>
      <w:hyperlink r:id="rId32" w:history="1">
        <w:r w:rsidR="00EC5838">
          <w:rPr>
            <w:rStyle w:val="Hyperlink"/>
          </w:rPr>
          <w:t>How to: View and Modify Publisher and Distributor Properties</w:t>
        </w:r>
      </w:hyperlink>
      <w:r w:rsidR="00C571CA">
        <w:t xml:space="preserve"> for Transact-SQL</w:t>
      </w:r>
    </w:p>
    <w:p w:rsidR="001C3439" w:rsidRDefault="003919A6" w:rsidP="00EC5838">
      <w:pPr>
        <w:pStyle w:val="BulletedList1"/>
      </w:pPr>
      <w:hyperlink r:id="rId33" w:history="1">
        <w:r w:rsidR="00EC5838">
          <w:rPr>
            <w:rStyle w:val="Hyperlink"/>
          </w:rPr>
          <w:t>How to: Set the Distribution Retention Period for Transactional Publications</w:t>
        </w:r>
      </w:hyperlink>
      <w:r w:rsidR="00C571CA">
        <w:t xml:space="preserve"> for SQL</w:t>
      </w:r>
      <w:r w:rsidR="000E6802">
        <w:t> </w:t>
      </w:r>
      <w:r w:rsidR="00C571CA">
        <w:t>Server Management Studio</w:t>
      </w:r>
    </w:p>
    <w:p w:rsidR="00AF6120" w:rsidRDefault="00AF6120" w:rsidP="00AF6120">
      <w:pPr>
        <w:pStyle w:val="Heading5"/>
      </w:pPr>
      <w:bookmarkStart w:id="19" w:name="_Toc207183244"/>
      <w:r>
        <w:t xml:space="preserve">Manual Synchronization Types </w:t>
      </w:r>
      <w:r w:rsidR="00F1060E">
        <w:t>for</w:t>
      </w:r>
      <w:r>
        <w:t xml:space="preserve"> Subscriptions</w:t>
      </w:r>
      <w:bookmarkEnd w:id="19"/>
    </w:p>
    <w:p w:rsidR="005D24BA" w:rsidRDefault="005D24BA" w:rsidP="005D24BA">
      <w:pPr>
        <w:pStyle w:val="Text"/>
      </w:pPr>
      <w:r>
        <w:t xml:space="preserve">SQL Server 2005 introduced two new synchronization types that allow easier ways </w:t>
      </w:r>
      <w:r w:rsidR="00EC5838">
        <w:t>to create</w:t>
      </w:r>
      <w:r>
        <w:t xml:space="preserve"> subscriptions </w:t>
      </w:r>
      <w:r w:rsidR="00EC5838">
        <w:t xml:space="preserve">by </w:t>
      </w:r>
      <w:r>
        <w:t xml:space="preserve">using manual synchronization (sometimes called </w:t>
      </w:r>
      <w:r>
        <w:rPr>
          <w:i/>
        </w:rPr>
        <w:t>no-</w:t>
      </w:r>
      <w:r w:rsidRPr="00A8172A">
        <w:rPr>
          <w:i/>
        </w:rPr>
        <w:t>sync</w:t>
      </w:r>
      <w:r>
        <w:t xml:space="preserve"> subscriptions). These synchronization types were introduced to address two key aspects of manual synchronization</w:t>
      </w:r>
      <w:r w:rsidR="00EC5838">
        <w:t>. They</w:t>
      </w:r>
      <w:r>
        <w:t>:</w:t>
      </w:r>
    </w:p>
    <w:p w:rsidR="005D24BA" w:rsidRDefault="005D24BA" w:rsidP="00EC5838">
      <w:pPr>
        <w:pStyle w:val="BulletedList1"/>
      </w:pPr>
      <w:r>
        <w:t>Automate the tasks of preparing the subscription database for replication. This involves automatically creating the objects required by replication when setting up a no-sync subscription.</w:t>
      </w:r>
    </w:p>
    <w:p w:rsidR="005D24BA" w:rsidRDefault="005D24BA" w:rsidP="00EC5838">
      <w:pPr>
        <w:pStyle w:val="BulletedList1"/>
      </w:pPr>
      <w:r>
        <w:t>Reduce the down time required to set</w:t>
      </w:r>
      <w:r w:rsidR="00EC5838">
        <w:t xml:space="preserve"> </w:t>
      </w:r>
      <w:r>
        <w:t>up a no-sync subscription using a backup. In SQL Server</w:t>
      </w:r>
      <w:r w:rsidR="00EC5838">
        <w:t> </w:t>
      </w:r>
      <w:r>
        <w:t>2000, the Publisher had to be taken offline until all the steps related to setting up a subscription using a backup were completed.</w:t>
      </w:r>
    </w:p>
    <w:p w:rsidR="005D24BA" w:rsidRPr="00D06B3C" w:rsidRDefault="005D24BA" w:rsidP="005D24BA">
      <w:pPr>
        <w:pStyle w:val="Text"/>
      </w:pPr>
      <w:r>
        <w:lastRenderedPageBreak/>
        <w:t xml:space="preserve">The two synchronization types introduced in SQL Server 2005 were </w:t>
      </w:r>
      <w:r w:rsidRPr="00500BFA">
        <w:t>replication support only</w:t>
      </w:r>
      <w:r w:rsidR="00500BFA">
        <w:t>,</w:t>
      </w:r>
      <w:r w:rsidRPr="00500BFA">
        <w:t xml:space="preserve"> and initialize with backup</w:t>
      </w:r>
      <w:r>
        <w:t>. These are both widely known and used.</w:t>
      </w:r>
    </w:p>
    <w:p w:rsidR="005D24BA" w:rsidRDefault="005D24BA" w:rsidP="005D24BA">
      <w:pPr>
        <w:pStyle w:val="Text"/>
      </w:pPr>
    </w:p>
    <w:p w:rsidR="005D24BA" w:rsidRDefault="005D24BA" w:rsidP="005D24BA">
      <w:pPr>
        <w:pStyle w:val="Text"/>
      </w:pPr>
      <w:r>
        <w:t xml:space="preserve">SQL Server 2008 introduces a new synchronization type, </w:t>
      </w:r>
      <w:r w:rsidRPr="00500BFA">
        <w:t>initializ</w:t>
      </w:r>
      <w:r w:rsidR="00500BFA" w:rsidRPr="00500BFA">
        <w:t>ing</w:t>
      </w:r>
      <w:r w:rsidRPr="00500BFA">
        <w:t xml:space="preserve"> from </w:t>
      </w:r>
      <w:r w:rsidR="00500BFA">
        <w:t xml:space="preserve">an </w:t>
      </w:r>
      <w:r w:rsidRPr="00500BFA">
        <w:t>LSN</w:t>
      </w:r>
      <w:r>
        <w:t>, which is used internally to support online changes to a peer-to-peer topology. It is a powerful option that is similar to</w:t>
      </w:r>
      <w:r w:rsidRPr="00500BFA">
        <w:t xml:space="preserve"> initializ</w:t>
      </w:r>
      <w:r w:rsidR="00500BFA" w:rsidRPr="00500BFA">
        <w:t>ing</w:t>
      </w:r>
      <w:r w:rsidRPr="00500BFA">
        <w:t xml:space="preserve"> </w:t>
      </w:r>
      <w:r w:rsidR="00500BFA">
        <w:t>from</w:t>
      </w:r>
      <w:r w:rsidRPr="00500BFA">
        <w:t xml:space="preserve"> </w:t>
      </w:r>
      <w:r w:rsidR="00500BFA">
        <w:t xml:space="preserve">a </w:t>
      </w:r>
      <w:r w:rsidRPr="00500BFA">
        <w:t xml:space="preserve">backup </w:t>
      </w:r>
      <w:r>
        <w:t>except that initialization proceeds from a supplied LSN (</w:t>
      </w:r>
      <w:r w:rsidR="00A9002D">
        <w:t xml:space="preserve">a </w:t>
      </w:r>
      <w:r>
        <w:t>Log Sequence Number</w:t>
      </w:r>
      <w:r w:rsidR="00A9002D">
        <w:t xml:space="preserve"> that identifies a point within a database’s transaction log</w:t>
      </w:r>
      <w:r>
        <w:t xml:space="preserve">). This means the transactions that must be applied to the new subscription database are limited to those after the supplied LSN, providing the transactions still exist in the distribution database. This makes the option suitable for disaster recovery scenarios (such as in the example configuration </w:t>
      </w:r>
      <w:r w:rsidR="00500BFA">
        <w:t>used previously in this paper</w:t>
      </w:r>
      <w:r>
        <w:t xml:space="preserve">) </w:t>
      </w:r>
      <w:r w:rsidR="00EC5838">
        <w:t>because</w:t>
      </w:r>
      <w:r>
        <w:t xml:space="preserve"> the initialization of the subscription database can be much faster than a full re-initialization, and the Distribution Agent start</w:t>
      </w:r>
      <w:r w:rsidR="00EC5838">
        <w:t>s</w:t>
      </w:r>
      <w:r>
        <w:t xml:space="preserve"> from where it left off at the time of the mirroring failover.</w:t>
      </w:r>
    </w:p>
    <w:p w:rsidR="00D06B3C" w:rsidRPr="00D06B3C" w:rsidRDefault="005D24BA" w:rsidP="00D06B3C">
      <w:pPr>
        <w:pStyle w:val="Text"/>
      </w:pPr>
      <w:r>
        <w:t>After a mirroring failover of a subscription database to the mirror server, it is necessary to redirect the replication stream to the new subscription database on the new mirroring principal server (</w:t>
      </w:r>
      <w:r w:rsidR="00C00985">
        <w:t>SERVERSM</w:t>
      </w:r>
      <w:r>
        <w:t xml:space="preserve"> in the example configuration). </w:t>
      </w:r>
      <w:r w:rsidR="00D06B3C">
        <w:t>Although this involves creating a new subscription, the subscription does not require a full re-initialization in this case</w:t>
      </w:r>
      <w:r w:rsidR="00EC5838">
        <w:t>,</w:t>
      </w:r>
      <w:r w:rsidR="00D06B3C">
        <w:t xml:space="preserve"> </w:t>
      </w:r>
      <w:r w:rsidR="00500BFA">
        <w:t>because</w:t>
      </w:r>
      <w:r w:rsidR="00D06B3C">
        <w:t xml:space="preserve"> </w:t>
      </w:r>
      <w:r>
        <w:t>the</w:t>
      </w:r>
      <w:r w:rsidR="00D06B3C">
        <w:t xml:space="preserve"> new synchronization option</w:t>
      </w:r>
      <w:r>
        <w:t xml:space="preserve"> in SQL Server</w:t>
      </w:r>
      <w:r w:rsidR="00EC5838">
        <w:t> </w:t>
      </w:r>
      <w:r>
        <w:t>2008 can be used</w:t>
      </w:r>
      <w:r w:rsidR="00D06B3C">
        <w:t>.</w:t>
      </w:r>
    </w:p>
    <w:p w:rsidR="00D06B3C" w:rsidRDefault="00D06B3C" w:rsidP="00D06B3C">
      <w:pPr>
        <w:pStyle w:val="Text"/>
      </w:pPr>
      <w:r>
        <w:t xml:space="preserve">The following section </w:t>
      </w:r>
      <w:r w:rsidR="005D24BA">
        <w:t>describes</w:t>
      </w:r>
      <w:r>
        <w:t xml:space="preserve"> how initialization using </w:t>
      </w:r>
      <w:r w:rsidR="00043C8B">
        <w:t xml:space="preserve">an </w:t>
      </w:r>
      <w:r w:rsidR="00A9002D">
        <w:t>LSN (either user-</w:t>
      </w:r>
      <w:r>
        <w:t xml:space="preserve">specified or retrieved from </w:t>
      </w:r>
      <w:r w:rsidR="00AF6120">
        <w:t xml:space="preserve">a </w:t>
      </w:r>
      <w:r>
        <w:t xml:space="preserve">backup) works and how it enables the replication stream to be re-directed to the </w:t>
      </w:r>
      <w:r w:rsidR="00AF6120">
        <w:t>new subscription database after a mirroring failover</w:t>
      </w:r>
      <w:r>
        <w:t xml:space="preserve"> without a full re-initialization.</w:t>
      </w:r>
    </w:p>
    <w:p w:rsidR="00A8172A" w:rsidRDefault="00AF6120" w:rsidP="00AF6120">
      <w:pPr>
        <w:pStyle w:val="Heading5"/>
      </w:pPr>
      <w:bookmarkStart w:id="20" w:name="_Toc207183245"/>
      <w:r>
        <w:t>How Does Initializ</w:t>
      </w:r>
      <w:r w:rsidR="00500BFA">
        <w:t>ing f</w:t>
      </w:r>
      <w:r>
        <w:t xml:space="preserve">rom </w:t>
      </w:r>
      <w:r w:rsidR="00500BFA">
        <w:t xml:space="preserve">an </w:t>
      </w:r>
      <w:r>
        <w:t>LSN Work?</w:t>
      </w:r>
      <w:bookmarkEnd w:id="20"/>
    </w:p>
    <w:p w:rsidR="00F1060E" w:rsidRDefault="00F1060E" w:rsidP="00F1060E">
      <w:pPr>
        <w:pStyle w:val="Text"/>
      </w:pPr>
      <w:r>
        <w:t>In the simplest sense, all three manual synchronization methods rely on a consistent starting point for replicating transactions after the subscription has been set</w:t>
      </w:r>
      <w:r w:rsidR="00500BFA">
        <w:t xml:space="preserve"> </w:t>
      </w:r>
      <w:r>
        <w:t xml:space="preserve">up. When a subscription is created using manual synchronization, </w:t>
      </w:r>
      <w:r w:rsidR="00A26065">
        <w:t>the Distribution A</w:t>
      </w:r>
      <w:r>
        <w:t xml:space="preserve">gent </w:t>
      </w:r>
      <w:r w:rsidR="00EC5838">
        <w:t>must</w:t>
      </w:r>
      <w:r>
        <w:t xml:space="preserve"> know from what point </w:t>
      </w:r>
      <w:r w:rsidR="00A26065">
        <w:t>transactions</w:t>
      </w:r>
      <w:r>
        <w:t xml:space="preserve"> should be replicated to guarantee </w:t>
      </w:r>
      <w:r w:rsidR="00A26065">
        <w:t xml:space="preserve">that </w:t>
      </w:r>
      <w:r>
        <w:t xml:space="preserve">no changes are lost between the time the subscription is enabled and the </w:t>
      </w:r>
      <w:r w:rsidR="00A26065">
        <w:t>changes</w:t>
      </w:r>
      <w:r>
        <w:t xml:space="preserve"> </w:t>
      </w:r>
      <w:r w:rsidR="00A26065">
        <w:t>are</w:t>
      </w:r>
      <w:r>
        <w:t xml:space="preserve"> replicated.</w:t>
      </w:r>
    </w:p>
    <w:p w:rsidR="00F1060E" w:rsidRDefault="00F1060E" w:rsidP="00F1060E">
      <w:pPr>
        <w:pStyle w:val="Text"/>
      </w:pPr>
      <w:r>
        <w:t>This starting point is a</w:t>
      </w:r>
      <w:r w:rsidR="00A26065">
        <w:t>n</w:t>
      </w:r>
      <w:r>
        <w:t xml:space="preserve"> </w:t>
      </w:r>
      <w:r w:rsidR="00A9002D">
        <w:t>LSN</w:t>
      </w:r>
      <w:r w:rsidR="00A26065">
        <w:t xml:space="preserve">. </w:t>
      </w:r>
      <w:r w:rsidR="009B7039">
        <w:t xml:space="preserve">The LSN </w:t>
      </w:r>
      <w:r>
        <w:t xml:space="preserve">is determined automatically in the case where </w:t>
      </w:r>
      <w:r w:rsidR="009B7039">
        <w:t xml:space="preserve">the </w:t>
      </w:r>
      <w:r>
        <w:t>sync</w:t>
      </w:r>
      <w:r w:rsidR="009B7039">
        <w:t>hronization</w:t>
      </w:r>
      <w:r>
        <w:t xml:space="preserve"> type is </w:t>
      </w:r>
      <w:r w:rsidRPr="00500BFA">
        <w:t>replication support only</w:t>
      </w:r>
      <w:r>
        <w:t xml:space="preserve">. </w:t>
      </w:r>
      <w:r w:rsidR="00043C8B">
        <w:t xml:space="preserve">With </w:t>
      </w:r>
      <w:r w:rsidRPr="00500BFA">
        <w:t>initializ</w:t>
      </w:r>
      <w:r w:rsidR="00500BFA">
        <w:t xml:space="preserve">ing </w:t>
      </w:r>
      <w:r w:rsidRPr="00500BFA">
        <w:t xml:space="preserve">from </w:t>
      </w:r>
      <w:r w:rsidR="00500BFA">
        <w:t xml:space="preserve">a </w:t>
      </w:r>
      <w:r w:rsidRPr="00500BFA">
        <w:t>backup</w:t>
      </w:r>
      <w:r w:rsidR="00EC5838">
        <w:t xml:space="preserve">, </w:t>
      </w:r>
      <w:r w:rsidR="00043C8B">
        <w:t>the</w:t>
      </w:r>
      <w:r>
        <w:t xml:space="preserve"> LSN is retrieved from the header </w:t>
      </w:r>
      <w:r w:rsidR="00043C8B">
        <w:t xml:space="preserve">of the backup </w:t>
      </w:r>
      <w:r>
        <w:t>used to initialize</w:t>
      </w:r>
      <w:r w:rsidR="00EC5838">
        <w:t xml:space="preserve"> </w:t>
      </w:r>
      <w:r>
        <w:t>the subscription</w:t>
      </w:r>
      <w:r w:rsidR="00EC5838">
        <w:t>. W</w:t>
      </w:r>
      <w:r w:rsidR="00043C8B">
        <w:t xml:space="preserve">hen </w:t>
      </w:r>
      <w:r w:rsidR="00043C8B" w:rsidRPr="00500BFA">
        <w:t>i</w:t>
      </w:r>
      <w:r w:rsidR="00500BFA" w:rsidRPr="00500BFA">
        <w:t>nitializing</w:t>
      </w:r>
      <w:r w:rsidRPr="00500BFA">
        <w:t xml:space="preserve"> from </w:t>
      </w:r>
      <w:r w:rsidR="00500BFA" w:rsidRPr="00500BFA">
        <w:t xml:space="preserve">an </w:t>
      </w:r>
      <w:r w:rsidRPr="00500BFA">
        <w:t>LSN</w:t>
      </w:r>
      <w:r w:rsidR="00EC5838" w:rsidRPr="00500BFA">
        <w:t>,</w:t>
      </w:r>
      <w:r w:rsidRPr="00500BFA">
        <w:t xml:space="preserve"> </w:t>
      </w:r>
      <w:r>
        <w:t xml:space="preserve">the </w:t>
      </w:r>
      <w:r w:rsidR="00043C8B">
        <w:t>LSN is user-specified.</w:t>
      </w:r>
    </w:p>
    <w:p w:rsidR="00043C8B" w:rsidRDefault="004B0788" w:rsidP="00F1060E">
      <w:pPr>
        <w:pStyle w:val="Text"/>
      </w:pPr>
      <w:r>
        <w:t xml:space="preserve">When specifying the LSN, the </w:t>
      </w:r>
      <w:r w:rsidR="00EC5838">
        <w:t>important thing</w:t>
      </w:r>
      <w:r>
        <w:t xml:space="preserve"> is to ensure that the LSN is valid </w:t>
      </w:r>
      <w:r w:rsidR="00A9002D">
        <w:t>so</w:t>
      </w:r>
      <w:r>
        <w:t xml:space="preserve"> </w:t>
      </w:r>
      <w:r w:rsidR="00500BFA">
        <w:t xml:space="preserve">that </w:t>
      </w:r>
      <w:r>
        <w:t xml:space="preserve">the transactions corresponding to </w:t>
      </w:r>
      <w:r w:rsidR="00500BFA">
        <w:t>the</w:t>
      </w:r>
      <w:r>
        <w:t xml:space="preserve"> LSN still exist in the distribution database. In a disaster recovery situation, this is why it is important that a non-zero transaction retention period is set. The </w:t>
      </w:r>
      <w:r w:rsidR="00EC5838">
        <w:t xml:space="preserve">following </w:t>
      </w:r>
      <w:r>
        <w:t>diagram and explanation show t</w:t>
      </w:r>
      <w:r w:rsidR="00500BFA">
        <w:t>he various LSNs involved after the</w:t>
      </w:r>
      <w:r>
        <w:t xml:space="preserve"> mirroring failover of a subscription database.</w:t>
      </w:r>
    </w:p>
    <w:p w:rsidR="004B0788" w:rsidRDefault="004B0788" w:rsidP="004B0788">
      <w:pPr>
        <w:pStyle w:val="Figure"/>
      </w:pPr>
      <w:r>
        <w:rPr>
          <w:noProof/>
        </w:rPr>
        <w:lastRenderedPageBreak/>
        <w:drawing>
          <wp:inline distT="0" distB="0" distL="0" distR="0">
            <wp:extent cx="3608165" cy="1380173"/>
            <wp:effectExtent l="19050" t="0" r="0" b="0"/>
            <wp:docPr id="2" name="Picture 1" descr="ReplicationAndDBMWhitepape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licationAndDBMWhitepaper04.GIF"/>
                    <pic:cNvPicPr/>
                  </pic:nvPicPr>
                  <pic:blipFill>
                    <a:blip r:embed="rId34" cstate="print"/>
                    <a:stretch>
                      <a:fillRect/>
                    </a:stretch>
                  </pic:blipFill>
                  <pic:spPr>
                    <a:xfrm>
                      <a:off x="0" y="0"/>
                      <a:ext cx="3608165" cy="1380173"/>
                    </a:xfrm>
                    <a:prstGeom prst="rect">
                      <a:avLst/>
                    </a:prstGeom>
                  </pic:spPr>
                </pic:pic>
              </a:graphicData>
            </a:graphic>
          </wp:inline>
        </w:drawing>
      </w:r>
    </w:p>
    <w:p w:rsidR="004B0788" w:rsidRDefault="00983896" w:rsidP="00983896">
      <w:pPr>
        <w:pStyle w:val="Label"/>
      </w:pPr>
      <w:r>
        <w:t xml:space="preserve">Figure 4: </w:t>
      </w:r>
      <w:r w:rsidR="007941EC">
        <w:t>LSNs within the distribution database</w:t>
      </w:r>
    </w:p>
    <w:p w:rsidR="00043C8B" w:rsidRDefault="007941EC" w:rsidP="00F1060E">
      <w:pPr>
        <w:pStyle w:val="Text"/>
      </w:pPr>
      <w:r>
        <w:t>Figure 4 shows the LSNs of interest within the distribution database after a mirroring failover of the subscription database. The LSNs are defined as follows:</w:t>
      </w:r>
    </w:p>
    <w:p w:rsidR="007941EC" w:rsidRDefault="007941EC" w:rsidP="00EC5838">
      <w:pPr>
        <w:pStyle w:val="BulletedList1"/>
      </w:pPr>
      <w:r>
        <w:t>LSN 1: The LSN of the oldest transaction in the distribution database. This represents the transaction at the start of the retention period.</w:t>
      </w:r>
    </w:p>
    <w:p w:rsidR="007941EC" w:rsidRDefault="007941EC" w:rsidP="00EC5838">
      <w:pPr>
        <w:pStyle w:val="BulletedList1"/>
      </w:pPr>
      <w:r>
        <w:t xml:space="preserve">LSN 2: The LSN of the last transaction that was applied to the subscription database on the mirroring principal server AND was mirrored </w:t>
      </w:r>
      <w:r w:rsidR="007218F6">
        <w:t>to the mirror server</w:t>
      </w:r>
      <w:r>
        <w:t>.</w:t>
      </w:r>
    </w:p>
    <w:p w:rsidR="007941EC" w:rsidRDefault="007941EC" w:rsidP="00EC5838">
      <w:pPr>
        <w:pStyle w:val="BulletedList1"/>
      </w:pPr>
      <w:r>
        <w:t>LSN 3:</w:t>
      </w:r>
      <w:r w:rsidR="007218F6">
        <w:t xml:space="preserve"> The LSN of the last transaction that was applied to the subscription database on the mirroring principal server.</w:t>
      </w:r>
    </w:p>
    <w:p w:rsidR="007941EC" w:rsidRDefault="007941EC" w:rsidP="00EC5838">
      <w:pPr>
        <w:pStyle w:val="BulletedList1"/>
      </w:pPr>
      <w:r>
        <w:t>LSN 4:</w:t>
      </w:r>
      <w:r w:rsidR="007218F6">
        <w:t xml:space="preserve"> The most recent transaction that was read from the Publisher by the Log Reader Agent.</w:t>
      </w:r>
    </w:p>
    <w:p w:rsidR="00AF6120" w:rsidRDefault="007218F6" w:rsidP="00AF6120">
      <w:pPr>
        <w:pStyle w:val="Text"/>
      </w:pPr>
      <w:r>
        <w:t>The difference between LSN</w:t>
      </w:r>
      <w:r w:rsidR="00EC5838">
        <w:t> </w:t>
      </w:r>
      <w:r>
        <w:t>2 and LSN</w:t>
      </w:r>
      <w:r w:rsidR="00EC5838">
        <w:t> </w:t>
      </w:r>
      <w:r>
        <w:t>3 represents</w:t>
      </w:r>
      <w:r w:rsidR="00A9002D">
        <w:t xml:space="preserve"> how far the mirror server was “behind”</w:t>
      </w:r>
      <w:r>
        <w:t xml:space="preserve"> the principal server before the mirroring failover. </w:t>
      </w:r>
      <w:r w:rsidR="007941EC">
        <w:t>In the case where the principal and mirror were synchronized before the mirroring failover, LSN</w:t>
      </w:r>
      <w:r w:rsidR="00EC5838">
        <w:t> </w:t>
      </w:r>
      <w:r w:rsidR="007941EC">
        <w:t>2 and LSN</w:t>
      </w:r>
      <w:r w:rsidR="00EC5838">
        <w:t> </w:t>
      </w:r>
      <w:r w:rsidR="007941EC">
        <w:t>3 will be equal. When manually initializing the new subscription after the mirroring failover, LSN</w:t>
      </w:r>
      <w:r w:rsidR="00EC5838">
        <w:t> </w:t>
      </w:r>
      <w:r w:rsidR="007941EC">
        <w:t xml:space="preserve">2 should be used with the </w:t>
      </w:r>
      <w:r w:rsidR="007941EC" w:rsidRPr="00500BFA">
        <w:t>initialize from LSN</w:t>
      </w:r>
      <w:r w:rsidR="004E525E">
        <w:t xml:space="preserve"> method and can be found from the replication metadata in the subscription database.</w:t>
      </w:r>
    </w:p>
    <w:p w:rsidR="00174F4B" w:rsidRDefault="00174F4B" w:rsidP="00EC5838">
      <w:pPr>
        <w:pStyle w:val="AlertText"/>
      </w:pPr>
      <w:r>
        <w:rPr>
          <w:rStyle w:val="LabelEmbedded"/>
        </w:rPr>
        <w:t>Note</w:t>
      </w:r>
      <w:r w:rsidRPr="00174F4B">
        <w:rPr>
          <w:rStyle w:val="LabelEmbedded"/>
          <w:b w:val="0"/>
        </w:rPr>
        <w:t>:</w:t>
      </w:r>
      <w:r>
        <w:t xml:space="preserve">   There are two reasons why the LSN on the subscriber database from the current principal server (LSN</w:t>
      </w:r>
      <w:r w:rsidR="00EC5838">
        <w:t> </w:t>
      </w:r>
      <w:r>
        <w:t>3) cannot be used to initialize the subscription:</w:t>
      </w:r>
    </w:p>
    <w:p w:rsidR="00174F4B" w:rsidRDefault="00174F4B" w:rsidP="00EC5838">
      <w:pPr>
        <w:pStyle w:val="BulletedList2"/>
      </w:pPr>
      <w:r>
        <w:t>There are no LSNs greater than the specified LSN in the distribution database</w:t>
      </w:r>
    </w:p>
    <w:p w:rsidR="00174F4B" w:rsidRPr="00174F4B" w:rsidRDefault="00174F4B" w:rsidP="00EC5838">
      <w:pPr>
        <w:pStyle w:val="BulletedList2"/>
      </w:pPr>
      <w:r w:rsidRPr="005640CE">
        <w:t xml:space="preserve">The specified LSN </w:t>
      </w:r>
      <w:r>
        <w:t>must be</w:t>
      </w:r>
      <w:r w:rsidRPr="005640CE">
        <w:t xml:space="preserve"> less than the value of </w:t>
      </w:r>
      <w:proofErr w:type="spellStart"/>
      <w:r w:rsidRPr="0007028F">
        <w:rPr>
          <w:rStyle w:val="BulletedList1Char"/>
          <w:b/>
        </w:rPr>
        <w:t>min_autonosync_lsn</w:t>
      </w:r>
      <w:proofErr w:type="spellEnd"/>
      <w:r w:rsidRPr="00174F4B">
        <w:t xml:space="preserve"> in the </w:t>
      </w:r>
      <w:proofErr w:type="spellStart"/>
      <w:r w:rsidRPr="00670BF9">
        <w:rPr>
          <w:b/>
        </w:rPr>
        <w:t>syspublications</w:t>
      </w:r>
      <w:proofErr w:type="spellEnd"/>
      <w:r w:rsidRPr="00174F4B">
        <w:t xml:space="preserve"> table in the publication database</w:t>
      </w:r>
    </w:p>
    <w:p w:rsidR="00174F4B" w:rsidRDefault="00174F4B" w:rsidP="00174F4B">
      <w:pPr>
        <w:pStyle w:val="Text"/>
        <w:rPr>
          <w:bCs/>
        </w:rPr>
      </w:pPr>
      <w:r>
        <w:rPr>
          <w:bCs/>
        </w:rPr>
        <w:t xml:space="preserve">The </w:t>
      </w:r>
      <w:proofErr w:type="spellStart"/>
      <w:r w:rsidR="0007028F" w:rsidRPr="0007028F">
        <w:rPr>
          <w:rStyle w:val="BulletedList1Char"/>
          <w:b/>
        </w:rPr>
        <w:t>min_autonosync_lsn</w:t>
      </w:r>
      <w:proofErr w:type="spellEnd"/>
      <w:r>
        <w:rPr>
          <w:bCs/>
        </w:rPr>
        <w:t xml:space="preserve"> value is updated to the current database LSN whenever a new article is added, schema changes take place on the existing table, or certain other publication properties are changed. If the mirroring failover happens after the </w:t>
      </w:r>
      <w:proofErr w:type="spellStart"/>
      <w:r w:rsidR="0007028F" w:rsidRPr="0007028F">
        <w:rPr>
          <w:rStyle w:val="BulletedList1Char"/>
          <w:b/>
        </w:rPr>
        <w:t>min_autonosync_lsn</w:t>
      </w:r>
      <w:proofErr w:type="spellEnd"/>
      <w:r>
        <w:rPr>
          <w:bCs/>
        </w:rPr>
        <w:t xml:space="preserve"> value was updated but before all changes after that point have been replicated</w:t>
      </w:r>
      <w:r w:rsidR="0007028F">
        <w:rPr>
          <w:bCs/>
        </w:rPr>
        <w:t>,</w:t>
      </w:r>
      <w:r>
        <w:rPr>
          <w:bCs/>
        </w:rPr>
        <w:t xml:space="preserve"> it </w:t>
      </w:r>
      <w:r w:rsidR="00500BFA">
        <w:rPr>
          <w:bCs/>
        </w:rPr>
        <w:t>is</w:t>
      </w:r>
      <w:r>
        <w:rPr>
          <w:bCs/>
        </w:rPr>
        <w:t xml:space="preserve"> not possible to reinitialize </w:t>
      </w:r>
      <w:r w:rsidR="00500BFA">
        <w:rPr>
          <w:bCs/>
        </w:rPr>
        <w:t xml:space="preserve">by </w:t>
      </w:r>
      <w:r>
        <w:rPr>
          <w:bCs/>
        </w:rPr>
        <w:t>using the LSN value on the subscriber.</w:t>
      </w:r>
    </w:p>
    <w:p w:rsidR="00174F4B" w:rsidRDefault="00174F4B" w:rsidP="00174F4B">
      <w:pPr>
        <w:pStyle w:val="Text"/>
      </w:pPr>
      <w:r>
        <w:t xml:space="preserve">Care must be taken after a mirroring failover </w:t>
      </w:r>
      <w:r w:rsidR="00500BFA">
        <w:t>because</w:t>
      </w:r>
      <w:r>
        <w:t xml:space="preserve"> transactions will continue to be cleaned from the distribution database, potentially allowing the transactions between LSN</w:t>
      </w:r>
      <w:r w:rsidR="00EC5838">
        <w:t> </w:t>
      </w:r>
      <w:r>
        <w:t>2 and LSN</w:t>
      </w:r>
      <w:r w:rsidR="00EC5838">
        <w:t> </w:t>
      </w:r>
      <w:r>
        <w:t>3 to be lost if the re-initialization of the new subscription database does not happen within the configured distribution retention period.</w:t>
      </w:r>
    </w:p>
    <w:p w:rsidR="00174F4B" w:rsidRDefault="00174F4B" w:rsidP="00174F4B">
      <w:pPr>
        <w:pStyle w:val="Text"/>
      </w:pPr>
      <w:r>
        <w:t xml:space="preserve">If initializing from LSN is not possible, a full re-initialization of the subscription database must be performed </w:t>
      </w:r>
      <w:r w:rsidR="00500BFA">
        <w:t xml:space="preserve">by </w:t>
      </w:r>
      <w:r>
        <w:t>using a snapshot or a backup.</w:t>
      </w:r>
    </w:p>
    <w:p w:rsidR="00AF6120" w:rsidRDefault="00AF6120" w:rsidP="00AF6120">
      <w:pPr>
        <w:pStyle w:val="Heading5"/>
      </w:pPr>
      <w:bookmarkStart w:id="21" w:name="_Toc207183246"/>
      <w:r>
        <w:lastRenderedPageBreak/>
        <w:t>Recovering the Replication Stream Following a Mirroring Failover</w:t>
      </w:r>
      <w:bookmarkEnd w:id="21"/>
    </w:p>
    <w:p w:rsidR="00AF6120" w:rsidRDefault="007C081C" w:rsidP="00AF6120">
      <w:pPr>
        <w:pStyle w:val="Text"/>
      </w:pPr>
      <w:r>
        <w:t xml:space="preserve">This section presents the </w:t>
      </w:r>
      <w:r w:rsidR="004C56D4">
        <w:t xml:space="preserve">steps and </w:t>
      </w:r>
      <w:r>
        <w:t xml:space="preserve">code required to perform a manual initialization of the new subscription database after a mirroring failover, </w:t>
      </w:r>
      <w:r w:rsidR="00500BFA">
        <w:t>by</w:t>
      </w:r>
      <w:r>
        <w:t xml:space="preserve"> </w:t>
      </w:r>
      <w:r w:rsidRPr="00500BFA">
        <w:t>initializ</w:t>
      </w:r>
      <w:r w:rsidR="00500BFA" w:rsidRPr="00500BFA">
        <w:t>ing</w:t>
      </w:r>
      <w:r w:rsidRPr="00500BFA">
        <w:t xml:space="preserve"> from </w:t>
      </w:r>
      <w:r w:rsidR="00500BFA" w:rsidRPr="00500BFA">
        <w:t xml:space="preserve">an </w:t>
      </w:r>
      <w:r w:rsidRPr="00500BFA">
        <w:t>LSN.</w:t>
      </w:r>
      <w:r w:rsidR="00041F03" w:rsidRPr="00500BFA">
        <w:t xml:space="preserve"> </w:t>
      </w:r>
      <w:r w:rsidR="0007028F">
        <w:t>For clarity, these steps use t</w:t>
      </w:r>
      <w:r w:rsidR="00041F03">
        <w:t>he example</w:t>
      </w:r>
      <w:r w:rsidR="004C56D4">
        <w:t xml:space="preserve"> environment </w:t>
      </w:r>
      <w:r w:rsidR="0007028F">
        <w:t xml:space="preserve">previously </w:t>
      </w:r>
      <w:r w:rsidR="004C56D4">
        <w:t>described.</w:t>
      </w:r>
    </w:p>
    <w:p w:rsidR="0007028F" w:rsidRDefault="0007028F" w:rsidP="0007028F">
      <w:pPr>
        <w:pStyle w:val="LabelforProcedures"/>
      </w:pPr>
      <w:r>
        <w:t>To recover the replication stream</w:t>
      </w:r>
    </w:p>
    <w:p w:rsidR="004F734D" w:rsidRDefault="00BB2905" w:rsidP="0007028F">
      <w:pPr>
        <w:pStyle w:val="NumberedList1"/>
        <w:numPr>
          <w:ilvl w:val="0"/>
          <w:numId w:val="36"/>
        </w:numPr>
      </w:pPr>
      <w:r>
        <w:t>To f</w:t>
      </w:r>
      <w:r w:rsidR="004F734D" w:rsidRPr="00820F95">
        <w:t>ind</w:t>
      </w:r>
      <w:r w:rsidR="00820F95" w:rsidRPr="00820F95">
        <w:t xml:space="preserve"> the LSN of the last transaction that was applied to the new subscription database</w:t>
      </w:r>
      <w:r>
        <w:t>, run the following code on the new mirroring principal server (SERVERSM) after the mirroring failover, which will be the new Subscriber</w:t>
      </w:r>
      <w:r w:rsidR="0007028F">
        <w:t>.</w:t>
      </w:r>
    </w:p>
    <w:p w:rsidR="00820F95" w:rsidRDefault="00BB2905" w:rsidP="0007028F">
      <w:pPr>
        <w:pStyle w:val="TextinList1"/>
      </w:pPr>
      <w:r>
        <w:t>This</w:t>
      </w:r>
      <w:r w:rsidR="00F05183">
        <w:t xml:space="preserve"> code examines the Distribution Agent information for the old subscription in the subscription database</w:t>
      </w:r>
      <w:r w:rsidR="007C274E">
        <w:t>. The “old subscription” is the one exist</w:t>
      </w:r>
      <w:r>
        <w:t>ing</w:t>
      </w:r>
      <w:r w:rsidR="007C274E">
        <w:t xml:space="preserve"> on the mirroring principal server before the failover occurred (SERVERSP)</w:t>
      </w:r>
      <w:r w:rsidR="00F05183">
        <w:t xml:space="preserve">. </w:t>
      </w:r>
      <w:r w:rsidR="00820F95">
        <w:t>The LSN returned (</w:t>
      </w:r>
      <w:r w:rsidR="00820F95" w:rsidRPr="00BB2905">
        <w:rPr>
          <w:rStyle w:val="CodeEmbedded"/>
        </w:rPr>
        <w:t>transaction_timestamp</w:t>
      </w:r>
      <w:r w:rsidR="00820F95">
        <w:t xml:space="preserve"> in the </w:t>
      </w:r>
      <w:r>
        <w:t xml:space="preserve">following </w:t>
      </w:r>
      <w:r w:rsidR="00820F95">
        <w:t>code) should be saved</w:t>
      </w:r>
      <w:r>
        <w:t>,</w:t>
      </w:r>
      <w:r w:rsidR="00820F95">
        <w:t xml:space="preserve"> as it will be used in step</w:t>
      </w:r>
      <w:r>
        <w:t> </w:t>
      </w:r>
      <w:r w:rsidR="00820F95">
        <w:t>3</w:t>
      </w:r>
      <w:r w:rsidR="00F05183">
        <w:t>, and corresponds to LSN</w:t>
      </w:r>
      <w:r>
        <w:t> </w:t>
      </w:r>
      <w:r w:rsidR="00F05183">
        <w:t>2 in Figure</w:t>
      </w:r>
      <w:r>
        <w:t> </w:t>
      </w:r>
      <w:r w:rsidR="00F05183">
        <w:t>4</w:t>
      </w:r>
      <w:r w:rsidR="00820F95">
        <w:t>.</w:t>
      </w:r>
    </w:p>
    <w:p w:rsidR="0007028F" w:rsidRDefault="0007028F" w:rsidP="0007028F">
      <w:pPr>
        <w:pStyle w:val="TableSpacingAfter"/>
      </w:pPr>
    </w:p>
    <w:p w:rsidR="00820F95" w:rsidRDefault="00820F95" w:rsidP="0007028F">
      <w:pPr>
        <w:pStyle w:val="CodeinList1"/>
        <w:rPr>
          <w:rFonts w:eastAsia="MS Mincho"/>
          <w:color w:val="808080"/>
        </w:rPr>
      </w:pPr>
      <w:r>
        <w:rPr>
          <w:rFonts w:eastAsia="MS Mincho"/>
          <w:color w:val="0000FF"/>
        </w:rPr>
        <w:t>USE</w:t>
      </w:r>
      <w:r>
        <w:rPr>
          <w:rFonts w:eastAsia="MS Mincho"/>
        </w:rPr>
        <w:t xml:space="preserve"> TicketOrdersSub</w:t>
      </w:r>
      <w:r>
        <w:rPr>
          <w:rFonts w:eastAsia="MS Mincho"/>
          <w:color w:val="808080"/>
        </w:rPr>
        <w:t>;</w:t>
      </w:r>
    </w:p>
    <w:p w:rsidR="00820F95" w:rsidRDefault="00820F95" w:rsidP="0007028F">
      <w:pPr>
        <w:pStyle w:val="CodeinList1"/>
        <w:rPr>
          <w:rFonts w:eastAsia="MS Mincho"/>
        </w:rPr>
      </w:pPr>
      <w:r>
        <w:rPr>
          <w:rFonts w:eastAsia="MS Mincho"/>
        </w:rPr>
        <w:t>GO</w:t>
      </w:r>
    </w:p>
    <w:p w:rsidR="00820F95" w:rsidRDefault="00820F95" w:rsidP="0007028F">
      <w:pPr>
        <w:pStyle w:val="CodeinList1"/>
        <w:rPr>
          <w:rFonts w:eastAsia="MS Mincho"/>
          <w:color w:val="808080"/>
        </w:rPr>
      </w:pPr>
      <w:r>
        <w:rPr>
          <w:rFonts w:eastAsia="MS Mincho"/>
          <w:color w:val="0000FF"/>
        </w:rPr>
        <w:t>SELECT</w:t>
      </w:r>
      <w:r>
        <w:rPr>
          <w:rFonts w:eastAsia="MS Mincho"/>
        </w:rPr>
        <w:t xml:space="preserve"> transaction_timestamp</w:t>
      </w:r>
      <w:r>
        <w:rPr>
          <w:rFonts w:eastAsia="MS Mincho"/>
          <w:color w:val="808080"/>
        </w:rPr>
        <w:t>,</w:t>
      </w:r>
      <w:r>
        <w:rPr>
          <w:rFonts w:eastAsia="MS Mincho"/>
        </w:rPr>
        <w:t xml:space="preserve"> </w:t>
      </w:r>
      <w:r>
        <w:rPr>
          <w:rFonts w:eastAsia="MS Mincho"/>
          <w:color w:val="808080"/>
        </w:rPr>
        <w:t>*</w:t>
      </w:r>
    </w:p>
    <w:p w:rsidR="00820F95" w:rsidRDefault="00820F95" w:rsidP="0007028F">
      <w:pPr>
        <w:pStyle w:val="CodeinList1"/>
        <w:rPr>
          <w:rFonts w:eastAsia="MS Mincho"/>
        </w:rPr>
      </w:pPr>
      <w:r>
        <w:rPr>
          <w:rFonts w:eastAsia="MS Mincho"/>
          <w:color w:val="0000FF"/>
        </w:rPr>
        <w:t>FROM</w:t>
      </w:r>
      <w:r w:rsidR="00F05183">
        <w:rPr>
          <w:rFonts w:eastAsia="MS Mincho"/>
        </w:rPr>
        <w:t xml:space="preserve"> dbo.MS</w:t>
      </w:r>
      <w:r>
        <w:rPr>
          <w:rFonts w:eastAsia="MS Mincho"/>
        </w:rPr>
        <w:t>replication_subscriptions</w:t>
      </w:r>
    </w:p>
    <w:p w:rsidR="00820F95" w:rsidRDefault="00820F95" w:rsidP="0007028F">
      <w:pPr>
        <w:pStyle w:val="CodeinList1"/>
        <w:rPr>
          <w:rFonts w:eastAsia="MS Mincho"/>
          <w:color w:val="FF0000"/>
        </w:rPr>
      </w:pPr>
      <w:r>
        <w:rPr>
          <w:rFonts w:eastAsia="MS Mincho"/>
          <w:color w:val="0000FF"/>
        </w:rPr>
        <w:t>WHERE</w:t>
      </w:r>
      <w:r>
        <w:rPr>
          <w:rFonts w:eastAsia="MS Mincho"/>
        </w:rPr>
        <w:t xml:space="preserve"> publisher     </w:t>
      </w:r>
      <w:r>
        <w:rPr>
          <w:rFonts w:eastAsia="MS Mincho"/>
          <w:color w:val="808080"/>
        </w:rPr>
        <w:t>=</w:t>
      </w:r>
      <w:r>
        <w:rPr>
          <w:rFonts w:eastAsia="MS Mincho"/>
        </w:rPr>
        <w:t xml:space="preserve"> </w:t>
      </w:r>
      <w:r>
        <w:rPr>
          <w:rFonts w:eastAsia="MS Mincho"/>
          <w:color w:val="FF0000"/>
        </w:rPr>
        <w:t>'SERVERP'</w:t>
      </w:r>
    </w:p>
    <w:p w:rsidR="00820F95" w:rsidRDefault="00820F95" w:rsidP="0007028F">
      <w:pPr>
        <w:pStyle w:val="CodeinList2"/>
        <w:rPr>
          <w:rFonts w:eastAsia="MS Mincho"/>
          <w:color w:val="FF0000"/>
        </w:rPr>
      </w:pPr>
      <w:r>
        <w:rPr>
          <w:rFonts w:eastAsia="MS Mincho"/>
          <w:color w:val="808080"/>
        </w:rPr>
        <w:t>AND</w:t>
      </w:r>
      <w:r>
        <w:rPr>
          <w:rFonts w:eastAsia="MS Mincho"/>
        </w:rPr>
        <w:t xml:space="preserve"> publisher_db </w:t>
      </w:r>
      <w:r>
        <w:rPr>
          <w:rFonts w:eastAsia="MS Mincho"/>
          <w:color w:val="808080"/>
        </w:rPr>
        <w:t>=</w:t>
      </w:r>
      <w:r>
        <w:rPr>
          <w:rFonts w:eastAsia="MS Mincho"/>
        </w:rPr>
        <w:t xml:space="preserve"> </w:t>
      </w:r>
      <w:r>
        <w:rPr>
          <w:rFonts w:eastAsia="MS Mincho"/>
          <w:color w:val="FF0000"/>
        </w:rPr>
        <w:t>'TicketOrdersPub'</w:t>
      </w:r>
    </w:p>
    <w:p w:rsidR="00820F95" w:rsidRDefault="00820F95" w:rsidP="0007028F">
      <w:pPr>
        <w:pStyle w:val="CodeinList2"/>
        <w:rPr>
          <w:rFonts w:eastAsia="MS Mincho"/>
          <w:color w:val="808080"/>
        </w:rPr>
      </w:pPr>
      <w:r>
        <w:rPr>
          <w:rFonts w:eastAsia="MS Mincho"/>
          <w:color w:val="808080"/>
        </w:rPr>
        <w:t>AND</w:t>
      </w:r>
      <w:r>
        <w:rPr>
          <w:rFonts w:eastAsia="MS Mincho"/>
        </w:rPr>
        <w:t xml:space="preserve"> publication  </w:t>
      </w:r>
      <w:r>
        <w:rPr>
          <w:rFonts w:eastAsia="MS Mincho"/>
          <w:color w:val="808080"/>
        </w:rPr>
        <w:t>=</w:t>
      </w:r>
      <w:r>
        <w:rPr>
          <w:rFonts w:eastAsia="MS Mincho"/>
        </w:rPr>
        <w:t xml:space="preserve"> </w:t>
      </w:r>
      <w:r>
        <w:rPr>
          <w:rFonts w:eastAsia="MS Mincho"/>
          <w:color w:val="FF0000"/>
        </w:rPr>
        <w:t>'TicketOrders'</w:t>
      </w:r>
      <w:r>
        <w:rPr>
          <w:rFonts w:eastAsia="MS Mincho"/>
          <w:color w:val="808080"/>
        </w:rPr>
        <w:t>;</w:t>
      </w:r>
    </w:p>
    <w:p w:rsidR="00820F95" w:rsidRPr="00820F95" w:rsidRDefault="00820F95" w:rsidP="0007028F">
      <w:pPr>
        <w:pStyle w:val="CodeinList1"/>
      </w:pPr>
      <w:r>
        <w:rPr>
          <w:rFonts w:eastAsia="MS Mincho"/>
        </w:rPr>
        <w:t>GO</w:t>
      </w:r>
    </w:p>
    <w:p w:rsidR="00820F95" w:rsidRDefault="00BB2905" w:rsidP="0007028F">
      <w:pPr>
        <w:pStyle w:val="NumberedList1"/>
      </w:pPr>
      <w:r>
        <w:t>To c</w:t>
      </w:r>
      <w:r w:rsidR="00820F95" w:rsidRPr="00820F95">
        <w:t>lean</w:t>
      </w:r>
      <w:r w:rsidR="0007028F">
        <w:t xml:space="preserve"> </w:t>
      </w:r>
      <w:r w:rsidR="00820F95" w:rsidRPr="00820F95">
        <w:t>up the old subscription from the new subscription database</w:t>
      </w:r>
      <w:r>
        <w:t>, run the following code on the new Subscriber</w:t>
      </w:r>
      <w:r w:rsidR="0007028F">
        <w:t>.</w:t>
      </w:r>
    </w:p>
    <w:p w:rsidR="00820F95" w:rsidRDefault="00820F95" w:rsidP="0007028F">
      <w:pPr>
        <w:pStyle w:val="TextinList1"/>
      </w:pPr>
      <w:r>
        <w:t>Th</w:t>
      </w:r>
      <w:r w:rsidR="00BB2905">
        <w:t>is</w:t>
      </w:r>
      <w:r>
        <w:t xml:space="preserve"> code cleans up the old subscription so that there is no entry for it in the replication metadata in the subscripti</w:t>
      </w:r>
      <w:r w:rsidR="001F62E0">
        <w:t>on database. If it still exists</w:t>
      </w:r>
      <w:r>
        <w:t xml:space="preserve"> when the new subscription is created, the transaction timestamp </w:t>
      </w:r>
      <w:r w:rsidR="00500BFA">
        <w:t>is</w:t>
      </w:r>
      <w:r>
        <w:t xml:space="preserve"> reset to 0x00, resulting in </w:t>
      </w:r>
      <w:r>
        <w:rPr>
          <w:i/>
        </w:rPr>
        <w:t>all</w:t>
      </w:r>
      <w:r>
        <w:t xml:space="preserve"> transactions from the distribution database being re-applied to the subscription database</w:t>
      </w:r>
      <w:r w:rsidR="00BB2905">
        <w:t xml:space="preserve">, </w:t>
      </w:r>
      <w:r>
        <w:t>caus</w:t>
      </w:r>
      <w:r w:rsidR="00BB2905">
        <w:t>ing</w:t>
      </w:r>
      <w:r>
        <w:t xml:space="preserve"> data consistency errors.</w:t>
      </w:r>
    </w:p>
    <w:p w:rsidR="0007028F" w:rsidRDefault="0007028F" w:rsidP="0007028F">
      <w:pPr>
        <w:pStyle w:val="TableSpacingAfter"/>
      </w:pPr>
    </w:p>
    <w:p w:rsidR="00820F95" w:rsidRDefault="00820F95" w:rsidP="0007028F">
      <w:pPr>
        <w:pStyle w:val="CodeinList1"/>
        <w:rPr>
          <w:rFonts w:eastAsia="MS Mincho"/>
          <w:color w:val="808080"/>
        </w:rPr>
      </w:pPr>
      <w:r>
        <w:rPr>
          <w:rFonts w:eastAsia="MS Mincho"/>
          <w:color w:val="0000FF"/>
        </w:rPr>
        <w:t>USE</w:t>
      </w:r>
      <w:r>
        <w:rPr>
          <w:rFonts w:eastAsia="MS Mincho"/>
        </w:rPr>
        <w:t xml:space="preserve"> TicketOrdersSub</w:t>
      </w:r>
      <w:r>
        <w:rPr>
          <w:rFonts w:eastAsia="MS Mincho"/>
          <w:color w:val="808080"/>
        </w:rPr>
        <w:t>;</w:t>
      </w:r>
    </w:p>
    <w:p w:rsidR="00820F95" w:rsidRDefault="00820F95" w:rsidP="0007028F">
      <w:pPr>
        <w:pStyle w:val="CodeinList1"/>
        <w:rPr>
          <w:rFonts w:eastAsia="MS Mincho"/>
        </w:rPr>
      </w:pPr>
      <w:r>
        <w:rPr>
          <w:rFonts w:eastAsia="MS Mincho"/>
        </w:rPr>
        <w:t>GO</w:t>
      </w:r>
    </w:p>
    <w:p w:rsidR="00820F95" w:rsidRDefault="00820F95" w:rsidP="0007028F">
      <w:pPr>
        <w:pStyle w:val="CodeinList1"/>
        <w:rPr>
          <w:rFonts w:eastAsia="MS Mincho"/>
        </w:rPr>
      </w:pPr>
      <w:r>
        <w:rPr>
          <w:rFonts w:eastAsia="MS Mincho"/>
        </w:rPr>
        <w:t xml:space="preserve">EXEC </w:t>
      </w:r>
      <w:r>
        <w:rPr>
          <w:rFonts w:eastAsia="MS Mincho"/>
          <w:color w:val="800000"/>
        </w:rPr>
        <w:t>sp_subscription_cleanup</w:t>
      </w:r>
      <w:r>
        <w:rPr>
          <w:rFonts w:eastAsia="MS Mincho"/>
        </w:rPr>
        <w:t xml:space="preserve"> </w:t>
      </w:r>
    </w:p>
    <w:p w:rsidR="00820F95" w:rsidRDefault="00820F95" w:rsidP="0007028F">
      <w:pPr>
        <w:pStyle w:val="CodeinList2"/>
        <w:rPr>
          <w:rFonts w:eastAsia="MS Mincho"/>
          <w:color w:val="808080"/>
        </w:rPr>
      </w:pPr>
      <w:r>
        <w:rPr>
          <w:rFonts w:eastAsia="MS Mincho"/>
        </w:rPr>
        <w:t xml:space="preserve">@publisher    </w:t>
      </w:r>
      <w:r>
        <w:rPr>
          <w:rFonts w:eastAsia="MS Mincho"/>
          <w:color w:val="808080"/>
        </w:rPr>
        <w:t>=</w:t>
      </w:r>
      <w:r>
        <w:rPr>
          <w:rFonts w:eastAsia="MS Mincho"/>
        </w:rPr>
        <w:t xml:space="preserve"> </w:t>
      </w:r>
      <w:r>
        <w:rPr>
          <w:rFonts w:eastAsia="MS Mincho"/>
          <w:color w:val="FF0000"/>
        </w:rPr>
        <w:t>'SERVERP'</w:t>
      </w:r>
      <w:r>
        <w:rPr>
          <w:rFonts w:eastAsia="MS Mincho"/>
          <w:color w:val="808080"/>
        </w:rPr>
        <w:t>,</w:t>
      </w:r>
    </w:p>
    <w:p w:rsidR="00820F95" w:rsidRDefault="00820F95" w:rsidP="0007028F">
      <w:pPr>
        <w:pStyle w:val="CodeinList2"/>
        <w:rPr>
          <w:rFonts w:eastAsia="MS Mincho"/>
          <w:color w:val="808080"/>
        </w:rPr>
      </w:pPr>
      <w:r>
        <w:rPr>
          <w:rFonts w:eastAsia="MS Mincho"/>
        </w:rPr>
        <w:t xml:space="preserve">@publisher_db </w:t>
      </w:r>
      <w:r>
        <w:rPr>
          <w:rFonts w:eastAsia="MS Mincho"/>
          <w:color w:val="808080"/>
        </w:rPr>
        <w:t>=</w:t>
      </w:r>
      <w:r>
        <w:rPr>
          <w:rFonts w:eastAsia="MS Mincho"/>
        </w:rPr>
        <w:t xml:space="preserve"> </w:t>
      </w:r>
      <w:r>
        <w:rPr>
          <w:rFonts w:eastAsia="MS Mincho"/>
          <w:color w:val="FF0000"/>
        </w:rPr>
        <w:t>'TicketOrdersPub'</w:t>
      </w:r>
      <w:r>
        <w:rPr>
          <w:rFonts w:eastAsia="MS Mincho"/>
          <w:color w:val="808080"/>
        </w:rPr>
        <w:t>,</w:t>
      </w:r>
    </w:p>
    <w:p w:rsidR="00820F95" w:rsidRDefault="00820F95" w:rsidP="0007028F">
      <w:pPr>
        <w:pStyle w:val="CodeinList2"/>
        <w:rPr>
          <w:rFonts w:eastAsia="MS Mincho"/>
          <w:color w:val="808080"/>
        </w:rPr>
      </w:pPr>
      <w:r>
        <w:rPr>
          <w:rFonts w:eastAsia="MS Mincho"/>
        </w:rPr>
        <w:t xml:space="preserve">@publication  </w:t>
      </w:r>
      <w:r>
        <w:rPr>
          <w:rFonts w:eastAsia="MS Mincho"/>
          <w:color w:val="808080"/>
        </w:rPr>
        <w:t>=</w:t>
      </w:r>
      <w:r>
        <w:rPr>
          <w:rFonts w:eastAsia="MS Mincho"/>
        </w:rPr>
        <w:t xml:space="preserve"> </w:t>
      </w:r>
      <w:r>
        <w:rPr>
          <w:rFonts w:eastAsia="MS Mincho"/>
          <w:color w:val="FF0000"/>
        </w:rPr>
        <w:t>'TicketOrders'</w:t>
      </w:r>
      <w:r>
        <w:rPr>
          <w:rFonts w:eastAsia="MS Mincho"/>
          <w:color w:val="808080"/>
        </w:rPr>
        <w:t>;</w:t>
      </w:r>
    </w:p>
    <w:p w:rsidR="0007028F" w:rsidRPr="0007028F" w:rsidRDefault="00820F95" w:rsidP="0007028F">
      <w:pPr>
        <w:pStyle w:val="CodeinList1"/>
        <w:rPr>
          <w:rFonts w:eastAsia="MS Mincho"/>
        </w:rPr>
      </w:pPr>
      <w:r>
        <w:rPr>
          <w:rFonts w:eastAsia="MS Mincho"/>
        </w:rPr>
        <w:t>GO</w:t>
      </w:r>
    </w:p>
    <w:p w:rsidR="00820F95" w:rsidRDefault="00BB2905" w:rsidP="0007028F">
      <w:pPr>
        <w:pStyle w:val="NumberedList1"/>
      </w:pPr>
      <w:r>
        <w:t>To c</w:t>
      </w:r>
      <w:r w:rsidR="00820F95" w:rsidRPr="00820F95">
        <w:t>reate the new subscription</w:t>
      </w:r>
      <w:r>
        <w:t>, run the following code on the Publisher (SERVERP)</w:t>
      </w:r>
      <w:r w:rsidR="0007028F">
        <w:t>.</w:t>
      </w:r>
    </w:p>
    <w:p w:rsidR="00FE2685" w:rsidRDefault="00FE2685" w:rsidP="0007028F">
      <w:pPr>
        <w:pStyle w:val="TextinList1"/>
      </w:pPr>
      <w:r>
        <w:t xml:space="preserve">The code defines the new subscription on the new Subscriber, using the </w:t>
      </w:r>
      <w:r w:rsidRPr="00500BFA">
        <w:t xml:space="preserve">initialize from LSN </w:t>
      </w:r>
      <w:r>
        <w:t>synchronization method with the LSN/timestamp saved in step</w:t>
      </w:r>
      <w:r w:rsidR="00BB2905">
        <w:t> </w:t>
      </w:r>
      <w:r>
        <w:t xml:space="preserve">1. This must be done for both pull and push subscriptions. Ensure that the correct </w:t>
      </w:r>
      <w:r>
        <w:lastRenderedPageBreak/>
        <w:t xml:space="preserve">subscription type is set in the </w:t>
      </w:r>
      <w:r w:rsidRPr="00BB2905">
        <w:rPr>
          <w:rStyle w:val="CodeEmbedded"/>
        </w:rPr>
        <w:t>@subscription_type</w:t>
      </w:r>
      <w:r>
        <w:t xml:space="preserve"> parameter. Substitute the saved LSN/timestamp from step</w:t>
      </w:r>
      <w:r w:rsidR="00BB2905">
        <w:t> </w:t>
      </w:r>
      <w:r>
        <w:t xml:space="preserve">1 as the value for the </w:t>
      </w:r>
      <w:r w:rsidRPr="00BB2905">
        <w:rPr>
          <w:rStyle w:val="CodeEmbedded"/>
        </w:rPr>
        <w:t>@subscriptionlsn</w:t>
      </w:r>
      <w:r>
        <w:t xml:space="preserve"> parameter.</w:t>
      </w:r>
    </w:p>
    <w:p w:rsidR="0007028F" w:rsidRDefault="0007028F" w:rsidP="0007028F">
      <w:pPr>
        <w:pStyle w:val="TableSpacingAfter"/>
      </w:pPr>
    </w:p>
    <w:p w:rsidR="00FE2685" w:rsidRDefault="00FE2685" w:rsidP="0007028F">
      <w:pPr>
        <w:pStyle w:val="CodeinList1"/>
        <w:rPr>
          <w:rFonts w:eastAsia="MS Mincho"/>
          <w:color w:val="808080"/>
        </w:rPr>
      </w:pPr>
      <w:r>
        <w:rPr>
          <w:rFonts w:eastAsia="MS Mincho"/>
          <w:color w:val="0000FF"/>
        </w:rPr>
        <w:t>USE</w:t>
      </w:r>
      <w:r w:rsidR="00B00DC6">
        <w:rPr>
          <w:rFonts w:eastAsia="MS Mincho"/>
        </w:rPr>
        <w:t xml:space="preserve"> TicketOrdersPub</w:t>
      </w:r>
      <w:r>
        <w:rPr>
          <w:rFonts w:eastAsia="MS Mincho"/>
          <w:color w:val="808080"/>
        </w:rPr>
        <w:t>;</w:t>
      </w:r>
    </w:p>
    <w:p w:rsidR="00FE2685" w:rsidRDefault="00FE2685" w:rsidP="0007028F">
      <w:pPr>
        <w:pStyle w:val="CodeinList1"/>
        <w:rPr>
          <w:rFonts w:eastAsia="MS Mincho"/>
        </w:rPr>
      </w:pPr>
      <w:r>
        <w:rPr>
          <w:rFonts w:eastAsia="MS Mincho"/>
        </w:rPr>
        <w:t>GO</w:t>
      </w:r>
    </w:p>
    <w:p w:rsidR="00FE2685" w:rsidRDefault="00FE2685" w:rsidP="0007028F">
      <w:pPr>
        <w:pStyle w:val="CodeinList1"/>
        <w:rPr>
          <w:rFonts w:eastAsia="MS Mincho"/>
          <w:color w:val="800000"/>
        </w:rPr>
      </w:pPr>
      <w:r>
        <w:rPr>
          <w:rFonts w:eastAsia="MS Mincho"/>
        </w:rPr>
        <w:t xml:space="preserve">EXEC </w:t>
      </w:r>
      <w:r>
        <w:rPr>
          <w:rFonts w:eastAsia="MS Mincho"/>
          <w:color w:val="800000"/>
        </w:rPr>
        <w:t>sp_addsubscription</w:t>
      </w:r>
    </w:p>
    <w:p w:rsidR="00FE2685" w:rsidRDefault="00FE2685" w:rsidP="0007028F">
      <w:pPr>
        <w:pStyle w:val="CodeinList2"/>
        <w:rPr>
          <w:rFonts w:eastAsia="MS Mincho"/>
        </w:rPr>
      </w:pPr>
      <w:r>
        <w:rPr>
          <w:rFonts w:eastAsia="MS Mincho"/>
        </w:rPr>
        <w:t xml:space="preserve">@publication       </w:t>
      </w:r>
      <w:r>
        <w:rPr>
          <w:rFonts w:eastAsia="MS Mincho"/>
          <w:color w:val="808080"/>
        </w:rPr>
        <w:t>=</w:t>
      </w:r>
      <w:r>
        <w:rPr>
          <w:rFonts w:eastAsia="MS Mincho"/>
        </w:rPr>
        <w:t xml:space="preserve"> N</w:t>
      </w:r>
      <w:r>
        <w:rPr>
          <w:rFonts w:eastAsia="MS Mincho"/>
          <w:color w:val="FF0000"/>
        </w:rPr>
        <w:t>'TicketOrders'</w:t>
      </w:r>
      <w:r>
        <w:rPr>
          <w:rFonts w:eastAsia="MS Mincho"/>
          <w:color w:val="808080"/>
        </w:rPr>
        <w:t>,</w:t>
      </w:r>
      <w:r>
        <w:rPr>
          <w:rFonts w:eastAsia="MS Mincho"/>
        </w:rPr>
        <w:t xml:space="preserve"> </w:t>
      </w:r>
    </w:p>
    <w:p w:rsidR="00FE2685" w:rsidRDefault="00FE2685" w:rsidP="0007028F">
      <w:pPr>
        <w:pStyle w:val="CodeinList2"/>
        <w:rPr>
          <w:rFonts w:eastAsia="MS Mincho"/>
        </w:rPr>
      </w:pPr>
      <w:r>
        <w:rPr>
          <w:rFonts w:eastAsia="MS Mincho"/>
        </w:rPr>
        <w:t xml:space="preserve">@subscriber        </w:t>
      </w:r>
      <w:r>
        <w:rPr>
          <w:rFonts w:eastAsia="MS Mincho"/>
          <w:color w:val="808080"/>
        </w:rPr>
        <w:t>=</w:t>
      </w:r>
      <w:r>
        <w:rPr>
          <w:rFonts w:eastAsia="MS Mincho"/>
        </w:rPr>
        <w:t xml:space="preserve"> N</w:t>
      </w:r>
      <w:r w:rsidR="00B00DC6">
        <w:rPr>
          <w:rFonts w:eastAsia="MS Mincho"/>
          <w:color w:val="FF0000"/>
        </w:rPr>
        <w:t>'SERVERSM</w:t>
      </w:r>
      <w:r>
        <w:rPr>
          <w:rFonts w:eastAsia="MS Mincho"/>
          <w:color w:val="FF0000"/>
        </w:rPr>
        <w:t>'</w:t>
      </w:r>
      <w:r>
        <w:rPr>
          <w:rFonts w:eastAsia="MS Mincho"/>
          <w:color w:val="808080"/>
        </w:rPr>
        <w:t>,</w:t>
      </w:r>
      <w:r>
        <w:rPr>
          <w:rFonts w:eastAsia="MS Mincho"/>
        </w:rPr>
        <w:t xml:space="preserve"> </w:t>
      </w:r>
    </w:p>
    <w:p w:rsidR="00FE2685" w:rsidRDefault="00FE2685" w:rsidP="0007028F">
      <w:pPr>
        <w:pStyle w:val="CodeinList2"/>
        <w:rPr>
          <w:rFonts w:eastAsia="MS Mincho"/>
        </w:rPr>
      </w:pPr>
      <w:r>
        <w:rPr>
          <w:rFonts w:eastAsia="MS Mincho"/>
        </w:rPr>
        <w:t xml:space="preserve">@destination_db    </w:t>
      </w:r>
      <w:r>
        <w:rPr>
          <w:rFonts w:eastAsia="MS Mincho"/>
          <w:color w:val="808080"/>
        </w:rPr>
        <w:t>=</w:t>
      </w:r>
      <w:r>
        <w:rPr>
          <w:rFonts w:eastAsia="MS Mincho"/>
        </w:rPr>
        <w:t xml:space="preserve"> N</w:t>
      </w:r>
      <w:r w:rsidR="00B00DC6">
        <w:rPr>
          <w:rFonts w:eastAsia="MS Mincho"/>
          <w:color w:val="FF0000"/>
        </w:rPr>
        <w:t>'TicketOrdersSub</w:t>
      </w:r>
      <w:r>
        <w:rPr>
          <w:rFonts w:eastAsia="MS Mincho"/>
          <w:color w:val="FF0000"/>
        </w:rPr>
        <w:t>'</w:t>
      </w:r>
      <w:r>
        <w:rPr>
          <w:rFonts w:eastAsia="MS Mincho"/>
          <w:color w:val="808080"/>
        </w:rPr>
        <w:t>,</w:t>
      </w:r>
      <w:r>
        <w:rPr>
          <w:rFonts w:eastAsia="MS Mincho"/>
        </w:rPr>
        <w:t xml:space="preserve"> </w:t>
      </w:r>
    </w:p>
    <w:p w:rsidR="00FE2685" w:rsidRDefault="00FE2685" w:rsidP="0007028F">
      <w:pPr>
        <w:pStyle w:val="CodeinList2"/>
        <w:rPr>
          <w:rFonts w:eastAsia="MS Mincho"/>
        </w:rPr>
      </w:pPr>
      <w:r>
        <w:rPr>
          <w:rFonts w:eastAsia="MS Mincho"/>
        </w:rPr>
        <w:t xml:space="preserve">@subscription_type </w:t>
      </w:r>
      <w:r>
        <w:rPr>
          <w:rFonts w:eastAsia="MS Mincho"/>
          <w:color w:val="808080"/>
        </w:rPr>
        <w:t>=</w:t>
      </w:r>
      <w:r>
        <w:rPr>
          <w:rFonts w:eastAsia="MS Mincho"/>
        </w:rPr>
        <w:t xml:space="preserve"> N</w:t>
      </w:r>
      <w:r>
        <w:rPr>
          <w:rFonts w:eastAsia="MS Mincho"/>
          <w:color w:val="FF0000"/>
        </w:rPr>
        <w:t>'pull'</w:t>
      </w:r>
      <w:r>
        <w:rPr>
          <w:rFonts w:eastAsia="MS Mincho"/>
          <w:color w:val="808080"/>
        </w:rPr>
        <w:t>,</w:t>
      </w:r>
      <w:r>
        <w:rPr>
          <w:rFonts w:eastAsia="MS Mincho"/>
        </w:rPr>
        <w:t xml:space="preserve"> </w:t>
      </w:r>
    </w:p>
    <w:p w:rsidR="00FE2685" w:rsidRDefault="00FE2685" w:rsidP="0007028F">
      <w:pPr>
        <w:pStyle w:val="CodeinList2"/>
        <w:rPr>
          <w:rFonts w:eastAsia="MS Mincho"/>
        </w:rPr>
      </w:pPr>
      <w:r>
        <w:rPr>
          <w:rFonts w:eastAsia="MS Mincho"/>
        </w:rPr>
        <w:t xml:space="preserve">@sync_type         </w:t>
      </w:r>
      <w:r>
        <w:rPr>
          <w:rFonts w:eastAsia="MS Mincho"/>
          <w:color w:val="808080"/>
        </w:rPr>
        <w:t>=</w:t>
      </w:r>
      <w:r>
        <w:rPr>
          <w:rFonts w:eastAsia="MS Mincho"/>
        </w:rPr>
        <w:t xml:space="preserve"> N</w:t>
      </w:r>
      <w:r>
        <w:rPr>
          <w:rFonts w:eastAsia="MS Mincho"/>
          <w:color w:val="FF0000"/>
        </w:rPr>
        <w:t>'initialize from LSN'</w:t>
      </w:r>
      <w:r>
        <w:rPr>
          <w:rFonts w:eastAsia="MS Mincho"/>
          <w:color w:val="808080"/>
        </w:rPr>
        <w:t>,</w:t>
      </w:r>
      <w:r>
        <w:rPr>
          <w:rFonts w:eastAsia="MS Mincho"/>
        </w:rPr>
        <w:t xml:space="preserve"> </w:t>
      </w:r>
    </w:p>
    <w:p w:rsidR="00FE2685" w:rsidRDefault="00FE2685" w:rsidP="0007028F">
      <w:pPr>
        <w:pStyle w:val="CodeinList2"/>
        <w:rPr>
          <w:rFonts w:eastAsia="MS Mincho"/>
        </w:rPr>
      </w:pPr>
      <w:r>
        <w:rPr>
          <w:rFonts w:eastAsia="MS Mincho"/>
        </w:rPr>
        <w:t xml:space="preserve">@article           </w:t>
      </w:r>
      <w:r>
        <w:rPr>
          <w:rFonts w:eastAsia="MS Mincho"/>
          <w:color w:val="808080"/>
        </w:rPr>
        <w:t>=</w:t>
      </w:r>
      <w:r>
        <w:rPr>
          <w:rFonts w:eastAsia="MS Mincho"/>
        </w:rPr>
        <w:t xml:space="preserve"> N</w:t>
      </w:r>
      <w:r>
        <w:rPr>
          <w:rFonts w:eastAsia="MS Mincho"/>
          <w:color w:val="FF0000"/>
        </w:rPr>
        <w:t>'all'</w:t>
      </w:r>
      <w:r>
        <w:rPr>
          <w:rFonts w:eastAsia="MS Mincho"/>
          <w:color w:val="808080"/>
        </w:rPr>
        <w:t>,</w:t>
      </w:r>
      <w:r>
        <w:rPr>
          <w:rFonts w:eastAsia="MS Mincho"/>
        </w:rPr>
        <w:t xml:space="preserve"> </w:t>
      </w:r>
    </w:p>
    <w:p w:rsidR="00FE2685" w:rsidRDefault="00FE2685" w:rsidP="0007028F">
      <w:pPr>
        <w:pStyle w:val="CodeinList2"/>
        <w:rPr>
          <w:rFonts w:eastAsia="MS Mincho"/>
        </w:rPr>
      </w:pPr>
      <w:r>
        <w:rPr>
          <w:rFonts w:eastAsia="MS Mincho"/>
        </w:rPr>
        <w:t xml:space="preserve">@update_mode       </w:t>
      </w:r>
      <w:r>
        <w:rPr>
          <w:rFonts w:eastAsia="MS Mincho"/>
          <w:color w:val="808080"/>
        </w:rPr>
        <w:t>=</w:t>
      </w:r>
      <w:r>
        <w:rPr>
          <w:rFonts w:eastAsia="MS Mincho"/>
        </w:rPr>
        <w:t xml:space="preserve"> N</w:t>
      </w:r>
      <w:r>
        <w:rPr>
          <w:rFonts w:eastAsia="MS Mincho"/>
          <w:color w:val="FF0000"/>
        </w:rPr>
        <w:t>'read only'</w:t>
      </w:r>
      <w:r>
        <w:rPr>
          <w:rFonts w:eastAsia="MS Mincho"/>
          <w:color w:val="808080"/>
        </w:rPr>
        <w:t>,</w:t>
      </w:r>
      <w:r>
        <w:rPr>
          <w:rFonts w:eastAsia="MS Mincho"/>
        </w:rPr>
        <w:t xml:space="preserve"> </w:t>
      </w:r>
    </w:p>
    <w:p w:rsidR="00FE2685" w:rsidRDefault="00FE2685" w:rsidP="0007028F">
      <w:pPr>
        <w:pStyle w:val="CodeinList2"/>
        <w:rPr>
          <w:rFonts w:eastAsia="MS Mincho"/>
          <w:color w:val="808080"/>
        </w:rPr>
      </w:pPr>
      <w:r>
        <w:rPr>
          <w:rFonts w:eastAsia="MS Mincho"/>
        </w:rPr>
        <w:t xml:space="preserve">@subscriber_type   </w:t>
      </w:r>
      <w:r>
        <w:rPr>
          <w:rFonts w:eastAsia="MS Mincho"/>
          <w:color w:val="808080"/>
        </w:rPr>
        <w:t>=</w:t>
      </w:r>
      <w:r>
        <w:rPr>
          <w:rFonts w:eastAsia="MS Mincho"/>
        </w:rPr>
        <w:t xml:space="preserve"> 0</w:t>
      </w:r>
      <w:r>
        <w:rPr>
          <w:rFonts w:eastAsia="MS Mincho"/>
          <w:color w:val="808080"/>
        </w:rPr>
        <w:t>,</w:t>
      </w:r>
    </w:p>
    <w:p w:rsidR="00FE2685" w:rsidRDefault="00FE2685" w:rsidP="0007028F">
      <w:pPr>
        <w:pStyle w:val="CodeinList2"/>
        <w:rPr>
          <w:rFonts w:eastAsia="MS Mincho"/>
          <w:color w:val="808080"/>
        </w:rPr>
      </w:pPr>
      <w:r>
        <w:rPr>
          <w:rFonts w:eastAsia="MS Mincho"/>
        </w:rPr>
        <w:t xml:space="preserve">@subscriptionlsn   </w:t>
      </w:r>
      <w:r>
        <w:rPr>
          <w:rFonts w:eastAsia="MS Mincho"/>
          <w:color w:val="808080"/>
        </w:rPr>
        <w:t>=</w:t>
      </w:r>
      <w:r>
        <w:rPr>
          <w:rFonts w:eastAsia="MS Mincho"/>
        </w:rPr>
        <w:t xml:space="preserve"> 0x00000013000013380004000000000000</w:t>
      </w:r>
      <w:r>
        <w:rPr>
          <w:rFonts w:eastAsia="MS Mincho"/>
          <w:color w:val="808080"/>
        </w:rPr>
        <w:t>;</w:t>
      </w:r>
    </w:p>
    <w:p w:rsidR="00FE2685" w:rsidRDefault="00FE2685" w:rsidP="0007028F">
      <w:pPr>
        <w:pStyle w:val="CodeinList1"/>
        <w:rPr>
          <w:rFonts w:eastAsia="MS Mincho"/>
        </w:rPr>
      </w:pPr>
      <w:r>
        <w:rPr>
          <w:rFonts w:eastAsia="MS Mincho"/>
        </w:rPr>
        <w:t>GO</w:t>
      </w:r>
    </w:p>
    <w:p w:rsidR="0007028F" w:rsidRDefault="0007028F" w:rsidP="0007028F">
      <w:pPr>
        <w:pStyle w:val="TableSpacingAfter"/>
      </w:pPr>
    </w:p>
    <w:p w:rsidR="00FE2685" w:rsidRPr="00B00DC6" w:rsidRDefault="00B00DC6" w:rsidP="00BB2905">
      <w:pPr>
        <w:pStyle w:val="NumberedList1"/>
      </w:pPr>
      <w:r>
        <w:t>If the subscription type is pull, go to step</w:t>
      </w:r>
      <w:r w:rsidR="00BB2905">
        <w:t> 5</w:t>
      </w:r>
      <w:r>
        <w:t>. Otherwise, go to step</w:t>
      </w:r>
      <w:r w:rsidR="00BB2905">
        <w:t> 6</w:t>
      </w:r>
      <w:r>
        <w:t>.</w:t>
      </w:r>
    </w:p>
    <w:p w:rsidR="00FE2685" w:rsidRDefault="00BB2905" w:rsidP="0007028F">
      <w:pPr>
        <w:pStyle w:val="NumberedList1"/>
      </w:pPr>
      <w:r>
        <w:t>To f</w:t>
      </w:r>
      <w:r w:rsidR="00FE2685">
        <w:t>inish configuring the pull subscription, if appropriate</w:t>
      </w:r>
      <w:r>
        <w:t>, run the following code on the new Subscriber.</w:t>
      </w:r>
    </w:p>
    <w:p w:rsidR="00E6366A" w:rsidRDefault="00E6366A" w:rsidP="0007028F">
      <w:pPr>
        <w:pStyle w:val="TextinList1"/>
      </w:pPr>
      <w:r>
        <w:t>This code fi</w:t>
      </w:r>
      <w:r w:rsidR="00BB2905">
        <w:t xml:space="preserve">nalizes creating a continuously </w:t>
      </w:r>
      <w:r>
        <w:t>running pull subscription.</w:t>
      </w:r>
    </w:p>
    <w:p w:rsidR="0007028F" w:rsidRDefault="0007028F" w:rsidP="0007028F">
      <w:pPr>
        <w:pStyle w:val="TableSpacingAfter"/>
      </w:pPr>
    </w:p>
    <w:p w:rsidR="00E6366A" w:rsidRDefault="00E6366A" w:rsidP="00071F3A">
      <w:pPr>
        <w:pStyle w:val="CodeinList1"/>
        <w:rPr>
          <w:rFonts w:eastAsia="MS Mincho"/>
          <w:color w:val="808080"/>
        </w:rPr>
      </w:pPr>
      <w:r>
        <w:rPr>
          <w:rFonts w:eastAsia="MS Mincho"/>
          <w:color w:val="0000FF"/>
        </w:rPr>
        <w:t>USE</w:t>
      </w:r>
      <w:r>
        <w:rPr>
          <w:rFonts w:eastAsia="MS Mincho"/>
        </w:rPr>
        <w:t xml:space="preserve"> TicketOrdersSub</w:t>
      </w:r>
      <w:r>
        <w:rPr>
          <w:rFonts w:eastAsia="MS Mincho"/>
          <w:color w:val="808080"/>
        </w:rPr>
        <w:t>;</w:t>
      </w:r>
    </w:p>
    <w:p w:rsidR="00E6366A" w:rsidRDefault="00E6366A" w:rsidP="00071F3A">
      <w:pPr>
        <w:pStyle w:val="CodeinList1"/>
        <w:rPr>
          <w:rFonts w:eastAsia="MS Mincho"/>
        </w:rPr>
      </w:pPr>
      <w:r>
        <w:rPr>
          <w:rFonts w:eastAsia="MS Mincho"/>
        </w:rPr>
        <w:t>GO</w:t>
      </w:r>
    </w:p>
    <w:p w:rsidR="00E6366A" w:rsidRDefault="00E6366A" w:rsidP="00071F3A">
      <w:pPr>
        <w:pStyle w:val="CodeinList1"/>
        <w:rPr>
          <w:rFonts w:eastAsia="MS Mincho"/>
          <w:color w:val="800000"/>
        </w:rPr>
      </w:pPr>
      <w:r>
        <w:rPr>
          <w:rFonts w:eastAsia="MS Mincho"/>
        </w:rPr>
        <w:t xml:space="preserve">EXEC </w:t>
      </w:r>
      <w:r>
        <w:rPr>
          <w:rFonts w:eastAsia="MS Mincho"/>
          <w:color w:val="800000"/>
        </w:rPr>
        <w:t>sp_addpullsubscription</w:t>
      </w:r>
    </w:p>
    <w:p w:rsidR="00E6366A" w:rsidRDefault="00E6366A" w:rsidP="00071F3A">
      <w:pPr>
        <w:pStyle w:val="CodeinList2"/>
        <w:rPr>
          <w:rFonts w:eastAsia="MS Mincho"/>
          <w:color w:val="808080"/>
        </w:rPr>
      </w:pPr>
      <w:r>
        <w:rPr>
          <w:rFonts w:eastAsia="MS Mincho"/>
        </w:rPr>
        <w:t xml:space="preserve">@publisher         </w:t>
      </w:r>
      <w:r>
        <w:rPr>
          <w:rFonts w:eastAsia="MS Mincho"/>
          <w:color w:val="808080"/>
        </w:rPr>
        <w:t>=</w:t>
      </w:r>
      <w:r>
        <w:rPr>
          <w:rFonts w:eastAsia="MS Mincho"/>
        </w:rPr>
        <w:t xml:space="preserve"> N</w:t>
      </w:r>
      <w:r>
        <w:rPr>
          <w:rFonts w:eastAsia="MS Mincho"/>
          <w:color w:val="FF0000"/>
        </w:rPr>
        <w:t>'SERVERP'</w:t>
      </w:r>
      <w:r>
        <w:rPr>
          <w:rFonts w:eastAsia="MS Mincho"/>
          <w:color w:val="808080"/>
        </w:rPr>
        <w:t>,</w:t>
      </w:r>
    </w:p>
    <w:p w:rsidR="00E6366A" w:rsidRDefault="00E6366A" w:rsidP="00071F3A">
      <w:pPr>
        <w:pStyle w:val="CodeinList2"/>
        <w:rPr>
          <w:rFonts w:eastAsia="MS Mincho"/>
          <w:color w:val="808080"/>
        </w:rPr>
      </w:pPr>
      <w:r>
        <w:rPr>
          <w:rFonts w:eastAsia="MS Mincho"/>
        </w:rPr>
        <w:t xml:space="preserve">@publication       </w:t>
      </w:r>
      <w:r>
        <w:rPr>
          <w:rFonts w:eastAsia="MS Mincho"/>
          <w:color w:val="808080"/>
        </w:rPr>
        <w:t>=</w:t>
      </w:r>
      <w:r>
        <w:rPr>
          <w:rFonts w:eastAsia="MS Mincho"/>
        </w:rPr>
        <w:t xml:space="preserve"> N</w:t>
      </w:r>
      <w:r>
        <w:rPr>
          <w:rFonts w:eastAsia="MS Mincho"/>
          <w:color w:val="FF0000"/>
        </w:rPr>
        <w:t>'TicketOrders'</w:t>
      </w:r>
      <w:r>
        <w:rPr>
          <w:rFonts w:eastAsia="MS Mincho"/>
          <w:color w:val="808080"/>
        </w:rPr>
        <w:t>,</w:t>
      </w:r>
    </w:p>
    <w:p w:rsidR="00E6366A" w:rsidRDefault="00E6366A" w:rsidP="00071F3A">
      <w:pPr>
        <w:pStyle w:val="CodeinList2"/>
        <w:rPr>
          <w:rFonts w:eastAsia="MS Mincho"/>
          <w:color w:val="808080"/>
        </w:rPr>
      </w:pPr>
      <w:r>
        <w:rPr>
          <w:rFonts w:eastAsia="MS Mincho"/>
        </w:rPr>
        <w:t xml:space="preserve">@publisher_db      </w:t>
      </w:r>
      <w:r>
        <w:rPr>
          <w:rFonts w:eastAsia="MS Mincho"/>
          <w:color w:val="808080"/>
        </w:rPr>
        <w:t>=</w:t>
      </w:r>
      <w:r>
        <w:rPr>
          <w:rFonts w:eastAsia="MS Mincho"/>
        </w:rPr>
        <w:t xml:space="preserve"> N</w:t>
      </w:r>
      <w:r>
        <w:rPr>
          <w:rFonts w:eastAsia="MS Mincho"/>
          <w:color w:val="FF0000"/>
        </w:rPr>
        <w:t>'TicketOrdersPub'</w:t>
      </w:r>
      <w:r>
        <w:rPr>
          <w:rFonts w:eastAsia="MS Mincho"/>
          <w:color w:val="808080"/>
        </w:rPr>
        <w:t>,</w:t>
      </w:r>
    </w:p>
    <w:p w:rsidR="00E6366A" w:rsidRDefault="00E6366A" w:rsidP="00071F3A">
      <w:pPr>
        <w:pStyle w:val="CodeinList2"/>
        <w:rPr>
          <w:rFonts w:eastAsia="MS Mincho"/>
          <w:color w:val="808080"/>
        </w:rPr>
      </w:pPr>
      <w:r>
        <w:rPr>
          <w:rFonts w:eastAsia="MS Mincho"/>
        </w:rPr>
        <w:t xml:space="preserve">@independent_agent </w:t>
      </w:r>
      <w:r>
        <w:rPr>
          <w:rFonts w:eastAsia="MS Mincho"/>
          <w:color w:val="808080"/>
        </w:rPr>
        <w:t>=</w:t>
      </w:r>
      <w:r>
        <w:rPr>
          <w:rFonts w:eastAsia="MS Mincho"/>
        </w:rPr>
        <w:t xml:space="preserve"> N</w:t>
      </w:r>
      <w:r>
        <w:rPr>
          <w:rFonts w:eastAsia="MS Mincho"/>
          <w:color w:val="FF0000"/>
        </w:rPr>
        <w:t>'True'</w:t>
      </w:r>
      <w:r>
        <w:rPr>
          <w:rFonts w:eastAsia="MS Mincho"/>
          <w:color w:val="808080"/>
        </w:rPr>
        <w:t>,</w:t>
      </w:r>
    </w:p>
    <w:p w:rsidR="00E6366A" w:rsidRDefault="00E6366A" w:rsidP="00071F3A">
      <w:pPr>
        <w:pStyle w:val="CodeinList2"/>
        <w:rPr>
          <w:rFonts w:eastAsia="MS Mincho"/>
          <w:color w:val="808080"/>
        </w:rPr>
      </w:pPr>
      <w:r>
        <w:rPr>
          <w:rFonts w:eastAsia="MS Mincho"/>
        </w:rPr>
        <w:t xml:space="preserve">@subscription_type </w:t>
      </w:r>
      <w:r>
        <w:rPr>
          <w:rFonts w:eastAsia="MS Mincho"/>
          <w:color w:val="808080"/>
        </w:rPr>
        <w:t>=</w:t>
      </w:r>
      <w:r>
        <w:rPr>
          <w:rFonts w:eastAsia="MS Mincho"/>
        </w:rPr>
        <w:t xml:space="preserve"> N</w:t>
      </w:r>
      <w:r>
        <w:rPr>
          <w:rFonts w:eastAsia="MS Mincho"/>
          <w:color w:val="FF0000"/>
        </w:rPr>
        <w:t>'pull'</w:t>
      </w:r>
      <w:r>
        <w:rPr>
          <w:rFonts w:eastAsia="MS Mincho"/>
          <w:color w:val="808080"/>
        </w:rPr>
        <w:t>,</w:t>
      </w:r>
    </w:p>
    <w:p w:rsidR="00E6366A" w:rsidRDefault="00E6366A" w:rsidP="00071F3A">
      <w:pPr>
        <w:pStyle w:val="CodeinList2"/>
        <w:rPr>
          <w:rFonts w:eastAsia="MS Mincho"/>
          <w:color w:val="808080"/>
        </w:rPr>
      </w:pPr>
      <w:r>
        <w:rPr>
          <w:rFonts w:eastAsia="MS Mincho"/>
        </w:rPr>
        <w:t xml:space="preserve">@description       </w:t>
      </w:r>
      <w:r>
        <w:rPr>
          <w:rFonts w:eastAsia="MS Mincho"/>
          <w:color w:val="808080"/>
        </w:rPr>
        <w:t>=</w:t>
      </w:r>
      <w:r>
        <w:rPr>
          <w:rFonts w:eastAsia="MS Mincho"/>
        </w:rPr>
        <w:t xml:space="preserve"> N</w:t>
      </w:r>
      <w:r>
        <w:rPr>
          <w:rFonts w:eastAsia="MS Mincho"/>
          <w:color w:val="FF0000"/>
        </w:rPr>
        <w:t>''</w:t>
      </w:r>
      <w:r>
        <w:rPr>
          <w:rFonts w:eastAsia="MS Mincho"/>
          <w:color w:val="808080"/>
        </w:rPr>
        <w:t>,</w:t>
      </w:r>
    </w:p>
    <w:p w:rsidR="00E6366A" w:rsidRDefault="00E6366A" w:rsidP="00071F3A">
      <w:pPr>
        <w:pStyle w:val="CodeinList2"/>
        <w:rPr>
          <w:rFonts w:eastAsia="MS Mincho"/>
          <w:color w:val="808080"/>
        </w:rPr>
      </w:pPr>
      <w:r>
        <w:rPr>
          <w:rFonts w:eastAsia="MS Mincho"/>
        </w:rPr>
        <w:t xml:space="preserve">@update_mode       </w:t>
      </w:r>
      <w:r>
        <w:rPr>
          <w:rFonts w:eastAsia="MS Mincho"/>
          <w:color w:val="808080"/>
        </w:rPr>
        <w:t>=</w:t>
      </w:r>
      <w:r>
        <w:rPr>
          <w:rFonts w:eastAsia="MS Mincho"/>
        </w:rPr>
        <w:t xml:space="preserve"> N</w:t>
      </w:r>
      <w:r>
        <w:rPr>
          <w:rFonts w:eastAsia="MS Mincho"/>
          <w:color w:val="FF0000"/>
        </w:rPr>
        <w:t>'read only'</w:t>
      </w:r>
      <w:r>
        <w:rPr>
          <w:rFonts w:eastAsia="MS Mincho"/>
          <w:color w:val="808080"/>
        </w:rPr>
        <w:t>,</w:t>
      </w:r>
    </w:p>
    <w:p w:rsidR="00E6366A" w:rsidRDefault="00E6366A" w:rsidP="00071F3A">
      <w:pPr>
        <w:pStyle w:val="CodeinList2"/>
        <w:rPr>
          <w:rFonts w:eastAsia="MS Mincho"/>
          <w:color w:val="808080"/>
        </w:rPr>
      </w:pPr>
      <w:r>
        <w:rPr>
          <w:rFonts w:eastAsia="MS Mincho"/>
        </w:rPr>
        <w:t xml:space="preserve">@immediate_sync    </w:t>
      </w:r>
      <w:r>
        <w:rPr>
          <w:rFonts w:eastAsia="MS Mincho"/>
          <w:color w:val="808080"/>
        </w:rPr>
        <w:t>=</w:t>
      </w:r>
      <w:r>
        <w:rPr>
          <w:rFonts w:eastAsia="MS Mincho"/>
        </w:rPr>
        <w:t xml:space="preserve"> 0</w:t>
      </w:r>
      <w:r>
        <w:rPr>
          <w:rFonts w:eastAsia="MS Mincho"/>
          <w:color w:val="808080"/>
        </w:rPr>
        <w:t>;</w:t>
      </w:r>
    </w:p>
    <w:p w:rsidR="00E6366A" w:rsidRDefault="00E6366A" w:rsidP="00071F3A">
      <w:pPr>
        <w:pStyle w:val="CodeinList1"/>
        <w:rPr>
          <w:rFonts w:eastAsia="MS Mincho"/>
        </w:rPr>
      </w:pPr>
      <w:r>
        <w:rPr>
          <w:rFonts w:eastAsia="MS Mincho"/>
        </w:rPr>
        <w:t>GO</w:t>
      </w:r>
    </w:p>
    <w:p w:rsidR="00E6366A" w:rsidRDefault="00E6366A" w:rsidP="00071F3A">
      <w:pPr>
        <w:pStyle w:val="CodeinList1"/>
        <w:rPr>
          <w:rFonts w:eastAsia="MS Mincho"/>
          <w:color w:val="800000"/>
        </w:rPr>
      </w:pPr>
      <w:r>
        <w:rPr>
          <w:rFonts w:eastAsia="MS Mincho"/>
        </w:rPr>
        <w:t xml:space="preserve">EXEC </w:t>
      </w:r>
      <w:r>
        <w:rPr>
          <w:rFonts w:eastAsia="MS Mincho"/>
          <w:color w:val="800000"/>
        </w:rPr>
        <w:t>sp_addpullsubscription_agent</w:t>
      </w:r>
    </w:p>
    <w:p w:rsidR="00E6366A" w:rsidRDefault="00E6366A" w:rsidP="00071F3A">
      <w:pPr>
        <w:pStyle w:val="CodeinList2"/>
        <w:rPr>
          <w:rFonts w:eastAsia="MS Mincho"/>
          <w:color w:val="808080"/>
        </w:rPr>
      </w:pPr>
      <w:r>
        <w:rPr>
          <w:rFonts w:eastAsia="MS Mincho"/>
        </w:rPr>
        <w:t xml:space="preserve">@publisher      </w:t>
      </w:r>
      <w:r>
        <w:rPr>
          <w:rFonts w:eastAsia="MS Mincho"/>
          <w:color w:val="808080"/>
        </w:rPr>
        <w:t>=</w:t>
      </w:r>
      <w:r>
        <w:rPr>
          <w:rFonts w:eastAsia="MS Mincho"/>
        </w:rPr>
        <w:t xml:space="preserve"> N</w:t>
      </w:r>
      <w:r>
        <w:rPr>
          <w:rFonts w:eastAsia="MS Mincho"/>
          <w:color w:val="FF0000"/>
        </w:rPr>
        <w:t>'SERVERP'</w:t>
      </w:r>
      <w:r>
        <w:rPr>
          <w:rFonts w:eastAsia="MS Mincho"/>
          <w:color w:val="808080"/>
        </w:rPr>
        <w:t>,</w:t>
      </w:r>
    </w:p>
    <w:p w:rsidR="00E6366A" w:rsidRDefault="00E6366A" w:rsidP="00071F3A">
      <w:pPr>
        <w:pStyle w:val="CodeinList2"/>
        <w:rPr>
          <w:rFonts w:eastAsia="MS Mincho"/>
          <w:color w:val="808080"/>
        </w:rPr>
      </w:pPr>
      <w:r>
        <w:rPr>
          <w:rFonts w:eastAsia="MS Mincho"/>
        </w:rPr>
        <w:t xml:space="preserve">@publisher_db   </w:t>
      </w:r>
      <w:r>
        <w:rPr>
          <w:rFonts w:eastAsia="MS Mincho"/>
          <w:color w:val="808080"/>
        </w:rPr>
        <w:t>=</w:t>
      </w:r>
      <w:r>
        <w:rPr>
          <w:rFonts w:eastAsia="MS Mincho"/>
        </w:rPr>
        <w:t xml:space="preserve"> N</w:t>
      </w:r>
      <w:r>
        <w:rPr>
          <w:rFonts w:eastAsia="MS Mincho"/>
          <w:color w:val="FF0000"/>
        </w:rPr>
        <w:t>'TicketOrdersPub'</w:t>
      </w:r>
      <w:r>
        <w:rPr>
          <w:rFonts w:eastAsia="MS Mincho"/>
          <w:color w:val="808080"/>
        </w:rPr>
        <w:t>,</w:t>
      </w:r>
    </w:p>
    <w:p w:rsidR="00E6366A" w:rsidRDefault="00E6366A" w:rsidP="00071F3A">
      <w:pPr>
        <w:pStyle w:val="CodeinList2"/>
        <w:rPr>
          <w:rFonts w:eastAsia="MS Mincho"/>
          <w:color w:val="808080"/>
        </w:rPr>
      </w:pPr>
      <w:r>
        <w:rPr>
          <w:rFonts w:eastAsia="MS Mincho"/>
        </w:rPr>
        <w:t xml:space="preserve">@publication    </w:t>
      </w:r>
      <w:r>
        <w:rPr>
          <w:rFonts w:eastAsia="MS Mincho"/>
          <w:color w:val="808080"/>
        </w:rPr>
        <w:t>=</w:t>
      </w:r>
      <w:r>
        <w:rPr>
          <w:rFonts w:eastAsia="MS Mincho"/>
        </w:rPr>
        <w:t xml:space="preserve"> N</w:t>
      </w:r>
      <w:r>
        <w:rPr>
          <w:rFonts w:eastAsia="MS Mincho"/>
          <w:color w:val="FF0000"/>
        </w:rPr>
        <w:t>'TicketOrders'</w:t>
      </w:r>
      <w:r>
        <w:rPr>
          <w:rFonts w:eastAsia="MS Mincho"/>
          <w:color w:val="808080"/>
        </w:rPr>
        <w:t>,</w:t>
      </w:r>
    </w:p>
    <w:p w:rsidR="00E6366A" w:rsidRDefault="00E6366A" w:rsidP="00071F3A">
      <w:pPr>
        <w:pStyle w:val="CodeinList2"/>
        <w:rPr>
          <w:rFonts w:eastAsia="MS Mincho"/>
          <w:color w:val="808080"/>
        </w:rPr>
      </w:pPr>
      <w:r>
        <w:rPr>
          <w:rFonts w:eastAsia="MS Mincho"/>
        </w:rPr>
        <w:t xml:space="preserve">@distributor    </w:t>
      </w:r>
      <w:r>
        <w:rPr>
          <w:rFonts w:eastAsia="MS Mincho"/>
          <w:color w:val="808080"/>
        </w:rPr>
        <w:t>=</w:t>
      </w:r>
      <w:r>
        <w:rPr>
          <w:rFonts w:eastAsia="MS Mincho"/>
        </w:rPr>
        <w:t xml:space="preserve"> N</w:t>
      </w:r>
      <w:r>
        <w:rPr>
          <w:rFonts w:eastAsia="MS Mincho"/>
          <w:color w:val="FF0000"/>
        </w:rPr>
        <w:t>'SERVERD'</w:t>
      </w:r>
      <w:r>
        <w:rPr>
          <w:rFonts w:eastAsia="MS Mincho"/>
          <w:color w:val="808080"/>
        </w:rPr>
        <w:t>,</w:t>
      </w:r>
    </w:p>
    <w:p w:rsidR="00E6366A" w:rsidRDefault="00E6366A" w:rsidP="00071F3A">
      <w:pPr>
        <w:pStyle w:val="CodeinList2"/>
        <w:rPr>
          <w:rFonts w:eastAsia="MS Mincho"/>
        </w:rPr>
      </w:pPr>
      <w:r>
        <w:rPr>
          <w:rFonts w:eastAsia="MS Mincho"/>
        </w:rPr>
        <w:lastRenderedPageBreak/>
        <w:t xml:space="preserve">@frequency_type </w:t>
      </w:r>
      <w:r>
        <w:rPr>
          <w:rFonts w:eastAsia="MS Mincho"/>
          <w:color w:val="808080"/>
        </w:rPr>
        <w:t>=</w:t>
      </w:r>
      <w:r>
        <w:rPr>
          <w:rFonts w:eastAsia="MS Mincho"/>
        </w:rPr>
        <w:t xml:space="preserve"> 64</w:t>
      </w:r>
    </w:p>
    <w:p w:rsidR="00B00DC6" w:rsidRDefault="00E6366A" w:rsidP="00071F3A">
      <w:pPr>
        <w:pStyle w:val="CodeinList1"/>
      </w:pPr>
      <w:r>
        <w:rPr>
          <w:rFonts w:eastAsia="MS Mincho"/>
        </w:rPr>
        <w:t>GO</w:t>
      </w:r>
    </w:p>
    <w:p w:rsidR="0007028F" w:rsidRDefault="0007028F" w:rsidP="0007028F">
      <w:pPr>
        <w:pStyle w:val="TableSpacingAfter"/>
      </w:pPr>
    </w:p>
    <w:p w:rsidR="00B00DC6" w:rsidRPr="00B00DC6" w:rsidRDefault="00E6366A" w:rsidP="00071F3A">
      <w:pPr>
        <w:pStyle w:val="TextinList1"/>
      </w:pPr>
      <w:r>
        <w:t xml:space="preserve">Go to step </w:t>
      </w:r>
      <w:r w:rsidR="00D50410">
        <w:t>7</w:t>
      </w:r>
      <w:r>
        <w:t>.</w:t>
      </w:r>
    </w:p>
    <w:p w:rsidR="00B00DC6" w:rsidRDefault="00BB2905" w:rsidP="0007028F">
      <w:pPr>
        <w:pStyle w:val="NumberedList1"/>
      </w:pPr>
      <w:r>
        <w:t>To f</w:t>
      </w:r>
      <w:r w:rsidR="00FE2685">
        <w:t>inish configuring the push subscription, if appropriate</w:t>
      </w:r>
      <w:r>
        <w:t>, run the following code on the Publisher.</w:t>
      </w:r>
    </w:p>
    <w:p w:rsidR="00B00DC6" w:rsidRDefault="00B00DC6" w:rsidP="0007028F">
      <w:pPr>
        <w:pStyle w:val="TextinList1"/>
      </w:pPr>
      <w:r>
        <w:t xml:space="preserve">This code </w:t>
      </w:r>
      <w:r w:rsidR="00E6366A">
        <w:t>finalizes creating</w:t>
      </w:r>
      <w:r>
        <w:t xml:space="preserve"> a continuously-running push subscription.</w:t>
      </w:r>
    </w:p>
    <w:p w:rsidR="0007028F" w:rsidRDefault="0007028F" w:rsidP="0007028F">
      <w:pPr>
        <w:pStyle w:val="TableSpacingAfter"/>
      </w:pPr>
    </w:p>
    <w:p w:rsidR="00B00DC6" w:rsidRDefault="00B00DC6" w:rsidP="00071F3A">
      <w:pPr>
        <w:pStyle w:val="CodeinList1"/>
        <w:rPr>
          <w:rFonts w:eastAsia="MS Mincho"/>
          <w:color w:val="808080"/>
        </w:rPr>
      </w:pPr>
      <w:r>
        <w:rPr>
          <w:rFonts w:eastAsia="MS Mincho"/>
          <w:color w:val="0000FF"/>
        </w:rPr>
        <w:t>USE</w:t>
      </w:r>
      <w:r>
        <w:rPr>
          <w:rFonts w:eastAsia="MS Mincho"/>
        </w:rPr>
        <w:t xml:space="preserve"> TicketOrdersPub</w:t>
      </w:r>
      <w:r>
        <w:rPr>
          <w:rFonts w:eastAsia="MS Mincho"/>
          <w:color w:val="808080"/>
        </w:rPr>
        <w:t>;</w:t>
      </w:r>
    </w:p>
    <w:p w:rsidR="00B00DC6" w:rsidRDefault="00B00DC6" w:rsidP="00071F3A">
      <w:pPr>
        <w:pStyle w:val="CodeinList1"/>
        <w:rPr>
          <w:rFonts w:eastAsia="MS Mincho"/>
        </w:rPr>
      </w:pPr>
      <w:r>
        <w:rPr>
          <w:rFonts w:eastAsia="MS Mincho"/>
        </w:rPr>
        <w:t>GO</w:t>
      </w:r>
    </w:p>
    <w:p w:rsidR="00B00DC6" w:rsidRDefault="00B00DC6" w:rsidP="00071F3A">
      <w:pPr>
        <w:pStyle w:val="CodeinList1"/>
        <w:rPr>
          <w:rFonts w:eastAsia="MS Mincho"/>
        </w:rPr>
      </w:pPr>
      <w:r>
        <w:rPr>
          <w:rFonts w:eastAsia="MS Mincho"/>
        </w:rPr>
        <w:t xml:space="preserve">EXEC sp_addpushsubscription_agent </w:t>
      </w:r>
    </w:p>
    <w:p w:rsidR="00B00DC6" w:rsidRDefault="00E6366A" w:rsidP="00071F3A">
      <w:pPr>
        <w:pStyle w:val="CodeinList2"/>
        <w:rPr>
          <w:rFonts w:eastAsia="MS Mincho"/>
        </w:rPr>
      </w:pPr>
      <w:r>
        <w:rPr>
          <w:rFonts w:eastAsia="MS Mincho"/>
        </w:rPr>
        <w:t xml:space="preserve">@publication              </w:t>
      </w:r>
      <w:r w:rsidR="00B00DC6">
        <w:rPr>
          <w:rFonts w:eastAsia="MS Mincho"/>
          <w:color w:val="808080"/>
        </w:rPr>
        <w:t>=</w:t>
      </w:r>
      <w:r w:rsidR="00B00DC6">
        <w:rPr>
          <w:rFonts w:eastAsia="MS Mincho"/>
        </w:rPr>
        <w:t xml:space="preserve"> N</w:t>
      </w:r>
      <w:r w:rsidR="00B00DC6">
        <w:rPr>
          <w:rFonts w:eastAsia="MS Mincho"/>
          <w:color w:val="FF0000"/>
        </w:rPr>
        <w:t>'TicketOrders'</w:t>
      </w:r>
      <w:r w:rsidR="00B00DC6">
        <w:rPr>
          <w:rFonts w:eastAsia="MS Mincho"/>
          <w:color w:val="808080"/>
        </w:rPr>
        <w:t>,</w:t>
      </w:r>
      <w:r w:rsidR="00B00DC6">
        <w:rPr>
          <w:rFonts w:eastAsia="MS Mincho"/>
        </w:rPr>
        <w:t xml:space="preserve"> </w:t>
      </w:r>
    </w:p>
    <w:p w:rsidR="00B00DC6" w:rsidRDefault="00E6366A" w:rsidP="00071F3A">
      <w:pPr>
        <w:pStyle w:val="CodeinList2"/>
        <w:rPr>
          <w:rFonts w:eastAsia="MS Mincho"/>
        </w:rPr>
      </w:pPr>
      <w:r>
        <w:rPr>
          <w:rFonts w:eastAsia="MS Mincho"/>
        </w:rPr>
        <w:t xml:space="preserve">@subscriber               </w:t>
      </w:r>
      <w:r w:rsidR="00B00DC6">
        <w:rPr>
          <w:rFonts w:eastAsia="MS Mincho"/>
          <w:color w:val="808080"/>
        </w:rPr>
        <w:t>=</w:t>
      </w:r>
      <w:r w:rsidR="00B00DC6">
        <w:rPr>
          <w:rFonts w:eastAsia="MS Mincho"/>
        </w:rPr>
        <w:t xml:space="preserve"> N</w:t>
      </w:r>
      <w:r w:rsidR="00B00DC6">
        <w:rPr>
          <w:rFonts w:eastAsia="MS Mincho"/>
          <w:color w:val="FF0000"/>
        </w:rPr>
        <w:t>'SERVERSM'</w:t>
      </w:r>
      <w:r w:rsidR="00B00DC6">
        <w:rPr>
          <w:rFonts w:eastAsia="MS Mincho"/>
          <w:color w:val="808080"/>
        </w:rPr>
        <w:t>,</w:t>
      </w:r>
      <w:r w:rsidR="00B00DC6">
        <w:rPr>
          <w:rFonts w:eastAsia="MS Mincho"/>
        </w:rPr>
        <w:t xml:space="preserve"> </w:t>
      </w:r>
    </w:p>
    <w:p w:rsidR="00B00DC6" w:rsidRDefault="00E6366A" w:rsidP="00071F3A">
      <w:pPr>
        <w:pStyle w:val="CodeinList2"/>
        <w:rPr>
          <w:rFonts w:eastAsia="MS Mincho"/>
        </w:rPr>
      </w:pPr>
      <w:r>
        <w:rPr>
          <w:rFonts w:eastAsia="MS Mincho"/>
        </w:rPr>
        <w:t xml:space="preserve">@subscriber_db            </w:t>
      </w:r>
      <w:r w:rsidR="00B00DC6">
        <w:rPr>
          <w:rFonts w:eastAsia="MS Mincho"/>
          <w:color w:val="808080"/>
        </w:rPr>
        <w:t>=</w:t>
      </w:r>
      <w:r w:rsidR="00B00DC6">
        <w:rPr>
          <w:rFonts w:eastAsia="MS Mincho"/>
        </w:rPr>
        <w:t xml:space="preserve"> N</w:t>
      </w:r>
      <w:r w:rsidR="00B00DC6">
        <w:rPr>
          <w:rFonts w:eastAsia="MS Mincho"/>
          <w:color w:val="FF0000"/>
        </w:rPr>
        <w:t>'TicketOrdersSub'</w:t>
      </w:r>
      <w:r w:rsidR="00B00DC6">
        <w:rPr>
          <w:rFonts w:eastAsia="MS Mincho"/>
          <w:color w:val="808080"/>
        </w:rPr>
        <w:t>,</w:t>
      </w:r>
      <w:r w:rsidR="00B00DC6">
        <w:rPr>
          <w:rFonts w:eastAsia="MS Mincho"/>
        </w:rPr>
        <w:t xml:space="preserve"> </w:t>
      </w:r>
    </w:p>
    <w:p w:rsidR="00B00DC6" w:rsidRDefault="00E6366A" w:rsidP="00071F3A">
      <w:pPr>
        <w:pStyle w:val="CodeinList2"/>
        <w:rPr>
          <w:rFonts w:eastAsia="MS Mincho"/>
        </w:rPr>
      </w:pPr>
      <w:r>
        <w:rPr>
          <w:rFonts w:eastAsia="MS Mincho"/>
        </w:rPr>
        <w:t xml:space="preserve">@job_login                </w:t>
      </w:r>
      <w:r w:rsidR="00B00DC6">
        <w:rPr>
          <w:rFonts w:eastAsia="MS Mincho"/>
          <w:color w:val="808080"/>
        </w:rPr>
        <w:t>=</w:t>
      </w:r>
      <w:r w:rsidR="00B00DC6">
        <w:rPr>
          <w:rFonts w:eastAsia="MS Mincho"/>
        </w:rPr>
        <w:t xml:space="preserve"> </w:t>
      </w:r>
      <w:r w:rsidR="00B00DC6">
        <w:rPr>
          <w:rFonts w:eastAsia="MS Mincho"/>
          <w:color w:val="808080"/>
        </w:rPr>
        <w:t>NULL,</w:t>
      </w:r>
      <w:r w:rsidR="00B00DC6">
        <w:rPr>
          <w:rFonts w:eastAsia="MS Mincho"/>
        </w:rPr>
        <w:t xml:space="preserve"> </w:t>
      </w:r>
    </w:p>
    <w:p w:rsidR="00B00DC6" w:rsidRDefault="00E6366A" w:rsidP="00071F3A">
      <w:pPr>
        <w:pStyle w:val="CodeinList2"/>
        <w:rPr>
          <w:rFonts w:eastAsia="MS Mincho"/>
        </w:rPr>
      </w:pPr>
      <w:r>
        <w:rPr>
          <w:rFonts w:eastAsia="MS Mincho"/>
        </w:rPr>
        <w:t xml:space="preserve">@job_password             </w:t>
      </w:r>
      <w:r w:rsidR="00B00DC6">
        <w:rPr>
          <w:rFonts w:eastAsia="MS Mincho"/>
          <w:color w:val="808080"/>
        </w:rPr>
        <w:t>=</w:t>
      </w:r>
      <w:r w:rsidR="00B00DC6">
        <w:rPr>
          <w:rFonts w:eastAsia="MS Mincho"/>
        </w:rPr>
        <w:t xml:space="preserve"> </w:t>
      </w:r>
      <w:r w:rsidR="00B00DC6">
        <w:rPr>
          <w:rFonts w:eastAsia="MS Mincho"/>
          <w:color w:val="808080"/>
        </w:rPr>
        <w:t>NULL,</w:t>
      </w:r>
      <w:r w:rsidR="00B00DC6">
        <w:rPr>
          <w:rFonts w:eastAsia="MS Mincho"/>
        </w:rPr>
        <w:t xml:space="preserve"> </w:t>
      </w:r>
    </w:p>
    <w:p w:rsidR="00B00DC6" w:rsidRDefault="00E6366A" w:rsidP="00071F3A">
      <w:pPr>
        <w:pStyle w:val="CodeinList2"/>
        <w:rPr>
          <w:rFonts w:eastAsia="MS Mincho"/>
        </w:rPr>
      </w:pPr>
      <w:r>
        <w:rPr>
          <w:rFonts w:eastAsia="MS Mincho"/>
        </w:rPr>
        <w:t xml:space="preserve">@subscriber_security_mode </w:t>
      </w:r>
      <w:r w:rsidR="00B00DC6">
        <w:rPr>
          <w:rFonts w:eastAsia="MS Mincho"/>
          <w:color w:val="808080"/>
        </w:rPr>
        <w:t>=</w:t>
      </w:r>
      <w:r w:rsidR="00B00DC6">
        <w:rPr>
          <w:rFonts w:eastAsia="MS Mincho"/>
        </w:rPr>
        <w:t xml:space="preserve"> 1</w:t>
      </w:r>
      <w:r w:rsidR="00B00DC6">
        <w:rPr>
          <w:rFonts w:eastAsia="MS Mincho"/>
          <w:color w:val="808080"/>
        </w:rPr>
        <w:t>,</w:t>
      </w:r>
      <w:r w:rsidR="00B00DC6">
        <w:rPr>
          <w:rFonts w:eastAsia="MS Mincho"/>
        </w:rPr>
        <w:t xml:space="preserve"> </w:t>
      </w:r>
    </w:p>
    <w:p w:rsidR="00B00DC6" w:rsidRDefault="00E6366A" w:rsidP="00071F3A">
      <w:pPr>
        <w:pStyle w:val="CodeinList2"/>
        <w:rPr>
          <w:rFonts w:eastAsia="MS Mincho"/>
        </w:rPr>
      </w:pPr>
      <w:r>
        <w:rPr>
          <w:rFonts w:eastAsia="MS Mincho"/>
        </w:rPr>
        <w:t xml:space="preserve">@frequency_type           </w:t>
      </w:r>
      <w:r w:rsidR="00B00DC6">
        <w:rPr>
          <w:rFonts w:eastAsia="MS Mincho"/>
          <w:color w:val="808080"/>
        </w:rPr>
        <w:t>=</w:t>
      </w:r>
      <w:r w:rsidR="00B00DC6">
        <w:rPr>
          <w:rFonts w:eastAsia="MS Mincho"/>
        </w:rPr>
        <w:t xml:space="preserve"> 64</w:t>
      </w:r>
      <w:r w:rsidR="00B00DC6">
        <w:rPr>
          <w:rFonts w:eastAsia="MS Mincho"/>
          <w:color w:val="808080"/>
        </w:rPr>
        <w:t>,</w:t>
      </w:r>
      <w:r w:rsidR="00B00DC6">
        <w:rPr>
          <w:rFonts w:eastAsia="MS Mincho"/>
        </w:rPr>
        <w:t xml:space="preserve"> </w:t>
      </w:r>
    </w:p>
    <w:p w:rsidR="00B00DC6" w:rsidRDefault="00E6366A" w:rsidP="00071F3A">
      <w:pPr>
        <w:pStyle w:val="CodeinList2"/>
        <w:rPr>
          <w:rFonts w:eastAsia="MS Mincho"/>
          <w:color w:val="808080"/>
        </w:rPr>
      </w:pPr>
      <w:r>
        <w:rPr>
          <w:rFonts w:eastAsia="MS Mincho"/>
        </w:rPr>
        <w:t xml:space="preserve">@dts_package_location     </w:t>
      </w:r>
      <w:r w:rsidR="00B00DC6">
        <w:rPr>
          <w:rFonts w:eastAsia="MS Mincho"/>
          <w:color w:val="808080"/>
        </w:rPr>
        <w:t>=</w:t>
      </w:r>
      <w:r w:rsidR="00B00DC6">
        <w:rPr>
          <w:rFonts w:eastAsia="MS Mincho"/>
        </w:rPr>
        <w:t xml:space="preserve"> N</w:t>
      </w:r>
      <w:r w:rsidR="00B00DC6">
        <w:rPr>
          <w:rFonts w:eastAsia="MS Mincho"/>
          <w:color w:val="FF0000"/>
        </w:rPr>
        <w:t>'Distributor'</w:t>
      </w:r>
      <w:r w:rsidR="00B00DC6">
        <w:rPr>
          <w:rFonts w:eastAsia="MS Mincho"/>
          <w:color w:val="808080"/>
        </w:rPr>
        <w:t>;</w:t>
      </w:r>
    </w:p>
    <w:p w:rsidR="00B00DC6" w:rsidRDefault="00B00DC6" w:rsidP="00071F3A">
      <w:pPr>
        <w:pStyle w:val="CodeinList1"/>
        <w:rPr>
          <w:rFonts w:eastAsia="MS Mincho"/>
        </w:rPr>
      </w:pPr>
      <w:r>
        <w:rPr>
          <w:rFonts w:eastAsia="MS Mincho"/>
        </w:rPr>
        <w:t>GO</w:t>
      </w:r>
    </w:p>
    <w:p w:rsidR="0007028F" w:rsidRDefault="0007028F" w:rsidP="0007028F">
      <w:pPr>
        <w:pStyle w:val="TableSpacingAfter"/>
      </w:pPr>
    </w:p>
    <w:p w:rsidR="00B00DC6" w:rsidRPr="00B00DC6" w:rsidRDefault="00E6366A" w:rsidP="00071F3A">
      <w:pPr>
        <w:pStyle w:val="TextinList1"/>
      </w:pPr>
      <w:r>
        <w:t xml:space="preserve">Continue to step </w:t>
      </w:r>
      <w:r w:rsidR="00D50410">
        <w:t>7</w:t>
      </w:r>
      <w:r>
        <w:t>.</w:t>
      </w:r>
    </w:p>
    <w:p w:rsidR="00820F95" w:rsidRDefault="00D50410" w:rsidP="0007028F">
      <w:pPr>
        <w:pStyle w:val="NumberedList1"/>
      </w:pPr>
      <w:r>
        <w:t>To r</w:t>
      </w:r>
      <w:r w:rsidR="00820F95" w:rsidRPr="00820F95">
        <w:t>emove the old subscription</w:t>
      </w:r>
      <w:r>
        <w:t>, run the following code on the Publisher.</w:t>
      </w:r>
    </w:p>
    <w:p w:rsidR="00E6366A" w:rsidRDefault="00E6366A" w:rsidP="0007028F">
      <w:pPr>
        <w:pStyle w:val="TextinList1"/>
      </w:pPr>
      <w:r>
        <w:t>This code drops the old subscription (from SERVERSP) to ensure that its agents do not run automatically and cause problems with the new subscription.</w:t>
      </w:r>
    </w:p>
    <w:p w:rsidR="0007028F" w:rsidRDefault="0007028F" w:rsidP="0007028F">
      <w:pPr>
        <w:pStyle w:val="TableSpacingAfter"/>
      </w:pPr>
    </w:p>
    <w:p w:rsidR="00E6366A" w:rsidRDefault="00E6366A" w:rsidP="00071F3A">
      <w:pPr>
        <w:pStyle w:val="CodeinList1"/>
        <w:rPr>
          <w:rFonts w:eastAsia="MS Mincho"/>
          <w:color w:val="808080"/>
        </w:rPr>
      </w:pPr>
      <w:r>
        <w:rPr>
          <w:rFonts w:eastAsia="MS Mincho"/>
          <w:color w:val="0000FF"/>
        </w:rPr>
        <w:t>USE</w:t>
      </w:r>
      <w:r>
        <w:rPr>
          <w:rFonts w:eastAsia="MS Mincho"/>
        </w:rPr>
        <w:t xml:space="preserve"> TicketOrdersPub</w:t>
      </w:r>
      <w:r>
        <w:rPr>
          <w:rFonts w:eastAsia="MS Mincho"/>
          <w:color w:val="808080"/>
        </w:rPr>
        <w:t>;</w:t>
      </w:r>
    </w:p>
    <w:p w:rsidR="00E6366A" w:rsidRDefault="00E6366A" w:rsidP="00071F3A">
      <w:pPr>
        <w:pStyle w:val="CodeinList1"/>
        <w:rPr>
          <w:rFonts w:eastAsia="MS Mincho"/>
        </w:rPr>
      </w:pPr>
      <w:r>
        <w:rPr>
          <w:rFonts w:eastAsia="MS Mincho"/>
        </w:rPr>
        <w:t>GO</w:t>
      </w:r>
    </w:p>
    <w:p w:rsidR="00E6366A" w:rsidRDefault="00E6366A" w:rsidP="00071F3A">
      <w:pPr>
        <w:pStyle w:val="CodeinList1"/>
        <w:rPr>
          <w:rFonts w:eastAsia="MS Mincho"/>
          <w:color w:val="800000"/>
        </w:rPr>
      </w:pPr>
      <w:r>
        <w:rPr>
          <w:rFonts w:eastAsia="MS Mincho"/>
        </w:rPr>
        <w:t xml:space="preserve">EXEC </w:t>
      </w:r>
      <w:r>
        <w:rPr>
          <w:rFonts w:eastAsia="MS Mincho"/>
          <w:color w:val="800000"/>
        </w:rPr>
        <w:t>sp_dropsubscription</w:t>
      </w:r>
    </w:p>
    <w:p w:rsidR="00E6366A" w:rsidRDefault="00E6366A" w:rsidP="00071F3A">
      <w:pPr>
        <w:pStyle w:val="CodeinList2"/>
        <w:rPr>
          <w:rFonts w:eastAsia="MS Mincho"/>
          <w:color w:val="808080"/>
        </w:rPr>
      </w:pPr>
      <w:r>
        <w:rPr>
          <w:rFonts w:eastAsia="MS Mincho"/>
        </w:rPr>
        <w:t xml:space="preserve">@publication    </w:t>
      </w:r>
      <w:r>
        <w:rPr>
          <w:rFonts w:eastAsia="MS Mincho"/>
          <w:color w:val="808080"/>
        </w:rPr>
        <w:t>=</w:t>
      </w:r>
      <w:r>
        <w:rPr>
          <w:rFonts w:eastAsia="MS Mincho"/>
        </w:rPr>
        <w:t xml:space="preserve"> N</w:t>
      </w:r>
      <w:r>
        <w:rPr>
          <w:rFonts w:eastAsia="MS Mincho"/>
          <w:color w:val="FF0000"/>
        </w:rPr>
        <w:t>'TicketOrders'</w:t>
      </w:r>
      <w:r>
        <w:rPr>
          <w:rFonts w:eastAsia="MS Mincho"/>
          <w:color w:val="808080"/>
        </w:rPr>
        <w:t>,</w:t>
      </w:r>
    </w:p>
    <w:p w:rsidR="00E6366A" w:rsidRDefault="00E6366A" w:rsidP="00071F3A">
      <w:pPr>
        <w:pStyle w:val="CodeinList2"/>
        <w:rPr>
          <w:rFonts w:eastAsia="MS Mincho"/>
          <w:color w:val="808080"/>
        </w:rPr>
      </w:pPr>
      <w:r>
        <w:rPr>
          <w:rFonts w:eastAsia="MS Mincho"/>
        </w:rPr>
        <w:t xml:space="preserve">@subscriber     </w:t>
      </w:r>
      <w:r>
        <w:rPr>
          <w:rFonts w:eastAsia="MS Mincho"/>
          <w:color w:val="808080"/>
        </w:rPr>
        <w:t>=</w:t>
      </w:r>
      <w:r>
        <w:rPr>
          <w:rFonts w:eastAsia="MS Mincho"/>
        </w:rPr>
        <w:t xml:space="preserve"> N</w:t>
      </w:r>
      <w:r>
        <w:rPr>
          <w:rFonts w:eastAsia="MS Mincho"/>
          <w:color w:val="FF0000"/>
        </w:rPr>
        <w:t>'SERVERSP'</w:t>
      </w:r>
      <w:r>
        <w:rPr>
          <w:rFonts w:eastAsia="MS Mincho"/>
          <w:color w:val="808080"/>
        </w:rPr>
        <w:t>,</w:t>
      </w:r>
    </w:p>
    <w:p w:rsidR="00E6366A" w:rsidRDefault="00E6366A" w:rsidP="00071F3A">
      <w:pPr>
        <w:pStyle w:val="CodeinList2"/>
        <w:rPr>
          <w:rFonts w:eastAsia="MS Mincho"/>
          <w:color w:val="808080"/>
        </w:rPr>
      </w:pPr>
      <w:r>
        <w:rPr>
          <w:rFonts w:eastAsia="MS Mincho"/>
        </w:rPr>
        <w:t xml:space="preserve">@destination_db </w:t>
      </w:r>
      <w:r>
        <w:rPr>
          <w:rFonts w:eastAsia="MS Mincho"/>
          <w:color w:val="808080"/>
        </w:rPr>
        <w:t>=</w:t>
      </w:r>
      <w:r>
        <w:rPr>
          <w:rFonts w:eastAsia="MS Mincho"/>
        </w:rPr>
        <w:t xml:space="preserve"> N</w:t>
      </w:r>
      <w:r>
        <w:rPr>
          <w:rFonts w:eastAsia="MS Mincho"/>
          <w:color w:val="FF0000"/>
        </w:rPr>
        <w:t>'TicketOrdersPub'</w:t>
      </w:r>
      <w:r>
        <w:rPr>
          <w:rFonts w:eastAsia="MS Mincho"/>
          <w:color w:val="808080"/>
        </w:rPr>
        <w:t>,</w:t>
      </w:r>
    </w:p>
    <w:p w:rsidR="00E6366A" w:rsidRDefault="00E6366A" w:rsidP="00071F3A">
      <w:pPr>
        <w:pStyle w:val="CodeinList2"/>
        <w:rPr>
          <w:rFonts w:eastAsia="MS Mincho"/>
          <w:color w:val="808080"/>
        </w:rPr>
      </w:pPr>
      <w:r>
        <w:rPr>
          <w:rFonts w:eastAsia="MS Mincho"/>
        </w:rPr>
        <w:t xml:space="preserve">@article        </w:t>
      </w:r>
      <w:r>
        <w:rPr>
          <w:rFonts w:eastAsia="MS Mincho"/>
          <w:color w:val="808080"/>
        </w:rPr>
        <w:t>=</w:t>
      </w:r>
      <w:r>
        <w:rPr>
          <w:rFonts w:eastAsia="MS Mincho"/>
        </w:rPr>
        <w:t xml:space="preserve"> N</w:t>
      </w:r>
      <w:r>
        <w:rPr>
          <w:rFonts w:eastAsia="MS Mincho"/>
          <w:color w:val="FF0000"/>
        </w:rPr>
        <w:t>'all'</w:t>
      </w:r>
      <w:r>
        <w:rPr>
          <w:rFonts w:eastAsia="MS Mincho"/>
          <w:color w:val="808080"/>
        </w:rPr>
        <w:t>;</w:t>
      </w:r>
    </w:p>
    <w:p w:rsidR="00E6366A" w:rsidRPr="00FE2685" w:rsidRDefault="00E6366A" w:rsidP="00071F3A">
      <w:pPr>
        <w:pStyle w:val="CodeinList1"/>
      </w:pPr>
      <w:r>
        <w:rPr>
          <w:rFonts w:eastAsia="MS Mincho"/>
        </w:rPr>
        <w:t>GO</w:t>
      </w:r>
    </w:p>
    <w:p w:rsidR="004F734D" w:rsidRDefault="004F734D" w:rsidP="0007028F">
      <w:pPr>
        <w:pStyle w:val="TableSpacingAfter"/>
      </w:pPr>
    </w:p>
    <w:p w:rsidR="005C2BA2" w:rsidRDefault="005C2BA2" w:rsidP="00AF6120">
      <w:pPr>
        <w:pStyle w:val="Text"/>
      </w:pPr>
    </w:p>
    <w:p w:rsidR="001C3439" w:rsidRDefault="005C2BA2" w:rsidP="00AF6120">
      <w:pPr>
        <w:pStyle w:val="Text"/>
      </w:pPr>
      <w:r>
        <w:t>P</w:t>
      </w:r>
      <w:r w:rsidR="004F734D">
        <w:t xml:space="preserve">eer-to-peer </w:t>
      </w:r>
      <w:r>
        <w:t xml:space="preserve">replication with </w:t>
      </w:r>
      <w:r w:rsidR="004F734D">
        <w:t xml:space="preserve">database mirroring </w:t>
      </w:r>
      <w:r>
        <w:t>is not supported.</w:t>
      </w:r>
    </w:p>
    <w:p w:rsidR="005C2BA2" w:rsidRDefault="005C2BA2" w:rsidP="00AF6120">
      <w:pPr>
        <w:pStyle w:val="Text"/>
      </w:pPr>
    </w:p>
    <w:p w:rsidR="00095228" w:rsidRDefault="00335482" w:rsidP="008C4E60">
      <w:pPr>
        <w:pStyle w:val="Heading4"/>
      </w:pPr>
      <w:bookmarkStart w:id="22" w:name="_Toc207183247"/>
      <w:r>
        <w:lastRenderedPageBreak/>
        <w:t>Conclusion</w:t>
      </w:r>
      <w:bookmarkEnd w:id="22"/>
    </w:p>
    <w:p w:rsidR="00422092" w:rsidRDefault="0086552C" w:rsidP="005E0DD4">
      <w:pPr>
        <w:pStyle w:val="Text"/>
      </w:pPr>
      <w:r>
        <w:t>This</w:t>
      </w:r>
      <w:r w:rsidR="00A518B0">
        <w:t xml:space="preserve"> white</w:t>
      </w:r>
      <w:r w:rsidR="00D50410">
        <w:t xml:space="preserve"> </w:t>
      </w:r>
      <w:r w:rsidR="00A518B0">
        <w:t xml:space="preserve">paper </w:t>
      </w:r>
      <w:r w:rsidR="00D50410">
        <w:t>shows</w:t>
      </w:r>
      <w:r w:rsidR="00A518B0">
        <w:t xml:space="preserve"> how database mirroring can be combined with transactional replication </w:t>
      </w:r>
      <w:r w:rsidR="00422092">
        <w:t>to achieve higher availability of the replication stream.</w:t>
      </w:r>
    </w:p>
    <w:p w:rsidR="005E0DD4" w:rsidRDefault="00D50410" w:rsidP="005E0DD4">
      <w:pPr>
        <w:pStyle w:val="Text"/>
      </w:pPr>
      <w:r>
        <w:t>It describes t</w:t>
      </w:r>
      <w:r w:rsidR="00422092">
        <w:t>he mechanism for mirroring the publication database, along with in-depth explanations of setup steps and options. The behavior of the Log Re</w:t>
      </w:r>
      <w:r w:rsidR="007C274E">
        <w:t xml:space="preserve">ader Agent </w:t>
      </w:r>
      <w:r>
        <w:t>is</w:t>
      </w:r>
      <w:r w:rsidR="007C274E">
        <w:t xml:space="preserve"> analyzed</w:t>
      </w:r>
      <w:r w:rsidR="00422092">
        <w:t>, and trace flag</w:t>
      </w:r>
      <w:r>
        <w:t> </w:t>
      </w:r>
      <w:r w:rsidR="00422092">
        <w:t>1448 discussed</w:t>
      </w:r>
      <w:r>
        <w:t>. By u</w:t>
      </w:r>
      <w:r w:rsidR="00422092">
        <w:t>sing this trace flag it is possible for replication to continue from a mirrored publication database if the mirroring partnership is not synchronized.</w:t>
      </w:r>
    </w:p>
    <w:p w:rsidR="00422092" w:rsidRDefault="00422092" w:rsidP="005E0DD4">
      <w:pPr>
        <w:pStyle w:val="Text"/>
      </w:pPr>
      <w:r>
        <w:t>T</w:t>
      </w:r>
      <w:r w:rsidR="00D50410">
        <w:t>he most important part of this</w:t>
      </w:r>
      <w:r>
        <w:t xml:space="preserve"> white</w:t>
      </w:r>
      <w:r w:rsidR="00D50410">
        <w:t xml:space="preserve"> paper i</w:t>
      </w:r>
      <w:r>
        <w:t>s the description of the</w:t>
      </w:r>
      <w:r w:rsidRPr="0086552C">
        <w:t xml:space="preserve"> initialize</w:t>
      </w:r>
      <w:r w:rsidR="0086552C">
        <w:t xml:space="preserve"> </w:t>
      </w:r>
      <w:r w:rsidRPr="0086552C">
        <w:t xml:space="preserve">from LSN </w:t>
      </w:r>
      <w:r>
        <w:t>synchronization method introduced in SQL Server</w:t>
      </w:r>
      <w:r w:rsidR="00D50410">
        <w:t> </w:t>
      </w:r>
      <w:r w:rsidR="0086552C">
        <w:t>2008. By u</w:t>
      </w:r>
      <w:r>
        <w:t>sing this new feature, it is possible to effectively mirror the subscription database without perform</w:t>
      </w:r>
      <w:r w:rsidR="00D50410">
        <w:t>ing</w:t>
      </w:r>
      <w:r>
        <w:t xml:space="preserve"> a full re-initialization in the event of a mirroring failover, leading to </w:t>
      </w:r>
      <w:r w:rsidR="0086552C">
        <w:t>less</w:t>
      </w:r>
      <w:r>
        <w:t xml:space="preserve"> downtime in the event of a disaster.</w:t>
      </w:r>
    </w:p>
    <w:p w:rsidR="00095228" w:rsidRDefault="00095228" w:rsidP="00095228">
      <w:pPr>
        <w:pStyle w:val="Text"/>
        <w:rPr>
          <w:color w:val="0000FF"/>
          <w:u w:val="single"/>
        </w:rPr>
      </w:pPr>
    </w:p>
    <w:p w:rsidR="00095228" w:rsidRDefault="00095228" w:rsidP="00095228">
      <w:pPr>
        <w:pStyle w:val="Text"/>
        <w:rPr>
          <w:rStyle w:val="Bold"/>
        </w:rPr>
      </w:pPr>
      <w:r>
        <w:rPr>
          <w:rStyle w:val="Bold"/>
        </w:rPr>
        <w:t>For more information:</w:t>
      </w:r>
    </w:p>
    <w:p w:rsidR="00095228" w:rsidRDefault="003919A6" w:rsidP="00095228">
      <w:pPr>
        <w:pStyle w:val="Text"/>
      </w:pPr>
      <w:hyperlink r:id="rId35" w:history="1">
        <w:r w:rsidR="00D50410">
          <w:rPr>
            <w:rStyle w:val="Hyperlink"/>
          </w:rPr>
          <w:t>SQL Server Web site</w:t>
        </w:r>
      </w:hyperlink>
      <w:r w:rsidR="00D27306">
        <w:t xml:space="preserve"> </w:t>
      </w:r>
    </w:p>
    <w:p w:rsidR="00D27306" w:rsidRDefault="003919A6" w:rsidP="00095228">
      <w:pPr>
        <w:pStyle w:val="Text"/>
      </w:pPr>
      <w:hyperlink r:id="rId36" w:history="1">
        <w:r w:rsidR="00D50410">
          <w:rPr>
            <w:rStyle w:val="Hyperlink"/>
          </w:rPr>
          <w:t xml:space="preserve">SQL Server </w:t>
        </w:r>
        <w:proofErr w:type="spellStart"/>
        <w:r w:rsidR="00D50410">
          <w:rPr>
            <w:rStyle w:val="Hyperlink"/>
          </w:rPr>
          <w:t>TechCenter</w:t>
        </w:r>
        <w:proofErr w:type="spellEnd"/>
      </w:hyperlink>
      <w:r w:rsidR="00D27306">
        <w:t xml:space="preserve"> </w:t>
      </w:r>
    </w:p>
    <w:p w:rsidR="00D27306" w:rsidRDefault="003919A6" w:rsidP="00095228">
      <w:pPr>
        <w:pStyle w:val="Text"/>
      </w:pPr>
      <w:hyperlink r:id="rId37" w:history="1">
        <w:r w:rsidR="00D50410">
          <w:rPr>
            <w:rStyle w:val="Hyperlink"/>
          </w:rPr>
          <w:t xml:space="preserve">SQL Server </w:t>
        </w:r>
        <w:proofErr w:type="spellStart"/>
        <w:r w:rsidR="00D50410">
          <w:rPr>
            <w:rStyle w:val="Hyperlink"/>
          </w:rPr>
          <w:t>DevCenter</w:t>
        </w:r>
        <w:proofErr w:type="spellEnd"/>
      </w:hyperlink>
      <w:r w:rsidR="00D27306">
        <w:t xml:space="preserve"> </w:t>
      </w:r>
    </w:p>
    <w:p w:rsidR="00095228" w:rsidRDefault="00095228" w:rsidP="00095228">
      <w:pPr>
        <w:pStyle w:val="Text"/>
      </w:pPr>
    </w:p>
    <w:p w:rsidR="00C91373" w:rsidRDefault="00095228" w:rsidP="0049767E">
      <w:pPr>
        <w:pStyle w:val="Text"/>
      </w:pPr>
      <w:r>
        <w:t xml:space="preserve">Did this paper help you? Please give us your feedback. </w:t>
      </w:r>
      <w:r w:rsidR="00C91373">
        <w:t xml:space="preserve">Tell us on </w:t>
      </w:r>
      <w:r>
        <w:t>a scale of 1 (poor) to 5 (excellent),</w:t>
      </w:r>
      <w:r w:rsidR="00C91373">
        <w:t xml:space="preserve"> </w:t>
      </w:r>
      <w:r w:rsidR="00C91373" w:rsidRPr="00C91373">
        <w:t>how would you rate this paper</w:t>
      </w:r>
      <w:r w:rsidR="00C91373">
        <w:t xml:space="preserve"> and why have you given it this rating? For example:</w:t>
      </w:r>
    </w:p>
    <w:p w:rsidR="00C91373" w:rsidRDefault="00C91373" w:rsidP="004609B4">
      <w:pPr>
        <w:pStyle w:val="Text"/>
        <w:numPr>
          <w:ilvl w:val="0"/>
          <w:numId w:val="5"/>
        </w:numPr>
      </w:pPr>
      <w:r>
        <w:t xml:space="preserve">Are you rating it high </w:t>
      </w:r>
      <w:r w:rsidR="00D50410">
        <w:t>because it has</w:t>
      </w:r>
      <w:r>
        <w:t xml:space="preserve"> good examples, excellent screenshots, clear writing, or another reason? </w:t>
      </w:r>
    </w:p>
    <w:p w:rsidR="00C91373" w:rsidRDefault="00C91373" w:rsidP="004609B4">
      <w:pPr>
        <w:pStyle w:val="Text"/>
        <w:numPr>
          <w:ilvl w:val="0"/>
          <w:numId w:val="5"/>
        </w:numPr>
      </w:pPr>
      <w:r>
        <w:t xml:space="preserve">Are you rating it low </w:t>
      </w:r>
      <w:r w:rsidR="00D50410">
        <w:t>because of</w:t>
      </w:r>
      <w:r>
        <w:t xml:space="preserve"> poor examples, fuzzy screenshots, unclear writing?</w:t>
      </w:r>
    </w:p>
    <w:p w:rsidR="008A5678" w:rsidRPr="00AE637C" w:rsidRDefault="00C91373" w:rsidP="00C91373">
      <w:pPr>
        <w:pStyle w:val="Text"/>
      </w:pPr>
      <w:r>
        <w:t xml:space="preserve">This feedback will help us improve the quality of white papers we release. </w:t>
      </w:r>
      <w:hyperlink r:id="rId38" w:history="1">
        <w:r w:rsidRPr="00C91373">
          <w:rPr>
            <w:rStyle w:val="Hyperlink"/>
          </w:rPr>
          <w:t>Send feedback</w:t>
        </w:r>
      </w:hyperlink>
      <w:r>
        <w:t>.</w:t>
      </w:r>
    </w:p>
    <w:sectPr w:rsidR="008A5678" w:rsidRPr="00AE637C" w:rsidSect="0034091F">
      <w:headerReference w:type="even" r:id="rId39"/>
      <w:headerReference w:type="default" r:id="rId40"/>
      <w:footerReference w:type="even" r:id="rId41"/>
      <w:footerReference w:type="default" r:id="rId42"/>
      <w:headerReference w:type="first" r:id="rId43"/>
      <w:footerReference w:type="first" r:id="rId44"/>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7C3" w:rsidRDefault="00A757C3">
      <w:r>
        <w:separator/>
      </w:r>
    </w:p>
  </w:endnote>
  <w:endnote w:type="continuationSeparator" w:id="0">
    <w:p w:rsidR="00A757C3" w:rsidRDefault="00A757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Default="008A33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Default="008A33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Default="008A3331">
    <w:pPr>
      <w:pStyle w:val="Footer"/>
    </w:pPr>
    <w:r>
      <w:tab/>
    </w:r>
    <w:r>
      <w:rPr>
        <w:i/>
      </w:rPr>
      <w:t>Microsoft Corporation ©2008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Default="008A3331">
    <w:pPr>
      <w:pStyle w:val="Footer"/>
    </w:pPr>
    <w:r>
      <w:tab/>
    </w:r>
    <w:r>
      <w:rPr>
        <w:i/>
      </w:rPr>
      <w:t>Microsoft Corporation ©2008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Pr="002E0DDD" w:rsidRDefault="008A3331">
    <w:pPr>
      <w:pStyle w:val="Footer"/>
      <w:rPr>
        <w:i/>
      </w:rPr>
    </w:pPr>
    <w:r>
      <w:tab/>
    </w:r>
    <w:r>
      <w:rPr>
        <w:i/>
      </w:rPr>
      <w:t>Microsoft Corporation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7C3" w:rsidRDefault="00A757C3">
      <w:r>
        <w:separator/>
      </w:r>
    </w:p>
  </w:footnote>
  <w:footnote w:type="continuationSeparator" w:id="0">
    <w:p w:rsidR="00A757C3" w:rsidRDefault="00A75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Default="008A3331">
    <w:pPr>
      <w:pStyle w:val="Header"/>
    </w:pPr>
    <w:r>
      <w:t xml:space="preserve">Filename: </w:t>
    </w:r>
    <w:fldSimple w:instr=" FILENAME  \* MERGEFORMAT ">
      <w:r>
        <w:rPr>
          <w:noProof/>
        </w:rPr>
        <w:t>ReplicationAndDBM.docx</w:t>
      </w:r>
    </w:fldSimple>
    <w:r>
      <w:tab/>
    </w:r>
    <w:r w:rsidR="003919A6">
      <w:rPr>
        <w:rStyle w:val="PageNumber"/>
      </w:rPr>
      <w:fldChar w:fldCharType="begin"/>
    </w:r>
    <w:r>
      <w:rPr>
        <w:rStyle w:val="PageNumber"/>
      </w:rPr>
      <w:instrText xml:space="preserve"> PAGE </w:instrText>
    </w:r>
    <w:r w:rsidR="003919A6">
      <w:rPr>
        <w:rStyle w:val="PageNumber"/>
      </w:rPr>
      <w:fldChar w:fldCharType="separate"/>
    </w:r>
    <w:r>
      <w:rPr>
        <w:rStyle w:val="PageNumber"/>
        <w:noProof/>
      </w:rPr>
      <w:t>3</w:t>
    </w:r>
    <w:r w:rsidR="003919A6">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Default="008A3331">
    <w:pPr>
      <w:pStyle w:val="Header"/>
    </w:pPr>
    <w:r>
      <w:t xml:space="preserve">Filename: </w:t>
    </w:r>
    <w:fldSimple w:instr=" FILENAME  \* MERGEFORMAT ">
      <w:r>
        <w:rPr>
          <w:noProof/>
        </w:rPr>
        <w:t>ReplicationAndDBM.docx</w:t>
      </w:r>
    </w:fldSimple>
    <w:r>
      <w:tab/>
    </w:r>
    <w:r w:rsidR="003919A6">
      <w:rPr>
        <w:rStyle w:val="PageNumber"/>
      </w:rPr>
      <w:fldChar w:fldCharType="begin"/>
    </w:r>
    <w:r>
      <w:rPr>
        <w:rStyle w:val="PageNumber"/>
      </w:rPr>
      <w:instrText xml:space="preserve"> PAGE </w:instrText>
    </w:r>
    <w:r w:rsidR="003919A6">
      <w:rPr>
        <w:rStyle w:val="PageNumber"/>
      </w:rPr>
      <w:fldChar w:fldCharType="separate"/>
    </w:r>
    <w:r>
      <w:rPr>
        <w:rStyle w:val="PageNumber"/>
        <w:noProof/>
      </w:rPr>
      <w:t>3</w:t>
    </w:r>
    <w:r w:rsidR="003919A6">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Default="008A333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Pr="008C4E60" w:rsidRDefault="008A3331">
    <w:pPr>
      <w:pStyle w:val="Header"/>
    </w:pPr>
    <w:r>
      <w:t>SQL Server Replication: Providing High Availability using Database Mirroring</w:t>
    </w:r>
    <w:r>
      <w:tab/>
    </w:r>
    <w:r w:rsidR="003919A6">
      <w:rPr>
        <w:rStyle w:val="PageNumber"/>
      </w:rPr>
      <w:fldChar w:fldCharType="begin"/>
    </w:r>
    <w:r>
      <w:rPr>
        <w:rStyle w:val="PageNumber"/>
      </w:rPr>
      <w:instrText xml:space="preserve"> PAGE </w:instrText>
    </w:r>
    <w:r w:rsidR="003919A6">
      <w:rPr>
        <w:rStyle w:val="PageNumber"/>
      </w:rPr>
      <w:fldChar w:fldCharType="separate"/>
    </w:r>
    <w:r w:rsidR="005C2BA2">
      <w:rPr>
        <w:rStyle w:val="PageNumber"/>
        <w:noProof/>
      </w:rPr>
      <w:t>18</w:t>
    </w:r>
    <w:r w:rsidR="003919A6">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Pr="008C4E60" w:rsidRDefault="008A3331" w:rsidP="00B50BFD">
    <w:pPr>
      <w:pStyle w:val="Header"/>
    </w:pPr>
    <w:r>
      <w:t>SQL Server Replication: Providing High Availability using Database Mirroring</w:t>
    </w:r>
    <w:r>
      <w:tab/>
    </w:r>
    <w:r w:rsidR="003919A6">
      <w:rPr>
        <w:rStyle w:val="PageNumber"/>
      </w:rPr>
      <w:fldChar w:fldCharType="begin"/>
    </w:r>
    <w:r>
      <w:rPr>
        <w:rStyle w:val="PageNumber"/>
      </w:rPr>
      <w:instrText xml:space="preserve"> PAGE </w:instrText>
    </w:r>
    <w:r w:rsidR="003919A6">
      <w:rPr>
        <w:rStyle w:val="PageNumber"/>
      </w:rPr>
      <w:fldChar w:fldCharType="separate"/>
    </w:r>
    <w:r w:rsidR="005C2BA2">
      <w:rPr>
        <w:rStyle w:val="PageNumber"/>
        <w:noProof/>
      </w:rPr>
      <w:t>17</w:t>
    </w:r>
    <w:r w:rsidR="003919A6">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31" w:rsidRPr="008C4E60" w:rsidRDefault="008A3331">
    <w:pPr>
      <w:pStyle w:val="Header"/>
    </w:pPr>
    <w:r>
      <w:t>SQL Server Replication: Providing High Availability using Database Mirroring</w:t>
    </w:r>
    <w:r>
      <w:tab/>
    </w:r>
    <w:r w:rsidR="003919A6">
      <w:rPr>
        <w:rStyle w:val="PageNumber"/>
      </w:rPr>
      <w:fldChar w:fldCharType="begin"/>
    </w:r>
    <w:r>
      <w:rPr>
        <w:rStyle w:val="PageNumber"/>
      </w:rPr>
      <w:instrText xml:space="preserve"> PAGE </w:instrText>
    </w:r>
    <w:r w:rsidR="003919A6">
      <w:rPr>
        <w:rStyle w:val="PageNumber"/>
      </w:rPr>
      <w:fldChar w:fldCharType="separate"/>
    </w:r>
    <w:r w:rsidR="005C2BA2">
      <w:rPr>
        <w:rStyle w:val="PageNumber"/>
        <w:noProof/>
      </w:rPr>
      <w:t>1</w:t>
    </w:r>
    <w:r w:rsidR="003919A6">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80450"/>
    <w:multiLevelType w:val="hybridMultilevel"/>
    <w:tmpl w:val="452AC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874C5"/>
    <w:multiLevelType w:val="hybridMultilevel"/>
    <w:tmpl w:val="E6C4A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E53C6"/>
    <w:multiLevelType w:val="hybridMultilevel"/>
    <w:tmpl w:val="502A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63F6E"/>
    <w:multiLevelType w:val="hybridMultilevel"/>
    <w:tmpl w:val="432C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123D8"/>
    <w:multiLevelType w:val="hybridMultilevel"/>
    <w:tmpl w:val="A97C9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5E6AF6"/>
    <w:multiLevelType w:val="hybridMultilevel"/>
    <w:tmpl w:val="5B7ACE96"/>
    <w:lvl w:ilvl="0" w:tplc="D0BAF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63AA0"/>
    <w:multiLevelType w:val="hybridMultilevel"/>
    <w:tmpl w:val="ADC0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FB286C"/>
    <w:multiLevelType w:val="hybridMultilevel"/>
    <w:tmpl w:val="CCB6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EB4B79"/>
    <w:multiLevelType w:val="hybridMultilevel"/>
    <w:tmpl w:val="6A7C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1">
    <w:nsid w:val="4645147C"/>
    <w:multiLevelType w:val="hybridMultilevel"/>
    <w:tmpl w:val="0674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112520"/>
    <w:multiLevelType w:val="hybridMultilevel"/>
    <w:tmpl w:val="10A6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A30652"/>
    <w:multiLevelType w:val="hybridMultilevel"/>
    <w:tmpl w:val="477C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EF6413"/>
    <w:multiLevelType w:val="hybridMultilevel"/>
    <w:tmpl w:val="47D2D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133DA3"/>
    <w:multiLevelType w:val="hybridMultilevel"/>
    <w:tmpl w:val="C4D8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23A39"/>
    <w:multiLevelType w:val="hybridMultilevel"/>
    <w:tmpl w:val="D108C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1E294F"/>
    <w:multiLevelType w:val="hybridMultilevel"/>
    <w:tmpl w:val="04326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833268"/>
    <w:multiLevelType w:val="hybridMultilevel"/>
    <w:tmpl w:val="7076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C71A33"/>
    <w:multiLevelType w:val="hybridMultilevel"/>
    <w:tmpl w:val="9A50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8237D5"/>
    <w:multiLevelType w:val="hybridMultilevel"/>
    <w:tmpl w:val="4E0EC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DE6C78"/>
    <w:multiLevelType w:val="hybridMultilevel"/>
    <w:tmpl w:val="8F984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25">
    <w:nsid w:val="7336234A"/>
    <w:multiLevelType w:val="hybridMultilevel"/>
    <w:tmpl w:val="0078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74322B"/>
    <w:multiLevelType w:val="hybridMultilevel"/>
    <w:tmpl w:val="B540F9E4"/>
    <w:lvl w:ilvl="0" w:tplc="D0BAF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DD21A9"/>
    <w:multiLevelType w:val="hybridMultilevel"/>
    <w:tmpl w:val="F66AF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4"/>
  </w:num>
  <w:num w:numId="4">
    <w:abstractNumId w:val="22"/>
    <w:lvlOverride w:ilvl="0">
      <w:startOverride w:val="1"/>
    </w:lvlOverride>
  </w:num>
  <w:num w:numId="5">
    <w:abstractNumId w:val="9"/>
  </w:num>
  <w:num w:numId="6">
    <w:abstractNumId w:val="19"/>
  </w:num>
  <w:num w:numId="7">
    <w:abstractNumId w:val="12"/>
  </w:num>
  <w:num w:numId="8">
    <w:abstractNumId w:val="2"/>
  </w:num>
  <w:num w:numId="9">
    <w:abstractNumId w:val="13"/>
  </w:num>
  <w:num w:numId="10">
    <w:abstractNumId w:val="3"/>
  </w:num>
  <w:num w:numId="11">
    <w:abstractNumId w:val="21"/>
  </w:num>
  <w:num w:numId="12">
    <w:abstractNumId w:val="16"/>
  </w:num>
  <w:num w:numId="13">
    <w:abstractNumId w:val="20"/>
  </w:num>
  <w:num w:numId="14">
    <w:abstractNumId w:val="8"/>
  </w:num>
  <w:num w:numId="15">
    <w:abstractNumId w:val="27"/>
  </w:num>
  <w:num w:numId="16">
    <w:abstractNumId w:val="7"/>
  </w:num>
  <w:num w:numId="17">
    <w:abstractNumId w:val="11"/>
  </w:num>
  <w:num w:numId="18">
    <w:abstractNumId w:val="0"/>
  </w:num>
  <w:num w:numId="19">
    <w:abstractNumId w:val="25"/>
  </w:num>
  <w:num w:numId="20">
    <w:abstractNumId w:val="17"/>
  </w:num>
  <w:num w:numId="21">
    <w:abstractNumId w:val="18"/>
  </w:num>
  <w:num w:numId="22">
    <w:abstractNumId w:val="6"/>
  </w:num>
  <w:num w:numId="23">
    <w:abstractNumId w:val="14"/>
  </w:num>
  <w:num w:numId="24">
    <w:abstractNumId w:val="1"/>
  </w:num>
  <w:num w:numId="25">
    <w:abstractNumId w:val="4"/>
  </w:num>
  <w:num w:numId="26">
    <w:abstractNumId w:val="5"/>
  </w:num>
  <w:num w:numId="27">
    <w:abstractNumId w:val="26"/>
  </w:num>
  <w:num w:numId="28">
    <w:abstractNumId w:val="15"/>
  </w:num>
  <w:num w:numId="29">
    <w:abstractNumId w:val="23"/>
  </w:num>
  <w:num w:numId="30">
    <w:abstractNumId w:val="22"/>
    <w:lvlOverride w:ilvl="0">
      <w:startOverride w:val="1"/>
    </w:lvlOverride>
  </w:num>
  <w:num w:numId="31">
    <w:abstractNumId w:val="24"/>
    <w:lvlOverride w:ilvl="0">
      <w:startOverride w:val="1"/>
    </w:lvlOverride>
  </w:num>
  <w:num w:numId="32">
    <w:abstractNumId w:val="24"/>
    <w:lvlOverride w:ilvl="0">
      <w:startOverride w:val="1"/>
    </w:lvlOverride>
  </w:num>
  <w:num w:numId="33">
    <w:abstractNumId w:val="22"/>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24"/>
    <w:lvlOverride w:ilvl="0">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proofState w:spelling="clean" w:grammar="clean"/>
  <w:attachedTemplate r:id="rId1"/>
  <w:linkStyles/>
  <w:stylePaneFormatFilter w:val="3008"/>
  <w:defaultTabStop w:val="720"/>
  <w:evenAndOddHeaders/>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F80252"/>
    <w:rsid w:val="0000260B"/>
    <w:rsid w:val="00002786"/>
    <w:rsid w:val="00002EF2"/>
    <w:rsid w:val="000036D0"/>
    <w:rsid w:val="000040A0"/>
    <w:rsid w:val="00004B6A"/>
    <w:rsid w:val="00006562"/>
    <w:rsid w:val="000100F8"/>
    <w:rsid w:val="00011219"/>
    <w:rsid w:val="00013EA8"/>
    <w:rsid w:val="00014376"/>
    <w:rsid w:val="00014CE0"/>
    <w:rsid w:val="00015168"/>
    <w:rsid w:val="000159AF"/>
    <w:rsid w:val="00016110"/>
    <w:rsid w:val="0001669A"/>
    <w:rsid w:val="000202B7"/>
    <w:rsid w:val="00020910"/>
    <w:rsid w:val="00022143"/>
    <w:rsid w:val="00023996"/>
    <w:rsid w:val="00023BBC"/>
    <w:rsid w:val="000247CE"/>
    <w:rsid w:val="00024C72"/>
    <w:rsid w:val="00025F9F"/>
    <w:rsid w:val="00030901"/>
    <w:rsid w:val="00031081"/>
    <w:rsid w:val="0003390C"/>
    <w:rsid w:val="00041F03"/>
    <w:rsid w:val="00042008"/>
    <w:rsid w:val="0004273C"/>
    <w:rsid w:val="000438E5"/>
    <w:rsid w:val="00043C8B"/>
    <w:rsid w:val="00044058"/>
    <w:rsid w:val="00044BFC"/>
    <w:rsid w:val="000505FF"/>
    <w:rsid w:val="00050645"/>
    <w:rsid w:val="0005152F"/>
    <w:rsid w:val="00052FB7"/>
    <w:rsid w:val="00057192"/>
    <w:rsid w:val="00057887"/>
    <w:rsid w:val="000602D9"/>
    <w:rsid w:val="0006036A"/>
    <w:rsid w:val="0006099A"/>
    <w:rsid w:val="00061A9A"/>
    <w:rsid w:val="0006427E"/>
    <w:rsid w:val="00064830"/>
    <w:rsid w:val="000676B0"/>
    <w:rsid w:val="00067856"/>
    <w:rsid w:val="000678CE"/>
    <w:rsid w:val="0007028F"/>
    <w:rsid w:val="000714EA"/>
    <w:rsid w:val="00071F3A"/>
    <w:rsid w:val="00074A70"/>
    <w:rsid w:val="000763ED"/>
    <w:rsid w:val="00076701"/>
    <w:rsid w:val="000775A5"/>
    <w:rsid w:val="00077C69"/>
    <w:rsid w:val="00080BA0"/>
    <w:rsid w:val="000816CE"/>
    <w:rsid w:val="0008245A"/>
    <w:rsid w:val="00083899"/>
    <w:rsid w:val="00084F4A"/>
    <w:rsid w:val="00087B97"/>
    <w:rsid w:val="00090C10"/>
    <w:rsid w:val="00091906"/>
    <w:rsid w:val="00094664"/>
    <w:rsid w:val="00095228"/>
    <w:rsid w:val="0009661B"/>
    <w:rsid w:val="00097917"/>
    <w:rsid w:val="00097C0F"/>
    <w:rsid w:val="000A03AD"/>
    <w:rsid w:val="000A224C"/>
    <w:rsid w:val="000A686A"/>
    <w:rsid w:val="000A7BE0"/>
    <w:rsid w:val="000B256C"/>
    <w:rsid w:val="000B268F"/>
    <w:rsid w:val="000B45BF"/>
    <w:rsid w:val="000B64A0"/>
    <w:rsid w:val="000B64D7"/>
    <w:rsid w:val="000C0FAA"/>
    <w:rsid w:val="000C6959"/>
    <w:rsid w:val="000C76A1"/>
    <w:rsid w:val="000C7E0A"/>
    <w:rsid w:val="000D246F"/>
    <w:rsid w:val="000D26D5"/>
    <w:rsid w:val="000D4178"/>
    <w:rsid w:val="000D7473"/>
    <w:rsid w:val="000E4E42"/>
    <w:rsid w:val="000E5333"/>
    <w:rsid w:val="000E65AE"/>
    <w:rsid w:val="000E6802"/>
    <w:rsid w:val="000F4EE2"/>
    <w:rsid w:val="000F7060"/>
    <w:rsid w:val="001000AC"/>
    <w:rsid w:val="0010043F"/>
    <w:rsid w:val="00103C22"/>
    <w:rsid w:val="00104ED9"/>
    <w:rsid w:val="00110616"/>
    <w:rsid w:val="00111FDA"/>
    <w:rsid w:val="00112793"/>
    <w:rsid w:val="00113B19"/>
    <w:rsid w:val="0011451D"/>
    <w:rsid w:val="0011483F"/>
    <w:rsid w:val="001210AE"/>
    <w:rsid w:val="00121D1D"/>
    <w:rsid w:val="00121F95"/>
    <w:rsid w:val="00122513"/>
    <w:rsid w:val="001237BB"/>
    <w:rsid w:val="001254DF"/>
    <w:rsid w:val="00125F01"/>
    <w:rsid w:val="00126BC4"/>
    <w:rsid w:val="00127C68"/>
    <w:rsid w:val="001309C3"/>
    <w:rsid w:val="00130A16"/>
    <w:rsid w:val="001318CE"/>
    <w:rsid w:val="001326B5"/>
    <w:rsid w:val="001336DA"/>
    <w:rsid w:val="0013499B"/>
    <w:rsid w:val="00134D23"/>
    <w:rsid w:val="001355AE"/>
    <w:rsid w:val="00135603"/>
    <w:rsid w:val="00143809"/>
    <w:rsid w:val="00143A51"/>
    <w:rsid w:val="00144D15"/>
    <w:rsid w:val="001464C8"/>
    <w:rsid w:val="00146FF0"/>
    <w:rsid w:val="00154C80"/>
    <w:rsid w:val="00155555"/>
    <w:rsid w:val="00156193"/>
    <w:rsid w:val="001565E2"/>
    <w:rsid w:val="0016317E"/>
    <w:rsid w:val="00164E2E"/>
    <w:rsid w:val="00166BA8"/>
    <w:rsid w:val="00167AFB"/>
    <w:rsid w:val="00170C99"/>
    <w:rsid w:val="00170E30"/>
    <w:rsid w:val="00174F4B"/>
    <w:rsid w:val="00177275"/>
    <w:rsid w:val="001777B7"/>
    <w:rsid w:val="00177F10"/>
    <w:rsid w:val="0018054D"/>
    <w:rsid w:val="00180EA5"/>
    <w:rsid w:val="00181979"/>
    <w:rsid w:val="00181FE8"/>
    <w:rsid w:val="00186266"/>
    <w:rsid w:val="001876A4"/>
    <w:rsid w:val="00192B7C"/>
    <w:rsid w:val="00194115"/>
    <w:rsid w:val="00194533"/>
    <w:rsid w:val="0019465B"/>
    <w:rsid w:val="00196229"/>
    <w:rsid w:val="0019674C"/>
    <w:rsid w:val="001A388A"/>
    <w:rsid w:val="001A4ACB"/>
    <w:rsid w:val="001A6581"/>
    <w:rsid w:val="001B0645"/>
    <w:rsid w:val="001B12F7"/>
    <w:rsid w:val="001B1675"/>
    <w:rsid w:val="001B24E1"/>
    <w:rsid w:val="001B2CA5"/>
    <w:rsid w:val="001B2FC6"/>
    <w:rsid w:val="001B5925"/>
    <w:rsid w:val="001B5B7C"/>
    <w:rsid w:val="001B6C1F"/>
    <w:rsid w:val="001B7315"/>
    <w:rsid w:val="001B788C"/>
    <w:rsid w:val="001C20EF"/>
    <w:rsid w:val="001C3439"/>
    <w:rsid w:val="001C357A"/>
    <w:rsid w:val="001C3BBE"/>
    <w:rsid w:val="001C5915"/>
    <w:rsid w:val="001C6F8D"/>
    <w:rsid w:val="001C7C81"/>
    <w:rsid w:val="001D121D"/>
    <w:rsid w:val="001D1AFA"/>
    <w:rsid w:val="001D3FB0"/>
    <w:rsid w:val="001D5282"/>
    <w:rsid w:val="001D76DE"/>
    <w:rsid w:val="001E059F"/>
    <w:rsid w:val="001E0EF8"/>
    <w:rsid w:val="001E1D49"/>
    <w:rsid w:val="001E20AF"/>
    <w:rsid w:val="001E5014"/>
    <w:rsid w:val="001E5089"/>
    <w:rsid w:val="001E5E4A"/>
    <w:rsid w:val="001F0A9B"/>
    <w:rsid w:val="001F0D83"/>
    <w:rsid w:val="001F1EEB"/>
    <w:rsid w:val="001F31DB"/>
    <w:rsid w:val="001F54CE"/>
    <w:rsid w:val="001F59B7"/>
    <w:rsid w:val="001F62E0"/>
    <w:rsid w:val="001F6C39"/>
    <w:rsid w:val="001F7258"/>
    <w:rsid w:val="001F7FAB"/>
    <w:rsid w:val="00201AA4"/>
    <w:rsid w:val="002021D1"/>
    <w:rsid w:val="00205AD3"/>
    <w:rsid w:val="00211327"/>
    <w:rsid w:val="0021681E"/>
    <w:rsid w:val="002177E1"/>
    <w:rsid w:val="00220916"/>
    <w:rsid w:val="00221A2C"/>
    <w:rsid w:val="00224EF1"/>
    <w:rsid w:val="0022559E"/>
    <w:rsid w:val="00227A80"/>
    <w:rsid w:val="002309C2"/>
    <w:rsid w:val="0023392E"/>
    <w:rsid w:val="002339DF"/>
    <w:rsid w:val="00236DAF"/>
    <w:rsid w:val="00241C3A"/>
    <w:rsid w:val="00243AEC"/>
    <w:rsid w:val="00244CB7"/>
    <w:rsid w:val="0024710C"/>
    <w:rsid w:val="00250485"/>
    <w:rsid w:val="002504F9"/>
    <w:rsid w:val="00250C38"/>
    <w:rsid w:val="00255888"/>
    <w:rsid w:val="00257BE7"/>
    <w:rsid w:val="0026129E"/>
    <w:rsid w:val="002639A2"/>
    <w:rsid w:val="00263CCF"/>
    <w:rsid w:val="0026496D"/>
    <w:rsid w:val="00265179"/>
    <w:rsid w:val="00265DE1"/>
    <w:rsid w:val="002667A6"/>
    <w:rsid w:val="00267E84"/>
    <w:rsid w:val="00270515"/>
    <w:rsid w:val="0027180A"/>
    <w:rsid w:val="0027339E"/>
    <w:rsid w:val="002746AB"/>
    <w:rsid w:val="0027478C"/>
    <w:rsid w:val="00276388"/>
    <w:rsid w:val="002769FB"/>
    <w:rsid w:val="00286C12"/>
    <w:rsid w:val="0029062D"/>
    <w:rsid w:val="002941F9"/>
    <w:rsid w:val="00294E1C"/>
    <w:rsid w:val="002959A6"/>
    <w:rsid w:val="0029779A"/>
    <w:rsid w:val="002A0C2F"/>
    <w:rsid w:val="002A497F"/>
    <w:rsid w:val="002A4C71"/>
    <w:rsid w:val="002A552F"/>
    <w:rsid w:val="002B311C"/>
    <w:rsid w:val="002B3978"/>
    <w:rsid w:val="002B3B1B"/>
    <w:rsid w:val="002B5C6D"/>
    <w:rsid w:val="002B6F6A"/>
    <w:rsid w:val="002B6FE4"/>
    <w:rsid w:val="002B704E"/>
    <w:rsid w:val="002C2684"/>
    <w:rsid w:val="002C40A0"/>
    <w:rsid w:val="002C4B04"/>
    <w:rsid w:val="002D1011"/>
    <w:rsid w:val="002D129F"/>
    <w:rsid w:val="002D1CDC"/>
    <w:rsid w:val="002D1F8A"/>
    <w:rsid w:val="002D4D74"/>
    <w:rsid w:val="002D73E0"/>
    <w:rsid w:val="002E0DDD"/>
    <w:rsid w:val="002E1CF0"/>
    <w:rsid w:val="002E3CF4"/>
    <w:rsid w:val="002E3DFF"/>
    <w:rsid w:val="002E467D"/>
    <w:rsid w:val="002E51D1"/>
    <w:rsid w:val="002F3BD0"/>
    <w:rsid w:val="002F480C"/>
    <w:rsid w:val="002F4C37"/>
    <w:rsid w:val="002F4EA0"/>
    <w:rsid w:val="002F7E17"/>
    <w:rsid w:val="00300871"/>
    <w:rsid w:val="00302282"/>
    <w:rsid w:val="003048FD"/>
    <w:rsid w:val="0030518C"/>
    <w:rsid w:val="003066D0"/>
    <w:rsid w:val="00307E0A"/>
    <w:rsid w:val="003113F8"/>
    <w:rsid w:val="00313881"/>
    <w:rsid w:val="00314260"/>
    <w:rsid w:val="003145FC"/>
    <w:rsid w:val="00314836"/>
    <w:rsid w:val="00316F8D"/>
    <w:rsid w:val="00321D20"/>
    <w:rsid w:val="00321D61"/>
    <w:rsid w:val="00321E0A"/>
    <w:rsid w:val="00322E55"/>
    <w:rsid w:val="003254BC"/>
    <w:rsid w:val="00325BE1"/>
    <w:rsid w:val="00327A77"/>
    <w:rsid w:val="00330179"/>
    <w:rsid w:val="00331A08"/>
    <w:rsid w:val="00332D69"/>
    <w:rsid w:val="00333194"/>
    <w:rsid w:val="00333C41"/>
    <w:rsid w:val="003349AB"/>
    <w:rsid w:val="003352D9"/>
    <w:rsid w:val="00335482"/>
    <w:rsid w:val="0034091F"/>
    <w:rsid w:val="00343662"/>
    <w:rsid w:val="00346A3F"/>
    <w:rsid w:val="003501F6"/>
    <w:rsid w:val="00350426"/>
    <w:rsid w:val="00350442"/>
    <w:rsid w:val="00350891"/>
    <w:rsid w:val="00350F73"/>
    <w:rsid w:val="00351361"/>
    <w:rsid w:val="003513EF"/>
    <w:rsid w:val="003514BC"/>
    <w:rsid w:val="00353125"/>
    <w:rsid w:val="00355380"/>
    <w:rsid w:val="0035633A"/>
    <w:rsid w:val="00356E82"/>
    <w:rsid w:val="0036059D"/>
    <w:rsid w:val="00361B40"/>
    <w:rsid w:val="00362F9F"/>
    <w:rsid w:val="00364C02"/>
    <w:rsid w:val="00366DC9"/>
    <w:rsid w:val="00372BEE"/>
    <w:rsid w:val="0037614F"/>
    <w:rsid w:val="00376767"/>
    <w:rsid w:val="00376BF4"/>
    <w:rsid w:val="00380B73"/>
    <w:rsid w:val="00382466"/>
    <w:rsid w:val="0038536D"/>
    <w:rsid w:val="00385AFD"/>
    <w:rsid w:val="00385D2E"/>
    <w:rsid w:val="00386549"/>
    <w:rsid w:val="003875F8"/>
    <w:rsid w:val="003900A8"/>
    <w:rsid w:val="003919A6"/>
    <w:rsid w:val="0039344B"/>
    <w:rsid w:val="00395C0D"/>
    <w:rsid w:val="003A3650"/>
    <w:rsid w:val="003A3D1B"/>
    <w:rsid w:val="003A5400"/>
    <w:rsid w:val="003A6601"/>
    <w:rsid w:val="003B357B"/>
    <w:rsid w:val="003B3949"/>
    <w:rsid w:val="003B3B1E"/>
    <w:rsid w:val="003B5A9C"/>
    <w:rsid w:val="003B7D23"/>
    <w:rsid w:val="003C1D69"/>
    <w:rsid w:val="003C23BF"/>
    <w:rsid w:val="003C34F0"/>
    <w:rsid w:val="003C7459"/>
    <w:rsid w:val="003C7FF7"/>
    <w:rsid w:val="003D1D75"/>
    <w:rsid w:val="003D4457"/>
    <w:rsid w:val="003D46BE"/>
    <w:rsid w:val="003D605A"/>
    <w:rsid w:val="003D7373"/>
    <w:rsid w:val="003D7D3F"/>
    <w:rsid w:val="003E0A44"/>
    <w:rsid w:val="003E0B83"/>
    <w:rsid w:val="003E0BE9"/>
    <w:rsid w:val="003E33C7"/>
    <w:rsid w:val="003E4197"/>
    <w:rsid w:val="003E4B21"/>
    <w:rsid w:val="003E5290"/>
    <w:rsid w:val="003E6166"/>
    <w:rsid w:val="003F058D"/>
    <w:rsid w:val="003F0C05"/>
    <w:rsid w:val="003F385F"/>
    <w:rsid w:val="003F4003"/>
    <w:rsid w:val="003F5088"/>
    <w:rsid w:val="003F572B"/>
    <w:rsid w:val="003F791D"/>
    <w:rsid w:val="00403280"/>
    <w:rsid w:val="00403EF1"/>
    <w:rsid w:val="004041D4"/>
    <w:rsid w:val="00404E13"/>
    <w:rsid w:val="00405243"/>
    <w:rsid w:val="004143A6"/>
    <w:rsid w:val="00415A55"/>
    <w:rsid w:val="00421D01"/>
    <w:rsid w:val="00421E16"/>
    <w:rsid w:val="00422092"/>
    <w:rsid w:val="00422F55"/>
    <w:rsid w:val="00423D59"/>
    <w:rsid w:val="004250B0"/>
    <w:rsid w:val="00425EDF"/>
    <w:rsid w:val="00426CE5"/>
    <w:rsid w:val="00431D81"/>
    <w:rsid w:val="00432E45"/>
    <w:rsid w:val="004332D1"/>
    <w:rsid w:val="00436133"/>
    <w:rsid w:val="004364B7"/>
    <w:rsid w:val="00437E3E"/>
    <w:rsid w:val="004420FF"/>
    <w:rsid w:val="00442213"/>
    <w:rsid w:val="00446142"/>
    <w:rsid w:val="00447BBF"/>
    <w:rsid w:val="00451098"/>
    <w:rsid w:val="00457107"/>
    <w:rsid w:val="004609B4"/>
    <w:rsid w:val="00463725"/>
    <w:rsid w:val="004643D8"/>
    <w:rsid w:val="0046748F"/>
    <w:rsid w:val="0047279B"/>
    <w:rsid w:val="00475B1F"/>
    <w:rsid w:val="00476880"/>
    <w:rsid w:val="0047713D"/>
    <w:rsid w:val="004868CA"/>
    <w:rsid w:val="00490B9F"/>
    <w:rsid w:val="00491421"/>
    <w:rsid w:val="00493DF4"/>
    <w:rsid w:val="0049767E"/>
    <w:rsid w:val="004A53BB"/>
    <w:rsid w:val="004A7C54"/>
    <w:rsid w:val="004B0788"/>
    <w:rsid w:val="004B25EE"/>
    <w:rsid w:val="004B2791"/>
    <w:rsid w:val="004B4E13"/>
    <w:rsid w:val="004B7C7E"/>
    <w:rsid w:val="004C0034"/>
    <w:rsid w:val="004C0073"/>
    <w:rsid w:val="004C0F3B"/>
    <w:rsid w:val="004C27FB"/>
    <w:rsid w:val="004C53B0"/>
    <w:rsid w:val="004C56D4"/>
    <w:rsid w:val="004C78F2"/>
    <w:rsid w:val="004D3B9B"/>
    <w:rsid w:val="004D48B5"/>
    <w:rsid w:val="004D74B7"/>
    <w:rsid w:val="004E1AD0"/>
    <w:rsid w:val="004E350B"/>
    <w:rsid w:val="004E4910"/>
    <w:rsid w:val="004E4B17"/>
    <w:rsid w:val="004E525E"/>
    <w:rsid w:val="004E5CEC"/>
    <w:rsid w:val="004E7773"/>
    <w:rsid w:val="004E7DD7"/>
    <w:rsid w:val="004F140B"/>
    <w:rsid w:val="004F184D"/>
    <w:rsid w:val="004F281A"/>
    <w:rsid w:val="004F4B69"/>
    <w:rsid w:val="004F734D"/>
    <w:rsid w:val="00500BFA"/>
    <w:rsid w:val="00501FAB"/>
    <w:rsid w:val="00502E78"/>
    <w:rsid w:val="00503488"/>
    <w:rsid w:val="005047AB"/>
    <w:rsid w:val="00504B63"/>
    <w:rsid w:val="0051402B"/>
    <w:rsid w:val="00514D05"/>
    <w:rsid w:val="00520520"/>
    <w:rsid w:val="005228C5"/>
    <w:rsid w:val="00523BAD"/>
    <w:rsid w:val="005271D6"/>
    <w:rsid w:val="00533262"/>
    <w:rsid w:val="00535329"/>
    <w:rsid w:val="00535F99"/>
    <w:rsid w:val="00536A0D"/>
    <w:rsid w:val="005371BA"/>
    <w:rsid w:val="005425AD"/>
    <w:rsid w:val="00544BBA"/>
    <w:rsid w:val="0054520C"/>
    <w:rsid w:val="005507AC"/>
    <w:rsid w:val="0055196D"/>
    <w:rsid w:val="005519C3"/>
    <w:rsid w:val="00552202"/>
    <w:rsid w:val="00552BCD"/>
    <w:rsid w:val="00556A2B"/>
    <w:rsid w:val="00556D42"/>
    <w:rsid w:val="00557196"/>
    <w:rsid w:val="00557983"/>
    <w:rsid w:val="005606AE"/>
    <w:rsid w:val="005637A5"/>
    <w:rsid w:val="005644F8"/>
    <w:rsid w:val="0057378C"/>
    <w:rsid w:val="00573F92"/>
    <w:rsid w:val="005752C9"/>
    <w:rsid w:val="00580B1C"/>
    <w:rsid w:val="00582B44"/>
    <w:rsid w:val="0058406A"/>
    <w:rsid w:val="0058434D"/>
    <w:rsid w:val="00584ED2"/>
    <w:rsid w:val="005850D6"/>
    <w:rsid w:val="005869EE"/>
    <w:rsid w:val="00590312"/>
    <w:rsid w:val="00593108"/>
    <w:rsid w:val="00594F0F"/>
    <w:rsid w:val="00595FD4"/>
    <w:rsid w:val="005A171C"/>
    <w:rsid w:val="005A1773"/>
    <w:rsid w:val="005A370C"/>
    <w:rsid w:val="005A3933"/>
    <w:rsid w:val="005A5A23"/>
    <w:rsid w:val="005A79FC"/>
    <w:rsid w:val="005B233A"/>
    <w:rsid w:val="005B2A38"/>
    <w:rsid w:val="005B38F7"/>
    <w:rsid w:val="005B4743"/>
    <w:rsid w:val="005B7CB6"/>
    <w:rsid w:val="005B7D48"/>
    <w:rsid w:val="005C00EB"/>
    <w:rsid w:val="005C05A0"/>
    <w:rsid w:val="005C190B"/>
    <w:rsid w:val="005C2BA2"/>
    <w:rsid w:val="005C7863"/>
    <w:rsid w:val="005C7C3F"/>
    <w:rsid w:val="005C7E68"/>
    <w:rsid w:val="005D24BA"/>
    <w:rsid w:val="005D4474"/>
    <w:rsid w:val="005E0DB9"/>
    <w:rsid w:val="005E0DD4"/>
    <w:rsid w:val="005E32D1"/>
    <w:rsid w:val="005E3E18"/>
    <w:rsid w:val="005E57F9"/>
    <w:rsid w:val="005E63C6"/>
    <w:rsid w:val="005E64C6"/>
    <w:rsid w:val="005E6CF9"/>
    <w:rsid w:val="005F2AB9"/>
    <w:rsid w:val="005F43D4"/>
    <w:rsid w:val="005F79E1"/>
    <w:rsid w:val="00601474"/>
    <w:rsid w:val="006017EC"/>
    <w:rsid w:val="006025D1"/>
    <w:rsid w:val="0060407D"/>
    <w:rsid w:val="00605F5E"/>
    <w:rsid w:val="00606CA3"/>
    <w:rsid w:val="006075CB"/>
    <w:rsid w:val="006105AD"/>
    <w:rsid w:val="00614B5F"/>
    <w:rsid w:val="00617CBD"/>
    <w:rsid w:val="00622124"/>
    <w:rsid w:val="00632191"/>
    <w:rsid w:val="00634959"/>
    <w:rsid w:val="00636658"/>
    <w:rsid w:val="006407D6"/>
    <w:rsid w:val="0064212D"/>
    <w:rsid w:val="00642F2D"/>
    <w:rsid w:val="00643780"/>
    <w:rsid w:val="00644751"/>
    <w:rsid w:val="00644C2B"/>
    <w:rsid w:val="006452B4"/>
    <w:rsid w:val="006468CE"/>
    <w:rsid w:val="006507D1"/>
    <w:rsid w:val="00650FAB"/>
    <w:rsid w:val="006539B8"/>
    <w:rsid w:val="00654FBE"/>
    <w:rsid w:val="006566F5"/>
    <w:rsid w:val="00663D28"/>
    <w:rsid w:val="00670BF9"/>
    <w:rsid w:val="006712D1"/>
    <w:rsid w:val="00676B7B"/>
    <w:rsid w:val="00682D77"/>
    <w:rsid w:val="00683F61"/>
    <w:rsid w:val="00684882"/>
    <w:rsid w:val="006856EC"/>
    <w:rsid w:val="00687A36"/>
    <w:rsid w:val="00687C71"/>
    <w:rsid w:val="00690A78"/>
    <w:rsid w:val="006926F0"/>
    <w:rsid w:val="00695A35"/>
    <w:rsid w:val="006A01FB"/>
    <w:rsid w:val="006A23F5"/>
    <w:rsid w:val="006A3D50"/>
    <w:rsid w:val="006A6FF6"/>
    <w:rsid w:val="006A7151"/>
    <w:rsid w:val="006A7E25"/>
    <w:rsid w:val="006B5464"/>
    <w:rsid w:val="006B6D6A"/>
    <w:rsid w:val="006B7C7D"/>
    <w:rsid w:val="006C10E4"/>
    <w:rsid w:val="006C4163"/>
    <w:rsid w:val="006C48C9"/>
    <w:rsid w:val="006C4AC9"/>
    <w:rsid w:val="006C5148"/>
    <w:rsid w:val="006C55DA"/>
    <w:rsid w:val="006C5776"/>
    <w:rsid w:val="006C5F57"/>
    <w:rsid w:val="006C6781"/>
    <w:rsid w:val="006C6E4F"/>
    <w:rsid w:val="006C75F0"/>
    <w:rsid w:val="006D0120"/>
    <w:rsid w:val="006D096B"/>
    <w:rsid w:val="006D12D9"/>
    <w:rsid w:val="006D25CD"/>
    <w:rsid w:val="006D31EB"/>
    <w:rsid w:val="006D3AC7"/>
    <w:rsid w:val="006D4256"/>
    <w:rsid w:val="006E094F"/>
    <w:rsid w:val="006E0D3E"/>
    <w:rsid w:val="006E719B"/>
    <w:rsid w:val="006F1A7A"/>
    <w:rsid w:val="006F1C07"/>
    <w:rsid w:val="006F1FDA"/>
    <w:rsid w:val="006F6294"/>
    <w:rsid w:val="006F78A1"/>
    <w:rsid w:val="0070185E"/>
    <w:rsid w:val="00703084"/>
    <w:rsid w:val="007055D8"/>
    <w:rsid w:val="007057EE"/>
    <w:rsid w:val="007074FE"/>
    <w:rsid w:val="0071096F"/>
    <w:rsid w:val="00712DDB"/>
    <w:rsid w:val="00714477"/>
    <w:rsid w:val="007161F5"/>
    <w:rsid w:val="00720CA1"/>
    <w:rsid w:val="007218F6"/>
    <w:rsid w:val="00721AFA"/>
    <w:rsid w:val="00726CC3"/>
    <w:rsid w:val="007275D9"/>
    <w:rsid w:val="00732B31"/>
    <w:rsid w:val="00732B4B"/>
    <w:rsid w:val="007347B4"/>
    <w:rsid w:val="00735FED"/>
    <w:rsid w:val="0074148C"/>
    <w:rsid w:val="00744729"/>
    <w:rsid w:val="00747B6A"/>
    <w:rsid w:val="00752955"/>
    <w:rsid w:val="0075330C"/>
    <w:rsid w:val="00754703"/>
    <w:rsid w:val="00755D40"/>
    <w:rsid w:val="00757D25"/>
    <w:rsid w:val="00760F6E"/>
    <w:rsid w:val="007616AB"/>
    <w:rsid w:val="007645FD"/>
    <w:rsid w:val="00764F1F"/>
    <w:rsid w:val="00765513"/>
    <w:rsid w:val="007659C9"/>
    <w:rsid w:val="00765E7C"/>
    <w:rsid w:val="007668AF"/>
    <w:rsid w:val="00767E33"/>
    <w:rsid w:val="00771061"/>
    <w:rsid w:val="00772ED5"/>
    <w:rsid w:val="007732B6"/>
    <w:rsid w:val="007739D0"/>
    <w:rsid w:val="00774025"/>
    <w:rsid w:val="007747C7"/>
    <w:rsid w:val="00775662"/>
    <w:rsid w:val="00780433"/>
    <w:rsid w:val="00780960"/>
    <w:rsid w:val="00791120"/>
    <w:rsid w:val="007941EC"/>
    <w:rsid w:val="007969BC"/>
    <w:rsid w:val="007A0B21"/>
    <w:rsid w:val="007A19B8"/>
    <w:rsid w:val="007A53F0"/>
    <w:rsid w:val="007A5D38"/>
    <w:rsid w:val="007A6E7D"/>
    <w:rsid w:val="007B2527"/>
    <w:rsid w:val="007B34B1"/>
    <w:rsid w:val="007B5F5A"/>
    <w:rsid w:val="007B61A4"/>
    <w:rsid w:val="007C081C"/>
    <w:rsid w:val="007C274E"/>
    <w:rsid w:val="007C2EE1"/>
    <w:rsid w:val="007C3034"/>
    <w:rsid w:val="007C30BD"/>
    <w:rsid w:val="007C3367"/>
    <w:rsid w:val="007C3D54"/>
    <w:rsid w:val="007C4475"/>
    <w:rsid w:val="007C6F8E"/>
    <w:rsid w:val="007C7CC0"/>
    <w:rsid w:val="007D0597"/>
    <w:rsid w:val="007D301D"/>
    <w:rsid w:val="007D55C5"/>
    <w:rsid w:val="007D55EA"/>
    <w:rsid w:val="007D6250"/>
    <w:rsid w:val="007D6C9E"/>
    <w:rsid w:val="007E1B15"/>
    <w:rsid w:val="007E2B1E"/>
    <w:rsid w:val="007E5C9A"/>
    <w:rsid w:val="007E6244"/>
    <w:rsid w:val="007F16E9"/>
    <w:rsid w:val="007F2203"/>
    <w:rsid w:val="007F2249"/>
    <w:rsid w:val="007F2530"/>
    <w:rsid w:val="007F3448"/>
    <w:rsid w:val="007F3A3E"/>
    <w:rsid w:val="007F420A"/>
    <w:rsid w:val="007F64B6"/>
    <w:rsid w:val="007F6FF9"/>
    <w:rsid w:val="00802DCD"/>
    <w:rsid w:val="00804D8D"/>
    <w:rsid w:val="00806587"/>
    <w:rsid w:val="0080662F"/>
    <w:rsid w:val="008105EE"/>
    <w:rsid w:val="008131D7"/>
    <w:rsid w:val="00815531"/>
    <w:rsid w:val="00815E8C"/>
    <w:rsid w:val="008163D8"/>
    <w:rsid w:val="00816E6F"/>
    <w:rsid w:val="00817B9A"/>
    <w:rsid w:val="00820E32"/>
    <w:rsid w:val="00820F95"/>
    <w:rsid w:val="00832275"/>
    <w:rsid w:val="00832849"/>
    <w:rsid w:val="0083352D"/>
    <w:rsid w:val="008336B4"/>
    <w:rsid w:val="00836172"/>
    <w:rsid w:val="0083662F"/>
    <w:rsid w:val="0084088F"/>
    <w:rsid w:val="00840CE5"/>
    <w:rsid w:val="00842EC2"/>
    <w:rsid w:val="00843FDC"/>
    <w:rsid w:val="0084498F"/>
    <w:rsid w:val="00845CB3"/>
    <w:rsid w:val="00846105"/>
    <w:rsid w:val="00851000"/>
    <w:rsid w:val="008519D2"/>
    <w:rsid w:val="00852161"/>
    <w:rsid w:val="00853757"/>
    <w:rsid w:val="00854BC8"/>
    <w:rsid w:val="00854C10"/>
    <w:rsid w:val="00855531"/>
    <w:rsid w:val="00857D6D"/>
    <w:rsid w:val="00861140"/>
    <w:rsid w:val="00861CF3"/>
    <w:rsid w:val="008624F0"/>
    <w:rsid w:val="00862701"/>
    <w:rsid w:val="00863F28"/>
    <w:rsid w:val="0086552C"/>
    <w:rsid w:val="00866357"/>
    <w:rsid w:val="0086691F"/>
    <w:rsid w:val="008714AE"/>
    <w:rsid w:val="00872FF2"/>
    <w:rsid w:val="00873E00"/>
    <w:rsid w:val="00876990"/>
    <w:rsid w:val="00877388"/>
    <w:rsid w:val="00881C7E"/>
    <w:rsid w:val="008844DF"/>
    <w:rsid w:val="00890551"/>
    <w:rsid w:val="00890660"/>
    <w:rsid w:val="00890827"/>
    <w:rsid w:val="00890832"/>
    <w:rsid w:val="0089518D"/>
    <w:rsid w:val="008A0BF8"/>
    <w:rsid w:val="008A2B77"/>
    <w:rsid w:val="008A3331"/>
    <w:rsid w:val="008A42CC"/>
    <w:rsid w:val="008A464F"/>
    <w:rsid w:val="008A5678"/>
    <w:rsid w:val="008A75DF"/>
    <w:rsid w:val="008A7B32"/>
    <w:rsid w:val="008B41E4"/>
    <w:rsid w:val="008B7267"/>
    <w:rsid w:val="008C4E60"/>
    <w:rsid w:val="008C525D"/>
    <w:rsid w:val="008C546B"/>
    <w:rsid w:val="008C5B8C"/>
    <w:rsid w:val="008C64DE"/>
    <w:rsid w:val="008C6C54"/>
    <w:rsid w:val="008C6ED3"/>
    <w:rsid w:val="008D0AB1"/>
    <w:rsid w:val="008D2AAA"/>
    <w:rsid w:val="008D4E9E"/>
    <w:rsid w:val="008D50BC"/>
    <w:rsid w:val="008D5437"/>
    <w:rsid w:val="008D6EA7"/>
    <w:rsid w:val="008D74B4"/>
    <w:rsid w:val="008E1B8E"/>
    <w:rsid w:val="008E5E97"/>
    <w:rsid w:val="008E70C7"/>
    <w:rsid w:val="008E7979"/>
    <w:rsid w:val="008E79B8"/>
    <w:rsid w:val="008F1115"/>
    <w:rsid w:val="008F1989"/>
    <w:rsid w:val="008F1B23"/>
    <w:rsid w:val="008F2510"/>
    <w:rsid w:val="008F28C6"/>
    <w:rsid w:val="008F5209"/>
    <w:rsid w:val="0090015E"/>
    <w:rsid w:val="00901ECE"/>
    <w:rsid w:val="00902499"/>
    <w:rsid w:val="00902A29"/>
    <w:rsid w:val="00902D00"/>
    <w:rsid w:val="00907D44"/>
    <w:rsid w:val="00907D8F"/>
    <w:rsid w:val="00910C27"/>
    <w:rsid w:val="00911C1C"/>
    <w:rsid w:val="009145A5"/>
    <w:rsid w:val="009155C1"/>
    <w:rsid w:val="009158C3"/>
    <w:rsid w:val="00915B63"/>
    <w:rsid w:val="00915BBC"/>
    <w:rsid w:val="00923126"/>
    <w:rsid w:val="009233FA"/>
    <w:rsid w:val="00923A62"/>
    <w:rsid w:val="00923E0F"/>
    <w:rsid w:val="0092601A"/>
    <w:rsid w:val="009267D3"/>
    <w:rsid w:val="0093030F"/>
    <w:rsid w:val="00930F97"/>
    <w:rsid w:val="009310B2"/>
    <w:rsid w:val="00931FAA"/>
    <w:rsid w:val="00932F1E"/>
    <w:rsid w:val="009335D9"/>
    <w:rsid w:val="00934C75"/>
    <w:rsid w:val="009376B3"/>
    <w:rsid w:val="00937C13"/>
    <w:rsid w:val="00937D4A"/>
    <w:rsid w:val="009408DD"/>
    <w:rsid w:val="00941170"/>
    <w:rsid w:val="00941200"/>
    <w:rsid w:val="009430AB"/>
    <w:rsid w:val="009454AD"/>
    <w:rsid w:val="00946457"/>
    <w:rsid w:val="00946581"/>
    <w:rsid w:val="009466FF"/>
    <w:rsid w:val="0095027F"/>
    <w:rsid w:val="009517F8"/>
    <w:rsid w:val="009536AD"/>
    <w:rsid w:val="009541C5"/>
    <w:rsid w:val="00954AE2"/>
    <w:rsid w:val="00956DE5"/>
    <w:rsid w:val="009608A8"/>
    <w:rsid w:val="00960BFE"/>
    <w:rsid w:val="0096240A"/>
    <w:rsid w:val="00970B30"/>
    <w:rsid w:val="00970BF0"/>
    <w:rsid w:val="009728E5"/>
    <w:rsid w:val="0097387D"/>
    <w:rsid w:val="00976F23"/>
    <w:rsid w:val="00983896"/>
    <w:rsid w:val="00983F90"/>
    <w:rsid w:val="00984D89"/>
    <w:rsid w:val="00985F60"/>
    <w:rsid w:val="009932F6"/>
    <w:rsid w:val="00993E4E"/>
    <w:rsid w:val="009A2464"/>
    <w:rsid w:val="009A41DF"/>
    <w:rsid w:val="009A51CA"/>
    <w:rsid w:val="009A54B2"/>
    <w:rsid w:val="009B0FD7"/>
    <w:rsid w:val="009B1373"/>
    <w:rsid w:val="009B1791"/>
    <w:rsid w:val="009B3160"/>
    <w:rsid w:val="009B5453"/>
    <w:rsid w:val="009B67F4"/>
    <w:rsid w:val="009B7039"/>
    <w:rsid w:val="009B7851"/>
    <w:rsid w:val="009C0A7C"/>
    <w:rsid w:val="009C25AD"/>
    <w:rsid w:val="009C4165"/>
    <w:rsid w:val="009C59BD"/>
    <w:rsid w:val="009C6F57"/>
    <w:rsid w:val="009C79F7"/>
    <w:rsid w:val="009D060D"/>
    <w:rsid w:val="009D0B78"/>
    <w:rsid w:val="009D1310"/>
    <w:rsid w:val="009D2D43"/>
    <w:rsid w:val="009E10B7"/>
    <w:rsid w:val="009E1506"/>
    <w:rsid w:val="009E2185"/>
    <w:rsid w:val="009E33DF"/>
    <w:rsid w:val="009E4376"/>
    <w:rsid w:val="009E4D42"/>
    <w:rsid w:val="009E6A41"/>
    <w:rsid w:val="009E7F69"/>
    <w:rsid w:val="009F236E"/>
    <w:rsid w:val="009F2D10"/>
    <w:rsid w:val="009F528E"/>
    <w:rsid w:val="009F776A"/>
    <w:rsid w:val="00A019BC"/>
    <w:rsid w:val="00A0359F"/>
    <w:rsid w:val="00A04031"/>
    <w:rsid w:val="00A04823"/>
    <w:rsid w:val="00A07A3D"/>
    <w:rsid w:val="00A07AF1"/>
    <w:rsid w:val="00A07F5A"/>
    <w:rsid w:val="00A148A2"/>
    <w:rsid w:val="00A152BC"/>
    <w:rsid w:val="00A17053"/>
    <w:rsid w:val="00A1788A"/>
    <w:rsid w:val="00A17DE7"/>
    <w:rsid w:val="00A20CE2"/>
    <w:rsid w:val="00A22A33"/>
    <w:rsid w:val="00A233C5"/>
    <w:rsid w:val="00A23498"/>
    <w:rsid w:val="00A258C8"/>
    <w:rsid w:val="00A26065"/>
    <w:rsid w:val="00A271A3"/>
    <w:rsid w:val="00A31AB1"/>
    <w:rsid w:val="00A3385B"/>
    <w:rsid w:val="00A426F8"/>
    <w:rsid w:val="00A42823"/>
    <w:rsid w:val="00A4396B"/>
    <w:rsid w:val="00A45ED4"/>
    <w:rsid w:val="00A46556"/>
    <w:rsid w:val="00A50E80"/>
    <w:rsid w:val="00A518B0"/>
    <w:rsid w:val="00A53A6A"/>
    <w:rsid w:val="00A53B81"/>
    <w:rsid w:val="00A549F4"/>
    <w:rsid w:val="00A60879"/>
    <w:rsid w:val="00A61082"/>
    <w:rsid w:val="00A61F8F"/>
    <w:rsid w:val="00A64199"/>
    <w:rsid w:val="00A67ACA"/>
    <w:rsid w:val="00A7090C"/>
    <w:rsid w:val="00A70E5B"/>
    <w:rsid w:val="00A7149C"/>
    <w:rsid w:val="00A71851"/>
    <w:rsid w:val="00A7230A"/>
    <w:rsid w:val="00A757C3"/>
    <w:rsid w:val="00A7582B"/>
    <w:rsid w:val="00A76F07"/>
    <w:rsid w:val="00A77547"/>
    <w:rsid w:val="00A77E15"/>
    <w:rsid w:val="00A803B3"/>
    <w:rsid w:val="00A8172A"/>
    <w:rsid w:val="00A85047"/>
    <w:rsid w:val="00A9002D"/>
    <w:rsid w:val="00A945F6"/>
    <w:rsid w:val="00AA259E"/>
    <w:rsid w:val="00AA50A0"/>
    <w:rsid w:val="00AB25C0"/>
    <w:rsid w:val="00AB513B"/>
    <w:rsid w:val="00AB6CEB"/>
    <w:rsid w:val="00AC156A"/>
    <w:rsid w:val="00AC568B"/>
    <w:rsid w:val="00AC609C"/>
    <w:rsid w:val="00AC7980"/>
    <w:rsid w:val="00AC7A26"/>
    <w:rsid w:val="00AD01D8"/>
    <w:rsid w:val="00AD79E0"/>
    <w:rsid w:val="00AE220E"/>
    <w:rsid w:val="00AE23C1"/>
    <w:rsid w:val="00AE3412"/>
    <w:rsid w:val="00AE3949"/>
    <w:rsid w:val="00AE46A2"/>
    <w:rsid w:val="00AE564D"/>
    <w:rsid w:val="00AE637C"/>
    <w:rsid w:val="00AE7317"/>
    <w:rsid w:val="00AF0733"/>
    <w:rsid w:val="00AF6120"/>
    <w:rsid w:val="00AF68DD"/>
    <w:rsid w:val="00AF6F6C"/>
    <w:rsid w:val="00B00DC6"/>
    <w:rsid w:val="00B01B42"/>
    <w:rsid w:val="00B02582"/>
    <w:rsid w:val="00B058D6"/>
    <w:rsid w:val="00B05EB4"/>
    <w:rsid w:val="00B06909"/>
    <w:rsid w:val="00B06939"/>
    <w:rsid w:val="00B07A54"/>
    <w:rsid w:val="00B07EFE"/>
    <w:rsid w:val="00B07F4D"/>
    <w:rsid w:val="00B107B0"/>
    <w:rsid w:val="00B11019"/>
    <w:rsid w:val="00B1295E"/>
    <w:rsid w:val="00B12A12"/>
    <w:rsid w:val="00B13619"/>
    <w:rsid w:val="00B13B91"/>
    <w:rsid w:val="00B1423E"/>
    <w:rsid w:val="00B16DB4"/>
    <w:rsid w:val="00B17854"/>
    <w:rsid w:val="00B204FA"/>
    <w:rsid w:val="00B24BC7"/>
    <w:rsid w:val="00B27748"/>
    <w:rsid w:val="00B313E9"/>
    <w:rsid w:val="00B32052"/>
    <w:rsid w:val="00B3354F"/>
    <w:rsid w:val="00B33B01"/>
    <w:rsid w:val="00B34093"/>
    <w:rsid w:val="00B348F6"/>
    <w:rsid w:val="00B354C4"/>
    <w:rsid w:val="00B355B5"/>
    <w:rsid w:val="00B36CE1"/>
    <w:rsid w:val="00B41B05"/>
    <w:rsid w:val="00B453B9"/>
    <w:rsid w:val="00B46333"/>
    <w:rsid w:val="00B46589"/>
    <w:rsid w:val="00B47495"/>
    <w:rsid w:val="00B50BFD"/>
    <w:rsid w:val="00B55FCE"/>
    <w:rsid w:val="00B606B5"/>
    <w:rsid w:val="00B606E6"/>
    <w:rsid w:val="00B60C38"/>
    <w:rsid w:val="00B60F7E"/>
    <w:rsid w:val="00B61036"/>
    <w:rsid w:val="00B6333C"/>
    <w:rsid w:val="00B645F9"/>
    <w:rsid w:val="00B65ACC"/>
    <w:rsid w:val="00B66AC8"/>
    <w:rsid w:val="00B66B61"/>
    <w:rsid w:val="00B6773F"/>
    <w:rsid w:val="00B730FF"/>
    <w:rsid w:val="00B80D05"/>
    <w:rsid w:val="00B80ED6"/>
    <w:rsid w:val="00B80F39"/>
    <w:rsid w:val="00B8162B"/>
    <w:rsid w:val="00B81CEC"/>
    <w:rsid w:val="00B82995"/>
    <w:rsid w:val="00B86E2C"/>
    <w:rsid w:val="00B878A8"/>
    <w:rsid w:val="00B90A4E"/>
    <w:rsid w:val="00B90E01"/>
    <w:rsid w:val="00B91C7D"/>
    <w:rsid w:val="00B94CB4"/>
    <w:rsid w:val="00B9744F"/>
    <w:rsid w:val="00BA0315"/>
    <w:rsid w:val="00BA09FB"/>
    <w:rsid w:val="00BA1A98"/>
    <w:rsid w:val="00BB0416"/>
    <w:rsid w:val="00BB04E1"/>
    <w:rsid w:val="00BB0911"/>
    <w:rsid w:val="00BB2905"/>
    <w:rsid w:val="00BB509A"/>
    <w:rsid w:val="00BB6151"/>
    <w:rsid w:val="00BB61EE"/>
    <w:rsid w:val="00BB6C1C"/>
    <w:rsid w:val="00BC15CD"/>
    <w:rsid w:val="00BC44BB"/>
    <w:rsid w:val="00BC744B"/>
    <w:rsid w:val="00BC7D82"/>
    <w:rsid w:val="00BD0201"/>
    <w:rsid w:val="00BD0500"/>
    <w:rsid w:val="00BD4652"/>
    <w:rsid w:val="00BD53FD"/>
    <w:rsid w:val="00BE0149"/>
    <w:rsid w:val="00BE05C4"/>
    <w:rsid w:val="00BE4217"/>
    <w:rsid w:val="00BF2794"/>
    <w:rsid w:val="00BF2A84"/>
    <w:rsid w:val="00BF2C43"/>
    <w:rsid w:val="00BF46D2"/>
    <w:rsid w:val="00C00461"/>
    <w:rsid w:val="00C006D9"/>
    <w:rsid w:val="00C00985"/>
    <w:rsid w:val="00C00DA4"/>
    <w:rsid w:val="00C015A3"/>
    <w:rsid w:val="00C02164"/>
    <w:rsid w:val="00C0268F"/>
    <w:rsid w:val="00C0517A"/>
    <w:rsid w:val="00C0580D"/>
    <w:rsid w:val="00C10695"/>
    <w:rsid w:val="00C107EB"/>
    <w:rsid w:val="00C11C07"/>
    <w:rsid w:val="00C12C07"/>
    <w:rsid w:val="00C133F3"/>
    <w:rsid w:val="00C1781F"/>
    <w:rsid w:val="00C2043D"/>
    <w:rsid w:val="00C26F06"/>
    <w:rsid w:val="00C27AC4"/>
    <w:rsid w:val="00C30A1B"/>
    <w:rsid w:val="00C324DC"/>
    <w:rsid w:val="00C34C79"/>
    <w:rsid w:val="00C35B0C"/>
    <w:rsid w:val="00C36D3F"/>
    <w:rsid w:val="00C4166D"/>
    <w:rsid w:val="00C41A53"/>
    <w:rsid w:val="00C42E68"/>
    <w:rsid w:val="00C4626F"/>
    <w:rsid w:val="00C47240"/>
    <w:rsid w:val="00C477E4"/>
    <w:rsid w:val="00C47E54"/>
    <w:rsid w:val="00C52D78"/>
    <w:rsid w:val="00C5323D"/>
    <w:rsid w:val="00C54900"/>
    <w:rsid w:val="00C54CAA"/>
    <w:rsid w:val="00C562F6"/>
    <w:rsid w:val="00C56610"/>
    <w:rsid w:val="00C56E7F"/>
    <w:rsid w:val="00C571CA"/>
    <w:rsid w:val="00C57EC8"/>
    <w:rsid w:val="00C612E9"/>
    <w:rsid w:val="00C62D99"/>
    <w:rsid w:val="00C62DF7"/>
    <w:rsid w:val="00C632B0"/>
    <w:rsid w:val="00C6370D"/>
    <w:rsid w:val="00C63BAA"/>
    <w:rsid w:val="00C6593E"/>
    <w:rsid w:val="00C71546"/>
    <w:rsid w:val="00C7154E"/>
    <w:rsid w:val="00C73B4D"/>
    <w:rsid w:val="00C73D55"/>
    <w:rsid w:val="00C75B61"/>
    <w:rsid w:val="00C765DC"/>
    <w:rsid w:val="00C77DB1"/>
    <w:rsid w:val="00C857EB"/>
    <w:rsid w:val="00C85917"/>
    <w:rsid w:val="00C877DB"/>
    <w:rsid w:val="00C90384"/>
    <w:rsid w:val="00C9091B"/>
    <w:rsid w:val="00C91373"/>
    <w:rsid w:val="00C9186E"/>
    <w:rsid w:val="00C92510"/>
    <w:rsid w:val="00C92A01"/>
    <w:rsid w:val="00C94D3F"/>
    <w:rsid w:val="00C96D50"/>
    <w:rsid w:val="00CA18FD"/>
    <w:rsid w:val="00CA47ED"/>
    <w:rsid w:val="00CA5AEC"/>
    <w:rsid w:val="00CA5E39"/>
    <w:rsid w:val="00CA7F27"/>
    <w:rsid w:val="00CB027A"/>
    <w:rsid w:val="00CB0871"/>
    <w:rsid w:val="00CB0905"/>
    <w:rsid w:val="00CB29BB"/>
    <w:rsid w:val="00CB2ED6"/>
    <w:rsid w:val="00CB31D4"/>
    <w:rsid w:val="00CB37F3"/>
    <w:rsid w:val="00CB62DD"/>
    <w:rsid w:val="00CC03F4"/>
    <w:rsid w:val="00CC0A6D"/>
    <w:rsid w:val="00CC0C5A"/>
    <w:rsid w:val="00CC1FEA"/>
    <w:rsid w:val="00CC22BF"/>
    <w:rsid w:val="00CC325E"/>
    <w:rsid w:val="00CC4B4B"/>
    <w:rsid w:val="00CC5CE9"/>
    <w:rsid w:val="00CD0FA7"/>
    <w:rsid w:val="00CD3DCB"/>
    <w:rsid w:val="00CD4808"/>
    <w:rsid w:val="00CD5475"/>
    <w:rsid w:val="00CE03FC"/>
    <w:rsid w:val="00CE6672"/>
    <w:rsid w:val="00CE6BD8"/>
    <w:rsid w:val="00CE74F0"/>
    <w:rsid w:val="00CE7D01"/>
    <w:rsid w:val="00CF2019"/>
    <w:rsid w:val="00CF4B8E"/>
    <w:rsid w:val="00CF4FE3"/>
    <w:rsid w:val="00CF5E83"/>
    <w:rsid w:val="00CF6A01"/>
    <w:rsid w:val="00CF7F60"/>
    <w:rsid w:val="00D00CBB"/>
    <w:rsid w:val="00D029FF"/>
    <w:rsid w:val="00D054CA"/>
    <w:rsid w:val="00D060A0"/>
    <w:rsid w:val="00D06A95"/>
    <w:rsid w:val="00D06B24"/>
    <w:rsid w:val="00D06B3C"/>
    <w:rsid w:val="00D10292"/>
    <w:rsid w:val="00D11DA4"/>
    <w:rsid w:val="00D1226F"/>
    <w:rsid w:val="00D13491"/>
    <w:rsid w:val="00D15CD4"/>
    <w:rsid w:val="00D16B07"/>
    <w:rsid w:val="00D17F4A"/>
    <w:rsid w:val="00D20E01"/>
    <w:rsid w:val="00D21706"/>
    <w:rsid w:val="00D23C64"/>
    <w:rsid w:val="00D27306"/>
    <w:rsid w:val="00D305AE"/>
    <w:rsid w:val="00D31CDD"/>
    <w:rsid w:val="00D33AA2"/>
    <w:rsid w:val="00D41655"/>
    <w:rsid w:val="00D4323E"/>
    <w:rsid w:val="00D4360F"/>
    <w:rsid w:val="00D50410"/>
    <w:rsid w:val="00D545C3"/>
    <w:rsid w:val="00D56353"/>
    <w:rsid w:val="00D639E1"/>
    <w:rsid w:val="00D65A07"/>
    <w:rsid w:val="00D66898"/>
    <w:rsid w:val="00D67326"/>
    <w:rsid w:val="00D772F6"/>
    <w:rsid w:val="00D80091"/>
    <w:rsid w:val="00D8033E"/>
    <w:rsid w:val="00D80BBE"/>
    <w:rsid w:val="00D840E7"/>
    <w:rsid w:val="00D844EC"/>
    <w:rsid w:val="00D84686"/>
    <w:rsid w:val="00D8502F"/>
    <w:rsid w:val="00D8548F"/>
    <w:rsid w:val="00D86571"/>
    <w:rsid w:val="00D87211"/>
    <w:rsid w:val="00D91AD4"/>
    <w:rsid w:val="00D92B4A"/>
    <w:rsid w:val="00D93DAE"/>
    <w:rsid w:val="00D958F2"/>
    <w:rsid w:val="00D962BF"/>
    <w:rsid w:val="00D96F68"/>
    <w:rsid w:val="00DA0F66"/>
    <w:rsid w:val="00DA1018"/>
    <w:rsid w:val="00DA1E7A"/>
    <w:rsid w:val="00DA3C78"/>
    <w:rsid w:val="00DA45DB"/>
    <w:rsid w:val="00DA52F8"/>
    <w:rsid w:val="00DB07E8"/>
    <w:rsid w:val="00DB19E0"/>
    <w:rsid w:val="00DB6D10"/>
    <w:rsid w:val="00DB7308"/>
    <w:rsid w:val="00DC06DD"/>
    <w:rsid w:val="00DC19CB"/>
    <w:rsid w:val="00DC3860"/>
    <w:rsid w:val="00DC3CDC"/>
    <w:rsid w:val="00DC6448"/>
    <w:rsid w:val="00DC6701"/>
    <w:rsid w:val="00DC7786"/>
    <w:rsid w:val="00DD0D34"/>
    <w:rsid w:val="00DD1578"/>
    <w:rsid w:val="00DD24F7"/>
    <w:rsid w:val="00DD7F4E"/>
    <w:rsid w:val="00DE1A0A"/>
    <w:rsid w:val="00DE1C87"/>
    <w:rsid w:val="00DE2143"/>
    <w:rsid w:val="00DE2428"/>
    <w:rsid w:val="00DF1401"/>
    <w:rsid w:val="00DF3A53"/>
    <w:rsid w:val="00DF671F"/>
    <w:rsid w:val="00DF6CDB"/>
    <w:rsid w:val="00E00F5F"/>
    <w:rsid w:val="00E02A63"/>
    <w:rsid w:val="00E1046D"/>
    <w:rsid w:val="00E1210D"/>
    <w:rsid w:val="00E1463E"/>
    <w:rsid w:val="00E251B2"/>
    <w:rsid w:val="00E2696D"/>
    <w:rsid w:val="00E26F79"/>
    <w:rsid w:val="00E272BB"/>
    <w:rsid w:val="00E274D4"/>
    <w:rsid w:val="00E3131F"/>
    <w:rsid w:val="00E35929"/>
    <w:rsid w:val="00E3661E"/>
    <w:rsid w:val="00E40727"/>
    <w:rsid w:val="00E42069"/>
    <w:rsid w:val="00E42598"/>
    <w:rsid w:val="00E43284"/>
    <w:rsid w:val="00E43C79"/>
    <w:rsid w:val="00E44669"/>
    <w:rsid w:val="00E45673"/>
    <w:rsid w:val="00E4656D"/>
    <w:rsid w:val="00E5021B"/>
    <w:rsid w:val="00E55BE5"/>
    <w:rsid w:val="00E575C3"/>
    <w:rsid w:val="00E579C0"/>
    <w:rsid w:val="00E57F30"/>
    <w:rsid w:val="00E626DA"/>
    <w:rsid w:val="00E6366A"/>
    <w:rsid w:val="00E643C7"/>
    <w:rsid w:val="00E655FF"/>
    <w:rsid w:val="00E65E50"/>
    <w:rsid w:val="00E65F26"/>
    <w:rsid w:val="00E66D4B"/>
    <w:rsid w:val="00E6751C"/>
    <w:rsid w:val="00E67969"/>
    <w:rsid w:val="00E72F4C"/>
    <w:rsid w:val="00E73627"/>
    <w:rsid w:val="00E738FF"/>
    <w:rsid w:val="00E740B5"/>
    <w:rsid w:val="00E7712E"/>
    <w:rsid w:val="00E77F98"/>
    <w:rsid w:val="00E84213"/>
    <w:rsid w:val="00E85C70"/>
    <w:rsid w:val="00E85DC2"/>
    <w:rsid w:val="00E87129"/>
    <w:rsid w:val="00E90325"/>
    <w:rsid w:val="00E932C7"/>
    <w:rsid w:val="00E96A2E"/>
    <w:rsid w:val="00E97C4E"/>
    <w:rsid w:val="00EA227E"/>
    <w:rsid w:val="00EA3BA6"/>
    <w:rsid w:val="00EA5106"/>
    <w:rsid w:val="00EA6EC4"/>
    <w:rsid w:val="00EA7BE5"/>
    <w:rsid w:val="00EB01CB"/>
    <w:rsid w:val="00EB0655"/>
    <w:rsid w:val="00EB0CA5"/>
    <w:rsid w:val="00EB3504"/>
    <w:rsid w:val="00EB3C4A"/>
    <w:rsid w:val="00EB4097"/>
    <w:rsid w:val="00EB64A6"/>
    <w:rsid w:val="00EC1C4D"/>
    <w:rsid w:val="00EC5418"/>
    <w:rsid w:val="00EC552E"/>
    <w:rsid w:val="00EC5838"/>
    <w:rsid w:val="00EC6E69"/>
    <w:rsid w:val="00ED1DFF"/>
    <w:rsid w:val="00ED4B29"/>
    <w:rsid w:val="00ED5F25"/>
    <w:rsid w:val="00ED77A0"/>
    <w:rsid w:val="00EE01B9"/>
    <w:rsid w:val="00EE0320"/>
    <w:rsid w:val="00EE11A7"/>
    <w:rsid w:val="00EE177D"/>
    <w:rsid w:val="00EE2544"/>
    <w:rsid w:val="00EE41C3"/>
    <w:rsid w:val="00EE42B2"/>
    <w:rsid w:val="00EE55D9"/>
    <w:rsid w:val="00EE612D"/>
    <w:rsid w:val="00EF0646"/>
    <w:rsid w:val="00EF194D"/>
    <w:rsid w:val="00EF4938"/>
    <w:rsid w:val="00EF4C27"/>
    <w:rsid w:val="00EF6249"/>
    <w:rsid w:val="00EF64CF"/>
    <w:rsid w:val="00EF73CE"/>
    <w:rsid w:val="00EF7C5E"/>
    <w:rsid w:val="00F019F0"/>
    <w:rsid w:val="00F03000"/>
    <w:rsid w:val="00F03843"/>
    <w:rsid w:val="00F05183"/>
    <w:rsid w:val="00F052B0"/>
    <w:rsid w:val="00F05CB6"/>
    <w:rsid w:val="00F07127"/>
    <w:rsid w:val="00F1060E"/>
    <w:rsid w:val="00F127E8"/>
    <w:rsid w:val="00F13C64"/>
    <w:rsid w:val="00F144B6"/>
    <w:rsid w:val="00F14F10"/>
    <w:rsid w:val="00F22362"/>
    <w:rsid w:val="00F22BC7"/>
    <w:rsid w:val="00F232D6"/>
    <w:rsid w:val="00F26105"/>
    <w:rsid w:val="00F2778F"/>
    <w:rsid w:val="00F27C9E"/>
    <w:rsid w:val="00F32487"/>
    <w:rsid w:val="00F32C12"/>
    <w:rsid w:val="00F33D5C"/>
    <w:rsid w:val="00F349A9"/>
    <w:rsid w:val="00F3503F"/>
    <w:rsid w:val="00F35242"/>
    <w:rsid w:val="00F376AD"/>
    <w:rsid w:val="00F40450"/>
    <w:rsid w:val="00F429FC"/>
    <w:rsid w:val="00F43D53"/>
    <w:rsid w:val="00F46D6E"/>
    <w:rsid w:val="00F4719F"/>
    <w:rsid w:val="00F472CB"/>
    <w:rsid w:val="00F51879"/>
    <w:rsid w:val="00F53881"/>
    <w:rsid w:val="00F56DC9"/>
    <w:rsid w:val="00F57E7E"/>
    <w:rsid w:val="00F600EB"/>
    <w:rsid w:val="00F616C7"/>
    <w:rsid w:val="00F62DFD"/>
    <w:rsid w:val="00F63675"/>
    <w:rsid w:val="00F639B4"/>
    <w:rsid w:val="00F64CEB"/>
    <w:rsid w:val="00F655AE"/>
    <w:rsid w:val="00F6765A"/>
    <w:rsid w:val="00F67BED"/>
    <w:rsid w:val="00F70C8E"/>
    <w:rsid w:val="00F776B3"/>
    <w:rsid w:val="00F80252"/>
    <w:rsid w:val="00F81016"/>
    <w:rsid w:val="00F814CB"/>
    <w:rsid w:val="00F82331"/>
    <w:rsid w:val="00F834F6"/>
    <w:rsid w:val="00F83FE8"/>
    <w:rsid w:val="00F8540A"/>
    <w:rsid w:val="00F856EB"/>
    <w:rsid w:val="00F87FD4"/>
    <w:rsid w:val="00F97DAD"/>
    <w:rsid w:val="00FA60C9"/>
    <w:rsid w:val="00FB1090"/>
    <w:rsid w:val="00FB1494"/>
    <w:rsid w:val="00FB4D1A"/>
    <w:rsid w:val="00FB62D8"/>
    <w:rsid w:val="00FB7E94"/>
    <w:rsid w:val="00FC2033"/>
    <w:rsid w:val="00FC5624"/>
    <w:rsid w:val="00FC6E76"/>
    <w:rsid w:val="00FD26F5"/>
    <w:rsid w:val="00FD2752"/>
    <w:rsid w:val="00FD3B33"/>
    <w:rsid w:val="00FD4AAD"/>
    <w:rsid w:val="00FD4F95"/>
    <w:rsid w:val="00FD5407"/>
    <w:rsid w:val="00FE0CB5"/>
    <w:rsid w:val="00FE2685"/>
    <w:rsid w:val="00FE4B89"/>
    <w:rsid w:val="00FE5659"/>
    <w:rsid w:val="00FF0711"/>
    <w:rsid w:val="00FF1B62"/>
    <w:rsid w:val="00FF1FD5"/>
    <w:rsid w:val="00FF2275"/>
    <w:rsid w:val="00FF27D8"/>
    <w:rsid w:val="00FF39C5"/>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071F3A"/>
    <w:rPr>
      <w:rFonts w:ascii="Arial" w:eastAsia="Times New Roman" w:hAnsi="Arial"/>
    </w:rPr>
  </w:style>
  <w:style w:type="paragraph" w:styleId="Heading1">
    <w:name w:val="heading 1"/>
    <w:aliases w:val="h1,Level 1 Topic Heading"/>
    <w:next w:val="Text"/>
    <w:link w:val="Heading1Char"/>
    <w:qFormat/>
    <w:rsid w:val="003513EF"/>
    <w:pPr>
      <w:keepNext/>
      <w:spacing w:before="180" w:after="60" w:line="400" w:lineRule="exact"/>
      <w:ind w:left="-360"/>
      <w:outlineLvl w:val="0"/>
    </w:pPr>
    <w:rPr>
      <w:rFonts w:ascii="Verdana" w:eastAsia="Times New Roman" w:hAnsi="Verdana"/>
      <w:b/>
      <w:color w:val="000000"/>
      <w:kern w:val="24"/>
      <w:sz w:val="36"/>
    </w:rPr>
  </w:style>
  <w:style w:type="paragraph" w:styleId="Heading2">
    <w:name w:val="heading 2"/>
    <w:aliases w:val="h2,Level 2 Topic Heading"/>
    <w:basedOn w:val="Heading1"/>
    <w:next w:val="Text"/>
    <w:qFormat/>
    <w:rsid w:val="003513EF"/>
    <w:pPr>
      <w:outlineLvl w:val="1"/>
    </w:pPr>
    <w:rPr>
      <w:color w:val="808080"/>
    </w:rPr>
  </w:style>
  <w:style w:type="paragraph" w:styleId="Heading3">
    <w:name w:val="heading 3"/>
    <w:aliases w:val="h3,Level 3 Topic Heading"/>
    <w:basedOn w:val="Heading1"/>
    <w:next w:val="Text"/>
    <w:qFormat/>
    <w:rsid w:val="003513EF"/>
    <w:pPr>
      <w:outlineLvl w:val="2"/>
    </w:pPr>
    <w:rPr>
      <w:color w:val="C0C0C0"/>
    </w:rPr>
  </w:style>
  <w:style w:type="paragraph" w:styleId="Heading4">
    <w:name w:val="heading 4"/>
    <w:aliases w:val="h4,Level 4 Topic Heading"/>
    <w:basedOn w:val="Heading1"/>
    <w:next w:val="Text"/>
    <w:qFormat/>
    <w:rsid w:val="003513EF"/>
    <w:pPr>
      <w:outlineLvl w:val="3"/>
    </w:pPr>
    <w:rPr>
      <w:b w:val="0"/>
    </w:rPr>
  </w:style>
  <w:style w:type="paragraph" w:styleId="Heading5">
    <w:name w:val="heading 5"/>
    <w:aliases w:val="h5,Level 5 Topic Heading"/>
    <w:basedOn w:val="Heading1"/>
    <w:next w:val="Text"/>
    <w:qFormat/>
    <w:rsid w:val="003513EF"/>
    <w:pPr>
      <w:outlineLvl w:val="4"/>
    </w:pPr>
    <w:rPr>
      <w:b w:val="0"/>
      <w:color w:val="808080"/>
    </w:rPr>
  </w:style>
  <w:style w:type="paragraph" w:styleId="Heading6">
    <w:name w:val="heading 6"/>
    <w:aliases w:val="h6,Level 6 Topic Heading"/>
    <w:basedOn w:val="Heading1"/>
    <w:next w:val="Text"/>
    <w:qFormat/>
    <w:rsid w:val="003513EF"/>
    <w:pPr>
      <w:outlineLvl w:val="5"/>
    </w:pPr>
    <w:rPr>
      <w:b w:val="0"/>
      <w:color w:val="C0C0C0"/>
    </w:rPr>
  </w:style>
  <w:style w:type="paragraph" w:styleId="Heading7">
    <w:name w:val="heading 7"/>
    <w:aliases w:val="h7,Level 7 Topic Heading"/>
    <w:basedOn w:val="Heading1"/>
    <w:next w:val="Text"/>
    <w:qFormat/>
    <w:rsid w:val="003513EF"/>
    <w:pPr>
      <w:spacing w:line="360" w:lineRule="exact"/>
      <w:outlineLvl w:val="6"/>
    </w:pPr>
    <w:rPr>
      <w:sz w:val="32"/>
      <w:szCs w:val="24"/>
    </w:rPr>
  </w:style>
  <w:style w:type="paragraph" w:styleId="Heading8">
    <w:name w:val="heading 8"/>
    <w:aliases w:val="h8,First Subheading,Second Subheading"/>
    <w:basedOn w:val="Heading1"/>
    <w:next w:val="Text"/>
    <w:qFormat/>
    <w:rsid w:val="003513EF"/>
    <w:pPr>
      <w:spacing w:line="300" w:lineRule="exact"/>
      <w:outlineLvl w:val="7"/>
    </w:pPr>
    <w:rPr>
      <w:iCs/>
      <w:sz w:val="26"/>
      <w:szCs w:val="24"/>
    </w:rPr>
  </w:style>
  <w:style w:type="paragraph" w:styleId="Heading9">
    <w:name w:val="heading 9"/>
    <w:aliases w:val="h9,Third Subheading"/>
    <w:basedOn w:val="Heading1"/>
    <w:next w:val="Text"/>
    <w:qFormat/>
    <w:rsid w:val="003513EF"/>
    <w:pPr>
      <w:spacing w:line="260" w:lineRule="exact"/>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text"/>
    <w:link w:val="TexxtChar"/>
    <w:rsid w:val="003513EF"/>
    <w:pPr>
      <w:spacing w:before="60" w:after="60" w:line="260" w:lineRule="exact"/>
    </w:pPr>
    <w:rPr>
      <w:rFonts w:ascii="Verdana" w:eastAsia="Times New Roman" w:hAnsi="Verdana"/>
      <w:color w:val="000000"/>
    </w:rPr>
  </w:style>
  <w:style w:type="paragraph" w:styleId="BodyText">
    <w:name w:val="Body Text"/>
    <w:basedOn w:val="Normal"/>
    <w:rsid w:val="003513EF"/>
    <w:rPr>
      <w:rFonts w:ascii="Times New Roman" w:hAnsi="Times New Roman"/>
      <w:b/>
      <w:sz w:val="24"/>
    </w:rPr>
  </w:style>
  <w:style w:type="character" w:styleId="CommentReference">
    <w:name w:val="annotation reference"/>
    <w:aliases w:val="cr,Used by Word to flag author queries"/>
    <w:basedOn w:val="DefaultParagraphFont"/>
    <w:semiHidden/>
    <w:rsid w:val="003513EF"/>
    <w:rPr>
      <w:szCs w:val="16"/>
    </w:rPr>
  </w:style>
  <w:style w:type="paragraph" w:styleId="CommentText">
    <w:name w:val="annotation text"/>
    <w:aliases w:val="ct,Used by Word for text of author queries"/>
    <w:basedOn w:val="Text"/>
    <w:semiHidden/>
    <w:rsid w:val="003513EF"/>
  </w:style>
  <w:style w:type="paragraph" w:customStyle="1" w:styleId="Figure">
    <w:name w:val="Figure"/>
    <w:aliases w:val="fig"/>
    <w:basedOn w:val="Text"/>
    <w:next w:val="Text"/>
    <w:rsid w:val="003513EF"/>
    <w:pPr>
      <w:spacing w:before="120" w:after="120" w:line="240" w:lineRule="auto"/>
    </w:pPr>
  </w:style>
  <w:style w:type="paragraph" w:customStyle="1" w:styleId="Code">
    <w:name w:val="Code"/>
    <w:aliases w:val="c"/>
    <w:rsid w:val="003513E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rsid w:val="003513EF"/>
    <w:rPr>
      <w:b/>
    </w:rPr>
  </w:style>
  <w:style w:type="paragraph" w:customStyle="1" w:styleId="TextinList2">
    <w:name w:val="Text in List 2"/>
    <w:aliases w:val="t2"/>
    <w:basedOn w:val="Text"/>
    <w:rsid w:val="003513EF"/>
    <w:pPr>
      <w:ind w:left="720"/>
    </w:pPr>
  </w:style>
  <w:style w:type="paragraph" w:customStyle="1" w:styleId="Label">
    <w:name w:val="Label"/>
    <w:aliases w:val="l"/>
    <w:basedOn w:val="Text"/>
    <w:next w:val="Text"/>
    <w:rsid w:val="003513EF"/>
    <w:rPr>
      <w:b/>
    </w:rPr>
  </w:style>
  <w:style w:type="paragraph" w:styleId="FootnoteText">
    <w:name w:val="footnote text"/>
    <w:aliases w:val="ft,Used by Word for text of Help footnotes"/>
    <w:basedOn w:val="Text"/>
    <w:semiHidden/>
    <w:rsid w:val="003513EF"/>
    <w:rPr>
      <w:color w:val="0000FF"/>
    </w:rPr>
  </w:style>
  <w:style w:type="paragraph" w:customStyle="1" w:styleId="NumberedList2">
    <w:name w:val="Numbered List 2"/>
    <w:aliases w:val="nl2"/>
    <w:rsid w:val="003513EF"/>
    <w:pPr>
      <w:numPr>
        <w:numId w:val="4"/>
      </w:numPr>
      <w:spacing w:before="60" w:after="60" w:line="260" w:lineRule="exact"/>
    </w:pPr>
    <w:rPr>
      <w:rFonts w:ascii="Verdana" w:eastAsia="Times New Roman" w:hAnsi="Verdana"/>
      <w:color w:val="000000"/>
    </w:rPr>
  </w:style>
  <w:style w:type="paragraph" w:customStyle="1" w:styleId="Syntax">
    <w:name w:val="Syntax"/>
    <w:aliases w:val="s"/>
    <w:basedOn w:val="Code"/>
    <w:rsid w:val="003513E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3513EF"/>
    <w:pPr>
      <w:spacing w:before="40" w:after="80" w:line="220" w:lineRule="exact"/>
    </w:pPr>
    <w:rPr>
      <w:sz w:val="16"/>
    </w:rPr>
  </w:style>
  <w:style w:type="character" w:styleId="FootnoteReference">
    <w:name w:val="footnote reference"/>
    <w:aliases w:val="fr,Used by Word for Help footnote symbols"/>
    <w:basedOn w:val="DefaultParagraphFont"/>
    <w:semiHidden/>
    <w:rsid w:val="003513EF"/>
    <w:rPr>
      <w:color w:val="0000FF"/>
      <w:vertAlign w:val="superscript"/>
    </w:rPr>
  </w:style>
  <w:style w:type="character" w:customStyle="1" w:styleId="CodeEmbedded">
    <w:name w:val="Code Embedded"/>
    <w:aliases w:val="ce"/>
    <w:basedOn w:val="DefaultParagraphFont"/>
    <w:rsid w:val="003513EF"/>
    <w:rPr>
      <w:rFonts w:ascii="Courier New" w:hAnsi="Courier New"/>
      <w:noProof/>
      <w:color w:val="000080"/>
      <w:position w:val="1"/>
      <w:sz w:val="20"/>
    </w:rPr>
  </w:style>
  <w:style w:type="character" w:customStyle="1" w:styleId="LabelEmbedded">
    <w:name w:val="Label Embedded"/>
    <w:aliases w:val="le"/>
    <w:basedOn w:val="DefaultParagraphFont"/>
    <w:rsid w:val="003513EF"/>
    <w:rPr>
      <w:rFonts w:ascii="Verdana" w:hAnsi="Verdana"/>
      <w:b/>
      <w:sz w:val="20"/>
    </w:rPr>
  </w:style>
  <w:style w:type="character" w:customStyle="1" w:styleId="LinkText">
    <w:name w:val="Link Text"/>
    <w:aliases w:val="lt"/>
    <w:basedOn w:val="DefaultParagraphFont"/>
    <w:rsid w:val="003513EF"/>
    <w:rPr>
      <w:color w:val="0000FF"/>
      <w:u w:val="double"/>
    </w:rPr>
  </w:style>
  <w:style w:type="character" w:customStyle="1" w:styleId="LinkTextPopup">
    <w:name w:val="Link Text Popup"/>
    <w:aliases w:val="ltp"/>
    <w:basedOn w:val="DefaultParagraphFont"/>
    <w:rsid w:val="003513EF"/>
    <w:rPr>
      <w:color w:val="0000FF"/>
      <w:u w:val="single"/>
    </w:rPr>
  </w:style>
  <w:style w:type="character" w:customStyle="1" w:styleId="LinkID">
    <w:name w:val="Link ID"/>
    <w:aliases w:val="lid"/>
    <w:basedOn w:val="DefaultParagraphFont"/>
    <w:rsid w:val="003513EF"/>
    <w:rPr>
      <w:noProof/>
      <w:vanish/>
      <w:color w:val="FF0000"/>
    </w:rPr>
  </w:style>
  <w:style w:type="paragraph" w:customStyle="1" w:styleId="CodeinList2">
    <w:name w:val="Code in List 2"/>
    <w:aliases w:val="c2"/>
    <w:basedOn w:val="Code"/>
    <w:rsid w:val="003513EF"/>
    <w:pPr>
      <w:ind w:left="720"/>
    </w:pPr>
  </w:style>
  <w:style w:type="character" w:customStyle="1" w:styleId="ConditionalMarker">
    <w:name w:val="Conditional Marker"/>
    <w:aliases w:val="cm"/>
    <w:basedOn w:val="DefaultParagraphFont"/>
    <w:rsid w:val="003513EF"/>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3513EF"/>
    <w:pPr>
      <w:ind w:left="720"/>
    </w:pPr>
  </w:style>
  <w:style w:type="paragraph" w:customStyle="1" w:styleId="TableFootnoteinList2">
    <w:name w:val="Table Footnote in List 2"/>
    <w:aliases w:val="tf2"/>
    <w:basedOn w:val="TextinList2"/>
    <w:next w:val="TextinList2"/>
    <w:rsid w:val="003513EF"/>
    <w:pPr>
      <w:spacing w:before="40" w:after="80" w:line="220" w:lineRule="exact"/>
    </w:pPr>
    <w:rPr>
      <w:sz w:val="16"/>
    </w:rPr>
  </w:style>
  <w:style w:type="paragraph" w:customStyle="1" w:styleId="LabelinList1">
    <w:name w:val="Label in List 1"/>
    <w:aliases w:val="l1"/>
    <w:basedOn w:val="TextinList1"/>
    <w:next w:val="TextinList1"/>
    <w:rsid w:val="003513EF"/>
    <w:rPr>
      <w:b/>
    </w:rPr>
  </w:style>
  <w:style w:type="paragraph" w:customStyle="1" w:styleId="TextinList1">
    <w:name w:val="Text in List 1"/>
    <w:aliases w:val="t1"/>
    <w:basedOn w:val="Text"/>
    <w:link w:val="TextinList1Char"/>
    <w:rsid w:val="003513EF"/>
    <w:pPr>
      <w:ind w:left="360"/>
    </w:pPr>
  </w:style>
  <w:style w:type="paragraph" w:customStyle="1" w:styleId="CodeinList1">
    <w:name w:val="Code in List 1"/>
    <w:aliases w:val="c1"/>
    <w:basedOn w:val="Code"/>
    <w:rsid w:val="003513EF"/>
    <w:pPr>
      <w:ind w:left="360"/>
    </w:pPr>
  </w:style>
  <w:style w:type="paragraph" w:customStyle="1" w:styleId="FigureinList1">
    <w:name w:val="Figure in List 1"/>
    <w:aliases w:val="fig1"/>
    <w:basedOn w:val="Figure"/>
    <w:next w:val="TextinList1"/>
    <w:rsid w:val="003513EF"/>
    <w:pPr>
      <w:ind w:left="360"/>
    </w:pPr>
  </w:style>
  <w:style w:type="paragraph" w:customStyle="1" w:styleId="TableFootnoteinList1">
    <w:name w:val="Table Footnote in List 1"/>
    <w:aliases w:val="tf1"/>
    <w:basedOn w:val="TextinList1"/>
    <w:next w:val="TextinList1"/>
    <w:rsid w:val="003513EF"/>
    <w:pPr>
      <w:spacing w:before="40" w:after="80" w:line="220" w:lineRule="exact"/>
    </w:pPr>
    <w:rPr>
      <w:sz w:val="16"/>
    </w:rPr>
  </w:style>
  <w:style w:type="character" w:customStyle="1" w:styleId="HTML">
    <w:name w:val="HTML"/>
    <w:basedOn w:val="DefaultParagraphFont"/>
    <w:rsid w:val="003513EF"/>
    <w:rPr>
      <w:rFonts w:ascii="Courier New" w:hAnsi="Courier New"/>
      <w:color w:val="000000"/>
      <w:sz w:val="20"/>
      <w:bdr w:val="none" w:sz="0" w:space="0" w:color="auto"/>
      <w:shd w:val="pct25" w:color="00FF00" w:fill="auto"/>
    </w:rPr>
  </w:style>
  <w:style w:type="paragraph" w:styleId="Footer">
    <w:name w:val="footer"/>
    <w:aliases w:val="f"/>
    <w:basedOn w:val="Header"/>
    <w:rsid w:val="003513EF"/>
    <w:pPr>
      <w:pBdr>
        <w:bottom w:val="none" w:sz="0" w:space="0" w:color="auto"/>
      </w:pBdr>
    </w:pPr>
  </w:style>
  <w:style w:type="paragraph" w:styleId="Header">
    <w:name w:val="header"/>
    <w:aliases w:val="h"/>
    <w:rsid w:val="003513EF"/>
    <w:pPr>
      <w:pBdr>
        <w:bottom w:val="single" w:sz="4" w:space="1" w:color="808000"/>
      </w:pBdr>
      <w:tabs>
        <w:tab w:val="right" w:pos="8920"/>
      </w:tabs>
      <w:spacing w:line="220" w:lineRule="exact"/>
      <w:ind w:left="-340" w:right="20"/>
    </w:pPr>
    <w:rPr>
      <w:rFonts w:ascii="Verdana" w:eastAsia="Times New Roman" w:hAnsi="Verdana"/>
      <w:color w:val="808000"/>
      <w:sz w:val="16"/>
    </w:rPr>
  </w:style>
  <w:style w:type="paragraph" w:customStyle="1" w:styleId="AlertText">
    <w:name w:val="Alert Text"/>
    <w:aliases w:val="at"/>
    <w:basedOn w:val="Text"/>
    <w:rsid w:val="003513EF"/>
    <w:pPr>
      <w:ind w:left="360"/>
    </w:pPr>
  </w:style>
  <w:style w:type="paragraph" w:customStyle="1" w:styleId="AlertTextinList1">
    <w:name w:val="Alert Text in List 1"/>
    <w:aliases w:val="at1"/>
    <w:basedOn w:val="TextinList1"/>
    <w:rsid w:val="003513EF"/>
    <w:pPr>
      <w:ind w:left="720"/>
    </w:pPr>
  </w:style>
  <w:style w:type="paragraph" w:customStyle="1" w:styleId="AlertTextinList2">
    <w:name w:val="Alert Text in List 2"/>
    <w:aliases w:val="at2"/>
    <w:basedOn w:val="TextinList2"/>
    <w:rsid w:val="003513EF"/>
    <w:pPr>
      <w:ind w:left="1080"/>
    </w:pPr>
  </w:style>
  <w:style w:type="paragraph" w:customStyle="1" w:styleId="RevisionHistory">
    <w:name w:val="Revision History"/>
    <w:aliases w:val="rh"/>
    <w:basedOn w:val="Text"/>
    <w:rsid w:val="003513EF"/>
    <w:pPr>
      <w:ind w:right="1440"/>
    </w:pPr>
    <w:rPr>
      <w:vanish/>
      <w:color w:val="800080"/>
    </w:rPr>
  </w:style>
  <w:style w:type="paragraph" w:customStyle="1" w:styleId="BulletedList1">
    <w:name w:val="Bulleted List 1"/>
    <w:aliases w:val="bl1"/>
    <w:link w:val="BulletedList1Char"/>
    <w:rsid w:val="003513EF"/>
    <w:pPr>
      <w:numPr>
        <w:numId w:val="1"/>
      </w:numPr>
      <w:spacing w:before="60" w:after="60" w:line="260" w:lineRule="exact"/>
    </w:pPr>
    <w:rPr>
      <w:rFonts w:ascii="Verdana" w:eastAsia="Times New Roman" w:hAnsi="Verdana"/>
      <w:color w:val="000000"/>
    </w:rPr>
  </w:style>
  <w:style w:type="paragraph" w:customStyle="1" w:styleId="TextIndented">
    <w:name w:val="Text Indented"/>
    <w:aliases w:val="ti"/>
    <w:basedOn w:val="Text"/>
    <w:rsid w:val="003513EF"/>
    <w:pPr>
      <w:ind w:left="360" w:right="360"/>
    </w:pPr>
  </w:style>
  <w:style w:type="paragraph" w:customStyle="1" w:styleId="BulletedList2">
    <w:name w:val="Bulleted List 2"/>
    <w:aliases w:val="bl2"/>
    <w:rsid w:val="003513EF"/>
    <w:pPr>
      <w:numPr>
        <w:numId w:val="2"/>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rsid w:val="003513EF"/>
    <w:pPr>
      <w:spacing w:after="0"/>
    </w:pPr>
  </w:style>
  <w:style w:type="paragraph" w:customStyle="1" w:styleId="Definition">
    <w:name w:val="Definition"/>
    <w:aliases w:val="d"/>
    <w:basedOn w:val="Text"/>
    <w:next w:val="DefinedTerm"/>
    <w:rsid w:val="003513EF"/>
    <w:pPr>
      <w:spacing w:before="0"/>
      <w:ind w:left="360"/>
    </w:pPr>
  </w:style>
  <w:style w:type="paragraph" w:customStyle="1" w:styleId="NumberedList1">
    <w:name w:val="Numbered List 1"/>
    <w:aliases w:val="nl1"/>
    <w:rsid w:val="003513EF"/>
    <w:pPr>
      <w:numPr>
        <w:numId w:val="3"/>
      </w:numPr>
      <w:spacing w:before="60" w:after="60" w:line="260" w:lineRule="exact"/>
    </w:pPr>
    <w:rPr>
      <w:rFonts w:ascii="Verdana" w:eastAsia="Times New Roman" w:hAnsi="Verdana"/>
      <w:color w:val="000000"/>
    </w:rPr>
  </w:style>
  <w:style w:type="paragraph" w:customStyle="1" w:styleId="GlueLinkText">
    <w:name w:val="Glue Link Text"/>
    <w:aliases w:val="glt"/>
    <w:basedOn w:val="Text"/>
    <w:next w:val="Text"/>
    <w:rsid w:val="003513EF"/>
  </w:style>
  <w:style w:type="paragraph" w:customStyle="1" w:styleId="IndexTag">
    <w:name w:val="Index Tag"/>
    <w:aliases w:val="it"/>
    <w:basedOn w:val="Text"/>
    <w:rsid w:val="003513EF"/>
    <w:pPr>
      <w:spacing w:after="0"/>
      <w:ind w:right="1440"/>
    </w:pPr>
    <w:rPr>
      <w:b/>
      <w:vanish/>
      <w:color w:val="008000"/>
    </w:rPr>
  </w:style>
  <w:style w:type="character" w:customStyle="1" w:styleId="CodeFeaturedElement">
    <w:name w:val="Code Featured Element"/>
    <w:aliases w:val="cfe"/>
    <w:basedOn w:val="DefaultParagraphFont"/>
    <w:rsid w:val="003513EF"/>
    <w:rPr>
      <w:rFonts w:ascii="Courier New" w:hAnsi="Courier New"/>
      <w:b/>
      <w:noProof/>
      <w:color w:val="000080"/>
      <w:sz w:val="20"/>
    </w:rPr>
  </w:style>
  <w:style w:type="paragraph" w:customStyle="1" w:styleId="Copyright">
    <w:name w:val="Copyright"/>
    <w:aliases w:val="copy"/>
    <w:basedOn w:val="Text"/>
    <w:rsid w:val="003513EF"/>
    <w:pPr>
      <w:spacing w:line="220" w:lineRule="exact"/>
      <w:ind w:right="-960"/>
    </w:pPr>
    <w:rPr>
      <w:sz w:val="16"/>
    </w:rPr>
  </w:style>
  <w:style w:type="paragraph" w:styleId="Index1">
    <w:name w:val="index 1"/>
    <w:aliases w:val="idx1"/>
    <w:basedOn w:val="Text"/>
    <w:semiHidden/>
    <w:rsid w:val="003513EF"/>
    <w:pPr>
      <w:spacing w:line="220" w:lineRule="exact"/>
      <w:ind w:left="180" w:hanging="180"/>
    </w:pPr>
    <w:rPr>
      <w:color w:val="808000"/>
      <w:sz w:val="16"/>
    </w:rPr>
  </w:style>
  <w:style w:type="paragraph" w:styleId="IndexHeading">
    <w:name w:val="index heading"/>
    <w:aliases w:val="ih"/>
    <w:basedOn w:val="Heading1"/>
    <w:next w:val="Index1"/>
    <w:semiHidden/>
    <w:rsid w:val="003513EF"/>
    <w:pPr>
      <w:spacing w:line="300" w:lineRule="exact"/>
      <w:ind w:left="0"/>
      <w:outlineLvl w:val="7"/>
    </w:pPr>
    <w:rPr>
      <w:color w:val="808000"/>
      <w:sz w:val="26"/>
    </w:rPr>
  </w:style>
  <w:style w:type="paragraph" w:customStyle="1" w:styleId="PrintDivisionTitle">
    <w:name w:val="Print Division Title"/>
    <w:aliases w:val="pdt"/>
    <w:basedOn w:val="Heading1"/>
    <w:rsid w:val="003513EF"/>
    <w:pPr>
      <w:spacing w:after="180" w:line="440" w:lineRule="exact"/>
      <w:ind w:left="0"/>
      <w:jc w:val="right"/>
    </w:pPr>
    <w:rPr>
      <w:color w:val="808000"/>
      <w:sz w:val="40"/>
    </w:rPr>
  </w:style>
  <w:style w:type="character" w:styleId="PageNumber">
    <w:name w:val="page number"/>
    <w:aliases w:val="pn"/>
    <w:basedOn w:val="DefaultParagraphFont"/>
    <w:rsid w:val="003513EF"/>
    <w:rPr>
      <w:rFonts w:ascii="Verdana" w:hAnsi="Verdana"/>
      <w:color w:val="808000"/>
      <w:sz w:val="16"/>
    </w:rPr>
  </w:style>
  <w:style w:type="paragraph" w:customStyle="1" w:styleId="PrintMSCorp">
    <w:name w:val="Print MS Corp"/>
    <w:aliases w:val="pms"/>
    <w:next w:val="Text"/>
    <w:rsid w:val="003513EF"/>
    <w:pPr>
      <w:spacing w:before="180" w:after="60" w:line="300" w:lineRule="exact"/>
      <w:jc w:val="right"/>
    </w:pPr>
    <w:rPr>
      <w:rFonts w:ascii="Microsoft Logo 95" w:eastAsia="Times New Roman" w:hAnsi="Microsoft Logo 95"/>
      <w:noProof/>
      <w:color w:val="808000"/>
      <w:sz w:val="26"/>
    </w:rPr>
  </w:style>
  <w:style w:type="paragraph" w:customStyle="1" w:styleId="Slugline">
    <w:name w:val="Slugline"/>
    <w:aliases w:val="slug"/>
    <w:rsid w:val="003513EF"/>
    <w:pPr>
      <w:framePr w:h="900" w:hRule="exact" w:hSpace="180" w:vSpace="180" w:wrap="around" w:vAnchor="page" w:hAnchor="margin" w:y="14601"/>
      <w:spacing w:line="180" w:lineRule="exact"/>
    </w:pPr>
    <w:rPr>
      <w:rFonts w:ascii="Verdana" w:eastAsia="Times New Roman" w:hAnsi="Verdana"/>
      <w:noProof/>
      <w:color w:val="808000"/>
      <w:sz w:val="14"/>
    </w:rPr>
  </w:style>
  <w:style w:type="paragraph" w:styleId="TOC1">
    <w:name w:val="toc 1"/>
    <w:aliases w:val="toc1"/>
    <w:basedOn w:val="Heading9"/>
    <w:uiPriority w:val="39"/>
    <w:rsid w:val="003513EF"/>
    <w:pPr>
      <w:tabs>
        <w:tab w:val="left" w:pos="360"/>
        <w:tab w:val="right" w:leader="dot" w:pos="8920"/>
      </w:tabs>
      <w:spacing w:before="60"/>
      <w:ind w:left="0"/>
      <w:outlineLvl w:val="9"/>
    </w:pPr>
    <w:rPr>
      <w:color w:val="808000"/>
    </w:rPr>
  </w:style>
  <w:style w:type="paragraph" w:styleId="TOC2">
    <w:name w:val="toc 2"/>
    <w:aliases w:val="toc2"/>
    <w:basedOn w:val="Text"/>
    <w:uiPriority w:val="39"/>
    <w:rsid w:val="003513EF"/>
    <w:pPr>
      <w:tabs>
        <w:tab w:val="right" w:leader="dot" w:pos="8920"/>
      </w:tabs>
      <w:ind w:left="360"/>
    </w:pPr>
    <w:rPr>
      <w:color w:val="808000"/>
    </w:rPr>
  </w:style>
  <w:style w:type="paragraph" w:styleId="TOC3">
    <w:name w:val="toc 3"/>
    <w:aliases w:val="toc3"/>
    <w:basedOn w:val="TOC2"/>
    <w:semiHidden/>
    <w:rsid w:val="003513EF"/>
    <w:pPr>
      <w:ind w:left="720"/>
    </w:pPr>
  </w:style>
  <w:style w:type="paragraph" w:styleId="TOC4">
    <w:name w:val="toc 4"/>
    <w:aliases w:val="toc4"/>
    <w:basedOn w:val="TOC2"/>
    <w:semiHidden/>
    <w:rsid w:val="003513EF"/>
    <w:pPr>
      <w:ind w:left="1080"/>
    </w:pPr>
  </w:style>
  <w:style w:type="paragraph" w:styleId="Index2">
    <w:name w:val="index 2"/>
    <w:aliases w:val="idx2"/>
    <w:basedOn w:val="Index1"/>
    <w:semiHidden/>
    <w:rsid w:val="003513EF"/>
    <w:pPr>
      <w:ind w:left="540"/>
    </w:pPr>
  </w:style>
  <w:style w:type="paragraph" w:styleId="Index3">
    <w:name w:val="index 3"/>
    <w:aliases w:val="idx3"/>
    <w:basedOn w:val="Index1"/>
    <w:semiHidden/>
    <w:rsid w:val="003513EF"/>
    <w:pPr>
      <w:ind w:left="900"/>
    </w:pPr>
  </w:style>
  <w:style w:type="character" w:customStyle="1" w:styleId="MultilanguageMarkerAuto">
    <w:name w:val="Multilanguage Marker Auto"/>
    <w:aliases w:val="mma"/>
    <w:basedOn w:val="DefaultParagraphFont"/>
    <w:rsid w:val="003513EF"/>
    <w:rPr>
      <w:rFonts w:ascii="Verdana" w:hAnsi="Verdana"/>
      <w:color w:val="808080"/>
      <w:sz w:val="16"/>
    </w:rPr>
  </w:style>
  <w:style w:type="paragraph" w:customStyle="1" w:styleId="MultilanguageMarkerExplicitBegin">
    <w:name w:val="Multilanguage Marker Explicit Begin"/>
    <w:aliases w:val="mmeb"/>
    <w:basedOn w:val="Text"/>
    <w:rsid w:val="003513EF"/>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3513EF"/>
    <w:rPr>
      <w:u w:val="wave"/>
    </w:rPr>
  </w:style>
  <w:style w:type="character" w:customStyle="1" w:styleId="Bold">
    <w:name w:val="Bold"/>
    <w:aliases w:val="b"/>
    <w:basedOn w:val="DefaultParagraphFont"/>
    <w:rsid w:val="003513EF"/>
    <w:rPr>
      <w:b/>
    </w:rPr>
  </w:style>
  <w:style w:type="character" w:customStyle="1" w:styleId="BoldItalic">
    <w:name w:val="Bold Italic"/>
    <w:aliases w:val="bi"/>
    <w:basedOn w:val="DefaultParagraphFont"/>
    <w:rsid w:val="003513EF"/>
    <w:rPr>
      <w:b/>
      <w:i/>
    </w:rPr>
  </w:style>
  <w:style w:type="character" w:customStyle="1" w:styleId="Italic">
    <w:name w:val="Italic"/>
    <w:aliases w:val="i"/>
    <w:basedOn w:val="DefaultParagraphFont"/>
    <w:rsid w:val="003513EF"/>
    <w:rPr>
      <w:i/>
    </w:rPr>
  </w:style>
  <w:style w:type="paragraph" w:customStyle="1" w:styleId="PrintDivisionNumber">
    <w:name w:val="Print Division Number"/>
    <w:aliases w:val="pdn"/>
    <w:basedOn w:val="PrintDivisionTitle"/>
    <w:next w:val="PrintDivisionTitle"/>
    <w:rsid w:val="003513EF"/>
    <w:pPr>
      <w:spacing w:after="0" w:line="260" w:lineRule="exact"/>
      <w:ind w:right="-120"/>
    </w:pPr>
    <w:rPr>
      <w:b w:val="0"/>
      <w:caps/>
      <w:spacing w:val="120"/>
      <w:sz w:val="20"/>
    </w:rPr>
  </w:style>
  <w:style w:type="character" w:customStyle="1" w:styleId="Strikethrough">
    <w:name w:val="Strikethrough"/>
    <w:aliases w:val="strike"/>
    <w:basedOn w:val="DefaultParagraphFont"/>
    <w:rsid w:val="003513EF"/>
    <w:rPr>
      <w:strike/>
      <w:dstrike w:val="0"/>
    </w:rPr>
  </w:style>
  <w:style w:type="character" w:customStyle="1" w:styleId="Subscript">
    <w:name w:val="Subscript"/>
    <w:aliases w:val="sub"/>
    <w:basedOn w:val="DefaultParagraphFont"/>
    <w:rsid w:val="003513EF"/>
    <w:rPr>
      <w:vertAlign w:val="subscript"/>
    </w:rPr>
  </w:style>
  <w:style w:type="character" w:customStyle="1" w:styleId="Superscript">
    <w:name w:val="Superscript"/>
    <w:aliases w:val="sup"/>
    <w:basedOn w:val="DefaultParagraphFont"/>
    <w:rsid w:val="003513EF"/>
    <w:rPr>
      <w:vertAlign w:val="superscript"/>
    </w:rPr>
  </w:style>
  <w:style w:type="paragraph" w:customStyle="1" w:styleId="TableSpacing">
    <w:name w:val="Table Spacing"/>
    <w:aliases w:val="ts"/>
    <w:basedOn w:val="Text"/>
    <w:next w:val="Text"/>
    <w:rsid w:val="003513EF"/>
    <w:pPr>
      <w:spacing w:before="0" w:after="0" w:line="120" w:lineRule="exact"/>
    </w:pPr>
    <w:rPr>
      <w:color w:val="FF00FF"/>
      <w:sz w:val="12"/>
    </w:rPr>
  </w:style>
  <w:style w:type="paragraph" w:customStyle="1" w:styleId="CodeFontTranslatableinList1">
    <w:name w:val="Code Font Translatable in List 1"/>
    <w:aliases w:val="cft1"/>
    <w:basedOn w:val="CodeinList1"/>
    <w:rsid w:val="003513EF"/>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3513EF"/>
    <w:rPr>
      <w:color w:val="000080"/>
    </w:rPr>
  </w:style>
  <w:style w:type="paragraph" w:customStyle="1" w:styleId="FigureImageMapPlaceholder">
    <w:name w:val="Figure Image Map Placeholder"/>
    <w:aliases w:val="fimp"/>
    <w:basedOn w:val="Figure"/>
    <w:rsid w:val="003513E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3513EF"/>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rsid w:val="003513EF"/>
    <w:rPr>
      <w:rFonts w:ascii="Courier New" w:hAnsi="Courier New"/>
      <w:color w:val="000000"/>
      <w:sz w:val="20"/>
      <w:bdr w:val="none" w:sz="0" w:space="0" w:color="auto"/>
      <w:shd w:val="pct50" w:color="00FFFF" w:fill="auto"/>
    </w:rPr>
  </w:style>
  <w:style w:type="paragraph" w:customStyle="1" w:styleId="CodeFontTranslatable">
    <w:name w:val="Code Font Translatable"/>
    <w:aliases w:val="cft"/>
    <w:basedOn w:val="Code"/>
    <w:rsid w:val="003513EF"/>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3513EF"/>
    <w:pPr>
      <w:spacing w:before="0" w:line="240" w:lineRule="exact"/>
      <w:ind w:left="360"/>
    </w:pPr>
    <w:rPr>
      <w:color w:val="auto"/>
    </w:rPr>
  </w:style>
  <w:style w:type="paragraph" w:customStyle="1" w:styleId="DefinitioninList">
    <w:name w:val="Definition in List"/>
    <w:aliases w:val="d1"/>
    <w:basedOn w:val="Definition"/>
    <w:rsid w:val="003513EF"/>
    <w:pPr>
      <w:spacing w:after="120" w:line="240" w:lineRule="exact"/>
      <w:ind w:left="720"/>
    </w:pPr>
    <w:rPr>
      <w:color w:val="auto"/>
    </w:rPr>
  </w:style>
  <w:style w:type="character" w:customStyle="1" w:styleId="HTMLLoc">
    <w:name w:val="HTMLLoc"/>
    <w:basedOn w:val="HTML"/>
    <w:rsid w:val="003513EF"/>
    <w:rPr>
      <w:rFonts w:cs="Courier New"/>
      <w:vanish/>
      <w:szCs w:val="20"/>
    </w:rPr>
  </w:style>
  <w:style w:type="character" w:customStyle="1" w:styleId="HTMLRef">
    <w:name w:val="HTMLRef"/>
    <w:basedOn w:val="HTML"/>
    <w:rsid w:val="003513EF"/>
    <w:rPr>
      <w:rFonts w:ascii="Verdana" w:hAnsi="Verdana" w:cs="Courier New"/>
      <w:b/>
      <w:bCs/>
      <w:vanish/>
      <w:color w:val="008000"/>
      <w:szCs w:val="20"/>
    </w:rPr>
  </w:style>
  <w:style w:type="character" w:customStyle="1" w:styleId="HTMLRefInt">
    <w:name w:val="HTMLRefInt"/>
    <w:basedOn w:val="HTMLRef"/>
    <w:rsid w:val="003513EF"/>
  </w:style>
  <w:style w:type="paragraph" w:customStyle="1" w:styleId="ListinTable">
    <w:name w:val="List in Table"/>
    <w:aliases w:val="lit"/>
    <w:basedOn w:val="Text"/>
    <w:rsid w:val="003513EF"/>
    <w:pPr>
      <w:spacing w:before="0" w:after="120" w:line="240" w:lineRule="exact"/>
    </w:pPr>
    <w:rPr>
      <w:color w:val="auto"/>
    </w:rPr>
  </w:style>
  <w:style w:type="paragraph" w:customStyle="1" w:styleId="TextNonlocalizable">
    <w:name w:val="Text Nonlocalizable"/>
    <w:aliases w:val="tn"/>
    <w:basedOn w:val="Text"/>
    <w:autoRedefine/>
    <w:rsid w:val="003513EF"/>
  </w:style>
  <w:style w:type="character" w:customStyle="1" w:styleId="Trademark">
    <w:name w:val="Trademark"/>
    <w:aliases w:val="tr"/>
    <w:rsid w:val="003513EF"/>
    <w:rPr>
      <w:sz w:val="16"/>
      <w:szCs w:val="16"/>
    </w:rPr>
  </w:style>
  <w:style w:type="character" w:customStyle="1" w:styleId="ALT">
    <w:name w:val="ALT"/>
    <w:basedOn w:val="HTML"/>
    <w:rsid w:val="003513EF"/>
    <w:rPr>
      <w:shd w:val="solid" w:color="00FFFF" w:fill="auto"/>
    </w:rPr>
  </w:style>
  <w:style w:type="character" w:customStyle="1" w:styleId="TechReview">
    <w:name w:val="Tech Review"/>
    <w:basedOn w:val="CodeFeaturedElement"/>
    <w:rsid w:val="003513EF"/>
    <w:rPr>
      <w:color w:val="FF9900"/>
    </w:rPr>
  </w:style>
  <w:style w:type="paragraph" w:customStyle="1" w:styleId="TableSpacingAfter">
    <w:name w:val="Table Spacing After"/>
    <w:aliases w:val="tsa"/>
    <w:basedOn w:val="Text"/>
    <w:next w:val="Text"/>
    <w:rsid w:val="003513EF"/>
    <w:pPr>
      <w:spacing w:after="0" w:line="120" w:lineRule="exact"/>
    </w:pPr>
    <w:rPr>
      <w:sz w:val="12"/>
    </w:rPr>
  </w:style>
  <w:style w:type="paragraph" w:customStyle="1" w:styleId="FigureEmbedded">
    <w:name w:val="Figure Embedded"/>
    <w:aliases w:val="fige"/>
    <w:basedOn w:val="Text"/>
    <w:rsid w:val="003513EF"/>
    <w:pPr>
      <w:spacing w:after="180" w:line="240" w:lineRule="auto"/>
    </w:pPr>
  </w:style>
  <w:style w:type="paragraph" w:customStyle="1" w:styleId="LabelSpecial">
    <w:name w:val="Label Special"/>
    <w:aliases w:val="ls"/>
    <w:basedOn w:val="Label"/>
    <w:rsid w:val="003513EF"/>
  </w:style>
  <w:style w:type="paragraph" w:styleId="BalloonText">
    <w:name w:val="Balloon Text"/>
    <w:basedOn w:val="Normal"/>
    <w:semiHidden/>
    <w:rsid w:val="003513EF"/>
    <w:rPr>
      <w:rFonts w:ascii="Tahoma" w:hAnsi="Tahoma" w:cs="Tahoma"/>
      <w:sz w:val="16"/>
      <w:szCs w:val="16"/>
    </w:rPr>
  </w:style>
  <w:style w:type="table" w:styleId="TableGrid">
    <w:name w:val="Table Grid"/>
    <w:basedOn w:val="TableNormal"/>
    <w:rsid w:val="003513EF"/>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513EF"/>
    <w:pPr>
      <w:spacing w:before="100" w:beforeAutospacing="1" w:after="100" w:afterAutospacing="1"/>
    </w:pPr>
    <w:rPr>
      <w:rFonts w:ascii="Times New Roman" w:hAnsi="Times New Roman"/>
      <w:b/>
      <w:sz w:val="24"/>
      <w:szCs w:val="24"/>
    </w:rPr>
  </w:style>
  <w:style w:type="character" w:styleId="Hyperlink">
    <w:name w:val="Hyperlink"/>
    <w:basedOn w:val="DefaultParagraphFont"/>
    <w:uiPriority w:val="99"/>
    <w:rsid w:val="003513EF"/>
    <w:rPr>
      <w:color w:val="0000FF"/>
      <w:u w:val="single"/>
    </w:rPr>
  </w:style>
  <w:style w:type="character" w:styleId="HTMLCode">
    <w:name w:val="HTML Code"/>
    <w:basedOn w:val="DefaultParagraphFont"/>
    <w:rsid w:val="003513EF"/>
    <w:rPr>
      <w:rFonts w:ascii="Courier New" w:eastAsia="Times New Roman" w:hAnsi="Courier New" w:cs="Courier New" w:hint="default"/>
      <w:color w:val="000066"/>
      <w:sz w:val="24"/>
      <w:szCs w:val="24"/>
    </w:rPr>
  </w:style>
  <w:style w:type="paragraph" w:styleId="HTMLPreformatted">
    <w:name w:val="HTML Preformatted"/>
    <w:basedOn w:val="Normal"/>
    <w:rsid w:val="00351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paragraph" w:styleId="CommentSubject">
    <w:name w:val="annotation subject"/>
    <w:basedOn w:val="CommentText"/>
    <w:next w:val="CommentText"/>
    <w:semiHidden/>
    <w:rsid w:val="003513EF"/>
    <w:rPr>
      <w:b/>
      <w:bCs/>
      <w:color w:val="FF00FF"/>
    </w:rPr>
  </w:style>
  <w:style w:type="character" w:customStyle="1" w:styleId="TexxtChar">
    <w:name w:val="Texxt Char"/>
    <w:aliases w:val="t Char Char"/>
    <w:basedOn w:val="DefaultParagraphFont"/>
    <w:link w:val="Text"/>
    <w:rsid w:val="003513EF"/>
    <w:rPr>
      <w:rFonts w:ascii="Verdana" w:eastAsia="Times New Roman" w:hAnsi="Verdana"/>
      <w:color w:val="000000"/>
    </w:rPr>
  </w:style>
  <w:style w:type="character" w:customStyle="1" w:styleId="TextinList1Char">
    <w:name w:val="Text in List 1 Char"/>
    <w:aliases w:val="t1 Char"/>
    <w:basedOn w:val="TexxtChar"/>
    <w:link w:val="TextinList1"/>
    <w:rsid w:val="003513EF"/>
  </w:style>
  <w:style w:type="character" w:customStyle="1" w:styleId="BulletedList1Char">
    <w:name w:val="Bulleted List 1 Char"/>
    <w:aliases w:val="bl1 Char"/>
    <w:basedOn w:val="DefaultParagraphFont"/>
    <w:link w:val="BulletedList1"/>
    <w:rsid w:val="003513EF"/>
    <w:rPr>
      <w:rFonts w:ascii="Verdana" w:eastAsia="Times New Roman" w:hAnsi="Verdana"/>
      <w:color w:val="000000"/>
    </w:rPr>
  </w:style>
  <w:style w:type="character" w:styleId="FollowedHyperlink">
    <w:name w:val="FollowedHyperlink"/>
    <w:basedOn w:val="DefaultParagraphFont"/>
    <w:rsid w:val="003513EF"/>
    <w:rPr>
      <w:color w:val="800080"/>
      <w:u w:val="single"/>
    </w:rPr>
  </w:style>
  <w:style w:type="paragraph" w:styleId="Caption">
    <w:name w:val="caption"/>
    <w:basedOn w:val="Normal"/>
    <w:next w:val="Normal"/>
    <w:unhideWhenUsed/>
    <w:qFormat/>
    <w:rsid w:val="00514D05"/>
    <w:rPr>
      <w:b/>
      <w:bCs/>
      <w:color w:val="4F81BD" w:themeColor="accent1"/>
      <w:sz w:val="18"/>
      <w:szCs w:val="18"/>
    </w:rPr>
  </w:style>
  <w:style w:type="paragraph" w:styleId="Revision">
    <w:name w:val="Revision"/>
    <w:hidden/>
    <w:uiPriority w:val="99"/>
    <w:semiHidden/>
    <w:rsid w:val="000D4178"/>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9454AD"/>
    <w:rPr>
      <w:b/>
      <w:bCs/>
      <w:i/>
      <w:iCs/>
      <w:color w:val="4F81BD" w:themeColor="accent1"/>
    </w:rPr>
  </w:style>
  <w:style w:type="paragraph" w:styleId="ListParagraph">
    <w:name w:val="List Paragraph"/>
    <w:basedOn w:val="Normal"/>
    <w:uiPriority w:val="34"/>
    <w:qFormat/>
    <w:rsid w:val="00EB0CA5"/>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aliases w:val="h1 Char,Level 1 Topic Heading Char"/>
    <w:basedOn w:val="DefaultParagraphFont"/>
    <w:link w:val="Heading1"/>
    <w:rsid w:val="00890660"/>
    <w:rPr>
      <w:rFonts w:ascii="Verdana" w:eastAsia="Times New Roman" w:hAnsi="Verdana"/>
      <w:b/>
      <w:color w:val="000000"/>
      <w:kern w:val="24"/>
      <w:sz w:val="36"/>
    </w:rPr>
  </w:style>
</w:styles>
</file>

<file path=word/webSettings.xml><?xml version="1.0" encoding="utf-8"?>
<w:webSettings xmlns:r="http://schemas.openxmlformats.org/officeDocument/2006/relationships" xmlns:w="http://schemas.openxmlformats.org/wordprocessingml/2006/main">
  <w:divs>
    <w:div w:id="4940091">
      <w:bodyDiv w:val="1"/>
      <w:marLeft w:val="0"/>
      <w:marRight w:val="0"/>
      <w:marTop w:val="0"/>
      <w:marBottom w:val="0"/>
      <w:divBdr>
        <w:top w:val="none" w:sz="0" w:space="0" w:color="auto"/>
        <w:left w:val="none" w:sz="0" w:space="0" w:color="auto"/>
        <w:bottom w:val="none" w:sz="0" w:space="0" w:color="auto"/>
        <w:right w:val="none" w:sz="0" w:space="0" w:color="auto"/>
      </w:divBdr>
      <w:divsChild>
        <w:div w:id="578489545">
          <w:marLeft w:val="0"/>
          <w:marRight w:val="0"/>
          <w:marTop w:val="0"/>
          <w:marBottom w:val="0"/>
          <w:divBdr>
            <w:top w:val="none" w:sz="0" w:space="0" w:color="auto"/>
            <w:left w:val="none" w:sz="0" w:space="0" w:color="auto"/>
            <w:bottom w:val="none" w:sz="0" w:space="0" w:color="auto"/>
            <w:right w:val="none" w:sz="0" w:space="0" w:color="auto"/>
          </w:divBdr>
        </w:div>
      </w:divsChild>
    </w:div>
    <w:div w:id="119763811">
      <w:bodyDiv w:val="1"/>
      <w:marLeft w:val="0"/>
      <w:marRight w:val="0"/>
      <w:marTop w:val="0"/>
      <w:marBottom w:val="0"/>
      <w:divBdr>
        <w:top w:val="none" w:sz="0" w:space="0" w:color="auto"/>
        <w:left w:val="none" w:sz="0" w:space="0" w:color="auto"/>
        <w:bottom w:val="none" w:sz="0" w:space="0" w:color="auto"/>
        <w:right w:val="none" w:sz="0" w:space="0" w:color="auto"/>
      </w:divBdr>
      <w:divsChild>
        <w:div w:id="305202797">
          <w:marLeft w:val="0"/>
          <w:marRight w:val="0"/>
          <w:marTop w:val="0"/>
          <w:marBottom w:val="0"/>
          <w:divBdr>
            <w:top w:val="none" w:sz="0" w:space="0" w:color="auto"/>
            <w:left w:val="none" w:sz="0" w:space="0" w:color="auto"/>
            <w:bottom w:val="none" w:sz="0" w:space="0" w:color="auto"/>
            <w:right w:val="none" w:sz="0" w:space="0" w:color="auto"/>
          </w:divBdr>
          <w:divsChild>
            <w:div w:id="60446309">
              <w:marLeft w:val="0"/>
              <w:marRight w:val="0"/>
              <w:marTop w:val="0"/>
              <w:marBottom w:val="0"/>
              <w:divBdr>
                <w:top w:val="none" w:sz="0" w:space="0" w:color="auto"/>
                <w:left w:val="none" w:sz="0" w:space="0" w:color="auto"/>
                <w:bottom w:val="none" w:sz="0" w:space="0" w:color="auto"/>
                <w:right w:val="none" w:sz="0" w:space="0" w:color="auto"/>
              </w:divBdr>
              <w:divsChild>
                <w:div w:id="1560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4241">
      <w:bodyDiv w:val="1"/>
      <w:marLeft w:val="0"/>
      <w:marRight w:val="0"/>
      <w:marTop w:val="0"/>
      <w:marBottom w:val="0"/>
      <w:divBdr>
        <w:top w:val="none" w:sz="0" w:space="0" w:color="auto"/>
        <w:left w:val="none" w:sz="0" w:space="0" w:color="auto"/>
        <w:bottom w:val="none" w:sz="0" w:space="0" w:color="auto"/>
        <w:right w:val="none" w:sz="0" w:space="0" w:color="auto"/>
      </w:divBdr>
    </w:div>
    <w:div w:id="559246966">
      <w:bodyDiv w:val="1"/>
      <w:marLeft w:val="0"/>
      <w:marRight w:val="0"/>
      <w:marTop w:val="0"/>
      <w:marBottom w:val="0"/>
      <w:divBdr>
        <w:top w:val="none" w:sz="0" w:space="0" w:color="auto"/>
        <w:left w:val="none" w:sz="0" w:space="0" w:color="auto"/>
        <w:bottom w:val="none" w:sz="0" w:space="0" w:color="auto"/>
        <w:right w:val="none" w:sz="0" w:space="0" w:color="auto"/>
      </w:divBdr>
      <w:divsChild>
        <w:div w:id="593248448">
          <w:marLeft w:val="0"/>
          <w:marRight w:val="0"/>
          <w:marTop w:val="0"/>
          <w:marBottom w:val="0"/>
          <w:divBdr>
            <w:top w:val="none" w:sz="0" w:space="0" w:color="auto"/>
            <w:left w:val="none" w:sz="0" w:space="0" w:color="auto"/>
            <w:bottom w:val="none" w:sz="0" w:space="0" w:color="auto"/>
            <w:right w:val="none" w:sz="0" w:space="0" w:color="auto"/>
          </w:divBdr>
          <w:divsChild>
            <w:div w:id="54819448">
              <w:marLeft w:val="0"/>
              <w:marRight w:val="0"/>
              <w:marTop w:val="0"/>
              <w:marBottom w:val="0"/>
              <w:divBdr>
                <w:top w:val="none" w:sz="0" w:space="0" w:color="auto"/>
                <w:left w:val="none" w:sz="0" w:space="0" w:color="auto"/>
                <w:bottom w:val="none" w:sz="0" w:space="0" w:color="auto"/>
                <w:right w:val="none" w:sz="0" w:space="0" w:color="auto"/>
              </w:divBdr>
            </w:div>
            <w:div w:id="111437258">
              <w:marLeft w:val="0"/>
              <w:marRight w:val="0"/>
              <w:marTop w:val="0"/>
              <w:marBottom w:val="0"/>
              <w:divBdr>
                <w:top w:val="none" w:sz="0" w:space="0" w:color="auto"/>
                <w:left w:val="none" w:sz="0" w:space="0" w:color="auto"/>
                <w:bottom w:val="none" w:sz="0" w:space="0" w:color="auto"/>
                <w:right w:val="none" w:sz="0" w:space="0" w:color="auto"/>
              </w:divBdr>
            </w:div>
            <w:div w:id="378483713">
              <w:marLeft w:val="0"/>
              <w:marRight w:val="0"/>
              <w:marTop w:val="0"/>
              <w:marBottom w:val="0"/>
              <w:divBdr>
                <w:top w:val="none" w:sz="0" w:space="0" w:color="auto"/>
                <w:left w:val="none" w:sz="0" w:space="0" w:color="auto"/>
                <w:bottom w:val="none" w:sz="0" w:space="0" w:color="auto"/>
                <w:right w:val="none" w:sz="0" w:space="0" w:color="auto"/>
              </w:divBdr>
            </w:div>
            <w:div w:id="532958430">
              <w:marLeft w:val="0"/>
              <w:marRight w:val="0"/>
              <w:marTop w:val="0"/>
              <w:marBottom w:val="0"/>
              <w:divBdr>
                <w:top w:val="none" w:sz="0" w:space="0" w:color="auto"/>
                <w:left w:val="none" w:sz="0" w:space="0" w:color="auto"/>
                <w:bottom w:val="none" w:sz="0" w:space="0" w:color="auto"/>
                <w:right w:val="none" w:sz="0" w:space="0" w:color="auto"/>
              </w:divBdr>
            </w:div>
            <w:div w:id="600183029">
              <w:marLeft w:val="0"/>
              <w:marRight w:val="0"/>
              <w:marTop w:val="0"/>
              <w:marBottom w:val="0"/>
              <w:divBdr>
                <w:top w:val="none" w:sz="0" w:space="0" w:color="auto"/>
                <w:left w:val="none" w:sz="0" w:space="0" w:color="auto"/>
                <w:bottom w:val="none" w:sz="0" w:space="0" w:color="auto"/>
                <w:right w:val="none" w:sz="0" w:space="0" w:color="auto"/>
              </w:divBdr>
            </w:div>
            <w:div w:id="865295783">
              <w:marLeft w:val="0"/>
              <w:marRight w:val="0"/>
              <w:marTop w:val="0"/>
              <w:marBottom w:val="0"/>
              <w:divBdr>
                <w:top w:val="none" w:sz="0" w:space="0" w:color="auto"/>
                <w:left w:val="none" w:sz="0" w:space="0" w:color="auto"/>
                <w:bottom w:val="none" w:sz="0" w:space="0" w:color="auto"/>
                <w:right w:val="none" w:sz="0" w:space="0" w:color="auto"/>
              </w:divBdr>
            </w:div>
            <w:div w:id="879627991">
              <w:marLeft w:val="0"/>
              <w:marRight w:val="0"/>
              <w:marTop w:val="0"/>
              <w:marBottom w:val="0"/>
              <w:divBdr>
                <w:top w:val="none" w:sz="0" w:space="0" w:color="auto"/>
                <w:left w:val="none" w:sz="0" w:space="0" w:color="auto"/>
                <w:bottom w:val="none" w:sz="0" w:space="0" w:color="auto"/>
                <w:right w:val="none" w:sz="0" w:space="0" w:color="auto"/>
              </w:divBdr>
            </w:div>
            <w:div w:id="951280455">
              <w:marLeft w:val="0"/>
              <w:marRight w:val="0"/>
              <w:marTop w:val="0"/>
              <w:marBottom w:val="0"/>
              <w:divBdr>
                <w:top w:val="none" w:sz="0" w:space="0" w:color="auto"/>
                <w:left w:val="none" w:sz="0" w:space="0" w:color="auto"/>
                <w:bottom w:val="none" w:sz="0" w:space="0" w:color="auto"/>
                <w:right w:val="none" w:sz="0" w:space="0" w:color="auto"/>
              </w:divBdr>
            </w:div>
            <w:div w:id="967666844">
              <w:marLeft w:val="0"/>
              <w:marRight w:val="0"/>
              <w:marTop w:val="0"/>
              <w:marBottom w:val="0"/>
              <w:divBdr>
                <w:top w:val="none" w:sz="0" w:space="0" w:color="auto"/>
                <w:left w:val="none" w:sz="0" w:space="0" w:color="auto"/>
                <w:bottom w:val="none" w:sz="0" w:space="0" w:color="auto"/>
                <w:right w:val="none" w:sz="0" w:space="0" w:color="auto"/>
              </w:divBdr>
            </w:div>
            <w:div w:id="1138914039">
              <w:marLeft w:val="0"/>
              <w:marRight w:val="0"/>
              <w:marTop w:val="0"/>
              <w:marBottom w:val="0"/>
              <w:divBdr>
                <w:top w:val="none" w:sz="0" w:space="0" w:color="auto"/>
                <w:left w:val="none" w:sz="0" w:space="0" w:color="auto"/>
                <w:bottom w:val="none" w:sz="0" w:space="0" w:color="auto"/>
                <w:right w:val="none" w:sz="0" w:space="0" w:color="auto"/>
              </w:divBdr>
            </w:div>
            <w:div w:id="1186292379">
              <w:marLeft w:val="0"/>
              <w:marRight w:val="0"/>
              <w:marTop w:val="0"/>
              <w:marBottom w:val="0"/>
              <w:divBdr>
                <w:top w:val="none" w:sz="0" w:space="0" w:color="auto"/>
                <w:left w:val="none" w:sz="0" w:space="0" w:color="auto"/>
                <w:bottom w:val="none" w:sz="0" w:space="0" w:color="auto"/>
                <w:right w:val="none" w:sz="0" w:space="0" w:color="auto"/>
              </w:divBdr>
            </w:div>
            <w:div w:id="1242374208">
              <w:marLeft w:val="0"/>
              <w:marRight w:val="0"/>
              <w:marTop w:val="0"/>
              <w:marBottom w:val="0"/>
              <w:divBdr>
                <w:top w:val="none" w:sz="0" w:space="0" w:color="auto"/>
                <w:left w:val="none" w:sz="0" w:space="0" w:color="auto"/>
                <w:bottom w:val="none" w:sz="0" w:space="0" w:color="auto"/>
                <w:right w:val="none" w:sz="0" w:space="0" w:color="auto"/>
              </w:divBdr>
            </w:div>
            <w:div w:id="1341472106">
              <w:marLeft w:val="0"/>
              <w:marRight w:val="0"/>
              <w:marTop w:val="0"/>
              <w:marBottom w:val="0"/>
              <w:divBdr>
                <w:top w:val="none" w:sz="0" w:space="0" w:color="auto"/>
                <w:left w:val="none" w:sz="0" w:space="0" w:color="auto"/>
                <w:bottom w:val="none" w:sz="0" w:space="0" w:color="auto"/>
                <w:right w:val="none" w:sz="0" w:space="0" w:color="auto"/>
              </w:divBdr>
            </w:div>
            <w:div w:id="1573617052">
              <w:marLeft w:val="0"/>
              <w:marRight w:val="0"/>
              <w:marTop w:val="0"/>
              <w:marBottom w:val="0"/>
              <w:divBdr>
                <w:top w:val="none" w:sz="0" w:space="0" w:color="auto"/>
                <w:left w:val="none" w:sz="0" w:space="0" w:color="auto"/>
                <w:bottom w:val="none" w:sz="0" w:space="0" w:color="auto"/>
                <w:right w:val="none" w:sz="0" w:space="0" w:color="auto"/>
              </w:divBdr>
            </w:div>
            <w:div w:id="1603881563">
              <w:marLeft w:val="0"/>
              <w:marRight w:val="0"/>
              <w:marTop w:val="0"/>
              <w:marBottom w:val="0"/>
              <w:divBdr>
                <w:top w:val="none" w:sz="0" w:space="0" w:color="auto"/>
                <w:left w:val="none" w:sz="0" w:space="0" w:color="auto"/>
                <w:bottom w:val="none" w:sz="0" w:space="0" w:color="auto"/>
                <w:right w:val="none" w:sz="0" w:space="0" w:color="auto"/>
              </w:divBdr>
            </w:div>
            <w:div w:id="1785996274">
              <w:marLeft w:val="0"/>
              <w:marRight w:val="0"/>
              <w:marTop w:val="0"/>
              <w:marBottom w:val="0"/>
              <w:divBdr>
                <w:top w:val="none" w:sz="0" w:space="0" w:color="auto"/>
                <w:left w:val="none" w:sz="0" w:space="0" w:color="auto"/>
                <w:bottom w:val="none" w:sz="0" w:space="0" w:color="auto"/>
                <w:right w:val="none" w:sz="0" w:space="0" w:color="auto"/>
              </w:divBdr>
            </w:div>
            <w:div w:id="1838574178">
              <w:marLeft w:val="0"/>
              <w:marRight w:val="0"/>
              <w:marTop w:val="0"/>
              <w:marBottom w:val="0"/>
              <w:divBdr>
                <w:top w:val="none" w:sz="0" w:space="0" w:color="auto"/>
                <w:left w:val="none" w:sz="0" w:space="0" w:color="auto"/>
                <w:bottom w:val="none" w:sz="0" w:space="0" w:color="auto"/>
                <w:right w:val="none" w:sz="0" w:space="0" w:color="auto"/>
              </w:divBdr>
            </w:div>
            <w:div w:id="1842427954">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42031300">
              <w:marLeft w:val="0"/>
              <w:marRight w:val="0"/>
              <w:marTop w:val="0"/>
              <w:marBottom w:val="0"/>
              <w:divBdr>
                <w:top w:val="none" w:sz="0" w:space="0" w:color="auto"/>
                <w:left w:val="none" w:sz="0" w:space="0" w:color="auto"/>
                <w:bottom w:val="none" w:sz="0" w:space="0" w:color="auto"/>
                <w:right w:val="none" w:sz="0" w:space="0" w:color="auto"/>
              </w:divBdr>
            </w:div>
            <w:div w:id="2077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7950">
      <w:bodyDiv w:val="1"/>
      <w:marLeft w:val="0"/>
      <w:marRight w:val="0"/>
      <w:marTop w:val="0"/>
      <w:marBottom w:val="0"/>
      <w:divBdr>
        <w:top w:val="none" w:sz="0" w:space="0" w:color="auto"/>
        <w:left w:val="none" w:sz="0" w:space="0" w:color="auto"/>
        <w:bottom w:val="none" w:sz="0" w:space="0" w:color="auto"/>
        <w:right w:val="none" w:sz="0" w:space="0" w:color="auto"/>
      </w:divBdr>
      <w:divsChild>
        <w:div w:id="293213767">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 w:id="1276643322">
              <w:marLeft w:val="0"/>
              <w:marRight w:val="0"/>
              <w:marTop w:val="0"/>
              <w:marBottom w:val="0"/>
              <w:divBdr>
                <w:top w:val="none" w:sz="0" w:space="0" w:color="auto"/>
                <w:left w:val="none" w:sz="0" w:space="0" w:color="auto"/>
                <w:bottom w:val="none" w:sz="0" w:space="0" w:color="auto"/>
                <w:right w:val="none" w:sz="0" w:space="0" w:color="auto"/>
              </w:divBdr>
            </w:div>
            <w:div w:id="19989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868">
      <w:bodyDiv w:val="1"/>
      <w:marLeft w:val="0"/>
      <w:marRight w:val="0"/>
      <w:marTop w:val="0"/>
      <w:marBottom w:val="0"/>
      <w:divBdr>
        <w:top w:val="none" w:sz="0" w:space="0" w:color="auto"/>
        <w:left w:val="none" w:sz="0" w:space="0" w:color="auto"/>
        <w:bottom w:val="none" w:sz="0" w:space="0" w:color="auto"/>
        <w:right w:val="none" w:sz="0" w:space="0" w:color="auto"/>
      </w:divBdr>
      <w:divsChild>
        <w:div w:id="767970531">
          <w:marLeft w:val="0"/>
          <w:marRight w:val="0"/>
          <w:marTop w:val="0"/>
          <w:marBottom w:val="0"/>
          <w:divBdr>
            <w:top w:val="none" w:sz="0" w:space="0" w:color="auto"/>
            <w:left w:val="none" w:sz="0" w:space="0" w:color="auto"/>
            <w:bottom w:val="none" w:sz="0" w:space="0" w:color="auto"/>
            <w:right w:val="none" w:sz="0" w:space="0" w:color="auto"/>
          </w:divBdr>
          <w:divsChild>
            <w:div w:id="2113209846">
              <w:marLeft w:val="0"/>
              <w:marRight w:val="0"/>
              <w:marTop w:val="0"/>
              <w:marBottom w:val="0"/>
              <w:divBdr>
                <w:top w:val="none" w:sz="0" w:space="0" w:color="auto"/>
                <w:left w:val="none" w:sz="0" w:space="0" w:color="auto"/>
                <w:bottom w:val="none" w:sz="0" w:space="0" w:color="auto"/>
                <w:right w:val="none" w:sz="0" w:space="0" w:color="auto"/>
              </w:divBdr>
              <w:divsChild>
                <w:div w:id="512454914">
                  <w:marLeft w:val="0"/>
                  <w:marRight w:val="0"/>
                  <w:marTop w:val="0"/>
                  <w:marBottom w:val="0"/>
                  <w:divBdr>
                    <w:top w:val="none" w:sz="0" w:space="0" w:color="auto"/>
                    <w:left w:val="none" w:sz="0" w:space="0" w:color="auto"/>
                    <w:bottom w:val="none" w:sz="0" w:space="0" w:color="auto"/>
                    <w:right w:val="none" w:sz="0" w:space="0" w:color="auto"/>
                  </w:divBdr>
                  <w:divsChild>
                    <w:div w:id="825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310">
      <w:bodyDiv w:val="1"/>
      <w:marLeft w:val="0"/>
      <w:marRight w:val="0"/>
      <w:marTop w:val="0"/>
      <w:marBottom w:val="0"/>
      <w:divBdr>
        <w:top w:val="none" w:sz="0" w:space="0" w:color="auto"/>
        <w:left w:val="none" w:sz="0" w:space="0" w:color="auto"/>
        <w:bottom w:val="none" w:sz="0" w:space="0" w:color="auto"/>
        <w:right w:val="none" w:sz="0" w:space="0" w:color="auto"/>
      </w:divBdr>
      <w:divsChild>
        <w:div w:id="2127699785">
          <w:marLeft w:val="0"/>
          <w:marRight w:val="0"/>
          <w:marTop w:val="0"/>
          <w:marBottom w:val="0"/>
          <w:divBdr>
            <w:top w:val="none" w:sz="0" w:space="0" w:color="auto"/>
            <w:left w:val="none" w:sz="0" w:space="0" w:color="auto"/>
            <w:bottom w:val="none" w:sz="0" w:space="0" w:color="auto"/>
            <w:right w:val="none" w:sz="0" w:space="0" w:color="auto"/>
          </w:divBdr>
          <w:divsChild>
            <w:div w:id="1090470656">
              <w:marLeft w:val="0"/>
              <w:marRight w:val="0"/>
              <w:marTop w:val="0"/>
              <w:marBottom w:val="0"/>
              <w:divBdr>
                <w:top w:val="none" w:sz="0" w:space="0" w:color="auto"/>
                <w:left w:val="none" w:sz="0" w:space="0" w:color="auto"/>
                <w:bottom w:val="none" w:sz="0" w:space="0" w:color="auto"/>
                <w:right w:val="none" w:sz="0" w:space="0" w:color="auto"/>
              </w:divBdr>
              <w:divsChild>
                <w:div w:id="148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7161">
      <w:bodyDiv w:val="1"/>
      <w:marLeft w:val="0"/>
      <w:marRight w:val="0"/>
      <w:marTop w:val="0"/>
      <w:marBottom w:val="0"/>
      <w:divBdr>
        <w:top w:val="none" w:sz="0" w:space="0" w:color="auto"/>
        <w:left w:val="none" w:sz="0" w:space="0" w:color="auto"/>
        <w:bottom w:val="none" w:sz="0" w:space="0" w:color="auto"/>
        <w:right w:val="none" w:sz="0" w:space="0" w:color="auto"/>
      </w:divBdr>
    </w:div>
    <w:div w:id="1217276593">
      <w:bodyDiv w:val="1"/>
      <w:marLeft w:val="0"/>
      <w:marRight w:val="0"/>
      <w:marTop w:val="0"/>
      <w:marBottom w:val="0"/>
      <w:divBdr>
        <w:top w:val="none" w:sz="0" w:space="0" w:color="auto"/>
        <w:left w:val="none" w:sz="0" w:space="0" w:color="auto"/>
        <w:bottom w:val="none" w:sz="0" w:space="0" w:color="auto"/>
        <w:right w:val="none" w:sz="0" w:space="0" w:color="auto"/>
      </w:divBdr>
      <w:divsChild>
        <w:div w:id="571240538">
          <w:marLeft w:val="0"/>
          <w:marRight w:val="0"/>
          <w:marTop w:val="0"/>
          <w:marBottom w:val="0"/>
          <w:divBdr>
            <w:top w:val="none" w:sz="0" w:space="0" w:color="auto"/>
            <w:left w:val="none" w:sz="0" w:space="0" w:color="auto"/>
            <w:bottom w:val="none" w:sz="0" w:space="0" w:color="auto"/>
            <w:right w:val="none" w:sz="0" w:space="0" w:color="auto"/>
          </w:divBdr>
          <w:divsChild>
            <w:div w:id="31466940">
              <w:marLeft w:val="0"/>
              <w:marRight w:val="0"/>
              <w:marTop w:val="0"/>
              <w:marBottom w:val="0"/>
              <w:divBdr>
                <w:top w:val="none" w:sz="0" w:space="0" w:color="auto"/>
                <w:left w:val="none" w:sz="0" w:space="0" w:color="auto"/>
                <w:bottom w:val="none" w:sz="0" w:space="0" w:color="auto"/>
                <w:right w:val="none" w:sz="0" w:space="0" w:color="auto"/>
              </w:divBdr>
            </w:div>
            <w:div w:id="346371296">
              <w:marLeft w:val="0"/>
              <w:marRight w:val="0"/>
              <w:marTop w:val="0"/>
              <w:marBottom w:val="0"/>
              <w:divBdr>
                <w:top w:val="none" w:sz="0" w:space="0" w:color="auto"/>
                <w:left w:val="none" w:sz="0" w:space="0" w:color="auto"/>
                <w:bottom w:val="none" w:sz="0" w:space="0" w:color="auto"/>
                <w:right w:val="none" w:sz="0" w:space="0" w:color="auto"/>
              </w:divBdr>
            </w:div>
            <w:div w:id="573243760">
              <w:marLeft w:val="0"/>
              <w:marRight w:val="0"/>
              <w:marTop w:val="0"/>
              <w:marBottom w:val="0"/>
              <w:divBdr>
                <w:top w:val="none" w:sz="0" w:space="0" w:color="auto"/>
                <w:left w:val="none" w:sz="0" w:space="0" w:color="auto"/>
                <w:bottom w:val="none" w:sz="0" w:space="0" w:color="auto"/>
                <w:right w:val="none" w:sz="0" w:space="0" w:color="auto"/>
              </w:divBdr>
            </w:div>
            <w:div w:id="846098209">
              <w:marLeft w:val="0"/>
              <w:marRight w:val="0"/>
              <w:marTop w:val="0"/>
              <w:marBottom w:val="0"/>
              <w:divBdr>
                <w:top w:val="none" w:sz="0" w:space="0" w:color="auto"/>
                <w:left w:val="none" w:sz="0" w:space="0" w:color="auto"/>
                <w:bottom w:val="none" w:sz="0" w:space="0" w:color="auto"/>
                <w:right w:val="none" w:sz="0" w:space="0" w:color="auto"/>
              </w:divBdr>
            </w:div>
            <w:div w:id="1813209322">
              <w:marLeft w:val="0"/>
              <w:marRight w:val="0"/>
              <w:marTop w:val="0"/>
              <w:marBottom w:val="0"/>
              <w:divBdr>
                <w:top w:val="none" w:sz="0" w:space="0" w:color="auto"/>
                <w:left w:val="none" w:sz="0" w:space="0" w:color="auto"/>
                <w:bottom w:val="none" w:sz="0" w:space="0" w:color="auto"/>
                <w:right w:val="none" w:sz="0" w:space="0" w:color="auto"/>
              </w:divBdr>
            </w:div>
            <w:div w:id="21414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572">
      <w:bodyDiv w:val="1"/>
      <w:marLeft w:val="0"/>
      <w:marRight w:val="0"/>
      <w:marTop w:val="0"/>
      <w:marBottom w:val="0"/>
      <w:divBdr>
        <w:top w:val="none" w:sz="0" w:space="0" w:color="auto"/>
        <w:left w:val="none" w:sz="0" w:space="0" w:color="auto"/>
        <w:bottom w:val="none" w:sz="0" w:space="0" w:color="auto"/>
        <w:right w:val="none" w:sz="0" w:space="0" w:color="auto"/>
      </w:divBdr>
      <w:divsChild>
        <w:div w:id="1586961432">
          <w:marLeft w:val="0"/>
          <w:marRight w:val="0"/>
          <w:marTop w:val="0"/>
          <w:marBottom w:val="0"/>
          <w:divBdr>
            <w:top w:val="none" w:sz="0" w:space="0" w:color="auto"/>
            <w:left w:val="none" w:sz="0" w:space="0" w:color="auto"/>
            <w:bottom w:val="none" w:sz="0" w:space="0" w:color="auto"/>
            <w:right w:val="none" w:sz="0" w:space="0" w:color="auto"/>
          </w:divBdr>
        </w:div>
      </w:divsChild>
    </w:div>
    <w:div w:id="1317800406">
      <w:bodyDiv w:val="1"/>
      <w:marLeft w:val="0"/>
      <w:marRight w:val="0"/>
      <w:marTop w:val="0"/>
      <w:marBottom w:val="0"/>
      <w:divBdr>
        <w:top w:val="none" w:sz="0" w:space="0" w:color="auto"/>
        <w:left w:val="none" w:sz="0" w:space="0" w:color="auto"/>
        <w:bottom w:val="none" w:sz="0" w:space="0" w:color="auto"/>
        <w:right w:val="none" w:sz="0" w:space="0" w:color="auto"/>
      </w:divBdr>
      <w:divsChild>
        <w:div w:id="491454586">
          <w:marLeft w:val="0"/>
          <w:marRight w:val="0"/>
          <w:marTop w:val="0"/>
          <w:marBottom w:val="0"/>
          <w:divBdr>
            <w:top w:val="none" w:sz="0" w:space="0" w:color="auto"/>
            <w:left w:val="none" w:sz="0" w:space="0" w:color="auto"/>
            <w:bottom w:val="none" w:sz="0" w:space="0" w:color="auto"/>
            <w:right w:val="none" w:sz="0" w:space="0" w:color="auto"/>
          </w:divBdr>
          <w:divsChild>
            <w:div w:id="442382436">
              <w:marLeft w:val="0"/>
              <w:marRight w:val="0"/>
              <w:marTop w:val="0"/>
              <w:marBottom w:val="0"/>
              <w:divBdr>
                <w:top w:val="none" w:sz="0" w:space="0" w:color="auto"/>
                <w:left w:val="none" w:sz="0" w:space="0" w:color="auto"/>
                <w:bottom w:val="none" w:sz="0" w:space="0" w:color="auto"/>
                <w:right w:val="none" w:sz="0" w:space="0" w:color="auto"/>
              </w:divBdr>
            </w:div>
            <w:div w:id="1109197901">
              <w:marLeft w:val="0"/>
              <w:marRight w:val="0"/>
              <w:marTop w:val="0"/>
              <w:marBottom w:val="0"/>
              <w:divBdr>
                <w:top w:val="none" w:sz="0" w:space="0" w:color="auto"/>
                <w:left w:val="none" w:sz="0" w:space="0" w:color="auto"/>
                <w:bottom w:val="none" w:sz="0" w:space="0" w:color="auto"/>
                <w:right w:val="none" w:sz="0" w:space="0" w:color="auto"/>
              </w:divBdr>
            </w:div>
            <w:div w:id="1424687349">
              <w:marLeft w:val="0"/>
              <w:marRight w:val="0"/>
              <w:marTop w:val="0"/>
              <w:marBottom w:val="0"/>
              <w:divBdr>
                <w:top w:val="none" w:sz="0" w:space="0" w:color="auto"/>
                <w:left w:val="none" w:sz="0" w:space="0" w:color="auto"/>
                <w:bottom w:val="none" w:sz="0" w:space="0" w:color="auto"/>
                <w:right w:val="none" w:sz="0" w:space="0" w:color="auto"/>
              </w:divBdr>
            </w:div>
            <w:div w:id="1433865689">
              <w:marLeft w:val="0"/>
              <w:marRight w:val="0"/>
              <w:marTop w:val="0"/>
              <w:marBottom w:val="0"/>
              <w:divBdr>
                <w:top w:val="none" w:sz="0" w:space="0" w:color="auto"/>
                <w:left w:val="none" w:sz="0" w:space="0" w:color="auto"/>
                <w:bottom w:val="none" w:sz="0" w:space="0" w:color="auto"/>
                <w:right w:val="none" w:sz="0" w:space="0" w:color="auto"/>
              </w:divBdr>
            </w:div>
            <w:div w:id="1917668274">
              <w:marLeft w:val="0"/>
              <w:marRight w:val="0"/>
              <w:marTop w:val="0"/>
              <w:marBottom w:val="0"/>
              <w:divBdr>
                <w:top w:val="none" w:sz="0" w:space="0" w:color="auto"/>
                <w:left w:val="none" w:sz="0" w:space="0" w:color="auto"/>
                <w:bottom w:val="none" w:sz="0" w:space="0" w:color="auto"/>
                <w:right w:val="none" w:sz="0" w:space="0" w:color="auto"/>
              </w:divBdr>
            </w:div>
            <w:div w:id="1972902159">
              <w:marLeft w:val="0"/>
              <w:marRight w:val="0"/>
              <w:marTop w:val="0"/>
              <w:marBottom w:val="0"/>
              <w:divBdr>
                <w:top w:val="none" w:sz="0" w:space="0" w:color="auto"/>
                <w:left w:val="none" w:sz="0" w:space="0" w:color="auto"/>
                <w:bottom w:val="none" w:sz="0" w:space="0" w:color="auto"/>
                <w:right w:val="none" w:sz="0" w:space="0" w:color="auto"/>
              </w:divBdr>
            </w:div>
            <w:div w:id="2005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6179">
      <w:bodyDiv w:val="1"/>
      <w:marLeft w:val="0"/>
      <w:marRight w:val="0"/>
      <w:marTop w:val="0"/>
      <w:marBottom w:val="0"/>
      <w:divBdr>
        <w:top w:val="none" w:sz="0" w:space="0" w:color="auto"/>
        <w:left w:val="none" w:sz="0" w:space="0" w:color="auto"/>
        <w:bottom w:val="none" w:sz="0" w:space="0" w:color="auto"/>
        <w:right w:val="none" w:sz="0" w:space="0" w:color="auto"/>
      </w:divBdr>
    </w:div>
    <w:div w:id="1519000696">
      <w:bodyDiv w:val="1"/>
      <w:marLeft w:val="0"/>
      <w:marRight w:val="0"/>
      <w:marTop w:val="0"/>
      <w:marBottom w:val="0"/>
      <w:divBdr>
        <w:top w:val="none" w:sz="0" w:space="0" w:color="auto"/>
        <w:left w:val="none" w:sz="0" w:space="0" w:color="auto"/>
        <w:bottom w:val="none" w:sz="0" w:space="0" w:color="auto"/>
        <w:right w:val="none" w:sz="0" w:space="0" w:color="auto"/>
      </w:divBdr>
      <w:divsChild>
        <w:div w:id="682897594">
          <w:marLeft w:val="0"/>
          <w:marRight w:val="0"/>
          <w:marTop w:val="0"/>
          <w:marBottom w:val="0"/>
          <w:divBdr>
            <w:top w:val="none" w:sz="0" w:space="0" w:color="auto"/>
            <w:left w:val="none" w:sz="0" w:space="0" w:color="auto"/>
            <w:bottom w:val="none" w:sz="0" w:space="0" w:color="auto"/>
            <w:right w:val="none" w:sz="0" w:space="0" w:color="auto"/>
          </w:divBdr>
          <w:divsChild>
            <w:div w:id="20709641">
              <w:marLeft w:val="0"/>
              <w:marRight w:val="0"/>
              <w:marTop w:val="0"/>
              <w:marBottom w:val="0"/>
              <w:divBdr>
                <w:top w:val="none" w:sz="0" w:space="0" w:color="auto"/>
                <w:left w:val="none" w:sz="0" w:space="0" w:color="auto"/>
                <w:bottom w:val="none" w:sz="0" w:space="0" w:color="auto"/>
                <w:right w:val="none" w:sz="0" w:space="0" w:color="auto"/>
              </w:divBdr>
            </w:div>
            <w:div w:id="809522711">
              <w:marLeft w:val="0"/>
              <w:marRight w:val="0"/>
              <w:marTop w:val="0"/>
              <w:marBottom w:val="0"/>
              <w:divBdr>
                <w:top w:val="none" w:sz="0" w:space="0" w:color="auto"/>
                <w:left w:val="none" w:sz="0" w:space="0" w:color="auto"/>
                <w:bottom w:val="none" w:sz="0" w:space="0" w:color="auto"/>
                <w:right w:val="none" w:sz="0" w:space="0" w:color="auto"/>
              </w:divBdr>
            </w:div>
            <w:div w:id="1090739528">
              <w:marLeft w:val="0"/>
              <w:marRight w:val="0"/>
              <w:marTop w:val="0"/>
              <w:marBottom w:val="0"/>
              <w:divBdr>
                <w:top w:val="none" w:sz="0" w:space="0" w:color="auto"/>
                <w:left w:val="none" w:sz="0" w:space="0" w:color="auto"/>
                <w:bottom w:val="none" w:sz="0" w:space="0" w:color="auto"/>
                <w:right w:val="none" w:sz="0" w:space="0" w:color="auto"/>
              </w:divBdr>
            </w:div>
            <w:div w:id="1124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4516">
      <w:bodyDiv w:val="1"/>
      <w:marLeft w:val="0"/>
      <w:marRight w:val="0"/>
      <w:marTop w:val="0"/>
      <w:marBottom w:val="0"/>
      <w:divBdr>
        <w:top w:val="none" w:sz="0" w:space="0" w:color="auto"/>
        <w:left w:val="none" w:sz="0" w:space="0" w:color="auto"/>
        <w:bottom w:val="none" w:sz="0" w:space="0" w:color="auto"/>
        <w:right w:val="none" w:sz="0" w:space="0" w:color="auto"/>
      </w:divBdr>
      <w:divsChild>
        <w:div w:id="1611861696">
          <w:marLeft w:val="0"/>
          <w:marRight w:val="0"/>
          <w:marTop w:val="0"/>
          <w:marBottom w:val="0"/>
          <w:divBdr>
            <w:top w:val="none" w:sz="0" w:space="0" w:color="auto"/>
            <w:left w:val="none" w:sz="0" w:space="0" w:color="auto"/>
            <w:bottom w:val="none" w:sz="0" w:space="0" w:color="auto"/>
            <w:right w:val="none" w:sz="0" w:space="0" w:color="auto"/>
          </w:divBdr>
          <w:divsChild>
            <w:div w:id="1973706484">
              <w:marLeft w:val="0"/>
              <w:marRight w:val="0"/>
              <w:marTop w:val="0"/>
              <w:marBottom w:val="0"/>
              <w:divBdr>
                <w:top w:val="none" w:sz="0" w:space="0" w:color="auto"/>
                <w:left w:val="none" w:sz="0" w:space="0" w:color="auto"/>
                <w:bottom w:val="none" w:sz="0" w:space="0" w:color="auto"/>
                <w:right w:val="none" w:sz="0" w:space="0" w:color="auto"/>
              </w:divBdr>
              <w:divsChild>
                <w:div w:id="1761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4427">
      <w:bodyDiv w:val="1"/>
      <w:marLeft w:val="0"/>
      <w:marRight w:val="0"/>
      <w:marTop w:val="0"/>
      <w:marBottom w:val="0"/>
      <w:divBdr>
        <w:top w:val="none" w:sz="0" w:space="0" w:color="auto"/>
        <w:left w:val="none" w:sz="0" w:space="0" w:color="auto"/>
        <w:bottom w:val="none" w:sz="0" w:space="0" w:color="auto"/>
        <w:right w:val="none" w:sz="0" w:space="0" w:color="auto"/>
      </w:divBdr>
      <w:divsChild>
        <w:div w:id="1462265325">
          <w:marLeft w:val="0"/>
          <w:marRight w:val="0"/>
          <w:marTop w:val="0"/>
          <w:marBottom w:val="0"/>
          <w:divBdr>
            <w:top w:val="none" w:sz="0" w:space="0" w:color="auto"/>
            <w:left w:val="none" w:sz="0" w:space="0" w:color="auto"/>
            <w:bottom w:val="none" w:sz="0" w:space="0" w:color="auto"/>
            <w:right w:val="none" w:sz="0" w:space="0" w:color="auto"/>
          </w:divBdr>
          <w:divsChild>
            <w:div w:id="1424112263">
              <w:marLeft w:val="0"/>
              <w:marRight w:val="0"/>
              <w:marTop w:val="0"/>
              <w:marBottom w:val="0"/>
              <w:divBdr>
                <w:top w:val="none" w:sz="0" w:space="0" w:color="auto"/>
                <w:left w:val="none" w:sz="0" w:space="0" w:color="auto"/>
                <w:bottom w:val="none" w:sz="0" w:space="0" w:color="auto"/>
                <w:right w:val="none" w:sz="0" w:space="0" w:color="auto"/>
              </w:divBdr>
              <w:divsChild>
                <w:div w:id="557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gif"/><Relationship Id="rId26" Type="http://schemas.openxmlformats.org/officeDocument/2006/relationships/hyperlink" Target="http://technet.microsoft.com/en-us/library/ms151192.aspx"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gif"/><Relationship Id="rId34" Type="http://schemas.openxmlformats.org/officeDocument/2006/relationships/image" Target="media/image5.gif"/><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gif"/><Relationship Id="rId25" Type="http://schemas.openxmlformats.org/officeDocument/2006/relationships/hyperlink" Target="http://technet.microsoft.com/en-us/library/ms147363.aspx" TargetMode="External"/><Relationship Id="rId33" Type="http://schemas.openxmlformats.org/officeDocument/2006/relationships/hyperlink" Target="http://msdn.microsoft.com/en-us/library/ms152487.aspx" TargetMode="External"/><Relationship Id="rId38" Type="http://schemas.openxmlformats.org/officeDocument/2006/relationships/hyperlink" Target="mailto:sqlfback@microsoft.com?subject=White%20Paper%20Feedback:%20%5bTitle%20of%20white%20paper%5d"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msdn.microsoft.com/en-us/library/ms151198(SQL.90).aspx" TargetMode="External"/><Relationship Id="rId29" Type="http://schemas.openxmlformats.org/officeDocument/2006/relationships/hyperlink" Target="http://technet.microsoft.com/en-us/library/ms151331.asp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icrosoft.com/technet/prodtechnol/sql/2005/technologies/dbm_best_pract.mspx" TargetMode="External"/><Relationship Id="rId32" Type="http://schemas.openxmlformats.org/officeDocument/2006/relationships/hyperlink" Target="http://msdn.microsoft.com/en-us/library/ms146868.aspx" TargetMode="External"/><Relationship Id="rId37" Type="http://schemas.openxmlformats.org/officeDocument/2006/relationships/hyperlink" Target="http://msdn2.microsoft.com/en-us/sqlserver/default.aspx"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msdn.microsoft.com/en-us/library/ms177412.aspx%20for%20SQL%20Server%202005" TargetMode="External"/><Relationship Id="rId28" Type="http://schemas.openxmlformats.org/officeDocument/2006/relationships/hyperlink" Target="http://support.microsoft.com/kb/937041" TargetMode="External"/><Relationship Id="rId36" Type="http://schemas.openxmlformats.org/officeDocument/2006/relationships/hyperlink" Target="http://technet.microsoft.com/en-us/sqlserver/default.aspx" TargetMode="External"/><Relationship Id="rId10" Type="http://schemas.openxmlformats.org/officeDocument/2006/relationships/endnotes" Target="endnotes.xml"/><Relationship Id="rId19" Type="http://schemas.openxmlformats.org/officeDocument/2006/relationships/hyperlink" Target="http://msdn.microsoft.com/en-us/library/ms151198(SQL.100).aspx" TargetMode="External"/><Relationship Id="rId31" Type="http://schemas.openxmlformats.org/officeDocument/2006/relationships/hyperlink" Target="http://msdn.microsoft.com/en-us/library/ms152556.aspx"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msdn.microsoft.com/en-us/library/bb934127(SQL.100).aspx" TargetMode="External"/><Relationship Id="rId27" Type="http://schemas.openxmlformats.org/officeDocument/2006/relationships/hyperlink" Target="http://msdn.microsoft.com/en-us/library/ms151799.aspx" TargetMode="External"/><Relationship Id="rId30" Type="http://schemas.openxmlformats.org/officeDocument/2006/relationships/hyperlink" Target="http://msdn.microsoft.com/en-us/library/ms147834.aspx" TargetMode="External"/><Relationship Id="rId35" Type="http://schemas.openxmlformats.org/officeDocument/2006/relationships/hyperlink" Target="http://www.microsoft.com/sql/default.mspx" TargetMode="External"/><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ul\Local%20Settings\Temp\SQL_2008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4" ma:contentTypeDescription="Create a new document." ma:contentTypeScope="" ma:versionID="893311aaf2ad129309e43639d10579a5">
  <xsd:schema xmlns:xsd="http://www.w3.org/2001/XMLSchema" xmlns:p="http://schemas.microsoft.com/office/2006/metadata/properties" xmlns:ns2="e088bdf7-e3e8-4871-901b-790e98bd1fd6" targetNamespace="http://schemas.microsoft.com/office/2006/metadata/properties" ma:root="true" ma:fieldsID="92eca7ef486f8868369430416759302d"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ma:format="RadioButtons" ma:internalName="Paper_x0020_Type">
      <xsd:simpleType>
        <xsd:restriction base="dms:Choice">
          <xsd:enumeration value="Marketing"/>
          <xsd:enumeration value="Technic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RL xmlns="e088bdf7-e3e8-4871-901b-790e98bd1fd6">
      <Url xsi:nil="true"/>
      <Description xsi:nil="true"/>
    </URL>
    <Status xmlns="e088bdf7-e3e8-4871-901b-790e98bd1fd6">Edit Complete/Ready To Publish</Status>
    <Author0 xmlns="e088bdf7-e3e8-4871-901b-790e98bd1fd6">SanjayMi</Author0>
    <Paper_x0020_Type xmlns="e088bdf7-e3e8-4871-901b-790e98bd1fd6">Technical</Paper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0FA3-3DF8-404D-8028-DC6C13AA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743FD4-9E53-4B22-A462-F6D7B0037C23}">
  <ds:schemaRefs>
    <ds:schemaRef ds:uri="http://schemas.microsoft.com/sharepoint/v3/contenttype/forms"/>
  </ds:schemaRefs>
</ds:datastoreItem>
</file>

<file path=customXml/itemProps3.xml><?xml version="1.0" encoding="utf-8"?>
<ds:datastoreItem xmlns:ds="http://schemas.openxmlformats.org/officeDocument/2006/customXml" ds:itemID="{2F9755B6-4B1F-41EC-9EC0-5B2D80BE13BB}">
  <ds:schemaRefs>
    <ds:schemaRef ds:uri="http://schemas.microsoft.com/office/2006/metadata/properties"/>
    <ds:schemaRef ds:uri="e088bdf7-e3e8-4871-901b-790e98bd1fd6"/>
  </ds:schemaRefs>
</ds:datastoreItem>
</file>

<file path=customXml/itemProps4.xml><?xml version="1.0" encoding="utf-8"?>
<ds:datastoreItem xmlns:ds="http://schemas.openxmlformats.org/officeDocument/2006/customXml" ds:itemID="{2070F96B-48EA-456C-8171-1C090116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SQL_2008_White_Paper_Template.dotx</Template>
  <TotalTime>5660</TotalTime>
  <Pages>22</Pages>
  <Words>7087</Words>
  <Characters>40396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SQL Server Replication: Providing High Availability using Database Mirroring</vt:lpstr>
    </vt:vector>
  </TitlesOfParts>
  <Company/>
  <LinksUpToDate>false</LinksUpToDate>
  <CharactersWithSpaces>47389</CharactersWithSpaces>
  <SharedDoc>false</SharedDoc>
  <HLinks>
    <vt:vector size="126" baseType="variant">
      <vt:variant>
        <vt:i4>6225965</vt:i4>
      </vt:variant>
      <vt:variant>
        <vt:i4>108</vt:i4>
      </vt:variant>
      <vt:variant>
        <vt:i4>0</vt:i4>
      </vt:variant>
      <vt:variant>
        <vt:i4>5</vt:i4>
      </vt:variant>
      <vt:variant>
        <vt:lpwstr>mailto:sqlfback@microsoft.com?subject=White%20Paper%20Feedback:%20%5bTitle%20of%20white%20paper%5d</vt:lpwstr>
      </vt:variant>
      <vt:variant>
        <vt:lpwstr/>
      </vt:variant>
      <vt:variant>
        <vt:i4>3342433</vt:i4>
      </vt:variant>
      <vt:variant>
        <vt:i4>105</vt:i4>
      </vt:variant>
      <vt:variant>
        <vt:i4>0</vt:i4>
      </vt:variant>
      <vt:variant>
        <vt:i4>5</vt:i4>
      </vt:variant>
      <vt:variant>
        <vt:lpwstr>http://msdn2.microsoft.com/en-us/sqlserver/default.aspx</vt:lpwstr>
      </vt:variant>
      <vt:variant>
        <vt:lpwstr/>
      </vt:variant>
      <vt:variant>
        <vt:i4>327700</vt:i4>
      </vt:variant>
      <vt:variant>
        <vt:i4>102</vt:i4>
      </vt:variant>
      <vt:variant>
        <vt:i4>0</vt:i4>
      </vt:variant>
      <vt:variant>
        <vt:i4>5</vt:i4>
      </vt:variant>
      <vt:variant>
        <vt:lpwstr>http://technet.microsoft.com/en-us/sqlserver/default.aspx</vt:lpwstr>
      </vt:variant>
      <vt:variant>
        <vt:lpwstr/>
      </vt:variant>
      <vt:variant>
        <vt:i4>6160475</vt:i4>
      </vt:variant>
      <vt:variant>
        <vt:i4>99</vt:i4>
      </vt:variant>
      <vt:variant>
        <vt:i4>0</vt:i4>
      </vt:variant>
      <vt:variant>
        <vt:i4>5</vt:i4>
      </vt:variant>
      <vt:variant>
        <vt:lpwstr>http://www.microsoft.com/sql/default.mspx</vt:lpwstr>
      </vt:variant>
      <vt:variant>
        <vt:lpwstr/>
      </vt:variant>
      <vt:variant>
        <vt:i4>6619252</vt:i4>
      </vt:variant>
      <vt:variant>
        <vt:i4>93</vt:i4>
      </vt:variant>
      <vt:variant>
        <vt:i4>0</vt:i4>
      </vt:variant>
      <vt:variant>
        <vt:i4>5</vt:i4>
      </vt:variant>
      <vt:variant>
        <vt:lpwstr>http://technetweb/partners/article.mht</vt:lpwstr>
      </vt:variant>
      <vt:variant>
        <vt:lpwstr/>
      </vt:variant>
      <vt:variant>
        <vt:i4>3801192</vt:i4>
      </vt:variant>
      <vt:variant>
        <vt:i4>90</vt:i4>
      </vt:variant>
      <vt:variant>
        <vt:i4>0</vt:i4>
      </vt:variant>
      <vt:variant>
        <vt:i4>5</vt:i4>
      </vt:variant>
      <vt:variant>
        <vt:lpwstr>http://mtpg/online/guidelines/graphics.aspx</vt:lpwstr>
      </vt:variant>
      <vt:variant>
        <vt:lpwstr/>
      </vt:variant>
      <vt:variant>
        <vt:i4>4849664</vt:i4>
      </vt:variant>
      <vt:variant>
        <vt:i4>87</vt:i4>
      </vt:variant>
      <vt:variant>
        <vt:i4>0</vt:i4>
      </vt:variant>
      <vt:variant>
        <vt:i4>5</vt:i4>
      </vt:variant>
      <vt:variant>
        <vt:lpwstr>http://www.microsoft.com/sql/bi/ProjectREAL/</vt:lpwstr>
      </vt:variant>
      <vt:variant>
        <vt:lpwstr/>
      </vt:variant>
      <vt:variant>
        <vt:i4>1179707</vt:i4>
      </vt:variant>
      <vt:variant>
        <vt:i4>80</vt:i4>
      </vt:variant>
      <vt:variant>
        <vt:i4>0</vt:i4>
      </vt:variant>
      <vt:variant>
        <vt:i4>5</vt:i4>
      </vt:variant>
      <vt:variant>
        <vt:lpwstr/>
      </vt:variant>
      <vt:variant>
        <vt:lpwstr>_Toc115690621</vt:lpwstr>
      </vt:variant>
      <vt:variant>
        <vt:i4>1179707</vt:i4>
      </vt:variant>
      <vt:variant>
        <vt:i4>74</vt:i4>
      </vt:variant>
      <vt:variant>
        <vt:i4>0</vt:i4>
      </vt:variant>
      <vt:variant>
        <vt:i4>5</vt:i4>
      </vt:variant>
      <vt:variant>
        <vt:lpwstr/>
      </vt:variant>
      <vt:variant>
        <vt:lpwstr>_Toc115690620</vt:lpwstr>
      </vt:variant>
      <vt:variant>
        <vt:i4>1114171</vt:i4>
      </vt:variant>
      <vt:variant>
        <vt:i4>68</vt:i4>
      </vt:variant>
      <vt:variant>
        <vt:i4>0</vt:i4>
      </vt:variant>
      <vt:variant>
        <vt:i4>5</vt:i4>
      </vt:variant>
      <vt:variant>
        <vt:lpwstr/>
      </vt:variant>
      <vt:variant>
        <vt:lpwstr>_Toc115690619</vt:lpwstr>
      </vt:variant>
      <vt:variant>
        <vt:i4>1114171</vt:i4>
      </vt:variant>
      <vt:variant>
        <vt:i4>62</vt:i4>
      </vt:variant>
      <vt:variant>
        <vt:i4>0</vt:i4>
      </vt:variant>
      <vt:variant>
        <vt:i4>5</vt:i4>
      </vt:variant>
      <vt:variant>
        <vt:lpwstr/>
      </vt:variant>
      <vt:variant>
        <vt:lpwstr>_Toc115690618</vt:lpwstr>
      </vt:variant>
      <vt:variant>
        <vt:i4>1114171</vt:i4>
      </vt:variant>
      <vt:variant>
        <vt:i4>56</vt:i4>
      </vt:variant>
      <vt:variant>
        <vt:i4>0</vt:i4>
      </vt:variant>
      <vt:variant>
        <vt:i4>5</vt:i4>
      </vt:variant>
      <vt:variant>
        <vt:lpwstr/>
      </vt:variant>
      <vt:variant>
        <vt:lpwstr>_Toc115690617</vt:lpwstr>
      </vt:variant>
      <vt:variant>
        <vt:i4>1114171</vt:i4>
      </vt:variant>
      <vt:variant>
        <vt:i4>50</vt:i4>
      </vt:variant>
      <vt:variant>
        <vt:i4>0</vt:i4>
      </vt:variant>
      <vt:variant>
        <vt:i4>5</vt:i4>
      </vt:variant>
      <vt:variant>
        <vt:lpwstr/>
      </vt:variant>
      <vt:variant>
        <vt:lpwstr>_Toc115690616</vt:lpwstr>
      </vt:variant>
      <vt:variant>
        <vt:i4>1114171</vt:i4>
      </vt:variant>
      <vt:variant>
        <vt:i4>44</vt:i4>
      </vt:variant>
      <vt:variant>
        <vt:i4>0</vt:i4>
      </vt:variant>
      <vt:variant>
        <vt:i4>5</vt:i4>
      </vt:variant>
      <vt:variant>
        <vt:lpwstr/>
      </vt:variant>
      <vt:variant>
        <vt:lpwstr>_Toc115690615</vt:lpwstr>
      </vt:variant>
      <vt:variant>
        <vt:i4>1114171</vt:i4>
      </vt:variant>
      <vt:variant>
        <vt:i4>38</vt:i4>
      </vt:variant>
      <vt:variant>
        <vt:i4>0</vt:i4>
      </vt:variant>
      <vt:variant>
        <vt:i4>5</vt:i4>
      </vt:variant>
      <vt:variant>
        <vt:lpwstr/>
      </vt:variant>
      <vt:variant>
        <vt:lpwstr>_Toc115690614</vt:lpwstr>
      </vt:variant>
      <vt:variant>
        <vt:i4>1114171</vt:i4>
      </vt:variant>
      <vt:variant>
        <vt:i4>32</vt:i4>
      </vt:variant>
      <vt:variant>
        <vt:i4>0</vt:i4>
      </vt:variant>
      <vt:variant>
        <vt:i4>5</vt:i4>
      </vt:variant>
      <vt:variant>
        <vt:lpwstr/>
      </vt:variant>
      <vt:variant>
        <vt:lpwstr>_Toc115690613</vt:lpwstr>
      </vt:variant>
      <vt:variant>
        <vt:i4>1114171</vt:i4>
      </vt:variant>
      <vt:variant>
        <vt:i4>26</vt:i4>
      </vt:variant>
      <vt:variant>
        <vt:i4>0</vt:i4>
      </vt:variant>
      <vt:variant>
        <vt:i4>5</vt:i4>
      </vt:variant>
      <vt:variant>
        <vt:lpwstr/>
      </vt:variant>
      <vt:variant>
        <vt:lpwstr>_Toc115690612</vt:lpwstr>
      </vt:variant>
      <vt:variant>
        <vt:i4>1114171</vt:i4>
      </vt:variant>
      <vt:variant>
        <vt:i4>20</vt:i4>
      </vt:variant>
      <vt:variant>
        <vt:i4>0</vt:i4>
      </vt:variant>
      <vt:variant>
        <vt:i4>5</vt:i4>
      </vt:variant>
      <vt:variant>
        <vt:lpwstr/>
      </vt:variant>
      <vt:variant>
        <vt:lpwstr>_Toc115690611</vt:lpwstr>
      </vt:variant>
      <vt:variant>
        <vt:i4>1114171</vt:i4>
      </vt:variant>
      <vt:variant>
        <vt:i4>14</vt:i4>
      </vt:variant>
      <vt:variant>
        <vt:i4>0</vt:i4>
      </vt:variant>
      <vt:variant>
        <vt:i4>5</vt:i4>
      </vt:variant>
      <vt:variant>
        <vt:lpwstr/>
      </vt:variant>
      <vt:variant>
        <vt:lpwstr>_Toc115690610</vt:lpwstr>
      </vt:variant>
      <vt:variant>
        <vt:i4>1048635</vt:i4>
      </vt:variant>
      <vt:variant>
        <vt:i4>8</vt:i4>
      </vt:variant>
      <vt:variant>
        <vt:i4>0</vt:i4>
      </vt:variant>
      <vt:variant>
        <vt:i4>5</vt:i4>
      </vt:variant>
      <vt:variant>
        <vt:lpwstr/>
      </vt:variant>
      <vt:variant>
        <vt:lpwstr>_Toc115690609</vt:lpwstr>
      </vt:variant>
      <vt:variant>
        <vt:i4>1048635</vt:i4>
      </vt:variant>
      <vt:variant>
        <vt:i4>2</vt:i4>
      </vt:variant>
      <vt:variant>
        <vt:i4>0</vt:i4>
      </vt:variant>
      <vt:variant>
        <vt:i4>5</vt:i4>
      </vt:variant>
      <vt:variant>
        <vt:lpwstr/>
      </vt:variant>
      <vt:variant>
        <vt:lpwstr>_Toc115690608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SQL Server Replication: Providing High Availability using Database Mirroring</dc:title>
  <dc:subject/>
  <dc:creator>Paul S Randal</dc:creator>
  <cp:keywords/>
  <dc:description/>
  <cp:lastModifiedBy>sanjaymi</cp:lastModifiedBy>
  <cp:revision>109</cp:revision>
  <cp:lastPrinted>2008-08-22T05:21:00Z</cp:lastPrinted>
  <dcterms:created xsi:type="dcterms:W3CDTF">2008-05-15T22:33:00Z</dcterms:created>
  <dcterms:modified xsi:type="dcterms:W3CDTF">2010-10-14T07:01:00Z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0x010100AF8C66A23E6BEB4BBC5A3055A52CD324</vt:lpwstr>
  </property>
</Properties>
</file>