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109" w:rsidRDefault="00F37109" w:rsidP="00F37109">
      <w:pPr>
        <w:pStyle w:val="Graphic0"/>
        <w:shd w:val="solid" w:color="auto" w:fill="000000"/>
        <w:tabs>
          <w:tab w:val="right" w:pos="8280"/>
        </w:tabs>
        <w:spacing w:after="240" w:line="440" w:lineRule="exact"/>
      </w:pPr>
      <w:r>
        <w:tab/>
      </w:r>
    </w:p>
    <w:p w:rsidR="00F37109" w:rsidRPr="009776E0" w:rsidRDefault="00666566" w:rsidP="00F37109">
      <w:pPr>
        <w:pStyle w:val="Graphic0"/>
        <w:spacing w:before="960"/>
      </w:pPr>
      <w:r>
        <w:rPr>
          <w:noProof/>
        </w:rPr>
        <w:drawing>
          <wp:anchor distT="0" distB="0" distL="114300" distR="114300" simplePos="0" relativeHeight="251657728" behindDoc="0" locked="0" layoutInCell="1" allowOverlap="1">
            <wp:simplePos x="0" y="0"/>
            <wp:positionH relativeFrom="column">
              <wp:posOffset>-6985</wp:posOffset>
            </wp:positionH>
            <wp:positionV relativeFrom="paragraph">
              <wp:posOffset>345440</wp:posOffset>
            </wp:positionV>
            <wp:extent cx="3093085" cy="914400"/>
            <wp:effectExtent l="19050" t="0" r="0" b="0"/>
            <wp:wrapSquare wrapText="bothSides"/>
            <wp:docPr id="23" name="Picture 3" descr="OnlineSvcs-2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nlineSvcs-2_bL.png"/>
                    <pic:cNvPicPr>
                      <a:picLocks noChangeAspect="1" noChangeArrowheads="1"/>
                    </pic:cNvPicPr>
                  </pic:nvPicPr>
                  <pic:blipFill>
                    <a:blip r:embed="rId12" cstate="print"/>
                    <a:srcRect/>
                    <a:stretch>
                      <a:fillRect/>
                    </a:stretch>
                  </pic:blipFill>
                  <pic:spPr bwMode="auto">
                    <a:xfrm>
                      <a:off x="0" y="0"/>
                      <a:ext cx="3093085" cy="914400"/>
                    </a:xfrm>
                    <a:prstGeom prst="rect">
                      <a:avLst/>
                    </a:prstGeom>
                    <a:noFill/>
                    <a:ln w="9525">
                      <a:noFill/>
                      <a:miter lim="800000"/>
                      <a:headEnd/>
                      <a:tailEnd/>
                    </a:ln>
                  </pic:spPr>
                </pic:pic>
              </a:graphicData>
            </a:graphic>
          </wp:anchor>
        </w:drawing>
      </w:r>
      <w:r w:rsidR="00F37109" w:rsidRPr="006A2DA6">
        <w:rPr>
          <w:noProof/>
        </w:rPr>
        <w:t xml:space="preserve"> </w:t>
      </w:r>
    </w:p>
    <w:p w:rsidR="00F37109" w:rsidRPr="006A2DA6" w:rsidRDefault="00F37109" w:rsidP="00F37109">
      <w:pPr>
        <w:pStyle w:val="Graphic0"/>
      </w:pPr>
    </w:p>
    <w:p w:rsidR="00F37109" w:rsidRPr="006A2DA6" w:rsidRDefault="00F37109" w:rsidP="00F37109">
      <w:pPr>
        <w:pStyle w:val="Graphic0"/>
      </w:pPr>
    </w:p>
    <w:p w:rsidR="00F37109" w:rsidRPr="006A2DA6" w:rsidRDefault="00F37109" w:rsidP="00F37109">
      <w:pPr>
        <w:pStyle w:val="Graphic0"/>
      </w:pPr>
    </w:p>
    <w:p w:rsidR="00310A76" w:rsidRPr="008A1A28" w:rsidRDefault="00310A76" w:rsidP="008A1A28"/>
    <w:p w:rsidR="008A1A28" w:rsidRDefault="00F37109" w:rsidP="0042690A">
      <w:pPr>
        <w:pStyle w:val="WhitePaperTitle"/>
      </w:pPr>
      <w:r w:rsidRPr="0042690A">
        <w:br/>
      </w:r>
      <w:r w:rsidR="00310A76" w:rsidRPr="0042690A">
        <w:t xml:space="preserve">Microsoft </w:t>
      </w:r>
      <w:r w:rsidRPr="0042690A">
        <w:t>Office Live Meeting</w:t>
      </w:r>
    </w:p>
    <w:p w:rsidR="00F37109" w:rsidRPr="0042690A" w:rsidRDefault="008A1A28" w:rsidP="0042690A">
      <w:pPr>
        <w:pStyle w:val="WhitePaperTitle"/>
      </w:pPr>
      <w:r>
        <w:t>Service Description</w:t>
      </w:r>
    </w:p>
    <w:p w:rsidR="005F1589" w:rsidRPr="005F1589" w:rsidRDefault="005F1589" w:rsidP="005F1589"/>
    <w:p w:rsidR="00F37109" w:rsidRDefault="00886227" w:rsidP="00AC1C29">
      <w:pPr>
        <w:pStyle w:val="BodyText"/>
      </w:pPr>
      <w:r>
        <w:t>Publish</w:t>
      </w:r>
      <w:r w:rsidR="00F37109">
        <w:t xml:space="preserve">ed: </w:t>
      </w:r>
      <w:r w:rsidR="00B02F03">
        <w:t>May</w:t>
      </w:r>
      <w:r w:rsidR="00B0552A">
        <w:t xml:space="preserve"> 2010</w:t>
      </w:r>
    </w:p>
    <w:p w:rsidR="00F37109" w:rsidRDefault="00F37109" w:rsidP="00AC1C29">
      <w:pPr>
        <w:pStyle w:val="BodyText"/>
      </w:pPr>
      <w:r>
        <w:t xml:space="preserve">For the latest information, see </w:t>
      </w:r>
      <w:hyperlink r:id="rId13" w:history="1">
        <w:r w:rsidRPr="002F49CF">
          <w:rPr>
            <w:rStyle w:val="Hyperlink"/>
          </w:rPr>
          <w:t>http://www.microsoft.com/online</w:t>
        </w:r>
      </w:hyperlink>
      <w:r>
        <w:t>.</w:t>
      </w:r>
    </w:p>
    <w:p w:rsidR="00F37109" w:rsidRDefault="00F37109" w:rsidP="00AC1C29">
      <w:pPr>
        <w:pStyle w:val="BodyText"/>
      </w:pPr>
    </w:p>
    <w:p w:rsidR="00F37109" w:rsidRDefault="00F37109" w:rsidP="00AC1C29">
      <w:pPr>
        <w:pStyle w:val="BodyText"/>
      </w:pPr>
    </w:p>
    <w:p w:rsidR="00F37109" w:rsidRDefault="00F37109" w:rsidP="00AC1C29">
      <w:pPr>
        <w:pStyle w:val="BodyText"/>
      </w:pPr>
    </w:p>
    <w:p w:rsidR="00F37109" w:rsidRDefault="00F37109" w:rsidP="00AC1C29">
      <w:pPr>
        <w:pStyle w:val="BodyText"/>
      </w:pPr>
    </w:p>
    <w:p w:rsidR="00F37109" w:rsidRDefault="00F37109" w:rsidP="00AC1C29">
      <w:pPr>
        <w:pStyle w:val="BodyText"/>
      </w:pPr>
    </w:p>
    <w:p w:rsidR="00F37109" w:rsidRDefault="00F37109" w:rsidP="00AC1C29">
      <w:pPr>
        <w:pStyle w:val="BodyText"/>
      </w:pPr>
    </w:p>
    <w:p w:rsidR="00F37109" w:rsidRDefault="00F37109" w:rsidP="00AC1C29">
      <w:pPr>
        <w:pStyle w:val="BodyText"/>
      </w:pPr>
    </w:p>
    <w:p w:rsidR="00F37109" w:rsidRDefault="00F37109" w:rsidP="00AC1C29">
      <w:pPr>
        <w:pStyle w:val="BodyText"/>
      </w:pPr>
    </w:p>
    <w:p w:rsidR="00F37109" w:rsidRDefault="00F37109" w:rsidP="00F37109">
      <w:pPr>
        <w:spacing w:before="0" w:after="0" w:line="240" w:lineRule="auto"/>
        <w:jc w:val="right"/>
      </w:pPr>
      <w:r>
        <w:br w:type="page"/>
      </w:r>
    </w:p>
    <w:p w:rsidR="00B2772D" w:rsidRDefault="00B2772D" w:rsidP="00122E96"/>
    <w:p w:rsidR="00770E66" w:rsidRDefault="00770E66" w:rsidP="00122E96"/>
    <w:p w:rsidR="004435D5" w:rsidRDefault="004435D5" w:rsidP="004435D5"/>
    <w:p w:rsidR="00EE076E" w:rsidRDefault="00EE076E" w:rsidP="004435D5"/>
    <w:p w:rsidR="00EE076E" w:rsidRDefault="00EE076E" w:rsidP="004435D5"/>
    <w:p w:rsidR="004435D5" w:rsidRDefault="004435D5" w:rsidP="004435D5"/>
    <w:p w:rsidR="000172EA" w:rsidRDefault="000172EA" w:rsidP="00AC0D61">
      <w:pPr>
        <w:pStyle w:val="BodyText2"/>
        <w:rPr>
          <w:noProof/>
        </w:rPr>
      </w:pPr>
    </w:p>
    <w:p w:rsidR="000172EA" w:rsidRDefault="000172EA" w:rsidP="00AC0D61">
      <w:pPr>
        <w:pStyle w:val="BodyText2"/>
        <w:rPr>
          <w:noProof/>
        </w:rPr>
      </w:pPr>
    </w:p>
    <w:p w:rsidR="000172EA" w:rsidRDefault="000172EA" w:rsidP="00AC0D61">
      <w:pPr>
        <w:pStyle w:val="BodyText2"/>
        <w:rPr>
          <w:noProof/>
        </w:rPr>
      </w:pPr>
    </w:p>
    <w:p w:rsidR="000172EA" w:rsidRDefault="000172EA" w:rsidP="00AC0D61">
      <w:pPr>
        <w:pStyle w:val="BodyText2"/>
        <w:rPr>
          <w:noProof/>
        </w:rPr>
      </w:pPr>
    </w:p>
    <w:p w:rsidR="000172EA" w:rsidRDefault="000172EA" w:rsidP="00AC0D61">
      <w:pPr>
        <w:pStyle w:val="BodyText2"/>
        <w:rPr>
          <w:noProof/>
        </w:rPr>
      </w:pPr>
    </w:p>
    <w:p w:rsidR="000172EA" w:rsidRDefault="000172EA" w:rsidP="00AC0D61">
      <w:pPr>
        <w:pStyle w:val="BodyText2"/>
        <w:rPr>
          <w:noProof/>
        </w:rPr>
      </w:pPr>
    </w:p>
    <w:p w:rsidR="000172EA" w:rsidRDefault="000172EA" w:rsidP="00AC0D61">
      <w:pPr>
        <w:pStyle w:val="BodyText2"/>
        <w:rPr>
          <w:noProof/>
        </w:rPr>
      </w:pPr>
    </w:p>
    <w:p w:rsidR="000172EA" w:rsidRDefault="000172EA" w:rsidP="00AC0D61">
      <w:pPr>
        <w:pStyle w:val="BodyText2"/>
        <w:rPr>
          <w:noProof/>
        </w:rPr>
      </w:pPr>
    </w:p>
    <w:p w:rsidR="000172EA" w:rsidRDefault="000172EA" w:rsidP="00AC0D61">
      <w:pPr>
        <w:pStyle w:val="BodyText2"/>
        <w:rPr>
          <w:noProof/>
        </w:rPr>
      </w:pPr>
    </w:p>
    <w:p w:rsidR="000172EA" w:rsidRDefault="000172EA" w:rsidP="00AC0D61">
      <w:pPr>
        <w:pStyle w:val="BodyText2"/>
        <w:rPr>
          <w:noProof/>
        </w:rPr>
      </w:pPr>
    </w:p>
    <w:p w:rsidR="000172EA" w:rsidRDefault="000172EA" w:rsidP="00AC0D61">
      <w:pPr>
        <w:pStyle w:val="BodyText2"/>
        <w:rPr>
          <w:noProof/>
        </w:rPr>
      </w:pPr>
    </w:p>
    <w:p w:rsidR="000172EA" w:rsidRDefault="000172EA" w:rsidP="00AC0D61">
      <w:pPr>
        <w:pStyle w:val="BodyText2"/>
        <w:rPr>
          <w:noProof/>
        </w:rPr>
      </w:pPr>
    </w:p>
    <w:p w:rsidR="00A02E35" w:rsidRDefault="00A02E35" w:rsidP="00AC0D61">
      <w:pPr>
        <w:pStyle w:val="StyleBodyText28pt"/>
      </w:pPr>
    </w:p>
    <w:p w:rsidR="00A02E35" w:rsidRDefault="00A02E35" w:rsidP="00AC0D61">
      <w:pPr>
        <w:pStyle w:val="StyleBodyText28pt"/>
      </w:pPr>
    </w:p>
    <w:p w:rsidR="00A02E35" w:rsidRDefault="00A02E35" w:rsidP="00AC0D61">
      <w:pPr>
        <w:pStyle w:val="StyleBodyText28pt"/>
      </w:pPr>
    </w:p>
    <w:p w:rsidR="00A02E35" w:rsidRDefault="00A02E35" w:rsidP="00A02E35">
      <w:pPr>
        <w:pStyle w:val="Legalese"/>
      </w:pPr>
    </w:p>
    <w:p w:rsidR="007E36E0" w:rsidRPr="00A82E00" w:rsidRDefault="007E36E0" w:rsidP="007E36E0">
      <w:pPr>
        <w:pStyle w:val="Legalese"/>
      </w:pPr>
      <w:r w:rsidRPr="00A82E00">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7E36E0" w:rsidRPr="00A82E00" w:rsidRDefault="007E36E0" w:rsidP="007E36E0">
      <w:pPr>
        <w:pStyle w:val="Legalese"/>
      </w:pPr>
      <w:r w:rsidRPr="00A82E00">
        <w:t>This document is for informational purposes only.  MICROSOFT MAKES NO WARRANTIES, EXPRESS, IMPLIED OR STATUTORY, AS TO THE INFORMATION IN THIS DOCUMENT.</w:t>
      </w:r>
    </w:p>
    <w:p w:rsidR="007E36E0" w:rsidRPr="00A82E00" w:rsidRDefault="007E36E0" w:rsidP="007E36E0">
      <w:pPr>
        <w:pStyle w:val="Legalese"/>
      </w:pPr>
      <w:r w:rsidRPr="00A82E00">
        <w:t xml:space="preserve">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 </w:t>
      </w:r>
    </w:p>
    <w:p w:rsidR="007E36E0" w:rsidRPr="00A82E00" w:rsidRDefault="007E36E0" w:rsidP="007E36E0">
      <w:pPr>
        <w:pStyle w:val="Legalese"/>
      </w:pPr>
      <w:r w:rsidRPr="00A82E00">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0172EA" w:rsidRDefault="004435D5" w:rsidP="00A02E35">
      <w:pPr>
        <w:pStyle w:val="Legalese"/>
      </w:pPr>
      <w:r w:rsidRPr="0050105A">
        <w:t>©</w:t>
      </w:r>
      <w:r w:rsidR="0020639F" w:rsidRPr="0050105A">
        <w:t>20</w:t>
      </w:r>
      <w:r w:rsidR="00B0552A">
        <w:t>10</w:t>
      </w:r>
      <w:r w:rsidR="0020639F" w:rsidRPr="0050105A">
        <w:t xml:space="preserve"> </w:t>
      </w:r>
      <w:r w:rsidRPr="0050105A">
        <w:t>Microsoft Corporation. All rights reserved.</w:t>
      </w:r>
    </w:p>
    <w:p w:rsidR="000172EA" w:rsidRDefault="00C55B0A" w:rsidP="00A02E35">
      <w:pPr>
        <w:pStyle w:val="Legalese"/>
      </w:pPr>
      <w:r>
        <w:t xml:space="preserve">Microsoft, Active Directory, </w:t>
      </w:r>
      <w:r w:rsidR="006852A1">
        <w:t>Excel, Forefront, Internet Explorer, Outlook, PowerPoint, RoundTable, SharePoint,</w:t>
      </w:r>
      <w:r w:rsidR="006852A1" w:rsidRPr="0050105A">
        <w:t xml:space="preserve"> </w:t>
      </w:r>
      <w:r>
        <w:t xml:space="preserve">Windows, Windows Media, Windows Server, </w:t>
      </w:r>
      <w:r w:rsidR="006852A1">
        <w:t xml:space="preserve">and </w:t>
      </w:r>
      <w:r>
        <w:t xml:space="preserve">Windows Vista </w:t>
      </w:r>
      <w:r w:rsidR="004435D5" w:rsidRPr="0050105A">
        <w:t xml:space="preserve">are trademarks of </w:t>
      </w:r>
      <w:r w:rsidR="00032985">
        <w:t xml:space="preserve">the </w:t>
      </w:r>
      <w:r w:rsidR="004435D5" w:rsidRPr="0050105A">
        <w:t xml:space="preserve">Microsoft </w:t>
      </w:r>
      <w:r w:rsidR="00032985">
        <w:t>group of companies</w:t>
      </w:r>
      <w:r w:rsidR="004435D5" w:rsidRPr="0050105A">
        <w:t>.</w:t>
      </w:r>
      <w:r w:rsidR="00032985">
        <w:t xml:space="preserve"> </w:t>
      </w:r>
      <w:r w:rsidR="0015609C" w:rsidRPr="0015609C">
        <w:t>All other trademarks are property of their respective owners.</w:t>
      </w:r>
    </w:p>
    <w:p w:rsidR="000172EA" w:rsidRDefault="004435D5">
      <w:pPr>
        <w:pStyle w:val="Contents"/>
      </w:pPr>
      <w:r>
        <w:lastRenderedPageBreak/>
        <w:t>Contents</w:t>
      </w:r>
    </w:p>
    <w:p w:rsidR="00851A88" w:rsidRDefault="00B86172">
      <w:pPr>
        <w:pStyle w:val="TOC1"/>
        <w:tabs>
          <w:tab w:val="right" w:leader="dot" w:pos="9350"/>
        </w:tabs>
        <w:rPr>
          <w:rFonts w:asciiTheme="minorHAnsi" w:eastAsiaTheme="minorEastAsia" w:hAnsiTheme="minorHAnsi" w:cstheme="minorBidi"/>
          <w:b w:val="0"/>
          <w:noProof/>
          <w:sz w:val="22"/>
        </w:rPr>
      </w:pPr>
      <w:r w:rsidRPr="00B86172">
        <w:fldChar w:fldCharType="begin"/>
      </w:r>
      <w:r w:rsidR="00427CA7">
        <w:instrText xml:space="preserve"> TOC \o "1-2" \h \z \u </w:instrText>
      </w:r>
      <w:r w:rsidRPr="00B86172">
        <w:fldChar w:fldCharType="separate"/>
      </w:r>
      <w:hyperlink w:anchor="_Toc257743958" w:history="1">
        <w:r w:rsidR="00851A88" w:rsidRPr="007776F0">
          <w:rPr>
            <w:rStyle w:val="Hyperlink"/>
            <w:noProof/>
          </w:rPr>
          <w:t>Introduction</w:t>
        </w:r>
        <w:r w:rsidR="00851A88">
          <w:rPr>
            <w:noProof/>
            <w:webHidden/>
          </w:rPr>
          <w:tab/>
        </w:r>
        <w:r>
          <w:rPr>
            <w:noProof/>
            <w:webHidden/>
          </w:rPr>
          <w:fldChar w:fldCharType="begin"/>
        </w:r>
        <w:r w:rsidR="00851A88">
          <w:rPr>
            <w:noProof/>
            <w:webHidden/>
          </w:rPr>
          <w:instrText xml:space="preserve"> PAGEREF _Toc257743958 \h </w:instrText>
        </w:r>
        <w:r>
          <w:rPr>
            <w:noProof/>
            <w:webHidden/>
          </w:rPr>
        </w:r>
        <w:r>
          <w:rPr>
            <w:noProof/>
            <w:webHidden/>
          </w:rPr>
          <w:fldChar w:fldCharType="separate"/>
        </w:r>
        <w:r w:rsidR="00F01BC8">
          <w:rPr>
            <w:noProof/>
            <w:webHidden/>
          </w:rPr>
          <w:t>4</w:t>
        </w:r>
        <w:r>
          <w:rPr>
            <w:noProof/>
            <w:webHidden/>
          </w:rPr>
          <w:fldChar w:fldCharType="end"/>
        </w:r>
      </w:hyperlink>
    </w:p>
    <w:p w:rsidR="00851A88" w:rsidRDefault="00B86172">
      <w:pPr>
        <w:pStyle w:val="TOC1"/>
        <w:tabs>
          <w:tab w:val="right" w:leader="dot" w:pos="9350"/>
        </w:tabs>
        <w:rPr>
          <w:rFonts w:asciiTheme="minorHAnsi" w:eastAsiaTheme="minorEastAsia" w:hAnsiTheme="minorHAnsi" w:cstheme="minorBidi"/>
          <w:b w:val="0"/>
          <w:noProof/>
          <w:sz w:val="22"/>
        </w:rPr>
      </w:pPr>
      <w:hyperlink w:anchor="_Toc257743959" w:history="1">
        <w:r w:rsidR="00851A88" w:rsidRPr="007776F0">
          <w:rPr>
            <w:rStyle w:val="Hyperlink"/>
            <w:noProof/>
          </w:rPr>
          <w:t>Overview of Office Live Meeting</w:t>
        </w:r>
        <w:r w:rsidR="00851A88">
          <w:rPr>
            <w:noProof/>
            <w:webHidden/>
          </w:rPr>
          <w:tab/>
        </w:r>
        <w:r>
          <w:rPr>
            <w:noProof/>
            <w:webHidden/>
          </w:rPr>
          <w:fldChar w:fldCharType="begin"/>
        </w:r>
        <w:r w:rsidR="00851A88">
          <w:rPr>
            <w:noProof/>
            <w:webHidden/>
          </w:rPr>
          <w:instrText xml:space="preserve"> PAGEREF _Toc257743959 \h </w:instrText>
        </w:r>
        <w:r>
          <w:rPr>
            <w:noProof/>
            <w:webHidden/>
          </w:rPr>
        </w:r>
        <w:r>
          <w:rPr>
            <w:noProof/>
            <w:webHidden/>
          </w:rPr>
          <w:fldChar w:fldCharType="separate"/>
        </w:r>
        <w:r w:rsidR="00F01BC8">
          <w:rPr>
            <w:noProof/>
            <w:webHidden/>
          </w:rPr>
          <w:t>5</w:t>
        </w:r>
        <w:r>
          <w:rPr>
            <w:noProof/>
            <w:webHidden/>
          </w:rPr>
          <w:fldChar w:fldCharType="end"/>
        </w:r>
      </w:hyperlink>
    </w:p>
    <w:p w:rsidR="00851A88" w:rsidRDefault="00B86172">
      <w:pPr>
        <w:pStyle w:val="TOC2"/>
        <w:tabs>
          <w:tab w:val="right" w:leader="dot" w:pos="9350"/>
        </w:tabs>
        <w:rPr>
          <w:rFonts w:asciiTheme="minorHAnsi" w:eastAsiaTheme="minorEastAsia" w:hAnsiTheme="minorHAnsi" w:cstheme="minorBidi"/>
          <w:noProof/>
          <w:sz w:val="22"/>
        </w:rPr>
      </w:pPr>
      <w:hyperlink w:anchor="_Toc257743960" w:history="1">
        <w:r w:rsidR="00851A88" w:rsidRPr="007776F0">
          <w:rPr>
            <w:rStyle w:val="Hyperlink"/>
            <w:noProof/>
          </w:rPr>
          <w:t>Why Use Office Live Meeting?</w:t>
        </w:r>
        <w:r w:rsidR="00851A88">
          <w:rPr>
            <w:noProof/>
            <w:webHidden/>
          </w:rPr>
          <w:tab/>
        </w:r>
        <w:r>
          <w:rPr>
            <w:noProof/>
            <w:webHidden/>
          </w:rPr>
          <w:fldChar w:fldCharType="begin"/>
        </w:r>
        <w:r w:rsidR="00851A88">
          <w:rPr>
            <w:noProof/>
            <w:webHidden/>
          </w:rPr>
          <w:instrText xml:space="preserve"> PAGEREF _Toc257743960 \h </w:instrText>
        </w:r>
        <w:r>
          <w:rPr>
            <w:noProof/>
            <w:webHidden/>
          </w:rPr>
        </w:r>
        <w:r>
          <w:rPr>
            <w:noProof/>
            <w:webHidden/>
          </w:rPr>
          <w:fldChar w:fldCharType="separate"/>
        </w:r>
        <w:r w:rsidR="00F01BC8">
          <w:rPr>
            <w:noProof/>
            <w:webHidden/>
          </w:rPr>
          <w:t>5</w:t>
        </w:r>
        <w:r>
          <w:rPr>
            <w:noProof/>
            <w:webHidden/>
          </w:rPr>
          <w:fldChar w:fldCharType="end"/>
        </w:r>
      </w:hyperlink>
    </w:p>
    <w:p w:rsidR="00851A88" w:rsidRDefault="00B86172">
      <w:pPr>
        <w:pStyle w:val="TOC2"/>
        <w:tabs>
          <w:tab w:val="right" w:leader="dot" w:pos="9350"/>
        </w:tabs>
        <w:rPr>
          <w:rFonts w:asciiTheme="minorHAnsi" w:eastAsiaTheme="minorEastAsia" w:hAnsiTheme="minorHAnsi" w:cstheme="minorBidi"/>
          <w:noProof/>
          <w:sz w:val="22"/>
        </w:rPr>
      </w:pPr>
      <w:hyperlink w:anchor="_Toc257743961" w:history="1">
        <w:r w:rsidR="00851A88" w:rsidRPr="007776F0">
          <w:rPr>
            <w:rStyle w:val="Hyperlink"/>
            <w:noProof/>
          </w:rPr>
          <w:t>Service Design</w:t>
        </w:r>
        <w:r w:rsidR="00851A88">
          <w:rPr>
            <w:noProof/>
            <w:webHidden/>
          </w:rPr>
          <w:tab/>
        </w:r>
        <w:r>
          <w:rPr>
            <w:noProof/>
            <w:webHidden/>
          </w:rPr>
          <w:fldChar w:fldCharType="begin"/>
        </w:r>
        <w:r w:rsidR="00851A88">
          <w:rPr>
            <w:noProof/>
            <w:webHidden/>
          </w:rPr>
          <w:instrText xml:space="preserve"> PAGEREF _Toc257743961 \h </w:instrText>
        </w:r>
        <w:r>
          <w:rPr>
            <w:noProof/>
            <w:webHidden/>
          </w:rPr>
        </w:r>
        <w:r>
          <w:rPr>
            <w:noProof/>
            <w:webHidden/>
          </w:rPr>
          <w:fldChar w:fldCharType="separate"/>
        </w:r>
        <w:r w:rsidR="00F01BC8">
          <w:rPr>
            <w:noProof/>
            <w:webHidden/>
          </w:rPr>
          <w:t>5</w:t>
        </w:r>
        <w:r>
          <w:rPr>
            <w:noProof/>
            <w:webHidden/>
          </w:rPr>
          <w:fldChar w:fldCharType="end"/>
        </w:r>
      </w:hyperlink>
    </w:p>
    <w:p w:rsidR="00851A88" w:rsidRDefault="00B86172">
      <w:pPr>
        <w:pStyle w:val="TOC2"/>
        <w:tabs>
          <w:tab w:val="right" w:leader="dot" w:pos="9350"/>
        </w:tabs>
        <w:rPr>
          <w:rFonts w:asciiTheme="minorHAnsi" w:eastAsiaTheme="minorEastAsia" w:hAnsiTheme="minorHAnsi" w:cstheme="minorBidi"/>
          <w:noProof/>
          <w:sz w:val="22"/>
        </w:rPr>
      </w:pPr>
      <w:hyperlink w:anchor="_Toc257743962" w:history="1">
        <w:r w:rsidR="00851A88" w:rsidRPr="007776F0">
          <w:rPr>
            <w:rStyle w:val="Hyperlink"/>
            <w:noProof/>
          </w:rPr>
          <w:t>Security</w:t>
        </w:r>
        <w:r w:rsidR="00851A88">
          <w:rPr>
            <w:noProof/>
            <w:webHidden/>
          </w:rPr>
          <w:tab/>
        </w:r>
        <w:r>
          <w:rPr>
            <w:noProof/>
            <w:webHidden/>
          </w:rPr>
          <w:fldChar w:fldCharType="begin"/>
        </w:r>
        <w:r w:rsidR="00851A88">
          <w:rPr>
            <w:noProof/>
            <w:webHidden/>
          </w:rPr>
          <w:instrText xml:space="preserve"> PAGEREF _Toc257743962 \h </w:instrText>
        </w:r>
        <w:r>
          <w:rPr>
            <w:noProof/>
            <w:webHidden/>
          </w:rPr>
        </w:r>
        <w:r>
          <w:rPr>
            <w:noProof/>
            <w:webHidden/>
          </w:rPr>
          <w:fldChar w:fldCharType="separate"/>
        </w:r>
        <w:r w:rsidR="00F01BC8">
          <w:rPr>
            <w:noProof/>
            <w:webHidden/>
          </w:rPr>
          <w:t>6</w:t>
        </w:r>
        <w:r>
          <w:rPr>
            <w:noProof/>
            <w:webHidden/>
          </w:rPr>
          <w:fldChar w:fldCharType="end"/>
        </w:r>
      </w:hyperlink>
    </w:p>
    <w:p w:rsidR="00851A88" w:rsidRDefault="00B86172">
      <w:pPr>
        <w:pStyle w:val="TOC2"/>
        <w:tabs>
          <w:tab w:val="right" w:leader="dot" w:pos="9350"/>
        </w:tabs>
        <w:rPr>
          <w:rFonts w:asciiTheme="minorHAnsi" w:eastAsiaTheme="minorEastAsia" w:hAnsiTheme="minorHAnsi" w:cstheme="minorBidi"/>
          <w:noProof/>
          <w:sz w:val="22"/>
        </w:rPr>
      </w:pPr>
      <w:hyperlink w:anchor="_Toc257743963" w:history="1">
        <w:r w:rsidR="00851A88" w:rsidRPr="007776F0">
          <w:rPr>
            <w:rStyle w:val="Hyperlink"/>
            <w:noProof/>
          </w:rPr>
          <w:t>Licensing</w:t>
        </w:r>
        <w:r w:rsidR="00851A88">
          <w:rPr>
            <w:noProof/>
            <w:webHidden/>
          </w:rPr>
          <w:tab/>
        </w:r>
        <w:r>
          <w:rPr>
            <w:noProof/>
            <w:webHidden/>
          </w:rPr>
          <w:fldChar w:fldCharType="begin"/>
        </w:r>
        <w:r w:rsidR="00851A88">
          <w:rPr>
            <w:noProof/>
            <w:webHidden/>
          </w:rPr>
          <w:instrText xml:space="preserve"> PAGEREF _Toc257743963 \h </w:instrText>
        </w:r>
        <w:r>
          <w:rPr>
            <w:noProof/>
            <w:webHidden/>
          </w:rPr>
        </w:r>
        <w:r>
          <w:rPr>
            <w:noProof/>
            <w:webHidden/>
          </w:rPr>
          <w:fldChar w:fldCharType="separate"/>
        </w:r>
        <w:r w:rsidR="00F01BC8">
          <w:rPr>
            <w:noProof/>
            <w:webHidden/>
          </w:rPr>
          <w:t>6</w:t>
        </w:r>
        <w:r>
          <w:rPr>
            <w:noProof/>
            <w:webHidden/>
          </w:rPr>
          <w:fldChar w:fldCharType="end"/>
        </w:r>
      </w:hyperlink>
    </w:p>
    <w:p w:rsidR="00851A88" w:rsidRDefault="00B86172">
      <w:pPr>
        <w:pStyle w:val="TOC1"/>
        <w:tabs>
          <w:tab w:val="right" w:leader="dot" w:pos="9350"/>
        </w:tabs>
        <w:rPr>
          <w:rFonts w:asciiTheme="minorHAnsi" w:eastAsiaTheme="minorEastAsia" w:hAnsiTheme="minorHAnsi" w:cstheme="minorBidi"/>
          <w:b w:val="0"/>
          <w:noProof/>
          <w:sz w:val="22"/>
        </w:rPr>
      </w:pPr>
      <w:hyperlink w:anchor="_Toc257743964" w:history="1">
        <w:r w:rsidR="00851A88" w:rsidRPr="007776F0">
          <w:rPr>
            <w:rStyle w:val="Hyperlink"/>
            <w:noProof/>
          </w:rPr>
          <w:t>Office Live Meeting Service Clients</w:t>
        </w:r>
        <w:r w:rsidR="00851A88">
          <w:rPr>
            <w:noProof/>
            <w:webHidden/>
          </w:rPr>
          <w:tab/>
        </w:r>
        <w:r>
          <w:rPr>
            <w:noProof/>
            <w:webHidden/>
          </w:rPr>
          <w:fldChar w:fldCharType="begin"/>
        </w:r>
        <w:r w:rsidR="00851A88">
          <w:rPr>
            <w:noProof/>
            <w:webHidden/>
          </w:rPr>
          <w:instrText xml:space="preserve"> PAGEREF _Toc257743964 \h </w:instrText>
        </w:r>
        <w:r>
          <w:rPr>
            <w:noProof/>
            <w:webHidden/>
          </w:rPr>
        </w:r>
        <w:r>
          <w:rPr>
            <w:noProof/>
            <w:webHidden/>
          </w:rPr>
          <w:fldChar w:fldCharType="separate"/>
        </w:r>
        <w:r w:rsidR="00F01BC8">
          <w:rPr>
            <w:noProof/>
            <w:webHidden/>
          </w:rPr>
          <w:t>7</w:t>
        </w:r>
        <w:r>
          <w:rPr>
            <w:noProof/>
            <w:webHidden/>
          </w:rPr>
          <w:fldChar w:fldCharType="end"/>
        </w:r>
      </w:hyperlink>
    </w:p>
    <w:p w:rsidR="00851A88" w:rsidRDefault="00B86172">
      <w:pPr>
        <w:pStyle w:val="TOC2"/>
        <w:tabs>
          <w:tab w:val="right" w:leader="dot" w:pos="9350"/>
        </w:tabs>
        <w:rPr>
          <w:rFonts w:asciiTheme="minorHAnsi" w:eastAsiaTheme="minorEastAsia" w:hAnsiTheme="minorHAnsi" w:cstheme="minorBidi"/>
          <w:noProof/>
          <w:sz w:val="22"/>
        </w:rPr>
      </w:pPr>
      <w:hyperlink w:anchor="_Toc257743965" w:history="1">
        <w:r w:rsidR="00851A88" w:rsidRPr="007776F0">
          <w:rPr>
            <w:rStyle w:val="Hyperlink"/>
            <w:noProof/>
          </w:rPr>
          <w:t>Live Meeting Client (Windows-based)</w:t>
        </w:r>
        <w:r w:rsidR="00851A88">
          <w:rPr>
            <w:noProof/>
            <w:webHidden/>
          </w:rPr>
          <w:tab/>
        </w:r>
        <w:r>
          <w:rPr>
            <w:noProof/>
            <w:webHidden/>
          </w:rPr>
          <w:fldChar w:fldCharType="begin"/>
        </w:r>
        <w:r w:rsidR="00851A88">
          <w:rPr>
            <w:noProof/>
            <w:webHidden/>
          </w:rPr>
          <w:instrText xml:space="preserve"> PAGEREF _Toc257743965 \h </w:instrText>
        </w:r>
        <w:r>
          <w:rPr>
            <w:noProof/>
            <w:webHidden/>
          </w:rPr>
        </w:r>
        <w:r>
          <w:rPr>
            <w:noProof/>
            <w:webHidden/>
          </w:rPr>
          <w:fldChar w:fldCharType="separate"/>
        </w:r>
        <w:r w:rsidR="00F01BC8">
          <w:rPr>
            <w:noProof/>
            <w:webHidden/>
          </w:rPr>
          <w:t>7</w:t>
        </w:r>
        <w:r>
          <w:rPr>
            <w:noProof/>
            <w:webHidden/>
          </w:rPr>
          <w:fldChar w:fldCharType="end"/>
        </w:r>
      </w:hyperlink>
    </w:p>
    <w:p w:rsidR="00851A88" w:rsidRDefault="00B86172">
      <w:pPr>
        <w:pStyle w:val="TOC2"/>
        <w:tabs>
          <w:tab w:val="right" w:leader="dot" w:pos="9350"/>
        </w:tabs>
        <w:rPr>
          <w:rFonts w:asciiTheme="minorHAnsi" w:eastAsiaTheme="minorEastAsia" w:hAnsiTheme="minorHAnsi" w:cstheme="minorBidi"/>
          <w:noProof/>
          <w:sz w:val="22"/>
        </w:rPr>
      </w:pPr>
      <w:hyperlink w:anchor="_Toc257743966" w:history="1">
        <w:r w:rsidR="00851A88" w:rsidRPr="007776F0">
          <w:rPr>
            <w:rStyle w:val="Hyperlink"/>
            <w:noProof/>
          </w:rPr>
          <w:t>Live Meeting Web Access Client (Web-based)</w:t>
        </w:r>
        <w:r w:rsidR="00851A88">
          <w:rPr>
            <w:noProof/>
            <w:webHidden/>
          </w:rPr>
          <w:tab/>
        </w:r>
        <w:r>
          <w:rPr>
            <w:noProof/>
            <w:webHidden/>
          </w:rPr>
          <w:fldChar w:fldCharType="begin"/>
        </w:r>
        <w:r w:rsidR="00851A88">
          <w:rPr>
            <w:noProof/>
            <w:webHidden/>
          </w:rPr>
          <w:instrText xml:space="preserve"> PAGEREF _Toc257743966 \h </w:instrText>
        </w:r>
        <w:r>
          <w:rPr>
            <w:noProof/>
            <w:webHidden/>
          </w:rPr>
        </w:r>
        <w:r>
          <w:rPr>
            <w:noProof/>
            <w:webHidden/>
          </w:rPr>
          <w:fldChar w:fldCharType="separate"/>
        </w:r>
        <w:r w:rsidR="00F01BC8">
          <w:rPr>
            <w:noProof/>
            <w:webHidden/>
          </w:rPr>
          <w:t>8</w:t>
        </w:r>
        <w:r>
          <w:rPr>
            <w:noProof/>
            <w:webHidden/>
          </w:rPr>
          <w:fldChar w:fldCharType="end"/>
        </w:r>
      </w:hyperlink>
    </w:p>
    <w:p w:rsidR="00851A88" w:rsidRDefault="00B86172">
      <w:pPr>
        <w:pStyle w:val="TOC1"/>
        <w:tabs>
          <w:tab w:val="right" w:leader="dot" w:pos="9350"/>
        </w:tabs>
        <w:rPr>
          <w:rFonts w:asciiTheme="minorHAnsi" w:eastAsiaTheme="minorEastAsia" w:hAnsiTheme="minorHAnsi" w:cstheme="minorBidi"/>
          <w:b w:val="0"/>
          <w:noProof/>
          <w:sz w:val="22"/>
        </w:rPr>
      </w:pPr>
      <w:hyperlink w:anchor="_Toc257743967" w:history="1">
        <w:r w:rsidR="00851A88" w:rsidRPr="007776F0">
          <w:rPr>
            <w:rStyle w:val="Hyperlink"/>
            <w:noProof/>
          </w:rPr>
          <w:t>Standard Client Features</w:t>
        </w:r>
        <w:r w:rsidR="00851A88">
          <w:rPr>
            <w:noProof/>
            <w:webHidden/>
          </w:rPr>
          <w:tab/>
        </w:r>
        <w:r>
          <w:rPr>
            <w:noProof/>
            <w:webHidden/>
          </w:rPr>
          <w:fldChar w:fldCharType="begin"/>
        </w:r>
        <w:r w:rsidR="00851A88">
          <w:rPr>
            <w:noProof/>
            <w:webHidden/>
          </w:rPr>
          <w:instrText xml:space="preserve"> PAGEREF _Toc257743967 \h </w:instrText>
        </w:r>
        <w:r>
          <w:rPr>
            <w:noProof/>
            <w:webHidden/>
          </w:rPr>
        </w:r>
        <w:r>
          <w:rPr>
            <w:noProof/>
            <w:webHidden/>
          </w:rPr>
          <w:fldChar w:fldCharType="separate"/>
        </w:r>
        <w:r w:rsidR="00F01BC8">
          <w:rPr>
            <w:noProof/>
            <w:webHidden/>
          </w:rPr>
          <w:t>10</w:t>
        </w:r>
        <w:r>
          <w:rPr>
            <w:noProof/>
            <w:webHidden/>
          </w:rPr>
          <w:fldChar w:fldCharType="end"/>
        </w:r>
      </w:hyperlink>
    </w:p>
    <w:p w:rsidR="00851A88" w:rsidRDefault="00B86172">
      <w:pPr>
        <w:pStyle w:val="TOC2"/>
        <w:tabs>
          <w:tab w:val="right" w:leader="dot" w:pos="9350"/>
        </w:tabs>
        <w:rPr>
          <w:rFonts w:asciiTheme="minorHAnsi" w:eastAsiaTheme="minorEastAsia" w:hAnsiTheme="minorHAnsi" w:cstheme="minorBidi"/>
          <w:noProof/>
          <w:sz w:val="22"/>
        </w:rPr>
      </w:pPr>
      <w:hyperlink w:anchor="_Toc257743968" w:history="1">
        <w:r w:rsidR="00851A88" w:rsidRPr="007776F0">
          <w:rPr>
            <w:rStyle w:val="Hyperlink"/>
            <w:noProof/>
          </w:rPr>
          <w:t>Collaboration Tools</w:t>
        </w:r>
        <w:r w:rsidR="00851A88">
          <w:rPr>
            <w:noProof/>
            <w:webHidden/>
          </w:rPr>
          <w:tab/>
        </w:r>
        <w:r>
          <w:rPr>
            <w:noProof/>
            <w:webHidden/>
          </w:rPr>
          <w:fldChar w:fldCharType="begin"/>
        </w:r>
        <w:r w:rsidR="00851A88">
          <w:rPr>
            <w:noProof/>
            <w:webHidden/>
          </w:rPr>
          <w:instrText xml:space="preserve"> PAGEREF _Toc257743968 \h </w:instrText>
        </w:r>
        <w:r>
          <w:rPr>
            <w:noProof/>
            <w:webHidden/>
          </w:rPr>
        </w:r>
        <w:r>
          <w:rPr>
            <w:noProof/>
            <w:webHidden/>
          </w:rPr>
          <w:fldChar w:fldCharType="separate"/>
        </w:r>
        <w:r w:rsidR="00F01BC8">
          <w:rPr>
            <w:noProof/>
            <w:webHidden/>
          </w:rPr>
          <w:t>10</w:t>
        </w:r>
        <w:r>
          <w:rPr>
            <w:noProof/>
            <w:webHidden/>
          </w:rPr>
          <w:fldChar w:fldCharType="end"/>
        </w:r>
      </w:hyperlink>
    </w:p>
    <w:p w:rsidR="00851A88" w:rsidRDefault="00B86172">
      <w:pPr>
        <w:pStyle w:val="TOC2"/>
        <w:tabs>
          <w:tab w:val="right" w:leader="dot" w:pos="9350"/>
        </w:tabs>
        <w:rPr>
          <w:rFonts w:asciiTheme="minorHAnsi" w:eastAsiaTheme="minorEastAsia" w:hAnsiTheme="minorHAnsi" w:cstheme="minorBidi"/>
          <w:noProof/>
          <w:sz w:val="22"/>
        </w:rPr>
      </w:pPr>
      <w:hyperlink w:anchor="_Toc257743969" w:history="1">
        <w:r w:rsidR="00851A88" w:rsidRPr="007776F0">
          <w:rPr>
            <w:rStyle w:val="Hyperlink"/>
            <w:noProof/>
          </w:rPr>
          <w:t>Meeting Management Tools</w:t>
        </w:r>
        <w:r w:rsidR="00851A88">
          <w:rPr>
            <w:noProof/>
            <w:webHidden/>
          </w:rPr>
          <w:tab/>
        </w:r>
        <w:r>
          <w:rPr>
            <w:noProof/>
            <w:webHidden/>
          </w:rPr>
          <w:fldChar w:fldCharType="begin"/>
        </w:r>
        <w:r w:rsidR="00851A88">
          <w:rPr>
            <w:noProof/>
            <w:webHidden/>
          </w:rPr>
          <w:instrText xml:space="preserve"> PAGEREF _Toc257743969 \h </w:instrText>
        </w:r>
        <w:r>
          <w:rPr>
            <w:noProof/>
            <w:webHidden/>
          </w:rPr>
        </w:r>
        <w:r>
          <w:rPr>
            <w:noProof/>
            <w:webHidden/>
          </w:rPr>
          <w:fldChar w:fldCharType="separate"/>
        </w:r>
        <w:r w:rsidR="00F01BC8">
          <w:rPr>
            <w:noProof/>
            <w:webHidden/>
          </w:rPr>
          <w:t>10</w:t>
        </w:r>
        <w:r>
          <w:rPr>
            <w:noProof/>
            <w:webHidden/>
          </w:rPr>
          <w:fldChar w:fldCharType="end"/>
        </w:r>
      </w:hyperlink>
    </w:p>
    <w:p w:rsidR="00851A88" w:rsidRDefault="00B86172">
      <w:pPr>
        <w:pStyle w:val="TOC2"/>
        <w:tabs>
          <w:tab w:val="right" w:leader="dot" w:pos="9350"/>
        </w:tabs>
        <w:rPr>
          <w:rFonts w:asciiTheme="minorHAnsi" w:eastAsiaTheme="minorEastAsia" w:hAnsiTheme="minorHAnsi" w:cstheme="minorBidi"/>
          <w:noProof/>
          <w:sz w:val="22"/>
        </w:rPr>
      </w:pPr>
      <w:hyperlink w:anchor="_Toc257743970" w:history="1">
        <w:r w:rsidR="00851A88" w:rsidRPr="007776F0">
          <w:rPr>
            <w:rStyle w:val="Hyperlink"/>
            <w:noProof/>
          </w:rPr>
          <w:t>Training Support Features</w:t>
        </w:r>
        <w:r w:rsidR="00851A88">
          <w:rPr>
            <w:noProof/>
            <w:webHidden/>
          </w:rPr>
          <w:tab/>
        </w:r>
        <w:r>
          <w:rPr>
            <w:noProof/>
            <w:webHidden/>
          </w:rPr>
          <w:fldChar w:fldCharType="begin"/>
        </w:r>
        <w:r w:rsidR="00851A88">
          <w:rPr>
            <w:noProof/>
            <w:webHidden/>
          </w:rPr>
          <w:instrText xml:space="preserve"> PAGEREF _Toc257743970 \h </w:instrText>
        </w:r>
        <w:r>
          <w:rPr>
            <w:noProof/>
            <w:webHidden/>
          </w:rPr>
        </w:r>
        <w:r>
          <w:rPr>
            <w:noProof/>
            <w:webHidden/>
          </w:rPr>
          <w:fldChar w:fldCharType="separate"/>
        </w:r>
        <w:r w:rsidR="00F01BC8">
          <w:rPr>
            <w:noProof/>
            <w:webHidden/>
          </w:rPr>
          <w:t>11</w:t>
        </w:r>
        <w:r>
          <w:rPr>
            <w:noProof/>
            <w:webHidden/>
          </w:rPr>
          <w:fldChar w:fldCharType="end"/>
        </w:r>
      </w:hyperlink>
    </w:p>
    <w:p w:rsidR="00851A88" w:rsidRDefault="00B86172">
      <w:pPr>
        <w:pStyle w:val="TOC2"/>
        <w:tabs>
          <w:tab w:val="right" w:leader="dot" w:pos="9350"/>
        </w:tabs>
        <w:rPr>
          <w:rFonts w:asciiTheme="minorHAnsi" w:eastAsiaTheme="minorEastAsia" w:hAnsiTheme="minorHAnsi" w:cstheme="minorBidi"/>
          <w:noProof/>
          <w:sz w:val="22"/>
        </w:rPr>
      </w:pPr>
      <w:hyperlink w:anchor="_Toc257743971" w:history="1">
        <w:r w:rsidR="00851A88" w:rsidRPr="007776F0">
          <w:rPr>
            <w:rStyle w:val="Hyperlink"/>
            <w:noProof/>
          </w:rPr>
          <w:t>Rich Media Features</w:t>
        </w:r>
        <w:r w:rsidR="00851A88">
          <w:rPr>
            <w:noProof/>
            <w:webHidden/>
          </w:rPr>
          <w:tab/>
        </w:r>
        <w:r>
          <w:rPr>
            <w:noProof/>
            <w:webHidden/>
          </w:rPr>
          <w:fldChar w:fldCharType="begin"/>
        </w:r>
        <w:r w:rsidR="00851A88">
          <w:rPr>
            <w:noProof/>
            <w:webHidden/>
          </w:rPr>
          <w:instrText xml:space="preserve"> PAGEREF _Toc257743971 \h </w:instrText>
        </w:r>
        <w:r>
          <w:rPr>
            <w:noProof/>
            <w:webHidden/>
          </w:rPr>
        </w:r>
        <w:r>
          <w:rPr>
            <w:noProof/>
            <w:webHidden/>
          </w:rPr>
          <w:fldChar w:fldCharType="separate"/>
        </w:r>
        <w:r w:rsidR="00F01BC8">
          <w:rPr>
            <w:noProof/>
            <w:webHidden/>
          </w:rPr>
          <w:t>11</w:t>
        </w:r>
        <w:r>
          <w:rPr>
            <w:noProof/>
            <w:webHidden/>
          </w:rPr>
          <w:fldChar w:fldCharType="end"/>
        </w:r>
      </w:hyperlink>
    </w:p>
    <w:p w:rsidR="00851A88" w:rsidRDefault="00B86172">
      <w:pPr>
        <w:pStyle w:val="TOC1"/>
        <w:tabs>
          <w:tab w:val="right" w:leader="dot" w:pos="9350"/>
        </w:tabs>
        <w:rPr>
          <w:rFonts w:asciiTheme="minorHAnsi" w:eastAsiaTheme="minorEastAsia" w:hAnsiTheme="minorHAnsi" w:cstheme="minorBidi"/>
          <w:b w:val="0"/>
          <w:noProof/>
          <w:sz w:val="22"/>
        </w:rPr>
      </w:pPr>
      <w:hyperlink w:anchor="_Toc257743976" w:history="1">
        <w:r w:rsidR="00851A88" w:rsidRPr="007776F0">
          <w:rPr>
            <w:rStyle w:val="Hyperlink"/>
            <w:noProof/>
          </w:rPr>
          <w:t>Service Operations and Support</w:t>
        </w:r>
        <w:r w:rsidR="00851A88">
          <w:rPr>
            <w:noProof/>
            <w:webHidden/>
          </w:rPr>
          <w:tab/>
        </w:r>
        <w:r>
          <w:rPr>
            <w:noProof/>
            <w:webHidden/>
          </w:rPr>
          <w:fldChar w:fldCharType="begin"/>
        </w:r>
        <w:r w:rsidR="00851A88">
          <w:rPr>
            <w:noProof/>
            <w:webHidden/>
          </w:rPr>
          <w:instrText xml:space="preserve"> PAGEREF _Toc257743976 \h </w:instrText>
        </w:r>
        <w:r>
          <w:rPr>
            <w:noProof/>
            <w:webHidden/>
          </w:rPr>
        </w:r>
        <w:r>
          <w:rPr>
            <w:noProof/>
            <w:webHidden/>
          </w:rPr>
          <w:fldChar w:fldCharType="separate"/>
        </w:r>
        <w:r w:rsidR="00F01BC8">
          <w:rPr>
            <w:noProof/>
            <w:webHidden/>
          </w:rPr>
          <w:t>12</w:t>
        </w:r>
        <w:r>
          <w:rPr>
            <w:noProof/>
            <w:webHidden/>
          </w:rPr>
          <w:fldChar w:fldCharType="end"/>
        </w:r>
      </w:hyperlink>
    </w:p>
    <w:p w:rsidR="00851A88" w:rsidRDefault="00B86172">
      <w:pPr>
        <w:pStyle w:val="TOC2"/>
        <w:tabs>
          <w:tab w:val="right" w:leader="dot" w:pos="9350"/>
        </w:tabs>
        <w:rPr>
          <w:rFonts w:asciiTheme="minorHAnsi" w:eastAsiaTheme="minorEastAsia" w:hAnsiTheme="minorHAnsi" w:cstheme="minorBidi"/>
          <w:noProof/>
          <w:sz w:val="22"/>
        </w:rPr>
      </w:pPr>
      <w:hyperlink w:anchor="_Toc257743977" w:history="1">
        <w:r w:rsidR="00851A88" w:rsidRPr="007776F0">
          <w:rPr>
            <w:rStyle w:val="Hyperlink"/>
            <w:noProof/>
          </w:rPr>
          <w:t>Live Meeting Service Portal</w:t>
        </w:r>
        <w:r w:rsidR="00851A88">
          <w:rPr>
            <w:noProof/>
            <w:webHidden/>
          </w:rPr>
          <w:tab/>
        </w:r>
        <w:r>
          <w:rPr>
            <w:noProof/>
            <w:webHidden/>
          </w:rPr>
          <w:fldChar w:fldCharType="begin"/>
        </w:r>
        <w:r w:rsidR="00851A88">
          <w:rPr>
            <w:noProof/>
            <w:webHidden/>
          </w:rPr>
          <w:instrText xml:space="preserve"> PAGEREF _Toc257743977 \h </w:instrText>
        </w:r>
        <w:r>
          <w:rPr>
            <w:noProof/>
            <w:webHidden/>
          </w:rPr>
        </w:r>
        <w:r>
          <w:rPr>
            <w:noProof/>
            <w:webHidden/>
          </w:rPr>
          <w:fldChar w:fldCharType="separate"/>
        </w:r>
        <w:r w:rsidR="00F01BC8">
          <w:rPr>
            <w:noProof/>
            <w:webHidden/>
          </w:rPr>
          <w:t>12</w:t>
        </w:r>
        <w:r>
          <w:rPr>
            <w:noProof/>
            <w:webHidden/>
          </w:rPr>
          <w:fldChar w:fldCharType="end"/>
        </w:r>
      </w:hyperlink>
    </w:p>
    <w:p w:rsidR="00851A88" w:rsidRDefault="00B86172">
      <w:pPr>
        <w:pStyle w:val="TOC2"/>
        <w:tabs>
          <w:tab w:val="right" w:leader="dot" w:pos="9350"/>
        </w:tabs>
        <w:rPr>
          <w:rFonts w:asciiTheme="minorHAnsi" w:eastAsiaTheme="minorEastAsia" w:hAnsiTheme="minorHAnsi" w:cstheme="minorBidi"/>
          <w:noProof/>
          <w:sz w:val="22"/>
        </w:rPr>
      </w:pPr>
      <w:hyperlink w:anchor="_Toc257743978" w:history="1">
        <w:r w:rsidR="00851A88" w:rsidRPr="007776F0">
          <w:rPr>
            <w:rStyle w:val="Hyperlink"/>
            <w:noProof/>
          </w:rPr>
          <w:t>Support</w:t>
        </w:r>
        <w:r w:rsidR="00851A88">
          <w:rPr>
            <w:noProof/>
            <w:webHidden/>
          </w:rPr>
          <w:tab/>
        </w:r>
        <w:r>
          <w:rPr>
            <w:noProof/>
            <w:webHidden/>
          </w:rPr>
          <w:fldChar w:fldCharType="begin"/>
        </w:r>
        <w:r w:rsidR="00851A88">
          <w:rPr>
            <w:noProof/>
            <w:webHidden/>
          </w:rPr>
          <w:instrText xml:space="preserve"> PAGEREF _Toc257743978 \h </w:instrText>
        </w:r>
        <w:r>
          <w:rPr>
            <w:noProof/>
            <w:webHidden/>
          </w:rPr>
        </w:r>
        <w:r>
          <w:rPr>
            <w:noProof/>
            <w:webHidden/>
          </w:rPr>
          <w:fldChar w:fldCharType="separate"/>
        </w:r>
        <w:r w:rsidR="00F01BC8">
          <w:rPr>
            <w:noProof/>
            <w:webHidden/>
          </w:rPr>
          <w:t>12</w:t>
        </w:r>
        <w:r>
          <w:rPr>
            <w:noProof/>
            <w:webHidden/>
          </w:rPr>
          <w:fldChar w:fldCharType="end"/>
        </w:r>
      </w:hyperlink>
    </w:p>
    <w:p w:rsidR="00851A88" w:rsidRDefault="00B86172">
      <w:pPr>
        <w:pStyle w:val="TOC1"/>
        <w:tabs>
          <w:tab w:val="right" w:leader="dot" w:pos="9350"/>
        </w:tabs>
        <w:rPr>
          <w:rFonts w:asciiTheme="minorHAnsi" w:eastAsiaTheme="minorEastAsia" w:hAnsiTheme="minorHAnsi" w:cstheme="minorBidi"/>
          <w:b w:val="0"/>
          <w:noProof/>
          <w:sz w:val="22"/>
        </w:rPr>
      </w:pPr>
      <w:hyperlink w:anchor="_Toc257743979" w:history="1">
        <w:r w:rsidR="00851A88" w:rsidRPr="007776F0">
          <w:rPr>
            <w:rStyle w:val="Hyperlink"/>
            <w:noProof/>
          </w:rPr>
          <w:t>Appendix A:  Read More About Dedicated Online Solutions</w:t>
        </w:r>
        <w:r w:rsidR="00851A88">
          <w:rPr>
            <w:noProof/>
            <w:webHidden/>
          </w:rPr>
          <w:tab/>
        </w:r>
        <w:r>
          <w:rPr>
            <w:noProof/>
            <w:webHidden/>
          </w:rPr>
          <w:fldChar w:fldCharType="begin"/>
        </w:r>
        <w:r w:rsidR="00851A88">
          <w:rPr>
            <w:noProof/>
            <w:webHidden/>
          </w:rPr>
          <w:instrText xml:space="preserve"> PAGEREF _Toc257743979 \h </w:instrText>
        </w:r>
        <w:r>
          <w:rPr>
            <w:noProof/>
            <w:webHidden/>
          </w:rPr>
        </w:r>
        <w:r>
          <w:rPr>
            <w:noProof/>
            <w:webHidden/>
          </w:rPr>
          <w:fldChar w:fldCharType="separate"/>
        </w:r>
        <w:r w:rsidR="00F01BC8">
          <w:rPr>
            <w:noProof/>
            <w:webHidden/>
          </w:rPr>
          <w:t>13</w:t>
        </w:r>
        <w:r>
          <w:rPr>
            <w:noProof/>
            <w:webHidden/>
          </w:rPr>
          <w:fldChar w:fldCharType="end"/>
        </w:r>
      </w:hyperlink>
    </w:p>
    <w:p w:rsidR="00117B1D" w:rsidRDefault="00B86172" w:rsidP="004435D5">
      <w:pPr>
        <w:rPr>
          <w:rFonts w:eastAsia="Batang"/>
          <w:b/>
          <w:noProof/>
          <w:lang w:eastAsia="ko-KR"/>
        </w:rPr>
      </w:pPr>
      <w:r>
        <w:rPr>
          <w:rFonts w:eastAsia="Batang"/>
          <w:b/>
          <w:noProof/>
          <w:lang w:eastAsia="ko-KR"/>
        </w:rPr>
        <w:fldChar w:fldCharType="end"/>
      </w:r>
    </w:p>
    <w:p w:rsidR="002E3397" w:rsidRDefault="00E204AE" w:rsidP="00951BC6">
      <w:pPr>
        <w:pStyle w:val="Heading1"/>
      </w:pPr>
      <w:bookmarkStart w:id="0" w:name="_Toc257743958"/>
      <w:r w:rsidRPr="007F65DD">
        <w:lastRenderedPageBreak/>
        <w:t>Introduction</w:t>
      </w:r>
      <w:bookmarkEnd w:id="0"/>
    </w:p>
    <w:p w:rsidR="004E6CD1" w:rsidRDefault="00B828D4" w:rsidP="00666566">
      <w:pPr>
        <w:pStyle w:val="BodyText0"/>
      </w:pPr>
      <w:r w:rsidRPr="00FB21BC">
        <w:t>Microsoft</w:t>
      </w:r>
      <w:r w:rsidR="00D55026" w:rsidRPr="00EA62D5">
        <w:rPr>
          <w:rFonts w:cs="Arial"/>
          <w:sz w:val="12"/>
          <w:szCs w:val="13"/>
        </w:rPr>
        <w:t>®</w:t>
      </w:r>
      <w:r w:rsidR="00C17116">
        <w:rPr>
          <w:sz w:val="13"/>
          <w:szCs w:val="13"/>
        </w:rPr>
        <w:t xml:space="preserve"> </w:t>
      </w:r>
      <w:r w:rsidRPr="00FB21BC">
        <w:t>Office Live Meeting</w:t>
      </w:r>
      <w:r w:rsidR="008118B5">
        <w:t xml:space="preserve"> is an enterprise-class Web conferencing service</w:t>
      </w:r>
      <w:r w:rsidR="00A06615">
        <w:t>. With</w:t>
      </w:r>
      <w:r w:rsidR="008118B5">
        <w:t xml:space="preserve"> </w:t>
      </w:r>
      <w:r w:rsidR="00C26882">
        <w:t xml:space="preserve">Office </w:t>
      </w:r>
      <w:r w:rsidR="00A06615">
        <w:t>Live Meeting,</w:t>
      </w:r>
      <w:r w:rsidR="004E6CD1">
        <w:t xml:space="preserve"> </w:t>
      </w:r>
      <w:r w:rsidR="00471CB0" w:rsidRPr="00F83A14">
        <w:rPr>
          <w:color w:val="auto"/>
        </w:rPr>
        <w:t>companies and</w:t>
      </w:r>
      <w:r w:rsidR="006F587F">
        <w:t xml:space="preserve"> </w:t>
      </w:r>
      <w:r w:rsidR="00EA62D5">
        <w:t xml:space="preserve">organizations </w:t>
      </w:r>
      <w:r w:rsidR="00A06615">
        <w:t>can</w:t>
      </w:r>
      <w:r w:rsidR="004E6CD1">
        <w:t xml:space="preserve"> engage customers through real-time meetings, training sessions</w:t>
      </w:r>
      <w:r w:rsidR="000E1299">
        <w:t>,</w:t>
      </w:r>
      <w:r w:rsidR="004E6CD1">
        <w:t xml:space="preserve"> and events </w:t>
      </w:r>
      <w:r w:rsidR="009B3012">
        <w:t xml:space="preserve">that are </w:t>
      </w:r>
      <w:r w:rsidR="00D55026">
        <w:t xml:space="preserve">presented over </w:t>
      </w:r>
      <w:r w:rsidR="004E6CD1">
        <w:t xml:space="preserve">the Internet. </w:t>
      </w:r>
    </w:p>
    <w:p w:rsidR="000172EA" w:rsidRDefault="00310A76" w:rsidP="00B51B87">
      <w:pPr>
        <w:pStyle w:val="BodyText0"/>
      </w:pPr>
      <w:r>
        <w:t>The</w:t>
      </w:r>
      <w:r w:rsidR="00B828F3">
        <w:t xml:space="preserve"> </w:t>
      </w:r>
      <w:r w:rsidR="00EC0E7E">
        <w:t xml:space="preserve">Live Meeting </w:t>
      </w:r>
      <w:r>
        <w:t xml:space="preserve">service is available to </w:t>
      </w:r>
      <w:r w:rsidR="008A1A28">
        <w:t xml:space="preserve">Microsoft Online Services customers </w:t>
      </w:r>
      <w:r w:rsidR="003A6C14">
        <w:t xml:space="preserve">through </w:t>
      </w:r>
      <w:r w:rsidR="003A6C14" w:rsidRPr="00D31B00">
        <w:t xml:space="preserve">a </w:t>
      </w:r>
      <w:r w:rsidR="003B5BE3" w:rsidRPr="00D31B00">
        <w:t>user</w:t>
      </w:r>
      <w:r w:rsidR="00B828F3" w:rsidRPr="00D31B00">
        <w:t xml:space="preserve"> subscription license</w:t>
      </w:r>
      <w:r w:rsidR="008A1A28" w:rsidRPr="00D31B00">
        <w:t xml:space="preserve"> (</w:t>
      </w:r>
      <w:r w:rsidR="003B5BE3" w:rsidRPr="00D31B00">
        <w:t>U</w:t>
      </w:r>
      <w:r w:rsidR="008A1A28" w:rsidRPr="00D31B00">
        <w:t>SL)</w:t>
      </w:r>
      <w:r w:rsidR="00196F13" w:rsidRPr="00D31B00">
        <w:t xml:space="preserve">. </w:t>
      </w:r>
      <w:r w:rsidRPr="00D31B00">
        <w:t>In addition to Live Meeting We</w:t>
      </w:r>
      <w:r>
        <w:t>b conferencing features and tools, o</w:t>
      </w:r>
      <w:r w:rsidR="00B828F3">
        <w:t>rganizations that su</w:t>
      </w:r>
      <w:r w:rsidR="00B51B87">
        <w:t xml:space="preserve">bscribe to Live Meeting receive </w:t>
      </w:r>
      <w:r w:rsidR="00B51B87" w:rsidRPr="00B51B87">
        <w:t>a</w:t>
      </w:r>
      <w:r w:rsidR="0057225A" w:rsidRPr="00B51B87">
        <w:t>doption services.</w:t>
      </w:r>
      <w:r w:rsidR="00B24052" w:rsidRPr="0005748A">
        <w:t xml:space="preserve"> </w:t>
      </w:r>
      <w:r w:rsidR="00B51B87">
        <w:t>This consulting service can</w:t>
      </w:r>
      <w:r w:rsidR="0014704C" w:rsidRPr="0005748A">
        <w:t xml:space="preserve"> help </w:t>
      </w:r>
      <w:r w:rsidR="009C2F20">
        <w:t xml:space="preserve">organizations </w:t>
      </w:r>
      <w:r w:rsidR="0014704C" w:rsidRPr="0005748A">
        <w:t xml:space="preserve">efficiently adopt and </w:t>
      </w:r>
      <w:r w:rsidR="00F9616C">
        <w:t>begin using</w:t>
      </w:r>
      <w:r w:rsidR="0014704C" w:rsidRPr="0005748A">
        <w:t xml:space="preserve"> </w:t>
      </w:r>
      <w:r>
        <w:t xml:space="preserve">the </w:t>
      </w:r>
      <w:r w:rsidR="00252AAC" w:rsidRPr="0005748A">
        <w:t>Live Meeting service.</w:t>
      </w:r>
    </w:p>
    <w:p w:rsidR="000172EA" w:rsidRDefault="00D11F8A" w:rsidP="00666566">
      <w:pPr>
        <w:pStyle w:val="BodyText0"/>
      </w:pPr>
      <w:r>
        <w:t xml:space="preserve">This document </w:t>
      </w:r>
      <w:r w:rsidR="00D55026">
        <w:t>provide</w:t>
      </w:r>
      <w:r w:rsidR="00407C18">
        <w:t>s</w:t>
      </w:r>
      <w:r w:rsidR="00D55026">
        <w:t xml:space="preserve"> </w:t>
      </w:r>
      <w:r>
        <w:t xml:space="preserve">IT professionals </w:t>
      </w:r>
      <w:r w:rsidR="008A1A28">
        <w:t xml:space="preserve">with a description of the Live Meeting service offer available to organizations </w:t>
      </w:r>
      <w:r w:rsidR="009B3012">
        <w:t xml:space="preserve">that are </w:t>
      </w:r>
      <w:r w:rsidR="008A1A28">
        <w:t xml:space="preserve">using </w:t>
      </w:r>
      <w:r w:rsidR="00701090">
        <w:t>standard</w:t>
      </w:r>
      <w:r w:rsidR="008A1A28">
        <w:t xml:space="preserve"> products and services from Online</w:t>
      </w:r>
      <w:r w:rsidR="009B3012">
        <w:t xml:space="preserve"> Services</w:t>
      </w:r>
      <w:r w:rsidR="003A6C14">
        <w:t>.</w:t>
      </w:r>
    </w:p>
    <w:p w:rsidR="002E3397" w:rsidRPr="00742C54" w:rsidRDefault="004B5720" w:rsidP="00951BC6">
      <w:pPr>
        <w:pStyle w:val="Heading1"/>
      </w:pPr>
      <w:bookmarkStart w:id="1" w:name="_Toc257743959"/>
      <w:r w:rsidRPr="00742C54">
        <w:lastRenderedPageBreak/>
        <w:t>Overview of Office Live Meeting</w:t>
      </w:r>
      <w:bookmarkEnd w:id="1"/>
    </w:p>
    <w:p w:rsidR="000172EA" w:rsidRDefault="003A6C14" w:rsidP="00666566">
      <w:pPr>
        <w:pStyle w:val="BodyText0"/>
      </w:pPr>
      <w:r w:rsidRPr="000335B1">
        <w:t>Microsoft</w:t>
      </w:r>
      <w:r>
        <w:t xml:space="preserve"> Office </w:t>
      </w:r>
      <w:r w:rsidR="0052571B" w:rsidRPr="0052571B">
        <w:t xml:space="preserve">Live Meeting </w:t>
      </w:r>
      <w:r w:rsidR="008344DA">
        <w:t xml:space="preserve">is a Web conferencing service available to </w:t>
      </w:r>
      <w:r w:rsidR="00093961">
        <w:t>Microsoft Online Services</w:t>
      </w:r>
      <w:r w:rsidR="008344DA">
        <w:t xml:space="preserve"> customers that </w:t>
      </w:r>
      <w:r w:rsidR="009C2F20">
        <w:t>supports</w:t>
      </w:r>
      <w:r w:rsidR="009C2F20" w:rsidRPr="0052571B">
        <w:t xml:space="preserve"> </w:t>
      </w:r>
      <w:r w:rsidR="0052571B" w:rsidRPr="0052571B">
        <w:t>effective</w:t>
      </w:r>
      <w:r w:rsidR="00B04552">
        <w:t xml:space="preserve"> online</w:t>
      </w:r>
      <w:r w:rsidR="0052571B" w:rsidRPr="0052571B">
        <w:t xml:space="preserve"> meetings for </w:t>
      </w:r>
      <w:r w:rsidR="009C2F20">
        <w:t>organizations</w:t>
      </w:r>
      <w:r w:rsidR="009C2F20" w:rsidRPr="0052571B">
        <w:t xml:space="preserve"> </w:t>
      </w:r>
      <w:r w:rsidR="0052571B" w:rsidRPr="0052571B">
        <w:t xml:space="preserve">of all sizes. With </w:t>
      </w:r>
      <w:r w:rsidR="00093961">
        <w:t xml:space="preserve">the </w:t>
      </w:r>
      <w:r w:rsidR="0052571B" w:rsidRPr="0052571B">
        <w:t>Live Meeting real-time communication platform</w:t>
      </w:r>
      <w:r w:rsidR="00AE3106">
        <w:t>,</w:t>
      </w:r>
      <w:r w:rsidR="0052571B" w:rsidRPr="0052571B">
        <w:t xml:space="preserve"> </w:t>
      </w:r>
      <w:r w:rsidR="00D62378">
        <w:t xml:space="preserve">which </w:t>
      </w:r>
      <w:r w:rsidR="0052571B" w:rsidRPr="0052571B">
        <w:t>provides 99.</w:t>
      </w:r>
      <w:r w:rsidR="00C26882" w:rsidRPr="0052571B">
        <w:t>9</w:t>
      </w:r>
      <w:r w:rsidR="00C26882">
        <w:t>-</w:t>
      </w:r>
      <w:r w:rsidR="00822A8F">
        <w:t>percent</w:t>
      </w:r>
      <w:r w:rsidR="0052571B" w:rsidRPr="0052571B">
        <w:t xml:space="preserve"> uptime availability and always-on SSL encryption, </w:t>
      </w:r>
      <w:r w:rsidR="009C2F20">
        <w:t xml:space="preserve">organizations </w:t>
      </w:r>
      <w:r w:rsidR="0052571B" w:rsidRPr="0052571B">
        <w:t xml:space="preserve">can conduct </w:t>
      </w:r>
      <w:r w:rsidR="004562AE">
        <w:t xml:space="preserve">online </w:t>
      </w:r>
      <w:r w:rsidR="0052571B" w:rsidRPr="0052571B">
        <w:t>meeting</w:t>
      </w:r>
      <w:r w:rsidR="004562AE">
        <w:t>s</w:t>
      </w:r>
      <w:r w:rsidR="0052571B" w:rsidRPr="0052571B">
        <w:t xml:space="preserve"> with confidence.</w:t>
      </w:r>
    </w:p>
    <w:p w:rsidR="002E3397" w:rsidRDefault="00A03D38" w:rsidP="00020235">
      <w:pPr>
        <w:pStyle w:val="Heading2"/>
      </w:pPr>
      <w:bookmarkStart w:id="2" w:name="_Toc257743960"/>
      <w:r>
        <w:t xml:space="preserve">Why Use Office Live </w:t>
      </w:r>
      <w:r w:rsidRPr="00666566">
        <w:t>Meeting?</w:t>
      </w:r>
      <w:bookmarkEnd w:id="2"/>
    </w:p>
    <w:p w:rsidR="000172EA" w:rsidRDefault="00ED162D" w:rsidP="00666566">
      <w:pPr>
        <w:pStyle w:val="BodyText0"/>
      </w:pPr>
      <w:r w:rsidRPr="00ED162D">
        <w:t>In today’s global economy</w:t>
      </w:r>
      <w:r w:rsidR="009C2F20">
        <w:t>,</w:t>
      </w:r>
      <w:r w:rsidRPr="00ED162D">
        <w:t xml:space="preserve"> where </w:t>
      </w:r>
      <w:r w:rsidR="009C2F20">
        <w:t xml:space="preserve">organizations </w:t>
      </w:r>
      <w:r w:rsidRPr="00ED162D">
        <w:t xml:space="preserve">need to communicate in real time with a multinational customer base, Web conferencing is rapidly becoming a mainstream tool for communication and collaboration. Microsoft is helping businesses meet these requirements with </w:t>
      </w:r>
      <w:r w:rsidR="000335B1" w:rsidRPr="000335B1">
        <w:t>Live Meeting</w:t>
      </w:r>
      <w:r>
        <w:t xml:space="preserve">, </w:t>
      </w:r>
      <w:r w:rsidR="008344DA" w:rsidRPr="000335B1">
        <w:t xml:space="preserve">a reliable, enterprise-class hosted </w:t>
      </w:r>
      <w:r w:rsidR="000335B1" w:rsidRPr="000335B1">
        <w:t>Web conferencing service that connects and engages audiences in online meetings, training, and events</w:t>
      </w:r>
      <w:r w:rsidR="008344DA">
        <w:t>.</w:t>
      </w:r>
      <w:r w:rsidR="000335B1" w:rsidRPr="000335B1">
        <w:t xml:space="preserve"> With meeting attendees participating from their </w:t>
      </w:r>
      <w:r w:rsidR="00E44ED8">
        <w:t>computer</w:t>
      </w:r>
      <w:r w:rsidR="000335B1" w:rsidRPr="000335B1">
        <w:t xml:space="preserve">s, </w:t>
      </w:r>
      <w:r w:rsidR="00E44ED8">
        <w:t xml:space="preserve">organizations can use </w:t>
      </w:r>
      <w:r w:rsidR="008344DA">
        <w:t xml:space="preserve">the </w:t>
      </w:r>
      <w:r w:rsidR="00101442">
        <w:t xml:space="preserve">Live Meeting </w:t>
      </w:r>
      <w:r w:rsidR="008344DA">
        <w:t xml:space="preserve">service </w:t>
      </w:r>
      <w:r w:rsidR="00101442">
        <w:t>to</w:t>
      </w:r>
      <w:r w:rsidR="000335B1" w:rsidRPr="000335B1">
        <w:t xml:space="preserve"> deliver a presentation, kick off a project, </w:t>
      </w:r>
      <w:r w:rsidR="000335B1" w:rsidRPr="00E44ED8">
        <w:t>brainstorm</w:t>
      </w:r>
      <w:r w:rsidR="000335B1" w:rsidRPr="000335B1">
        <w:t xml:space="preserve"> ideas, edit files, collaborate on </w:t>
      </w:r>
      <w:r w:rsidR="0094144E">
        <w:t xml:space="preserve">interactive </w:t>
      </w:r>
      <w:r w:rsidR="00101442">
        <w:t xml:space="preserve">whiteboards, and negotiate deals—at </w:t>
      </w:r>
      <w:r w:rsidR="000335B1" w:rsidRPr="000335B1">
        <w:t xml:space="preserve">a fraction of the cost and without the </w:t>
      </w:r>
      <w:r w:rsidR="00471CB0" w:rsidRPr="00F83A14">
        <w:rPr>
          <w:color w:val="auto"/>
        </w:rPr>
        <w:t>time</w:t>
      </w:r>
      <w:r w:rsidR="00E71A78">
        <w:t xml:space="preserve"> and expense</w:t>
      </w:r>
      <w:r w:rsidR="00E44ED8" w:rsidRPr="000335B1">
        <w:t xml:space="preserve"> </w:t>
      </w:r>
      <w:r w:rsidR="000335B1" w:rsidRPr="000335B1">
        <w:t>of travel</w:t>
      </w:r>
      <w:r w:rsidR="0023030A">
        <w:t xml:space="preserve">. </w:t>
      </w:r>
      <w:r w:rsidR="00E44ED8">
        <w:t xml:space="preserve">Here </w:t>
      </w:r>
      <w:r w:rsidR="00A50E8B">
        <w:t>are some of the key business benefits</w:t>
      </w:r>
      <w:r w:rsidR="00E44ED8">
        <w:t>:</w:t>
      </w:r>
    </w:p>
    <w:p w:rsidR="000172EA" w:rsidRDefault="0057225A" w:rsidP="003B65EB">
      <w:pPr>
        <w:pStyle w:val="ListBullet"/>
      </w:pPr>
      <w:r w:rsidRPr="0057225A">
        <w:rPr>
          <w:rStyle w:val="Strong"/>
        </w:rPr>
        <w:t xml:space="preserve">Connected </w:t>
      </w:r>
      <w:r w:rsidR="00E44ED8">
        <w:rPr>
          <w:rStyle w:val="Strong"/>
        </w:rPr>
        <w:t>o</w:t>
      </w:r>
      <w:r w:rsidRPr="0057225A">
        <w:rPr>
          <w:rStyle w:val="Strong"/>
        </w:rPr>
        <w:t>rganizations</w:t>
      </w:r>
      <w:r w:rsidR="00E44ED8">
        <w:rPr>
          <w:rStyle w:val="Strong"/>
        </w:rPr>
        <w:t xml:space="preserve">. </w:t>
      </w:r>
      <w:r w:rsidR="00A06615">
        <w:t>With t</w:t>
      </w:r>
      <w:r w:rsidR="008344DA">
        <w:t xml:space="preserve">he </w:t>
      </w:r>
      <w:r w:rsidR="00360202" w:rsidRPr="00360202">
        <w:t xml:space="preserve">Live Meeting </w:t>
      </w:r>
      <w:r w:rsidR="008344DA">
        <w:t>service</w:t>
      </w:r>
      <w:r w:rsidR="00A06615">
        <w:t>,</w:t>
      </w:r>
      <w:r w:rsidR="008344DA">
        <w:t xml:space="preserve"> </w:t>
      </w:r>
      <w:r w:rsidR="00E13333">
        <w:t xml:space="preserve">people in </w:t>
      </w:r>
      <w:r w:rsidR="00FD431F">
        <w:t xml:space="preserve">an </w:t>
      </w:r>
      <w:r w:rsidR="00E13333">
        <w:t xml:space="preserve">organization </w:t>
      </w:r>
      <w:r w:rsidR="00A06615">
        <w:t>can</w:t>
      </w:r>
      <w:r w:rsidR="00E13333">
        <w:t xml:space="preserve"> participate </w:t>
      </w:r>
      <w:r w:rsidR="00F155A3">
        <w:t xml:space="preserve">in </w:t>
      </w:r>
      <w:r w:rsidR="00360202" w:rsidRPr="00360202">
        <w:t>online meetings, events, and training</w:t>
      </w:r>
      <w:r w:rsidR="00E44ED8">
        <w:t xml:space="preserve">, </w:t>
      </w:r>
      <w:r w:rsidR="00A06615">
        <w:t>so that they can</w:t>
      </w:r>
      <w:r w:rsidR="00FD431F">
        <w:t xml:space="preserve"> easily connect and collaborate </w:t>
      </w:r>
      <w:r w:rsidR="00360202" w:rsidRPr="00360202">
        <w:t>with customers</w:t>
      </w:r>
      <w:r w:rsidR="00E44ED8">
        <w:t>,</w:t>
      </w:r>
      <w:r w:rsidR="00360202" w:rsidRPr="00360202">
        <w:t xml:space="preserve"> partners</w:t>
      </w:r>
      <w:r w:rsidR="00E44ED8">
        <w:t>,</w:t>
      </w:r>
      <w:r w:rsidR="00360202" w:rsidRPr="00360202">
        <w:t xml:space="preserve"> and </w:t>
      </w:r>
      <w:r w:rsidR="00FD431F">
        <w:t>each other</w:t>
      </w:r>
      <w:r w:rsidR="00360202" w:rsidRPr="00360202">
        <w:t xml:space="preserve">. </w:t>
      </w:r>
      <w:r w:rsidR="00FD431F">
        <w:t xml:space="preserve">The Live Meeting client </w:t>
      </w:r>
      <w:r w:rsidR="00F155A3">
        <w:t xml:space="preserve">includes features that </w:t>
      </w:r>
      <w:r w:rsidR="00E44ED8">
        <w:t xml:space="preserve">help </w:t>
      </w:r>
      <w:r w:rsidR="00360202" w:rsidRPr="00360202">
        <w:t>meeting organizers</w:t>
      </w:r>
      <w:r w:rsidR="00F155A3">
        <w:t xml:space="preserve"> and presenters</w:t>
      </w:r>
      <w:r w:rsidR="00360202" w:rsidRPr="00360202">
        <w:t xml:space="preserve"> to share information in a way that resonates with attendees and </w:t>
      </w:r>
      <w:r w:rsidR="00E44ED8">
        <w:t xml:space="preserve">to </w:t>
      </w:r>
      <w:r w:rsidR="00360202" w:rsidRPr="00360202">
        <w:t>better ascertain that they understand the information presented</w:t>
      </w:r>
      <w:r w:rsidR="00196F13" w:rsidRPr="00360202">
        <w:t>.</w:t>
      </w:r>
      <w:r w:rsidR="00196F13">
        <w:t xml:space="preserve"> </w:t>
      </w:r>
      <w:r w:rsidR="00E44ED8">
        <w:t xml:space="preserve">Because </w:t>
      </w:r>
      <w:r w:rsidR="00101442">
        <w:t xml:space="preserve">Live Meeting sessions can be recorded and played back, </w:t>
      </w:r>
      <w:r w:rsidRPr="0057225A">
        <w:t xml:space="preserve">those who </w:t>
      </w:r>
      <w:r w:rsidR="00E44ED8">
        <w:t>a</w:t>
      </w:r>
      <w:r w:rsidRPr="0057225A">
        <w:t>re not able to attend</w:t>
      </w:r>
      <w:r w:rsidR="00517FFC">
        <w:t xml:space="preserve"> a Live Meeting presentation can</w:t>
      </w:r>
      <w:r w:rsidR="00101442">
        <w:t xml:space="preserve"> view it later.</w:t>
      </w:r>
      <w:r w:rsidRPr="0057225A">
        <w:t xml:space="preserve"> </w:t>
      </w:r>
    </w:p>
    <w:p w:rsidR="000172EA" w:rsidRDefault="0057225A" w:rsidP="003B65EB">
      <w:pPr>
        <w:pStyle w:val="ListBullet"/>
      </w:pPr>
      <w:bookmarkStart w:id="3" w:name="2"/>
      <w:bookmarkEnd w:id="3"/>
      <w:r w:rsidRPr="0057225A">
        <w:rPr>
          <w:rStyle w:val="Strong"/>
        </w:rPr>
        <w:t xml:space="preserve">Engaged </w:t>
      </w:r>
      <w:r w:rsidR="00E44ED8">
        <w:rPr>
          <w:rStyle w:val="Strong"/>
        </w:rPr>
        <w:t>a</w:t>
      </w:r>
      <w:r w:rsidRPr="0057225A">
        <w:rPr>
          <w:rStyle w:val="Strong"/>
        </w:rPr>
        <w:t>ttendees</w:t>
      </w:r>
      <w:r w:rsidR="00E44ED8">
        <w:rPr>
          <w:rStyle w:val="Strong"/>
        </w:rPr>
        <w:t xml:space="preserve">. </w:t>
      </w:r>
      <w:r w:rsidR="00FD431F">
        <w:t xml:space="preserve">The </w:t>
      </w:r>
      <w:r w:rsidR="00FD431F" w:rsidRPr="00360202">
        <w:t>integrated audio, video</w:t>
      </w:r>
      <w:r w:rsidR="00E44ED8">
        <w:t>,</w:t>
      </w:r>
      <w:r w:rsidR="00FD431F" w:rsidRPr="00360202">
        <w:t xml:space="preserve"> and media</w:t>
      </w:r>
      <w:r w:rsidR="00FD431F">
        <w:t xml:space="preserve"> capabilities of </w:t>
      </w:r>
      <w:r w:rsidR="00B04552">
        <w:t xml:space="preserve">the </w:t>
      </w:r>
      <w:r w:rsidR="00FD431F">
        <w:t>Live Meeting</w:t>
      </w:r>
      <w:r w:rsidR="001E44E6">
        <w:t xml:space="preserve"> </w:t>
      </w:r>
      <w:r w:rsidR="00B04552">
        <w:t xml:space="preserve">service </w:t>
      </w:r>
      <w:r w:rsidR="00E44ED8">
        <w:t xml:space="preserve">help </w:t>
      </w:r>
      <w:r w:rsidR="00101442">
        <w:t xml:space="preserve">presenters </w:t>
      </w:r>
      <w:r w:rsidR="00FD431F">
        <w:t xml:space="preserve">to keep </w:t>
      </w:r>
      <w:r w:rsidR="00FB51F4">
        <w:t xml:space="preserve">meeting </w:t>
      </w:r>
      <w:r w:rsidR="00360202" w:rsidRPr="00360202">
        <w:t xml:space="preserve">attendees engaged </w:t>
      </w:r>
      <w:r w:rsidR="00FD431F">
        <w:t xml:space="preserve">and conduct </w:t>
      </w:r>
      <w:r w:rsidR="00360202" w:rsidRPr="00360202">
        <w:t>more effective meetings</w:t>
      </w:r>
      <w:r w:rsidR="00101442">
        <w:t>.</w:t>
      </w:r>
      <w:r w:rsidR="00360202" w:rsidRPr="00360202">
        <w:t xml:space="preserve"> Live Meeting delivers </w:t>
      </w:r>
      <w:r w:rsidR="00FD431F">
        <w:t xml:space="preserve">an </w:t>
      </w:r>
      <w:r w:rsidR="00360202" w:rsidRPr="00360202">
        <w:t xml:space="preserve">immersive experience that brings together multiple communication channels, including live and recorded video, chat, slide and application sharing, </w:t>
      </w:r>
      <w:r w:rsidR="00822A8F" w:rsidRPr="00822A8F">
        <w:t>Voic</w:t>
      </w:r>
      <w:r w:rsidR="00822A8F">
        <w:t xml:space="preserve">e over Internet Protocol (VoIP) </w:t>
      </w:r>
      <w:r w:rsidR="00360202" w:rsidRPr="00360202">
        <w:t xml:space="preserve">and </w:t>
      </w:r>
      <w:r w:rsidR="00822A8F" w:rsidRPr="00822A8F">
        <w:t>Public Sw</w:t>
      </w:r>
      <w:r w:rsidR="00822A8F">
        <w:t>itched Telephone Network (PSTN)</w:t>
      </w:r>
      <w:r w:rsidR="00360202" w:rsidRPr="00360202">
        <w:t xml:space="preserve"> audio, and audience feedback tools.</w:t>
      </w:r>
      <w:r w:rsidR="00AD24C9">
        <w:t xml:space="preserve"> </w:t>
      </w:r>
      <w:r w:rsidR="00517FFC">
        <w:t>P</w:t>
      </w:r>
      <w:r w:rsidR="00360202" w:rsidRPr="00360202">
        <w:t>resenters can receive feedback from meeting attendees in real</w:t>
      </w:r>
      <w:r w:rsidR="00DC369A">
        <w:t xml:space="preserve"> </w:t>
      </w:r>
      <w:r w:rsidR="00360202" w:rsidRPr="00360202">
        <w:t xml:space="preserve">time, </w:t>
      </w:r>
      <w:r w:rsidR="00A06615">
        <w:t xml:space="preserve">which helps them to </w:t>
      </w:r>
      <w:r w:rsidR="00360202" w:rsidRPr="00360202">
        <w:t>adjust the</w:t>
      </w:r>
      <w:r w:rsidR="00517FFC">
        <w:t>ir pace and content</w:t>
      </w:r>
      <w:r w:rsidR="00360202" w:rsidRPr="00360202">
        <w:t xml:space="preserve"> to meet the needs of the audience.</w:t>
      </w:r>
    </w:p>
    <w:p w:rsidR="000172EA" w:rsidRDefault="0057225A" w:rsidP="003B65EB">
      <w:pPr>
        <w:pStyle w:val="ListBullet"/>
      </w:pPr>
      <w:bookmarkStart w:id="4" w:name="3"/>
      <w:bookmarkEnd w:id="4"/>
      <w:r w:rsidRPr="0057225A">
        <w:rPr>
          <w:rStyle w:val="Strong"/>
        </w:rPr>
        <w:t xml:space="preserve">Enterprise-class </w:t>
      </w:r>
      <w:r w:rsidR="00E44ED8">
        <w:rPr>
          <w:rStyle w:val="Strong"/>
        </w:rPr>
        <w:t>r</w:t>
      </w:r>
      <w:r w:rsidRPr="0057225A">
        <w:rPr>
          <w:rStyle w:val="Strong"/>
        </w:rPr>
        <w:t>eliability</w:t>
      </w:r>
      <w:r w:rsidR="00E44ED8">
        <w:rPr>
          <w:rStyle w:val="Strong"/>
        </w:rPr>
        <w:t>.</w:t>
      </w:r>
      <w:r w:rsidRPr="0057225A">
        <w:rPr>
          <w:rStyle w:val="Strong"/>
        </w:rPr>
        <w:t xml:space="preserve"> </w:t>
      </w:r>
      <w:r w:rsidR="00360202" w:rsidRPr="00360202">
        <w:t>Live Meeting provides reliable</w:t>
      </w:r>
      <w:r w:rsidR="00517FFC">
        <w:t>,</w:t>
      </w:r>
      <w:r w:rsidR="00360202" w:rsidRPr="00360202">
        <w:t xml:space="preserve"> enterprise-class service. Thanks to its historically high availability </w:t>
      </w:r>
      <w:r w:rsidR="00DC369A">
        <w:t xml:space="preserve">and </w:t>
      </w:r>
      <w:r w:rsidR="00360202" w:rsidRPr="00360202">
        <w:t xml:space="preserve">backed by a decade of operating experience, </w:t>
      </w:r>
      <w:r w:rsidR="009C2F20">
        <w:t xml:space="preserve">organizations </w:t>
      </w:r>
      <w:r w:rsidR="00DC369A">
        <w:t xml:space="preserve">that </w:t>
      </w:r>
      <w:r w:rsidR="00360202" w:rsidRPr="00360202">
        <w:t>us</w:t>
      </w:r>
      <w:r w:rsidR="00DC369A">
        <w:t>e</w:t>
      </w:r>
      <w:r w:rsidR="00360202" w:rsidRPr="00360202">
        <w:t xml:space="preserve"> this solution can be confident about service quality, reliability, and security features</w:t>
      </w:r>
      <w:r w:rsidR="00DC369A">
        <w:t xml:space="preserve">, </w:t>
      </w:r>
      <w:r w:rsidR="00A06615">
        <w:t xml:space="preserve">so that </w:t>
      </w:r>
      <w:r w:rsidR="00360202" w:rsidRPr="00360202">
        <w:t xml:space="preserve">IT </w:t>
      </w:r>
      <w:r w:rsidR="00B04552">
        <w:t>d</w:t>
      </w:r>
      <w:r w:rsidR="00360202" w:rsidRPr="00360202">
        <w:t xml:space="preserve">irectors </w:t>
      </w:r>
      <w:r w:rsidR="00A06615">
        <w:t xml:space="preserve">can </w:t>
      </w:r>
      <w:r w:rsidR="00360202" w:rsidRPr="00360202">
        <w:t>reassign their IT resources to other important projects.</w:t>
      </w:r>
    </w:p>
    <w:p w:rsidR="000172EA" w:rsidRDefault="00A03D38" w:rsidP="00020235">
      <w:pPr>
        <w:pStyle w:val="Heading2"/>
      </w:pPr>
      <w:bookmarkStart w:id="5" w:name="_Toc257743961"/>
      <w:r>
        <w:t xml:space="preserve">Service </w:t>
      </w:r>
      <w:r w:rsidR="007B2987">
        <w:t>Design</w:t>
      </w:r>
      <w:bookmarkEnd w:id="5"/>
    </w:p>
    <w:p w:rsidR="00E00905" w:rsidRDefault="003A6C14" w:rsidP="00E00905">
      <w:pPr>
        <w:pStyle w:val="BodyText0"/>
      </w:pPr>
      <w:r>
        <w:t xml:space="preserve">The </w:t>
      </w:r>
      <w:r w:rsidR="00F83A14">
        <w:t xml:space="preserve">Office </w:t>
      </w:r>
      <w:r w:rsidR="00A32DA5" w:rsidRPr="00A03D38">
        <w:t xml:space="preserve">Live Meeting </w:t>
      </w:r>
      <w:r w:rsidR="00B04552">
        <w:t xml:space="preserve">service </w:t>
      </w:r>
      <w:r w:rsidR="00A32DA5" w:rsidRPr="00A03D38">
        <w:t>is a</w:t>
      </w:r>
      <w:r w:rsidR="00517FFC">
        <w:t xml:space="preserve"> fully </w:t>
      </w:r>
      <w:r w:rsidR="002A541C">
        <w:t>managed, business-class W</w:t>
      </w:r>
      <w:r w:rsidR="00A32DA5" w:rsidRPr="00A03D38">
        <w:t>eb conferencing service</w:t>
      </w:r>
      <w:r w:rsidR="000737E7">
        <w:t>. It is</w:t>
      </w:r>
      <w:r w:rsidR="002A541C">
        <w:t xml:space="preserve"> delivered from world-class global data centers </w:t>
      </w:r>
      <w:r w:rsidR="002A541C" w:rsidRPr="002A541C">
        <w:t xml:space="preserve">protected by multiple layers of security </w:t>
      </w:r>
      <w:r w:rsidR="00A23690">
        <w:t xml:space="preserve">features </w:t>
      </w:r>
      <w:r w:rsidR="002A541C" w:rsidRPr="002A541C">
        <w:t>and operational best practices</w:t>
      </w:r>
      <w:r w:rsidR="00834294">
        <w:t xml:space="preserve">. The </w:t>
      </w:r>
      <w:r w:rsidR="00834294" w:rsidRPr="00834294">
        <w:t xml:space="preserve">Live Meeting </w:t>
      </w:r>
      <w:r w:rsidR="00EF1BD1">
        <w:t>service</w:t>
      </w:r>
      <w:r w:rsidR="00032039">
        <w:t xml:space="preserve"> platform </w:t>
      </w:r>
      <w:r w:rsidR="00822A8F">
        <w:t>provides 99.99</w:t>
      </w:r>
      <w:r w:rsidR="00F83A14">
        <w:t>-</w:t>
      </w:r>
      <w:r w:rsidR="00822A8F">
        <w:t>percent</w:t>
      </w:r>
      <w:r w:rsidR="00834294" w:rsidRPr="00834294">
        <w:t xml:space="preserve"> uptime availability</w:t>
      </w:r>
      <w:r w:rsidR="00E00905" w:rsidRPr="00C26882">
        <w:rPr>
          <w:rFonts w:cs="Arial"/>
        </w:rPr>
        <w:t xml:space="preserve">. </w:t>
      </w:r>
      <w:r w:rsidR="00AF2C53" w:rsidRPr="00AF2C53">
        <w:rPr>
          <w:rFonts w:cs="Arial"/>
          <w:color w:val="auto"/>
          <w:szCs w:val="20"/>
        </w:rPr>
        <w:t>The regularly scheduled maintenance hours are 10:00 to 16:00 Pacific Standard Time (PST) every Friday for Asia, and 18:00 to 24:00 (PST) every Friday for all other data center locations. During that time the service will not be available.</w:t>
      </w:r>
    </w:p>
    <w:p w:rsidR="000E49FB" w:rsidRDefault="000E49FB" w:rsidP="000E49FB">
      <w:pPr>
        <w:pStyle w:val="BodyText0"/>
      </w:pPr>
      <w:r>
        <w:t xml:space="preserve">Organizations that use Microsoft Online Services can easily set up users to take advantage of Live Meeting without incurring additional IT overhead. End users are quickly and efficiently authorized for Web conferencing services through </w:t>
      </w:r>
      <w:r w:rsidRPr="00AA0904">
        <w:t>Active Directory</w:t>
      </w:r>
      <w:r w:rsidRPr="00AA0904">
        <w:rPr>
          <w:rFonts w:cs="Arial"/>
          <w:sz w:val="12"/>
        </w:rPr>
        <w:t>®</w:t>
      </w:r>
      <w:r w:rsidRPr="00AA0904">
        <w:t xml:space="preserve"> service</w:t>
      </w:r>
      <w:r>
        <w:t xml:space="preserve"> updates from their IT environment to the Microsoft data centers. </w:t>
      </w:r>
    </w:p>
    <w:p w:rsidR="001E025D" w:rsidRPr="00F83A14" w:rsidRDefault="00471CB0" w:rsidP="00666566">
      <w:pPr>
        <w:pStyle w:val="BodyText0"/>
      </w:pPr>
      <w:r w:rsidRPr="00F83A14">
        <w:rPr>
          <w:color w:val="auto"/>
        </w:rPr>
        <w:t xml:space="preserve">Two versions of the Live Meeting client can be used with the Live Meeting service: Standard and Professional. The Live Meeting service from Microsoft Online Services includes Live Meeting Standard licenses. Standard licenses </w:t>
      </w:r>
      <w:r w:rsidR="00D879F8">
        <w:rPr>
          <w:color w:val="auto"/>
        </w:rPr>
        <w:t>enable</w:t>
      </w:r>
      <w:r w:rsidR="00D879F8" w:rsidRPr="00F83A14">
        <w:rPr>
          <w:color w:val="auto"/>
        </w:rPr>
        <w:t xml:space="preserve"> </w:t>
      </w:r>
      <w:r w:rsidRPr="00F83A14">
        <w:rPr>
          <w:color w:val="auto"/>
        </w:rPr>
        <w:t xml:space="preserve">users to schedule and manage meetings of up to 250 attendees per meeting.  </w:t>
      </w:r>
    </w:p>
    <w:p w:rsidR="001E025D" w:rsidRPr="00F83A14" w:rsidRDefault="00471CB0" w:rsidP="00666566">
      <w:pPr>
        <w:pStyle w:val="BodyText0"/>
      </w:pPr>
      <w:r w:rsidRPr="00F83A14">
        <w:rPr>
          <w:color w:val="auto"/>
        </w:rPr>
        <w:lastRenderedPageBreak/>
        <w:t xml:space="preserve">Customers can purchase Live Meeting Professional licenses in addition to the Standard licenses that are included with the Live Meeting service. Live Meeting Professional adds features such as hosted recordings, event registration, breakout rooms, and the ability to conduct online testing. The Live Meeting Professional license </w:t>
      </w:r>
      <w:r w:rsidR="00D879F8">
        <w:rPr>
          <w:color w:val="auto"/>
        </w:rPr>
        <w:t>enables</w:t>
      </w:r>
      <w:r w:rsidR="00D879F8" w:rsidRPr="00F83A14">
        <w:rPr>
          <w:color w:val="auto"/>
        </w:rPr>
        <w:t xml:space="preserve"> </w:t>
      </w:r>
      <w:r w:rsidRPr="00F83A14">
        <w:rPr>
          <w:color w:val="auto"/>
        </w:rPr>
        <w:t>up to 1,250 participant connections and storage of shared meeting recordings for 360 days.</w:t>
      </w:r>
    </w:p>
    <w:p w:rsidR="00F174D5" w:rsidRPr="000525F5" w:rsidRDefault="00471CB0" w:rsidP="00AC1C29">
      <w:pPr>
        <w:pStyle w:val="Note"/>
      </w:pPr>
      <w:r w:rsidRPr="00F83A14">
        <w:rPr>
          <w:b/>
          <w:szCs w:val="22"/>
          <w:lang w:val="en-US"/>
        </w:rPr>
        <w:t>Note</w:t>
      </w:r>
      <w:r w:rsidRPr="00F83A14">
        <w:rPr>
          <w:szCs w:val="22"/>
          <w:lang w:val="en-US"/>
        </w:rPr>
        <w:tab/>
        <w:t xml:space="preserve">Live Meeting Professional licenses can be purchased separately and managed in conjunction with </w:t>
      </w:r>
      <w:r w:rsidR="00D879F8">
        <w:rPr>
          <w:szCs w:val="22"/>
          <w:lang w:val="en-US"/>
        </w:rPr>
        <w:t>the customer's</w:t>
      </w:r>
      <w:r w:rsidR="00D879F8" w:rsidRPr="00F83A14">
        <w:rPr>
          <w:szCs w:val="22"/>
          <w:lang w:val="en-US"/>
        </w:rPr>
        <w:t xml:space="preserve"> </w:t>
      </w:r>
      <w:r w:rsidRPr="00F83A14">
        <w:rPr>
          <w:szCs w:val="22"/>
          <w:lang w:val="en-US"/>
        </w:rPr>
        <w:t>Standard licenses.</w:t>
      </w:r>
    </w:p>
    <w:p w:rsidR="009F7DC8" w:rsidRPr="00794788" w:rsidRDefault="009F7DC8" w:rsidP="00020235">
      <w:pPr>
        <w:pStyle w:val="Heading2"/>
      </w:pPr>
      <w:bookmarkStart w:id="6" w:name="_Toc257743962"/>
      <w:r w:rsidRPr="00794788">
        <w:t>Security</w:t>
      </w:r>
      <w:bookmarkEnd w:id="6"/>
    </w:p>
    <w:p w:rsidR="002C27E4" w:rsidRDefault="003A6C14" w:rsidP="00666566">
      <w:pPr>
        <w:pStyle w:val="BodyText0"/>
        <w:keepNext/>
        <w:keepLines/>
      </w:pPr>
      <w:r>
        <w:t xml:space="preserve">The </w:t>
      </w:r>
      <w:r w:rsidR="002C27E4">
        <w:t xml:space="preserve">Live Meeting </w:t>
      </w:r>
      <w:r>
        <w:t xml:space="preserve">service </w:t>
      </w:r>
      <w:r w:rsidR="002C27E4">
        <w:t xml:space="preserve">provides an online meeting environment that meets the needs of organizations </w:t>
      </w:r>
      <w:r w:rsidR="008A0770">
        <w:t xml:space="preserve">that </w:t>
      </w:r>
      <w:r w:rsidR="002C27E4">
        <w:t>frequen</w:t>
      </w:r>
      <w:r w:rsidR="008A0770">
        <w:t>tly conduct</w:t>
      </w:r>
      <w:r w:rsidR="002C27E4">
        <w:t xml:space="preserve"> confidential and sensitive meetings, both internally and with trusted external parties.</w:t>
      </w:r>
    </w:p>
    <w:p w:rsidR="000172EA" w:rsidRDefault="00CA2C56" w:rsidP="00666566">
      <w:pPr>
        <w:pStyle w:val="BodyText0"/>
      </w:pPr>
      <w:r>
        <w:t>The service</w:t>
      </w:r>
      <w:r w:rsidR="002C27E4">
        <w:t xml:space="preserve"> </w:t>
      </w:r>
      <w:r w:rsidR="00E00905" w:rsidRPr="005D6187">
        <w:t>is ISO</w:t>
      </w:r>
      <w:r w:rsidR="00D879F8" w:rsidRPr="005D6187">
        <w:t>-</w:t>
      </w:r>
      <w:r w:rsidR="00E00905" w:rsidRPr="005D6187">
        <w:t>certified in compliance with 27001 control objectives</w:t>
      </w:r>
      <w:r w:rsidR="000B5DE2" w:rsidRPr="005D6187">
        <w:t>,</w:t>
      </w:r>
      <w:r w:rsidR="00E00905" w:rsidRPr="005D6187">
        <w:t xml:space="preserve"> and </w:t>
      </w:r>
      <w:r w:rsidR="002C27E4">
        <w:t>offers significant security controls to protect information that may have serious fin</w:t>
      </w:r>
      <w:r w:rsidR="000737E7">
        <w:t xml:space="preserve">ancial, strategic, intellectual </w:t>
      </w:r>
      <w:r w:rsidR="002C27E4">
        <w:t>property, and personnel implications. Live Meeting also has the flexibility to host open meetings for presentations</w:t>
      </w:r>
      <w:r w:rsidR="001C18DA">
        <w:t xml:space="preserve"> that are</w:t>
      </w:r>
      <w:r w:rsidR="002C27E4">
        <w:t xml:space="preserve"> aimed at the general public. By desi</w:t>
      </w:r>
      <w:r w:rsidR="000737E7">
        <w:t>gn, Live Meeting provides security</w:t>
      </w:r>
      <w:r w:rsidR="00A23690">
        <w:t xml:space="preserve"> provisions for</w:t>
      </w:r>
      <w:r w:rsidR="0023470E">
        <w:t xml:space="preserve"> business </w:t>
      </w:r>
      <w:r w:rsidR="00822A8F">
        <w:t xml:space="preserve">collaboration services and </w:t>
      </w:r>
      <w:r w:rsidR="002C27E4">
        <w:t>a trusted environment for conducting virtual meetings.</w:t>
      </w:r>
    </w:p>
    <w:p w:rsidR="000172EA" w:rsidRDefault="006E13B5" w:rsidP="00666566">
      <w:pPr>
        <w:pStyle w:val="BodyText0"/>
      </w:pPr>
      <w:r>
        <w:t>Live Meeting security provisions include</w:t>
      </w:r>
      <w:r w:rsidR="00834294">
        <w:t>:</w:t>
      </w:r>
      <w:r>
        <w:t xml:space="preserve"> </w:t>
      </w:r>
    </w:p>
    <w:p w:rsidR="000172EA" w:rsidRDefault="006E13B5" w:rsidP="00794788">
      <w:pPr>
        <w:pStyle w:val="ListBullet2"/>
      </w:pPr>
      <w:r>
        <w:t>S</w:t>
      </w:r>
      <w:r w:rsidRPr="006E13B5">
        <w:t xml:space="preserve">trong password authentication policies and 128-bit encryption </w:t>
      </w:r>
      <w:r>
        <w:t>for access control</w:t>
      </w:r>
      <w:r w:rsidR="001C18DA">
        <w:t>.</w:t>
      </w:r>
    </w:p>
    <w:p w:rsidR="000172EA" w:rsidRDefault="00B43837" w:rsidP="00794788">
      <w:pPr>
        <w:pStyle w:val="ListBullet2"/>
      </w:pPr>
      <w:r>
        <w:t>D</w:t>
      </w:r>
      <w:r w:rsidRPr="006E13B5">
        <w:t>ata centers</w:t>
      </w:r>
      <w:r>
        <w:t xml:space="preserve"> </w:t>
      </w:r>
      <w:r w:rsidRPr="00B43837">
        <w:t xml:space="preserve">certified </w:t>
      </w:r>
      <w:r>
        <w:t xml:space="preserve">by </w:t>
      </w:r>
      <w:r w:rsidR="00471CB0" w:rsidRPr="001474AE">
        <w:t>Verizon Security Management Program Service Provider Certification (formerly Cybertrust)</w:t>
      </w:r>
      <w:r w:rsidR="00AD35D4" w:rsidRPr="00AD35D4">
        <w:t xml:space="preserve"> </w:t>
      </w:r>
      <w:r w:rsidR="006E13B5" w:rsidRPr="00B43837">
        <w:t xml:space="preserve">and </w:t>
      </w:r>
      <w:r w:rsidRPr="006E3FB6">
        <w:t>Statement of Auditing Standard (</w:t>
      </w:r>
      <w:r w:rsidR="006E13B5" w:rsidRPr="00B43837">
        <w:t>SAS</w:t>
      </w:r>
      <w:r>
        <w:t xml:space="preserve">) No. </w:t>
      </w:r>
      <w:r w:rsidR="006E13B5" w:rsidRPr="00B43837">
        <w:t>70</w:t>
      </w:r>
      <w:r w:rsidR="006E13B5" w:rsidRPr="006E13B5">
        <w:t xml:space="preserve"> </w:t>
      </w:r>
      <w:r w:rsidR="006E13B5">
        <w:t>for</w:t>
      </w:r>
      <w:r w:rsidR="005157CC">
        <w:t xml:space="preserve"> </w:t>
      </w:r>
      <w:r w:rsidR="006E13B5" w:rsidRPr="006E13B5">
        <w:t>content storage</w:t>
      </w:r>
      <w:r w:rsidR="001C18DA">
        <w:t>.</w:t>
      </w:r>
    </w:p>
    <w:p w:rsidR="000172EA" w:rsidRDefault="0057225A" w:rsidP="00794788">
      <w:pPr>
        <w:pStyle w:val="ListBullet2"/>
      </w:pPr>
      <w:r w:rsidRPr="0057225A">
        <w:t xml:space="preserve">Virus </w:t>
      </w:r>
      <w:r w:rsidR="006E13B5">
        <w:t>s</w:t>
      </w:r>
      <w:r w:rsidRPr="0057225A">
        <w:t>canning by Microsoft Forefront</w:t>
      </w:r>
      <w:r w:rsidR="005157CC">
        <w:rPr>
          <w:rFonts w:cs="Arial"/>
        </w:rPr>
        <w:t>™</w:t>
      </w:r>
      <w:r w:rsidRPr="0057225A">
        <w:t xml:space="preserve"> </w:t>
      </w:r>
      <w:r w:rsidR="00AA0904">
        <w:t>client security</w:t>
      </w:r>
      <w:r w:rsidR="001C18DA">
        <w:t>.</w:t>
      </w:r>
    </w:p>
    <w:p w:rsidR="00834294" w:rsidRDefault="006E13B5" w:rsidP="00794788">
      <w:pPr>
        <w:pStyle w:val="ListBullet2"/>
      </w:pPr>
      <w:r>
        <w:t>Firewall</w:t>
      </w:r>
      <w:r w:rsidR="00834294">
        <w:t xml:space="preserve">s, </w:t>
      </w:r>
      <w:r w:rsidR="00834294" w:rsidRPr="00834294">
        <w:t>network-based intrusion detection systems</w:t>
      </w:r>
      <w:r w:rsidR="001C18DA">
        <w:t>,</w:t>
      </w:r>
      <w:r w:rsidR="00834294" w:rsidRPr="00834294">
        <w:t xml:space="preserve"> </w:t>
      </w:r>
      <w:r w:rsidR="00834294">
        <w:t xml:space="preserve">and encryption technology </w:t>
      </w:r>
      <w:r w:rsidR="008A0770">
        <w:t xml:space="preserve">to </w:t>
      </w:r>
      <w:r w:rsidR="00834294">
        <w:t>help protect connection</w:t>
      </w:r>
      <w:r w:rsidR="001C18DA">
        <w:t>s</w:t>
      </w:r>
      <w:r w:rsidR="00834294">
        <w:t xml:space="preserve"> and data transmissions</w:t>
      </w:r>
      <w:r w:rsidR="001C18DA">
        <w:t>.</w:t>
      </w:r>
    </w:p>
    <w:p w:rsidR="000172EA" w:rsidRDefault="00834294" w:rsidP="00666566">
      <w:pPr>
        <w:pStyle w:val="BodyText0"/>
      </w:pPr>
      <w:r>
        <w:t>F</w:t>
      </w:r>
      <w:r w:rsidRPr="00834294">
        <w:t xml:space="preserve">or </w:t>
      </w:r>
      <w:r>
        <w:t xml:space="preserve">detailed </w:t>
      </w:r>
      <w:r w:rsidRPr="00834294">
        <w:t xml:space="preserve">information </w:t>
      </w:r>
      <w:r w:rsidR="001C18DA">
        <w:t xml:space="preserve">about </w:t>
      </w:r>
      <w:r w:rsidRPr="00834294">
        <w:t>the security controls in Live Meeting th</w:t>
      </w:r>
      <w:r>
        <w:t xml:space="preserve">at </w:t>
      </w:r>
      <w:r w:rsidR="00D879F8">
        <w:t xml:space="preserve">help </w:t>
      </w:r>
      <w:r>
        <w:t>protect business information</w:t>
      </w:r>
      <w:r w:rsidR="00FB51F4">
        <w:t xml:space="preserve">, </w:t>
      </w:r>
      <w:r w:rsidR="00FB51F4" w:rsidRPr="00834294">
        <w:t>download</w:t>
      </w:r>
      <w:r w:rsidRPr="00834294">
        <w:t xml:space="preserve"> the</w:t>
      </w:r>
      <w:r w:rsidR="007001F6">
        <w:t xml:space="preserve"> </w:t>
      </w:r>
      <w:r w:rsidR="00D879F8">
        <w:t>"</w:t>
      </w:r>
      <w:hyperlink r:id="rId14" w:history="1">
        <w:r w:rsidR="00196F13" w:rsidRPr="00FB3179">
          <w:rPr>
            <w:rStyle w:val="Hyperlink"/>
          </w:rPr>
          <w:t>Microsoft Office Live Meeting Security Guid</w:t>
        </w:r>
        <w:r w:rsidR="00196F13" w:rsidRPr="00196F13">
          <w:rPr>
            <w:rStyle w:val="Hyperlink"/>
            <w:i/>
          </w:rPr>
          <w:t>e</w:t>
        </w:r>
      </w:hyperlink>
      <w:r w:rsidR="001C18DA">
        <w:t>.</w:t>
      </w:r>
      <w:r w:rsidR="00D879F8">
        <w:t>"</w:t>
      </w:r>
    </w:p>
    <w:p w:rsidR="009F7DC8" w:rsidRPr="00794788" w:rsidRDefault="009F7DC8" w:rsidP="00020235">
      <w:pPr>
        <w:pStyle w:val="Heading2"/>
      </w:pPr>
      <w:bookmarkStart w:id="7" w:name="_Toc257743963"/>
      <w:r w:rsidRPr="00794788">
        <w:t>Licensing</w:t>
      </w:r>
      <w:bookmarkEnd w:id="7"/>
    </w:p>
    <w:p w:rsidR="009F7DC8" w:rsidRDefault="00032039" w:rsidP="00666566">
      <w:pPr>
        <w:pStyle w:val="BodyText0"/>
      </w:pPr>
      <w:r>
        <w:t>L</w:t>
      </w:r>
      <w:r w:rsidR="009F7DC8">
        <w:t xml:space="preserve">ive Meeting is licensed </w:t>
      </w:r>
      <w:r w:rsidR="009F7DC8" w:rsidRPr="00D31B00">
        <w:t xml:space="preserve">under a </w:t>
      </w:r>
      <w:r w:rsidR="00D31B00">
        <w:t>user</w:t>
      </w:r>
      <w:r w:rsidR="009F7DC8" w:rsidRPr="00D31B00">
        <w:t xml:space="preserve"> subscription license (</w:t>
      </w:r>
      <w:r w:rsidR="00D31B00">
        <w:t>U</w:t>
      </w:r>
      <w:r w:rsidR="009F7DC8" w:rsidRPr="00D31B00">
        <w:t>SL)</w:t>
      </w:r>
      <w:r w:rsidR="00D31B00">
        <w:t xml:space="preserve"> and</w:t>
      </w:r>
      <w:r w:rsidR="009F7DC8">
        <w:t xml:space="preserve"> </w:t>
      </w:r>
      <w:r w:rsidR="001C18DA">
        <w:t>gives customers</w:t>
      </w:r>
      <w:r>
        <w:t xml:space="preserve"> access to</w:t>
      </w:r>
      <w:r w:rsidR="009F7DC8">
        <w:t xml:space="preserve"> Live Meeting in the same way that </w:t>
      </w:r>
      <w:r w:rsidR="0023470E">
        <w:t>they access</w:t>
      </w:r>
      <w:r>
        <w:t xml:space="preserve"> other</w:t>
      </w:r>
      <w:r w:rsidR="009F7DC8">
        <w:t xml:space="preserve"> </w:t>
      </w:r>
      <w:r w:rsidR="00CA2C56">
        <w:t>services from Microsoft Online</w:t>
      </w:r>
      <w:r w:rsidR="001C18DA" w:rsidRPr="001C18DA">
        <w:t xml:space="preserve"> </w:t>
      </w:r>
      <w:r w:rsidR="001C18DA">
        <w:t>Services</w:t>
      </w:r>
      <w:r w:rsidR="009F7DC8">
        <w:t>.</w:t>
      </w:r>
    </w:p>
    <w:p w:rsidR="000172EA" w:rsidRPr="002D4861" w:rsidRDefault="001474AE" w:rsidP="002D4861">
      <w:pPr>
        <w:pStyle w:val="Heading1"/>
      </w:pPr>
      <w:bookmarkStart w:id="8" w:name="_Toc257743964"/>
      <w:r>
        <w:lastRenderedPageBreak/>
        <w:t xml:space="preserve">Office </w:t>
      </w:r>
      <w:r w:rsidR="007F4C26" w:rsidRPr="002D4861">
        <w:t xml:space="preserve">Live Meeting </w:t>
      </w:r>
      <w:r w:rsidR="009119A7" w:rsidRPr="002D4861">
        <w:t xml:space="preserve">Service </w:t>
      </w:r>
      <w:r w:rsidR="0093074D" w:rsidRPr="002D4861">
        <w:t>Client</w:t>
      </w:r>
      <w:r w:rsidR="007F4C26" w:rsidRPr="002D4861">
        <w:t>s</w:t>
      </w:r>
      <w:bookmarkEnd w:id="8"/>
      <w:r w:rsidR="0093074D" w:rsidRPr="002D4861">
        <w:t xml:space="preserve"> </w:t>
      </w:r>
    </w:p>
    <w:p w:rsidR="00973F3A" w:rsidRDefault="0093074D">
      <w:pPr>
        <w:pStyle w:val="BodyText0"/>
      </w:pPr>
      <w:r>
        <w:t xml:space="preserve">End users connect to </w:t>
      </w:r>
      <w:r w:rsidR="00101442">
        <w:t xml:space="preserve">the </w:t>
      </w:r>
      <w:r>
        <w:t xml:space="preserve">Live Meeting </w:t>
      </w:r>
      <w:r w:rsidR="009F101F">
        <w:t xml:space="preserve">service using either </w:t>
      </w:r>
      <w:r w:rsidR="0023470E">
        <w:t xml:space="preserve">the </w:t>
      </w:r>
      <w:r w:rsidR="008A0770" w:rsidRPr="009119A7">
        <w:t>Windows</w:t>
      </w:r>
      <w:r w:rsidR="00093961" w:rsidRPr="001C18DA">
        <w:rPr>
          <w:sz w:val="12"/>
        </w:rPr>
        <w:t>®</w:t>
      </w:r>
      <w:r w:rsidR="008A0770">
        <w:t xml:space="preserve">-based </w:t>
      </w:r>
      <w:r w:rsidR="00CA2C56">
        <w:t>client for</w:t>
      </w:r>
      <w:r w:rsidR="00E83E66">
        <w:t xml:space="preserve"> </w:t>
      </w:r>
      <w:r w:rsidR="009F101F">
        <w:t>Live</w:t>
      </w:r>
      <w:r w:rsidR="00A32DA5" w:rsidRPr="00A03D38">
        <w:t xml:space="preserve"> </w:t>
      </w:r>
      <w:r w:rsidR="009F101F">
        <w:t xml:space="preserve">Meeting </w:t>
      </w:r>
      <w:r w:rsidR="009119A7">
        <w:t>(</w:t>
      </w:r>
      <w:r w:rsidR="009119A7" w:rsidRPr="009119A7">
        <w:t xml:space="preserve">2007 </w:t>
      </w:r>
      <w:r w:rsidR="009119A7">
        <w:t xml:space="preserve">version) </w:t>
      </w:r>
      <w:r w:rsidR="009F101F">
        <w:t xml:space="preserve">or the </w:t>
      </w:r>
      <w:r w:rsidR="001C18DA">
        <w:t xml:space="preserve">Microsoft </w:t>
      </w:r>
      <w:r w:rsidR="00E83E66">
        <w:t xml:space="preserve">Office </w:t>
      </w:r>
      <w:r w:rsidR="009F101F">
        <w:t xml:space="preserve">Live Meeting Web Access client. </w:t>
      </w:r>
    </w:p>
    <w:p w:rsidR="007106E3" w:rsidRDefault="001C18DA">
      <w:pPr>
        <w:pStyle w:val="BodyText0"/>
      </w:pPr>
      <w:r>
        <w:t xml:space="preserve">To view </w:t>
      </w:r>
      <w:r w:rsidR="007F4C26">
        <w:t>the latest system requirements for Live Meeting service clients, see</w:t>
      </w:r>
      <w:r w:rsidR="00FB3179">
        <w:t xml:space="preserve"> </w:t>
      </w:r>
      <w:hyperlink r:id="rId15" w:history="1">
        <w:r w:rsidR="00DC22CA" w:rsidRPr="00FB3179">
          <w:rPr>
            <w:rStyle w:val="Hyperlink"/>
          </w:rPr>
          <w:t>Microsoft Office Live Meeting (2007 version) system requirements</w:t>
        </w:r>
      </w:hyperlink>
      <w:r w:rsidR="00061310" w:rsidRPr="00FB3179">
        <w:t>.</w:t>
      </w:r>
      <w:r w:rsidR="000B524F" w:rsidDel="000B524F">
        <w:t xml:space="preserve"> </w:t>
      </w:r>
    </w:p>
    <w:p w:rsidR="000172EA" w:rsidRPr="002D4861" w:rsidRDefault="0093074D" w:rsidP="00020235">
      <w:pPr>
        <w:pStyle w:val="Heading2"/>
      </w:pPr>
      <w:bookmarkStart w:id="9" w:name="_Toc257743965"/>
      <w:r w:rsidRPr="002D4861">
        <w:t>Liv</w:t>
      </w:r>
      <w:r w:rsidR="0023030A" w:rsidRPr="002D4861">
        <w:t>e Meeting Client (Windows-based</w:t>
      </w:r>
      <w:r w:rsidRPr="002D4861">
        <w:t>)</w:t>
      </w:r>
      <w:bookmarkEnd w:id="9"/>
    </w:p>
    <w:p w:rsidR="000172EA" w:rsidRPr="002D4861" w:rsidRDefault="009B407F" w:rsidP="002D4861">
      <w:pPr>
        <w:pStyle w:val="BodyText0"/>
      </w:pPr>
      <w:r w:rsidRPr="002D4861">
        <w:t xml:space="preserve">The Live Meeting </w:t>
      </w:r>
      <w:r w:rsidR="0093074D" w:rsidRPr="002D4861">
        <w:t xml:space="preserve">Windows-based </w:t>
      </w:r>
      <w:r w:rsidR="009119A7" w:rsidRPr="002D4861">
        <w:t xml:space="preserve">service </w:t>
      </w:r>
      <w:r w:rsidR="0093074D" w:rsidRPr="002D4861">
        <w:t xml:space="preserve">client is a full-featured Windows program that is installed and run from the end user's computer. Live Meeting users with Windows-based computers should use the Windows-based </w:t>
      </w:r>
      <w:r w:rsidR="009119A7" w:rsidRPr="002D4861">
        <w:t xml:space="preserve">service </w:t>
      </w:r>
      <w:r w:rsidR="0093074D" w:rsidRPr="002D4861">
        <w:t>client because it offers features that are not available with Live Meeting Web Access.</w:t>
      </w:r>
      <w:r w:rsidR="000B524F">
        <w:t xml:space="preserve"> </w:t>
      </w:r>
      <w:r w:rsidR="0093074D" w:rsidRPr="002D4861">
        <w:t xml:space="preserve"> </w:t>
      </w:r>
    </w:p>
    <w:p w:rsidR="003B42D3" w:rsidRDefault="0057225A" w:rsidP="00E00905">
      <w:pPr>
        <w:pStyle w:val="BodyText0"/>
      </w:pPr>
      <w:r w:rsidRPr="002D4861">
        <w:t>Micro</w:t>
      </w:r>
      <w:r w:rsidR="00E83E66" w:rsidRPr="002D4861">
        <w:t xml:space="preserve">soft Online </w:t>
      </w:r>
      <w:r w:rsidR="009119A7" w:rsidRPr="002D4861">
        <w:t xml:space="preserve">Services </w:t>
      </w:r>
      <w:r w:rsidR="00E83E66" w:rsidRPr="002D4861">
        <w:t>users are required to use the 2007 version of the Live Meeting client.</w:t>
      </w:r>
      <w:r w:rsidR="003B42D3" w:rsidRPr="003B42D3">
        <w:t xml:space="preserve"> </w:t>
      </w:r>
      <w:r w:rsidR="00D879F8">
        <w:t xml:space="preserve">We </w:t>
      </w:r>
      <w:r w:rsidR="006273CB" w:rsidRPr="000B5DE2">
        <w:t>strongly</w:t>
      </w:r>
      <w:r w:rsidR="003B42D3" w:rsidRPr="000B5DE2">
        <w:t xml:space="preserve"> recommend that customers update their Live Meeting 2007 clients at least every 12 months. This ensures that Live Meeting users have access to the improvements implemented with each version of the Live Meeting 2007 client. </w:t>
      </w:r>
      <w:r w:rsidR="00D879F8">
        <w:t>V</w:t>
      </w:r>
      <w:r w:rsidR="003B42D3" w:rsidRPr="000B5DE2">
        <w:t>iew a list of Office Live Meeting 2007 client versions and the associated support expiration date by using</w:t>
      </w:r>
      <w:r w:rsidR="003B42D3">
        <w:t xml:space="preserve"> </w:t>
      </w:r>
      <w:hyperlink r:id="rId16" w:history="1">
        <w:r w:rsidR="00471CB0" w:rsidRPr="001474AE">
          <w:rPr>
            <w:rStyle w:val="Hyperlink"/>
          </w:rPr>
          <w:t>Microsoft Product Lifecycle Search</w:t>
        </w:r>
      </w:hyperlink>
      <w:r w:rsidR="005D6187">
        <w:rPr>
          <w:color w:val="0000FF"/>
          <w:u w:val="single"/>
        </w:rPr>
        <w:t>.</w:t>
      </w:r>
    </w:p>
    <w:p w:rsidR="007106E3" w:rsidRDefault="003B42D3" w:rsidP="00E00905">
      <w:pPr>
        <w:pStyle w:val="BodyText0"/>
      </w:pPr>
      <w:r>
        <w:t xml:space="preserve">Additional </w:t>
      </w:r>
      <w:r w:rsidR="0023470E" w:rsidRPr="002D4861">
        <w:t>s</w:t>
      </w:r>
      <w:r w:rsidR="0057225A" w:rsidRPr="002D4861">
        <w:t>ystem</w:t>
      </w:r>
      <w:r w:rsidR="00E63B3C">
        <w:t xml:space="preserve"> requirements </w:t>
      </w:r>
      <w:r w:rsidR="00FB3543" w:rsidRPr="002D4861">
        <w:t>for the</w:t>
      </w:r>
      <w:r w:rsidR="00E63B3C">
        <w:t xml:space="preserve"> Live Meeting</w:t>
      </w:r>
      <w:r w:rsidR="00FB3543" w:rsidRPr="002D4861">
        <w:t xml:space="preserve"> client are listed in Table </w:t>
      </w:r>
      <w:r w:rsidR="00E83E66" w:rsidRPr="002D4861">
        <w:t xml:space="preserve">1. </w:t>
      </w:r>
    </w:p>
    <w:p w:rsidR="000172EA" w:rsidRDefault="009B407F" w:rsidP="002D4861">
      <w:pPr>
        <w:pStyle w:val="TableHeadingText"/>
      </w:pPr>
      <w:r>
        <w:t>Table 1</w:t>
      </w:r>
      <w:r w:rsidR="00E83E66">
        <w:t>: Live Meeting Windows-based Client Requirements</w:t>
      </w:r>
    </w:p>
    <w:tbl>
      <w:tblPr>
        <w:tblW w:w="0" w:type="auto"/>
        <w:tblInd w:w="115" w:type="dxa"/>
        <w:tblBorders>
          <w:insideH w:val="single" w:sz="12" w:space="0" w:color="808080"/>
          <w:insideV w:val="single" w:sz="12" w:space="0" w:color="808080"/>
        </w:tblBorders>
        <w:tblCellMar>
          <w:left w:w="57" w:type="dxa"/>
          <w:right w:w="57" w:type="dxa"/>
        </w:tblCellMar>
        <w:tblLook w:val="04A0"/>
      </w:tblPr>
      <w:tblGrid>
        <w:gridCol w:w="2912"/>
        <w:gridCol w:w="6447"/>
      </w:tblGrid>
      <w:tr w:rsidR="00A35F2B" w:rsidRPr="009B407F" w:rsidTr="00B51B87">
        <w:trPr>
          <w:cantSplit/>
          <w:trHeight w:hRule="exact" w:val="378"/>
          <w:tblHeader/>
        </w:trPr>
        <w:tc>
          <w:tcPr>
            <w:tcW w:w="2912" w:type="dxa"/>
            <w:shd w:val="clear" w:color="auto" w:fill="8DB3E2"/>
            <w:vAlign w:val="bottom"/>
            <w:hideMark/>
          </w:tcPr>
          <w:p w:rsidR="00A35F2B" w:rsidRDefault="00A35F2B">
            <w:pPr>
              <w:pStyle w:val="TableHeading"/>
              <w:rPr>
                <w:b w:val="0"/>
              </w:rPr>
            </w:pPr>
            <w:r w:rsidRPr="0057225A">
              <w:t>Component</w:t>
            </w:r>
          </w:p>
        </w:tc>
        <w:tc>
          <w:tcPr>
            <w:tcW w:w="6447" w:type="dxa"/>
            <w:shd w:val="clear" w:color="auto" w:fill="8DB3E2"/>
            <w:vAlign w:val="bottom"/>
          </w:tcPr>
          <w:p w:rsidR="00A35F2B" w:rsidRDefault="00A35F2B">
            <w:pPr>
              <w:pStyle w:val="TableHeading"/>
            </w:pPr>
            <w:r w:rsidRPr="0057225A">
              <w:t>Requirement</w:t>
            </w:r>
          </w:p>
        </w:tc>
      </w:tr>
      <w:tr w:rsidR="00E83E66" w:rsidRPr="009B407F" w:rsidTr="00B51B87">
        <w:trPr>
          <w:cantSplit/>
          <w:trHeight w:val="268"/>
        </w:trPr>
        <w:tc>
          <w:tcPr>
            <w:tcW w:w="2912" w:type="dxa"/>
            <w:shd w:val="clear" w:color="auto" w:fill="D9D9D9"/>
            <w:hideMark/>
          </w:tcPr>
          <w:p w:rsidR="00E83E66" w:rsidRPr="009B407F" w:rsidRDefault="0073090A" w:rsidP="009B407F">
            <w:pPr>
              <w:pStyle w:val="TableTextIndent"/>
              <w:rPr>
                <w:b/>
              </w:rPr>
            </w:pPr>
            <w:r>
              <w:rPr>
                <w:b/>
              </w:rPr>
              <w:t>Client v</w:t>
            </w:r>
            <w:r w:rsidR="00E83E66">
              <w:rPr>
                <w:b/>
              </w:rPr>
              <w:t>ersion</w:t>
            </w:r>
          </w:p>
        </w:tc>
        <w:tc>
          <w:tcPr>
            <w:tcW w:w="6447" w:type="dxa"/>
          </w:tcPr>
          <w:p w:rsidR="000172EA" w:rsidRPr="001474AE" w:rsidRDefault="00E83E66" w:rsidP="00D173F7">
            <w:pPr>
              <w:pStyle w:val="TableText2"/>
            </w:pPr>
            <w:r w:rsidRPr="000465E0">
              <w:t>Microsoft Office Live Meeting 2007</w:t>
            </w:r>
            <w:r w:rsidR="00CA2C56" w:rsidRPr="000465E0">
              <w:t xml:space="preserve"> </w:t>
            </w:r>
            <w:r w:rsidR="004A1AA8" w:rsidRPr="000465E0">
              <w:t>Standard</w:t>
            </w:r>
            <w:r w:rsidR="00DD5472">
              <w:t xml:space="preserve"> </w:t>
            </w:r>
            <w:r w:rsidR="00471CB0" w:rsidRPr="001474AE">
              <w:t>(included with service)</w:t>
            </w:r>
          </w:p>
          <w:p w:rsidR="00DD5472" w:rsidRPr="000465E0" w:rsidRDefault="00471CB0" w:rsidP="00D173F7">
            <w:pPr>
              <w:pStyle w:val="TableText2"/>
            </w:pPr>
            <w:r w:rsidRPr="001474AE">
              <w:t>Microsoft Office Live Meeting 2007 Professional (purchase required)</w:t>
            </w:r>
          </w:p>
        </w:tc>
      </w:tr>
      <w:tr w:rsidR="009B407F" w:rsidRPr="009B407F" w:rsidTr="00B51B87">
        <w:trPr>
          <w:cantSplit/>
          <w:trHeight w:val="268"/>
        </w:trPr>
        <w:tc>
          <w:tcPr>
            <w:tcW w:w="2912" w:type="dxa"/>
            <w:shd w:val="clear" w:color="auto" w:fill="D9D9D9"/>
            <w:hideMark/>
          </w:tcPr>
          <w:p w:rsidR="000172EA" w:rsidRDefault="0057225A">
            <w:pPr>
              <w:pStyle w:val="TableTextIndent"/>
              <w:rPr>
                <w:b/>
                <w:lang w:val="de-DE"/>
              </w:rPr>
            </w:pPr>
            <w:r w:rsidRPr="0057225A">
              <w:rPr>
                <w:b/>
              </w:rPr>
              <w:t>Operating system</w:t>
            </w:r>
          </w:p>
        </w:tc>
        <w:tc>
          <w:tcPr>
            <w:tcW w:w="6447" w:type="dxa"/>
          </w:tcPr>
          <w:p w:rsidR="008B3C49" w:rsidRPr="00CF08F3" w:rsidRDefault="008B3C49" w:rsidP="006E31C5">
            <w:pPr>
              <w:pStyle w:val="TableTextbullet"/>
            </w:pPr>
            <w:r w:rsidRPr="00CF08F3">
              <w:t>Windows 7, 32-bit and 64-bit (running in 32-bit mode)</w:t>
            </w:r>
            <w:r w:rsidRPr="005D6187">
              <w:rPr>
                <w:vertAlign w:val="superscript"/>
              </w:rPr>
              <w:t>1</w:t>
            </w:r>
          </w:p>
          <w:p w:rsidR="003C0C0C" w:rsidRPr="000465E0" w:rsidRDefault="009B407F" w:rsidP="006E31C5">
            <w:pPr>
              <w:pStyle w:val="TableTextbullet"/>
            </w:pPr>
            <w:r w:rsidRPr="000465E0">
              <w:t>Windows Vista</w:t>
            </w:r>
            <w:r w:rsidR="0023470E" w:rsidRPr="00CF08F3">
              <w:rPr>
                <w:rFonts w:cs="Arial"/>
                <w:sz w:val="12"/>
              </w:rPr>
              <w:t>®</w:t>
            </w:r>
            <w:r w:rsidRPr="000465E0">
              <w:t xml:space="preserve"> operating system, 32-bit </w:t>
            </w:r>
            <w:r w:rsidR="00502C52" w:rsidRPr="000465E0">
              <w:t xml:space="preserve">and </w:t>
            </w:r>
            <w:r w:rsidRPr="000465E0">
              <w:t>64-bit (running in 32-bit mode</w:t>
            </w:r>
            <w:r w:rsidR="00CA2C56" w:rsidRPr="000465E0">
              <w:t>)</w:t>
            </w:r>
            <w:r w:rsidR="00E63B3C" w:rsidRPr="008B3C49">
              <w:rPr>
                <w:vertAlign w:val="superscript"/>
              </w:rPr>
              <w:t xml:space="preserve"> </w:t>
            </w:r>
            <w:r w:rsidR="00ED5B74" w:rsidRPr="00D879F8">
              <w:rPr>
                <w:sz w:val="20"/>
                <w:szCs w:val="22"/>
                <w:vertAlign w:val="superscript"/>
              </w:rPr>
              <w:t>1</w:t>
            </w:r>
          </w:p>
          <w:p w:rsidR="003C0C0C" w:rsidRPr="000465E0" w:rsidRDefault="009B407F" w:rsidP="006E31C5">
            <w:pPr>
              <w:pStyle w:val="TableTextbullet"/>
            </w:pPr>
            <w:r w:rsidRPr="000465E0">
              <w:t>Windows XP Professional with Service Pack</w:t>
            </w:r>
            <w:r w:rsidR="00211610" w:rsidRPr="000465E0">
              <w:t xml:space="preserve"> (SP)</w:t>
            </w:r>
            <w:r w:rsidRPr="000465E0">
              <w:t xml:space="preserve"> </w:t>
            </w:r>
            <w:r w:rsidR="00502C52" w:rsidRPr="000465E0">
              <w:t>2</w:t>
            </w:r>
            <w:r w:rsidRPr="000465E0">
              <w:t xml:space="preserve"> </w:t>
            </w:r>
            <w:r w:rsidR="00D879F8">
              <w:t xml:space="preserve">or </w:t>
            </w:r>
            <w:r w:rsidR="00211610" w:rsidRPr="000465E0">
              <w:t>SP</w:t>
            </w:r>
            <w:r w:rsidRPr="000465E0">
              <w:t xml:space="preserve"> </w:t>
            </w:r>
            <w:r w:rsidR="00502C52" w:rsidRPr="000465E0">
              <w:t>3</w:t>
            </w:r>
            <w:r w:rsidRPr="000465E0">
              <w:t xml:space="preserve"> (recommended)</w:t>
            </w:r>
          </w:p>
          <w:p w:rsidR="003C0C0C" w:rsidRPr="000465E0" w:rsidRDefault="009B407F" w:rsidP="006E31C5">
            <w:pPr>
              <w:pStyle w:val="TableTextbullet"/>
            </w:pPr>
            <w:r w:rsidRPr="000465E0">
              <w:t>Windows XP Professional x64 Edition in 32-bit mode</w:t>
            </w:r>
          </w:p>
          <w:p w:rsidR="003C0C0C" w:rsidRPr="000465E0" w:rsidRDefault="009B407F" w:rsidP="006E31C5">
            <w:pPr>
              <w:pStyle w:val="TableTextbullet"/>
              <w:rPr>
                <w:lang w:val="de-DE"/>
              </w:rPr>
            </w:pPr>
            <w:r w:rsidRPr="000465E0">
              <w:t xml:space="preserve">Windows 2000 Professional </w:t>
            </w:r>
            <w:r w:rsidR="009119A7" w:rsidRPr="000465E0">
              <w:t xml:space="preserve">Edition </w:t>
            </w:r>
            <w:r w:rsidRPr="000465E0">
              <w:t xml:space="preserve">with </w:t>
            </w:r>
            <w:r w:rsidR="00211610" w:rsidRPr="000465E0">
              <w:t>SP</w:t>
            </w:r>
            <w:r w:rsidRPr="000465E0">
              <w:t xml:space="preserve"> 4</w:t>
            </w:r>
            <w:r w:rsidR="005D6187">
              <w:t xml:space="preserve">and </w:t>
            </w:r>
            <w:r w:rsidR="00502C52" w:rsidRPr="000465E0">
              <w:t xml:space="preserve"> latest version of DirectX (required)</w:t>
            </w:r>
          </w:p>
          <w:p w:rsidR="003C0C0C" w:rsidRPr="000465E0" w:rsidRDefault="009B407F" w:rsidP="00D879F8">
            <w:pPr>
              <w:pStyle w:val="TableTextbullet"/>
              <w:rPr>
                <w:lang w:val="de-DE"/>
              </w:rPr>
            </w:pPr>
            <w:r w:rsidRPr="000465E0">
              <w:t>Windows Server</w:t>
            </w:r>
            <w:r w:rsidR="00D879F8" w:rsidRPr="00CF08F3">
              <w:rPr>
                <w:rFonts w:cs="Arial"/>
                <w:sz w:val="12"/>
              </w:rPr>
              <w:t>®</w:t>
            </w:r>
            <w:r w:rsidRPr="000465E0">
              <w:t xml:space="preserve"> 2003 with </w:t>
            </w:r>
            <w:r w:rsidR="00211610" w:rsidRPr="000465E0">
              <w:t>SP</w:t>
            </w:r>
            <w:r w:rsidRPr="000465E0">
              <w:t xml:space="preserve"> </w:t>
            </w:r>
            <w:r w:rsidR="00502C52" w:rsidRPr="000465E0">
              <w:t>2 (recommended</w:t>
            </w:r>
            <w:r w:rsidR="00502C52" w:rsidRPr="00CF08F3">
              <w:t>)</w:t>
            </w:r>
            <w:r w:rsidRPr="000465E0">
              <w:t xml:space="preserve"> </w:t>
            </w:r>
          </w:p>
        </w:tc>
      </w:tr>
      <w:tr w:rsidR="009B407F" w:rsidRPr="009B407F" w:rsidTr="00B51B87">
        <w:trPr>
          <w:cantSplit/>
          <w:trHeight w:val="268"/>
        </w:trPr>
        <w:tc>
          <w:tcPr>
            <w:tcW w:w="2912" w:type="dxa"/>
            <w:shd w:val="clear" w:color="auto" w:fill="D9D9D9"/>
            <w:hideMark/>
          </w:tcPr>
          <w:p w:rsidR="000172EA" w:rsidRDefault="0057225A">
            <w:pPr>
              <w:pStyle w:val="TableTextIndent"/>
              <w:rPr>
                <w:b/>
                <w:lang w:val="de-DE"/>
              </w:rPr>
            </w:pPr>
            <w:r w:rsidRPr="0057225A">
              <w:rPr>
                <w:b/>
              </w:rPr>
              <w:t>For VoIP</w:t>
            </w:r>
          </w:p>
        </w:tc>
        <w:tc>
          <w:tcPr>
            <w:tcW w:w="6447" w:type="dxa"/>
          </w:tcPr>
          <w:p w:rsidR="000172EA" w:rsidRPr="000465E0" w:rsidRDefault="009B407F" w:rsidP="00D173F7">
            <w:pPr>
              <w:pStyle w:val="TableText2"/>
            </w:pPr>
            <w:r w:rsidRPr="000465E0">
              <w:t>Sound card, speaker, and computer microphone</w:t>
            </w:r>
          </w:p>
        </w:tc>
      </w:tr>
      <w:tr w:rsidR="009B407F" w:rsidRPr="009B407F" w:rsidTr="00B51B87">
        <w:trPr>
          <w:cantSplit/>
          <w:trHeight w:val="268"/>
        </w:trPr>
        <w:tc>
          <w:tcPr>
            <w:tcW w:w="2912" w:type="dxa"/>
            <w:shd w:val="clear" w:color="auto" w:fill="D9D9D9"/>
            <w:hideMark/>
          </w:tcPr>
          <w:p w:rsidR="000172EA" w:rsidRDefault="0057225A">
            <w:pPr>
              <w:pStyle w:val="TableTextIndent"/>
              <w:rPr>
                <w:b/>
                <w:lang w:val="de-DE"/>
              </w:rPr>
            </w:pPr>
            <w:r w:rsidRPr="0057225A">
              <w:rPr>
                <w:b/>
              </w:rPr>
              <w:t>For sending video</w:t>
            </w:r>
          </w:p>
        </w:tc>
        <w:tc>
          <w:tcPr>
            <w:tcW w:w="6447" w:type="dxa"/>
          </w:tcPr>
          <w:p w:rsidR="006E31C5" w:rsidRPr="005D6187" w:rsidRDefault="006E31C5" w:rsidP="006E31C5">
            <w:pPr>
              <w:pStyle w:val="TableTextbullet"/>
            </w:pPr>
            <w:r w:rsidRPr="005D6187">
              <w:t xml:space="preserve">Webcam </w:t>
            </w:r>
            <w:r w:rsidR="00471CB0" w:rsidRPr="005D6187">
              <w:rPr>
                <w:szCs w:val="22"/>
              </w:rPr>
              <w:t xml:space="preserve">video: 1 </w:t>
            </w:r>
            <w:r w:rsidR="00D879F8" w:rsidRPr="005D6187">
              <w:rPr>
                <w:szCs w:val="22"/>
              </w:rPr>
              <w:t>gigahertz (</w:t>
            </w:r>
            <w:r w:rsidR="00471CB0" w:rsidRPr="005D6187">
              <w:rPr>
                <w:szCs w:val="22"/>
              </w:rPr>
              <w:t>GHz</w:t>
            </w:r>
            <w:r w:rsidR="00D879F8" w:rsidRPr="005D6187">
              <w:rPr>
                <w:szCs w:val="22"/>
              </w:rPr>
              <w:t>)</w:t>
            </w:r>
            <w:r w:rsidR="00471CB0" w:rsidRPr="005D6187">
              <w:rPr>
                <w:szCs w:val="22"/>
              </w:rPr>
              <w:t xml:space="preserve"> or higher</w:t>
            </w:r>
          </w:p>
          <w:p w:rsidR="00C367B7" w:rsidRPr="000465E0" w:rsidRDefault="009B407F" w:rsidP="006E31C5">
            <w:pPr>
              <w:pStyle w:val="TableTextbullet"/>
            </w:pPr>
            <w:r w:rsidRPr="005D6187">
              <w:t xml:space="preserve"> Microsoft RoundTable</w:t>
            </w:r>
            <w:r w:rsidR="0073090A" w:rsidRPr="005D6187">
              <w:rPr>
                <w:rFonts w:cs="Arial"/>
                <w:sz w:val="16"/>
              </w:rPr>
              <w:t>™</w:t>
            </w:r>
            <w:r w:rsidRPr="005D6187">
              <w:t xml:space="preserve"> </w:t>
            </w:r>
            <w:r w:rsidR="00DD5472" w:rsidRPr="005D6187">
              <w:t xml:space="preserve"> </w:t>
            </w:r>
            <w:r w:rsidR="00F657BD" w:rsidRPr="005D6187">
              <w:rPr>
                <w:szCs w:val="22"/>
              </w:rPr>
              <w:t>or Polycom</w:t>
            </w:r>
            <w:r w:rsidR="00F657BD" w:rsidRPr="005D6187">
              <w:rPr>
                <w:sz w:val="12"/>
                <w:szCs w:val="12"/>
              </w:rPr>
              <w:t>®</w:t>
            </w:r>
            <w:r w:rsidR="00D879F8" w:rsidRPr="005D6187">
              <w:rPr>
                <w:sz w:val="12"/>
                <w:szCs w:val="12"/>
              </w:rPr>
              <w:t xml:space="preserve"> </w:t>
            </w:r>
            <w:r w:rsidR="00F657BD" w:rsidRPr="005D6187">
              <w:rPr>
                <w:szCs w:val="22"/>
              </w:rPr>
              <w:t>CX5000</w:t>
            </w:r>
            <w:r w:rsidR="00F657BD" w:rsidRPr="005D6187">
              <w:rPr>
                <w:sz w:val="20"/>
                <w:szCs w:val="22"/>
              </w:rPr>
              <w:t xml:space="preserve"> device</w:t>
            </w:r>
          </w:p>
        </w:tc>
      </w:tr>
      <w:tr w:rsidR="009B407F" w:rsidRPr="009B407F" w:rsidTr="00B51B87">
        <w:trPr>
          <w:cantSplit/>
          <w:trHeight w:val="268"/>
        </w:trPr>
        <w:tc>
          <w:tcPr>
            <w:tcW w:w="2912" w:type="dxa"/>
            <w:shd w:val="clear" w:color="auto" w:fill="D9D9D9"/>
          </w:tcPr>
          <w:p w:rsidR="000172EA" w:rsidRDefault="0057225A">
            <w:pPr>
              <w:pStyle w:val="TableTextIndent"/>
              <w:rPr>
                <w:b/>
                <w:lang w:val="de-DE"/>
              </w:rPr>
            </w:pPr>
            <w:r w:rsidRPr="0057225A">
              <w:rPr>
                <w:b/>
              </w:rPr>
              <w:t>Bandwidth requirements</w:t>
            </w:r>
          </w:p>
        </w:tc>
        <w:tc>
          <w:tcPr>
            <w:tcW w:w="6447" w:type="dxa"/>
          </w:tcPr>
          <w:p w:rsidR="00793827" w:rsidRPr="000465E0" w:rsidRDefault="009B407F" w:rsidP="00D173F7">
            <w:pPr>
              <w:pStyle w:val="TableText2"/>
            </w:pPr>
            <w:r w:rsidRPr="000465E0">
              <w:t>56</w:t>
            </w:r>
            <w:r w:rsidR="00793827" w:rsidRPr="000465E0">
              <w:t xml:space="preserve"> </w:t>
            </w:r>
            <w:r w:rsidR="00CA1F98" w:rsidRPr="000465E0">
              <w:t>kilobits per second (</w:t>
            </w:r>
            <w:r w:rsidR="00793827" w:rsidRPr="000465E0">
              <w:t>Kbps</w:t>
            </w:r>
            <w:r w:rsidR="00CA1F98" w:rsidRPr="000465E0">
              <w:t>)</w:t>
            </w:r>
            <w:r w:rsidR="00793827" w:rsidRPr="000465E0">
              <w:t xml:space="preserve"> for data, 80 Kbps</w:t>
            </w:r>
            <w:r w:rsidRPr="000465E0">
              <w:t xml:space="preserve"> for voice (50 </w:t>
            </w:r>
            <w:r w:rsidR="00793827" w:rsidRPr="000465E0">
              <w:t>Kbps</w:t>
            </w:r>
            <w:r w:rsidRPr="000465E0">
              <w:t xml:space="preserve"> min</w:t>
            </w:r>
            <w:r w:rsidR="00DC2EC9" w:rsidRPr="000465E0">
              <w:t>imum</w:t>
            </w:r>
            <w:r w:rsidRPr="000465E0">
              <w:t xml:space="preserve">), 350 </w:t>
            </w:r>
            <w:r w:rsidR="00793827" w:rsidRPr="000465E0">
              <w:t>Kbps</w:t>
            </w:r>
            <w:r w:rsidRPr="000465E0">
              <w:t xml:space="preserve"> for video (50 kbps min</w:t>
            </w:r>
            <w:r w:rsidR="00DC2EC9" w:rsidRPr="000465E0">
              <w:t>imum</w:t>
            </w:r>
            <w:r w:rsidRPr="000465E0">
              <w:t xml:space="preserve">), 700 </w:t>
            </w:r>
            <w:r w:rsidR="00793827" w:rsidRPr="000465E0">
              <w:t>Kbps</w:t>
            </w:r>
            <w:r w:rsidRPr="000465E0">
              <w:t xml:space="preserve"> for </w:t>
            </w:r>
            <w:r w:rsidR="00496832" w:rsidRPr="000465E0">
              <w:t xml:space="preserve">Microsoft </w:t>
            </w:r>
            <w:r w:rsidRPr="000465E0">
              <w:t xml:space="preserve">RoundTable (100 </w:t>
            </w:r>
            <w:r w:rsidR="00793827" w:rsidRPr="000465E0">
              <w:t xml:space="preserve">Kbps </w:t>
            </w:r>
            <w:r w:rsidRPr="000465E0">
              <w:t>min</w:t>
            </w:r>
            <w:r w:rsidR="00DC2EC9" w:rsidRPr="000465E0">
              <w:t>imum</w:t>
            </w:r>
            <w:r w:rsidRPr="000465E0">
              <w:t>)</w:t>
            </w:r>
          </w:p>
        </w:tc>
      </w:tr>
      <w:tr w:rsidR="009B407F" w:rsidRPr="009B407F" w:rsidTr="00B51B87">
        <w:trPr>
          <w:cantSplit/>
          <w:trHeight w:val="268"/>
        </w:trPr>
        <w:tc>
          <w:tcPr>
            <w:tcW w:w="2912" w:type="dxa"/>
            <w:shd w:val="clear" w:color="auto" w:fill="D9D9D9"/>
          </w:tcPr>
          <w:p w:rsidR="000172EA" w:rsidRDefault="0057225A">
            <w:pPr>
              <w:pStyle w:val="TableTextIndent"/>
              <w:rPr>
                <w:b/>
                <w:lang w:val="de-DE"/>
              </w:rPr>
            </w:pPr>
            <w:r w:rsidRPr="0057225A">
              <w:rPr>
                <w:b/>
              </w:rPr>
              <w:t>Recording playback</w:t>
            </w:r>
          </w:p>
        </w:tc>
        <w:tc>
          <w:tcPr>
            <w:tcW w:w="6447" w:type="dxa"/>
          </w:tcPr>
          <w:p w:rsidR="003C0C0C" w:rsidRPr="000465E0" w:rsidRDefault="00D879F8" w:rsidP="006E31C5">
            <w:pPr>
              <w:pStyle w:val="TableTextbullet"/>
            </w:pPr>
            <w:r w:rsidRPr="001474AE">
              <w:t xml:space="preserve">Office </w:t>
            </w:r>
            <w:r w:rsidR="009B407F" w:rsidRPr="000465E0">
              <w:t>Live Meeting Replay format</w:t>
            </w:r>
          </w:p>
          <w:p w:rsidR="003C0C0C" w:rsidRPr="000465E0" w:rsidRDefault="00023ABE" w:rsidP="006E31C5">
            <w:pPr>
              <w:pStyle w:val="TableTextbullet"/>
            </w:pPr>
            <w:r w:rsidRPr="000465E0">
              <w:t xml:space="preserve">Adobe </w:t>
            </w:r>
            <w:r w:rsidR="00C868C9" w:rsidRPr="000465E0">
              <w:t xml:space="preserve">Flash Player 9 or </w:t>
            </w:r>
            <w:r w:rsidRPr="000465E0">
              <w:t>Adobe Flash Player 10</w:t>
            </w:r>
          </w:p>
          <w:p w:rsidR="003C0C0C" w:rsidRPr="000465E0" w:rsidRDefault="00CA1F98" w:rsidP="00D879F8">
            <w:pPr>
              <w:pStyle w:val="TableTextbullet"/>
            </w:pPr>
            <w:r w:rsidRPr="000465E0">
              <w:t>Windows Media</w:t>
            </w:r>
            <w:r w:rsidR="00D879F8" w:rsidRPr="000465E0">
              <w:rPr>
                <w:rFonts w:cs="Arial"/>
                <w:sz w:val="12"/>
              </w:rPr>
              <w:t>®</w:t>
            </w:r>
            <w:r w:rsidRPr="000465E0">
              <w:t xml:space="preserve"> Player 11 for Windows Vista</w:t>
            </w:r>
            <w:r w:rsidR="00D879F8">
              <w:t xml:space="preserve">, </w:t>
            </w:r>
            <w:r w:rsidR="00D879F8" w:rsidRPr="000465E0">
              <w:t>Windows Media</w:t>
            </w:r>
            <w:r w:rsidR="00D879F8">
              <w:t xml:space="preserve"> Player 10</w:t>
            </w:r>
            <w:r w:rsidR="00D879F8" w:rsidRPr="000465E0">
              <w:t xml:space="preserve">,  </w:t>
            </w:r>
            <w:r w:rsidR="00D879F8">
              <w:t>or Windows Media Player 9</w:t>
            </w:r>
            <w:r w:rsidR="00D879F8" w:rsidRPr="000465E0">
              <w:t xml:space="preserve"> </w:t>
            </w:r>
            <w:r w:rsidR="00C868C9" w:rsidRPr="000465E0">
              <w:t xml:space="preserve">(version is checked when the meeting client starts) </w:t>
            </w:r>
          </w:p>
        </w:tc>
      </w:tr>
      <w:tr w:rsidR="009B407F" w:rsidRPr="009B407F" w:rsidTr="00B51B87">
        <w:trPr>
          <w:cantSplit/>
          <w:trHeight w:val="268"/>
        </w:trPr>
        <w:tc>
          <w:tcPr>
            <w:tcW w:w="2912" w:type="dxa"/>
            <w:shd w:val="clear" w:color="auto" w:fill="D9D9D9"/>
          </w:tcPr>
          <w:p w:rsidR="000172EA" w:rsidRDefault="0057225A">
            <w:pPr>
              <w:pStyle w:val="TableTextIndent"/>
              <w:rPr>
                <w:b/>
                <w:lang w:val="de-DE"/>
              </w:rPr>
            </w:pPr>
            <w:r w:rsidRPr="0057225A">
              <w:rPr>
                <w:b/>
              </w:rPr>
              <w:lastRenderedPageBreak/>
              <w:t>Other software</w:t>
            </w:r>
          </w:p>
        </w:tc>
        <w:tc>
          <w:tcPr>
            <w:tcW w:w="6447" w:type="dxa"/>
          </w:tcPr>
          <w:p w:rsidR="0021038B" w:rsidRPr="00CF08F3" w:rsidRDefault="00ED5B74" w:rsidP="00D173F7">
            <w:pPr>
              <w:pStyle w:val="TableText2"/>
              <w:rPr>
                <w:i/>
              </w:rPr>
            </w:pPr>
            <w:r w:rsidRPr="00ED5B74">
              <w:rPr>
                <w:i/>
              </w:rPr>
              <w:t>To upload presentations:</w:t>
            </w:r>
          </w:p>
          <w:p w:rsidR="003C0C0C" w:rsidRPr="000465E0" w:rsidRDefault="009B6168" w:rsidP="002D4861">
            <w:pPr>
              <w:pStyle w:val="TableTextIndent"/>
            </w:pPr>
            <w:r>
              <w:t>Microsoft PowerPoint 2010,</w:t>
            </w:r>
            <w:r w:rsidR="009B407F" w:rsidRPr="000465E0">
              <w:t xml:space="preserve"> </w:t>
            </w:r>
            <w:r w:rsidR="00023ABE" w:rsidRPr="000465E0">
              <w:t>Office PowerPoint</w:t>
            </w:r>
            <w:r w:rsidR="00AF2C53" w:rsidRPr="00AF2C53">
              <w:rPr>
                <w:sz w:val="12"/>
              </w:rPr>
              <w:t>®</w:t>
            </w:r>
            <w:r w:rsidR="00023ABE" w:rsidRPr="000465E0">
              <w:t xml:space="preserve"> 2007</w:t>
            </w:r>
            <w:r w:rsidR="00EB0418">
              <w:t>,</w:t>
            </w:r>
            <w:r w:rsidR="00023ABE" w:rsidRPr="000465E0">
              <w:t xml:space="preserve"> </w:t>
            </w:r>
            <w:r w:rsidR="00EB0418" w:rsidRPr="000465E0">
              <w:t>Microsoft Office PowerPoint 200</w:t>
            </w:r>
            <w:r w:rsidR="00EB0418">
              <w:t>3</w:t>
            </w:r>
            <w:r w:rsidR="00EB0418" w:rsidRPr="000465E0">
              <w:t>, or</w:t>
            </w:r>
            <w:r w:rsidR="00EB0418">
              <w:t xml:space="preserve"> </w:t>
            </w:r>
            <w:r w:rsidR="00EB0418" w:rsidRPr="000465E0">
              <w:t>Office PowerPoint 200</w:t>
            </w:r>
            <w:r w:rsidR="00EB0418">
              <w:t xml:space="preserve">2 </w:t>
            </w:r>
            <w:r w:rsidR="009B407F" w:rsidRPr="000465E0">
              <w:t>presentation graphics program</w:t>
            </w:r>
            <w:r w:rsidR="00953BF3" w:rsidRPr="000465E0">
              <w:t>,</w:t>
            </w:r>
            <w:r w:rsidR="009B407F" w:rsidRPr="000465E0">
              <w:t xml:space="preserve"> or Microsoft Office Standard </w:t>
            </w:r>
            <w:r w:rsidRPr="000465E0">
              <w:t>20</w:t>
            </w:r>
            <w:r>
              <w:t>10 and 2007</w:t>
            </w:r>
            <w:r w:rsidRPr="000465E0">
              <w:t xml:space="preserve"> </w:t>
            </w:r>
            <w:r w:rsidR="009B407F" w:rsidRPr="000465E0">
              <w:t xml:space="preserve">or </w:t>
            </w:r>
            <w:r w:rsidR="00953BF3" w:rsidRPr="000465E0">
              <w:t xml:space="preserve">Microsoft Office </w:t>
            </w:r>
            <w:r w:rsidR="009B407F" w:rsidRPr="000465E0">
              <w:t>Prof</w:t>
            </w:r>
            <w:r w:rsidR="0073090A" w:rsidRPr="000465E0">
              <w:t xml:space="preserve">essional </w:t>
            </w:r>
            <w:r>
              <w:t xml:space="preserve">2010 and </w:t>
            </w:r>
            <w:r w:rsidR="00023ABE" w:rsidRPr="000465E0">
              <w:t>2007</w:t>
            </w:r>
            <w:r w:rsidR="0073090A" w:rsidRPr="000465E0">
              <w:t>(which include</w:t>
            </w:r>
            <w:r w:rsidR="009B407F" w:rsidRPr="000465E0">
              <w:t xml:space="preserve"> </w:t>
            </w:r>
            <w:r w:rsidR="00023ABE" w:rsidRPr="000465E0">
              <w:t xml:space="preserve">Office </w:t>
            </w:r>
            <w:r w:rsidR="009B407F" w:rsidRPr="000465E0">
              <w:t>PowerPoint software).</w:t>
            </w:r>
          </w:p>
          <w:p w:rsidR="0021038B" w:rsidRPr="00CF08F3" w:rsidRDefault="00ED5B74" w:rsidP="00D173F7">
            <w:pPr>
              <w:pStyle w:val="TableText2"/>
              <w:rPr>
                <w:i/>
              </w:rPr>
            </w:pPr>
            <w:r w:rsidRPr="00ED5B74">
              <w:rPr>
                <w:i/>
              </w:rPr>
              <w:t>To view Flash content in the meeting:</w:t>
            </w:r>
          </w:p>
          <w:p w:rsidR="003C0C0C" w:rsidRDefault="002D4861" w:rsidP="00D173F7">
            <w:pPr>
              <w:pStyle w:val="TableText2"/>
            </w:pPr>
            <w:r w:rsidRPr="002F2D13">
              <w:t xml:space="preserve">Flash Player </w:t>
            </w:r>
            <w:r w:rsidR="00EB0418">
              <w:t>10</w:t>
            </w:r>
            <w:r w:rsidRPr="002F2D13">
              <w:t xml:space="preserve"> or Flash Player </w:t>
            </w:r>
            <w:r w:rsidR="00EB0418">
              <w:t>9</w:t>
            </w:r>
            <w:r w:rsidRPr="002F2D13">
              <w:t xml:space="preserve"> o</w:t>
            </w:r>
            <w:r w:rsidR="00023ABE" w:rsidRPr="002F2D13">
              <w:t xml:space="preserve">n Windows </w:t>
            </w:r>
            <w:r w:rsidR="00EB0418">
              <w:t>XP</w:t>
            </w:r>
            <w:r w:rsidR="00023ABE" w:rsidRPr="002F2D13">
              <w:t xml:space="preserve">, Windows </w:t>
            </w:r>
            <w:r w:rsidR="00EB0418">
              <w:t>2000</w:t>
            </w:r>
            <w:r w:rsidR="00023ABE" w:rsidRPr="002F2D13">
              <w:t>, or Windows Server</w:t>
            </w:r>
            <w:r w:rsidR="002F2D13">
              <w:t xml:space="preserve">; </w:t>
            </w:r>
            <w:r w:rsidRPr="000465E0">
              <w:t>Flash Player 9.0.45</w:t>
            </w:r>
            <w:r>
              <w:t xml:space="preserve"> o</w:t>
            </w:r>
            <w:r w:rsidR="009B407F" w:rsidRPr="000465E0">
              <w:t>n Windows Vista</w:t>
            </w:r>
            <w:r w:rsidR="006E31C5">
              <w:t>.</w:t>
            </w:r>
          </w:p>
          <w:p w:rsidR="006E31C5" w:rsidRPr="000465E0" w:rsidRDefault="006E31C5" w:rsidP="00EB0418">
            <w:pPr>
              <w:pStyle w:val="TableText2"/>
            </w:pPr>
            <w:r w:rsidRPr="006E31C5">
              <w:t xml:space="preserve">Windows Media </w:t>
            </w:r>
            <w:r w:rsidR="00EB0418">
              <w:rPr>
                <w:sz w:val="20"/>
              </w:rPr>
              <w:t>P</w:t>
            </w:r>
            <w:r w:rsidR="00AF2C53" w:rsidRPr="00AF2C53">
              <w:rPr>
                <w:szCs w:val="14"/>
              </w:rPr>
              <w:t xml:space="preserve">layer, version </w:t>
            </w:r>
            <w:r w:rsidR="00EB0418">
              <w:rPr>
                <w:szCs w:val="14"/>
              </w:rPr>
              <w:t xml:space="preserve">11, 10, or </w:t>
            </w:r>
            <w:r w:rsidR="00AF2C53" w:rsidRPr="00AF2C53">
              <w:rPr>
                <w:szCs w:val="14"/>
              </w:rPr>
              <w:t xml:space="preserve">9 </w:t>
            </w:r>
            <w:r w:rsidRPr="006E31C5">
              <w:t>(version is checked when the meeting client starts).</w:t>
            </w:r>
          </w:p>
        </w:tc>
      </w:tr>
    </w:tbl>
    <w:p w:rsidR="008B3C49" w:rsidRPr="00EB0418" w:rsidRDefault="00AF2C53" w:rsidP="00E63B3C">
      <w:pPr>
        <w:pStyle w:val="FootnoteText"/>
        <w:rPr>
          <w:sz w:val="16"/>
        </w:rPr>
      </w:pPr>
      <w:r w:rsidRPr="00AF2C53">
        <w:rPr>
          <w:sz w:val="16"/>
        </w:rPr>
        <w:t>1 Uploading content other than Office PowerPoint documents is not available on Windows 7 and Windows Vista 64-bit.</w:t>
      </w:r>
    </w:p>
    <w:p w:rsidR="000172EA" w:rsidRDefault="009B407F" w:rsidP="00020235">
      <w:pPr>
        <w:pStyle w:val="Heading2"/>
      </w:pPr>
      <w:bookmarkStart w:id="10" w:name="_Toc257743966"/>
      <w:r>
        <w:t>Live Meeting Web Access</w:t>
      </w:r>
      <w:r w:rsidR="0023030A">
        <w:t xml:space="preserve"> Client</w:t>
      </w:r>
      <w:r>
        <w:t xml:space="preserve"> (Web-based)</w:t>
      </w:r>
      <w:bookmarkEnd w:id="10"/>
    </w:p>
    <w:p w:rsidR="009B407F" w:rsidRDefault="009B407F" w:rsidP="002D4861">
      <w:pPr>
        <w:pStyle w:val="BodyText0"/>
      </w:pPr>
      <w:r>
        <w:t xml:space="preserve">Live Meeting Web Access is </w:t>
      </w:r>
      <w:r w:rsidR="004A1AA8">
        <w:t xml:space="preserve">a Java-based </w:t>
      </w:r>
      <w:r>
        <w:t xml:space="preserve">alternative </w:t>
      </w:r>
      <w:r w:rsidR="007E6D1F">
        <w:t xml:space="preserve">client </w:t>
      </w:r>
      <w:r>
        <w:t xml:space="preserve">for </w:t>
      </w:r>
      <w:r w:rsidR="005778ED">
        <w:t xml:space="preserve">Live Meeting </w:t>
      </w:r>
      <w:r>
        <w:t>users who cannot install or run the Windows-based meeting client</w:t>
      </w:r>
      <w:r w:rsidR="008A0770">
        <w:t xml:space="preserve">. </w:t>
      </w:r>
      <w:r w:rsidR="007E6D1F">
        <w:t xml:space="preserve">Typically, these users have computers that </w:t>
      </w:r>
      <w:r>
        <w:t>run an operating system that is not compatible with the Windows-based meeting clien</w:t>
      </w:r>
      <w:r w:rsidR="006C025E">
        <w:t xml:space="preserve">t—such as </w:t>
      </w:r>
      <w:r>
        <w:t>Sun Solaris or Apple Macintosh</w:t>
      </w:r>
      <w:r w:rsidR="006C025E">
        <w:t>—</w:t>
      </w:r>
      <w:r w:rsidR="00CA2C56">
        <w:t xml:space="preserve">or </w:t>
      </w:r>
      <w:r w:rsidR="007E6D1F">
        <w:t xml:space="preserve">have a computer </w:t>
      </w:r>
      <w:r w:rsidR="00953BF3">
        <w:t xml:space="preserve">for which </w:t>
      </w:r>
      <w:r>
        <w:t>installation of new software</w:t>
      </w:r>
      <w:r w:rsidR="006C025E">
        <w:t xml:space="preserve"> is not allowed</w:t>
      </w:r>
      <w:r>
        <w:t>.</w:t>
      </w:r>
    </w:p>
    <w:p w:rsidR="000172EA" w:rsidRDefault="009B407F" w:rsidP="002D4861">
      <w:pPr>
        <w:pStyle w:val="BodyText0"/>
      </w:pPr>
      <w:r>
        <w:t xml:space="preserve">Live Meeting Web Access is an </w:t>
      </w:r>
      <w:r w:rsidR="006C025E">
        <w:t>applet</w:t>
      </w:r>
      <w:r>
        <w:t xml:space="preserve">-based program that runs </w:t>
      </w:r>
      <w:r w:rsidR="00953BF3">
        <w:t xml:space="preserve">in one </w:t>
      </w:r>
      <w:r>
        <w:t xml:space="preserve">of the Java runtime environments </w:t>
      </w:r>
      <w:r w:rsidR="00953BF3">
        <w:t xml:space="preserve">that are </w:t>
      </w:r>
      <w:r>
        <w:t xml:space="preserve">specified in </w:t>
      </w:r>
      <w:r w:rsidR="006C025E">
        <w:t>Table 2</w:t>
      </w:r>
      <w:r>
        <w:t xml:space="preserve">. </w:t>
      </w:r>
      <w:r w:rsidR="006C025E">
        <w:t>Live Meeting Web Access</w:t>
      </w:r>
      <w:r>
        <w:t xml:space="preserve"> does not require installation of any files. However, </w:t>
      </w:r>
      <w:r w:rsidR="00953BF3">
        <w:t xml:space="preserve">to </w:t>
      </w:r>
      <w:r>
        <w:t>initiat</w:t>
      </w:r>
      <w:r w:rsidR="00953BF3">
        <w:t>e</w:t>
      </w:r>
      <w:r>
        <w:t xml:space="preserve"> application sharing on </w:t>
      </w:r>
      <w:r w:rsidR="0073090A">
        <w:t xml:space="preserve">an </w:t>
      </w:r>
      <w:r>
        <w:t xml:space="preserve">Apple Macintosh </w:t>
      </w:r>
      <w:r w:rsidR="00953BF3">
        <w:t xml:space="preserve">while </w:t>
      </w:r>
      <w:r>
        <w:t>using Live Meeting Web Access does require installation of an application-sharing component.</w:t>
      </w:r>
    </w:p>
    <w:p w:rsidR="000172EA" w:rsidRDefault="0023030A" w:rsidP="002D4861">
      <w:pPr>
        <w:pStyle w:val="TableHeadingText"/>
      </w:pPr>
      <w:r>
        <w:t>Table 2: Live Meeting W</w:t>
      </w:r>
      <w:r w:rsidR="00B05B72">
        <w:t>eb</w:t>
      </w:r>
      <w:r>
        <w:t>-based Client Requirements</w:t>
      </w:r>
    </w:p>
    <w:tbl>
      <w:tblPr>
        <w:tblW w:w="0" w:type="auto"/>
        <w:tblInd w:w="115"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57" w:type="dxa"/>
          <w:right w:w="57" w:type="dxa"/>
        </w:tblCellMar>
        <w:tblLook w:val="04A0"/>
      </w:tblPr>
      <w:tblGrid>
        <w:gridCol w:w="2462"/>
        <w:gridCol w:w="2340"/>
        <w:gridCol w:w="4557"/>
      </w:tblGrid>
      <w:tr w:rsidR="003411A8" w:rsidRPr="009B407F" w:rsidTr="00211610">
        <w:trPr>
          <w:trHeight w:hRule="exact" w:val="378"/>
          <w:tblHeader/>
        </w:trPr>
        <w:tc>
          <w:tcPr>
            <w:tcW w:w="2462" w:type="dxa"/>
            <w:tcBorders>
              <w:top w:val="single" w:sz="12" w:space="0" w:color="808080"/>
              <w:left w:val="nil"/>
              <w:bottom w:val="single" w:sz="6" w:space="0" w:color="808080"/>
            </w:tcBorders>
            <w:shd w:val="clear" w:color="auto" w:fill="8DB3E2"/>
            <w:vAlign w:val="bottom"/>
            <w:hideMark/>
          </w:tcPr>
          <w:p w:rsidR="003411A8" w:rsidRDefault="003411A8">
            <w:pPr>
              <w:pStyle w:val="TableHeading"/>
            </w:pPr>
            <w:r>
              <w:t>Component</w:t>
            </w:r>
          </w:p>
        </w:tc>
        <w:tc>
          <w:tcPr>
            <w:tcW w:w="6897" w:type="dxa"/>
            <w:gridSpan w:val="2"/>
            <w:tcBorders>
              <w:top w:val="single" w:sz="12" w:space="0" w:color="808080"/>
              <w:bottom w:val="single" w:sz="6" w:space="0" w:color="808080"/>
              <w:right w:val="nil"/>
            </w:tcBorders>
            <w:shd w:val="clear" w:color="auto" w:fill="8DB3E2"/>
            <w:vAlign w:val="bottom"/>
          </w:tcPr>
          <w:p w:rsidR="003411A8" w:rsidRPr="003411A8" w:rsidRDefault="003411A8" w:rsidP="002E3397">
            <w:pPr>
              <w:keepNext/>
              <w:keepLines/>
              <w:widowControl w:val="0"/>
              <w:suppressLineNumbers/>
              <w:suppressAutoHyphens/>
              <w:spacing w:before="60" w:after="60"/>
              <w:rPr>
                <w:b/>
                <w:lang w:val="de-DE"/>
              </w:rPr>
            </w:pPr>
            <w:r w:rsidRPr="003411A8">
              <w:rPr>
                <w:b/>
                <w:lang w:val="de-DE"/>
              </w:rPr>
              <w:t>Requirement</w:t>
            </w:r>
          </w:p>
        </w:tc>
      </w:tr>
      <w:tr w:rsidR="003411A8" w:rsidRPr="009B407F" w:rsidTr="00211610">
        <w:trPr>
          <w:trHeight w:val="714"/>
        </w:trPr>
        <w:tc>
          <w:tcPr>
            <w:tcW w:w="2462" w:type="dxa"/>
            <w:vMerge w:val="restart"/>
            <w:tcBorders>
              <w:top w:val="single" w:sz="6" w:space="0" w:color="808080"/>
              <w:left w:val="nil"/>
              <w:bottom w:val="single" w:sz="6" w:space="0" w:color="808080"/>
            </w:tcBorders>
            <w:shd w:val="clear" w:color="auto" w:fill="D9D9D9"/>
            <w:hideMark/>
          </w:tcPr>
          <w:p w:rsidR="003411A8" w:rsidRDefault="003411A8">
            <w:pPr>
              <w:pStyle w:val="TableTextIndent"/>
              <w:rPr>
                <w:b/>
              </w:rPr>
            </w:pPr>
            <w:r w:rsidRPr="0057225A">
              <w:rPr>
                <w:b/>
              </w:rPr>
              <w:t>Operating system</w:t>
            </w:r>
            <w:r>
              <w:rPr>
                <w:b/>
              </w:rPr>
              <w:t xml:space="preserve"> </w:t>
            </w:r>
            <w:r w:rsidRPr="0057225A">
              <w:rPr>
                <w:b/>
              </w:rPr>
              <w:t xml:space="preserve">browser and Java </w:t>
            </w:r>
            <w:r>
              <w:rPr>
                <w:b/>
              </w:rPr>
              <w:t>environment</w:t>
            </w:r>
            <w:r w:rsidR="00502C52">
              <w:rPr>
                <w:b/>
              </w:rPr>
              <w:t>*</w:t>
            </w:r>
            <w:r w:rsidRPr="0057225A">
              <w:rPr>
                <w:b/>
              </w:rPr>
              <w:t xml:space="preserve"> </w:t>
            </w:r>
          </w:p>
        </w:tc>
        <w:tc>
          <w:tcPr>
            <w:tcW w:w="2340" w:type="dxa"/>
            <w:tcBorders>
              <w:top w:val="single" w:sz="6" w:space="0" w:color="808080"/>
              <w:bottom w:val="single" w:sz="6" w:space="0" w:color="808080"/>
              <w:right w:val="nil"/>
            </w:tcBorders>
          </w:tcPr>
          <w:p w:rsidR="003411A8" w:rsidRDefault="003411A8" w:rsidP="003411A8">
            <w:pPr>
              <w:pStyle w:val="TableTextIndent"/>
            </w:pPr>
            <w:r w:rsidRPr="00367856">
              <w:t xml:space="preserve">Windows </w:t>
            </w:r>
            <w:r w:rsidR="009B6168">
              <w:t xml:space="preserve">7 and </w:t>
            </w:r>
            <w:r w:rsidRPr="00367856">
              <w:t>Vista</w:t>
            </w:r>
          </w:p>
        </w:tc>
        <w:tc>
          <w:tcPr>
            <w:tcW w:w="4557" w:type="dxa"/>
            <w:tcBorders>
              <w:top w:val="single" w:sz="6" w:space="0" w:color="808080"/>
              <w:left w:val="nil"/>
              <w:bottom w:val="single" w:sz="6" w:space="0" w:color="808080"/>
              <w:right w:val="nil"/>
            </w:tcBorders>
          </w:tcPr>
          <w:p w:rsidR="00A35F2B" w:rsidRPr="000465E0" w:rsidRDefault="00400BE9" w:rsidP="006E31C5">
            <w:pPr>
              <w:pStyle w:val="TableTextbullet"/>
            </w:pPr>
            <w:r w:rsidRPr="000465E0">
              <w:t xml:space="preserve">Windows </w:t>
            </w:r>
            <w:r w:rsidR="00A35F2B" w:rsidRPr="000465E0">
              <w:t>Internet Explorer</w:t>
            </w:r>
            <w:r w:rsidR="00DC2EC9" w:rsidRPr="000465E0">
              <w:rPr>
                <w:rFonts w:cs="Arial"/>
                <w:sz w:val="12"/>
              </w:rPr>
              <w:t>®</w:t>
            </w:r>
            <w:r w:rsidR="00A35F2B" w:rsidRPr="000465E0">
              <w:t xml:space="preserve"> 8 with Sun Java 1.6.0_11 </w:t>
            </w:r>
          </w:p>
          <w:p w:rsidR="003411A8" w:rsidRPr="000465E0" w:rsidRDefault="00400BE9" w:rsidP="006E31C5">
            <w:pPr>
              <w:pStyle w:val="TableTextbullet"/>
            </w:pPr>
            <w:r w:rsidRPr="000465E0">
              <w:t xml:space="preserve">Windows </w:t>
            </w:r>
            <w:r w:rsidR="003411A8" w:rsidRPr="000465E0">
              <w:t xml:space="preserve">Internet Explorer 7 with Sun Java 1.6.0_11 </w:t>
            </w:r>
          </w:p>
          <w:p w:rsidR="003411A8" w:rsidRPr="000465E0" w:rsidRDefault="00416FCA" w:rsidP="006E31C5">
            <w:pPr>
              <w:pStyle w:val="TableTextbullet"/>
            </w:pPr>
            <w:r w:rsidRPr="000465E0">
              <w:t xml:space="preserve">Mozilla </w:t>
            </w:r>
            <w:r w:rsidR="003411A8" w:rsidRPr="000465E0">
              <w:t>Firefox 3.x with Sun Java 1.6.0_11</w:t>
            </w:r>
          </w:p>
          <w:p w:rsidR="003411A8" w:rsidRPr="000465E0" w:rsidRDefault="00400BE9" w:rsidP="006E31C5">
            <w:pPr>
              <w:pStyle w:val="TableTextbullet"/>
            </w:pPr>
            <w:r w:rsidRPr="000465E0">
              <w:t xml:space="preserve">Apple </w:t>
            </w:r>
            <w:r w:rsidR="003411A8" w:rsidRPr="000465E0">
              <w:t>Safari 3.x with Sun Java 1.6.0_11</w:t>
            </w:r>
          </w:p>
        </w:tc>
      </w:tr>
      <w:tr w:rsidR="003411A8" w:rsidRPr="009B407F" w:rsidTr="00211610">
        <w:trPr>
          <w:trHeight w:val="268"/>
        </w:trPr>
        <w:tc>
          <w:tcPr>
            <w:tcW w:w="2462" w:type="dxa"/>
            <w:vMerge/>
            <w:tcBorders>
              <w:top w:val="single" w:sz="6" w:space="0" w:color="808080"/>
              <w:left w:val="nil"/>
              <w:bottom w:val="single" w:sz="6" w:space="0" w:color="808080"/>
            </w:tcBorders>
            <w:shd w:val="clear" w:color="auto" w:fill="D9D9D9"/>
            <w:hideMark/>
          </w:tcPr>
          <w:p w:rsidR="003411A8" w:rsidRPr="0057225A" w:rsidRDefault="003411A8">
            <w:pPr>
              <w:pStyle w:val="TableTextIndent"/>
              <w:rPr>
                <w:b/>
              </w:rPr>
            </w:pPr>
          </w:p>
        </w:tc>
        <w:tc>
          <w:tcPr>
            <w:tcW w:w="2340" w:type="dxa"/>
            <w:tcBorders>
              <w:top w:val="single" w:sz="6" w:space="0" w:color="808080"/>
              <w:bottom w:val="single" w:sz="6" w:space="0" w:color="808080"/>
              <w:right w:val="nil"/>
            </w:tcBorders>
          </w:tcPr>
          <w:p w:rsidR="003411A8" w:rsidRPr="00367856" w:rsidRDefault="003411A8" w:rsidP="00734783">
            <w:pPr>
              <w:pStyle w:val="TableTextIndent"/>
            </w:pPr>
            <w:r w:rsidRPr="006D1779">
              <w:t>Windows XP SP2</w:t>
            </w:r>
            <w:r w:rsidR="00EB0418">
              <w:t xml:space="preserve"> or</w:t>
            </w:r>
            <w:r>
              <w:t xml:space="preserve"> SP3</w:t>
            </w:r>
          </w:p>
        </w:tc>
        <w:tc>
          <w:tcPr>
            <w:tcW w:w="4557" w:type="dxa"/>
            <w:tcBorders>
              <w:top w:val="single" w:sz="6" w:space="0" w:color="808080"/>
              <w:left w:val="nil"/>
              <w:bottom w:val="single" w:sz="6" w:space="0" w:color="808080"/>
              <w:right w:val="nil"/>
            </w:tcBorders>
          </w:tcPr>
          <w:p w:rsidR="00A35F2B" w:rsidRPr="000465E0" w:rsidRDefault="00A35F2B" w:rsidP="006E31C5">
            <w:pPr>
              <w:pStyle w:val="TableTextbullet"/>
            </w:pPr>
            <w:r w:rsidRPr="000465E0">
              <w:t xml:space="preserve">Internet Explorer 8 with Sun Java 1.6.0_11 </w:t>
            </w:r>
          </w:p>
          <w:p w:rsidR="00A35F2B" w:rsidRPr="000465E0" w:rsidRDefault="00A35F2B" w:rsidP="006E31C5">
            <w:pPr>
              <w:pStyle w:val="TableTextbullet"/>
            </w:pPr>
            <w:r w:rsidRPr="000465E0">
              <w:t xml:space="preserve">Internet Explorer 7 with Sun Java 1.6.0_11 </w:t>
            </w:r>
          </w:p>
          <w:p w:rsidR="003411A8" w:rsidRPr="000465E0" w:rsidRDefault="00400BE9" w:rsidP="006E31C5">
            <w:pPr>
              <w:pStyle w:val="TableTextbullet"/>
            </w:pPr>
            <w:r w:rsidRPr="000465E0">
              <w:t xml:space="preserve">Microsoft </w:t>
            </w:r>
            <w:r w:rsidR="003411A8" w:rsidRPr="000465E0">
              <w:t xml:space="preserve">Internet Explorer 6 with Sun Java 1.6.0_11 </w:t>
            </w:r>
          </w:p>
          <w:p w:rsidR="003411A8" w:rsidRPr="000465E0" w:rsidRDefault="003411A8" w:rsidP="006E31C5">
            <w:pPr>
              <w:pStyle w:val="TableTextbullet"/>
            </w:pPr>
            <w:r w:rsidRPr="000465E0">
              <w:t>Firefox 3.x with Sun Java 1.6.0_11</w:t>
            </w:r>
          </w:p>
          <w:p w:rsidR="003411A8" w:rsidRPr="000465E0" w:rsidRDefault="003411A8" w:rsidP="006E31C5">
            <w:pPr>
              <w:pStyle w:val="TableTextbullet"/>
            </w:pPr>
            <w:r w:rsidRPr="000465E0">
              <w:t>Safari 3.x with Sun Java 1.6.0_11</w:t>
            </w:r>
          </w:p>
        </w:tc>
      </w:tr>
      <w:tr w:rsidR="003411A8" w:rsidRPr="009B407F" w:rsidTr="00211610">
        <w:trPr>
          <w:trHeight w:val="426"/>
        </w:trPr>
        <w:tc>
          <w:tcPr>
            <w:tcW w:w="2462" w:type="dxa"/>
            <w:vMerge/>
            <w:tcBorders>
              <w:top w:val="single" w:sz="6" w:space="0" w:color="808080"/>
              <w:left w:val="nil"/>
              <w:bottom w:val="single" w:sz="6" w:space="0" w:color="808080"/>
            </w:tcBorders>
            <w:shd w:val="clear" w:color="auto" w:fill="D9D9D9"/>
            <w:hideMark/>
          </w:tcPr>
          <w:p w:rsidR="003411A8" w:rsidRPr="0057225A" w:rsidRDefault="003411A8">
            <w:pPr>
              <w:pStyle w:val="TableTextIndent"/>
              <w:rPr>
                <w:b/>
              </w:rPr>
            </w:pPr>
          </w:p>
        </w:tc>
        <w:tc>
          <w:tcPr>
            <w:tcW w:w="2340" w:type="dxa"/>
            <w:tcBorders>
              <w:top w:val="single" w:sz="6" w:space="0" w:color="808080"/>
              <w:bottom w:val="single" w:sz="6" w:space="0" w:color="808080"/>
              <w:right w:val="nil"/>
            </w:tcBorders>
          </w:tcPr>
          <w:p w:rsidR="003411A8" w:rsidRPr="00367856" w:rsidRDefault="00502C52" w:rsidP="003411A8">
            <w:pPr>
              <w:pStyle w:val="TableTextIndent"/>
            </w:pPr>
            <w:r>
              <w:t>Windows Server 2003</w:t>
            </w:r>
          </w:p>
        </w:tc>
        <w:tc>
          <w:tcPr>
            <w:tcW w:w="4557" w:type="dxa"/>
            <w:tcBorders>
              <w:top w:val="single" w:sz="6" w:space="0" w:color="808080"/>
              <w:left w:val="nil"/>
              <w:bottom w:val="single" w:sz="6" w:space="0" w:color="808080"/>
              <w:right w:val="nil"/>
            </w:tcBorders>
          </w:tcPr>
          <w:p w:rsidR="003411A8" w:rsidRPr="000465E0" w:rsidRDefault="003411A8" w:rsidP="006E31C5">
            <w:pPr>
              <w:pStyle w:val="TableTextbullet"/>
            </w:pPr>
            <w:r w:rsidRPr="000465E0">
              <w:t>Internet Explorer 6 with Sun Java 1.6.0_11</w:t>
            </w:r>
          </w:p>
        </w:tc>
      </w:tr>
      <w:tr w:rsidR="003411A8" w:rsidRPr="009B407F" w:rsidTr="00211610">
        <w:trPr>
          <w:trHeight w:val="268"/>
        </w:trPr>
        <w:tc>
          <w:tcPr>
            <w:tcW w:w="2462" w:type="dxa"/>
            <w:vMerge/>
            <w:tcBorders>
              <w:top w:val="single" w:sz="6" w:space="0" w:color="808080"/>
              <w:left w:val="nil"/>
              <w:bottom w:val="single" w:sz="6" w:space="0" w:color="808080"/>
            </w:tcBorders>
            <w:shd w:val="clear" w:color="auto" w:fill="D9D9D9"/>
            <w:hideMark/>
          </w:tcPr>
          <w:p w:rsidR="003411A8" w:rsidRPr="0057225A" w:rsidRDefault="003411A8">
            <w:pPr>
              <w:pStyle w:val="TableTextIndent"/>
              <w:rPr>
                <w:b/>
              </w:rPr>
            </w:pPr>
          </w:p>
        </w:tc>
        <w:tc>
          <w:tcPr>
            <w:tcW w:w="2340" w:type="dxa"/>
            <w:tcBorders>
              <w:top w:val="single" w:sz="6" w:space="0" w:color="808080"/>
              <w:bottom w:val="single" w:sz="6" w:space="0" w:color="808080"/>
              <w:right w:val="nil"/>
            </w:tcBorders>
          </w:tcPr>
          <w:p w:rsidR="003411A8" w:rsidRPr="00367856" w:rsidRDefault="003411A8" w:rsidP="001C1234">
            <w:pPr>
              <w:pStyle w:val="TableTextIndent"/>
            </w:pPr>
            <w:r w:rsidRPr="006D1779">
              <w:t xml:space="preserve">Windows </w:t>
            </w:r>
            <w:r>
              <w:t>2000</w:t>
            </w:r>
          </w:p>
        </w:tc>
        <w:tc>
          <w:tcPr>
            <w:tcW w:w="4557" w:type="dxa"/>
            <w:tcBorders>
              <w:top w:val="single" w:sz="6" w:space="0" w:color="808080"/>
              <w:left w:val="nil"/>
              <w:bottom w:val="single" w:sz="6" w:space="0" w:color="808080"/>
              <w:right w:val="nil"/>
            </w:tcBorders>
          </w:tcPr>
          <w:p w:rsidR="003411A8" w:rsidRPr="000465E0" w:rsidRDefault="003411A8" w:rsidP="006E31C5">
            <w:pPr>
              <w:pStyle w:val="TableTextbullet"/>
            </w:pPr>
            <w:r w:rsidRPr="000465E0">
              <w:t>Internet Explorer 6 with Sun Java 1.6.0_11</w:t>
            </w:r>
          </w:p>
        </w:tc>
      </w:tr>
      <w:tr w:rsidR="003411A8" w:rsidRPr="009B407F" w:rsidTr="00211610">
        <w:trPr>
          <w:trHeight w:val="268"/>
        </w:trPr>
        <w:tc>
          <w:tcPr>
            <w:tcW w:w="2462" w:type="dxa"/>
            <w:vMerge/>
            <w:tcBorders>
              <w:top w:val="single" w:sz="6" w:space="0" w:color="808080"/>
              <w:left w:val="nil"/>
              <w:bottom w:val="single" w:sz="6" w:space="0" w:color="808080"/>
            </w:tcBorders>
            <w:shd w:val="clear" w:color="auto" w:fill="D9D9D9"/>
            <w:hideMark/>
          </w:tcPr>
          <w:p w:rsidR="003411A8" w:rsidRPr="0057225A" w:rsidRDefault="003411A8">
            <w:pPr>
              <w:pStyle w:val="TableTextIndent"/>
              <w:rPr>
                <w:b/>
              </w:rPr>
            </w:pPr>
          </w:p>
        </w:tc>
        <w:tc>
          <w:tcPr>
            <w:tcW w:w="2340" w:type="dxa"/>
            <w:tcBorders>
              <w:top w:val="single" w:sz="6" w:space="0" w:color="808080"/>
              <w:bottom w:val="single" w:sz="6" w:space="0" w:color="808080"/>
              <w:right w:val="nil"/>
            </w:tcBorders>
          </w:tcPr>
          <w:p w:rsidR="003411A8" w:rsidRPr="00367856" w:rsidRDefault="00DC2EC9" w:rsidP="00DC2EC9">
            <w:pPr>
              <w:pStyle w:val="TableTextIndent"/>
            </w:pPr>
            <w:r>
              <w:t xml:space="preserve">Apple </w:t>
            </w:r>
            <w:r w:rsidR="003411A8" w:rsidRPr="0057225A">
              <w:t>Mac</w:t>
            </w:r>
            <w:r>
              <w:t>intosh</w:t>
            </w:r>
            <w:r w:rsidR="003411A8" w:rsidRPr="0057225A">
              <w:t xml:space="preserve"> OS X V10.</w:t>
            </w:r>
            <w:r w:rsidR="003411A8">
              <w:t>5.x</w:t>
            </w:r>
          </w:p>
        </w:tc>
        <w:tc>
          <w:tcPr>
            <w:tcW w:w="4557" w:type="dxa"/>
            <w:tcBorders>
              <w:top w:val="single" w:sz="6" w:space="0" w:color="808080"/>
              <w:left w:val="nil"/>
              <w:bottom w:val="single" w:sz="6" w:space="0" w:color="808080"/>
              <w:right w:val="nil"/>
            </w:tcBorders>
          </w:tcPr>
          <w:p w:rsidR="00502C52" w:rsidRPr="000465E0" w:rsidRDefault="00502C52" w:rsidP="006E31C5">
            <w:pPr>
              <w:pStyle w:val="TableTextbullet"/>
            </w:pPr>
            <w:r w:rsidRPr="000465E0">
              <w:t xml:space="preserve">Firefox 3.x with Apple Java 1.5.0_16 </w:t>
            </w:r>
          </w:p>
          <w:p w:rsidR="003411A8" w:rsidRPr="000465E0" w:rsidRDefault="00502C52" w:rsidP="006E31C5">
            <w:pPr>
              <w:pStyle w:val="TableTextbullet"/>
            </w:pPr>
            <w:r w:rsidRPr="000465E0">
              <w:t xml:space="preserve">Safari 1.3 with Apple Java 1.5.0_16 </w:t>
            </w:r>
          </w:p>
        </w:tc>
      </w:tr>
      <w:tr w:rsidR="00E83E66" w:rsidRPr="009B407F" w:rsidTr="00211610">
        <w:trPr>
          <w:trHeight w:val="268"/>
        </w:trPr>
        <w:tc>
          <w:tcPr>
            <w:tcW w:w="2462" w:type="dxa"/>
            <w:tcBorders>
              <w:top w:val="single" w:sz="6" w:space="0" w:color="808080"/>
              <w:left w:val="nil"/>
              <w:bottom w:val="single" w:sz="6" w:space="0" w:color="808080"/>
            </w:tcBorders>
            <w:shd w:val="clear" w:color="auto" w:fill="D9D9D9"/>
            <w:hideMark/>
          </w:tcPr>
          <w:p w:rsidR="000172EA" w:rsidRDefault="0057225A">
            <w:pPr>
              <w:pStyle w:val="TableTextIndent"/>
              <w:rPr>
                <w:b/>
              </w:rPr>
            </w:pPr>
            <w:r w:rsidRPr="0057225A">
              <w:rPr>
                <w:b/>
              </w:rPr>
              <w:t>Bandwidth</w:t>
            </w:r>
          </w:p>
        </w:tc>
        <w:tc>
          <w:tcPr>
            <w:tcW w:w="6897" w:type="dxa"/>
            <w:gridSpan w:val="2"/>
            <w:tcBorders>
              <w:top w:val="single" w:sz="6" w:space="0" w:color="808080"/>
              <w:bottom w:val="single" w:sz="6" w:space="0" w:color="808080"/>
              <w:right w:val="nil"/>
            </w:tcBorders>
          </w:tcPr>
          <w:p w:rsidR="000172EA" w:rsidRDefault="00793827" w:rsidP="00DC2EC9">
            <w:r>
              <w:rPr>
                <w:bCs/>
                <w:snapToGrid w:val="0"/>
                <w:sz w:val="18"/>
              </w:rPr>
              <w:t xml:space="preserve">    </w:t>
            </w:r>
            <w:r w:rsidR="0057225A" w:rsidRPr="0057225A">
              <w:rPr>
                <w:bCs/>
                <w:snapToGrid w:val="0"/>
                <w:sz w:val="18"/>
              </w:rPr>
              <w:t xml:space="preserve">56 Kbps modem (DSL, cable, or </w:t>
            </w:r>
            <w:r w:rsidR="00DC2EC9">
              <w:rPr>
                <w:bCs/>
                <w:snapToGrid w:val="0"/>
                <w:sz w:val="18"/>
              </w:rPr>
              <w:t>equivalent</w:t>
            </w:r>
            <w:r w:rsidR="00DC2EC9" w:rsidRPr="0057225A">
              <w:rPr>
                <w:bCs/>
                <w:snapToGrid w:val="0"/>
                <w:sz w:val="18"/>
              </w:rPr>
              <w:t xml:space="preserve"> </w:t>
            </w:r>
            <w:r w:rsidR="0057225A" w:rsidRPr="0057225A">
              <w:rPr>
                <w:bCs/>
                <w:snapToGrid w:val="0"/>
                <w:sz w:val="18"/>
              </w:rPr>
              <w:t>recommended)</w:t>
            </w:r>
          </w:p>
        </w:tc>
      </w:tr>
      <w:tr w:rsidR="00E83E66" w:rsidRPr="009B407F" w:rsidTr="00211610">
        <w:trPr>
          <w:trHeight w:val="268"/>
        </w:trPr>
        <w:tc>
          <w:tcPr>
            <w:tcW w:w="2462" w:type="dxa"/>
            <w:tcBorders>
              <w:top w:val="single" w:sz="6" w:space="0" w:color="808080"/>
              <w:left w:val="nil"/>
              <w:bottom w:val="nil"/>
            </w:tcBorders>
            <w:shd w:val="clear" w:color="auto" w:fill="D9D9D9"/>
            <w:hideMark/>
          </w:tcPr>
          <w:p w:rsidR="000172EA" w:rsidRDefault="0057225A">
            <w:pPr>
              <w:pStyle w:val="TableTextIndent"/>
              <w:rPr>
                <w:b/>
              </w:rPr>
            </w:pPr>
            <w:r w:rsidRPr="0057225A">
              <w:rPr>
                <w:b/>
              </w:rPr>
              <w:t>Other software</w:t>
            </w:r>
          </w:p>
        </w:tc>
        <w:tc>
          <w:tcPr>
            <w:tcW w:w="6897" w:type="dxa"/>
            <w:gridSpan w:val="2"/>
            <w:tcBorders>
              <w:top w:val="single" w:sz="6" w:space="0" w:color="808080"/>
              <w:bottom w:val="nil"/>
              <w:right w:val="nil"/>
            </w:tcBorders>
          </w:tcPr>
          <w:p w:rsidR="0042690A" w:rsidRPr="000465E0" w:rsidRDefault="0057225A" w:rsidP="006E31C5">
            <w:pPr>
              <w:pStyle w:val="TableTextbullet"/>
            </w:pPr>
            <w:r w:rsidRPr="000465E0">
              <w:t xml:space="preserve">Office PowerPoint </w:t>
            </w:r>
            <w:r w:rsidR="00EB0418" w:rsidRPr="000465E0">
              <w:t>200</w:t>
            </w:r>
            <w:r w:rsidR="00EB0418">
              <w:t>7</w:t>
            </w:r>
            <w:r w:rsidR="00E853AF" w:rsidRPr="000465E0">
              <w:t>, Office PowerPoint 2003, or Office PowerPoint 200</w:t>
            </w:r>
            <w:r w:rsidR="00EB0418">
              <w:t>2</w:t>
            </w:r>
            <w:r w:rsidRPr="000465E0">
              <w:t xml:space="preserve"> presentation graphics program</w:t>
            </w:r>
            <w:r w:rsidR="00E853AF" w:rsidRPr="000465E0">
              <w:t>,</w:t>
            </w:r>
            <w:r w:rsidRPr="000465E0">
              <w:t xml:space="preserve"> or Office Standard </w:t>
            </w:r>
            <w:r w:rsidR="00DC2EC9" w:rsidRPr="000465E0">
              <w:t xml:space="preserve">2007 </w:t>
            </w:r>
            <w:r w:rsidRPr="000465E0">
              <w:t xml:space="preserve">or </w:t>
            </w:r>
            <w:r w:rsidR="00DC2EC9" w:rsidRPr="000465E0">
              <w:t xml:space="preserve">Office </w:t>
            </w:r>
            <w:r w:rsidRPr="000465E0">
              <w:t>Prof</w:t>
            </w:r>
            <w:r w:rsidR="00793827" w:rsidRPr="000465E0">
              <w:t xml:space="preserve">essional </w:t>
            </w:r>
            <w:r w:rsidR="00DC2EC9" w:rsidRPr="000465E0">
              <w:t xml:space="preserve">2007 </w:t>
            </w:r>
            <w:r w:rsidR="00793827" w:rsidRPr="000465E0">
              <w:t>(which include</w:t>
            </w:r>
            <w:r w:rsidRPr="000465E0">
              <w:t xml:space="preserve"> </w:t>
            </w:r>
            <w:r w:rsidR="00DC2EC9" w:rsidRPr="000465E0">
              <w:t xml:space="preserve">Office </w:t>
            </w:r>
            <w:r w:rsidRPr="000465E0">
              <w:t>PowerPoint software) to upload presentations.</w:t>
            </w:r>
          </w:p>
          <w:p w:rsidR="00502C52" w:rsidRPr="000465E0" w:rsidRDefault="0057225A" w:rsidP="006E31C5">
            <w:pPr>
              <w:pStyle w:val="TableTextbullet"/>
            </w:pPr>
            <w:r w:rsidRPr="000465E0">
              <w:lastRenderedPageBreak/>
              <w:t xml:space="preserve">Flash Player </w:t>
            </w:r>
            <w:r w:rsidR="00EB0418">
              <w:t>10</w:t>
            </w:r>
            <w:r w:rsidRPr="000465E0">
              <w:t xml:space="preserve"> or </w:t>
            </w:r>
            <w:r w:rsidR="00DC2EC9" w:rsidRPr="000465E0">
              <w:t xml:space="preserve">Flash Player </w:t>
            </w:r>
            <w:r w:rsidR="00EB0418">
              <w:t>9</w:t>
            </w:r>
            <w:r w:rsidR="00DC2EC9" w:rsidRPr="000465E0">
              <w:t xml:space="preserve"> </w:t>
            </w:r>
            <w:r w:rsidRPr="000465E0">
              <w:t>to vi</w:t>
            </w:r>
            <w:r w:rsidR="00793827" w:rsidRPr="000465E0">
              <w:t>ew multi</w:t>
            </w:r>
            <w:r w:rsidRPr="000465E0">
              <w:t>media data content slides.</w:t>
            </w:r>
            <w:r w:rsidR="007F4C26" w:rsidRPr="000465E0">
              <w:t xml:space="preserve"> </w:t>
            </w:r>
          </w:p>
          <w:p w:rsidR="003C0C0C" w:rsidRPr="00D173F7" w:rsidRDefault="00E83E66" w:rsidP="00D173F7">
            <w:pPr>
              <w:pStyle w:val="TableText2"/>
              <w:rPr>
                <w:i/>
              </w:rPr>
            </w:pPr>
            <w:r w:rsidRPr="00D173F7">
              <w:rPr>
                <w:i/>
              </w:rPr>
              <w:t>To view slides with audio or video content in the meeting</w:t>
            </w:r>
            <w:r w:rsidR="00ED5B74" w:rsidRPr="00ED5B74">
              <w:rPr>
                <w:i/>
              </w:rPr>
              <w:t>:</w:t>
            </w:r>
          </w:p>
          <w:p w:rsidR="003C0C0C" w:rsidRPr="000465E0" w:rsidRDefault="00E853AF" w:rsidP="006E31C5">
            <w:pPr>
              <w:pStyle w:val="TableTextbullet"/>
            </w:pPr>
            <w:r w:rsidRPr="000465E0">
              <w:t xml:space="preserve">For </w:t>
            </w:r>
            <w:r w:rsidR="00DC2EC9" w:rsidRPr="000465E0">
              <w:t xml:space="preserve">Windows Media content: </w:t>
            </w:r>
            <w:r w:rsidR="0057225A" w:rsidRPr="000465E0">
              <w:t xml:space="preserve">Windows Media </w:t>
            </w:r>
            <w:r w:rsidR="00DC2EC9" w:rsidRPr="000465E0">
              <w:t>P</w:t>
            </w:r>
            <w:r w:rsidR="0057225A" w:rsidRPr="000465E0">
              <w:t xml:space="preserve">layer </w:t>
            </w:r>
            <w:r w:rsidR="00EB0418">
              <w:t>10</w:t>
            </w:r>
            <w:r w:rsidR="0057225A" w:rsidRPr="000465E0">
              <w:t xml:space="preserve"> or </w:t>
            </w:r>
            <w:r w:rsidR="00DC2EC9" w:rsidRPr="000465E0">
              <w:t xml:space="preserve">Windows Media Player </w:t>
            </w:r>
            <w:r w:rsidR="00EB0418">
              <w:t>9</w:t>
            </w:r>
            <w:r w:rsidR="0057225A" w:rsidRPr="000465E0">
              <w:t xml:space="preserve">. </w:t>
            </w:r>
          </w:p>
          <w:p w:rsidR="003C0C0C" w:rsidRPr="000465E0" w:rsidRDefault="00E853AF" w:rsidP="006E31C5">
            <w:pPr>
              <w:pStyle w:val="TableTextbullet"/>
            </w:pPr>
            <w:r w:rsidRPr="000465E0">
              <w:t xml:space="preserve">On the Macintosh platform: </w:t>
            </w:r>
            <w:r w:rsidR="0057225A" w:rsidRPr="000465E0">
              <w:t xml:space="preserve">Apple QuickTime player and the Windows Media Components for QuickTime by Flip4Mac. </w:t>
            </w:r>
          </w:p>
          <w:p w:rsidR="003C0C0C" w:rsidRPr="000465E0" w:rsidRDefault="00E853AF" w:rsidP="006E31C5">
            <w:pPr>
              <w:pStyle w:val="TableTextbullet"/>
            </w:pPr>
            <w:r w:rsidRPr="000465E0">
              <w:t xml:space="preserve">When using Firefox on Windows XP: </w:t>
            </w:r>
            <w:r w:rsidR="0057225A" w:rsidRPr="000465E0">
              <w:t>Windows Media Player</w:t>
            </w:r>
            <w:r w:rsidR="00E83E66" w:rsidRPr="000465E0">
              <w:t xml:space="preserve"> Firefox </w:t>
            </w:r>
            <w:r w:rsidR="00FB51F4" w:rsidRPr="000465E0">
              <w:t>Plug-in</w:t>
            </w:r>
            <w:r w:rsidR="00E83E66" w:rsidRPr="000465E0">
              <w:t xml:space="preserve">. </w:t>
            </w:r>
          </w:p>
        </w:tc>
      </w:tr>
    </w:tbl>
    <w:p w:rsidR="002E3397" w:rsidRPr="00EB0418" w:rsidRDefault="00AF2C53" w:rsidP="00502C52">
      <w:pPr>
        <w:pStyle w:val="FootnoteText"/>
        <w:rPr>
          <w:sz w:val="16"/>
        </w:rPr>
      </w:pPr>
      <w:r w:rsidRPr="00AF2C53">
        <w:rPr>
          <w:sz w:val="16"/>
        </w:rPr>
        <w:lastRenderedPageBreak/>
        <w:t>* Other combinations of operating system, browser, and Java Virtual Machine may work; however, interoperability testing is not done against them, nor is support provided for them.</w:t>
      </w:r>
    </w:p>
    <w:p w:rsidR="002E3397" w:rsidRPr="002D7D72" w:rsidRDefault="00F13CF0" w:rsidP="00951BC6">
      <w:pPr>
        <w:pStyle w:val="Heading1"/>
      </w:pPr>
      <w:bookmarkStart w:id="11" w:name="_Toc257743967"/>
      <w:r w:rsidRPr="00F13CF0">
        <w:lastRenderedPageBreak/>
        <w:t>Standard Client Features</w:t>
      </w:r>
      <w:bookmarkEnd w:id="11"/>
    </w:p>
    <w:p w:rsidR="000172EA" w:rsidRDefault="0096063C" w:rsidP="002D4861">
      <w:pPr>
        <w:pStyle w:val="BodyText0"/>
      </w:pPr>
      <w:r>
        <w:t xml:space="preserve">The 2007 release of the </w:t>
      </w:r>
      <w:r w:rsidR="00473BAF">
        <w:t xml:space="preserve">Live Meeting </w:t>
      </w:r>
      <w:r>
        <w:t xml:space="preserve">service </w:t>
      </w:r>
      <w:r w:rsidR="00473BAF">
        <w:t>makes the following Web conferencing tools and features available</w:t>
      </w:r>
      <w:r w:rsidR="00AC1C29">
        <w:t xml:space="preserve"> </w:t>
      </w:r>
      <w:r w:rsidR="00F657BD" w:rsidRPr="00EB0418">
        <w:t>to meeting organizers</w:t>
      </w:r>
      <w:r w:rsidR="005D6187">
        <w:t xml:space="preserve"> who are</w:t>
      </w:r>
      <w:r w:rsidR="00F657BD" w:rsidRPr="00EB0418">
        <w:t xml:space="preserve"> using the Live Meeting Standard client</w:t>
      </w:r>
      <w:r w:rsidR="00AC1C29">
        <w:t>.</w:t>
      </w:r>
    </w:p>
    <w:p w:rsidR="000172EA" w:rsidRDefault="00454837" w:rsidP="00020235">
      <w:pPr>
        <w:pStyle w:val="Heading2"/>
      </w:pPr>
      <w:bookmarkStart w:id="12" w:name="_Toc257743968"/>
      <w:r>
        <w:t>Collaboration Tools</w:t>
      </w:r>
      <w:bookmarkEnd w:id="12"/>
    </w:p>
    <w:p w:rsidR="000172EA" w:rsidRDefault="00936E8C" w:rsidP="002D4861">
      <w:pPr>
        <w:pStyle w:val="BodyText0"/>
      </w:pPr>
      <w:r w:rsidRPr="00936E8C">
        <w:t xml:space="preserve">Meeting organizers need a conferencing solution </w:t>
      </w:r>
      <w:r w:rsidR="00416FCA">
        <w:t>with which they can</w:t>
      </w:r>
      <w:r w:rsidRPr="00936E8C">
        <w:t xml:space="preserve"> include presentations, share applications or their desktop, and chat or use a shared </w:t>
      </w:r>
      <w:r w:rsidR="0094144E">
        <w:t xml:space="preserve">interactive </w:t>
      </w:r>
      <w:r w:rsidRPr="00936E8C">
        <w:t xml:space="preserve">whiteboard with meeting </w:t>
      </w:r>
      <w:r w:rsidRPr="00DC22CA">
        <w:t>participants</w:t>
      </w:r>
      <w:r w:rsidRPr="00936E8C">
        <w:t>.</w:t>
      </w:r>
      <w:r>
        <w:t xml:space="preserve"> </w:t>
      </w:r>
      <w:r w:rsidR="006C025E">
        <w:t xml:space="preserve">Here are some of the key collaboration features supported by </w:t>
      </w:r>
      <w:r w:rsidR="0096063C">
        <w:t xml:space="preserve">the </w:t>
      </w:r>
      <w:r>
        <w:t>Live Meeting</w:t>
      </w:r>
      <w:r w:rsidR="0096063C">
        <w:t xml:space="preserve"> service</w:t>
      </w:r>
      <w:r w:rsidR="00AC1C29">
        <w:t xml:space="preserve"> </w:t>
      </w:r>
      <w:r w:rsidR="00F657BD" w:rsidRPr="00EB0418">
        <w:t>using the Standard client</w:t>
      </w:r>
      <w:r w:rsidR="00331A44">
        <w:t>:</w:t>
      </w:r>
    </w:p>
    <w:p w:rsidR="00F81377" w:rsidRPr="00947B8B" w:rsidRDefault="00F81377" w:rsidP="00211BAA">
      <w:pPr>
        <w:pStyle w:val="StyleListBulletedItem2LinespacingExactly12pt"/>
        <w:rPr>
          <w:rStyle w:val="Strong"/>
          <w:b w:val="0"/>
          <w:bCs w:val="0"/>
        </w:rPr>
      </w:pPr>
      <w:r w:rsidRPr="00F81377">
        <w:rPr>
          <w:rStyle w:val="Strong"/>
          <w:bCs w:val="0"/>
        </w:rPr>
        <w:t>Desktop sharing.</w:t>
      </w:r>
      <w:r w:rsidRPr="00F81377">
        <w:rPr>
          <w:rStyle w:val="Strong"/>
          <w:b w:val="0"/>
          <w:bCs w:val="0"/>
        </w:rPr>
        <w:t xml:space="preserve"> With </w:t>
      </w:r>
      <w:r>
        <w:t>d</w:t>
      </w:r>
      <w:r w:rsidRPr="007E484D">
        <w:t>esktop sharing</w:t>
      </w:r>
      <w:r>
        <w:t>,</w:t>
      </w:r>
      <w:r w:rsidRPr="007E484D">
        <w:t xml:space="preserve"> </w:t>
      </w:r>
      <w:r>
        <w:t xml:space="preserve">organizations can </w:t>
      </w:r>
      <w:r w:rsidRPr="007E484D">
        <w:t>broadcast to remote participants in real</w:t>
      </w:r>
      <w:r>
        <w:t xml:space="preserve"> </w:t>
      </w:r>
      <w:r w:rsidRPr="007E484D">
        <w:t>time any visuals, applications, Web pages, Microsoft Office Word or Office Excel</w:t>
      </w:r>
      <w:r w:rsidRPr="00F81377">
        <w:rPr>
          <w:sz w:val="12"/>
        </w:rPr>
        <w:t>®</w:t>
      </w:r>
      <w:r w:rsidRPr="007E484D">
        <w:t xml:space="preserve"> documents, or other items </w:t>
      </w:r>
      <w:r>
        <w:t xml:space="preserve">that can </w:t>
      </w:r>
      <w:r w:rsidRPr="007E484D">
        <w:t xml:space="preserve">open on the desktop. Presenters can share their entire desktop or a selected area. They can use the </w:t>
      </w:r>
      <w:r>
        <w:t>R</w:t>
      </w:r>
      <w:r w:rsidRPr="00AA1439">
        <w:t xml:space="preserve">emote </w:t>
      </w:r>
      <w:r>
        <w:t>C</w:t>
      </w:r>
      <w:r w:rsidRPr="00AA1439">
        <w:t>ontrol</w:t>
      </w:r>
      <w:r w:rsidRPr="007E484D">
        <w:t xml:space="preserve"> feature to give control of any document or application they are presenting—or even their desktop—to any remote participant.</w:t>
      </w:r>
    </w:p>
    <w:p w:rsidR="003C0C0C" w:rsidRPr="007E484D" w:rsidRDefault="0057225A" w:rsidP="00AC1C29">
      <w:pPr>
        <w:pStyle w:val="ListBulletedItem2"/>
      </w:pPr>
      <w:r w:rsidRPr="00F6763F">
        <w:rPr>
          <w:rStyle w:val="Strong"/>
          <w:bCs w:val="0"/>
        </w:rPr>
        <w:t>PowerPoint Viewer.</w:t>
      </w:r>
      <w:r w:rsidRPr="007E484D">
        <w:rPr>
          <w:rStyle w:val="Strong"/>
          <w:b w:val="0"/>
          <w:bCs w:val="0"/>
        </w:rPr>
        <w:t xml:space="preserve"> </w:t>
      </w:r>
      <w:r w:rsidR="00416FCA">
        <w:rPr>
          <w:rStyle w:val="Strong"/>
          <w:b w:val="0"/>
          <w:bCs w:val="0"/>
        </w:rPr>
        <w:t xml:space="preserve">The </w:t>
      </w:r>
      <w:r w:rsidRPr="007E484D">
        <w:t xml:space="preserve">Live Meeting PowerPoint Viewer displays </w:t>
      </w:r>
      <w:r w:rsidR="00416FCA">
        <w:t xml:space="preserve">Office </w:t>
      </w:r>
      <w:r w:rsidRPr="007E484D">
        <w:t xml:space="preserve">PowerPoint slides with full support for animations and transitions, </w:t>
      </w:r>
      <w:r w:rsidR="00416FCA">
        <w:t xml:space="preserve">so that </w:t>
      </w:r>
      <w:r w:rsidRPr="007E484D">
        <w:t xml:space="preserve">presenters </w:t>
      </w:r>
      <w:r w:rsidR="00416FCA">
        <w:t xml:space="preserve">can </w:t>
      </w:r>
      <w:r w:rsidRPr="007E484D">
        <w:t>take advantage of these effects in the online meeting environment</w:t>
      </w:r>
      <w:r w:rsidR="00CA2C56" w:rsidRPr="007E484D">
        <w:t>.</w:t>
      </w:r>
      <w:r w:rsidRPr="007E484D">
        <w:t xml:space="preserve"> </w:t>
      </w:r>
      <w:r w:rsidR="00416FCA">
        <w:t>With a</w:t>
      </w:r>
      <w:r w:rsidRPr="007E484D">
        <w:t>nimation support</w:t>
      </w:r>
      <w:r w:rsidR="00416FCA">
        <w:t>,</w:t>
      </w:r>
      <w:r w:rsidRPr="007E484D">
        <w:t xml:space="preserve"> presenters or organizers select slide elements to appear at certain times and in a particular order </w:t>
      </w:r>
      <w:r w:rsidR="00416FCA">
        <w:t xml:space="preserve">and format </w:t>
      </w:r>
      <w:r w:rsidRPr="007E484D">
        <w:t>(</w:t>
      </w:r>
      <w:r w:rsidR="0044104D" w:rsidRPr="007E484D">
        <w:t xml:space="preserve">for </w:t>
      </w:r>
      <w:r w:rsidR="00FB51F4" w:rsidRPr="007E484D">
        <w:t>example,</w:t>
      </w:r>
      <w:r w:rsidRPr="007E484D">
        <w:t xml:space="preserve"> </w:t>
      </w:r>
      <w:r w:rsidRPr="00AA1439">
        <w:t>fly in</w:t>
      </w:r>
      <w:r w:rsidR="0044104D" w:rsidRPr="00AA1439">
        <w:t xml:space="preserve"> or</w:t>
      </w:r>
      <w:r w:rsidRPr="00AA1439">
        <w:t xml:space="preserve"> fade</w:t>
      </w:r>
      <w:r w:rsidRPr="007E484D">
        <w:t>). Transitions are supported for effects when moving from slide to slide (</w:t>
      </w:r>
      <w:r w:rsidR="0044104D" w:rsidRPr="007E484D">
        <w:t>for example</w:t>
      </w:r>
      <w:r w:rsidRPr="007E484D">
        <w:t>, wipe</w:t>
      </w:r>
      <w:r w:rsidR="0044104D" w:rsidRPr="007E484D">
        <w:t xml:space="preserve"> or cover</w:t>
      </w:r>
      <w:r w:rsidR="00FB51F4" w:rsidRPr="007E484D">
        <w:t>)</w:t>
      </w:r>
      <w:r w:rsidR="00416FCA">
        <w:t>,</w:t>
      </w:r>
      <w:r w:rsidR="00FB51F4" w:rsidRPr="007E484D">
        <w:t xml:space="preserve"> and</w:t>
      </w:r>
      <w:r w:rsidRPr="007E484D">
        <w:t xml:space="preserve"> </w:t>
      </w:r>
      <w:r w:rsidR="00416FCA">
        <w:t>in</w:t>
      </w:r>
      <w:r w:rsidR="00366A49">
        <w:t xml:space="preserve"> Full Screen Mode</w:t>
      </w:r>
      <w:r w:rsidRPr="007E484D">
        <w:t xml:space="preserve"> the slide </w:t>
      </w:r>
      <w:r w:rsidR="0044104D" w:rsidRPr="007E484D">
        <w:t>fills</w:t>
      </w:r>
      <w:r w:rsidRPr="007E484D">
        <w:t xml:space="preserve"> the entire screen.</w:t>
      </w:r>
    </w:p>
    <w:p w:rsidR="003C0C0C" w:rsidRPr="007E484D" w:rsidRDefault="0057225A" w:rsidP="00AC1C29">
      <w:pPr>
        <w:pStyle w:val="ListBulletedItem2"/>
      </w:pPr>
      <w:r w:rsidRPr="00F6763F">
        <w:rPr>
          <w:rStyle w:val="Strong"/>
          <w:bCs w:val="0"/>
        </w:rPr>
        <w:t>Shared whiteboard</w:t>
      </w:r>
      <w:r w:rsidR="005E3D20" w:rsidRPr="00F6763F">
        <w:rPr>
          <w:rStyle w:val="Strong"/>
          <w:bCs w:val="0"/>
        </w:rPr>
        <w:t>.</w:t>
      </w:r>
      <w:r w:rsidR="005E3D20" w:rsidRPr="007E484D">
        <w:rPr>
          <w:rStyle w:val="Strong"/>
          <w:b w:val="0"/>
          <w:bCs w:val="0"/>
        </w:rPr>
        <w:t xml:space="preserve"> </w:t>
      </w:r>
      <w:r w:rsidRPr="007E484D">
        <w:t>A</w:t>
      </w:r>
      <w:r w:rsidR="00416FCA">
        <w:t xml:space="preserve">n </w:t>
      </w:r>
      <w:r w:rsidR="0094144E">
        <w:t xml:space="preserve">interactive </w:t>
      </w:r>
      <w:r w:rsidR="00454837" w:rsidRPr="007E484D">
        <w:t xml:space="preserve">whiteboard is a blank page </w:t>
      </w:r>
      <w:r w:rsidR="00416FCA">
        <w:t xml:space="preserve">on which </w:t>
      </w:r>
      <w:r w:rsidR="00B110E7" w:rsidRPr="007E484D">
        <w:t>a presenter</w:t>
      </w:r>
      <w:r w:rsidR="00454837" w:rsidRPr="007E484D">
        <w:t xml:space="preserve"> </w:t>
      </w:r>
      <w:r w:rsidR="00416FCA">
        <w:t xml:space="preserve">can </w:t>
      </w:r>
      <w:r w:rsidR="00454837" w:rsidRPr="007E484D">
        <w:t>draw, add text, and hi</w:t>
      </w:r>
      <w:r w:rsidR="00253A2F" w:rsidRPr="007E484D">
        <w:t>ghlight information by using</w:t>
      </w:r>
      <w:r w:rsidR="00454837" w:rsidRPr="007E484D">
        <w:t xml:space="preserve"> annotation tools. For example, </w:t>
      </w:r>
      <w:r w:rsidR="00416FCA">
        <w:t xml:space="preserve">a </w:t>
      </w:r>
      <w:r w:rsidR="0044104D" w:rsidRPr="007E484D">
        <w:t xml:space="preserve">presenter </w:t>
      </w:r>
      <w:r w:rsidR="00454837" w:rsidRPr="007E484D">
        <w:t>can quickly create a flow chart to illustrate a point, insert a whiteboard</w:t>
      </w:r>
      <w:r w:rsidR="00416FCA">
        <w:t>,</w:t>
      </w:r>
      <w:r w:rsidR="00454837" w:rsidRPr="007E484D">
        <w:t xml:space="preserve"> and then use the annotation tools to draw squares, lines, and a host of other figures. The slide can </w:t>
      </w:r>
      <w:r w:rsidR="0044104D" w:rsidRPr="007E484D">
        <w:t xml:space="preserve">also </w:t>
      </w:r>
      <w:r w:rsidR="00454837" w:rsidRPr="007E484D">
        <w:t>be saved for future reference.</w:t>
      </w:r>
    </w:p>
    <w:p w:rsidR="003C0C0C" w:rsidRPr="007E484D" w:rsidRDefault="0057225A" w:rsidP="00AC1C29">
      <w:pPr>
        <w:pStyle w:val="ListBulletedItem2"/>
      </w:pPr>
      <w:r w:rsidRPr="00F6763F">
        <w:rPr>
          <w:rStyle w:val="Strong"/>
          <w:bCs w:val="0"/>
        </w:rPr>
        <w:t>Share</w:t>
      </w:r>
      <w:r w:rsidR="00253A2F" w:rsidRPr="00F6763F">
        <w:rPr>
          <w:rStyle w:val="Strong"/>
          <w:bCs w:val="0"/>
        </w:rPr>
        <w:t>d</w:t>
      </w:r>
      <w:r w:rsidRPr="00F6763F">
        <w:rPr>
          <w:rStyle w:val="Strong"/>
          <w:bCs w:val="0"/>
        </w:rPr>
        <w:t xml:space="preserve"> Notes pane</w:t>
      </w:r>
      <w:r w:rsidR="005E3D20" w:rsidRPr="00F6763F">
        <w:rPr>
          <w:rStyle w:val="Strong"/>
          <w:bCs w:val="0"/>
        </w:rPr>
        <w:t>.</w:t>
      </w:r>
      <w:r w:rsidR="005E3D20" w:rsidRPr="007E484D">
        <w:rPr>
          <w:rStyle w:val="Strong"/>
          <w:b w:val="0"/>
          <w:bCs w:val="0"/>
        </w:rPr>
        <w:t xml:space="preserve"> </w:t>
      </w:r>
      <w:r w:rsidR="00A06615">
        <w:t>E</w:t>
      </w:r>
      <w:r w:rsidR="00BC5E74" w:rsidRPr="007E484D">
        <w:t xml:space="preserve">very attendee </w:t>
      </w:r>
      <w:r w:rsidR="00A06615">
        <w:t>can</w:t>
      </w:r>
      <w:r w:rsidR="00BC5E74" w:rsidRPr="007E484D">
        <w:t xml:space="preserve"> view and edit shared action items </w:t>
      </w:r>
      <w:r w:rsidR="00A06615">
        <w:t>with t</w:t>
      </w:r>
      <w:r w:rsidR="00A06615" w:rsidRPr="007E484D">
        <w:t>he always-on Shared Notes pane</w:t>
      </w:r>
      <w:r w:rsidR="00A06615">
        <w:t>,</w:t>
      </w:r>
      <w:r w:rsidR="00A06615" w:rsidRPr="007E484D">
        <w:t xml:space="preserve"> </w:t>
      </w:r>
      <w:r w:rsidR="00A06615">
        <w:t>which</w:t>
      </w:r>
      <w:r w:rsidR="00A06615" w:rsidRPr="007E484D">
        <w:t xml:space="preserve"> </w:t>
      </w:r>
      <w:r w:rsidR="00BC5E74" w:rsidRPr="007E484D">
        <w:t>ensure</w:t>
      </w:r>
      <w:r w:rsidR="00A06615">
        <w:t>s</w:t>
      </w:r>
      <w:r w:rsidR="00BC5E74" w:rsidRPr="007E484D">
        <w:t xml:space="preserve"> </w:t>
      </w:r>
      <w:r w:rsidR="00416FCA">
        <w:t xml:space="preserve">that </w:t>
      </w:r>
      <w:r w:rsidR="00BC5E74" w:rsidRPr="007E484D">
        <w:t xml:space="preserve">everyone is in sync </w:t>
      </w:r>
      <w:r w:rsidR="00416FCA">
        <w:t xml:space="preserve">about </w:t>
      </w:r>
      <w:r w:rsidR="00BC5E74" w:rsidRPr="007E484D">
        <w:t xml:space="preserve">key deliverables. </w:t>
      </w:r>
      <w:r w:rsidR="00253A2F" w:rsidRPr="007E484D">
        <w:t>T</w:t>
      </w:r>
      <w:r w:rsidR="00BC5E74" w:rsidRPr="007E484D">
        <w:t xml:space="preserve">eam meeting notes </w:t>
      </w:r>
      <w:r w:rsidR="00253A2F" w:rsidRPr="007E484D">
        <w:t xml:space="preserve">can be stored and </w:t>
      </w:r>
      <w:r w:rsidR="00BC5E74" w:rsidRPr="007E484D">
        <w:t>session</w:t>
      </w:r>
      <w:r w:rsidR="00253A2F" w:rsidRPr="007E484D">
        <w:t>s recorded</w:t>
      </w:r>
      <w:r w:rsidR="00BC5E74" w:rsidRPr="007E484D">
        <w:t xml:space="preserve"> for future reference</w:t>
      </w:r>
      <w:r w:rsidR="00253A2F" w:rsidRPr="007E484D">
        <w:t>.</w:t>
      </w:r>
    </w:p>
    <w:p w:rsidR="00F37210" w:rsidRPr="007E484D" w:rsidRDefault="00F37210" w:rsidP="00AC1C29">
      <w:pPr>
        <w:pStyle w:val="ListBulletedItem2"/>
      </w:pPr>
      <w:r w:rsidRPr="00F6763F">
        <w:rPr>
          <w:rStyle w:val="Strong"/>
          <w:bCs w:val="0"/>
        </w:rPr>
        <w:t>Chat.</w:t>
      </w:r>
      <w:r w:rsidRPr="007E484D">
        <w:rPr>
          <w:rStyle w:val="Strong"/>
          <w:b w:val="0"/>
          <w:bCs w:val="0"/>
        </w:rPr>
        <w:t xml:space="preserve"> </w:t>
      </w:r>
      <w:r w:rsidRPr="007E484D">
        <w:t>Chat is a useful way to communicate with other attendees or presenters during a meeting. All chat between participants</w:t>
      </w:r>
      <w:r w:rsidRPr="003374F5">
        <w:t xml:space="preserve"> </w:t>
      </w:r>
      <w:r w:rsidRPr="007E484D">
        <w:t>is private. Presenters can always chat with each other and can enable or disable the audience chat feature.</w:t>
      </w:r>
    </w:p>
    <w:p w:rsidR="00F37210" w:rsidRDefault="00F37210" w:rsidP="00AC1C29">
      <w:pPr>
        <w:pStyle w:val="ListBulletedItem2"/>
      </w:pPr>
      <w:r w:rsidRPr="00B36E39">
        <w:rPr>
          <w:rStyle w:val="Strong"/>
          <w:bCs w:val="0"/>
        </w:rPr>
        <w:t>Question Manager</w:t>
      </w:r>
      <w:r w:rsidRPr="00F6763F">
        <w:rPr>
          <w:rStyle w:val="Strong"/>
          <w:bCs w:val="0"/>
        </w:rPr>
        <w:t>.</w:t>
      </w:r>
      <w:r w:rsidRPr="007E484D">
        <w:rPr>
          <w:rStyle w:val="Strong"/>
          <w:b w:val="0"/>
          <w:bCs w:val="0"/>
        </w:rPr>
        <w:t xml:space="preserve"> </w:t>
      </w:r>
      <w:r w:rsidRPr="007E484D">
        <w:t xml:space="preserve">Audience members can ask questions and get answers without interrupting the presenter. While one person is presenting, any other presenter can serve as moderator and immediately respond to questions submitted from audience members. Answers can be provided directly to the questioner </w:t>
      </w:r>
      <w:r>
        <w:t xml:space="preserve">as a </w:t>
      </w:r>
      <w:r w:rsidRPr="007E484D">
        <w:t>private reply</w:t>
      </w:r>
      <w:r>
        <w:t>,</w:t>
      </w:r>
      <w:r w:rsidRPr="007E484D">
        <w:t xml:space="preserve"> or shared with the entire audience </w:t>
      </w:r>
      <w:r>
        <w:t xml:space="preserve">in a </w:t>
      </w:r>
      <w:r w:rsidRPr="007E484D">
        <w:t xml:space="preserve">post to all. Live Meeting allows for an unlimited number of </w:t>
      </w:r>
      <w:r w:rsidRPr="00B36E39">
        <w:t>Q&amp;A moderators</w:t>
      </w:r>
      <w:r w:rsidRPr="007E484D">
        <w:t>.</w:t>
      </w:r>
    </w:p>
    <w:p w:rsidR="000172EA" w:rsidRPr="002D4861" w:rsidRDefault="00473BAF" w:rsidP="00020235">
      <w:pPr>
        <w:pStyle w:val="Heading2"/>
      </w:pPr>
      <w:bookmarkStart w:id="13" w:name="_Toc257743969"/>
      <w:r w:rsidRPr="002D4861">
        <w:t>Meeting Management Tools</w:t>
      </w:r>
      <w:bookmarkEnd w:id="13"/>
    </w:p>
    <w:p w:rsidR="005E3D20" w:rsidRDefault="0096063C" w:rsidP="002D4861">
      <w:pPr>
        <w:pStyle w:val="BodyText0"/>
      </w:pPr>
      <w:r>
        <w:t xml:space="preserve">The </w:t>
      </w:r>
      <w:r w:rsidR="005E3D20">
        <w:t xml:space="preserve">Live Meeting </w:t>
      </w:r>
      <w:r>
        <w:t xml:space="preserve">service </w:t>
      </w:r>
      <w:r w:rsidR="00253A2F">
        <w:t>makes it easy to schedule</w:t>
      </w:r>
      <w:r w:rsidR="005E3D20">
        <w:t xml:space="preserve"> </w:t>
      </w:r>
      <w:r w:rsidR="009A05B1">
        <w:t xml:space="preserve">meetings, </w:t>
      </w:r>
      <w:r w:rsidR="005E3D20">
        <w:t>invite participants</w:t>
      </w:r>
      <w:r w:rsidR="003374F5">
        <w:t>,</w:t>
      </w:r>
      <w:r w:rsidR="005E3D20">
        <w:t xml:space="preserve"> and configure </w:t>
      </w:r>
      <w:r w:rsidR="009A05B1">
        <w:t>the</w:t>
      </w:r>
      <w:r w:rsidR="005E3D20">
        <w:t xml:space="preserve"> online meeting space.</w:t>
      </w:r>
      <w:r w:rsidR="009A05B1" w:rsidRPr="009A05B1">
        <w:t xml:space="preserve"> I</w:t>
      </w:r>
      <w:r w:rsidR="009A05B1">
        <w:t xml:space="preserve">t allows organizers to </w:t>
      </w:r>
      <w:r w:rsidR="009A05B1" w:rsidRPr="009A05B1">
        <w:t xml:space="preserve">start Web conferences on an as-needed basis. </w:t>
      </w:r>
      <w:r w:rsidR="006C025E">
        <w:t xml:space="preserve">Here are some of the key meeting management features </w:t>
      </w:r>
      <w:r w:rsidR="005D790C">
        <w:t xml:space="preserve">that are </w:t>
      </w:r>
      <w:r w:rsidR="006C025E">
        <w:t xml:space="preserve">supported by </w:t>
      </w:r>
      <w:r>
        <w:t xml:space="preserve">the </w:t>
      </w:r>
      <w:r w:rsidR="006C025E">
        <w:t>Live Meeting</w:t>
      </w:r>
      <w:r>
        <w:t xml:space="preserve"> service</w:t>
      </w:r>
      <w:r w:rsidR="006C025E">
        <w:t>.</w:t>
      </w:r>
    </w:p>
    <w:p w:rsidR="003C0C0C" w:rsidRPr="00F6763F" w:rsidRDefault="001B7BAD" w:rsidP="00AC1C29">
      <w:pPr>
        <w:pStyle w:val="ListBulletedItem2"/>
      </w:pPr>
      <w:r w:rsidRPr="00F6763F">
        <w:rPr>
          <w:b/>
        </w:rPr>
        <w:t xml:space="preserve">Conferencing </w:t>
      </w:r>
      <w:r w:rsidR="00321726">
        <w:rPr>
          <w:b/>
        </w:rPr>
        <w:t>A</w:t>
      </w:r>
      <w:r w:rsidR="00321726" w:rsidRPr="00F6763F">
        <w:rPr>
          <w:b/>
        </w:rPr>
        <w:t>dd</w:t>
      </w:r>
      <w:r w:rsidR="000C1D2E" w:rsidRPr="00F6763F">
        <w:rPr>
          <w:b/>
        </w:rPr>
        <w:t>-in for Microsoft Office Outlook</w:t>
      </w:r>
      <w:r w:rsidR="007768DD" w:rsidRPr="005D790C">
        <w:rPr>
          <w:sz w:val="12"/>
        </w:rPr>
        <w:t>®</w:t>
      </w:r>
      <w:r w:rsidR="007E484D" w:rsidRPr="00F6763F">
        <w:rPr>
          <w:b/>
        </w:rPr>
        <w:t>.</w:t>
      </w:r>
      <w:r w:rsidR="007E484D" w:rsidRPr="00F6763F">
        <w:t xml:space="preserve"> </w:t>
      </w:r>
      <w:r w:rsidR="007768DD" w:rsidRPr="00F6763F">
        <w:t xml:space="preserve">With the </w:t>
      </w:r>
      <w:r w:rsidR="005D790C">
        <w:t xml:space="preserve">Office </w:t>
      </w:r>
      <w:r w:rsidR="007768DD" w:rsidRPr="00F6763F">
        <w:t>Outlook</w:t>
      </w:r>
      <w:r w:rsidR="000C1D2E" w:rsidRPr="00F6763F">
        <w:t xml:space="preserve"> </w:t>
      </w:r>
      <w:r w:rsidR="005D790C">
        <w:t>a</w:t>
      </w:r>
      <w:r w:rsidRPr="00F6763F">
        <w:t>dd-</w:t>
      </w:r>
      <w:r w:rsidR="00407C18" w:rsidRPr="00F6763F">
        <w:t>in</w:t>
      </w:r>
      <w:r w:rsidR="005D790C">
        <w:t>,</w:t>
      </w:r>
      <w:r w:rsidR="00407C18" w:rsidRPr="00F6763F">
        <w:t xml:space="preserve"> meeting</w:t>
      </w:r>
      <w:r w:rsidR="00B110E7" w:rsidRPr="00F6763F">
        <w:t xml:space="preserve"> organizers</w:t>
      </w:r>
      <w:r w:rsidR="000C1D2E" w:rsidRPr="00F6763F">
        <w:t xml:space="preserve"> can perform scheduling and inv</w:t>
      </w:r>
      <w:r w:rsidR="00B110E7" w:rsidRPr="00F6763F">
        <w:t>itation tasks directly from their</w:t>
      </w:r>
      <w:r w:rsidR="000C1D2E" w:rsidRPr="00F6763F">
        <w:t xml:space="preserve"> </w:t>
      </w:r>
      <w:r w:rsidR="005D790C">
        <w:t xml:space="preserve">Office </w:t>
      </w:r>
      <w:r w:rsidR="000C1D2E" w:rsidRPr="00F6763F">
        <w:t xml:space="preserve">Outlook interface without having to log </w:t>
      </w:r>
      <w:r w:rsidR="005D790C">
        <w:t>o</w:t>
      </w:r>
      <w:r w:rsidR="000C1D2E" w:rsidRPr="00F6763F">
        <w:t>n</w:t>
      </w:r>
      <w:r w:rsidR="005D790C">
        <w:t xml:space="preserve"> </w:t>
      </w:r>
      <w:r w:rsidR="000C1D2E" w:rsidRPr="00F6763F">
        <w:t>t</w:t>
      </w:r>
      <w:r w:rsidR="00B110E7" w:rsidRPr="00F6763F">
        <w:t>o their</w:t>
      </w:r>
      <w:r w:rsidRPr="00F6763F">
        <w:t xml:space="preserve"> Live Meeting account. The</w:t>
      </w:r>
      <w:r w:rsidR="00A06615">
        <w:t>y can</w:t>
      </w:r>
      <w:r w:rsidRPr="00F6763F">
        <w:t xml:space="preserve"> </w:t>
      </w:r>
      <w:r w:rsidR="000C1D2E" w:rsidRPr="00F6763F">
        <w:t>set up defaults and preferences</w:t>
      </w:r>
      <w:r w:rsidR="005D790C">
        <w:t>,</w:t>
      </w:r>
      <w:r w:rsidR="000C1D2E" w:rsidRPr="00F6763F">
        <w:t xml:space="preserve"> including invitation copy and audio confer</w:t>
      </w:r>
      <w:r w:rsidR="00B110E7" w:rsidRPr="00F6763F">
        <w:t xml:space="preserve">ence dial-in information. Those who do not use </w:t>
      </w:r>
      <w:r w:rsidR="005D790C">
        <w:t xml:space="preserve">Office </w:t>
      </w:r>
      <w:r w:rsidR="00B110E7" w:rsidRPr="00F6763F">
        <w:t>Outlook</w:t>
      </w:r>
      <w:r w:rsidR="000C1D2E" w:rsidRPr="00F6763F">
        <w:t xml:space="preserve"> can perform these tasks from </w:t>
      </w:r>
      <w:r w:rsidR="00B110E7" w:rsidRPr="00F6763F">
        <w:t>within the Live Meeting account using thei</w:t>
      </w:r>
      <w:r w:rsidR="000C1D2E" w:rsidRPr="00F6763F">
        <w:t>r own e</w:t>
      </w:r>
      <w:r w:rsidR="007768DD" w:rsidRPr="00F6763F">
        <w:t>-</w:t>
      </w:r>
      <w:r w:rsidR="000C1D2E" w:rsidRPr="00F6763F">
        <w:t>mail and calendaring application.</w:t>
      </w:r>
    </w:p>
    <w:p w:rsidR="003C0C0C" w:rsidRPr="00F6763F" w:rsidRDefault="000C1D2E" w:rsidP="00AC1C29">
      <w:pPr>
        <w:pStyle w:val="ListBulletedItem2"/>
      </w:pPr>
      <w:r w:rsidRPr="00F6763F">
        <w:rPr>
          <w:b/>
        </w:rPr>
        <w:t>Seating Chart and Mood Indicator</w:t>
      </w:r>
      <w:r w:rsidR="007E484D" w:rsidRPr="00F6763F">
        <w:rPr>
          <w:b/>
        </w:rPr>
        <w:t>.</w:t>
      </w:r>
      <w:r w:rsidR="007E484D" w:rsidRPr="00F6763F">
        <w:t xml:space="preserve"> </w:t>
      </w:r>
      <w:r w:rsidRPr="00F6763F">
        <w:t xml:space="preserve">The Seating Chart provides a real-time view of the number of attendees and their feedback on the meeting pace and clarity. The configuration of the seating </w:t>
      </w:r>
      <w:r w:rsidRPr="00F6763F">
        <w:lastRenderedPageBreak/>
        <w:t xml:space="preserve">chart is based on the size of the audience, and is selected </w:t>
      </w:r>
      <w:r w:rsidR="005D790C">
        <w:t>during the</w:t>
      </w:r>
      <w:r w:rsidRPr="00F6763F">
        <w:t xml:space="preserve"> scheduling</w:t>
      </w:r>
      <w:r w:rsidR="005D790C">
        <w:t xml:space="preserve"> process</w:t>
      </w:r>
      <w:r w:rsidRPr="00F6763F">
        <w:t>. A large meeting might be represented by a row of presen</w:t>
      </w:r>
      <w:r w:rsidR="007768DD" w:rsidRPr="00F6763F">
        <w:t>ters and many rows of attendees;</w:t>
      </w:r>
      <w:r w:rsidRPr="00F6763F">
        <w:t xml:space="preserve"> a smaller meeting may show a round table </w:t>
      </w:r>
      <w:r w:rsidR="007768DD" w:rsidRPr="00F6763F">
        <w:t>with a few attendees around</w:t>
      </w:r>
      <w:r w:rsidRPr="00F6763F">
        <w:t xml:space="preserve"> it. Audience members can change their seat colors to visually communicate their level of understanding or desired pace without interrupting the session. Meeting organizers can customize the Mood Indicators by assigning different meanings to the seat colors</w:t>
      </w:r>
      <w:r w:rsidR="005D790C">
        <w:t>, as</w:t>
      </w:r>
      <w:r w:rsidRPr="00F6763F">
        <w:t xml:space="preserve"> displayed in the seat color legend.</w:t>
      </w:r>
    </w:p>
    <w:p w:rsidR="003C0C0C" w:rsidRPr="00F6763F" w:rsidRDefault="001B7BAD" w:rsidP="00AC1C29">
      <w:pPr>
        <w:pStyle w:val="ListBulletedItem2"/>
      </w:pPr>
      <w:r w:rsidRPr="00F6763F">
        <w:rPr>
          <w:b/>
        </w:rPr>
        <w:t>Speaker I</w:t>
      </w:r>
      <w:r w:rsidR="000C1D2E" w:rsidRPr="00F6763F">
        <w:rPr>
          <w:b/>
        </w:rPr>
        <w:t>ndicator</w:t>
      </w:r>
      <w:r w:rsidR="007E484D" w:rsidRPr="00F6763F">
        <w:rPr>
          <w:b/>
        </w:rPr>
        <w:t>.</w:t>
      </w:r>
      <w:r w:rsidR="007E484D" w:rsidRPr="00F6763F">
        <w:t xml:space="preserve"> </w:t>
      </w:r>
      <w:r w:rsidR="0042690A" w:rsidRPr="00F6763F">
        <w:t>The active</w:t>
      </w:r>
      <w:r w:rsidR="000C1D2E" w:rsidRPr="00F6763F">
        <w:t xml:space="preserve"> </w:t>
      </w:r>
      <w:r w:rsidR="0042690A" w:rsidRPr="00F6763F">
        <w:t>speaker appears</w:t>
      </w:r>
      <w:r w:rsidR="000C1D2E" w:rsidRPr="00F6763F">
        <w:t xml:space="preserve"> in the </w:t>
      </w:r>
      <w:r w:rsidR="0042690A" w:rsidRPr="00F6763F">
        <w:t>W</w:t>
      </w:r>
      <w:r w:rsidR="000C1D2E" w:rsidRPr="00F6763F">
        <w:t>ebcam view automatically.</w:t>
      </w:r>
    </w:p>
    <w:p w:rsidR="003C0C0C" w:rsidRPr="00F6763F" w:rsidRDefault="000C1D2E" w:rsidP="00AC1C29">
      <w:pPr>
        <w:pStyle w:val="ListBulletedItem2"/>
      </w:pPr>
      <w:r w:rsidRPr="00F6763F">
        <w:rPr>
          <w:b/>
        </w:rPr>
        <w:t>Reports</w:t>
      </w:r>
      <w:r w:rsidR="007E484D" w:rsidRPr="00F6763F">
        <w:rPr>
          <w:b/>
        </w:rPr>
        <w:t>.</w:t>
      </w:r>
      <w:r w:rsidR="007E484D" w:rsidRPr="00F6763F">
        <w:t xml:space="preserve"> </w:t>
      </w:r>
      <w:r w:rsidR="007768DD" w:rsidRPr="00F6763F">
        <w:t>Detailed usage r</w:t>
      </w:r>
      <w:r w:rsidRPr="00F6763F">
        <w:t xml:space="preserve">eports help track attendance at meetings, events, and recordings so organizers can see who attended and for how long. Statistics let users measure how recordings are being used and by whom. Additionally, reports are exportable in standard </w:t>
      </w:r>
      <w:r w:rsidR="00B36E39">
        <w:t>comma-separated values (</w:t>
      </w:r>
      <w:r w:rsidRPr="00B36E39">
        <w:t>CSV</w:t>
      </w:r>
      <w:r w:rsidR="00B36E39">
        <w:t>)</w:t>
      </w:r>
      <w:r w:rsidRPr="00F6763F">
        <w:t xml:space="preserve"> format so </w:t>
      </w:r>
      <w:r w:rsidR="005D790C">
        <w:t xml:space="preserve">that </w:t>
      </w:r>
      <w:r w:rsidRPr="00F6763F">
        <w:t>they can be used with other applications.</w:t>
      </w:r>
    </w:p>
    <w:p w:rsidR="000172EA" w:rsidRDefault="00F50437" w:rsidP="00020235">
      <w:pPr>
        <w:pStyle w:val="Heading2"/>
      </w:pPr>
      <w:bookmarkStart w:id="14" w:name="_Toc257743970"/>
      <w:r>
        <w:t xml:space="preserve">Training </w:t>
      </w:r>
      <w:r w:rsidR="00A52849">
        <w:t>Support Features</w:t>
      </w:r>
      <w:bookmarkEnd w:id="14"/>
    </w:p>
    <w:p w:rsidR="000172EA" w:rsidRDefault="007768DD" w:rsidP="002D4861">
      <w:pPr>
        <w:pStyle w:val="BodyText0"/>
      </w:pPr>
      <w:r>
        <w:t>Web conferencing</w:t>
      </w:r>
      <w:r w:rsidR="00BC5E74" w:rsidRPr="00BC5E74">
        <w:t xml:space="preserve"> can deliver effective e-</w:t>
      </w:r>
      <w:r w:rsidR="00BC5E74">
        <w:t>l</w:t>
      </w:r>
      <w:r w:rsidR="00BC5E74" w:rsidRPr="00BC5E74">
        <w:t>earning solutions, with additional support for features such as online testing, virtual breakout rooms, and handouts.</w:t>
      </w:r>
      <w:r w:rsidR="006C025E" w:rsidRPr="006C025E">
        <w:t xml:space="preserve"> </w:t>
      </w:r>
      <w:r w:rsidR="006C025E">
        <w:t xml:space="preserve">Here are some of the key training features </w:t>
      </w:r>
      <w:r w:rsidR="004F6236">
        <w:t xml:space="preserve">that are </w:t>
      </w:r>
      <w:r w:rsidR="006C025E">
        <w:t xml:space="preserve">supported </w:t>
      </w:r>
      <w:r w:rsidR="0042690A">
        <w:t>by the</w:t>
      </w:r>
      <w:r w:rsidR="0096063C">
        <w:t xml:space="preserve"> </w:t>
      </w:r>
      <w:r w:rsidR="006C025E">
        <w:t>Live Meeting</w:t>
      </w:r>
      <w:r w:rsidR="0096063C">
        <w:t xml:space="preserve"> service</w:t>
      </w:r>
      <w:r>
        <w:t>:</w:t>
      </w:r>
    </w:p>
    <w:p w:rsidR="00F37210" w:rsidRDefault="00F37210" w:rsidP="00AC1C29">
      <w:pPr>
        <w:pStyle w:val="ListBulletedItem2"/>
      </w:pPr>
      <w:r w:rsidRPr="00F6763F">
        <w:rPr>
          <w:b/>
        </w:rPr>
        <w:t xml:space="preserve">Handout </w:t>
      </w:r>
      <w:r>
        <w:rPr>
          <w:b/>
        </w:rPr>
        <w:t>d</w:t>
      </w:r>
      <w:r w:rsidRPr="00F6763F">
        <w:rPr>
          <w:b/>
        </w:rPr>
        <w:t>istribution.</w:t>
      </w:r>
      <w:r>
        <w:t xml:space="preserve"> During</w:t>
      </w:r>
      <w:r w:rsidRPr="000C1D2E">
        <w:t xml:space="preserve"> meetings</w:t>
      </w:r>
      <w:r>
        <w:t>,</w:t>
      </w:r>
      <w:r w:rsidRPr="000C1D2E">
        <w:t xml:space="preserve"> </w:t>
      </w:r>
      <w:r>
        <w:t xml:space="preserve">distribute files </w:t>
      </w:r>
      <w:r w:rsidRPr="000C1D2E">
        <w:t>in their native file format, making it easy to provide relevant materials with no need to e</w:t>
      </w:r>
      <w:r>
        <w:t>-</w:t>
      </w:r>
      <w:r w:rsidRPr="000C1D2E">
        <w:t>mail them later. Live Meeting session files are virus-scanned during both upload and download when distributing handouts</w:t>
      </w:r>
      <w:r>
        <w:t>,</w:t>
      </w:r>
      <w:r w:rsidRPr="000C1D2E">
        <w:t xml:space="preserve"> and when uploading all other files to the Live Meeting </w:t>
      </w:r>
      <w:r>
        <w:t>s</w:t>
      </w:r>
      <w:r w:rsidRPr="000C1D2E">
        <w:t>erver. Virus signatures are updated frequently and automatically.</w:t>
      </w:r>
    </w:p>
    <w:p w:rsidR="00706E57" w:rsidRDefault="000C1D2E" w:rsidP="00AC1C29">
      <w:pPr>
        <w:pStyle w:val="ListBulletedItem2"/>
      </w:pPr>
      <w:r w:rsidRPr="00F6763F">
        <w:rPr>
          <w:b/>
        </w:rPr>
        <w:t>High</w:t>
      </w:r>
      <w:r w:rsidR="004F6236">
        <w:rPr>
          <w:b/>
        </w:rPr>
        <w:t>-f</w:t>
      </w:r>
      <w:r w:rsidRPr="00F6763F">
        <w:rPr>
          <w:b/>
        </w:rPr>
        <w:t xml:space="preserve">idelity </w:t>
      </w:r>
      <w:r w:rsidR="004F6236">
        <w:rPr>
          <w:b/>
        </w:rPr>
        <w:t>r</w:t>
      </w:r>
      <w:r w:rsidRPr="00F6763F">
        <w:rPr>
          <w:b/>
        </w:rPr>
        <w:t xml:space="preserve">ecordings and </w:t>
      </w:r>
      <w:r w:rsidR="004F6236">
        <w:rPr>
          <w:b/>
        </w:rPr>
        <w:t>p</w:t>
      </w:r>
      <w:r w:rsidRPr="00F6763F">
        <w:rPr>
          <w:b/>
        </w:rPr>
        <w:t>layback</w:t>
      </w:r>
      <w:r w:rsidR="00D173F7">
        <w:rPr>
          <w:b/>
        </w:rPr>
        <w:t>.</w:t>
      </w:r>
      <w:r w:rsidR="00F6763F">
        <w:t xml:space="preserve"> </w:t>
      </w:r>
      <w:r w:rsidRPr="000C1D2E">
        <w:t>For those who cannot attend a training session, organizer</w:t>
      </w:r>
      <w:r w:rsidR="001B7BAD">
        <w:t>s can capture everything in a Web</w:t>
      </w:r>
      <w:r w:rsidRPr="000C1D2E">
        <w:t xml:space="preserve"> conference including the live demonstrations, annotations, notes, visuals</w:t>
      </w:r>
      <w:r w:rsidR="00B110E7">
        <w:t>,</w:t>
      </w:r>
      <w:r w:rsidRPr="000C1D2E">
        <w:t xml:space="preserve"> and even live Web slides. Recordings can be saved on a Live Meeting server by the presenter</w:t>
      </w:r>
      <w:r w:rsidR="0088452C">
        <w:t xml:space="preserve"> with Live Meeting Professional</w:t>
      </w:r>
      <w:r w:rsidRPr="000C1D2E">
        <w:t>, or on the presenter’s or attendees’ local computer</w:t>
      </w:r>
      <w:r w:rsidR="001B76C7">
        <w:t>s</w:t>
      </w:r>
      <w:r w:rsidR="0088452C">
        <w:t xml:space="preserve"> with Live Meeting Standard</w:t>
      </w:r>
      <w:r w:rsidRPr="000C1D2E">
        <w:t xml:space="preserve">. </w:t>
      </w:r>
      <w:r w:rsidR="001B76C7">
        <w:t>With h</w:t>
      </w:r>
      <w:r w:rsidRPr="000C1D2E">
        <w:t>igh</w:t>
      </w:r>
      <w:r w:rsidR="001B76C7">
        <w:t>-</w:t>
      </w:r>
      <w:r w:rsidRPr="000C1D2E">
        <w:t xml:space="preserve">fidelity playback features, including quick search and </w:t>
      </w:r>
      <w:r w:rsidR="001B76C7" w:rsidRPr="000C1D2E">
        <w:t xml:space="preserve">a </w:t>
      </w:r>
      <w:r w:rsidRPr="000C1D2E">
        <w:t xml:space="preserve">chapter index, </w:t>
      </w:r>
      <w:r w:rsidR="001B76C7">
        <w:t xml:space="preserve">participants can </w:t>
      </w:r>
      <w:r w:rsidRPr="000C1D2E">
        <w:t>review meeting co</w:t>
      </w:r>
      <w:r w:rsidR="001B7BAD">
        <w:t>ntent</w:t>
      </w:r>
      <w:r w:rsidR="001B76C7">
        <w:t xml:space="preserve"> efficiently</w:t>
      </w:r>
      <w:r w:rsidR="001B7BAD">
        <w:t xml:space="preserve">. </w:t>
      </w:r>
      <w:r w:rsidR="001B76C7">
        <w:t>Organizers</w:t>
      </w:r>
      <w:r w:rsidR="001B76C7" w:rsidRPr="000C1D2E">
        <w:t xml:space="preserve"> </w:t>
      </w:r>
      <w:r w:rsidR="001B76C7">
        <w:t>can use a</w:t>
      </w:r>
      <w:r w:rsidR="001B7BAD">
        <w:t xml:space="preserve">ccess controls </w:t>
      </w:r>
      <w:r w:rsidRPr="000C1D2E">
        <w:t xml:space="preserve">to </w:t>
      </w:r>
      <w:r w:rsidR="001B76C7">
        <w:t xml:space="preserve">permit </w:t>
      </w:r>
      <w:r w:rsidRPr="000C1D2E">
        <w:t xml:space="preserve">open, </w:t>
      </w:r>
      <w:r w:rsidR="001B7BAD">
        <w:t>limited</w:t>
      </w:r>
      <w:r w:rsidR="001B76C7">
        <w:t>,</w:t>
      </w:r>
      <w:r w:rsidR="001B7BAD">
        <w:t xml:space="preserve"> or </w:t>
      </w:r>
      <w:r w:rsidR="00471CB0" w:rsidRPr="00D0414B">
        <w:t>authorize</w:t>
      </w:r>
      <w:r w:rsidR="00D173F7" w:rsidRPr="00D0414B">
        <w:t>d</w:t>
      </w:r>
      <w:r w:rsidR="00C367B7">
        <w:t xml:space="preserve"> </w:t>
      </w:r>
      <w:r w:rsidR="001B7BAD">
        <w:t>access to the recordings. R</w:t>
      </w:r>
      <w:r w:rsidRPr="000C1D2E">
        <w:t xml:space="preserve">eports </w:t>
      </w:r>
      <w:r w:rsidR="001B7BAD">
        <w:t xml:space="preserve">provide details </w:t>
      </w:r>
      <w:r w:rsidR="001B76C7">
        <w:t xml:space="preserve">about </w:t>
      </w:r>
      <w:r w:rsidRPr="000C1D2E">
        <w:t>recording usage trends.</w:t>
      </w:r>
    </w:p>
    <w:p w:rsidR="00706E57" w:rsidRPr="000525F5" w:rsidRDefault="00706E57" w:rsidP="00706E57">
      <w:pPr>
        <w:pStyle w:val="Note"/>
        <w:ind w:left="1512"/>
      </w:pPr>
      <w:r w:rsidRPr="00666566">
        <w:rPr>
          <w:b/>
        </w:rPr>
        <w:t>N</w:t>
      </w:r>
      <w:r>
        <w:rPr>
          <w:b/>
        </w:rPr>
        <w:t>ote</w:t>
      </w:r>
      <w:r>
        <w:tab/>
      </w:r>
      <w:r w:rsidRPr="00AF1F6B">
        <w:t xml:space="preserve">Saving </w:t>
      </w:r>
      <w:r w:rsidR="006E31C5" w:rsidRPr="00AF1F6B">
        <w:t>recordings</w:t>
      </w:r>
      <w:r w:rsidRPr="00AF1F6B">
        <w:t xml:space="preserve"> to the server is only available with the Live Meeting Professional client. High</w:t>
      </w:r>
      <w:r w:rsidR="00EB0418">
        <w:t xml:space="preserve"> </w:t>
      </w:r>
      <w:r w:rsidRPr="00AF1F6B">
        <w:t>fidelity and playback</w:t>
      </w:r>
      <w:r>
        <w:t xml:space="preserve"> </w:t>
      </w:r>
      <w:r w:rsidR="00EB0418">
        <w:t xml:space="preserve">are </w:t>
      </w:r>
      <w:r w:rsidRPr="00AF1F6B">
        <w:t>offered for</w:t>
      </w:r>
      <w:r>
        <w:t xml:space="preserve"> </w:t>
      </w:r>
      <w:r w:rsidRPr="00AF1F6B">
        <w:t>both</w:t>
      </w:r>
      <w:r>
        <w:t xml:space="preserve"> </w:t>
      </w:r>
      <w:r w:rsidRPr="00AF1F6B">
        <w:t>the Live Meeting Professional and Standard clients.</w:t>
      </w:r>
    </w:p>
    <w:p w:rsidR="000172EA" w:rsidRDefault="00F50437" w:rsidP="00020235">
      <w:pPr>
        <w:pStyle w:val="Heading2"/>
      </w:pPr>
      <w:bookmarkStart w:id="15" w:name="_Toc257743971"/>
      <w:r>
        <w:t xml:space="preserve">Rich </w:t>
      </w:r>
      <w:r w:rsidR="007B2987">
        <w:t>Media</w:t>
      </w:r>
      <w:r w:rsidR="00BC5E74">
        <w:t xml:space="preserve"> </w:t>
      </w:r>
      <w:r w:rsidR="00B97ADF">
        <w:t>Features</w:t>
      </w:r>
      <w:bookmarkEnd w:id="15"/>
    </w:p>
    <w:p w:rsidR="000172EA" w:rsidRDefault="00A06615" w:rsidP="002D4861">
      <w:pPr>
        <w:pStyle w:val="BodyText0"/>
      </w:pPr>
      <w:r>
        <w:t>With t</w:t>
      </w:r>
      <w:r w:rsidR="0096063C">
        <w:t xml:space="preserve">he </w:t>
      </w:r>
      <w:r w:rsidR="00B5315D">
        <w:t xml:space="preserve">Live Meeting </w:t>
      </w:r>
      <w:r w:rsidR="0096063C">
        <w:t>service</w:t>
      </w:r>
      <w:r>
        <w:t>,</w:t>
      </w:r>
      <w:r w:rsidR="0096063C">
        <w:t xml:space="preserve"> </w:t>
      </w:r>
      <w:r w:rsidR="00B5315D" w:rsidRPr="00B5315D">
        <w:t>presenter</w:t>
      </w:r>
      <w:r w:rsidR="00C143BD">
        <w:t>s</w:t>
      </w:r>
      <w:r w:rsidR="00B5315D" w:rsidRPr="00B5315D">
        <w:t xml:space="preserve"> </w:t>
      </w:r>
      <w:r>
        <w:t>can</w:t>
      </w:r>
      <w:r w:rsidR="00B5315D" w:rsidRPr="00B5315D">
        <w:t xml:space="preserve"> stream prerecorded audio and video to meeting participants as part of the meeting.</w:t>
      </w:r>
      <w:r w:rsidR="0027140C">
        <w:t xml:space="preserve"> </w:t>
      </w:r>
      <w:r w:rsidR="006C025E">
        <w:t>Here are some of the key rich media fea</w:t>
      </w:r>
      <w:r w:rsidR="00C143BD">
        <w:t xml:space="preserve">tures </w:t>
      </w:r>
      <w:r w:rsidR="001B76C7">
        <w:t xml:space="preserve">that are </w:t>
      </w:r>
      <w:r w:rsidR="00C143BD">
        <w:t>supported by Live Meeting:</w:t>
      </w:r>
    </w:p>
    <w:p w:rsidR="003C0C0C" w:rsidRPr="005F1589" w:rsidRDefault="000C1D2E" w:rsidP="00AC1C29">
      <w:pPr>
        <w:pStyle w:val="ListBulletedItem2"/>
      </w:pPr>
      <w:r w:rsidRPr="00F6763F">
        <w:rPr>
          <w:b/>
        </w:rPr>
        <w:t xml:space="preserve">Flash and </w:t>
      </w:r>
      <w:r w:rsidRPr="001B76C7">
        <w:rPr>
          <w:b/>
        </w:rPr>
        <w:t>Windows Media</w:t>
      </w:r>
      <w:r w:rsidR="00BC2F12">
        <w:rPr>
          <w:b/>
        </w:rPr>
        <w:t xml:space="preserve"> Player</w:t>
      </w:r>
      <w:r w:rsidR="00F6763F" w:rsidRPr="00F6763F">
        <w:rPr>
          <w:b/>
        </w:rPr>
        <w:t>.</w:t>
      </w:r>
      <w:r w:rsidR="00F6763F">
        <w:t xml:space="preserve"> </w:t>
      </w:r>
      <w:r w:rsidR="00054069" w:rsidRPr="005F1589">
        <w:t>Movie clips, Flash animations, and audio files make presentations more memorable. Presenters can easily upload media file</w:t>
      </w:r>
      <w:r w:rsidR="00C143BD">
        <w:t>s</w:t>
      </w:r>
      <w:r w:rsidR="001B76C7">
        <w:t>,</w:t>
      </w:r>
      <w:r w:rsidR="00C143BD">
        <w:t xml:space="preserve"> and all media clips are virus-</w:t>
      </w:r>
      <w:r w:rsidR="00054069" w:rsidRPr="005F1589">
        <w:t xml:space="preserve">scanned by Microsoft Forefront </w:t>
      </w:r>
      <w:r w:rsidR="001B76C7">
        <w:t>client security</w:t>
      </w:r>
      <w:r w:rsidR="001B76C7" w:rsidRPr="005F1589">
        <w:t xml:space="preserve"> </w:t>
      </w:r>
      <w:r w:rsidR="00054069" w:rsidRPr="005F1589">
        <w:t>before distribution to meeting attendees.</w:t>
      </w:r>
    </w:p>
    <w:p w:rsidR="003C0C0C" w:rsidRPr="005F1589" w:rsidRDefault="000C1D2E" w:rsidP="00AC1C29">
      <w:pPr>
        <w:pStyle w:val="ListBulletedItem2"/>
      </w:pPr>
      <w:r w:rsidRPr="00F6763F">
        <w:rPr>
          <w:b/>
        </w:rPr>
        <w:t>Webcam</w:t>
      </w:r>
      <w:r w:rsidR="00F6763F" w:rsidRPr="00F6763F">
        <w:rPr>
          <w:b/>
        </w:rPr>
        <w:t>.</w:t>
      </w:r>
      <w:r w:rsidR="00F6763F">
        <w:t xml:space="preserve"> </w:t>
      </w:r>
      <w:r w:rsidR="00B5315D" w:rsidRPr="005F1589">
        <w:t>Live Meeting in</w:t>
      </w:r>
      <w:r w:rsidR="00C143BD">
        <w:t xml:space="preserve">tegrated video </w:t>
      </w:r>
      <w:r w:rsidR="00A9712A">
        <w:t xml:space="preserve">supports the </w:t>
      </w:r>
      <w:r w:rsidR="00C143BD">
        <w:t>use of</w:t>
      </w:r>
      <w:r w:rsidR="00B5315D" w:rsidRPr="005F1589">
        <w:t xml:space="preserve"> </w:t>
      </w:r>
      <w:r w:rsidR="00C143BD">
        <w:t>native live w</w:t>
      </w:r>
      <w:r w:rsidR="00B5315D" w:rsidRPr="005F1589">
        <w:t xml:space="preserve">ebcam </w:t>
      </w:r>
      <w:r w:rsidR="00054069" w:rsidRPr="005F1589">
        <w:t xml:space="preserve">video </w:t>
      </w:r>
      <w:r w:rsidR="00B5315D" w:rsidRPr="005F1589">
        <w:t>to enhance the</w:t>
      </w:r>
      <w:r w:rsidR="00054069" w:rsidRPr="005F1589">
        <w:t xml:space="preserve"> </w:t>
      </w:r>
      <w:r w:rsidR="00C143BD">
        <w:t>meeting experience, bringing presenters face to face with their</w:t>
      </w:r>
      <w:r w:rsidR="00B5315D" w:rsidRPr="005F1589">
        <w:t xml:space="preserve"> audience. </w:t>
      </w:r>
      <w:r w:rsidR="00A9712A">
        <w:t xml:space="preserve">There is also the option for </w:t>
      </w:r>
      <w:r w:rsidR="00B5315D" w:rsidRPr="005F1589">
        <w:t xml:space="preserve">attendees with webcams </w:t>
      </w:r>
      <w:r w:rsidR="00A9712A">
        <w:t xml:space="preserve">to </w:t>
      </w:r>
      <w:r w:rsidR="00B5315D" w:rsidRPr="005F1589">
        <w:t>show their video to the audience.</w:t>
      </w:r>
      <w:r w:rsidR="00C143BD">
        <w:t xml:space="preserve"> Support for the Microsoft</w:t>
      </w:r>
      <w:r w:rsidR="006B0BAE" w:rsidRPr="005F1589">
        <w:t xml:space="preserve"> RoundTable videoconferencing device </w:t>
      </w:r>
      <w:r w:rsidR="00A9712A">
        <w:t xml:space="preserve">includes </w:t>
      </w:r>
      <w:r w:rsidR="006B0BAE" w:rsidRPr="005F1589">
        <w:t>capture of 360-degree panoramic video.</w:t>
      </w:r>
    </w:p>
    <w:p w:rsidR="003C0C0C" w:rsidRDefault="000C1D2E" w:rsidP="00AC1C29">
      <w:pPr>
        <w:pStyle w:val="ListBulletedItem2"/>
      </w:pPr>
      <w:r w:rsidRPr="00F6763F">
        <w:rPr>
          <w:b/>
        </w:rPr>
        <w:t xml:space="preserve">Audio </w:t>
      </w:r>
      <w:r w:rsidR="004F6236">
        <w:rPr>
          <w:b/>
        </w:rPr>
        <w:t>c</w:t>
      </w:r>
      <w:r w:rsidRPr="00F6763F">
        <w:rPr>
          <w:b/>
        </w:rPr>
        <w:t xml:space="preserve">onference </w:t>
      </w:r>
      <w:r w:rsidR="004F6236">
        <w:rPr>
          <w:b/>
        </w:rPr>
        <w:t>c</w:t>
      </w:r>
      <w:r w:rsidRPr="00F6763F">
        <w:rPr>
          <w:b/>
        </w:rPr>
        <w:t xml:space="preserve">all </w:t>
      </w:r>
      <w:r w:rsidR="004F6236">
        <w:rPr>
          <w:b/>
        </w:rPr>
        <w:t>c</w:t>
      </w:r>
      <w:r w:rsidRPr="00F6763F">
        <w:rPr>
          <w:b/>
        </w:rPr>
        <w:t>ontrols</w:t>
      </w:r>
      <w:r w:rsidR="00F6763F" w:rsidRPr="00F6763F">
        <w:rPr>
          <w:b/>
        </w:rPr>
        <w:t>.</w:t>
      </w:r>
      <w:r w:rsidR="00F6763F">
        <w:t xml:space="preserve"> </w:t>
      </w:r>
      <w:r w:rsidR="00B110E7">
        <w:t>Manage the audio portion of a</w:t>
      </w:r>
      <w:r w:rsidR="00B5315D" w:rsidRPr="005F1589">
        <w:t xml:space="preserve"> meeting without having to rely on a phone or</w:t>
      </w:r>
      <w:r w:rsidR="00054069" w:rsidRPr="005F1589">
        <w:t xml:space="preserve"> </w:t>
      </w:r>
      <w:r w:rsidR="00B5315D" w:rsidRPr="005F1589">
        <w:t>remember telep</w:t>
      </w:r>
      <w:r w:rsidR="00C143BD">
        <w:t>hone keypad commands. With the audio c</w:t>
      </w:r>
      <w:r w:rsidR="00B5315D" w:rsidRPr="005F1589">
        <w:t xml:space="preserve">ontrols </w:t>
      </w:r>
      <w:r w:rsidR="00A9712A">
        <w:t xml:space="preserve">that appear </w:t>
      </w:r>
      <w:r w:rsidR="00B5315D" w:rsidRPr="005F1589">
        <w:t>on the screen</w:t>
      </w:r>
      <w:r w:rsidR="00054069" w:rsidRPr="005F1589">
        <w:t xml:space="preserve"> </w:t>
      </w:r>
      <w:r w:rsidR="00C143BD">
        <w:t>during</w:t>
      </w:r>
      <w:r w:rsidR="00B5315D" w:rsidRPr="005F1589">
        <w:t xml:space="preserve"> Live Meeting session</w:t>
      </w:r>
      <w:r w:rsidR="00C143BD">
        <w:t>s</w:t>
      </w:r>
      <w:r w:rsidR="00B5315D" w:rsidRPr="005F1589">
        <w:t>, it takes just a click of a mouse to dial out to</w:t>
      </w:r>
      <w:r w:rsidR="00054069" w:rsidRPr="005F1589">
        <w:t xml:space="preserve"> </w:t>
      </w:r>
      <w:r w:rsidR="00B5315D" w:rsidRPr="005F1589">
        <w:t>participants or mute their lines.</w:t>
      </w:r>
      <w:r w:rsidR="0096063C" w:rsidRPr="005F1589">
        <w:t xml:space="preserve"> The Live Meeting service supports b</w:t>
      </w:r>
      <w:r w:rsidR="00C143BD">
        <w:t>oth PSTN audio and Vo</w:t>
      </w:r>
      <w:r w:rsidR="0096063C" w:rsidRPr="005F1589">
        <w:t>IP where available</w:t>
      </w:r>
      <w:r w:rsidR="0096063C">
        <w:t>.</w:t>
      </w:r>
    </w:p>
    <w:p w:rsidR="000172EA" w:rsidRDefault="002F2DAC" w:rsidP="00951BC6">
      <w:pPr>
        <w:pStyle w:val="Heading1"/>
      </w:pPr>
      <w:bookmarkStart w:id="16" w:name="_Toc203313319"/>
      <w:bookmarkStart w:id="17" w:name="_Toc257743976"/>
      <w:bookmarkEnd w:id="16"/>
      <w:r>
        <w:lastRenderedPageBreak/>
        <w:t>Service Operations</w:t>
      </w:r>
      <w:r w:rsidR="00F30CC4">
        <w:t xml:space="preserve"> and Support</w:t>
      </w:r>
      <w:bookmarkEnd w:id="17"/>
    </w:p>
    <w:p w:rsidR="002F2DAC" w:rsidRDefault="00F50696" w:rsidP="002D4861">
      <w:pPr>
        <w:pStyle w:val="BodyText0"/>
      </w:pPr>
      <w:r>
        <w:t>This section describes r</w:t>
      </w:r>
      <w:r w:rsidR="00F30CC4">
        <w:t>esources</w:t>
      </w:r>
      <w:r>
        <w:t xml:space="preserve"> </w:t>
      </w:r>
      <w:r w:rsidR="00F30CC4">
        <w:t xml:space="preserve">for operations and support </w:t>
      </w:r>
      <w:r>
        <w:t xml:space="preserve">that are available </w:t>
      </w:r>
      <w:r w:rsidR="00F30CC4">
        <w:t xml:space="preserve">after </w:t>
      </w:r>
      <w:r w:rsidR="00D30A2E">
        <w:t>the Live Meeting service</w:t>
      </w:r>
      <w:r w:rsidR="0094144E">
        <w:t xml:space="preserve"> i</w:t>
      </w:r>
      <w:r w:rsidR="00D30A2E">
        <w:t>s launch</w:t>
      </w:r>
      <w:r w:rsidR="0094144E">
        <w:t>ed</w:t>
      </w:r>
      <w:r w:rsidR="00D30A2E">
        <w:t>.</w:t>
      </w:r>
    </w:p>
    <w:p w:rsidR="002F2DAC" w:rsidRDefault="0094144E" w:rsidP="00020235">
      <w:pPr>
        <w:pStyle w:val="Heading2"/>
      </w:pPr>
      <w:bookmarkStart w:id="18" w:name="_Toc257743977"/>
      <w:r w:rsidRPr="0094144E">
        <w:t xml:space="preserve">Live Meeting </w:t>
      </w:r>
      <w:r w:rsidR="002F2DAC" w:rsidRPr="00794788">
        <w:t>Service Portal</w:t>
      </w:r>
      <w:bookmarkEnd w:id="18"/>
    </w:p>
    <w:p w:rsidR="00F50696" w:rsidRDefault="00F50696" w:rsidP="00F50696">
      <w:pPr>
        <w:pStyle w:val="BodyText0"/>
      </w:pPr>
      <w:r>
        <w:t>The Live Meeting Service Portal enables authentication and authorization of customer Active Directory users for the Live Meeting service, eliminating need for customer management of Live Meeting service usernames or passwords. Access to the portal requires use of</w:t>
      </w:r>
      <w:r w:rsidR="00B51B87">
        <w:t xml:space="preserve"> Windows Internet Explorer® 8.0,</w:t>
      </w:r>
      <w:r>
        <w:t xml:space="preserve"> 7.0</w:t>
      </w:r>
      <w:r w:rsidR="00B51B87">
        <w:t xml:space="preserve">, </w:t>
      </w:r>
      <w:r>
        <w:t xml:space="preserve">or 6.0, or other browsers compatible with ASP.NET Web sites.  </w:t>
      </w:r>
      <w:bookmarkStart w:id="19" w:name="_GoBack"/>
      <w:bookmarkEnd w:id="19"/>
    </w:p>
    <w:p w:rsidR="00F50696" w:rsidRDefault="00F50696" w:rsidP="00F50696">
      <w:pPr>
        <w:pStyle w:val="BodyText0"/>
      </w:pPr>
      <w:r>
        <w:t xml:space="preserve">Customers may deploy and host a Live Meeting Portal </w:t>
      </w:r>
      <w:r w:rsidR="00A95530">
        <w:t>S</w:t>
      </w:r>
      <w:r>
        <w:t xml:space="preserve">ervice; however, this is not a service provided </w:t>
      </w:r>
      <w:r w:rsidR="00B51B87">
        <w:t>by Microsoft</w:t>
      </w:r>
      <w:r>
        <w:t xml:space="preserve"> Online Services.</w:t>
      </w:r>
    </w:p>
    <w:p w:rsidR="00017261" w:rsidRDefault="00017261" w:rsidP="00020235">
      <w:pPr>
        <w:pStyle w:val="Heading2"/>
      </w:pPr>
      <w:bookmarkStart w:id="20" w:name="_Toc257743978"/>
      <w:r>
        <w:t>Support</w:t>
      </w:r>
      <w:bookmarkEnd w:id="20"/>
    </w:p>
    <w:p w:rsidR="00EF4573" w:rsidRDefault="00017261" w:rsidP="008E2F38">
      <w:pPr>
        <w:pStyle w:val="BodyText0"/>
        <w:rPr>
          <w:lang w:val="en-GB" w:eastAsia="en-GB"/>
        </w:rPr>
      </w:pPr>
      <w:r>
        <w:t xml:space="preserve">The Live Meeting service is included in the Microsoft Online Services support framework. The </w:t>
      </w:r>
      <w:r w:rsidR="003961C4">
        <w:t>"</w:t>
      </w:r>
      <w:r w:rsidR="002E35AE">
        <w:t xml:space="preserve">Microsoft Online </w:t>
      </w:r>
      <w:r w:rsidR="005B375B">
        <w:t xml:space="preserve">Services </w:t>
      </w:r>
      <w:r w:rsidRPr="005B375B">
        <w:rPr>
          <w:rStyle w:val="Emphasis"/>
          <w:i w:val="0"/>
        </w:rPr>
        <w:t xml:space="preserve">Support </w:t>
      </w:r>
      <w:r w:rsidR="002E1BE0">
        <w:rPr>
          <w:rStyle w:val="Emphasis"/>
          <w:i w:val="0"/>
        </w:rPr>
        <w:t xml:space="preserve">and Service Management </w:t>
      </w:r>
      <w:r w:rsidRPr="005B375B">
        <w:rPr>
          <w:rStyle w:val="Emphasis"/>
          <w:i w:val="0"/>
        </w:rPr>
        <w:t>Service Description</w:t>
      </w:r>
      <w:r w:rsidR="003961C4">
        <w:rPr>
          <w:rStyle w:val="Emphasis"/>
          <w:i w:val="0"/>
        </w:rPr>
        <w:t>"</w:t>
      </w:r>
      <w:r>
        <w:t xml:space="preserve"> document provides more information about Live Meeting support.</w:t>
      </w:r>
      <w:r w:rsidR="005B375B">
        <w:t xml:space="preserve"> This document is </w:t>
      </w:r>
      <w:r w:rsidR="005B375B" w:rsidRPr="00A02E35">
        <w:rPr>
          <w:lang w:val="en-GB" w:eastAsia="en-GB"/>
        </w:rPr>
        <w:t xml:space="preserve">available from the </w:t>
      </w:r>
      <w:r w:rsidR="00F971EA">
        <w:t xml:space="preserve"> </w:t>
      </w:r>
      <w:hyperlink r:id="rId17" w:history="1">
        <w:r w:rsidR="00F971EA" w:rsidRPr="00F971EA">
          <w:rPr>
            <w:rStyle w:val="Hyperlink"/>
            <w:lang w:val="en-GB" w:eastAsia="en-GB"/>
          </w:rPr>
          <w:t>Microsoft Download Center</w:t>
        </w:r>
      </w:hyperlink>
      <w:r w:rsidR="005B375B" w:rsidRPr="00A02E35">
        <w:rPr>
          <w:lang w:val="en-GB" w:eastAsia="en-GB"/>
        </w:rPr>
        <w:t>.</w:t>
      </w:r>
    </w:p>
    <w:p w:rsidR="00017261" w:rsidRPr="00017261" w:rsidRDefault="00471CB0" w:rsidP="00951BC6">
      <w:pPr>
        <w:pStyle w:val="Heading1"/>
      </w:pPr>
      <w:bookmarkStart w:id="21" w:name="_Appendix_A:_Additional"/>
      <w:bookmarkStart w:id="22" w:name="_Appendix_A:_Read"/>
      <w:bookmarkStart w:id="23" w:name="_Toc220378940"/>
      <w:bookmarkStart w:id="24" w:name="_Toc220398687"/>
      <w:bookmarkStart w:id="25" w:name="_Toc257743979"/>
      <w:bookmarkEnd w:id="21"/>
      <w:bookmarkEnd w:id="22"/>
      <w:r w:rsidRPr="00716BDB">
        <w:lastRenderedPageBreak/>
        <w:t xml:space="preserve">Appendix A:  </w:t>
      </w:r>
      <w:bookmarkEnd w:id="23"/>
      <w:bookmarkEnd w:id="24"/>
      <w:r w:rsidRPr="00716BDB">
        <w:t xml:space="preserve">Read More About </w:t>
      </w:r>
      <w:r w:rsidR="00A826B8">
        <w:t>Online Solutions</w:t>
      </w:r>
      <w:bookmarkEnd w:id="25"/>
    </w:p>
    <w:p w:rsidR="00A826B8" w:rsidRPr="004731CE" w:rsidRDefault="00A826B8" w:rsidP="00A826B8">
      <w:pPr>
        <w:pStyle w:val="BodyText0"/>
      </w:pPr>
      <w:r>
        <w:t xml:space="preserve">The documents described here provide more information about Online Services solutions from Microsoft. </w:t>
      </w:r>
    </w:p>
    <w:p w:rsidR="00A826B8" w:rsidRPr="009A2024" w:rsidRDefault="00A826B8" w:rsidP="00A826B8">
      <w:pPr>
        <w:pStyle w:val="Bodycopyheading"/>
      </w:pPr>
      <w:r w:rsidRPr="009A2024">
        <w:t xml:space="preserve">Microsoft Exchange Online </w:t>
      </w:r>
      <w:r w:rsidR="00880FC8">
        <w:t>Standard</w:t>
      </w:r>
      <w:r w:rsidR="00880FC8" w:rsidRPr="009A2024">
        <w:t xml:space="preserve"> </w:t>
      </w:r>
      <w:r w:rsidRPr="009A2024">
        <w:t>Service Description</w:t>
      </w:r>
    </w:p>
    <w:p w:rsidR="00A826B8" w:rsidRPr="009A2024" w:rsidRDefault="00A826B8" w:rsidP="00A826B8">
      <w:pPr>
        <w:pStyle w:val="BodyText0"/>
      </w:pPr>
      <w:r w:rsidRPr="009A2024">
        <w:t xml:space="preserve">Exchange Online </w:t>
      </w:r>
      <w:r w:rsidR="00880FC8">
        <w:t>Standard</w:t>
      </w:r>
      <w:r w:rsidR="00880FC8" w:rsidRPr="009A2024">
        <w:t xml:space="preserve"> </w:t>
      </w:r>
      <w:r w:rsidRPr="009A2024">
        <w:t>is a hosted enterprise messaging solution that is based on Microsoft Exchange Server. The Exchange Online service provides a reliable messaging environment that includes e-mail, shared calendar, and Microsoft Office Outlook Web Access.</w:t>
      </w:r>
    </w:p>
    <w:p w:rsidR="00A826B8" w:rsidRPr="009A2024" w:rsidRDefault="00A826B8" w:rsidP="00A826B8">
      <w:pPr>
        <w:pStyle w:val="Bodycopyheading"/>
      </w:pPr>
      <w:r w:rsidRPr="009A2024">
        <w:t>Microsoft SharePoint</w:t>
      </w:r>
      <w:r w:rsidR="00D0414B" w:rsidRPr="00D0414B">
        <w:rPr>
          <w:rFonts w:cs="Arial"/>
          <w:vertAlign w:val="subscript"/>
        </w:rPr>
        <w:t>®</w:t>
      </w:r>
      <w:r w:rsidRPr="009A2024">
        <w:t xml:space="preserve"> Online</w:t>
      </w:r>
      <w:r w:rsidR="00880FC8">
        <w:t xml:space="preserve"> Standard</w:t>
      </w:r>
      <w:r w:rsidRPr="009A2024">
        <w:t xml:space="preserve"> Service Description</w:t>
      </w:r>
    </w:p>
    <w:p w:rsidR="00A826B8" w:rsidRPr="009A2024" w:rsidRDefault="00A826B8" w:rsidP="00A826B8">
      <w:pPr>
        <w:pStyle w:val="BodyText0"/>
      </w:pPr>
      <w:r w:rsidRPr="009A2024">
        <w:t xml:space="preserve">SharePoint Online </w:t>
      </w:r>
      <w:r w:rsidR="00880FC8">
        <w:t>Standard</w:t>
      </w:r>
      <w:r w:rsidR="00880FC8" w:rsidRPr="009A2024">
        <w:t xml:space="preserve"> </w:t>
      </w:r>
      <w:r w:rsidRPr="009A2024">
        <w:t>offers flexible, Web-based tools and services to help users manage information and collaborate effectively with others. SharePoint Online is built on the rich capabilities of Microsoft Office SharePoint Server 2007.</w:t>
      </w:r>
    </w:p>
    <w:p w:rsidR="00A826B8" w:rsidRPr="009A2024" w:rsidRDefault="00A826B8" w:rsidP="00A826B8">
      <w:pPr>
        <w:pStyle w:val="Bodycopyheading"/>
      </w:pPr>
      <w:r w:rsidRPr="009A2024">
        <w:t xml:space="preserve">Microsoft Office Communications Online </w:t>
      </w:r>
      <w:r w:rsidR="00880FC8">
        <w:t>Standard</w:t>
      </w:r>
      <w:r w:rsidR="00880FC8" w:rsidRPr="009A2024">
        <w:t xml:space="preserve"> </w:t>
      </w:r>
      <w:r w:rsidRPr="009A2024">
        <w:t>Service Description</w:t>
      </w:r>
    </w:p>
    <w:p w:rsidR="00A826B8" w:rsidRDefault="00A826B8" w:rsidP="00A826B8">
      <w:pPr>
        <w:pStyle w:val="BodyText0"/>
      </w:pPr>
      <w:r w:rsidRPr="009A2024">
        <w:t xml:space="preserve">Office Communications Online </w:t>
      </w:r>
      <w:r w:rsidR="00880FC8">
        <w:t xml:space="preserve">Standard </w:t>
      </w:r>
      <w:r w:rsidRPr="009A2024">
        <w:t>is a hosted, enterprise-class communications solution based on Office Communications Server 2007</w:t>
      </w:r>
      <w:r w:rsidR="00623062">
        <w:t xml:space="preserve"> R2</w:t>
      </w:r>
      <w:r w:rsidRPr="009A2024">
        <w:t>. Office Communications Online provides organizations with real-time communications services, including instant messaging and audio and video conferencing. It also powers "presence" functionality: the ability to see instantly whether someone is available online.</w:t>
      </w:r>
    </w:p>
    <w:p w:rsidR="006731C3" w:rsidRPr="009A2024" w:rsidRDefault="006731C3" w:rsidP="00A826B8">
      <w:pPr>
        <w:pStyle w:val="BodyText0"/>
      </w:pPr>
    </w:p>
    <w:p w:rsidR="006731C3" w:rsidRDefault="006731C3" w:rsidP="006731C3">
      <w:r w:rsidRPr="00360176">
        <w:rPr>
          <w:b/>
        </w:rPr>
        <w:t>Microsoft Online Services Support and Service Management Service Description</w:t>
      </w:r>
      <w:r>
        <w:t xml:space="preserve">—The Microsoft® Online Services support teams are committed to helping customers quickly and efficiently resolve service-related issues that end users may encounter when using Microsoft Online Services.  This document describes the support services that are provided for the Microsoft Online Services products available in the Business Productivity Online Suite.  </w:t>
      </w:r>
    </w:p>
    <w:p w:rsidR="006731C3" w:rsidRDefault="006731C3" w:rsidP="006731C3"/>
    <w:p w:rsidR="006731C3" w:rsidRPr="006731C3" w:rsidRDefault="002A0A96" w:rsidP="006731C3">
      <w:pPr>
        <w:rPr>
          <w:b/>
        </w:rPr>
      </w:pPr>
      <w:r w:rsidRPr="006731C3">
        <w:rPr>
          <w:b/>
        </w:rPr>
        <w:t>Enterprise Network Services Overview</w:t>
      </w:r>
    </w:p>
    <w:p w:rsidR="002A0A96" w:rsidRPr="006731C3" w:rsidRDefault="002A0A96" w:rsidP="006731C3">
      <w:r w:rsidRPr="006731C3">
        <w:t>This document describes the Microsoft Online Services networking infrastructure components and security features that support delivery of all Online Services for the enterprise that use the Internet for transport. These include all of the offerings that are part of Microsoft’s Business Productivity Online Standard Suite (Exchange Online, Office Live Meeting, etc), Dynamics, CRM Online, and many others. The document is intended for network engineers and system integrators who work with Microsoft Online Services customers.</w:t>
      </w:r>
    </w:p>
    <w:p w:rsidR="006731C3" w:rsidRPr="009A2024" w:rsidRDefault="006731C3" w:rsidP="006731C3">
      <w:pPr>
        <w:pStyle w:val="Bodycopyheading"/>
      </w:pPr>
      <w:r w:rsidRPr="009A2024">
        <w:t>Security in the Business Productivity Online Suite from Microsoft Online Services</w:t>
      </w:r>
    </w:p>
    <w:p w:rsidR="006731C3" w:rsidRPr="009A2024" w:rsidRDefault="006731C3" w:rsidP="006731C3">
      <w:pPr>
        <w:pStyle w:val="BodyText0"/>
      </w:pPr>
      <w:r w:rsidRPr="009A2024">
        <w:t xml:space="preserve">This white paper describes the security and reliability features of the Business Productivity Online Standard Suite from Microsoft Online Services. It details the capabilities, technologies, and processes </w:t>
      </w:r>
      <w:r>
        <w:t xml:space="preserve">that are </w:t>
      </w:r>
      <w:r w:rsidRPr="009A2024">
        <w:t>used</w:t>
      </w:r>
      <w:r>
        <w:t>,</w:t>
      </w:r>
      <w:r w:rsidRPr="009A2024">
        <w:t xml:space="preserve"> and examines how the experience of Microsoft in building and operating enterprise software has led to the demonstrated reliability of its Microsoft Online Services offerings. The </w:t>
      </w:r>
      <w:r w:rsidRPr="00D70BEC">
        <w:t>document is available separately from the other documents at th</w:t>
      </w:r>
      <w:r>
        <w:t xml:space="preserve">e </w:t>
      </w:r>
      <w:hyperlink r:id="rId18" w:history="1">
        <w:r w:rsidRPr="00D70BEC">
          <w:rPr>
            <w:rStyle w:val="Hyperlink"/>
          </w:rPr>
          <w:t>Security Features in Microsoft Online Services</w:t>
        </w:r>
      </w:hyperlink>
      <w:r w:rsidRPr="00D70BEC">
        <w:t xml:space="preserve"> </w:t>
      </w:r>
      <w:r>
        <w:t>page of the</w:t>
      </w:r>
      <w:r w:rsidRPr="00D70BEC">
        <w:t xml:space="preserve"> </w:t>
      </w:r>
      <w:r w:rsidRPr="0094190C">
        <w:t>Microsoft Download Center</w:t>
      </w:r>
      <w:r w:rsidRPr="00D70BEC">
        <w:t>.</w:t>
      </w:r>
    </w:p>
    <w:p w:rsidR="002A0A96" w:rsidRDefault="002A0A96" w:rsidP="00A826B8">
      <w:pPr>
        <w:pStyle w:val="Bodycopyheading"/>
      </w:pPr>
    </w:p>
    <w:p w:rsidR="006B0E32" w:rsidRPr="00A02E35" w:rsidRDefault="006B0E32" w:rsidP="009C2C30">
      <w:pPr>
        <w:pStyle w:val="BodyTextFirstIndent"/>
      </w:pPr>
    </w:p>
    <w:p w:rsidR="00017261" w:rsidRPr="00017261" w:rsidRDefault="00017261" w:rsidP="00AC1C29">
      <w:pPr>
        <w:pStyle w:val="BodyText"/>
      </w:pPr>
    </w:p>
    <w:sectPr w:rsidR="00017261" w:rsidRPr="00017261" w:rsidSect="00C83A27">
      <w:footerReference w:type="default" r:id="rId19"/>
      <w:footerReference w:type="first" r:id="rId20"/>
      <w:pgSz w:w="12240" w:h="15840" w:code="1"/>
      <w:pgMar w:top="1440" w:right="1440" w:bottom="72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5FBF" w:rsidRDefault="00115FBF">
      <w:r>
        <w:separator/>
      </w:r>
    </w:p>
  </w:endnote>
  <w:endnote w:type="continuationSeparator" w:id="0">
    <w:p w:rsidR="00115FBF" w:rsidRDefault="00115FB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00022FF" w:usb1="C000205B" w:usb2="00000009" w:usb3="00000000" w:csb0="000001D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Normal">
    <w:panose1 w:val="00000000000000000000"/>
    <w:charset w:val="00"/>
    <w:family w:val="roman"/>
    <w:notTrueType/>
    <w:pitch w:val="default"/>
    <w:sig w:usb0="06079CD3" w:usb1="00009716" w:usb2="00000000" w:usb3="00000000" w:csb0="00000001" w:csb1="009E370C"/>
  </w:font>
  <w:font w:name="Cambria">
    <w:panose1 w:val="02040503050406030204"/>
    <w:charset w:val="00"/>
    <w:family w:val="roman"/>
    <w:pitch w:val="variable"/>
    <w:sig w:usb0="A00002EF" w:usb1="4000004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Light">
    <w:altName w:val="Segoe UI"/>
    <w:panose1 w:val="00000000000000000000"/>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9F8" w:rsidRDefault="00B86172">
    <w:pPr>
      <w:pStyle w:val="Footer"/>
      <w:jc w:val="right"/>
    </w:pPr>
    <w:r>
      <w:fldChar w:fldCharType="begin"/>
    </w:r>
    <w:r w:rsidR="005165CD">
      <w:instrText xml:space="preserve"> PAGE   \* MERGEFORMAT </w:instrText>
    </w:r>
    <w:r>
      <w:fldChar w:fldCharType="separate"/>
    </w:r>
    <w:r w:rsidR="00F067D5">
      <w:rPr>
        <w:noProof/>
      </w:rPr>
      <w:t>6</w:t>
    </w:r>
    <w:r>
      <w:rPr>
        <w:noProof/>
      </w:rPr>
      <w:fldChar w:fldCharType="end"/>
    </w:r>
  </w:p>
  <w:p w:rsidR="00D879F8" w:rsidRPr="00E853FF" w:rsidRDefault="00D879F8" w:rsidP="00E853FF">
    <w:pPr>
      <w:pStyle w:val="Footer"/>
      <w:jc w:val="center"/>
      <w:rPr>
        <w:sz w:val="20"/>
      </w:rPr>
    </w:pPr>
    <w:r w:rsidRPr="00E853FF">
      <w:rPr>
        <w:sz w:val="20"/>
      </w:rPr>
      <w:t>Microsoft Office Live Meeting Service Description</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9F8" w:rsidRPr="00834908" w:rsidRDefault="00D879F8" w:rsidP="00834908">
    <w:pPr>
      <w:pStyle w:val="Footer"/>
      <w:jc w:val="right"/>
    </w:pPr>
    <w:r w:rsidRPr="001D5AC4">
      <w:tab/>
    </w:r>
    <w:r w:rsidRPr="001D5AC4">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5FBF" w:rsidRDefault="00115FBF">
      <w:r>
        <w:separator/>
      </w:r>
    </w:p>
  </w:footnote>
  <w:footnote w:type="continuationSeparator" w:id="0">
    <w:p w:rsidR="00115FBF" w:rsidRDefault="00115F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5pt;height:8.15pt" o:bullet="t">
        <v:imagedata r:id="rId1" o:title="default"/>
      </v:shape>
    </w:pict>
  </w:numPicBullet>
  <w:numPicBullet w:numPicBulletId="1">
    <w:pict>
      <v:shape id="_x0000_i1074" type="#_x0000_t75" style="width:6.9pt;height:7.5pt" o:bullet="t">
        <v:imagedata r:id="rId2" o:title="default"/>
      </v:shape>
    </w:pict>
  </w:numPicBullet>
  <w:numPicBullet w:numPicBulletId="2">
    <w:pict>
      <v:shape id="_x0000_i1075" type="#_x0000_t75" style="width:6.9pt;height:7.5pt" o:bullet="t">
        <v:imagedata r:id="rId3" o:title="default"/>
      </v:shape>
    </w:pict>
  </w:numPicBullet>
  <w:numPicBullet w:numPicBulletId="3">
    <w:pict>
      <v:shape id="_x0000_i1076" type="#_x0000_t75" style="width:3in;height:3in" o:bullet="t"/>
    </w:pict>
  </w:numPicBullet>
  <w:numPicBullet w:numPicBulletId="4">
    <w:pict>
      <v:shape id="_x0000_i1077" type="#_x0000_t75" style="width:3in;height:3in" o:bullet="t"/>
    </w:pict>
  </w:numPicBullet>
  <w:numPicBullet w:numPicBulletId="5">
    <w:pict>
      <v:shape id="_x0000_i1078" type="#_x0000_t75" style="width:3in;height:3in" o:bullet="t"/>
    </w:pict>
  </w:numPicBullet>
  <w:numPicBullet w:numPicBulletId="6">
    <w:pict>
      <v:shape id="_x0000_i1079" type="#_x0000_t75" style="width:3in;height:3in" o:bullet="t"/>
    </w:pict>
  </w:numPicBullet>
  <w:numPicBullet w:numPicBulletId="7">
    <w:pict>
      <v:shape id="_x0000_i1080" type="#_x0000_t75" style="width:3in;height:3in" o:bullet="t"/>
    </w:pict>
  </w:numPicBullet>
  <w:numPicBullet w:numPicBulletId="8">
    <w:pict>
      <v:shape id="_x0000_i1081" type="#_x0000_t75" style="width:3in;height:3in" o:bullet="t"/>
    </w:pict>
  </w:numPicBullet>
  <w:numPicBullet w:numPicBulletId="9">
    <w:pict>
      <v:shape id="_x0000_i1082" type="#_x0000_t75" style="width:3in;height:3in" o:bullet="t"/>
    </w:pict>
  </w:numPicBullet>
  <w:numPicBullet w:numPicBulletId="10">
    <w:pict>
      <v:shape id="_x0000_i1083" type="#_x0000_t75" style="width:3in;height:3in" o:bullet="t"/>
    </w:pict>
  </w:numPicBullet>
  <w:numPicBullet w:numPicBulletId="11">
    <w:pict>
      <v:shape id="_x0000_i1084" type="#_x0000_t75" style="width:3in;height:3in" o:bullet="t"/>
    </w:pict>
  </w:numPicBullet>
  <w:numPicBullet w:numPicBulletId="12">
    <w:pict>
      <v:shape id="_x0000_i1085" type="#_x0000_t75" style="width:3in;height:3in" o:bullet="t"/>
    </w:pict>
  </w:numPicBullet>
  <w:numPicBullet w:numPicBulletId="13">
    <w:pict>
      <v:shape id="_x0000_i1086" type="#_x0000_t75" style="width:3in;height:3in" o:bullet="t"/>
    </w:pict>
  </w:numPicBullet>
  <w:numPicBullet w:numPicBulletId="14">
    <w:pict>
      <v:shape id="_x0000_i1087" type="#_x0000_t75" style="width:3in;height:3in" o:bullet="t"/>
    </w:pict>
  </w:numPicBullet>
  <w:numPicBullet w:numPicBulletId="15">
    <w:pict>
      <v:shape id="_x0000_i1088" type="#_x0000_t75" style="width:3in;height:3in" o:bullet="t"/>
    </w:pict>
  </w:numPicBullet>
  <w:numPicBullet w:numPicBulletId="16">
    <w:pict>
      <v:shape id="_x0000_i1089" type="#_x0000_t75" style="width:3in;height:3in" o:bullet="t"/>
    </w:pict>
  </w:numPicBullet>
  <w:numPicBullet w:numPicBulletId="17">
    <w:pict>
      <v:shape id="_x0000_i1090" type="#_x0000_t75" style="width:3in;height:3in" o:bullet="t"/>
    </w:pict>
  </w:numPicBullet>
  <w:numPicBullet w:numPicBulletId="18">
    <w:pict>
      <v:shape id="_x0000_i1091" type="#_x0000_t75" style="width:3in;height:3in" o:bullet="t"/>
    </w:pict>
  </w:numPicBullet>
  <w:numPicBullet w:numPicBulletId="19">
    <w:pict>
      <v:shape id="_x0000_i1092" type="#_x0000_t75" style="width:3in;height:3in" o:bullet="t"/>
    </w:pict>
  </w:numPicBullet>
  <w:numPicBullet w:numPicBulletId="20">
    <w:pict>
      <v:shape id="_x0000_i1093" type="#_x0000_t75" style="width:3in;height:3in" o:bullet="t"/>
    </w:pict>
  </w:numPicBullet>
  <w:numPicBullet w:numPicBulletId="21">
    <w:pict>
      <v:shape id="_x0000_i1094" type="#_x0000_t75" style="width:3in;height:3in" o:bullet="t"/>
    </w:pict>
  </w:numPicBullet>
  <w:numPicBullet w:numPicBulletId="22">
    <w:pict>
      <v:shape id="_x0000_i1095" type="#_x0000_t75" style="width:3in;height:3in" o:bullet="t"/>
    </w:pict>
  </w:numPicBullet>
  <w:numPicBullet w:numPicBulletId="23">
    <w:pict>
      <v:shape id="_x0000_i1096" type="#_x0000_t75" style="width:3in;height:3in" o:bullet="t"/>
    </w:pict>
  </w:numPicBullet>
  <w:numPicBullet w:numPicBulletId="24">
    <w:pict>
      <v:shape id="_x0000_i1097" type="#_x0000_t75" style="width:3in;height:3in" o:bullet="t"/>
    </w:pict>
  </w:numPicBullet>
  <w:numPicBullet w:numPicBulletId="25">
    <w:pict>
      <v:shape id="_x0000_i1098" type="#_x0000_t75" style="width:3in;height:3in" o:bullet="t"/>
    </w:pict>
  </w:numPicBullet>
  <w:numPicBullet w:numPicBulletId="26">
    <w:pict>
      <v:shape id="_x0000_i1099" type="#_x0000_t75" style="width:3in;height:3in" o:bullet="t"/>
    </w:pict>
  </w:numPicBullet>
  <w:numPicBullet w:numPicBulletId="27">
    <w:pict>
      <v:shape id="_x0000_i1100" type="#_x0000_t75" style="width:3in;height:3in" o:bullet="t"/>
    </w:pict>
  </w:numPicBullet>
  <w:numPicBullet w:numPicBulletId="28">
    <w:pict>
      <v:shape id="_x0000_i1101" type="#_x0000_t75" style="width:3in;height:3in" o:bullet="t"/>
    </w:pict>
  </w:numPicBullet>
  <w:numPicBullet w:numPicBulletId="29">
    <w:pict>
      <v:shape id="_x0000_i1102" type="#_x0000_t75" style="width:3in;height:3in" o:bullet="t"/>
    </w:pict>
  </w:numPicBullet>
  <w:numPicBullet w:numPicBulletId="30">
    <w:pict>
      <v:shape id="_x0000_i1103" type="#_x0000_t75" style="width:3in;height:3in" o:bullet="t"/>
    </w:pict>
  </w:numPicBullet>
  <w:numPicBullet w:numPicBulletId="31">
    <w:pict>
      <v:shape id="_x0000_i1104" type="#_x0000_t75" style="width:3in;height:3in" o:bullet="t"/>
    </w:pict>
  </w:numPicBullet>
  <w:numPicBullet w:numPicBulletId="32">
    <w:pict>
      <v:shape id="_x0000_i1105" type="#_x0000_t75" style="width:3in;height:3in" o:bullet="t"/>
    </w:pict>
  </w:numPicBullet>
  <w:numPicBullet w:numPicBulletId="33">
    <w:pict>
      <v:shape id="_x0000_i1106" type="#_x0000_t75" style="width:3in;height:3in" o:bullet="t"/>
    </w:pict>
  </w:numPicBullet>
  <w:numPicBullet w:numPicBulletId="34">
    <w:pict>
      <v:shape id="_x0000_i1107" type="#_x0000_t75" style="width:3in;height:3in" o:bullet="t"/>
    </w:pict>
  </w:numPicBullet>
  <w:numPicBullet w:numPicBulletId="35">
    <w:pict>
      <v:shape id="_x0000_i1108" type="#_x0000_t75" style="width:3in;height:3in" o:bullet="t"/>
    </w:pict>
  </w:numPicBullet>
  <w:numPicBullet w:numPicBulletId="36">
    <w:pict>
      <v:shape id="_x0000_i1109" type="#_x0000_t75" style="width:3in;height:3in" o:bullet="t"/>
    </w:pict>
  </w:numPicBullet>
  <w:numPicBullet w:numPicBulletId="37">
    <w:pict>
      <v:shape id="_x0000_i1110" type="#_x0000_t75" style="width:3in;height:3in" o:bullet="t"/>
    </w:pict>
  </w:numPicBullet>
  <w:numPicBullet w:numPicBulletId="38">
    <w:pict>
      <v:shape id="_x0000_i1111" type="#_x0000_t75" style="width:3in;height:3in" o:bullet="t"/>
    </w:pict>
  </w:numPicBullet>
  <w:numPicBullet w:numPicBulletId="39">
    <w:pict>
      <v:shape id="_x0000_i1112" type="#_x0000_t75" style="width:3in;height:3in" o:bullet="t"/>
    </w:pict>
  </w:numPicBullet>
  <w:numPicBullet w:numPicBulletId="40">
    <w:pict>
      <v:shape id="_x0000_i1113" type="#_x0000_t75" style="width:3in;height:3in" o:bullet="t"/>
    </w:pict>
  </w:numPicBullet>
  <w:numPicBullet w:numPicBulletId="41">
    <w:pict>
      <v:shape id="_x0000_i1114" type="#_x0000_t75" style="width:3in;height:3in" o:bullet="t"/>
    </w:pict>
  </w:numPicBullet>
  <w:numPicBullet w:numPicBulletId="42">
    <w:pict>
      <v:shape id="_x0000_i1115" type="#_x0000_t75" style="width:3in;height:3in" o:bullet="t"/>
    </w:pict>
  </w:numPicBullet>
  <w:numPicBullet w:numPicBulletId="43">
    <w:pict>
      <v:shape id="_x0000_i1116" type="#_x0000_t75" style="width:3in;height:3in" o:bullet="t"/>
    </w:pict>
  </w:numPicBullet>
  <w:numPicBullet w:numPicBulletId="44">
    <w:pict>
      <v:shape id="_x0000_i1117" type="#_x0000_t75" style="width:3in;height:3in" o:bullet="t"/>
    </w:pict>
  </w:numPicBullet>
  <w:numPicBullet w:numPicBulletId="45">
    <w:pict>
      <v:shape id="_x0000_i1118" type="#_x0000_t75" style="width:3in;height:3in" o:bullet="t"/>
    </w:pict>
  </w:numPicBullet>
  <w:numPicBullet w:numPicBulletId="46">
    <w:pict>
      <v:shape id="_x0000_i1119" type="#_x0000_t75" style="width:3in;height:3in" o:bullet="t"/>
    </w:pict>
  </w:numPicBullet>
  <w:abstractNum w:abstractNumId="0">
    <w:nsid w:val="FFFFFF7C"/>
    <w:multiLevelType w:val="singleLevel"/>
    <w:tmpl w:val="45C4DB9C"/>
    <w:lvl w:ilvl="0">
      <w:start w:val="1"/>
      <w:numFmt w:val="decimal"/>
      <w:lvlText w:val="%1."/>
      <w:lvlJc w:val="left"/>
      <w:pPr>
        <w:tabs>
          <w:tab w:val="num" w:pos="1800"/>
        </w:tabs>
        <w:ind w:left="1800" w:hanging="360"/>
      </w:pPr>
    </w:lvl>
  </w:abstractNum>
  <w:abstractNum w:abstractNumId="1">
    <w:nsid w:val="FFFFFF7D"/>
    <w:multiLevelType w:val="singleLevel"/>
    <w:tmpl w:val="C6C87010"/>
    <w:lvl w:ilvl="0">
      <w:start w:val="1"/>
      <w:numFmt w:val="decimal"/>
      <w:lvlText w:val="%1."/>
      <w:lvlJc w:val="left"/>
      <w:pPr>
        <w:tabs>
          <w:tab w:val="num" w:pos="1440"/>
        </w:tabs>
        <w:ind w:left="1440" w:hanging="360"/>
      </w:pPr>
    </w:lvl>
  </w:abstractNum>
  <w:abstractNum w:abstractNumId="2">
    <w:nsid w:val="FFFFFF7E"/>
    <w:multiLevelType w:val="singleLevel"/>
    <w:tmpl w:val="D35AC08E"/>
    <w:lvl w:ilvl="0">
      <w:start w:val="1"/>
      <w:numFmt w:val="decimal"/>
      <w:pStyle w:val="ListNumber3"/>
      <w:lvlText w:val="%1."/>
      <w:lvlJc w:val="left"/>
      <w:pPr>
        <w:tabs>
          <w:tab w:val="num" w:pos="1080"/>
        </w:tabs>
        <w:ind w:left="1080" w:hanging="360"/>
      </w:pPr>
    </w:lvl>
  </w:abstractNum>
  <w:abstractNum w:abstractNumId="3">
    <w:nsid w:val="FFFFFF80"/>
    <w:multiLevelType w:val="singleLevel"/>
    <w:tmpl w:val="2C2E4BB6"/>
    <w:lvl w:ilvl="0">
      <w:start w:val="1"/>
      <w:numFmt w:val="bullet"/>
      <w:lvlText w:val=""/>
      <w:lvlJc w:val="left"/>
      <w:pPr>
        <w:tabs>
          <w:tab w:val="num" w:pos="1800"/>
        </w:tabs>
        <w:ind w:left="1800" w:hanging="360"/>
      </w:pPr>
      <w:rPr>
        <w:rFonts w:ascii="Symbol" w:hAnsi="Symbol" w:hint="default"/>
      </w:rPr>
    </w:lvl>
  </w:abstractNum>
  <w:abstractNum w:abstractNumId="4">
    <w:nsid w:val="FFFFFF81"/>
    <w:multiLevelType w:val="singleLevel"/>
    <w:tmpl w:val="3DC29A58"/>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412F0CE"/>
    <w:lvl w:ilvl="0">
      <w:start w:val="1"/>
      <w:numFmt w:val="bullet"/>
      <w:pStyle w:val="ListBullet3"/>
      <w:lvlText w:val="o"/>
      <w:lvlJc w:val="left"/>
      <w:pPr>
        <w:ind w:left="1080" w:hanging="360"/>
      </w:pPr>
      <w:rPr>
        <w:rFonts w:ascii="Courier New" w:hAnsi="Courier New" w:cs="Courier New" w:hint="default"/>
      </w:rPr>
    </w:lvl>
  </w:abstractNum>
  <w:abstractNum w:abstractNumId="6">
    <w:nsid w:val="FFFFFF83"/>
    <w:multiLevelType w:val="singleLevel"/>
    <w:tmpl w:val="9E42D7E6"/>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38382810"/>
    <w:lvl w:ilvl="0">
      <w:start w:val="1"/>
      <w:numFmt w:val="upperLetter"/>
      <w:pStyle w:val="ListLetter"/>
      <w:lvlText w:val="%1."/>
      <w:lvlJc w:val="left"/>
      <w:pPr>
        <w:tabs>
          <w:tab w:val="num" w:pos="360"/>
        </w:tabs>
        <w:ind w:left="360" w:hanging="360"/>
      </w:pPr>
    </w:lvl>
  </w:abstractNum>
  <w:abstractNum w:abstractNumId="8">
    <w:nsid w:val="FFFFFF89"/>
    <w:multiLevelType w:val="singleLevel"/>
    <w:tmpl w:val="36A82C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FFFFFFFB"/>
    <w:multiLevelType w:val="multilevel"/>
    <w:tmpl w:val="F69A2818"/>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0">
    <w:nsid w:val="FFFFFFFE"/>
    <w:multiLevelType w:val="singleLevel"/>
    <w:tmpl w:val="B5A85C40"/>
    <w:lvl w:ilvl="0">
      <w:numFmt w:val="decimal"/>
      <w:pStyle w:val="ListBulletedItem2"/>
      <w:lvlText w:val="*"/>
      <w:lvlJc w:val="left"/>
      <w:rPr>
        <w:rFonts w:cs="Times New Roman"/>
      </w:rPr>
    </w:lvl>
  </w:abstractNum>
  <w:abstractNum w:abstractNumId="11">
    <w:nsid w:val="003E0516"/>
    <w:multiLevelType w:val="multilevel"/>
    <w:tmpl w:val="D8BAD350"/>
    <w:lvl w:ilvl="0">
      <w:start w:val="1"/>
      <w:numFmt w:val="decimal"/>
      <w:lvlRestart w:val="0"/>
      <w:pStyle w:val="NumHeading1"/>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247"/>
        </w:tabs>
        <w:ind w:left="1247" w:hanging="1247"/>
      </w:pPr>
      <w:rPr>
        <w:rFonts w:hint="default"/>
      </w:rPr>
    </w:lvl>
    <w:lvl w:ilvl="4">
      <w:start w:val="1"/>
      <w:numFmt w:val="decimal"/>
      <w:lvlText w:val="%1.%2.%3.%4.%5"/>
      <w:lvlJc w:val="left"/>
      <w:pPr>
        <w:tabs>
          <w:tab w:val="num" w:pos="1474"/>
        </w:tabs>
        <w:ind w:left="1474" w:hanging="1474"/>
      </w:pPr>
      <w:rPr>
        <w:rFonts w:hint="default"/>
      </w:rPr>
    </w:lvl>
    <w:lvl w:ilvl="5">
      <w:start w:val="1"/>
      <w:numFmt w:val="decimal"/>
      <w:lvlText w:val="%2.%3.%4.%5.%6."/>
      <w:lvlJc w:val="left"/>
      <w:pPr>
        <w:tabs>
          <w:tab w:val="num" w:pos="2835"/>
        </w:tabs>
        <w:ind w:left="2835" w:hanging="2608"/>
      </w:pPr>
      <w:rPr>
        <w:rFonts w:hint="default"/>
      </w:rPr>
    </w:lvl>
    <w:lvl w:ilvl="6">
      <w:start w:val="1"/>
      <w:numFmt w:val="decimal"/>
      <w:lvlText w:val="%1.%2.%3.%4.%5.%6.%7."/>
      <w:lvlJc w:val="left"/>
      <w:pPr>
        <w:tabs>
          <w:tab w:val="num" w:pos="5627"/>
        </w:tabs>
        <w:ind w:left="3467" w:hanging="1080"/>
      </w:pPr>
      <w:rPr>
        <w:rFonts w:hint="default"/>
      </w:rPr>
    </w:lvl>
    <w:lvl w:ilvl="7">
      <w:start w:val="1"/>
      <w:numFmt w:val="upperLetter"/>
      <w:lvlRestart w:val="0"/>
      <w:pStyle w:val="HeadingAppendixOld"/>
      <w:lvlText w:val="APPENDIX %8"/>
      <w:lvlJc w:val="left"/>
      <w:pPr>
        <w:tabs>
          <w:tab w:val="num" w:pos="2155"/>
        </w:tabs>
        <w:ind w:left="2155" w:hanging="2155"/>
      </w:pPr>
      <w:rPr>
        <w:rFonts w:hint="default"/>
      </w:rPr>
    </w:lvl>
    <w:lvl w:ilvl="8">
      <w:start w:val="1"/>
      <w:numFmt w:val="upperRoman"/>
      <w:lvlRestart w:val="0"/>
      <w:pStyle w:val="HeadingPart"/>
      <w:lvlText w:val="PART %9"/>
      <w:lvlJc w:val="left"/>
      <w:pPr>
        <w:tabs>
          <w:tab w:val="num" w:pos="1418"/>
        </w:tabs>
        <w:ind w:left="1418" w:hanging="1418"/>
      </w:pPr>
      <w:rPr>
        <w:rFonts w:hint="default"/>
      </w:rPr>
    </w:lvl>
  </w:abstractNum>
  <w:abstractNum w:abstractNumId="12">
    <w:nsid w:val="0BAE4727"/>
    <w:multiLevelType w:val="hybridMultilevel"/>
    <w:tmpl w:val="8F8679A4"/>
    <w:lvl w:ilvl="0" w:tplc="E49262C2">
      <w:start w:val="1"/>
      <w:numFmt w:val="bullet"/>
      <w:pStyle w:val="ListBulletedItemFIRSTLEVEL"/>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0E766E57"/>
    <w:multiLevelType w:val="hybridMultilevel"/>
    <w:tmpl w:val="AFA82E96"/>
    <w:lvl w:ilvl="0" w:tplc="826CD0EA">
      <w:start w:val="1"/>
      <w:numFmt w:val="upperRoman"/>
      <w:pStyle w:val="ListNumber"/>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F3C3435"/>
    <w:multiLevelType w:val="hybridMultilevel"/>
    <w:tmpl w:val="4FFCDECA"/>
    <w:lvl w:ilvl="0" w:tplc="B9DE2D46">
      <w:start w:val="1"/>
      <w:numFmt w:val="bullet"/>
      <w:lvlRestart w:val="0"/>
      <w:pStyle w:val="Bullet"/>
      <w:lvlText w:val=""/>
      <w:lvlJc w:val="left"/>
      <w:pPr>
        <w:tabs>
          <w:tab w:val="num" w:pos="170"/>
        </w:tabs>
        <w:ind w:left="170" w:hanging="170"/>
      </w:pPr>
      <w:rPr>
        <w:rFonts w:ascii="Wingdings" w:hAnsi="Wingdings" w:hint="default"/>
        <w:color w:val="FF3300"/>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3AC6885"/>
    <w:multiLevelType w:val="hybridMultilevel"/>
    <w:tmpl w:val="5D08687E"/>
    <w:lvl w:ilvl="0" w:tplc="AD54DD40">
      <w:start w:val="1"/>
      <w:numFmt w:val="bullet"/>
      <w:lvlRestart w:val="0"/>
      <w:pStyle w:val="BulletGrey"/>
      <w:lvlText w:val=""/>
      <w:lvlJc w:val="left"/>
      <w:pPr>
        <w:tabs>
          <w:tab w:val="num" w:pos="170"/>
        </w:tabs>
        <w:ind w:left="170" w:hanging="170"/>
      </w:pPr>
      <w:rPr>
        <w:rFonts w:ascii="Wingdings" w:hAnsi="Wingdings" w:hint="default"/>
        <w:color w:val="666666"/>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6420F0F"/>
    <w:multiLevelType w:val="hybridMultilevel"/>
    <w:tmpl w:val="F170205A"/>
    <w:lvl w:ilvl="0" w:tplc="04090001">
      <w:start w:val="1"/>
      <w:numFmt w:val="bullet"/>
      <w:lvlText w:val=""/>
      <w:lvlJc w:val="left"/>
      <w:pPr>
        <w:ind w:left="723" w:hanging="360"/>
      </w:pPr>
      <w:rPr>
        <w:rFonts w:ascii="Symbol" w:hAnsi="Symbol" w:hint="default"/>
      </w:rPr>
    </w:lvl>
    <w:lvl w:ilvl="1" w:tplc="04090003">
      <w:start w:val="1"/>
      <w:numFmt w:val="bullet"/>
      <w:lvlText w:val="o"/>
      <w:lvlJc w:val="left"/>
      <w:pPr>
        <w:ind w:left="1443" w:hanging="360"/>
      </w:pPr>
      <w:rPr>
        <w:rFonts w:ascii="Courier New" w:hAnsi="Courier New" w:cs="Courier New" w:hint="default"/>
      </w:rPr>
    </w:lvl>
    <w:lvl w:ilvl="2" w:tplc="766A592E">
      <w:start w:val="1"/>
      <w:numFmt w:val="bullet"/>
      <w:pStyle w:val="Bullet3rdLevelSegoeUI"/>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17">
    <w:nsid w:val="1B27537A"/>
    <w:multiLevelType w:val="singleLevel"/>
    <w:tmpl w:val="65B68F5E"/>
    <w:lvl w:ilvl="0">
      <w:start w:val="1"/>
      <w:numFmt w:val="bullet"/>
      <w:lvlText w:val="-"/>
      <w:lvlJc w:val="left"/>
      <w:pPr>
        <w:tabs>
          <w:tab w:val="num" w:pos="360"/>
        </w:tabs>
        <w:ind w:left="360" w:hanging="360"/>
      </w:pPr>
      <w:rPr>
        <w:rFonts w:ascii="Arial" w:hAnsi="Arial" w:hint="default"/>
      </w:rPr>
    </w:lvl>
  </w:abstractNum>
  <w:abstractNum w:abstractNumId="18">
    <w:nsid w:val="1BF24774"/>
    <w:multiLevelType w:val="hybridMultilevel"/>
    <w:tmpl w:val="FAD42B00"/>
    <w:lvl w:ilvl="0" w:tplc="EB9C40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CF04C70"/>
    <w:multiLevelType w:val="hybridMultilevel"/>
    <w:tmpl w:val="75887F3C"/>
    <w:lvl w:ilvl="0" w:tplc="EE46925C">
      <w:start w:val="1"/>
      <w:numFmt w:val="bullet"/>
      <w:pStyle w:val="ListBulletedItem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D8E7CC1"/>
    <w:multiLevelType w:val="hybridMultilevel"/>
    <w:tmpl w:val="5B14910A"/>
    <w:lvl w:ilvl="0" w:tplc="0409000F">
      <w:start w:val="1"/>
      <w:numFmt w:val="decimal"/>
      <w:lvlText w:val="%1."/>
      <w:lvlJc w:val="left"/>
      <w:pPr>
        <w:ind w:left="1440" w:hanging="360"/>
      </w:pPr>
    </w:lvl>
    <w:lvl w:ilvl="1" w:tplc="F7D8B308">
      <w:start w:val="1"/>
      <w:numFmt w:val="lowerLetter"/>
      <w:lvlText w:val="%2."/>
      <w:lvlJc w:val="left"/>
      <w:pPr>
        <w:ind w:left="2160" w:hanging="360"/>
      </w:pPr>
      <w:rPr>
        <w:rFonts w:ascii="Times New Roman" w:eastAsia="Times New Roman" w:hAnsi="Times New Roman" w:cs="Times New Roman"/>
      </w:rPr>
    </w:lvl>
    <w:lvl w:ilvl="2" w:tplc="0409001B">
      <w:start w:val="1"/>
      <w:numFmt w:val="lowerRoman"/>
      <w:lvlText w:val="%3."/>
      <w:lvlJc w:val="right"/>
      <w:pPr>
        <w:ind w:left="2880" w:hanging="180"/>
      </w:pPr>
    </w:lvl>
    <w:lvl w:ilvl="3" w:tplc="B6A45F24">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23B87FAB"/>
    <w:multiLevelType w:val="multilevel"/>
    <w:tmpl w:val="ECA4EAFA"/>
    <w:styleLink w:val="Bullets"/>
    <w:lvl w:ilvl="0">
      <w:start w:val="1"/>
      <w:numFmt w:val="bullet"/>
      <w:lvlText w:val=""/>
      <w:lvlJc w:val="left"/>
      <w:pPr>
        <w:tabs>
          <w:tab w:val="num" w:pos="907"/>
        </w:tabs>
        <w:ind w:left="907" w:hanging="340"/>
      </w:pPr>
      <w:rPr>
        <w:rFonts w:ascii="Wingdings 2" w:hAnsi="Wingdings 2" w:cs="Wingdings 2" w:hint="default"/>
        <w:color w:val="808080"/>
        <w:sz w:val="20"/>
        <w:szCs w:val="20"/>
      </w:rPr>
    </w:lvl>
    <w:lvl w:ilvl="1">
      <w:start w:val="1"/>
      <w:numFmt w:val="bullet"/>
      <w:lvlText w:val=""/>
      <w:lvlJc w:val="left"/>
      <w:pPr>
        <w:tabs>
          <w:tab w:val="num" w:pos="1247"/>
        </w:tabs>
        <w:ind w:left="1247" w:hanging="340"/>
      </w:pPr>
      <w:rPr>
        <w:rFonts w:ascii="Wingdings 2" w:hAnsi="Wingdings 2" w:cs="Wingdings 2" w:hint="default"/>
        <w:b w:val="0"/>
        <w:bCs w:val="0"/>
        <w:i w:val="0"/>
        <w:iCs w:val="0"/>
        <w:color w:val="808080"/>
        <w:sz w:val="20"/>
        <w:szCs w:val="20"/>
      </w:rPr>
    </w:lvl>
    <w:lvl w:ilvl="2">
      <w:start w:val="1"/>
      <w:numFmt w:val="bullet"/>
      <w:lvlText w:val=""/>
      <w:lvlJc w:val="left"/>
      <w:pPr>
        <w:tabs>
          <w:tab w:val="num" w:pos="1588"/>
        </w:tabs>
        <w:ind w:left="1588" w:hanging="341"/>
      </w:pPr>
      <w:rPr>
        <w:rFonts w:ascii="Wingdings 2" w:hAnsi="Wingdings 2" w:cs="Wingdings 2" w:hint="default"/>
        <w:bCs w:val="0"/>
        <w:iCs w:val="0"/>
        <w:color w:val="808080"/>
        <w:sz w:val="20"/>
        <w:szCs w:val="20"/>
      </w:rPr>
    </w:lvl>
    <w:lvl w:ilvl="3">
      <w:start w:val="1"/>
      <w:numFmt w:val="bullet"/>
      <w:lvlText w:val=""/>
      <w:lvlJc w:val="left"/>
      <w:pPr>
        <w:tabs>
          <w:tab w:val="num" w:pos="1928"/>
        </w:tabs>
        <w:ind w:left="1928" w:hanging="340"/>
      </w:pPr>
      <w:rPr>
        <w:rFonts w:ascii="Wingdings 2" w:hAnsi="Wingdings 2" w:cs="Wingdings 2" w:hint="default"/>
        <w:b w:val="0"/>
        <w:bCs w:val="0"/>
        <w:i w:val="0"/>
        <w:iCs w:val="0"/>
        <w:color w:val="808080"/>
        <w:sz w:val="20"/>
        <w:szCs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29597A9A"/>
    <w:multiLevelType w:val="hybridMultilevel"/>
    <w:tmpl w:val="BEB81BD2"/>
    <w:lvl w:ilvl="0" w:tplc="89E6AF12">
      <w:start w:val="1"/>
      <w:numFmt w:val="bullet"/>
      <w:pStyle w:val="Bullet1stLevelAria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A3618ED"/>
    <w:multiLevelType w:val="multilevel"/>
    <w:tmpl w:val="C1C4377A"/>
    <w:lvl w:ilvl="0">
      <w:start w:val="1"/>
      <w:numFmt w:val="decimal"/>
      <w:lvlText w:val="%1"/>
      <w:lvlJc w:val="left"/>
      <w:pPr>
        <w:ind w:left="652" w:hanging="432"/>
      </w:pPr>
    </w:lvl>
    <w:lvl w:ilvl="1">
      <w:start w:val="1"/>
      <w:numFmt w:val="decimal"/>
      <w:lvlText w:val="%1.%2"/>
      <w:lvlJc w:val="left"/>
      <w:pPr>
        <w:ind w:left="936" w:hanging="576"/>
      </w:pPr>
    </w:lvl>
    <w:lvl w:ilvl="2">
      <w:start w:val="1"/>
      <w:numFmt w:val="decimal"/>
      <w:lvlText w:val="%1.%2.%3"/>
      <w:lvlJc w:val="left"/>
      <w:pPr>
        <w:ind w:left="3870" w:hanging="720"/>
      </w:pPr>
    </w:lvl>
    <w:lvl w:ilvl="3">
      <w:start w:val="1"/>
      <w:numFmt w:val="decimal"/>
      <w:lvlText w:val="%1.%2.%3.%4"/>
      <w:lvlJc w:val="left"/>
      <w:pPr>
        <w:ind w:left="1044" w:hanging="864"/>
      </w:pPr>
    </w:lvl>
    <w:lvl w:ilvl="4">
      <w:start w:val="1"/>
      <w:numFmt w:val="decimal"/>
      <w:lvlText w:val="%1.%2.%3.%4.%5"/>
      <w:lvlJc w:val="left"/>
      <w:pPr>
        <w:ind w:left="1228" w:hanging="1008"/>
      </w:pPr>
    </w:lvl>
    <w:lvl w:ilvl="5">
      <w:start w:val="1"/>
      <w:numFmt w:val="decimal"/>
      <w:pStyle w:val="Heading6"/>
      <w:lvlText w:val="%1.%2.%3.%4.%5.%6"/>
      <w:lvlJc w:val="left"/>
      <w:pPr>
        <w:ind w:left="2592" w:hanging="1152"/>
      </w:pPr>
    </w:lvl>
    <w:lvl w:ilvl="6">
      <w:start w:val="1"/>
      <w:numFmt w:val="decimal"/>
      <w:pStyle w:val="Heading7"/>
      <w:lvlText w:val="%1.%2.%3.%4.%5.%6.%7"/>
      <w:lvlJc w:val="left"/>
      <w:pPr>
        <w:ind w:left="1516" w:hanging="1296"/>
      </w:pPr>
    </w:lvl>
    <w:lvl w:ilvl="7">
      <w:start w:val="1"/>
      <w:numFmt w:val="decimal"/>
      <w:pStyle w:val="Heading8"/>
      <w:lvlText w:val="%1.%2.%3.%4.%5.%6.%7.%8"/>
      <w:lvlJc w:val="left"/>
      <w:pPr>
        <w:ind w:left="1660" w:hanging="1440"/>
      </w:pPr>
    </w:lvl>
    <w:lvl w:ilvl="8">
      <w:start w:val="1"/>
      <w:numFmt w:val="decimal"/>
      <w:pStyle w:val="Heading9"/>
      <w:lvlText w:val="%1.%2.%3.%4.%5.%6.%7.%8.%9"/>
      <w:lvlJc w:val="left"/>
      <w:pPr>
        <w:ind w:left="1804" w:hanging="1584"/>
      </w:pPr>
    </w:lvl>
  </w:abstractNum>
  <w:abstractNum w:abstractNumId="24">
    <w:nsid w:val="2FE34C59"/>
    <w:multiLevelType w:val="hybridMultilevel"/>
    <w:tmpl w:val="7DFCC994"/>
    <w:lvl w:ilvl="0" w:tplc="DD9C65E6">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5">
    <w:nsid w:val="354C5C72"/>
    <w:multiLevelType w:val="hybridMultilevel"/>
    <w:tmpl w:val="AD5AF5FE"/>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3F015006"/>
    <w:multiLevelType w:val="hybridMultilevel"/>
    <w:tmpl w:val="726E5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22A03E1"/>
    <w:multiLevelType w:val="hybridMultilevel"/>
    <w:tmpl w:val="5E2AE2A6"/>
    <w:lvl w:ilvl="0" w:tplc="7E760328">
      <w:start w:val="1"/>
      <w:numFmt w:val="decimal"/>
      <w:pStyle w:val="ListNumber2"/>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2422B5C"/>
    <w:multiLevelType w:val="multilevel"/>
    <w:tmpl w:val="BBCE5268"/>
    <w:styleLink w:val="BulletsTable"/>
    <w:lvl w:ilvl="0">
      <w:start w:val="1"/>
      <w:numFmt w:val="bullet"/>
      <w:lvlText w:val=""/>
      <w:lvlJc w:val="left"/>
      <w:pPr>
        <w:tabs>
          <w:tab w:val="num" w:pos="227"/>
        </w:tabs>
        <w:ind w:left="227" w:hanging="227"/>
      </w:pPr>
      <w:rPr>
        <w:rFonts w:ascii="Wingdings 2" w:eastAsia="Wingdings 2" w:hAnsi="Wingdings 2" w:cs="Wingdings 2" w:hint="default"/>
        <w:b w:val="0"/>
        <w:bCs w:val="0"/>
        <w:i w:val="0"/>
        <w:iCs w:val="0"/>
        <w:color w:val="808080"/>
        <w:sz w:val="18"/>
        <w:szCs w:val="18"/>
      </w:rPr>
    </w:lvl>
    <w:lvl w:ilvl="1">
      <w:start w:val="1"/>
      <w:numFmt w:val="bullet"/>
      <w:lvlText w:val=""/>
      <w:lvlJc w:val="left"/>
      <w:pPr>
        <w:tabs>
          <w:tab w:val="num" w:pos="454"/>
        </w:tabs>
        <w:ind w:left="454" w:hanging="227"/>
      </w:pPr>
      <w:rPr>
        <w:rFonts w:ascii="Wingdings 2" w:eastAsia="Wingdings 2" w:hAnsi="Wingdings 2" w:cs="Wingdings 2" w:hint="default"/>
        <w:bCs w:val="0"/>
        <w:iCs w:val="0"/>
        <w:color w:val="808080"/>
        <w:sz w:val="18"/>
        <w:szCs w:val="18"/>
      </w:rPr>
    </w:lvl>
    <w:lvl w:ilvl="2">
      <w:start w:val="1"/>
      <w:numFmt w:val="bullet"/>
      <w:lvlText w:val=""/>
      <w:lvlJc w:val="left"/>
      <w:pPr>
        <w:tabs>
          <w:tab w:val="num" w:pos="680"/>
        </w:tabs>
        <w:ind w:left="680" w:hanging="226"/>
      </w:pPr>
      <w:rPr>
        <w:rFonts w:ascii="Wingdings 2" w:eastAsia="Wingdings 2" w:hAnsi="Wingdings 2" w:cs="Wingdings 2" w:hint="default"/>
        <w:color w:val="808080"/>
        <w:sz w:val="18"/>
        <w:szCs w:val="18"/>
      </w:rPr>
    </w:lvl>
    <w:lvl w:ilvl="3">
      <w:start w:val="1"/>
      <w:numFmt w:val="bullet"/>
      <w:lvlText w:val=""/>
      <w:lvlJc w:val="left"/>
      <w:pPr>
        <w:tabs>
          <w:tab w:val="num" w:pos="907"/>
        </w:tabs>
        <w:ind w:left="907" w:hanging="227"/>
      </w:pPr>
      <w:rPr>
        <w:rFonts w:ascii="Wingdings 2" w:eastAsia="Wingdings 2" w:hAnsi="Wingdings 2" w:cs="Wingdings 2" w:hint="default"/>
        <w:color w:val="808080"/>
        <w:sz w:val="18"/>
        <w:szCs w:val="1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4C201B16"/>
    <w:multiLevelType w:val="hybridMultilevel"/>
    <w:tmpl w:val="B270F83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5044131E"/>
    <w:multiLevelType w:val="hybridMultilevel"/>
    <w:tmpl w:val="23666278"/>
    <w:lvl w:ilvl="0" w:tplc="A5A42382">
      <w:start w:val="1"/>
      <w:numFmt w:val="bullet"/>
      <w:pStyle w:val="Bullet2ndLevelArial"/>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522C27EC"/>
    <w:multiLevelType w:val="hybridMultilevel"/>
    <w:tmpl w:val="ACFCBE16"/>
    <w:lvl w:ilvl="0" w:tplc="EBCC95C8">
      <w:start w:val="1"/>
      <w:numFmt w:val="bullet"/>
      <w:pStyle w:val="BulletBold"/>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2AA7889"/>
    <w:multiLevelType w:val="hybridMultilevel"/>
    <w:tmpl w:val="6042345A"/>
    <w:lvl w:ilvl="0" w:tplc="CE9CBC08">
      <w:start w:val="1"/>
      <w:numFmt w:val="bullet"/>
      <w:pStyle w:val="TableTex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58A4E63"/>
    <w:multiLevelType w:val="hybridMultilevel"/>
    <w:tmpl w:val="FCFE561A"/>
    <w:lvl w:ilvl="0" w:tplc="38628CD8">
      <w:start w:val="1"/>
      <w:numFmt w:val="bullet"/>
      <w:lvlText w:val=""/>
      <w:lvlJc w:val="left"/>
      <w:pPr>
        <w:ind w:left="766" w:hanging="360"/>
      </w:pPr>
      <w:rPr>
        <w:rFonts w:ascii="Symbol" w:hAnsi="Symbol" w:hint="default"/>
      </w:rPr>
    </w:lvl>
    <w:lvl w:ilvl="1" w:tplc="B4E68434" w:tentative="1">
      <w:start w:val="1"/>
      <w:numFmt w:val="bullet"/>
      <w:lvlText w:val="o"/>
      <w:lvlJc w:val="left"/>
      <w:pPr>
        <w:ind w:left="1486" w:hanging="360"/>
      </w:pPr>
      <w:rPr>
        <w:rFonts w:ascii="Courier New" w:hAnsi="Courier New" w:cs="Courier New" w:hint="default"/>
      </w:rPr>
    </w:lvl>
    <w:lvl w:ilvl="2" w:tplc="36A854EE" w:tentative="1">
      <w:start w:val="1"/>
      <w:numFmt w:val="bullet"/>
      <w:lvlText w:val=""/>
      <w:lvlJc w:val="left"/>
      <w:pPr>
        <w:ind w:left="2206" w:hanging="360"/>
      </w:pPr>
      <w:rPr>
        <w:rFonts w:ascii="Wingdings" w:hAnsi="Wingdings" w:hint="default"/>
      </w:rPr>
    </w:lvl>
    <w:lvl w:ilvl="3" w:tplc="A6B29848" w:tentative="1">
      <w:start w:val="1"/>
      <w:numFmt w:val="bullet"/>
      <w:lvlText w:val=""/>
      <w:lvlJc w:val="left"/>
      <w:pPr>
        <w:ind w:left="2926" w:hanging="360"/>
      </w:pPr>
      <w:rPr>
        <w:rFonts w:ascii="Symbol" w:hAnsi="Symbol" w:hint="default"/>
      </w:rPr>
    </w:lvl>
    <w:lvl w:ilvl="4" w:tplc="66F677B6" w:tentative="1">
      <w:start w:val="1"/>
      <w:numFmt w:val="bullet"/>
      <w:lvlText w:val="o"/>
      <w:lvlJc w:val="left"/>
      <w:pPr>
        <w:ind w:left="3646" w:hanging="360"/>
      </w:pPr>
      <w:rPr>
        <w:rFonts w:ascii="Courier New" w:hAnsi="Courier New" w:cs="Courier New" w:hint="default"/>
      </w:rPr>
    </w:lvl>
    <w:lvl w:ilvl="5" w:tplc="1AC69614" w:tentative="1">
      <w:start w:val="1"/>
      <w:numFmt w:val="bullet"/>
      <w:lvlText w:val=""/>
      <w:lvlJc w:val="left"/>
      <w:pPr>
        <w:ind w:left="4366" w:hanging="360"/>
      </w:pPr>
      <w:rPr>
        <w:rFonts w:ascii="Wingdings" w:hAnsi="Wingdings" w:hint="default"/>
      </w:rPr>
    </w:lvl>
    <w:lvl w:ilvl="6" w:tplc="0B1C935A" w:tentative="1">
      <w:start w:val="1"/>
      <w:numFmt w:val="bullet"/>
      <w:lvlText w:val=""/>
      <w:lvlJc w:val="left"/>
      <w:pPr>
        <w:ind w:left="5086" w:hanging="360"/>
      </w:pPr>
      <w:rPr>
        <w:rFonts w:ascii="Symbol" w:hAnsi="Symbol" w:hint="default"/>
      </w:rPr>
    </w:lvl>
    <w:lvl w:ilvl="7" w:tplc="6DA25BDC" w:tentative="1">
      <w:start w:val="1"/>
      <w:numFmt w:val="bullet"/>
      <w:lvlText w:val="o"/>
      <w:lvlJc w:val="left"/>
      <w:pPr>
        <w:ind w:left="5806" w:hanging="360"/>
      </w:pPr>
      <w:rPr>
        <w:rFonts w:ascii="Courier New" w:hAnsi="Courier New" w:cs="Courier New" w:hint="default"/>
      </w:rPr>
    </w:lvl>
    <w:lvl w:ilvl="8" w:tplc="9DA4314A" w:tentative="1">
      <w:start w:val="1"/>
      <w:numFmt w:val="bullet"/>
      <w:lvlText w:val=""/>
      <w:lvlJc w:val="left"/>
      <w:pPr>
        <w:ind w:left="6526" w:hanging="360"/>
      </w:pPr>
      <w:rPr>
        <w:rFonts w:ascii="Wingdings" w:hAnsi="Wingdings" w:hint="default"/>
      </w:rPr>
    </w:lvl>
  </w:abstractNum>
  <w:abstractNum w:abstractNumId="34">
    <w:nsid w:val="60F901BB"/>
    <w:multiLevelType w:val="hybridMultilevel"/>
    <w:tmpl w:val="8B944C4E"/>
    <w:lvl w:ilvl="0" w:tplc="1440274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2AE7B3B"/>
    <w:multiLevelType w:val="hybridMultilevel"/>
    <w:tmpl w:val="70CE3066"/>
    <w:lvl w:ilvl="0" w:tplc="EC6A5964">
      <w:start w:val="1"/>
      <w:numFmt w:val="bullet"/>
      <w:lvlText w:val=""/>
      <w:lvlJc w:val="left"/>
      <w:pPr>
        <w:tabs>
          <w:tab w:val="num" w:pos="720"/>
        </w:tabs>
        <w:ind w:left="720" w:hanging="360"/>
      </w:pPr>
      <w:rPr>
        <w:rFonts w:ascii="Symbol" w:hAnsi="Symbol" w:hint="default"/>
        <w:b w:val="0"/>
        <w:i w:val="0"/>
        <w:color w:val="auto"/>
        <w:sz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66941102"/>
    <w:multiLevelType w:val="hybridMultilevel"/>
    <w:tmpl w:val="FCAAC0AC"/>
    <w:lvl w:ilvl="0" w:tplc="0E867B98">
      <w:start w:val="1"/>
      <w:numFmt w:val="bullet"/>
      <w:pStyle w:val="Bullet2ndLevelSegoeUI"/>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9F53201"/>
    <w:multiLevelType w:val="multilevel"/>
    <w:tmpl w:val="8F647CC0"/>
    <w:styleLink w:val="NumberedList"/>
    <w:lvl w:ilvl="0">
      <w:start w:val="1"/>
      <w:numFmt w:val="decimal"/>
      <w:lvlText w:val="%1."/>
      <w:lvlJc w:val="left"/>
      <w:pPr>
        <w:tabs>
          <w:tab w:val="num" w:pos="907"/>
        </w:tabs>
        <w:ind w:left="907" w:hanging="340"/>
      </w:pPr>
      <w:rPr>
        <w:rFonts w:ascii="Segoe" w:eastAsia="Segoe" w:hAnsi="Segoe" w:cs="Segoe" w:hint="default"/>
        <w:sz w:val="20"/>
        <w:szCs w:val="20"/>
      </w:rPr>
    </w:lvl>
    <w:lvl w:ilvl="1">
      <w:start w:val="1"/>
      <w:numFmt w:val="lowerLetter"/>
      <w:lvlText w:val="%2."/>
      <w:lvlJc w:val="left"/>
      <w:pPr>
        <w:tabs>
          <w:tab w:val="num" w:pos="1247"/>
        </w:tabs>
        <w:ind w:left="1247" w:hanging="340"/>
      </w:pPr>
      <w:rPr>
        <w:rFonts w:hint="default"/>
        <w:sz w:val="20"/>
        <w:szCs w:val="20"/>
      </w:rPr>
    </w:lvl>
    <w:lvl w:ilvl="2">
      <w:start w:val="1"/>
      <w:numFmt w:val="lowerRoman"/>
      <w:lvlText w:val="%3."/>
      <w:lvlJc w:val="left"/>
      <w:pPr>
        <w:tabs>
          <w:tab w:val="num" w:pos="1588"/>
        </w:tabs>
        <w:ind w:left="1588" w:hanging="341"/>
      </w:pPr>
      <w:rPr>
        <w:rFonts w:hint="default"/>
        <w:sz w:val="20"/>
        <w:szCs w:val="20"/>
      </w:rPr>
    </w:lvl>
    <w:lvl w:ilvl="3">
      <w:start w:val="1"/>
      <w:numFmt w:val="decimal"/>
      <w:lvlText w:val="(%4)"/>
      <w:lvlJc w:val="left"/>
      <w:pPr>
        <w:tabs>
          <w:tab w:val="num" w:pos="10752"/>
        </w:tabs>
        <w:ind w:left="10752" w:hanging="360"/>
      </w:pPr>
      <w:rPr>
        <w:rFonts w:hint="default"/>
      </w:rPr>
    </w:lvl>
    <w:lvl w:ilvl="4">
      <w:start w:val="1"/>
      <w:numFmt w:val="lowerLetter"/>
      <w:lvlText w:val="(%5)"/>
      <w:lvlJc w:val="left"/>
      <w:pPr>
        <w:tabs>
          <w:tab w:val="num" w:pos="11112"/>
        </w:tabs>
        <w:ind w:left="11112" w:hanging="360"/>
      </w:pPr>
      <w:rPr>
        <w:rFonts w:hint="default"/>
      </w:rPr>
    </w:lvl>
    <w:lvl w:ilvl="5">
      <w:start w:val="1"/>
      <w:numFmt w:val="lowerRoman"/>
      <w:lvlText w:val="(%6)"/>
      <w:lvlJc w:val="left"/>
      <w:pPr>
        <w:tabs>
          <w:tab w:val="num" w:pos="11472"/>
        </w:tabs>
        <w:ind w:left="11472" w:hanging="360"/>
      </w:pPr>
      <w:rPr>
        <w:rFonts w:hint="default"/>
      </w:rPr>
    </w:lvl>
    <w:lvl w:ilvl="6">
      <w:start w:val="1"/>
      <w:numFmt w:val="decimal"/>
      <w:lvlText w:val="%7."/>
      <w:lvlJc w:val="left"/>
      <w:pPr>
        <w:tabs>
          <w:tab w:val="num" w:pos="11832"/>
        </w:tabs>
        <w:ind w:left="11832" w:hanging="360"/>
      </w:pPr>
      <w:rPr>
        <w:rFonts w:hint="default"/>
      </w:rPr>
    </w:lvl>
    <w:lvl w:ilvl="7">
      <w:start w:val="1"/>
      <w:numFmt w:val="lowerLetter"/>
      <w:lvlText w:val="%8."/>
      <w:lvlJc w:val="left"/>
      <w:pPr>
        <w:tabs>
          <w:tab w:val="num" w:pos="12192"/>
        </w:tabs>
        <w:ind w:left="12192" w:hanging="360"/>
      </w:pPr>
      <w:rPr>
        <w:rFonts w:hint="default"/>
      </w:rPr>
    </w:lvl>
    <w:lvl w:ilvl="8">
      <w:start w:val="1"/>
      <w:numFmt w:val="lowerRoman"/>
      <w:lvlText w:val="%9."/>
      <w:lvlJc w:val="left"/>
      <w:pPr>
        <w:tabs>
          <w:tab w:val="num" w:pos="12552"/>
        </w:tabs>
        <w:ind w:left="12552" w:hanging="360"/>
      </w:pPr>
      <w:rPr>
        <w:rFonts w:hint="default"/>
      </w:rPr>
    </w:lvl>
  </w:abstractNum>
  <w:abstractNum w:abstractNumId="38">
    <w:nsid w:val="6C4325BC"/>
    <w:multiLevelType w:val="hybridMultilevel"/>
    <w:tmpl w:val="5836A374"/>
    <w:lvl w:ilvl="0" w:tplc="4510DA9A">
      <w:start w:val="1"/>
      <w:numFmt w:val="bullet"/>
      <w:pStyle w:val="ListBullet4"/>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nsid w:val="707343A7"/>
    <w:multiLevelType w:val="hybridMultilevel"/>
    <w:tmpl w:val="CD4430F6"/>
    <w:lvl w:ilvl="0" w:tplc="954C0CFC">
      <w:start w:val="1"/>
      <w:numFmt w:val="bullet"/>
      <w:pStyle w:val="Bullet1stLevelSegoeUI"/>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1"/>
  </w:num>
  <w:num w:numId="2">
    <w:abstractNumId w:val="21"/>
  </w:num>
  <w:num w:numId="3">
    <w:abstractNumId w:val="16"/>
  </w:num>
  <w:num w:numId="4">
    <w:abstractNumId w:val="11"/>
  </w:num>
  <w:num w:numId="5">
    <w:abstractNumId w:val="28"/>
  </w:num>
  <w:num w:numId="6">
    <w:abstractNumId w:val="36"/>
  </w:num>
  <w:num w:numId="7">
    <w:abstractNumId w:val="39"/>
  </w:num>
  <w:num w:numId="8">
    <w:abstractNumId w:val="9"/>
  </w:num>
  <w:num w:numId="9">
    <w:abstractNumId w:val="14"/>
  </w:num>
  <w:num w:numId="10">
    <w:abstractNumId w:val="15"/>
  </w:num>
  <w:num w:numId="11">
    <w:abstractNumId w:val="7"/>
  </w:num>
  <w:num w:numId="12">
    <w:abstractNumId w:val="13"/>
  </w:num>
  <w:num w:numId="13">
    <w:abstractNumId w:val="2"/>
  </w:num>
  <w:num w:numId="14">
    <w:abstractNumId w:val="27"/>
  </w:num>
  <w:num w:numId="15">
    <w:abstractNumId w:val="19"/>
  </w:num>
  <w:num w:numId="16">
    <w:abstractNumId w:val="10"/>
    <w:lvlOverride w:ilvl="0">
      <w:lvl w:ilvl="0">
        <w:start w:val="1"/>
        <w:numFmt w:val="bullet"/>
        <w:pStyle w:val="ListBulletedItem2"/>
        <w:lvlText w:val=""/>
        <w:legacy w:legacy="1" w:legacySpace="0" w:legacyIndent="240"/>
        <w:lvlJc w:val="left"/>
        <w:pPr>
          <w:ind w:left="240" w:hanging="240"/>
        </w:pPr>
        <w:rPr>
          <w:rFonts w:ascii="Symbol" w:hAnsi="Symbol" w:hint="default"/>
        </w:rPr>
      </w:lvl>
    </w:lvlOverride>
  </w:num>
  <w:num w:numId="17">
    <w:abstractNumId w:val="12"/>
  </w:num>
  <w:num w:numId="18">
    <w:abstractNumId w:val="5"/>
  </w:num>
  <w:num w:numId="19">
    <w:abstractNumId w:val="22"/>
  </w:num>
  <w:num w:numId="20">
    <w:abstractNumId w:val="34"/>
  </w:num>
  <w:num w:numId="21">
    <w:abstractNumId w:val="38"/>
  </w:num>
  <w:num w:numId="22">
    <w:abstractNumId w:val="24"/>
  </w:num>
  <w:num w:numId="23">
    <w:abstractNumId w:val="18"/>
  </w:num>
  <w:num w:numId="24">
    <w:abstractNumId w:val="10"/>
    <w:lvlOverride w:ilvl="0">
      <w:lvl w:ilvl="0">
        <w:numFmt w:val="bullet"/>
        <w:pStyle w:val="ListBulletedItem2"/>
        <w:lvlText w:val=""/>
        <w:legacy w:legacy="1" w:legacySpace="0" w:legacyIndent="360"/>
        <w:lvlJc w:val="left"/>
        <w:pPr>
          <w:ind w:left="720" w:hanging="360"/>
        </w:pPr>
        <w:rPr>
          <w:rFonts w:ascii="Symbol" w:hAnsi="Symbol" w:hint="default"/>
        </w:rPr>
      </w:lvl>
    </w:lvlOverride>
  </w:num>
  <w:num w:numId="25">
    <w:abstractNumId w:val="17"/>
  </w:num>
  <w:num w:numId="26">
    <w:abstractNumId w:val="33"/>
  </w:num>
  <w:num w:numId="27">
    <w:abstractNumId w:val="35"/>
  </w:num>
  <w:num w:numId="28">
    <w:abstractNumId w:val="20"/>
  </w:num>
  <w:num w:numId="29">
    <w:abstractNumId w:val="6"/>
  </w:num>
  <w:num w:numId="30">
    <w:abstractNumId w:val="8"/>
  </w:num>
  <w:num w:numId="31">
    <w:abstractNumId w:val="4"/>
  </w:num>
  <w:num w:numId="32">
    <w:abstractNumId w:val="3"/>
  </w:num>
  <w:num w:numId="3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7"/>
  </w:num>
  <w:num w:numId="35">
    <w:abstractNumId w:val="30"/>
  </w:num>
  <w:num w:numId="36">
    <w:abstractNumId w:val="23"/>
  </w:num>
  <w:num w:numId="37">
    <w:abstractNumId w:val="1"/>
  </w:num>
  <w:num w:numId="38">
    <w:abstractNumId w:val="0"/>
  </w:num>
  <w:num w:numId="39">
    <w:abstractNumId w:val="32"/>
  </w:num>
  <w:num w:numId="40">
    <w:abstractNumId w:val="10"/>
    <w:lvlOverride w:ilvl="0">
      <w:lvl w:ilvl="0">
        <w:numFmt w:val="bullet"/>
        <w:pStyle w:val="ListBulletedItem2"/>
        <w:lvlText w:val=""/>
        <w:legacy w:legacy="1" w:legacySpace="0" w:legacyIndent="360"/>
        <w:lvlJc w:val="left"/>
        <w:pPr>
          <w:ind w:left="720" w:hanging="360"/>
        </w:pPr>
        <w:rPr>
          <w:rFonts w:ascii="Symbol" w:hAnsi="Symbol" w:hint="default"/>
        </w:rPr>
      </w:lvl>
    </w:lvlOverride>
  </w:num>
  <w:num w:numId="41">
    <w:abstractNumId w:val="10"/>
    <w:lvlOverride w:ilvl="0">
      <w:lvl w:ilvl="0">
        <w:numFmt w:val="bullet"/>
        <w:pStyle w:val="ListBulletedItem2"/>
        <w:lvlText w:val=""/>
        <w:legacy w:legacy="1" w:legacySpace="0" w:legacyIndent="360"/>
        <w:lvlJc w:val="left"/>
        <w:pPr>
          <w:ind w:left="720" w:hanging="360"/>
        </w:pPr>
        <w:rPr>
          <w:rFonts w:ascii="Symbol" w:hAnsi="Symbol" w:hint="default"/>
        </w:rPr>
      </w:lvl>
    </w:lvlOverride>
  </w:num>
  <w:num w:numId="42">
    <w:abstractNumId w:val="10"/>
    <w:lvlOverride w:ilvl="0">
      <w:lvl w:ilvl="0">
        <w:numFmt w:val="bullet"/>
        <w:pStyle w:val="ListBulletedItem2"/>
        <w:lvlText w:val=""/>
        <w:legacy w:legacy="1" w:legacySpace="0" w:legacyIndent="360"/>
        <w:lvlJc w:val="left"/>
        <w:pPr>
          <w:ind w:left="720" w:hanging="360"/>
        </w:pPr>
        <w:rPr>
          <w:rFonts w:ascii="Symbol" w:hAnsi="Symbol" w:hint="default"/>
        </w:rPr>
      </w:lvl>
    </w:lvlOverride>
  </w:num>
  <w:num w:numId="43">
    <w:abstractNumId w:val="26"/>
  </w:num>
  <w:num w:numId="44">
    <w:abstractNumId w:val="10"/>
    <w:lvlOverride w:ilvl="0">
      <w:lvl w:ilvl="0">
        <w:numFmt w:val="bullet"/>
        <w:pStyle w:val="ListBulletedItem2"/>
        <w:lvlText w:val=""/>
        <w:legacy w:legacy="1" w:legacySpace="0" w:legacyIndent="360"/>
        <w:lvlJc w:val="left"/>
        <w:pPr>
          <w:ind w:left="720" w:hanging="360"/>
        </w:pPr>
        <w:rPr>
          <w:rFonts w:ascii="Symbol" w:hAnsi="Symbol" w:hint="default"/>
        </w:rPr>
      </w:lvl>
    </w:lvlOverride>
  </w:num>
  <w:num w:numId="4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DateAndTime/>
  <w:gutterAtTop/>
  <w:hideSpellingErrors/>
  <w:hideGrammaticalErrors/>
  <w:activeWritingStyle w:appName="MSWord" w:lang="en-US" w:vendorID="64" w:dllVersion="131078" w:nlCheck="1" w:checkStyle="1"/>
  <w:activeWritingStyle w:appName="MSWord" w:lang="en-GB" w:vendorID="64" w:dllVersion="131078" w:nlCheck="1" w:checkStyle="1"/>
  <w:activeWritingStyle w:appName="MSWord" w:lang="en-AU" w:vendorID="64" w:dllVersion="131078" w:nlCheck="1" w:checkStyle="1"/>
  <w:activeWritingStyle w:appName="MSWord" w:lang="fr-FR" w:vendorID="64" w:dllVersion="131078" w:nlCheck="1" w:checkStyle="1"/>
  <w:attachedTemplate r:id="rId1"/>
  <w:linkStyles/>
  <w:stylePaneFormatFilter w:val="7F04"/>
  <w:stylePaneSortMethod w:val="0000"/>
  <w:defaultTabStop w:val="720"/>
  <w:drawingGridHorizontalSpacing w:val="100"/>
  <w:displayHorizontalDrawingGridEvery w:val="2"/>
  <w:characterSpacingControl w:val="doNotCompress"/>
  <w:hdrShapeDefaults>
    <o:shapedefaults v:ext="edit" spidmax="6146"/>
  </w:hdrShapeDefaults>
  <w:footnotePr>
    <w:footnote w:id="-1"/>
    <w:footnote w:id="0"/>
  </w:footnotePr>
  <w:endnotePr>
    <w:endnote w:id="-1"/>
    <w:endnote w:id="0"/>
  </w:endnotePr>
  <w:compat/>
  <w:rsids>
    <w:rsidRoot w:val="00B81B5B"/>
    <w:rsid w:val="000011DC"/>
    <w:rsid w:val="000012F1"/>
    <w:rsid w:val="00015A10"/>
    <w:rsid w:val="00016456"/>
    <w:rsid w:val="00016AF5"/>
    <w:rsid w:val="00016D39"/>
    <w:rsid w:val="00017261"/>
    <w:rsid w:val="000172EA"/>
    <w:rsid w:val="00020235"/>
    <w:rsid w:val="00023ABE"/>
    <w:rsid w:val="00023D9F"/>
    <w:rsid w:val="00032039"/>
    <w:rsid w:val="00032985"/>
    <w:rsid w:val="000335B1"/>
    <w:rsid w:val="0003648E"/>
    <w:rsid w:val="000365C9"/>
    <w:rsid w:val="0004292C"/>
    <w:rsid w:val="00043F05"/>
    <w:rsid w:val="000465E0"/>
    <w:rsid w:val="000525F5"/>
    <w:rsid w:val="00052F78"/>
    <w:rsid w:val="00054069"/>
    <w:rsid w:val="00054594"/>
    <w:rsid w:val="00054E7C"/>
    <w:rsid w:val="0005698E"/>
    <w:rsid w:val="0005748A"/>
    <w:rsid w:val="000609DC"/>
    <w:rsid w:val="00061252"/>
    <w:rsid w:val="00061310"/>
    <w:rsid w:val="00062217"/>
    <w:rsid w:val="00066653"/>
    <w:rsid w:val="00066B0D"/>
    <w:rsid w:val="00071949"/>
    <w:rsid w:val="00073554"/>
    <w:rsid w:val="000737E7"/>
    <w:rsid w:val="00077271"/>
    <w:rsid w:val="00086229"/>
    <w:rsid w:val="00086FD0"/>
    <w:rsid w:val="000872DE"/>
    <w:rsid w:val="000912ED"/>
    <w:rsid w:val="00093961"/>
    <w:rsid w:val="000962B4"/>
    <w:rsid w:val="000A213B"/>
    <w:rsid w:val="000A7A4A"/>
    <w:rsid w:val="000B2AE3"/>
    <w:rsid w:val="000B3CA6"/>
    <w:rsid w:val="000B524F"/>
    <w:rsid w:val="000B5DE2"/>
    <w:rsid w:val="000C007A"/>
    <w:rsid w:val="000C1614"/>
    <w:rsid w:val="000C1C46"/>
    <w:rsid w:val="000C1D2E"/>
    <w:rsid w:val="000C6480"/>
    <w:rsid w:val="000C77F7"/>
    <w:rsid w:val="000D0562"/>
    <w:rsid w:val="000D1DF3"/>
    <w:rsid w:val="000D4120"/>
    <w:rsid w:val="000D4229"/>
    <w:rsid w:val="000D5756"/>
    <w:rsid w:val="000D68EE"/>
    <w:rsid w:val="000D6EF6"/>
    <w:rsid w:val="000D7605"/>
    <w:rsid w:val="000E1299"/>
    <w:rsid w:val="000E3A44"/>
    <w:rsid w:val="000E3C0F"/>
    <w:rsid w:val="000E49FB"/>
    <w:rsid w:val="000E6431"/>
    <w:rsid w:val="000F19C1"/>
    <w:rsid w:val="000F1F7D"/>
    <w:rsid w:val="000F77FA"/>
    <w:rsid w:val="000F79EC"/>
    <w:rsid w:val="00101442"/>
    <w:rsid w:val="00101C01"/>
    <w:rsid w:val="00101DD3"/>
    <w:rsid w:val="00102BCB"/>
    <w:rsid w:val="001045B4"/>
    <w:rsid w:val="00105C6B"/>
    <w:rsid w:val="00113C2E"/>
    <w:rsid w:val="00115FBF"/>
    <w:rsid w:val="00117B1D"/>
    <w:rsid w:val="00117D38"/>
    <w:rsid w:val="001205EF"/>
    <w:rsid w:val="00122E96"/>
    <w:rsid w:val="001232DD"/>
    <w:rsid w:val="00124DFA"/>
    <w:rsid w:val="00131DD9"/>
    <w:rsid w:val="00136C3B"/>
    <w:rsid w:val="00137DCE"/>
    <w:rsid w:val="00141662"/>
    <w:rsid w:val="00141C5C"/>
    <w:rsid w:val="001442CC"/>
    <w:rsid w:val="0014704C"/>
    <w:rsid w:val="001474AE"/>
    <w:rsid w:val="001543D3"/>
    <w:rsid w:val="0015609C"/>
    <w:rsid w:val="001625EC"/>
    <w:rsid w:val="0016588F"/>
    <w:rsid w:val="001716F2"/>
    <w:rsid w:val="00176234"/>
    <w:rsid w:val="0017631C"/>
    <w:rsid w:val="00180C8B"/>
    <w:rsid w:val="001816A0"/>
    <w:rsid w:val="00181A5F"/>
    <w:rsid w:val="00183DE1"/>
    <w:rsid w:val="00184D4B"/>
    <w:rsid w:val="00186C87"/>
    <w:rsid w:val="0018791C"/>
    <w:rsid w:val="001939C7"/>
    <w:rsid w:val="0019462D"/>
    <w:rsid w:val="00196F13"/>
    <w:rsid w:val="001A16CC"/>
    <w:rsid w:val="001A6F5C"/>
    <w:rsid w:val="001B1F0E"/>
    <w:rsid w:val="001B3621"/>
    <w:rsid w:val="001B4C14"/>
    <w:rsid w:val="001B4FC2"/>
    <w:rsid w:val="001B76C7"/>
    <w:rsid w:val="001B7A61"/>
    <w:rsid w:val="001B7BAD"/>
    <w:rsid w:val="001C0E12"/>
    <w:rsid w:val="001C1234"/>
    <w:rsid w:val="001C18DA"/>
    <w:rsid w:val="001C3E4D"/>
    <w:rsid w:val="001D274F"/>
    <w:rsid w:val="001E0006"/>
    <w:rsid w:val="001E025D"/>
    <w:rsid w:val="001E0506"/>
    <w:rsid w:val="001E42B0"/>
    <w:rsid w:val="001E44E6"/>
    <w:rsid w:val="001E4F95"/>
    <w:rsid w:val="001E510C"/>
    <w:rsid w:val="001E6D91"/>
    <w:rsid w:val="001F1870"/>
    <w:rsid w:val="00202D09"/>
    <w:rsid w:val="002036F2"/>
    <w:rsid w:val="002039C8"/>
    <w:rsid w:val="00203C5E"/>
    <w:rsid w:val="00206165"/>
    <w:rsid w:val="0020639F"/>
    <w:rsid w:val="00206581"/>
    <w:rsid w:val="0021038B"/>
    <w:rsid w:val="002108C2"/>
    <w:rsid w:val="00211610"/>
    <w:rsid w:val="00211BAA"/>
    <w:rsid w:val="00214D56"/>
    <w:rsid w:val="00217C20"/>
    <w:rsid w:val="00221C1D"/>
    <w:rsid w:val="00227579"/>
    <w:rsid w:val="002300F8"/>
    <w:rsid w:val="0023030A"/>
    <w:rsid w:val="0023470E"/>
    <w:rsid w:val="0023577B"/>
    <w:rsid w:val="0023599B"/>
    <w:rsid w:val="00235D15"/>
    <w:rsid w:val="00237092"/>
    <w:rsid w:val="00242C5C"/>
    <w:rsid w:val="002460F4"/>
    <w:rsid w:val="00246634"/>
    <w:rsid w:val="00247224"/>
    <w:rsid w:val="00251684"/>
    <w:rsid w:val="00252AAC"/>
    <w:rsid w:val="00253A2F"/>
    <w:rsid w:val="00256E66"/>
    <w:rsid w:val="0025794C"/>
    <w:rsid w:val="00262A5A"/>
    <w:rsid w:val="00262B4D"/>
    <w:rsid w:val="00262B74"/>
    <w:rsid w:val="00264441"/>
    <w:rsid w:val="002673ED"/>
    <w:rsid w:val="0027140C"/>
    <w:rsid w:val="00276EED"/>
    <w:rsid w:val="00277532"/>
    <w:rsid w:val="00280A65"/>
    <w:rsid w:val="00281F78"/>
    <w:rsid w:val="00285223"/>
    <w:rsid w:val="00292A8D"/>
    <w:rsid w:val="002934A9"/>
    <w:rsid w:val="00293BD7"/>
    <w:rsid w:val="002953AA"/>
    <w:rsid w:val="00295ABE"/>
    <w:rsid w:val="0029601D"/>
    <w:rsid w:val="0029690C"/>
    <w:rsid w:val="00297652"/>
    <w:rsid w:val="002A0A96"/>
    <w:rsid w:val="002A3698"/>
    <w:rsid w:val="002A541C"/>
    <w:rsid w:val="002B30F5"/>
    <w:rsid w:val="002C27E4"/>
    <w:rsid w:val="002C47C3"/>
    <w:rsid w:val="002C7560"/>
    <w:rsid w:val="002D0B3D"/>
    <w:rsid w:val="002D4861"/>
    <w:rsid w:val="002D7C5A"/>
    <w:rsid w:val="002D7D72"/>
    <w:rsid w:val="002E1BE0"/>
    <w:rsid w:val="002E3397"/>
    <w:rsid w:val="002E35AE"/>
    <w:rsid w:val="002E386F"/>
    <w:rsid w:val="002E3904"/>
    <w:rsid w:val="002E42AF"/>
    <w:rsid w:val="002E62E3"/>
    <w:rsid w:val="002E689A"/>
    <w:rsid w:val="002F2D13"/>
    <w:rsid w:val="002F2DAC"/>
    <w:rsid w:val="002F439A"/>
    <w:rsid w:val="003002EC"/>
    <w:rsid w:val="0030163F"/>
    <w:rsid w:val="003029B6"/>
    <w:rsid w:val="00303729"/>
    <w:rsid w:val="00305F4C"/>
    <w:rsid w:val="00310A76"/>
    <w:rsid w:val="0031162B"/>
    <w:rsid w:val="00312B76"/>
    <w:rsid w:val="003133AD"/>
    <w:rsid w:val="00321726"/>
    <w:rsid w:val="00321D18"/>
    <w:rsid w:val="0032420A"/>
    <w:rsid w:val="0032545D"/>
    <w:rsid w:val="00331A44"/>
    <w:rsid w:val="003352D2"/>
    <w:rsid w:val="003374F5"/>
    <w:rsid w:val="003411A8"/>
    <w:rsid w:val="00341FF3"/>
    <w:rsid w:val="003428E4"/>
    <w:rsid w:val="00345DA8"/>
    <w:rsid w:val="00353923"/>
    <w:rsid w:val="00360202"/>
    <w:rsid w:val="0036058C"/>
    <w:rsid w:val="00361248"/>
    <w:rsid w:val="00366A49"/>
    <w:rsid w:val="00367856"/>
    <w:rsid w:val="00370300"/>
    <w:rsid w:val="00371B5E"/>
    <w:rsid w:val="0037454F"/>
    <w:rsid w:val="0037602F"/>
    <w:rsid w:val="0037669D"/>
    <w:rsid w:val="00383319"/>
    <w:rsid w:val="003861CE"/>
    <w:rsid w:val="0039293A"/>
    <w:rsid w:val="003959EE"/>
    <w:rsid w:val="003961C4"/>
    <w:rsid w:val="0039673D"/>
    <w:rsid w:val="003A11AE"/>
    <w:rsid w:val="003A16FB"/>
    <w:rsid w:val="003A2A49"/>
    <w:rsid w:val="003A2E76"/>
    <w:rsid w:val="003A4675"/>
    <w:rsid w:val="003A4B95"/>
    <w:rsid w:val="003A6C14"/>
    <w:rsid w:val="003A7667"/>
    <w:rsid w:val="003B3655"/>
    <w:rsid w:val="003B42D3"/>
    <w:rsid w:val="003B5BE3"/>
    <w:rsid w:val="003B65EB"/>
    <w:rsid w:val="003C0C0C"/>
    <w:rsid w:val="003C3801"/>
    <w:rsid w:val="003C3B4D"/>
    <w:rsid w:val="003C3BB6"/>
    <w:rsid w:val="003C4811"/>
    <w:rsid w:val="003C773F"/>
    <w:rsid w:val="003C7930"/>
    <w:rsid w:val="003C7BD5"/>
    <w:rsid w:val="003D0ED2"/>
    <w:rsid w:val="003D18FC"/>
    <w:rsid w:val="003D1C90"/>
    <w:rsid w:val="003D324E"/>
    <w:rsid w:val="003D44F6"/>
    <w:rsid w:val="003D5059"/>
    <w:rsid w:val="003D6C4E"/>
    <w:rsid w:val="003D7D18"/>
    <w:rsid w:val="003F646F"/>
    <w:rsid w:val="0040016B"/>
    <w:rsid w:val="004009C1"/>
    <w:rsid w:val="00400BE9"/>
    <w:rsid w:val="004020EC"/>
    <w:rsid w:val="0040210D"/>
    <w:rsid w:val="00407C18"/>
    <w:rsid w:val="004110FC"/>
    <w:rsid w:val="00415BFC"/>
    <w:rsid w:val="004166B8"/>
    <w:rsid w:val="004167A3"/>
    <w:rsid w:val="004167E9"/>
    <w:rsid w:val="00416FCA"/>
    <w:rsid w:val="00417701"/>
    <w:rsid w:val="00420F22"/>
    <w:rsid w:val="00422DD7"/>
    <w:rsid w:val="004233D2"/>
    <w:rsid w:val="00423F9D"/>
    <w:rsid w:val="0042690A"/>
    <w:rsid w:val="00427CA7"/>
    <w:rsid w:val="00431A58"/>
    <w:rsid w:val="00440461"/>
    <w:rsid w:val="0044104D"/>
    <w:rsid w:val="00441D01"/>
    <w:rsid w:val="004435D5"/>
    <w:rsid w:val="00445A42"/>
    <w:rsid w:val="00451B26"/>
    <w:rsid w:val="00452D8E"/>
    <w:rsid w:val="0045353F"/>
    <w:rsid w:val="00454837"/>
    <w:rsid w:val="0045567A"/>
    <w:rsid w:val="0045568B"/>
    <w:rsid w:val="004562AE"/>
    <w:rsid w:val="004605ED"/>
    <w:rsid w:val="00471CB0"/>
    <w:rsid w:val="00471D3B"/>
    <w:rsid w:val="00473335"/>
    <w:rsid w:val="00473BAF"/>
    <w:rsid w:val="004740A2"/>
    <w:rsid w:val="00480337"/>
    <w:rsid w:val="004811CF"/>
    <w:rsid w:val="0048780D"/>
    <w:rsid w:val="00490DE9"/>
    <w:rsid w:val="0049221F"/>
    <w:rsid w:val="00492B74"/>
    <w:rsid w:val="0049544A"/>
    <w:rsid w:val="0049679E"/>
    <w:rsid w:val="00496832"/>
    <w:rsid w:val="004A035F"/>
    <w:rsid w:val="004A0E0D"/>
    <w:rsid w:val="004A1AA8"/>
    <w:rsid w:val="004A369F"/>
    <w:rsid w:val="004A3E55"/>
    <w:rsid w:val="004A4CF5"/>
    <w:rsid w:val="004A5DBA"/>
    <w:rsid w:val="004A6397"/>
    <w:rsid w:val="004A6404"/>
    <w:rsid w:val="004B46A3"/>
    <w:rsid w:val="004B5720"/>
    <w:rsid w:val="004C3951"/>
    <w:rsid w:val="004C3EE8"/>
    <w:rsid w:val="004C61CA"/>
    <w:rsid w:val="004C6F2D"/>
    <w:rsid w:val="004D42DF"/>
    <w:rsid w:val="004D4DAE"/>
    <w:rsid w:val="004D5F2A"/>
    <w:rsid w:val="004E3C89"/>
    <w:rsid w:val="004E409F"/>
    <w:rsid w:val="004E49AE"/>
    <w:rsid w:val="004E63F8"/>
    <w:rsid w:val="004E6CD1"/>
    <w:rsid w:val="004F0E54"/>
    <w:rsid w:val="004F1D40"/>
    <w:rsid w:val="004F2C82"/>
    <w:rsid w:val="004F6236"/>
    <w:rsid w:val="0050029D"/>
    <w:rsid w:val="005008A5"/>
    <w:rsid w:val="00502C52"/>
    <w:rsid w:val="0050301F"/>
    <w:rsid w:val="00505657"/>
    <w:rsid w:val="00510B5F"/>
    <w:rsid w:val="00513FB1"/>
    <w:rsid w:val="005157CC"/>
    <w:rsid w:val="005159EC"/>
    <w:rsid w:val="005165CD"/>
    <w:rsid w:val="00517029"/>
    <w:rsid w:val="00517724"/>
    <w:rsid w:val="00517C0F"/>
    <w:rsid w:val="00517FFC"/>
    <w:rsid w:val="00520AD2"/>
    <w:rsid w:val="00521F7B"/>
    <w:rsid w:val="005225EE"/>
    <w:rsid w:val="0052571B"/>
    <w:rsid w:val="00530AD1"/>
    <w:rsid w:val="005313B9"/>
    <w:rsid w:val="00540C0B"/>
    <w:rsid w:val="0054222F"/>
    <w:rsid w:val="00542AE4"/>
    <w:rsid w:val="00551A65"/>
    <w:rsid w:val="005537E0"/>
    <w:rsid w:val="0055384D"/>
    <w:rsid w:val="0055492F"/>
    <w:rsid w:val="005551C8"/>
    <w:rsid w:val="00557E06"/>
    <w:rsid w:val="00557E70"/>
    <w:rsid w:val="00565457"/>
    <w:rsid w:val="0057225A"/>
    <w:rsid w:val="005723BC"/>
    <w:rsid w:val="00572DDE"/>
    <w:rsid w:val="005754AF"/>
    <w:rsid w:val="005778ED"/>
    <w:rsid w:val="00582727"/>
    <w:rsid w:val="00582F31"/>
    <w:rsid w:val="00584632"/>
    <w:rsid w:val="005847D3"/>
    <w:rsid w:val="00585428"/>
    <w:rsid w:val="00585509"/>
    <w:rsid w:val="00585655"/>
    <w:rsid w:val="005863A0"/>
    <w:rsid w:val="005873F1"/>
    <w:rsid w:val="00590CDE"/>
    <w:rsid w:val="00592286"/>
    <w:rsid w:val="0059247A"/>
    <w:rsid w:val="00594627"/>
    <w:rsid w:val="00595CDA"/>
    <w:rsid w:val="005A3BD6"/>
    <w:rsid w:val="005A4947"/>
    <w:rsid w:val="005A512A"/>
    <w:rsid w:val="005A60BC"/>
    <w:rsid w:val="005A6A3F"/>
    <w:rsid w:val="005A6DCA"/>
    <w:rsid w:val="005B1F68"/>
    <w:rsid w:val="005B375B"/>
    <w:rsid w:val="005B4D1F"/>
    <w:rsid w:val="005C27FE"/>
    <w:rsid w:val="005C4181"/>
    <w:rsid w:val="005D0F79"/>
    <w:rsid w:val="005D51FB"/>
    <w:rsid w:val="005D6187"/>
    <w:rsid w:val="005D790C"/>
    <w:rsid w:val="005E02E8"/>
    <w:rsid w:val="005E15BA"/>
    <w:rsid w:val="005E3668"/>
    <w:rsid w:val="005E3D20"/>
    <w:rsid w:val="005E527B"/>
    <w:rsid w:val="005E5CC6"/>
    <w:rsid w:val="005F1589"/>
    <w:rsid w:val="005F1629"/>
    <w:rsid w:val="005F18FD"/>
    <w:rsid w:val="005F707F"/>
    <w:rsid w:val="00603052"/>
    <w:rsid w:val="0060488E"/>
    <w:rsid w:val="00610765"/>
    <w:rsid w:val="00610B10"/>
    <w:rsid w:val="00611A5F"/>
    <w:rsid w:val="00611B51"/>
    <w:rsid w:val="006122FA"/>
    <w:rsid w:val="00612552"/>
    <w:rsid w:val="00613210"/>
    <w:rsid w:val="0062068F"/>
    <w:rsid w:val="00623062"/>
    <w:rsid w:val="0062452E"/>
    <w:rsid w:val="00624721"/>
    <w:rsid w:val="006273CB"/>
    <w:rsid w:val="0062755E"/>
    <w:rsid w:val="0062789A"/>
    <w:rsid w:val="00627BBA"/>
    <w:rsid w:val="006314D6"/>
    <w:rsid w:val="00634F9E"/>
    <w:rsid w:val="00640E90"/>
    <w:rsid w:val="00644A1D"/>
    <w:rsid w:val="00646F7B"/>
    <w:rsid w:val="00651826"/>
    <w:rsid w:val="00652125"/>
    <w:rsid w:val="0066133E"/>
    <w:rsid w:val="00666566"/>
    <w:rsid w:val="00667BE5"/>
    <w:rsid w:val="006713FB"/>
    <w:rsid w:val="006731C3"/>
    <w:rsid w:val="00674F32"/>
    <w:rsid w:val="00682861"/>
    <w:rsid w:val="00684DD8"/>
    <w:rsid w:val="006852A1"/>
    <w:rsid w:val="00687F69"/>
    <w:rsid w:val="00694EDF"/>
    <w:rsid w:val="00695C09"/>
    <w:rsid w:val="00697C21"/>
    <w:rsid w:val="006A69D1"/>
    <w:rsid w:val="006A75D0"/>
    <w:rsid w:val="006B0BAE"/>
    <w:rsid w:val="006B0E32"/>
    <w:rsid w:val="006B1DB0"/>
    <w:rsid w:val="006B36DD"/>
    <w:rsid w:val="006B3B3A"/>
    <w:rsid w:val="006B4022"/>
    <w:rsid w:val="006C025E"/>
    <w:rsid w:val="006C42B3"/>
    <w:rsid w:val="006D1779"/>
    <w:rsid w:val="006D3264"/>
    <w:rsid w:val="006D5CD3"/>
    <w:rsid w:val="006D6C7B"/>
    <w:rsid w:val="006E13B5"/>
    <w:rsid w:val="006E31C5"/>
    <w:rsid w:val="006E33B0"/>
    <w:rsid w:val="006E439C"/>
    <w:rsid w:val="006E464B"/>
    <w:rsid w:val="006F4723"/>
    <w:rsid w:val="006F587F"/>
    <w:rsid w:val="006F6070"/>
    <w:rsid w:val="006F6518"/>
    <w:rsid w:val="007001F6"/>
    <w:rsid w:val="00701090"/>
    <w:rsid w:val="00705EEA"/>
    <w:rsid w:val="00706E57"/>
    <w:rsid w:val="007106E3"/>
    <w:rsid w:val="00711FA9"/>
    <w:rsid w:val="00713DC8"/>
    <w:rsid w:val="007148F4"/>
    <w:rsid w:val="007151CE"/>
    <w:rsid w:val="0071562D"/>
    <w:rsid w:val="00716BDB"/>
    <w:rsid w:val="00716E3B"/>
    <w:rsid w:val="0071745C"/>
    <w:rsid w:val="0071760C"/>
    <w:rsid w:val="00720659"/>
    <w:rsid w:val="00730235"/>
    <w:rsid w:val="0073090A"/>
    <w:rsid w:val="00730E9B"/>
    <w:rsid w:val="0073140C"/>
    <w:rsid w:val="00731EDE"/>
    <w:rsid w:val="00733DCE"/>
    <w:rsid w:val="00734783"/>
    <w:rsid w:val="00740063"/>
    <w:rsid w:val="00741595"/>
    <w:rsid w:val="00742C54"/>
    <w:rsid w:val="00743399"/>
    <w:rsid w:val="0074390C"/>
    <w:rsid w:val="0075054D"/>
    <w:rsid w:val="00760082"/>
    <w:rsid w:val="007613AE"/>
    <w:rsid w:val="00761A67"/>
    <w:rsid w:val="007651D3"/>
    <w:rsid w:val="00767C6A"/>
    <w:rsid w:val="00770E66"/>
    <w:rsid w:val="007768DD"/>
    <w:rsid w:val="00777310"/>
    <w:rsid w:val="00777DD5"/>
    <w:rsid w:val="00781C15"/>
    <w:rsid w:val="007830FB"/>
    <w:rsid w:val="00783661"/>
    <w:rsid w:val="0078449D"/>
    <w:rsid w:val="007910D7"/>
    <w:rsid w:val="00791CE5"/>
    <w:rsid w:val="00793827"/>
    <w:rsid w:val="00794788"/>
    <w:rsid w:val="00795F72"/>
    <w:rsid w:val="007A019E"/>
    <w:rsid w:val="007A050C"/>
    <w:rsid w:val="007A3A44"/>
    <w:rsid w:val="007A5875"/>
    <w:rsid w:val="007A7AB2"/>
    <w:rsid w:val="007B0A77"/>
    <w:rsid w:val="007B2987"/>
    <w:rsid w:val="007B2A45"/>
    <w:rsid w:val="007B767B"/>
    <w:rsid w:val="007C064B"/>
    <w:rsid w:val="007C09A4"/>
    <w:rsid w:val="007C28D7"/>
    <w:rsid w:val="007C7DED"/>
    <w:rsid w:val="007D1658"/>
    <w:rsid w:val="007D1F63"/>
    <w:rsid w:val="007D1F9B"/>
    <w:rsid w:val="007D4D7A"/>
    <w:rsid w:val="007D5D94"/>
    <w:rsid w:val="007D6136"/>
    <w:rsid w:val="007E07E2"/>
    <w:rsid w:val="007E21FF"/>
    <w:rsid w:val="007E36E0"/>
    <w:rsid w:val="007E402C"/>
    <w:rsid w:val="007E433E"/>
    <w:rsid w:val="007E484D"/>
    <w:rsid w:val="007E4A5D"/>
    <w:rsid w:val="007E6C62"/>
    <w:rsid w:val="007E6D1F"/>
    <w:rsid w:val="007F1456"/>
    <w:rsid w:val="007F14F1"/>
    <w:rsid w:val="007F3DC0"/>
    <w:rsid w:val="007F4C26"/>
    <w:rsid w:val="007F65DD"/>
    <w:rsid w:val="00806431"/>
    <w:rsid w:val="00807280"/>
    <w:rsid w:val="008118B5"/>
    <w:rsid w:val="00813C02"/>
    <w:rsid w:val="00814DF5"/>
    <w:rsid w:val="00820046"/>
    <w:rsid w:val="00822A8F"/>
    <w:rsid w:val="00823B72"/>
    <w:rsid w:val="0082640B"/>
    <w:rsid w:val="00826AC4"/>
    <w:rsid w:val="0083042E"/>
    <w:rsid w:val="008327E3"/>
    <w:rsid w:val="00833AA6"/>
    <w:rsid w:val="00834294"/>
    <w:rsid w:val="008344DA"/>
    <w:rsid w:val="00834908"/>
    <w:rsid w:val="00834C9F"/>
    <w:rsid w:val="00843FE9"/>
    <w:rsid w:val="00844805"/>
    <w:rsid w:val="00845CD7"/>
    <w:rsid w:val="008464C6"/>
    <w:rsid w:val="00851A88"/>
    <w:rsid w:val="00856ADB"/>
    <w:rsid w:val="00860EE3"/>
    <w:rsid w:val="00861E75"/>
    <w:rsid w:val="00867155"/>
    <w:rsid w:val="0087265A"/>
    <w:rsid w:val="008736C6"/>
    <w:rsid w:val="00873BB5"/>
    <w:rsid w:val="00873C6C"/>
    <w:rsid w:val="00874964"/>
    <w:rsid w:val="008753AC"/>
    <w:rsid w:val="00880FC8"/>
    <w:rsid w:val="008812A7"/>
    <w:rsid w:val="008833ED"/>
    <w:rsid w:val="0088452C"/>
    <w:rsid w:val="00884A3B"/>
    <w:rsid w:val="00886227"/>
    <w:rsid w:val="00886373"/>
    <w:rsid w:val="00893E05"/>
    <w:rsid w:val="0089410E"/>
    <w:rsid w:val="008951FD"/>
    <w:rsid w:val="00895F7E"/>
    <w:rsid w:val="008A0770"/>
    <w:rsid w:val="008A17E0"/>
    <w:rsid w:val="008A1A28"/>
    <w:rsid w:val="008A259B"/>
    <w:rsid w:val="008B3887"/>
    <w:rsid w:val="008B3C49"/>
    <w:rsid w:val="008C0BE5"/>
    <w:rsid w:val="008C3071"/>
    <w:rsid w:val="008D0D9E"/>
    <w:rsid w:val="008D150C"/>
    <w:rsid w:val="008D2639"/>
    <w:rsid w:val="008D2900"/>
    <w:rsid w:val="008D2C20"/>
    <w:rsid w:val="008D74A1"/>
    <w:rsid w:val="008E15F6"/>
    <w:rsid w:val="008E24F0"/>
    <w:rsid w:val="008E2F38"/>
    <w:rsid w:val="008E44BD"/>
    <w:rsid w:val="008E59D6"/>
    <w:rsid w:val="008E6C57"/>
    <w:rsid w:val="008F1F0D"/>
    <w:rsid w:val="008F6AEE"/>
    <w:rsid w:val="008F6D85"/>
    <w:rsid w:val="008F78EF"/>
    <w:rsid w:val="008F7DA2"/>
    <w:rsid w:val="0090042D"/>
    <w:rsid w:val="0090142F"/>
    <w:rsid w:val="009028F4"/>
    <w:rsid w:val="00904434"/>
    <w:rsid w:val="00904F80"/>
    <w:rsid w:val="00905660"/>
    <w:rsid w:val="009071EB"/>
    <w:rsid w:val="0090793A"/>
    <w:rsid w:val="009119A7"/>
    <w:rsid w:val="009122F1"/>
    <w:rsid w:val="00912D1C"/>
    <w:rsid w:val="009165D3"/>
    <w:rsid w:val="0092578F"/>
    <w:rsid w:val="00926641"/>
    <w:rsid w:val="0093074D"/>
    <w:rsid w:val="009315DB"/>
    <w:rsid w:val="00933080"/>
    <w:rsid w:val="00936E8C"/>
    <w:rsid w:val="0094144E"/>
    <w:rsid w:val="00947B8B"/>
    <w:rsid w:val="00951BC6"/>
    <w:rsid w:val="0095303B"/>
    <w:rsid w:val="00953BF3"/>
    <w:rsid w:val="009550F3"/>
    <w:rsid w:val="0096063C"/>
    <w:rsid w:val="009644CB"/>
    <w:rsid w:val="0096791E"/>
    <w:rsid w:val="00971718"/>
    <w:rsid w:val="00971836"/>
    <w:rsid w:val="00973F3A"/>
    <w:rsid w:val="0097524D"/>
    <w:rsid w:val="0097631C"/>
    <w:rsid w:val="00976793"/>
    <w:rsid w:val="00986ACE"/>
    <w:rsid w:val="00993DFA"/>
    <w:rsid w:val="009A05B1"/>
    <w:rsid w:val="009A1997"/>
    <w:rsid w:val="009A2B82"/>
    <w:rsid w:val="009A3994"/>
    <w:rsid w:val="009A70BB"/>
    <w:rsid w:val="009A71BD"/>
    <w:rsid w:val="009A74EF"/>
    <w:rsid w:val="009A7918"/>
    <w:rsid w:val="009B2D1E"/>
    <w:rsid w:val="009B3012"/>
    <w:rsid w:val="009B407F"/>
    <w:rsid w:val="009B5174"/>
    <w:rsid w:val="009B5896"/>
    <w:rsid w:val="009B6168"/>
    <w:rsid w:val="009C06D9"/>
    <w:rsid w:val="009C2C30"/>
    <w:rsid w:val="009C2F20"/>
    <w:rsid w:val="009D1308"/>
    <w:rsid w:val="009D1342"/>
    <w:rsid w:val="009D4460"/>
    <w:rsid w:val="009D4B25"/>
    <w:rsid w:val="009D6D70"/>
    <w:rsid w:val="009E253D"/>
    <w:rsid w:val="009E27E2"/>
    <w:rsid w:val="009E58FE"/>
    <w:rsid w:val="009F101F"/>
    <w:rsid w:val="009F344B"/>
    <w:rsid w:val="009F3C38"/>
    <w:rsid w:val="009F4009"/>
    <w:rsid w:val="009F77B7"/>
    <w:rsid w:val="009F7A3C"/>
    <w:rsid w:val="009F7DC8"/>
    <w:rsid w:val="00A00E48"/>
    <w:rsid w:val="00A015F2"/>
    <w:rsid w:val="00A017A8"/>
    <w:rsid w:val="00A02E35"/>
    <w:rsid w:val="00A03D38"/>
    <w:rsid w:val="00A04DD9"/>
    <w:rsid w:val="00A05A43"/>
    <w:rsid w:val="00A05B03"/>
    <w:rsid w:val="00A06615"/>
    <w:rsid w:val="00A11764"/>
    <w:rsid w:val="00A11CD6"/>
    <w:rsid w:val="00A15A1D"/>
    <w:rsid w:val="00A160A8"/>
    <w:rsid w:val="00A17427"/>
    <w:rsid w:val="00A21D90"/>
    <w:rsid w:val="00A22F45"/>
    <w:rsid w:val="00A23690"/>
    <w:rsid w:val="00A23BE7"/>
    <w:rsid w:val="00A259DF"/>
    <w:rsid w:val="00A279CF"/>
    <w:rsid w:val="00A32DA5"/>
    <w:rsid w:val="00A32F4A"/>
    <w:rsid w:val="00A33528"/>
    <w:rsid w:val="00A35F2B"/>
    <w:rsid w:val="00A41153"/>
    <w:rsid w:val="00A459BC"/>
    <w:rsid w:val="00A45ACC"/>
    <w:rsid w:val="00A465B4"/>
    <w:rsid w:val="00A47401"/>
    <w:rsid w:val="00A47501"/>
    <w:rsid w:val="00A5093F"/>
    <w:rsid w:val="00A50E8B"/>
    <w:rsid w:val="00A51466"/>
    <w:rsid w:val="00A52849"/>
    <w:rsid w:val="00A53442"/>
    <w:rsid w:val="00A5466E"/>
    <w:rsid w:val="00A57FDD"/>
    <w:rsid w:val="00A61FA1"/>
    <w:rsid w:val="00A649C4"/>
    <w:rsid w:val="00A70FAD"/>
    <w:rsid w:val="00A714FC"/>
    <w:rsid w:val="00A757E4"/>
    <w:rsid w:val="00A76AE1"/>
    <w:rsid w:val="00A809A4"/>
    <w:rsid w:val="00A826B8"/>
    <w:rsid w:val="00A866DF"/>
    <w:rsid w:val="00A9209E"/>
    <w:rsid w:val="00A94299"/>
    <w:rsid w:val="00A94371"/>
    <w:rsid w:val="00A95530"/>
    <w:rsid w:val="00A968FF"/>
    <w:rsid w:val="00A970D3"/>
    <w:rsid w:val="00A9712A"/>
    <w:rsid w:val="00AA0904"/>
    <w:rsid w:val="00AA1330"/>
    <w:rsid w:val="00AA1439"/>
    <w:rsid w:val="00AA3D45"/>
    <w:rsid w:val="00AA3E77"/>
    <w:rsid w:val="00AB3CE4"/>
    <w:rsid w:val="00AB4B5B"/>
    <w:rsid w:val="00AC0D61"/>
    <w:rsid w:val="00AC1C29"/>
    <w:rsid w:val="00AC443A"/>
    <w:rsid w:val="00AC587B"/>
    <w:rsid w:val="00AC78D3"/>
    <w:rsid w:val="00AD0342"/>
    <w:rsid w:val="00AD24C9"/>
    <w:rsid w:val="00AD35D4"/>
    <w:rsid w:val="00AD35EB"/>
    <w:rsid w:val="00AD413A"/>
    <w:rsid w:val="00AD46AE"/>
    <w:rsid w:val="00AD6711"/>
    <w:rsid w:val="00AD69AE"/>
    <w:rsid w:val="00AD6D8E"/>
    <w:rsid w:val="00AD7993"/>
    <w:rsid w:val="00AE0373"/>
    <w:rsid w:val="00AE04B4"/>
    <w:rsid w:val="00AE0F14"/>
    <w:rsid w:val="00AE1F8C"/>
    <w:rsid w:val="00AE3106"/>
    <w:rsid w:val="00AE678F"/>
    <w:rsid w:val="00AF017A"/>
    <w:rsid w:val="00AF1B9B"/>
    <w:rsid w:val="00AF1F6B"/>
    <w:rsid w:val="00AF234D"/>
    <w:rsid w:val="00AF2C53"/>
    <w:rsid w:val="00AF6EB2"/>
    <w:rsid w:val="00AF6F31"/>
    <w:rsid w:val="00B02F03"/>
    <w:rsid w:val="00B04069"/>
    <w:rsid w:val="00B04552"/>
    <w:rsid w:val="00B0552A"/>
    <w:rsid w:val="00B05B72"/>
    <w:rsid w:val="00B110E7"/>
    <w:rsid w:val="00B11321"/>
    <w:rsid w:val="00B131BB"/>
    <w:rsid w:val="00B14733"/>
    <w:rsid w:val="00B1651E"/>
    <w:rsid w:val="00B21822"/>
    <w:rsid w:val="00B237DE"/>
    <w:rsid w:val="00B23E46"/>
    <w:rsid w:val="00B24052"/>
    <w:rsid w:val="00B2676F"/>
    <w:rsid w:val="00B2772D"/>
    <w:rsid w:val="00B31108"/>
    <w:rsid w:val="00B32604"/>
    <w:rsid w:val="00B36414"/>
    <w:rsid w:val="00B36E39"/>
    <w:rsid w:val="00B37D95"/>
    <w:rsid w:val="00B40EDA"/>
    <w:rsid w:val="00B42103"/>
    <w:rsid w:val="00B43837"/>
    <w:rsid w:val="00B44997"/>
    <w:rsid w:val="00B46A1C"/>
    <w:rsid w:val="00B5193D"/>
    <w:rsid w:val="00B51B87"/>
    <w:rsid w:val="00B5315D"/>
    <w:rsid w:val="00B53B4A"/>
    <w:rsid w:val="00B5463D"/>
    <w:rsid w:val="00B55D24"/>
    <w:rsid w:val="00B62773"/>
    <w:rsid w:val="00B642A3"/>
    <w:rsid w:val="00B65DE2"/>
    <w:rsid w:val="00B731DC"/>
    <w:rsid w:val="00B7646E"/>
    <w:rsid w:val="00B8116C"/>
    <w:rsid w:val="00B81B5B"/>
    <w:rsid w:val="00B828D4"/>
    <w:rsid w:val="00B828F3"/>
    <w:rsid w:val="00B82DBA"/>
    <w:rsid w:val="00B84A32"/>
    <w:rsid w:val="00B8529F"/>
    <w:rsid w:val="00B85D49"/>
    <w:rsid w:val="00B86172"/>
    <w:rsid w:val="00B95190"/>
    <w:rsid w:val="00B97ADF"/>
    <w:rsid w:val="00BA0A92"/>
    <w:rsid w:val="00BA44EA"/>
    <w:rsid w:val="00BA6452"/>
    <w:rsid w:val="00BB06D5"/>
    <w:rsid w:val="00BB1B64"/>
    <w:rsid w:val="00BB3F91"/>
    <w:rsid w:val="00BB64DA"/>
    <w:rsid w:val="00BB661D"/>
    <w:rsid w:val="00BB72C9"/>
    <w:rsid w:val="00BC2BD6"/>
    <w:rsid w:val="00BC2F12"/>
    <w:rsid w:val="00BC5E74"/>
    <w:rsid w:val="00BD54B4"/>
    <w:rsid w:val="00BE7423"/>
    <w:rsid w:val="00BF5B69"/>
    <w:rsid w:val="00BF7101"/>
    <w:rsid w:val="00C02A94"/>
    <w:rsid w:val="00C05D62"/>
    <w:rsid w:val="00C107A6"/>
    <w:rsid w:val="00C12436"/>
    <w:rsid w:val="00C143BD"/>
    <w:rsid w:val="00C14ACC"/>
    <w:rsid w:val="00C17116"/>
    <w:rsid w:val="00C21190"/>
    <w:rsid w:val="00C24403"/>
    <w:rsid w:val="00C247FC"/>
    <w:rsid w:val="00C26882"/>
    <w:rsid w:val="00C313F5"/>
    <w:rsid w:val="00C31C36"/>
    <w:rsid w:val="00C3316C"/>
    <w:rsid w:val="00C367B7"/>
    <w:rsid w:val="00C37CF6"/>
    <w:rsid w:val="00C43820"/>
    <w:rsid w:val="00C46658"/>
    <w:rsid w:val="00C50AE3"/>
    <w:rsid w:val="00C50BE0"/>
    <w:rsid w:val="00C5535A"/>
    <w:rsid w:val="00C55B0A"/>
    <w:rsid w:val="00C61253"/>
    <w:rsid w:val="00C62DCA"/>
    <w:rsid w:val="00C63ED0"/>
    <w:rsid w:val="00C66899"/>
    <w:rsid w:val="00C67BD2"/>
    <w:rsid w:val="00C75F4C"/>
    <w:rsid w:val="00C76046"/>
    <w:rsid w:val="00C7724B"/>
    <w:rsid w:val="00C81961"/>
    <w:rsid w:val="00C83A27"/>
    <w:rsid w:val="00C868C9"/>
    <w:rsid w:val="00C90A60"/>
    <w:rsid w:val="00C920FF"/>
    <w:rsid w:val="00C94973"/>
    <w:rsid w:val="00C95325"/>
    <w:rsid w:val="00C95A62"/>
    <w:rsid w:val="00C97462"/>
    <w:rsid w:val="00CA162D"/>
    <w:rsid w:val="00CA1F98"/>
    <w:rsid w:val="00CA29DC"/>
    <w:rsid w:val="00CA2C56"/>
    <w:rsid w:val="00CA44E5"/>
    <w:rsid w:val="00CA4F9F"/>
    <w:rsid w:val="00CA580E"/>
    <w:rsid w:val="00CA646B"/>
    <w:rsid w:val="00CB0960"/>
    <w:rsid w:val="00CB1FD7"/>
    <w:rsid w:val="00CB3829"/>
    <w:rsid w:val="00CB647C"/>
    <w:rsid w:val="00CB6DAD"/>
    <w:rsid w:val="00CC04A6"/>
    <w:rsid w:val="00CC1135"/>
    <w:rsid w:val="00CC2802"/>
    <w:rsid w:val="00CC3035"/>
    <w:rsid w:val="00CC64DE"/>
    <w:rsid w:val="00CD13EC"/>
    <w:rsid w:val="00CD27A7"/>
    <w:rsid w:val="00CD522A"/>
    <w:rsid w:val="00CD57C5"/>
    <w:rsid w:val="00CD71FB"/>
    <w:rsid w:val="00CE3640"/>
    <w:rsid w:val="00CE47F5"/>
    <w:rsid w:val="00CE528C"/>
    <w:rsid w:val="00CE5FBC"/>
    <w:rsid w:val="00CF08F3"/>
    <w:rsid w:val="00CF17F8"/>
    <w:rsid w:val="00CF262B"/>
    <w:rsid w:val="00D02060"/>
    <w:rsid w:val="00D0414B"/>
    <w:rsid w:val="00D05E3C"/>
    <w:rsid w:val="00D0600D"/>
    <w:rsid w:val="00D06FC4"/>
    <w:rsid w:val="00D11F18"/>
    <w:rsid w:val="00D11F8A"/>
    <w:rsid w:val="00D13261"/>
    <w:rsid w:val="00D173F7"/>
    <w:rsid w:val="00D17D0F"/>
    <w:rsid w:val="00D22967"/>
    <w:rsid w:val="00D23BA8"/>
    <w:rsid w:val="00D250F9"/>
    <w:rsid w:val="00D26F4E"/>
    <w:rsid w:val="00D27E7F"/>
    <w:rsid w:val="00D306FE"/>
    <w:rsid w:val="00D30A2E"/>
    <w:rsid w:val="00D30C13"/>
    <w:rsid w:val="00D31B00"/>
    <w:rsid w:val="00D31D69"/>
    <w:rsid w:val="00D32790"/>
    <w:rsid w:val="00D3478F"/>
    <w:rsid w:val="00D41D0E"/>
    <w:rsid w:val="00D42533"/>
    <w:rsid w:val="00D43541"/>
    <w:rsid w:val="00D4356D"/>
    <w:rsid w:val="00D45FD9"/>
    <w:rsid w:val="00D5236E"/>
    <w:rsid w:val="00D54E66"/>
    <w:rsid w:val="00D55026"/>
    <w:rsid w:val="00D60C48"/>
    <w:rsid w:val="00D62378"/>
    <w:rsid w:val="00D62756"/>
    <w:rsid w:val="00D63567"/>
    <w:rsid w:val="00D835F2"/>
    <w:rsid w:val="00D85F9D"/>
    <w:rsid w:val="00D879F8"/>
    <w:rsid w:val="00D90639"/>
    <w:rsid w:val="00D90D9C"/>
    <w:rsid w:val="00D9295E"/>
    <w:rsid w:val="00D95CE7"/>
    <w:rsid w:val="00D96C35"/>
    <w:rsid w:val="00DA2B39"/>
    <w:rsid w:val="00DA3B30"/>
    <w:rsid w:val="00DA57C4"/>
    <w:rsid w:val="00DB046A"/>
    <w:rsid w:val="00DB1208"/>
    <w:rsid w:val="00DB189E"/>
    <w:rsid w:val="00DB4E9C"/>
    <w:rsid w:val="00DB66E1"/>
    <w:rsid w:val="00DC22CA"/>
    <w:rsid w:val="00DC2EC9"/>
    <w:rsid w:val="00DC302C"/>
    <w:rsid w:val="00DC369A"/>
    <w:rsid w:val="00DC36A2"/>
    <w:rsid w:val="00DD1753"/>
    <w:rsid w:val="00DD3155"/>
    <w:rsid w:val="00DD3F55"/>
    <w:rsid w:val="00DD5472"/>
    <w:rsid w:val="00DD5ABE"/>
    <w:rsid w:val="00DD601B"/>
    <w:rsid w:val="00DD742D"/>
    <w:rsid w:val="00DE25CF"/>
    <w:rsid w:val="00DE2726"/>
    <w:rsid w:val="00DE38BB"/>
    <w:rsid w:val="00DE542B"/>
    <w:rsid w:val="00DE6B50"/>
    <w:rsid w:val="00DE7222"/>
    <w:rsid w:val="00DF3364"/>
    <w:rsid w:val="00DF6ECC"/>
    <w:rsid w:val="00E00905"/>
    <w:rsid w:val="00E0336C"/>
    <w:rsid w:val="00E0375D"/>
    <w:rsid w:val="00E108D3"/>
    <w:rsid w:val="00E11D1E"/>
    <w:rsid w:val="00E13333"/>
    <w:rsid w:val="00E142AA"/>
    <w:rsid w:val="00E14B31"/>
    <w:rsid w:val="00E15220"/>
    <w:rsid w:val="00E1724A"/>
    <w:rsid w:val="00E204AE"/>
    <w:rsid w:val="00E26776"/>
    <w:rsid w:val="00E353D4"/>
    <w:rsid w:val="00E4015D"/>
    <w:rsid w:val="00E44ED8"/>
    <w:rsid w:val="00E45741"/>
    <w:rsid w:val="00E45E48"/>
    <w:rsid w:val="00E46044"/>
    <w:rsid w:val="00E50CAE"/>
    <w:rsid w:val="00E511D0"/>
    <w:rsid w:val="00E51C24"/>
    <w:rsid w:val="00E52B86"/>
    <w:rsid w:val="00E53312"/>
    <w:rsid w:val="00E56017"/>
    <w:rsid w:val="00E63B3C"/>
    <w:rsid w:val="00E63D31"/>
    <w:rsid w:val="00E64B69"/>
    <w:rsid w:val="00E675E6"/>
    <w:rsid w:val="00E67A24"/>
    <w:rsid w:val="00E67C07"/>
    <w:rsid w:val="00E70279"/>
    <w:rsid w:val="00E704A5"/>
    <w:rsid w:val="00E718A6"/>
    <w:rsid w:val="00E71A78"/>
    <w:rsid w:val="00E77329"/>
    <w:rsid w:val="00E83E66"/>
    <w:rsid w:val="00E84837"/>
    <w:rsid w:val="00E853AF"/>
    <w:rsid w:val="00E853FF"/>
    <w:rsid w:val="00E8773E"/>
    <w:rsid w:val="00E91422"/>
    <w:rsid w:val="00EA028D"/>
    <w:rsid w:val="00EA3261"/>
    <w:rsid w:val="00EA4BD3"/>
    <w:rsid w:val="00EA4E6C"/>
    <w:rsid w:val="00EA62D5"/>
    <w:rsid w:val="00EB0418"/>
    <w:rsid w:val="00EB08FF"/>
    <w:rsid w:val="00EB14CD"/>
    <w:rsid w:val="00EB1BFB"/>
    <w:rsid w:val="00EB1D19"/>
    <w:rsid w:val="00EC0E7E"/>
    <w:rsid w:val="00EC4CD8"/>
    <w:rsid w:val="00EC572B"/>
    <w:rsid w:val="00EC7064"/>
    <w:rsid w:val="00ED162D"/>
    <w:rsid w:val="00ED5B74"/>
    <w:rsid w:val="00ED5FBC"/>
    <w:rsid w:val="00EE076E"/>
    <w:rsid w:val="00EE0E81"/>
    <w:rsid w:val="00EE4EEF"/>
    <w:rsid w:val="00EE7366"/>
    <w:rsid w:val="00EF0F1A"/>
    <w:rsid w:val="00EF1BD1"/>
    <w:rsid w:val="00EF2A66"/>
    <w:rsid w:val="00EF4573"/>
    <w:rsid w:val="00EF5623"/>
    <w:rsid w:val="00EF75DF"/>
    <w:rsid w:val="00F00BCB"/>
    <w:rsid w:val="00F01304"/>
    <w:rsid w:val="00F014BB"/>
    <w:rsid w:val="00F01BC8"/>
    <w:rsid w:val="00F0372D"/>
    <w:rsid w:val="00F05356"/>
    <w:rsid w:val="00F067D5"/>
    <w:rsid w:val="00F07F54"/>
    <w:rsid w:val="00F10D22"/>
    <w:rsid w:val="00F111DE"/>
    <w:rsid w:val="00F1376C"/>
    <w:rsid w:val="00F13CF0"/>
    <w:rsid w:val="00F155A3"/>
    <w:rsid w:val="00F174D5"/>
    <w:rsid w:val="00F20982"/>
    <w:rsid w:val="00F230F2"/>
    <w:rsid w:val="00F30CC4"/>
    <w:rsid w:val="00F328CE"/>
    <w:rsid w:val="00F35255"/>
    <w:rsid w:val="00F36B9C"/>
    <w:rsid w:val="00F37109"/>
    <w:rsid w:val="00F37210"/>
    <w:rsid w:val="00F409CD"/>
    <w:rsid w:val="00F4120D"/>
    <w:rsid w:val="00F412D4"/>
    <w:rsid w:val="00F416F9"/>
    <w:rsid w:val="00F41DAC"/>
    <w:rsid w:val="00F426C9"/>
    <w:rsid w:val="00F4468B"/>
    <w:rsid w:val="00F46413"/>
    <w:rsid w:val="00F50437"/>
    <w:rsid w:val="00F50696"/>
    <w:rsid w:val="00F509FD"/>
    <w:rsid w:val="00F548E2"/>
    <w:rsid w:val="00F60B4A"/>
    <w:rsid w:val="00F64331"/>
    <w:rsid w:val="00F657BD"/>
    <w:rsid w:val="00F6763F"/>
    <w:rsid w:val="00F71F45"/>
    <w:rsid w:val="00F75F02"/>
    <w:rsid w:val="00F77ABE"/>
    <w:rsid w:val="00F81377"/>
    <w:rsid w:val="00F83775"/>
    <w:rsid w:val="00F83A14"/>
    <w:rsid w:val="00F84DEB"/>
    <w:rsid w:val="00F90CCA"/>
    <w:rsid w:val="00F9616C"/>
    <w:rsid w:val="00F9708C"/>
    <w:rsid w:val="00F971EA"/>
    <w:rsid w:val="00FA045D"/>
    <w:rsid w:val="00FA144E"/>
    <w:rsid w:val="00FA6363"/>
    <w:rsid w:val="00FB21BC"/>
    <w:rsid w:val="00FB3179"/>
    <w:rsid w:val="00FB3543"/>
    <w:rsid w:val="00FB3B68"/>
    <w:rsid w:val="00FB4D0D"/>
    <w:rsid w:val="00FB4F2C"/>
    <w:rsid w:val="00FB51F4"/>
    <w:rsid w:val="00FC124E"/>
    <w:rsid w:val="00FC41E0"/>
    <w:rsid w:val="00FC56A5"/>
    <w:rsid w:val="00FD431F"/>
    <w:rsid w:val="00FD4E4A"/>
    <w:rsid w:val="00FD5486"/>
    <w:rsid w:val="00FE032C"/>
    <w:rsid w:val="00FE4A98"/>
    <w:rsid w:val="00FF19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annotation text" w:uiPriority="99"/>
    <w:lsdException w:name="footer" w:uiPriority="99"/>
    <w:lsdException w:name="caption" w:semiHidden="1" w:unhideWhenUsed="1" w:qFormat="1"/>
    <w:lsdException w:name="table of figures" w:uiPriority="99"/>
    <w:lsdException w:name="annotation reference" w:uiPriority="99"/>
    <w:lsdException w:name="line number" w:uiPriority="99"/>
    <w:lsdException w:name="endnote text" w:uiPriority="99"/>
    <w:lsdException w:name="Title" w:uiPriority="10" w:qFormat="1"/>
    <w:lsdException w:name="Default Paragraph Font" w:uiPriority="1"/>
    <w:lsdException w:name="Body Text" w:uiPriority="99" w:qFormat="1"/>
    <w:lsdException w:name="Subtitle" w:uiPriority="11" w:qFormat="1"/>
    <w:lsdException w:name="Body Text First Indent" w:uiPriority="99" w:qFormat="1"/>
    <w:lsdException w:name="Body Text First Indent 2" w:uiPriority="99"/>
    <w:lsdException w:name="Note Heading" w:uiPriority="99"/>
    <w:lsdException w:name="Body Text 2" w:qFormat="1"/>
    <w:lsdException w:name="Hyperlink" w:uiPriority="99"/>
    <w:lsdException w:name="Strong" w:qFormat="1"/>
    <w:lsdException w:name="Emphasis" w:qFormat="1"/>
    <w:lsdException w:name="Normal (Web)" w:uiPriority="99"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4F9F"/>
    <w:pPr>
      <w:spacing w:before="40" w:after="40" w:line="240" w:lineRule="exact"/>
    </w:pPr>
    <w:rPr>
      <w:rFonts w:ascii="Arial" w:hAnsi="Arial"/>
      <w:szCs w:val="22"/>
    </w:rPr>
  </w:style>
  <w:style w:type="paragraph" w:styleId="Heading1">
    <w:name w:val="heading 1"/>
    <w:aliases w:val="h1,Level 1 Topic Heading"/>
    <w:basedOn w:val="Normal"/>
    <w:next w:val="Normal"/>
    <w:link w:val="Heading1Char"/>
    <w:autoRedefine/>
    <w:uiPriority w:val="9"/>
    <w:qFormat/>
    <w:rsid w:val="00CA4F9F"/>
    <w:pPr>
      <w:keepNext/>
      <w:pageBreakBefore/>
      <w:suppressLineNumbers/>
      <w:tabs>
        <w:tab w:val="center" w:pos="4320"/>
        <w:tab w:val="right" w:pos="8640"/>
      </w:tabs>
      <w:suppressAutoHyphens/>
      <w:spacing w:before="0" w:after="100" w:line="276" w:lineRule="auto"/>
      <w:outlineLvl w:val="0"/>
    </w:pPr>
    <w:rPr>
      <w:rFonts w:ascii="Arial Black" w:eastAsia="Calibri" w:hAnsi="Arial Black"/>
      <w:kern w:val="24"/>
      <w:sz w:val="28"/>
    </w:rPr>
  </w:style>
  <w:style w:type="paragraph" w:styleId="Heading2">
    <w:name w:val="heading 2"/>
    <w:aliases w:val="h2,Level 2 Topic Heading"/>
    <w:basedOn w:val="Heading1"/>
    <w:next w:val="BodyText"/>
    <w:link w:val="Heading2Char"/>
    <w:autoRedefine/>
    <w:qFormat/>
    <w:rsid w:val="00020235"/>
    <w:pPr>
      <w:keepLines/>
      <w:pageBreakBefore w:val="0"/>
      <w:spacing w:before="240"/>
      <w:outlineLvl w:val="1"/>
    </w:pPr>
    <w:rPr>
      <w:rFonts w:eastAsiaTheme="minorHAnsi" w:cstheme="minorBidi"/>
      <w:sz w:val="24"/>
      <w:szCs w:val="20"/>
    </w:rPr>
  </w:style>
  <w:style w:type="paragraph" w:styleId="Heading3">
    <w:name w:val="heading 3"/>
    <w:aliases w:val="Section Titles,h3,Level 3 Topic Heading"/>
    <w:basedOn w:val="Normal"/>
    <w:link w:val="Heading3Char"/>
    <w:autoRedefine/>
    <w:unhideWhenUsed/>
    <w:qFormat/>
    <w:rsid w:val="00CA4F9F"/>
    <w:pPr>
      <w:keepNext/>
      <w:keepLines/>
      <w:widowControl w:val="0"/>
      <w:spacing w:before="120" w:after="120" w:line="240" w:lineRule="auto"/>
      <w:jc w:val="both"/>
      <w:outlineLvl w:val="2"/>
    </w:pPr>
    <w:rPr>
      <w:rFonts w:ascii="Arial Black" w:hAnsi="Arial Black"/>
      <w:b/>
      <w:bCs/>
      <w:szCs w:val="26"/>
      <w:lang w:eastAsia="ja-JP"/>
    </w:rPr>
  </w:style>
  <w:style w:type="paragraph" w:styleId="Heading4">
    <w:name w:val="heading 4"/>
    <w:aliases w:val="Heading 4 - Section Subheadings,h4,Level 4 Topic Heading"/>
    <w:basedOn w:val="Normal"/>
    <w:next w:val="Normal"/>
    <w:link w:val="Heading4Char"/>
    <w:autoRedefine/>
    <w:qFormat/>
    <w:rsid w:val="00CA4F9F"/>
    <w:pPr>
      <w:keepNext/>
      <w:spacing w:before="240" w:after="60"/>
      <w:outlineLvl w:val="3"/>
    </w:pPr>
    <w:rPr>
      <w:b/>
      <w:i/>
    </w:rPr>
  </w:style>
  <w:style w:type="paragraph" w:styleId="Heading5">
    <w:name w:val="heading 5"/>
    <w:aliases w:val="h5,Level 5 Topic Heading"/>
    <w:basedOn w:val="Normal"/>
    <w:next w:val="Normal"/>
    <w:link w:val="Heading5Char"/>
    <w:autoRedefine/>
    <w:qFormat/>
    <w:rsid w:val="00CA4F9F"/>
    <w:pPr>
      <w:spacing w:before="100" w:after="60"/>
      <w:outlineLvl w:val="4"/>
    </w:pPr>
    <w:rPr>
      <w:b/>
    </w:rPr>
  </w:style>
  <w:style w:type="paragraph" w:styleId="Heading6">
    <w:name w:val="heading 6"/>
    <w:basedOn w:val="Normal"/>
    <w:next w:val="Normal"/>
    <w:link w:val="Heading6Char"/>
    <w:qFormat/>
    <w:rsid w:val="00CA4F9F"/>
    <w:pPr>
      <w:numPr>
        <w:ilvl w:val="5"/>
        <w:numId w:val="36"/>
      </w:numPr>
      <w:spacing w:before="100" w:after="60"/>
      <w:outlineLvl w:val="5"/>
    </w:pPr>
    <w:rPr>
      <w:b/>
      <w:i/>
    </w:rPr>
  </w:style>
  <w:style w:type="paragraph" w:styleId="Heading7">
    <w:name w:val="heading 7"/>
    <w:basedOn w:val="Normal"/>
    <w:next w:val="Normal"/>
    <w:link w:val="Heading7Char"/>
    <w:qFormat/>
    <w:rsid w:val="00CA4F9F"/>
    <w:pPr>
      <w:keepNext/>
      <w:numPr>
        <w:ilvl w:val="6"/>
        <w:numId w:val="36"/>
      </w:numPr>
      <w:outlineLvl w:val="6"/>
    </w:pPr>
    <w:rPr>
      <w:b/>
      <w:i/>
    </w:rPr>
  </w:style>
  <w:style w:type="paragraph" w:styleId="Heading8">
    <w:name w:val="heading 8"/>
    <w:basedOn w:val="Normal"/>
    <w:next w:val="Normal"/>
    <w:link w:val="Heading8Char"/>
    <w:qFormat/>
    <w:rsid w:val="00CA4F9F"/>
    <w:pPr>
      <w:numPr>
        <w:ilvl w:val="7"/>
        <w:numId w:val="36"/>
      </w:numPr>
      <w:spacing w:before="240" w:after="60"/>
      <w:outlineLvl w:val="7"/>
    </w:pPr>
    <w:rPr>
      <w:i/>
    </w:rPr>
  </w:style>
  <w:style w:type="paragraph" w:styleId="Heading9">
    <w:name w:val="heading 9"/>
    <w:basedOn w:val="Normal"/>
    <w:next w:val="Normal"/>
    <w:link w:val="Heading9Char"/>
    <w:qFormat/>
    <w:rsid w:val="00CA4F9F"/>
    <w:pPr>
      <w:numPr>
        <w:ilvl w:val="8"/>
        <w:numId w:val="36"/>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Level 1 Topic Heading Char"/>
    <w:basedOn w:val="DefaultParagraphFont"/>
    <w:link w:val="Heading1"/>
    <w:uiPriority w:val="9"/>
    <w:rsid w:val="00CA4F9F"/>
    <w:rPr>
      <w:rFonts w:ascii="Arial Black" w:eastAsia="Calibri" w:hAnsi="Arial Black"/>
      <w:kern w:val="24"/>
      <w:sz w:val="28"/>
      <w:szCs w:val="22"/>
    </w:rPr>
  </w:style>
  <w:style w:type="character" w:customStyle="1" w:styleId="Heading2Char">
    <w:name w:val="Heading 2 Char"/>
    <w:aliases w:val="h2 Char,Level 2 Topic Heading Char"/>
    <w:basedOn w:val="DefaultParagraphFont"/>
    <w:link w:val="Heading2"/>
    <w:rsid w:val="00020235"/>
    <w:rPr>
      <w:rFonts w:ascii="Arial Black" w:eastAsiaTheme="minorHAnsi" w:hAnsi="Arial Black" w:cstheme="minorBidi"/>
      <w:kern w:val="24"/>
      <w:sz w:val="24"/>
    </w:rPr>
  </w:style>
  <w:style w:type="character" w:customStyle="1" w:styleId="Heading3Char">
    <w:name w:val="Heading 3 Char"/>
    <w:aliases w:val="Section Titles Char,h3 Char,Level 3 Topic Heading Char"/>
    <w:basedOn w:val="DefaultParagraphFont"/>
    <w:link w:val="Heading3"/>
    <w:rsid w:val="00CA4F9F"/>
    <w:rPr>
      <w:rFonts w:ascii="Arial Black" w:hAnsi="Arial Black"/>
      <w:b/>
      <w:bCs/>
      <w:szCs w:val="26"/>
      <w:lang w:eastAsia="ja-JP"/>
    </w:rPr>
  </w:style>
  <w:style w:type="character" w:customStyle="1" w:styleId="Heading4Char">
    <w:name w:val="Heading 4 Char"/>
    <w:aliases w:val="Heading 4 - Section Subheadings Char,h4 Char,Level 4 Topic Heading Char"/>
    <w:basedOn w:val="DefaultParagraphFont"/>
    <w:link w:val="Heading4"/>
    <w:rsid w:val="00CA4F9F"/>
    <w:rPr>
      <w:rFonts w:ascii="Arial" w:hAnsi="Arial"/>
      <w:b/>
      <w:i/>
      <w:szCs w:val="22"/>
    </w:rPr>
  </w:style>
  <w:style w:type="character" w:customStyle="1" w:styleId="Heading5Char">
    <w:name w:val="Heading 5 Char"/>
    <w:aliases w:val="h5 Char,Level 5 Topic Heading Char"/>
    <w:basedOn w:val="DefaultParagraphFont"/>
    <w:link w:val="Heading5"/>
    <w:rsid w:val="00CA4F9F"/>
    <w:rPr>
      <w:rFonts w:ascii="Arial" w:hAnsi="Arial"/>
      <w:b/>
      <w:szCs w:val="22"/>
    </w:rPr>
  </w:style>
  <w:style w:type="character" w:customStyle="1" w:styleId="Heading6Char">
    <w:name w:val="Heading 6 Char"/>
    <w:basedOn w:val="DefaultParagraphFont"/>
    <w:link w:val="Heading6"/>
    <w:rsid w:val="00CA4F9F"/>
    <w:rPr>
      <w:rFonts w:ascii="Arial" w:hAnsi="Arial"/>
      <w:b/>
      <w:i/>
      <w:szCs w:val="22"/>
    </w:rPr>
  </w:style>
  <w:style w:type="character" w:customStyle="1" w:styleId="Heading7Char">
    <w:name w:val="Heading 7 Char"/>
    <w:basedOn w:val="DefaultParagraphFont"/>
    <w:link w:val="Heading7"/>
    <w:rsid w:val="00CA4F9F"/>
    <w:rPr>
      <w:rFonts w:ascii="Arial" w:hAnsi="Arial"/>
      <w:b/>
      <w:i/>
      <w:szCs w:val="22"/>
    </w:rPr>
  </w:style>
  <w:style w:type="character" w:customStyle="1" w:styleId="Heading8Char">
    <w:name w:val="Heading 8 Char"/>
    <w:basedOn w:val="DefaultParagraphFont"/>
    <w:link w:val="Heading8"/>
    <w:rsid w:val="00CA4F9F"/>
    <w:rPr>
      <w:rFonts w:ascii="Arial" w:hAnsi="Arial"/>
      <w:i/>
      <w:szCs w:val="22"/>
    </w:rPr>
  </w:style>
  <w:style w:type="character" w:customStyle="1" w:styleId="Heading9Char">
    <w:name w:val="Heading 9 Char"/>
    <w:basedOn w:val="DefaultParagraphFont"/>
    <w:link w:val="Heading9"/>
    <w:rsid w:val="00CA4F9F"/>
    <w:rPr>
      <w:rFonts w:ascii="Arial" w:hAnsi="Arial"/>
      <w:b/>
      <w:i/>
      <w:sz w:val="18"/>
      <w:szCs w:val="22"/>
    </w:rPr>
  </w:style>
  <w:style w:type="paragraph" w:styleId="ListBullet">
    <w:name w:val="List Bullet"/>
    <w:basedOn w:val="Normal"/>
    <w:autoRedefine/>
    <w:rsid w:val="00CA4F9F"/>
    <w:pPr>
      <w:numPr>
        <w:numId w:val="30"/>
      </w:numPr>
      <w:spacing w:before="120" w:after="120"/>
      <w:contextualSpacing/>
    </w:pPr>
  </w:style>
  <w:style w:type="paragraph" w:styleId="ListBullet2">
    <w:name w:val="List Bullet 2"/>
    <w:basedOn w:val="Normal"/>
    <w:autoRedefine/>
    <w:rsid w:val="00CA4F9F"/>
    <w:pPr>
      <w:numPr>
        <w:numId w:val="29"/>
      </w:numPr>
      <w:spacing w:after="120" w:line="240" w:lineRule="atLeast"/>
      <w:contextualSpacing/>
    </w:pPr>
  </w:style>
  <w:style w:type="paragraph" w:styleId="Header">
    <w:name w:val="header"/>
    <w:basedOn w:val="Normal"/>
    <w:link w:val="HeaderChar"/>
    <w:rsid w:val="00CA4F9F"/>
    <w:pPr>
      <w:tabs>
        <w:tab w:val="center" w:pos="4320"/>
        <w:tab w:val="right" w:pos="8640"/>
      </w:tabs>
    </w:pPr>
    <w:rPr>
      <w:sz w:val="16"/>
    </w:rPr>
  </w:style>
  <w:style w:type="character" w:customStyle="1" w:styleId="HeaderChar">
    <w:name w:val="Header Char"/>
    <w:basedOn w:val="DefaultParagraphFont"/>
    <w:link w:val="Header"/>
    <w:rsid w:val="00CA4F9F"/>
    <w:rPr>
      <w:rFonts w:ascii="Arial" w:hAnsi="Arial"/>
      <w:sz w:val="16"/>
      <w:szCs w:val="22"/>
    </w:rPr>
  </w:style>
  <w:style w:type="paragraph" w:styleId="Footer">
    <w:name w:val="footer"/>
    <w:aliases w:val="f"/>
    <w:basedOn w:val="Normal"/>
    <w:link w:val="FooterChar"/>
    <w:autoRedefine/>
    <w:uiPriority w:val="99"/>
    <w:rsid w:val="00CA4F9F"/>
    <w:pPr>
      <w:suppressLineNumbers/>
      <w:tabs>
        <w:tab w:val="left" w:pos="90"/>
        <w:tab w:val="center" w:pos="1970"/>
        <w:tab w:val="right" w:pos="8190"/>
      </w:tabs>
      <w:suppressAutoHyphens/>
      <w:ind w:left="-3226"/>
    </w:pPr>
    <w:rPr>
      <w:sz w:val="18"/>
    </w:rPr>
  </w:style>
  <w:style w:type="character" w:customStyle="1" w:styleId="FooterChar">
    <w:name w:val="Footer Char"/>
    <w:aliases w:val="f Char"/>
    <w:basedOn w:val="DefaultParagraphFont"/>
    <w:link w:val="Footer"/>
    <w:uiPriority w:val="99"/>
    <w:rsid w:val="00CA4F9F"/>
    <w:rPr>
      <w:rFonts w:ascii="Arial" w:hAnsi="Arial"/>
      <w:sz w:val="18"/>
      <w:szCs w:val="22"/>
    </w:rPr>
  </w:style>
  <w:style w:type="character" w:customStyle="1" w:styleId="CharChar2">
    <w:name w:val="Char Char2"/>
    <w:basedOn w:val="DefaultParagraphFont"/>
    <w:semiHidden/>
    <w:locked/>
    <w:rsid w:val="00CA4F9F"/>
    <w:rPr>
      <w:rFonts w:ascii="Segoe" w:hAnsi="Segoe"/>
      <w:sz w:val="24"/>
      <w:szCs w:val="24"/>
      <w:lang w:val="en-US" w:eastAsia="en-US" w:bidi="ar-SA"/>
    </w:rPr>
  </w:style>
  <w:style w:type="paragraph" w:styleId="BalloonText">
    <w:name w:val="Balloon Text"/>
    <w:basedOn w:val="Normal"/>
    <w:link w:val="BalloonTextChar"/>
    <w:rsid w:val="00CA4F9F"/>
    <w:rPr>
      <w:rFonts w:ascii="Tahoma" w:hAnsi="Tahoma" w:cs="Tahoma"/>
      <w:sz w:val="16"/>
      <w:szCs w:val="16"/>
    </w:rPr>
  </w:style>
  <w:style w:type="character" w:customStyle="1" w:styleId="BalloonTextChar">
    <w:name w:val="Balloon Text Char"/>
    <w:basedOn w:val="DefaultParagraphFont"/>
    <w:link w:val="BalloonText"/>
    <w:rsid w:val="00CA4F9F"/>
    <w:rPr>
      <w:rFonts w:ascii="Tahoma" w:hAnsi="Tahoma" w:cs="Tahoma"/>
      <w:sz w:val="16"/>
      <w:szCs w:val="16"/>
    </w:rPr>
  </w:style>
  <w:style w:type="character" w:customStyle="1" w:styleId="BodyTextChar">
    <w:name w:val="Body Text Char"/>
    <w:basedOn w:val="DefaultParagraphFont"/>
    <w:link w:val="BodyText"/>
    <w:uiPriority w:val="99"/>
    <w:rsid w:val="00AC1C29"/>
    <w:rPr>
      <w:rFonts w:ascii="Arial" w:hAnsi="Arial"/>
      <w:szCs w:val="14"/>
    </w:rPr>
  </w:style>
  <w:style w:type="character" w:styleId="Hyperlink">
    <w:name w:val="Hyperlink"/>
    <w:basedOn w:val="DefaultParagraphFont"/>
    <w:uiPriority w:val="99"/>
    <w:rsid w:val="00CA4F9F"/>
    <w:rPr>
      <w:rFonts w:ascii="Arial" w:hAnsi="Arial"/>
      <w:color w:val="0000FF"/>
      <w:sz w:val="20"/>
      <w:u w:val="single"/>
    </w:rPr>
  </w:style>
  <w:style w:type="character" w:styleId="CommentReference">
    <w:name w:val="annotation reference"/>
    <w:basedOn w:val="DefaultParagraphFont"/>
    <w:uiPriority w:val="99"/>
    <w:rsid w:val="00CA4F9F"/>
    <w:rPr>
      <w:sz w:val="16"/>
      <w:szCs w:val="16"/>
    </w:rPr>
  </w:style>
  <w:style w:type="paragraph" w:styleId="CommentText">
    <w:name w:val="annotation text"/>
    <w:basedOn w:val="Normal"/>
    <w:link w:val="CommentTextChar"/>
    <w:uiPriority w:val="99"/>
    <w:rsid w:val="00CA4F9F"/>
  </w:style>
  <w:style w:type="character" w:customStyle="1" w:styleId="CommentTextChar">
    <w:name w:val="Comment Text Char"/>
    <w:basedOn w:val="DefaultParagraphFont"/>
    <w:link w:val="CommentText"/>
    <w:uiPriority w:val="99"/>
    <w:rsid w:val="00CA4F9F"/>
    <w:rPr>
      <w:rFonts w:ascii="Arial" w:hAnsi="Arial"/>
      <w:szCs w:val="22"/>
    </w:rPr>
  </w:style>
  <w:style w:type="paragraph" w:styleId="CommentSubject">
    <w:name w:val="annotation subject"/>
    <w:basedOn w:val="CommentText"/>
    <w:next w:val="CommentText"/>
    <w:link w:val="CommentSubjectChar"/>
    <w:rsid w:val="00CA4F9F"/>
    <w:rPr>
      <w:b/>
      <w:bCs/>
    </w:rPr>
  </w:style>
  <w:style w:type="character" w:customStyle="1" w:styleId="CommentSubjectChar">
    <w:name w:val="Comment Subject Char"/>
    <w:basedOn w:val="CommentTextChar"/>
    <w:link w:val="CommentSubject"/>
    <w:rsid w:val="00CA4F9F"/>
    <w:rPr>
      <w:rFonts w:ascii="Arial" w:hAnsi="Arial"/>
      <w:b/>
      <w:bCs/>
      <w:szCs w:val="22"/>
    </w:rPr>
  </w:style>
  <w:style w:type="paragraph" w:styleId="NormalWeb">
    <w:name w:val="Normal (Web)"/>
    <w:basedOn w:val="Normal"/>
    <w:uiPriority w:val="99"/>
    <w:unhideWhenUsed/>
    <w:qFormat/>
    <w:rsid w:val="00CA4F9F"/>
    <w:pPr>
      <w:spacing w:before="100" w:beforeAutospacing="1" w:after="100" w:afterAutospacing="1"/>
    </w:pPr>
    <w:rPr>
      <w:rFonts w:ascii="Times New Roman" w:hAnsi="Times New Roman"/>
      <w:sz w:val="24"/>
    </w:rPr>
  </w:style>
  <w:style w:type="character" w:customStyle="1" w:styleId="Captions">
    <w:name w:val="Captions"/>
    <w:aliases w:val="Figures,Notes"/>
    <w:basedOn w:val="DefaultParagraphFont"/>
    <w:rsid w:val="00CA4F9F"/>
    <w:rPr>
      <w:rFonts w:ascii="Segoe UI" w:hAnsi="Segoe UI"/>
      <w:color w:val="0099FF"/>
      <w:sz w:val="18"/>
    </w:rPr>
  </w:style>
  <w:style w:type="paragraph" w:customStyle="1" w:styleId="MMSHyperlink">
    <w:name w:val="MMS Hyperlink"/>
    <w:basedOn w:val="Heading3"/>
    <w:rsid w:val="00CA4F9F"/>
    <w:rPr>
      <w:color w:val="0000FF"/>
      <w:sz w:val="18"/>
      <w:u w:val="single"/>
    </w:rPr>
  </w:style>
  <w:style w:type="character" w:customStyle="1" w:styleId="TableText">
    <w:name w:val="Table Text"/>
    <w:basedOn w:val="DefaultParagraphFont"/>
    <w:rsid w:val="00B81B5B"/>
    <w:rPr>
      <w:rFonts w:ascii="Segoe UI" w:hAnsi="Segoe UI"/>
      <w:sz w:val="14"/>
    </w:rPr>
  </w:style>
  <w:style w:type="paragraph" w:customStyle="1" w:styleId="TableHeadingText">
    <w:name w:val="Table Heading Text"/>
    <w:basedOn w:val="Heading3"/>
    <w:autoRedefine/>
    <w:rsid w:val="00CA4F9F"/>
    <w:pPr>
      <w:jc w:val="center"/>
      <w:outlineLvl w:val="9"/>
    </w:pPr>
    <w:rPr>
      <w:color w:val="000000"/>
    </w:rPr>
  </w:style>
  <w:style w:type="character" w:customStyle="1" w:styleId="TableHyperlink">
    <w:name w:val="Table Hyperlink"/>
    <w:basedOn w:val="Hyperlink"/>
    <w:rsid w:val="00CA4F9F"/>
    <w:rPr>
      <w:rFonts w:ascii="Segoe UI" w:hAnsi="Segoe UI"/>
      <w:color w:val="0000FF"/>
      <w:sz w:val="16"/>
      <w:u w:val="single"/>
    </w:rPr>
  </w:style>
  <w:style w:type="character" w:customStyle="1" w:styleId="TableRowTitles">
    <w:name w:val="Table Row Titles"/>
    <w:basedOn w:val="DefaultParagraphFont"/>
    <w:rsid w:val="00CA4F9F"/>
    <w:rPr>
      <w:rFonts w:ascii="Segoe UI" w:hAnsi="Segoe UI"/>
      <w:color w:val="auto"/>
      <w:sz w:val="18"/>
    </w:rPr>
  </w:style>
  <w:style w:type="character" w:styleId="Strong">
    <w:name w:val="Strong"/>
    <w:basedOn w:val="DefaultParagraphFont"/>
    <w:qFormat/>
    <w:rsid w:val="00CA4F9F"/>
    <w:rPr>
      <w:b/>
      <w:bCs/>
    </w:rPr>
  </w:style>
  <w:style w:type="paragraph" w:styleId="BodyText2">
    <w:name w:val="Body Text 2"/>
    <w:basedOn w:val="Normal"/>
    <w:link w:val="BodyText2Char"/>
    <w:autoRedefine/>
    <w:rsid w:val="00CA4F9F"/>
    <w:pPr>
      <w:spacing w:after="120"/>
      <w:ind w:left="288"/>
    </w:pPr>
    <w:rPr>
      <w:rFonts w:cs="Segoe UI"/>
    </w:rPr>
  </w:style>
  <w:style w:type="character" w:customStyle="1" w:styleId="BodyText2Char">
    <w:name w:val="Body Text 2 Char"/>
    <w:basedOn w:val="DefaultParagraphFont"/>
    <w:link w:val="BodyText2"/>
    <w:rsid w:val="00CA4F9F"/>
    <w:rPr>
      <w:rFonts w:ascii="Arial" w:hAnsi="Arial" w:cs="Segoe UI"/>
      <w:szCs w:val="22"/>
    </w:rPr>
  </w:style>
  <w:style w:type="paragraph" w:styleId="TOC1">
    <w:name w:val="toc 1"/>
    <w:basedOn w:val="Normal"/>
    <w:autoRedefine/>
    <w:uiPriority w:val="39"/>
    <w:rsid w:val="00CA4F9F"/>
    <w:pPr>
      <w:suppressAutoHyphens/>
      <w:spacing w:before="240"/>
    </w:pPr>
    <w:rPr>
      <w:b/>
    </w:rPr>
  </w:style>
  <w:style w:type="paragraph" w:styleId="TOC2">
    <w:name w:val="toc 2"/>
    <w:basedOn w:val="Normal"/>
    <w:uiPriority w:val="39"/>
    <w:rsid w:val="00CA4F9F"/>
    <w:pPr>
      <w:suppressLineNumbers/>
      <w:suppressAutoHyphens/>
      <w:ind w:left="240"/>
    </w:pPr>
  </w:style>
  <w:style w:type="paragraph" w:styleId="ListParagraph">
    <w:name w:val="List Paragraph"/>
    <w:basedOn w:val="Normal"/>
    <w:uiPriority w:val="34"/>
    <w:qFormat/>
    <w:rsid w:val="00CA4F9F"/>
    <w:pPr>
      <w:ind w:left="720"/>
    </w:pPr>
  </w:style>
  <w:style w:type="character" w:styleId="IntenseEmphasis">
    <w:name w:val="Intense Emphasis"/>
    <w:basedOn w:val="DefaultParagraphFont"/>
    <w:uiPriority w:val="21"/>
    <w:qFormat/>
    <w:rsid w:val="00CA4F9F"/>
    <w:rPr>
      <w:b/>
      <w:bCs/>
      <w:i/>
      <w:iCs/>
      <w:color w:val="4F81BD"/>
    </w:rPr>
  </w:style>
  <w:style w:type="paragraph" w:styleId="BodyText3">
    <w:name w:val="Body Text 3"/>
    <w:basedOn w:val="Normal"/>
    <w:link w:val="BodyText3Char"/>
    <w:rsid w:val="00CA4F9F"/>
    <w:pPr>
      <w:spacing w:before="120"/>
    </w:pPr>
    <w:rPr>
      <w:szCs w:val="16"/>
    </w:rPr>
  </w:style>
  <w:style w:type="character" w:customStyle="1" w:styleId="BodyText3Char">
    <w:name w:val="Body Text 3 Char"/>
    <w:basedOn w:val="DefaultParagraphFont"/>
    <w:link w:val="BodyText3"/>
    <w:rsid w:val="00CA4F9F"/>
    <w:rPr>
      <w:rFonts w:ascii="Arial" w:hAnsi="Arial"/>
      <w:szCs w:val="16"/>
    </w:rPr>
  </w:style>
  <w:style w:type="character" w:styleId="FootnoteReference">
    <w:name w:val="footnote reference"/>
    <w:aliases w:val="fr,Used by Word for Help footnote symbols"/>
    <w:basedOn w:val="DefaultParagraphFont"/>
    <w:rsid w:val="00CA4F9F"/>
    <w:rPr>
      <w:rFonts w:ascii="Arial" w:hAnsi="Arial"/>
      <w:vertAlign w:val="superscript"/>
    </w:rPr>
  </w:style>
  <w:style w:type="paragraph" w:customStyle="1" w:styleId="Figure">
    <w:name w:val="Figure"/>
    <w:basedOn w:val="Normal"/>
    <w:uiPriority w:val="99"/>
    <w:rsid w:val="00CA4F9F"/>
    <w:pPr>
      <w:spacing w:line="240" w:lineRule="auto"/>
    </w:pPr>
    <w:rPr>
      <w:rFonts w:eastAsia="Batang"/>
    </w:rPr>
  </w:style>
  <w:style w:type="paragraph" w:styleId="EndnoteText">
    <w:name w:val="endnote text"/>
    <w:basedOn w:val="Normal"/>
    <w:link w:val="EndnoteTextChar"/>
    <w:uiPriority w:val="99"/>
    <w:unhideWhenUsed/>
    <w:rsid w:val="00CA4F9F"/>
    <w:pPr>
      <w:spacing w:after="200" w:line="276" w:lineRule="auto"/>
    </w:pPr>
    <w:rPr>
      <w:rFonts w:eastAsia="Calibri"/>
    </w:rPr>
  </w:style>
  <w:style w:type="character" w:customStyle="1" w:styleId="EndnoteTextChar">
    <w:name w:val="Endnote Text Char"/>
    <w:basedOn w:val="DefaultParagraphFont"/>
    <w:link w:val="EndnoteText"/>
    <w:uiPriority w:val="99"/>
    <w:rsid w:val="00CA4F9F"/>
    <w:rPr>
      <w:rFonts w:ascii="Arial" w:eastAsia="Calibri" w:hAnsi="Arial"/>
      <w:szCs w:val="22"/>
    </w:rPr>
  </w:style>
  <w:style w:type="paragraph" w:styleId="FootnoteText">
    <w:name w:val="footnote text"/>
    <w:basedOn w:val="Normal"/>
    <w:link w:val="FootnoteTextChar"/>
    <w:rsid w:val="00CF08F3"/>
    <w:pPr>
      <w:spacing w:line="240" w:lineRule="auto"/>
    </w:pPr>
    <w:rPr>
      <w:sz w:val="14"/>
    </w:rPr>
  </w:style>
  <w:style w:type="character" w:customStyle="1" w:styleId="FootnoteTextChar">
    <w:name w:val="Footnote Text Char"/>
    <w:basedOn w:val="DefaultParagraphFont"/>
    <w:link w:val="FootnoteText"/>
    <w:rsid w:val="00CF08F3"/>
    <w:rPr>
      <w:rFonts w:ascii="Arial" w:hAnsi="Arial"/>
      <w:sz w:val="14"/>
      <w:szCs w:val="22"/>
    </w:rPr>
  </w:style>
  <w:style w:type="paragraph" w:styleId="BodyText">
    <w:name w:val="Body Text"/>
    <w:basedOn w:val="Normal"/>
    <w:link w:val="BodyTextChar"/>
    <w:autoRedefine/>
    <w:uiPriority w:val="99"/>
    <w:unhideWhenUsed/>
    <w:qFormat/>
    <w:rsid w:val="00AC1C29"/>
    <w:pPr>
      <w:spacing w:after="120"/>
    </w:pPr>
    <w:rPr>
      <w:szCs w:val="14"/>
    </w:rPr>
  </w:style>
  <w:style w:type="character" w:customStyle="1" w:styleId="BodyTextChar1">
    <w:name w:val="Body Text Char1"/>
    <w:basedOn w:val="DefaultParagraphFont"/>
    <w:rsid w:val="00CA4F9F"/>
    <w:rPr>
      <w:rFonts w:ascii="Arial" w:hAnsi="Arial"/>
    </w:rPr>
  </w:style>
  <w:style w:type="character" w:customStyle="1" w:styleId="Bold">
    <w:name w:val="Bold"/>
    <w:aliases w:val="b"/>
    <w:basedOn w:val="DefaultParagraphFont"/>
    <w:rsid w:val="00905660"/>
    <w:rPr>
      <w:b/>
    </w:rPr>
  </w:style>
  <w:style w:type="paragraph" w:customStyle="1" w:styleId="StyleHeading2Left0Hanging05Before12ptAfter">
    <w:name w:val="Style Heading 2 + Left:  0&quot; Hanging:  0.5&quot; Before:  12 pt After:..."/>
    <w:basedOn w:val="Heading2"/>
    <w:rsid w:val="009028F4"/>
    <w:pPr>
      <w:ind w:left="1440" w:hanging="720"/>
    </w:pPr>
  </w:style>
  <w:style w:type="paragraph" w:customStyle="1" w:styleId="StyleHeading2Left0Hanging05Before12ptAfter1">
    <w:name w:val="Style Heading 2 + Left:  0&quot; Hanging:  0.5&quot; Before:  12 pt After:...1"/>
    <w:basedOn w:val="Heading2"/>
    <w:rsid w:val="001C0E12"/>
    <w:pPr>
      <w:ind w:left="1080" w:hanging="720"/>
    </w:pPr>
  </w:style>
  <w:style w:type="paragraph" w:customStyle="1" w:styleId="StyleHeading3SectionTitlesLeft0Hanging05After">
    <w:name w:val="Style Heading 3Section Titles + Left:  0&quot; Hanging:  0.5&quot; After: ..."/>
    <w:basedOn w:val="Heading3"/>
    <w:rsid w:val="001C0E12"/>
    <w:pPr>
      <w:ind w:left="1440" w:hanging="720"/>
    </w:pPr>
  </w:style>
  <w:style w:type="paragraph" w:customStyle="1" w:styleId="StyleHeading1NotItalic">
    <w:name w:val="Style Heading 1 + Not Italic"/>
    <w:basedOn w:val="Heading1"/>
    <w:rsid w:val="00C313F5"/>
    <w:pPr>
      <w:ind w:left="360" w:hanging="360"/>
    </w:pPr>
    <w:rPr>
      <w:noProof/>
      <w:lang w:eastAsia="ko-KR"/>
    </w:rPr>
  </w:style>
  <w:style w:type="paragraph" w:customStyle="1" w:styleId="Default">
    <w:name w:val="Default"/>
    <w:rsid w:val="00CA4F9F"/>
    <w:pPr>
      <w:autoSpaceDE w:val="0"/>
      <w:autoSpaceDN w:val="0"/>
      <w:adjustRightInd w:val="0"/>
      <w:spacing w:before="240" w:after="60" w:line="312" w:lineRule="auto"/>
      <w:ind w:left="1224" w:hanging="504"/>
      <w:jc w:val="center"/>
    </w:pPr>
    <w:rPr>
      <w:rFonts w:ascii="Arial" w:eastAsia="Calibri" w:hAnsi="Arial" w:cs="Arial"/>
      <w:color w:val="000000"/>
      <w:szCs w:val="24"/>
    </w:rPr>
  </w:style>
  <w:style w:type="paragraph" w:customStyle="1" w:styleId="StyleBodyText28pt">
    <w:name w:val="Style Body Text 2 + 8 pt"/>
    <w:basedOn w:val="BodyText2"/>
    <w:rsid w:val="007830FB"/>
    <w:rPr>
      <w:sz w:val="16"/>
    </w:rPr>
  </w:style>
  <w:style w:type="character" w:styleId="PageNumber">
    <w:name w:val="page number"/>
    <w:basedOn w:val="DefaultParagraphFont"/>
    <w:rsid w:val="00CA4F9F"/>
  </w:style>
  <w:style w:type="paragraph" w:styleId="TOC3">
    <w:name w:val="toc 3"/>
    <w:basedOn w:val="Normal"/>
    <w:next w:val="Normal"/>
    <w:autoRedefine/>
    <w:rsid w:val="00CA4F9F"/>
    <w:pPr>
      <w:ind w:left="400"/>
    </w:pPr>
  </w:style>
  <w:style w:type="character" w:styleId="FollowedHyperlink">
    <w:name w:val="FollowedHyperlink"/>
    <w:basedOn w:val="DefaultParagraphFont"/>
    <w:rsid w:val="00CA4F9F"/>
    <w:rPr>
      <w:color w:val="800080"/>
      <w:u w:val="single"/>
    </w:rPr>
  </w:style>
  <w:style w:type="paragraph" w:customStyle="1" w:styleId="DefaultParagraphFontParaChar">
    <w:name w:val="Default Paragraph Font Para Char"/>
    <w:basedOn w:val="Normal"/>
    <w:rsid w:val="00E204AE"/>
    <w:pPr>
      <w:spacing w:after="160"/>
    </w:pPr>
    <w:rPr>
      <w:rFonts w:ascii="Verdana" w:hAnsi="Verdana"/>
    </w:rPr>
  </w:style>
  <w:style w:type="paragraph" w:styleId="Caption">
    <w:name w:val="caption"/>
    <w:basedOn w:val="Normal"/>
    <w:next w:val="Normal"/>
    <w:qFormat/>
    <w:rsid w:val="00CA4F9F"/>
    <w:pPr>
      <w:widowControl w:val="0"/>
      <w:spacing w:before="60" w:after="180" w:line="180" w:lineRule="exact"/>
      <w:jc w:val="center"/>
    </w:pPr>
    <w:rPr>
      <w:b/>
      <w:sz w:val="16"/>
    </w:rPr>
  </w:style>
  <w:style w:type="numbering" w:customStyle="1" w:styleId="Bullets">
    <w:name w:val="Bullets"/>
    <w:rsid w:val="00CA4F9F"/>
    <w:pPr>
      <w:numPr>
        <w:numId w:val="2"/>
      </w:numPr>
    </w:pPr>
  </w:style>
  <w:style w:type="paragraph" w:customStyle="1" w:styleId="BulletBold">
    <w:name w:val="BulletBold"/>
    <w:basedOn w:val="Normal"/>
    <w:next w:val="BulletParagraph"/>
    <w:qFormat/>
    <w:rsid w:val="006314D6"/>
    <w:pPr>
      <w:keepNext/>
      <w:numPr>
        <w:numId w:val="1"/>
      </w:numPr>
    </w:pPr>
    <w:rPr>
      <w:rFonts w:ascii="Segoe" w:hAnsi="Segoe" w:cs="Arial"/>
      <w:b/>
    </w:rPr>
  </w:style>
  <w:style w:type="paragraph" w:customStyle="1" w:styleId="BulletParagraph">
    <w:name w:val="BulletParagraph"/>
    <w:basedOn w:val="ListParagraph"/>
    <w:next w:val="BulletBold"/>
    <w:qFormat/>
    <w:rsid w:val="006314D6"/>
    <w:pPr>
      <w:keepLines/>
    </w:pPr>
    <w:rPr>
      <w:rFonts w:ascii="Segoe" w:hAnsi="Segoe" w:cs="Arial"/>
    </w:rPr>
  </w:style>
  <w:style w:type="paragraph" w:styleId="Revision">
    <w:name w:val="Revision"/>
    <w:hidden/>
    <w:uiPriority w:val="99"/>
    <w:semiHidden/>
    <w:rsid w:val="00CA4F9F"/>
    <w:pPr>
      <w:spacing w:before="40" w:after="40" w:line="240" w:lineRule="exact"/>
      <w:ind w:left="720" w:hanging="720"/>
    </w:pPr>
    <w:rPr>
      <w:rFonts w:ascii="Normal" w:hAnsi="Normal"/>
    </w:rPr>
  </w:style>
  <w:style w:type="paragraph" w:styleId="DocumentMap">
    <w:name w:val="Document Map"/>
    <w:basedOn w:val="Normal"/>
    <w:link w:val="DocumentMapChar"/>
    <w:rsid w:val="00CA4F9F"/>
    <w:rPr>
      <w:rFonts w:ascii="Tahoma" w:hAnsi="Tahoma" w:cs="Tahoma"/>
      <w:sz w:val="16"/>
      <w:szCs w:val="16"/>
    </w:rPr>
  </w:style>
  <w:style w:type="character" w:customStyle="1" w:styleId="DocumentMapChar">
    <w:name w:val="Document Map Char"/>
    <w:basedOn w:val="DefaultParagraphFont"/>
    <w:link w:val="DocumentMap"/>
    <w:rsid w:val="00CA4F9F"/>
    <w:rPr>
      <w:rFonts w:ascii="Tahoma" w:hAnsi="Tahoma" w:cs="Tahoma"/>
      <w:sz w:val="16"/>
      <w:szCs w:val="16"/>
    </w:rPr>
  </w:style>
  <w:style w:type="character" w:styleId="PlaceholderText">
    <w:name w:val="Placeholder Text"/>
    <w:basedOn w:val="DefaultParagraphFont"/>
    <w:uiPriority w:val="99"/>
    <w:semiHidden/>
    <w:rsid w:val="00CA4F9F"/>
    <w:rPr>
      <w:color w:val="808080"/>
    </w:rPr>
  </w:style>
  <w:style w:type="paragraph" w:customStyle="1" w:styleId="lastincell">
    <w:name w:val="lastincell"/>
    <w:basedOn w:val="Normal"/>
    <w:uiPriority w:val="99"/>
    <w:rsid w:val="00CA4F9F"/>
    <w:pPr>
      <w:spacing w:after="240" w:line="336" w:lineRule="auto"/>
    </w:pPr>
    <w:rPr>
      <w:rFonts w:ascii="Times New Roman" w:hAnsi="Times New Roman"/>
      <w:sz w:val="17"/>
      <w:szCs w:val="17"/>
    </w:rPr>
  </w:style>
  <w:style w:type="paragraph" w:customStyle="1" w:styleId="blurb">
    <w:name w:val="blurb"/>
    <w:basedOn w:val="Normal"/>
    <w:uiPriority w:val="99"/>
    <w:rsid w:val="00CA4F9F"/>
    <w:pPr>
      <w:spacing w:after="336" w:line="336" w:lineRule="auto"/>
      <w:ind w:left="240"/>
    </w:pPr>
    <w:rPr>
      <w:rFonts w:ascii="Times New Roman" w:hAnsi="Times New Roman"/>
      <w:sz w:val="17"/>
      <w:szCs w:val="17"/>
    </w:rPr>
  </w:style>
  <w:style w:type="table" w:styleId="TableGrid">
    <w:name w:val="Table Grid"/>
    <w:basedOn w:val="TableNormal"/>
    <w:rsid w:val="00CA4F9F"/>
    <w:rPr>
      <w:rFonts w:ascii="Arial" w:hAnsi="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lassic2">
    <w:name w:val="Table Classic 2"/>
    <w:basedOn w:val="TableNormal"/>
    <w:rsid w:val="00CA4F9F"/>
    <w:rPr>
      <w:rFonts w:ascii="Arial" w:hAnsi="Arial"/>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Heading3SectionTitlesLeft0Hanging05Linesp">
    <w:name w:val="Style Heading 3Section Titles + Left:  0&quot; Hanging:  0.5&quot; Line sp..."/>
    <w:basedOn w:val="Heading3"/>
    <w:uiPriority w:val="99"/>
    <w:rsid w:val="00CA4F9F"/>
    <w:pPr>
      <w:ind w:left="720"/>
    </w:pPr>
  </w:style>
  <w:style w:type="paragraph" w:customStyle="1" w:styleId="StyleHeading2LinespacingExactly14pt">
    <w:name w:val="Style Heading 2 + Line spacing:  Exactly 14 pt"/>
    <w:basedOn w:val="Heading2"/>
    <w:uiPriority w:val="99"/>
    <w:rsid w:val="00CA4F9F"/>
    <w:pPr>
      <w:spacing w:afterAutospacing="1"/>
      <w:ind w:left="720" w:hanging="720"/>
    </w:pPr>
  </w:style>
  <w:style w:type="paragraph" w:customStyle="1" w:styleId="doctext">
    <w:name w:val="doctext"/>
    <w:basedOn w:val="Normal"/>
    <w:uiPriority w:val="99"/>
    <w:rsid w:val="00CA4F9F"/>
    <w:pPr>
      <w:spacing w:before="180" w:after="180"/>
    </w:pPr>
    <w:rPr>
      <w:rFonts w:ascii="Times New Roman" w:hAnsi="Times New Roman"/>
      <w:sz w:val="24"/>
    </w:rPr>
  </w:style>
  <w:style w:type="character" w:styleId="Emphasis">
    <w:name w:val="Emphasis"/>
    <w:basedOn w:val="DefaultParagraphFont"/>
    <w:qFormat/>
    <w:rsid w:val="00CA4F9F"/>
    <w:rPr>
      <w:i/>
      <w:iCs/>
    </w:rPr>
  </w:style>
  <w:style w:type="character" w:customStyle="1" w:styleId="blsp-spelling-error">
    <w:name w:val="blsp-spelling-error"/>
    <w:basedOn w:val="DefaultParagraphFont"/>
    <w:rsid w:val="00CA4F9F"/>
  </w:style>
  <w:style w:type="character" w:customStyle="1" w:styleId="blsp-spelling-corrected">
    <w:name w:val="blsp-spelling-corrected"/>
    <w:basedOn w:val="DefaultParagraphFont"/>
    <w:rsid w:val="00CA4F9F"/>
  </w:style>
  <w:style w:type="paragraph" w:styleId="TOCHeading">
    <w:name w:val="TOC Heading"/>
    <w:basedOn w:val="Heading1"/>
    <w:next w:val="Normal"/>
    <w:uiPriority w:val="39"/>
    <w:unhideWhenUsed/>
    <w:qFormat/>
    <w:rsid w:val="00CA4F9F"/>
    <w:pPr>
      <w:outlineLvl w:val="9"/>
    </w:pPr>
    <w:rPr>
      <w:rFonts w:ascii="Cambria" w:hAnsi="Cambria"/>
      <w:color w:val="365F91"/>
    </w:rPr>
  </w:style>
  <w:style w:type="paragraph" w:styleId="TOC4">
    <w:name w:val="toc 4"/>
    <w:basedOn w:val="Normal"/>
    <w:next w:val="Normal"/>
    <w:autoRedefine/>
    <w:uiPriority w:val="39"/>
    <w:unhideWhenUsed/>
    <w:rsid w:val="00CA4F9F"/>
    <w:pPr>
      <w:tabs>
        <w:tab w:val="left" w:pos="1980"/>
        <w:tab w:val="right" w:leader="dot" w:pos="9000"/>
      </w:tabs>
      <w:spacing w:before="120" w:after="100" w:line="230" w:lineRule="exact"/>
      <w:ind w:left="1166"/>
    </w:pPr>
    <w:rPr>
      <w:rFonts w:ascii="Segoe" w:hAnsi="Segoe" w:cs="Segoe UI"/>
      <w:noProof/>
    </w:rPr>
  </w:style>
  <w:style w:type="paragraph" w:styleId="TOC5">
    <w:name w:val="toc 5"/>
    <w:basedOn w:val="Normal"/>
    <w:next w:val="Normal"/>
    <w:autoRedefine/>
    <w:uiPriority w:val="39"/>
    <w:unhideWhenUsed/>
    <w:rsid w:val="00CA4F9F"/>
    <w:pPr>
      <w:spacing w:after="100" w:line="276" w:lineRule="auto"/>
      <w:ind w:left="880"/>
    </w:pPr>
    <w:rPr>
      <w:rFonts w:ascii="Calibri" w:hAnsi="Calibri"/>
    </w:rPr>
  </w:style>
  <w:style w:type="paragraph" w:styleId="TOC6">
    <w:name w:val="toc 6"/>
    <w:basedOn w:val="Normal"/>
    <w:next w:val="Normal"/>
    <w:autoRedefine/>
    <w:uiPriority w:val="39"/>
    <w:unhideWhenUsed/>
    <w:rsid w:val="00CA4F9F"/>
    <w:pPr>
      <w:spacing w:after="100" w:line="276" w:lineRule="auto"/>
      <w:ind w:left="1100"/>
    </w:pPr>
    <w:rPr>
      <w:rFonts w:ascii="Calibri" w:hAnsi="Calibri"/>
    </w:rPr>
  </w:style>
  <w:style w:type="paragraph" w:styleId="TOC7">
    <w:name w:val="toc 7"/>
    <w:basedOn w:val="Normal"/>
    <w:next w:val="Normal"/>
    <w:autoRedefine/>
    <w:uiPriority w:val="39"/>
    <w:unhideWhenUsed/>
    <w:rsid w:val="00CA4F9F"/>
    <w:pPr>
      <w:spacing w:after="100" w:line="276" w:lineRule="auto"/>
      <w:ind w:left="1320"/>
    </w:pPr>
    <w:rPr>
      <w:rFonts w:ascii="Calibri" w:hAnsi="Calibri"/>
    </w:rPr>
  </w:style>
  <w:style w:type="paragraph" w:styleId="TOC8">
    <w:name w:val="toc 8"/>
    <w:basedOn w:val="Normal"/>
    <w:next w:val="Normal"/>
    <w:autoRedefine/>
    <w:uiPriority w:val="39"/>
    <w:unhideWhenUsed/>
    <w:rsid w:val="00CA4F9F"/>
    <w:pPr>
      <w:spacing w:after="100" w:line="276" w:lineRule="auto"/>
      <w:ind w:left="1540"/>
    </w:pPr>
    <w:rPr>
      <w:rFonts w:ascii="Calibri" w:hAnsi="Calibri"/>
    </w:rPr>
  </w:style>
  <w:style w:type="paragraph" w:styleId="TOC9">
    <w:name w:val="toc 9"/>
    <w:basedOn w:val="Normal"/>
    <w:next w:val="Normal"/>
    <w:autoRedefine/>
    <w:uiPriority w:val="39"/>
    <w:unhideWhenUsed/>
    <w:rsid w:val="00CA4F9F"/>
    <w:pPr>
      <w:spacing w:after="100" w:line="276" w:lineRule="auto"/>
      <w:ind w:left="1760"/>
    </w:pPr>
    <w:rPr>
      <w:rFonts w:ascii="Calibri" w:hAnsi="Calibri"/>
    </w:rPr>
  </w:style>
  <w:style w:type="paragraph" w:styleId="ListBullet3">
    <w:name w:val="List Bullet 3"/>
    <w:basedOn w:val="Normal"/>
    <w:autoRedefine/>
    <w:rsid w:val="00CA4F9F"/>
    <w:pPr>
      <w:numPr>
        <w:numId w:val="18"/>
      </w:numPr>
      <w:spacing w:before="120" w:after="120"/>
      <w:contextualSpacing/>
    </w:pPr>
  </w:style>
  <w:style w:type="table" w:styleId="Table3Deffects3">
    <w:name w:val="Table 3D effects 3"/>
    <w:basedOn w:val="TableNormal"/>
    <w:rsid w:val="00CA4F9F"/>
    <w:rPr>
      <w:rFonts w:ascii="Arial" w:hAnsi="Arial"/>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A4F9F"/>
    <w:rPr>
      <w:rFonts w:ascii="Arial" w:hAnsi="Arial"/>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5">
    <w:name w:val="Table List 5"/>
    <w:basedOn w:val="TableNormal"/>
    <w:rsid w:val="00CA4F9F"/>
    <w:rPr>
      <w:rFonts w:ascii="Arial" w:hAnsi="Arial"/>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Columns1">
    <w:name w:val="Table Columns 1"/>
    <w:basedOn w:val="TableNormal"/>
    <w:rsid w:val="00CA4F9F"/>
    <w:rPr>
      <w:rFonts w:ascii="Arial" w:hAnsi="Arial"/>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TableTextChar">
    <w:name w:val="Table Text Char"/>
    <w:aliases w:val="tt Char"/>
    <w:basedOn w:val="DefaultParagraphFont"/>
    <w:link w:val="tt"/>
    <w:locked/>
    <w:rsid w:val="00CA4F9F"/>
    <w:rPr>
      <w:rFonts w:eastAsia="Calibri" w:cs="Arial"/>
      <w:snapToGrid w:val="0"/>
      <w:sz w:val="16"/>
      <w:szCs w:val="16"/>
    </w:rPr>
  </w:style>
  <w:style w:type="paragraph" w:customStyle="1" w:styleId="tt">
    <w:name w:val="tt"/>
    <w:basedOn w:val="Normal"/>
    <w:link w:val="TableTextChar"/>
    <w:rsid w:val="00CA4F9F"/>
    <w:pPr>
      <w:widowControl w:val="0"/>
      <w:tabs>
        <w:tab w:val="decimal" w:pos="0"/>
      </w:tabs>
      <w:snapToGrid w:val="0"/>
      <w:spacing w:before="120" w:line="276" w:lineRule="auto"/>
    </w:pPr>
    <w:rPr>
      <w:rFonts w:ascii="Times New Roman" w:eastAsia="Calibri" w:hAnsi="Times New Roman" w:cs="Arial"/>
      <w:snapToGrid w:val="0"/>
      <w:sz w:val="16"/>
      <w:szCs w:val="16"/>
    </w:rPr>
  </w:style>
  <w:style w:type="table" w:customStyle="1" w:styleId="TableGridComplex">
    <w:name w:val="Table Grid Complex"/>
    <w:rsid w:val="00CA4F9F"/>
    <w:pPr>
      <w:spacing w:before="60" w:after="60" w:line="312" w:lineRule="auto"/>
      <w:ind w:left="1224" w:hanging="504"/>
      <w:jc w:val="center"/>
    </w:pPr>
    <w:rPr>
      <w:rFonts w:ascii="Arial Narrow" w:eastAsia="Arial Narrow" w:hAnsi="Arial Narrow" w:cs="Arial Narrow"/>
      <w:sz w:val="18"/>
      <w:szCs w:val="18"/>
      <w:lang w:val="de-DE" w:eastAsia="de-DE"/>
    </w:rPr>
    <w:tblPr>
      <w:tblStyleRowBandSize w:val="1"/>
      <w:tblBorders>
        <w:top w:val="single" w:sz="8" w:space="0" w:color="999999"/>
        <w:bottom w:val="single" w:sz="8" w:space="0" w:color="999999"/>
      </w:tblBorders>
      <w:tblCellMar>
        <w:top w:w="0" w:type="dxa"/>
        <w:left w:w="57" w:type="dxa"/>
        <w:bottom w:w="0" w:type="dxa"/>
        <w:right w:w="57" w:type="dxa"/>
      </w:tblCellMar>
    </w:tblPr>
  </w:style>
  <w:style w:type="table" w:customStyle="1" w:styleId="Style1">
    <w:name w:val="Style1"/>
    <w:basedOn w:val="TableNormal"/>
    <w:uiPriority w:val="99"/>
    <w:qFormat/>
    <w:rsid w:val="00CA4F9F"/>
    <w:rPr>
      <w:rFonts w:ascii="Arial" w:hAnsi="Arial"/>
    </w:rPr>
    <w:tblPr>
      <w:tblInd w:w="0" w:type="dxa"/>
      <w:tblCellMar>
        <w:top w:w="0" w:type="dxa"/>
        <w:left w:w="108" w:type="dxa"/>
        <w:bottom w:w="0" w:type="dxa"/>
        <w:right w:w="108" w:type="dxa"/>
      </w:tblCellMar>
    </w:tblPr>
  </w:style>
  <w:style w:type="paragraph" w:customStyle="1" w:styleId="TableNormal1">
    <w:name w:val="Table Normal1"/>
    <w:basedOn w:val="Normal"/>
    <w:rsid w:val="00CA4F9F"/>
    <w:pPr>
      <w:spacing w:before="60" w:after="60" w:line="264" w:lineRule="auto"/>
    </w:pPr>
    <w:rPr>
      <w:rFonts w:ascii="Arial Narrow" w:eastAsia="Arial Narrow" w:hAnsi="Arial Narrow" w:cs="Arial Narrow"/>
      <w:szCs w:val="18"/>
      <w:lang w:val="en-AU" w:eastAsia="ja-JP"/>
    </w:rPr>
  </w:style>
  <w:style w:type="paragraph" w:customStyle="1" w:styleId="StyleSegoeLightBoldBackground1Before3ptAfter3pt">
    <w:name w:val="Style Segoe Light Bold Background 1 Before:  3 pt After:  3 pt..."/>
    <w:basedOn w:val="Normal"/>
    <w:rsid w:val="00CA4F9F"/>
    <w:pPr>
      <w:spacing w:before="60" w:after="60" w:line="268" w:lineRule="atLeast"/>
    </w:pPr>
    <w:rPr>
      <w:rFonts w:ascii="Segoe Light" w:hAnsi="Segoe Light"/>
      <w:b/>
      <w:bCs/>
      <w:color w:val="FFFFFF"/>
    </w:rPr>
  </w:style>
  <w:style w:type="paragraph" w:customStyle="1" w:styleId="StyleStyleSegoeLightBoldBackground1Before3ptAfter3p">
    <w:name w:val="Style Style Segoe Light Bold Background 1 Before:  3 pt After:  3 p..."/>
    <w:basedOn w:val="StyleSegoeLightBoldBackground1Before3ptAfter3pt"/>
    <w:rsid w:val="00CA4F9F"/>
    <w:pPr>
      <w:jc w:val="center"/>
    </w:pPr>
    <w:rPr>
      <w:bCs w:val="0"/>
    </w:rPr>
  </w:style>
  <w:style w:type="paragraph" w:customStyle="1" w:styleId="StyleSegoeLightBoldBlackLinespacingExactly12pt">
    <w:name w:val="Style Segoe Light Bold Black Line spacing:  Exactly 12 pt"/>
    <w:basedOn w:val="Normal"/>
    <w:rsid w:val="00CA4F9F"/>
    <w:pPr>
      <w:ind w:left="720"/>
    </w:pPr>
    <w:rPr>
      <w:rFonts w:ascii="Segoe Light" w:hAnsi="Segoe Light"/>
      <w:b/>
      <w:bCs/>
      <w:color w:val="000000"/>
    </w:rPr>
  </w:style>
  <w:style w:type="paragraph" w:customStyle="1" w:styleId="StyleStyleSegoeLightBoldBlackLinespacingExactly12pt">
    <w:name w:val="Style Style Segoe Light Bold Black Line spacing:  Exactly 12 pt +"/>
    <w:basedOn w:val="StyleSegoeLightBoldBlackLinespacingExactly12pt"/>
    <w:rsid w:val="00CA4F9F"/>
    <w:pPr>
      <w:spacing w:before="120"/>
      <w:ind w:left="0"/>
    </w:pPr>
  </w:style>
  <w:style w:type="paragraph" w:customStyle="1" w:styleId="StyleSegoeLightBlack">
    <w:name w:val="Style Segoe Light Black"/>
    <w:basedOn w:val="Normal"/>
    <w:rsid w:val="00CA4F9F"/>
    <w:pPr>
      <w:spacing w:before="120"/>
    </w:pPr>
    <w:rPr>
      <w:rFonts w:ascii="Segoe Light" w:hAnsi="Segoe Light" w:cs="Arial"/>
      <w:color w:val="000000"/>
    </w:rPr>
  </w:style>
  <w:style w:type="paragraph" w:customStyle="1" w:styleId="StyleStyleStyleSegoeLightBoldBlackLinespacingExactly12">
    <w:name w:val="Style Style Style Segoe Light Bold Black Line spacing:  Exactly 12 ..."/>
    <w:basedOn w:val="StyleStyleSegoeLightBoldBlackLinespacingExactly12pt"/>
    <w:rsid w:val="00CA4F9F"/>
  </w:style>
  <w:style w:type="paragraph" w:customStyle="1" w:styleId="NumHeading1">
    <w:name w:val="Num Heading 1"/>
    <w:basedOn w:val="Heading1"/>
    <w:next w:val="Normal"/>
    <w:rsid w:val="00CA4F9F"/>
    <w:pPr>
      <w:numPr>
        <w:numId w:val="4"/>
      </w:numPr>
      <w:spacing w:before="120" w:line="264" w:lineRule="auto"/>
    </w:pPr>
    <w:rPr>
      <w:rFonts w:eastAsia="Arial Black" w:cs="Arial Black"/>
      <w:smallCaps/>
      <w:color w:val="333333"/>
      <w:lang w:val="en-AU" w:eastAsia="ja-JP"/>
    </w:rPr>
  </w:style>
  <w:style w:type="paragraph" w:customStyle="1" w:styleId="NumHeading2">
    <w:name w:val="Num Heading 2"/>
    <w:basedOn w:val="Heading2"/>
    <w:next w:val="Normal"/>
    <w:rsid w:val="00CA4F9F"/>
    <w:pPr>
      <w:tabs>
        <w:tab w:val="num" w:pos="794"/>
      </w:tabs>
      <w:spacing w:line="264" w:lineRule="auto"/>
      <w:ind w:left="794" w:hanging="794"/>
    </w:pPr>
    <w:rPr>
      <w:rFonts w:ascii="Arial" w:eastAsia="Arial" w:hAnsi="Arial"/>
      <w:b/>
      <w:color w:val="333333"/>
      <w:sz w:val="28"/>
      <w:lang w:val="en-AU" w:eastAsia="ja-JP"/>
    </w:rPr>
  </w:style>
  <w:style w:type="paragraph" w:customStyle="1" w:styleId="NumHeading3">
    <w:name w:val="Num Heading 3"/>
    <w:basedOn w:val="Heading3"/>
    <w:next w:val="Normal"/>
    <w:rsid w:val="00CA4F9F"/>
    <w:pPr>
      <w:tabs>
        <w:tab w:val="num" w:pos="794"/>
      </w:tabs>
      <w:spacing w:before="180" w:line="264" w:lineRule="auto"/>
      <w:ind w:left="794" w:hanging="794"/>
    </w:pPr>
    <w:rPr>
      <w:rFonts w:eastAsia="Arial"/>
      <w:color w:val="333333"/>
      <w:sz w:val="26"/>
      <w:lang w:val="en-AU"/>
    </w:rPr>
  </w:style>
  <w:style w:type="paragraph" w:customStyle="1" w:styleId="NumHeading4">
    <w:name w:val="Num Heading 4"/>
    <w:basedOn w:val="Heading4"/>
    <w:next w:val="Normal"/>
    <w:rsid w:val="00CA4F9F"/>
    <w:pPr>
      <w:tabs>
        <w:tab w:val="num" w:pos="794"/>
      </w:tabs>
      <w:spacing w:before="180" w:line="264" w:lineRule="auto"/>
      <w:ind w:left="794" w:hanging="794"/>
    </w:pPr>
    <w:rPr>
      <w:rFonts w:eastAsia="Arial" w:cs="Arial"/>
      <w:iCs/>
      <w:color w:val="333333"/>
      <w:sz w:val="24"/>
      <w:szCs w:val="24"/>
      <w:lang w:val="en-AU" w:eastAsia="ja-JP"/>
    </w:rPr>
  </w:style>
  <w:style w:type="paragraph" w:customStyle="1" w:styleId="HeadingAppendixOld">
    <w:name w:val="Heading Appendix Old"/>
    <w:basedOn w:val="Normal"/>
    <w:next w:val="Normal"/>
    <w:rsid w:val="00CA4F9F"/>
    <w:pPr>
      <w:keepNext/>
      <w:pageBreakBefore/>
      <w:numPr>
        <w:ilvl w:val="7"/>
        <w:numId w:val="4"/>
      </w:numPr>
      <w:spacing w:before="120" w:after="60" w:line="264" w:lineRule="auto"/>
    </w:pPr>
    <w:rPr>
      <w:rFonts w:ascii="Arial Black" w:eastAsia="Arial Black" w:hAnsi="Arial Black" w:cs="Arial Black"/>
      <w:smallCaps/>
      <w:color w:val="333333"/>
      <w:sz w:val="32"/>
      <w:szCs w:val="32"/>
      <w:lang w:val="en-AU" w:eastAsia="ja-JP"/>
    </w:rPr>
  </w:style>
  <w:style w:type="paragraph" w:customStyle="1" w:styleId="HeadingPart">
    <w:name w:val="Heading Part"/>
    <w:basedOn w:val="Normal"/>
    <w:next w:val="Normal"/>
    <w:rsid w:val="00CA4F9F"/>
    <w:pPr>
      <w:pageBreakBefore/>
      <w:numPr>
        <w:ilvl w:val="8"/>
        <w:numId w:val="4"/>
      </w:numPr>
      <w:spacing w:before="480" w:after="60" w:line="264" w:lineRule="auto"/>
      <w:outlineLvl w:val="8"/>
    </w:pPr>
    <w:rPr>
      <w:rFonts w:ascii="Arial Black" w:eastAsia="Arial Black" w:hAnsi="Arial Black" w:cs="Arial Black"/>
      <w:b/>
      <w:smallCaps/>
      <w:color w:val="333333"/>
      <w:sz w:val="32"/>
      <w:szCs w:val="32"/>
      <w:lang w:val="en-AU" w:eastAsia="ja-JP"/>
    </w:rPr>
  </w:style>
  <w:style w:type="paragraph" w:customStyle="1" w:styleId="NumHeading5">
    <w:name w:val="Num Heading 5"/>
    <w:basedOn w:val="Heading5"/>
    <w:next w:val="Normal"/>
    <w:rsid w:val="00CA4F9F"/>
    <w:pPr>
      <w:keepNext/>
      <w:tabs>
        <w:tab w:val="num" w:pos="794"/>
      </w:tabs>
      <w:spacing w:before="60" w:line="240" w:lineRule="auto"/>
      <w:ind w:left="794" w:hanging="794"/>
    </w:pPr>
    <w:rPr>
      <w:rFonts w:ascii="Arial Narrow" w:eastAsia="Arial" w:hAnsi="Arial Narrow" w:cs="Arial"/>
      <w:lang w:val="en-AU" w:eastAsia="ja-JP"/>
    </w:rPr>
  </w:style>
  <w:style w:type="numbering" w:customStyle="1" w:styleId="BulletsTable">
    <w:name w:val="Bullets Table"/>
    <w:basedOn w:val="NoList"/>
    <w:rsid w:val="00CA4F9F"/>
    <w:pPr>
      <w:numPr>
        <w:numId w:val="5"/>
      </w:numPr>
    </w:pPr>
  </w:style>
  <w:style w:type="character" w:styleId="LineNumber">
    <w:name w:val="line number"/>
    <w:basedOn w:val="DefaultParagraphFont"/>
    <w:uiPriority w:val="99"/>
    <w:unhideWhenUsed/>
    <w:rsid w:val="00CA4F9F"/>
  </w:style>
  <w:style w:type="paragraph" w:customStyle="1" w:styleId="Bullet1stLevelSegoeUI">
    <w:name w:val="Bullet 1st Level Segoe UI"/>
    <w:basedOn w:val="BodyText2"/>
    <w:link w:val="Bullet1stLevelSegoeUIChar"/>
    <w:autoRedefine/>
    <w:qFormat/>
    <w:rsid w:val="00CA4F9F"/>
    <w:pPr>
      <w:numPr>
        <w:numId w:val="7"/>
      </w:numPr>
    </w:pPr>
  </w:style>
  <w:style w:type="paragraph" w:customStyle="1" w:styleId="Bullet2ndLevelSegoeUI">
    <w:name w:val="Bullet 2nd Level Segoe UI"/>
    <w:basedOn w:val="BodyText2"/>
    <w:qFormat/>
    <w:rsid w:val="00CA4F9F"/>
    <w:pPr>
      <w:numPr>
        <w:numId w:val="6"/>
      </w:numPr>
    </w:pPr>
    <w:rPr>
      <w:rFonts w:ascii="Segoe UI" w:hAnsi="Segoe UI"/>
    </w:rPr>
  </w:style>
  <w:style w:type="paragraph" w:customStyle="1" w:styleId="BodyText4">
    <w:name w:val="Body Text 4"/>
    <w:aliases w:val="Segoe UI 10"/>
    <w:basedOn w:val="BodyText2"/>
    <w:qFormat/>
    <w:rsid w:val="00CA4F9F"/>
    <w:rPr>
      <w:rFonts w:ascii="Segoe UI" w:hAnsi="Segoe UI"/>
    </w:rPr>
  </w:style>
  <w:style w:type="paragraph" w:customStyle="1" w:styleId="Bullet3rdLevelSegoeUI">
    <w:name w:val="Bullet 3rd Level Segoe UI"/>
    <w:basedOn w:val="BodyText2"/>
    <w:autoRedefine/>
    <w:qFormat/>
    <w:rsid w:val="00CA4F9F"/>
    <w:pPr>
      <w:numPr>
        <w:ilvl w:val="2"/>
        <w:numId w:val="3"/>
      </w:numPr>
    </w:pPr>
    <w:rPr>
      <w:rFonts w:ascii="Segoe UI" w:hAnsi="Segoe UI"/>
    </w:rPr>
  </w:style>
  <w:style w:type="paragraph" w:customStyle="1" w:styleId="BodyText5">
    <w:name w:val="Body Text 5"/>
    <w:aliases w:val="Segoe UI Bold"/>
    <w:basedOn w:val="BodyText2"/>
    <w:autoRedefine/>
    <w:qFormat/>
    <w:rsid w:val="00CA4F9F"/>
    <w:rPr>
      <w:rFonts w:ascii="Segoe UI" w:hAnsi="Segoe UI"/>
      <w:b/>
    </w:rPr>
  </w:style>
  <w:style w:type="paragraph" w:styleId="TableofFigures">
    <w:name w:val="table of figures"/>
    <w:basedOn w:val="Normal"/>
    <w:next w:val="Normal"/>
    <w:uiPriority w:val="99"/>
    <w:unhideWhenUsed/>
    <w:rsid w:val="00CA4F9F"/>
  </w:style>
  <w:style w:type="paragraph" w:customStyle="1" w:styleId="Unusedtext">
    <w:name w:val="Unused text"/>
    <w:basedOn w:val="Normal"/>
    <w:link w:val="UnusedtextChar"/>
    <w:rsid w:val="00CA4F9F"/>
    <w:pPr>
      <w:spacing w:before="60" w:after="120" w:line="260" w:lineRule="exact"/>
      <w:outlineLvl w:val="4"/>
    </w:pPr>
    <w:rPr>
      <w:rFonts w:ascii="Verdana" w:hAnsi="Verdana"/>
      <w:color w:val="808080"/>
      <w:lang w:bidi="en-US"/>
    </w:rPr>
  </w:style>
  <w:style w:type="character" w:customStyle="1" w:styleId="UnusedtextChar">
    <w:name w:val="Unused text Char"/>
    <w:basedOn w:val="DefaultParagraphFont"/>
    <w:link w:val="Unusedtext"/>
    <w:rsid w:val="00CA4F9F"/>
    <w:rPr>
      <w:rFonts w:ascii="Verdana" w:hAnsi="Verdana"/>
      <w:color w:val="808080"/>
      <w:szCs w:val="22"/>
      <w:lang w:bidi="en-US"/>
    </w:rPr>
  </w:style>
  <w:style w:type="paragraph" w:customStyle="1" w:styleId="Text">
    <w:name w:val="Text"/>
    <w:aliases w:val="t"/>
    <w:link w:val="TextChar1"/>
    <w:rsid w:val="00CA4F9F"/>
    <w:pPr>
      <w:spacing w:before="60" w:after="120" w:line="260" w:lineRule="exact"/>
      <w:jc w:val="center"/>
    </w:pPr>
    <w:rPr>
      <w:rFonts w:ascii="Verdana" w:hAnsi="Verdana"/>
      <w:color w:val="000000"/>
      <w:lang w:bidi="en-US"/>
    </w:rPr>
  </w:style>
  <w:style w:type="character" w:customStyle="1" w:styleId="TextChar1">
    <w:name w:val="Text Char1"/>
    <w:aliases w:val="t Char1"/>
    <w:basedOn w:val="DefaultParagraphFont"/>
    <w:link w:val="Text"/>
    <w:rsid w:val="00CA4F9F"/>
    <w:rPr>
      <w:rFonts w:ascii="Verdana" w:hAnsi="Verdana"/>
      <w:color w:val="000000"/>
      <w:lang w:bidi="en-US"/>
    </w:rPr>
  </w:style>
  <w:style w:type="character" w:customStyle="1" w:styleId="acicollapsed1">
    <w:name w:val="acicollapsed1"/>
    <w:basedOn w:val="DefaultParagraphFont"/>
    <w:rsid w:val="00CA4F9F"/>
    <w:rPr>
      <w:vanish/>
      <w:webHidden w:val="0"/>
      <w:specVanish w:val="0"/>
    </w:rPr>
  </w:style>
  <w:style w:type="paragraph" w:customStyle="1" w:styleId="graphic">
    <w:name w:val="graphic"/>
    <w:basedOn w:val="BodyText4"/>
    <w:qFormat/>
    <w:rsid w:val="00CA4F9F"/>
    <w:pPr>
      <w:spacing w:before="180" w:after="60"/>
    </w:pPr>
  </w:style>
  <w:style w:type="paragraph" w:customStyle="1" w:styleId="Tablespacing">
    <w:name w:val="Table spacing"/>
    <w:basedOn w:val="BodyText4"/>
    <w:qFormat/>
    <w:rsid w:val="00CA4F9F"/>
    <w:pPr>
      <w:spacing w:before="0" w:after="0"/>
    </w:pPr>
  </w:style>
  <w:style w:type="paragraph" w:customStyle="1" w:styleId="Alert01">
    <w:name w:val="Alert 01"/>
    <w:basedOn w:val="BodyText2"/>
    <w:qFormat/>
    <w:rsid w:val="00CA4F9F"/>
    <w:pPr>
      <w:tabs>
        <w:tab w:val="left" w:pos="1008"/>
        <w:tab w:val="left" w:pos="1440"/>
      </w:tabs>
      <w:spacing w:after="0"/>
    </w:pPr>
    <w:rPr>
      <w:rFonts w:ascii="Segoe UI" w:hAnsi="Segoe UI"/>
      <w:b/>
    </w:rPr>
  </w:style>
  <w:style w:type="paragraph" w:customStyle="1" w:styleId="Alert01text">
    <w:name w:val="Alert 01 text"/>
    <w:basedOn w:val="Alert01"/>
    <w:qFormat/>
    <w:rsid w:val="00CA4F9F"/>
    <w:pPr>
      <w:spacing w:before="0"/>
      <w:ind w:left="576"/>
    </w:pPr>
    <w:rPr>
      <w:b w:val="0"/>
    </w:rPr>
  </w:style>
  <w:style w:type="paragraph" w:customStyle="1" w:styleId="ListBulletedItem1">
    <w:name w:val="List Bulleted Item 1"/>
    <w:basedOn w:val="BodyText"/>
    <w:uiPriority w:val="99"/>
    <w:rsid w:val="00CA4F9F"/>
    <w:pPr>
      <w:numPr>
        <w:numId w:val="15"/>
      </w:numPr>
    </w:pPr>
  </w:style>
  <w:style w:type="paragraph" w:customStyle="1" w:styleId="Legalese">
    <w:name w:val="Legalese"/>
    <w:autoRedefine/>
    <w:rsid w:val="00CA4F9F"/>
    <w:pPr>
      <w:spacing w:before="40" w:after="80" w:line="240" w:lineRule="exact"/>
      <w:ind w:left="360"/>
    </w:pPr>
    <w:rPr>
      <w:rFonts w:ascii="Arial" w:hAnsi="Arial"/>
      <w:sz w:val="14"/>
    </w:rPr>
  </w:style>
  <w:style w:type="paragraph" w:customStyle="1" w:styleId="WhitePaperTitle">
    <w:name w:val="White Paper Title"/>
    <w:basedOn w:val="Normal"/>
    <w:next w:val="Normal"/>
    <w:autoRedefine/>
    <w:uiPriority w:val="99"/>
    <w:rsid w:val="00CA4F9F"/>
    <w:pPr>
      <w:keepNext/>
      <w:keepLines/>
      <w:suppressLineNumbers/>
      <w:suppressAutoHyphens/>
      <w:spacing w:before="240" w:after="60" w:line="440" w:lineRule="exact"/>
    </w:pPr>
    <w:rPr>
      <w:b/>
      <w:snapToGrid w:val="0"/>
      <w:kern w:val="72"/>
      <w:sz w:val="42"/>
    </w:rPr>
  </w:style>
  <w:style w:type="paragraph" w:customStyle="1" w:styleId="WhitePaperDescriptor">
    <w:name w:val="White Paper Descriptor"/>
    <w:basedOn w:val="Normal"/>
    <w:next w:val="WhitePaperTitle"/>
    <w:autoRedefine/>
    <w:uiPriority w:val="99"/>
    <w:rsid w:val="00CA4F9F"/>
    <w:pPr>
      <w:suppressLineNumbers/>
      <w:suppressAutoHyphens/>
      <w:spacing w:after="360" w:line="240" w:lineRule="atLeast"/>
    </w:pPr>
    <w:rPr>
      <w:kern w:val="20"/>
      <w:sz w:val="28"/>
    </w:rPr>
  </w:style>
  <w:style w:type="paragraph" w:customStyle="1" w:styleId="TableHeading">
    <w:name w:val="Table Heading"/>
    <w:basedOn w:val="Normal"/>
    <w:autoRedefine/>
    <w:rsid w:val="00CA4F9F"/>
    <w:pPr>
      <w:keepNext/>
      <w:keepLines/>
      <w:widowControl w:val="0"/>
      <w:suppressLineNumbers/>
      <w:suppressAutoHyphens/>
      <w:spacing w:before="60" w:after="60"/>
      <w:ind w:left="144"/>
    </w:pPr>
    <w:rPr>
      <w:rFonts w:eastAsia="Wingdings 2"/>
      <w:b/>
      <w:lang w:val="de-DE" w:eastAsia="de-DE"/>
    </w:rPr>
  </w:style>
  <w:style w:type="paragraph" w:customStyle="1" w:styleId="TableArt">
    <w:name w:val="Table Art"/>
    <w:basedOn w:val="Normal"/>
    <w:rsid w:val="00CA4F9F"/>
    <w:pPr>
      <w:spacing w:before="60" w:after="60"/>
      <w:jc w:val="center"/>
    </w:pPr>
  </w:style>
  <w:style w:type="paragraph" w:customStyle="1" w:styleId="TableTitle">
    <w:name w:val="Table Title"/>
    <w:basedOn w:val="Normal"/>
    <w:autoRedefine/>
    <w:rsid w:val="00CA4F9F"/>
    <w:pPr>
      <w:keepNext/>
      <w:keepLines/>
      <w:widowControl w:val="0"/>
      <w:suppressLineNumbers/>
      <w:suppressAutoHyphens/>
      <w:spacing w:before="120" w:after="120"/>
      <w:jc w:val="center"/>
    </w:pPr>
    <w:rPr>
      <w:rFonts w:ascii="Arial Black" w:hAnsi="Arial Black"/>
    </w:rPr>
  </w:style>
  <w:style w:type="paragraph" w:customStyle="1" w:styleId="Graphic0">
    <w:name w:val="Graphic"/>
    <w:basedOn w:val="Normal"/>
    <w:rsid w:val="00CA4F9F"/>
    <w:pPr>
      <w:widowControl w:val="0"/>
      <w:spacing w:before="120" w:after="120"/>
    </w:pPr>
  </w:style>
  <w:style w:type="paragraph" w:customStyle="1" w:styleId="FooterRule">
    <w:name w:val="Footer Rule"/>
    <w:basedOn w:val="Footer"/>
    <w:rsid w:val="00CA4F9F"/>
    <w:pPr>
      <w:pBdr>
        <w:top w:val="single" w:sz="6" w:space="1" w:color="auto"/>
      </w:pBdr>
    </w:pPr>
    <w:rPr>
      <w:sz w:val="8"/>
    </w:rPr>
  </w:style>
  <w:style w:type="paragraph" w:customStyle="1" w:styleId="Contents">
    <w:name w:val="Contents"/>
    <w:basedOn w:val="Normal"/>
    <w:next w:val="TOC1"/>
    <w:rsid w:val="00CA4F9F"/>
    <w:pPr>
      <w:pageBreakBefore/>
      <w:spacing w:before="360" w:after="100"/>
    </w:pPr>
    <w:rPr>
      <w:rFonts w:ascii="Arial Black" w:hAnsi="Arial Black"/>
      <w:sz w:val="28"/>
    </w:rPr>
  </w:style>
  <w:style w:type="paragraph" w:customStyle="1" w:styleId="MS2-Heading1">
    <w:name w:val="MS2 - Heading1"/>
    <w:basedOn w:val="Normal"/>
    <w:rsid w:val="00CA4F9F"/>
    <w:rPr>
      <w:rFonts w:ascii="Verdana" w:hAnsi="Verdana"/>
      <w:b/>
      <w:u w:val="single"/>
    </w:rPr>
  </w:style>
  <w:style w:type="paragraph" w:customStyle="1" w:styleId="MS1-date">
    <w:name w:val="MS1 - date"/>
    <w:basedOn w:val="Normal"/>
    <w:rsid w:val="00CA4F9F"/>
    <w:pPr>
      <w:spacing w:before="1080"/>
    </w:pPr>
    <w:rPr>
      <w:rFonts w:ascii="Verdana" w:hAnsi="Verdana"/>
    </w:rPr>
  </w:style>
  <w:style w:type="paragraph" w:styleId="IntenseQuote">
    <w:name w:val="Intense Quote"/>
    <w:basedOn w:val="Normal"/>
    <w:next w:val="Normal"/>
    <w:link w:val="IntenseQuoteChar"/>
    <w:uiPriority w:val="30"/>
    <w:qFormat/>
    <w:rsid w:val="00CA4F9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CA4F9F"/>
    <w:rPr>
      <w:rFonts w:ascii="Arial" w:hAnsi="Arial"/>
      <w:b/>
      <w:bCs/>
      <w:i/>
      <w:iCs/>
      <w:color w:val="4F81BD"/>
      <w:szCs w:val="22"/>
    </w:rPr>
  </w:style>
  <w:style w:type="paragraph" w:customStyle="1" w:styleId="Pullquote">
    <w:name w:val="Pull quote"/>
    <w:basedOn w:val="Normal"/>
    <w:uiPriority w:val="99"/>
    <w:rsid w:val="00CA4F9F"/>
    <w:pPr>
      <w:spacing w:line="360" w:lineRule="exact"/>
    </w:pPr>
    <w:rPr>
      <w:rFonts w:ascii="Franklin Gothic Book" w:hAnsi="Franklin Gothic Book"/>
      <w:color w:val="FF3300"/>
      <w:sz w:val="30"/>
      <w:szCs w:val="24"/>
    </w:rPr>
  </w:style>
  <w:style w:type="paragraph" w:customStyle="1" w:styleId="PullQuotecredit">
    <w:name w:val="Pull Quote credit"/>
    <w:basedOn w:val="Pullquote"/>
    <w:uiPriority w:val="99"/>
    <w:rsid w:val="00CA4F9F"/>
    <w:pPr>
      <w:spacing w:before="120" w:line="240" w:lineRule="exact"/>
    </w:pPr>
    <w:rPr>
      <w:sz w:val="16"/>
    </w:rPr>
  </w:style>
  <w:style w:type="paragraph" w:customStyle="1" w:styleId="factsubhead">
    <w:name w:val="fact subhead"/>
    <w:basedOn w:val="Normal"/>
    <w:link w:val="factsubheadChar"/>
    <w:rsid w:val="00CA4F9F"/>
    <w:pPr>
      <w:widowControl w:val="0"/>
      <w:autoSpaceDE w:val="0"/>
      <w:autoSpaceDN w:val="0"/>
      <w:adjustRightInd w:val="0"/>
      <w:spacing w:before="90" w:line="200" w:lineRule="atLeast"/>
      <w:textAlignment w:val="center"/>
    </w:pPr>
    <w:rPr>
      <w:b/>
      <w:color w:val="000000"/>
      <w:spacing w:val="-2"/>
      <w:sz w:val="16"/>
      <w:szCs w:val="16"/>
    </w:rPr>
  </w:style>
  <w:style w:type="character" w:customStyle="1" w:styleId="factsubheadChar">
    <w:name w:val="fact subhead Char"/>
    <w:basedOn w:val="DefaultParagraphFont"/>
    <w:link w:val="factsubhead"/>
    <w:rsid w:val="00CA4F9F"/>
    <w:rPr>
      <w:rFonts w:ascii="Arial" w:hAnsi="Arial"/>
      <w:b/>
      <w:color w:val="000000"/>
      <w:spacing w:val="-2"/>
      <w:sz w:val="16"/>
      <w:szCs w:val="16"/>
    </w:rPr>
  </w:style>
  <w:style w:type="paragraph" w:customStyle="1" w:styleId="Bodycopy">
    <w:name w:val="Body copy"/>
    <w:basedOn w:val="Normal"/>
    <w:rsid w:val="00CA4F9F"/>
    <w:rPr>
      <w:rFonts w:ascii="Franklin Gothic Book" w:hAnsi="Franklin Gothic Book"/>
      <w:sz w:val="17"/>
      <w:szCs w:val="24"/>
    </w:rPr>
  </w:style>
  <w:style w:type="paragraph" w:styleId="Subtitle">
    <w:name w:val="Subtitle"/>
    <w:basedOn w:val="Normal"/>
    <w:next w:val="Normal"/>
    <w:link w:val="SubtitleChar"/>
    <w:uiPriority w:val="11"/>
    <w:qFormat/>
    <w:rsid w:val="00CA4F9F"/>
    <w:pPr>
      <w:numPr>
        <w:ilvl w:val="1"/>
      </w:numPr>
    </w:pPr>
    <w:rPr>
      <w:rFonts w:ascii="Cambria" w:hAnsi="Cambria"/>
      <w:i/>
      <w:iCs/>
      <w:color w:val="4F81BD"/>
      <w:spacing w:val="15"/>
      <w:sz w:val="24"/>
      <w:szCs w:val="24"/>
    </w:rPr>
  </w:style>
  <w:style w:type="character" w:customStyle="1" w:styleId="SubtitleChar">
    <w:name w:val="Subtitle Char"/>
    <w:basedOn w:val="DefaultParagraphFont"/>
    <w:link w:val="Subtitle"/>
    <w:uiPriority w:val="11"/>
    <w:rsid w:val="00CA4F9F"/>
    <w:rPr>
      <w:rFonts w:ascii="Cambria" w:hAnsi="Cambria"/>
      <w:i/>
      <w:iCs/>
      <w:color w:val="4F81BD"/>
      <w:spacing w:val="15"/>
      <w:sz w:val="24"/>
      <w:szCs w:val="24"/>
    </w:rPr>
  </w:style>
  <w:style w:type="paragraph" w:customStyle="1" w:styleId="PartnerName">
    <w:name w:val="Partner Name"/>
    <w:basedOn w:val="Normal"/>
    <w:uiPriority w:val="99"/>
    <w:rsid w:val="00CA4F9F"/>
    <w:pPr>
      <w:spacing w:after="10"/>
    </w:pPr>
    <w:rPr>
      <w:rFonts w:ascii="Franklin Gothic Medium" w:hAnsi="Franklin Gothic Medium"/>
      <w:bCs/>
      <w:color w:val="FF3300"/>
      <w:sz w:val="32"/>
      <w:szCs w:val="24"/>
    </w:rPr>
  </w:style>
  <w:style w:type="paragraph" w:customStyle="1" w:styleId="Bodycopyheading">
    <w:name w:val="Body copy heading"/>
    <w:basedOn w:val="Bodycopy"/>
    <w:next w:val="Bodycopy"/>
    <w:autoRedefine/>
    <w:rsid w:val="00CA4F9F"/>
    <w:pPr>
      <w:keepNext/>
      <w:keepLines/>
      <w:spacing w:before="240"/>
    </w:pPr>
    <w:rPr>
      <w:rFonts w:ascii="Arial" w:hAnsi="Arial"/>
      <w:b/>
      <w:sz w:val="20"/>
      <w:szCs w:val="17"/>
    </w:rPr>
  </w:style>
  <w:style w:type="paragraph" w:customStyle="1" w:styleId="Bullet">
    <w:name w:val="Bullet"/>
    <w:basedOn w:val="Normal"/>
    <w:rsid w:val="00CA4F9F"/>
    <w:pPr>
      <w:numPr>
        <w:numId w:val="9"/>
      </w:numPr>
    </w:pPr>
    <w:rPr>
      <w:rFonts w:ascii="Franklin Gothic Book" w:hAnsi="Franklin Gothic Book"/>
      <w:sz w:val="17"/>
      <w:szCs w:val="17"/>
    </w:rPr>
  </w:style>
  <w:style w:type="paragraph" w:customStyle="1" w:styleId="BulletGrey">
    <w:name w:val="Bullet Grey"/>
    <w:basedOn w:val="Bullet"/>
    <w:rsid w:val="00CA4F9F"/>
    <w:pPr>
      <w:numPr>
        <w:numId w:val="10"/>
      </w:numPr>
    </w:pPr>
  </w:style>
  <w:style w:type="paragraph" w:styleId="ListNumber">
    <w:name w:val="List Number"/>
    <w:basedOn w:val="BodyText"/>
    <w:autoRedefine/>
    <w:rsid w:val="00CA4F9F"/>
    <w:pPr>
      <w:numPr>
        <w:numId w:val="12"/>
      </w:numPr>
    </w:pPr>
  </w:style>
  <w:style w:type="paragraph" w:customStyle="1" w:styleId="figure2">
    <w:name w:val="figure 2"/>
    <w:basedOn w:val="Normal"/>
    <w:rsid w:val="00CA4F9F"/>
    <w:pPr>
      <w:spacing w:before="120" w:after="120"/>
      <w:ind w:left="720"/>
    </w:pPr>
    <w:rPr>
      <w:snapToGrid w:val="0"/>
    </w:rPr>
  </w:style>
  <w:style w:type="paragraph" w:customStyle="1" w:styleId="ListLetter">
    <w:name w:val="List Letter"/>
    <w:basedOn w:val="ListNumber"/>
    <w:rsid w:val="00CA4F9F"/>
    <w:pPr>
      <w:numPr>
        <w:numId w:val="11"/>
      </w:numPr>
    </w:pPr>
  </w:style>
  <w:style w:type="paragraph" w:customStyle="1" w:styleId="ListBulletedItem3">
    <w:name w:val="List Bulleted Item 3"/>
    <w:basedOn w:val="ListBulletedItem2"/>
    <w:rsid w:val="00CA4F9F"/>
    <w:pPr>
      <w:numPr>
        <w:numId w:val="0"/>
      </w:numPr>
    </w:pPr>
  </w:style>
  <w:style w:type="paragraph" w:styleId="ListNumber2">
    <w:name w:val="List Number 2"/>
    <w:basedOn w:val="ListNumber"/>
    <w:autoRedefine/>
    <w:rsid w:val="00CA4F9F"/>
    <w:pPr>
      <w:numPr>
        <w:numId w:val="14"/>
      </w:numPr>
      <w:contextualSpacing/>
    </w:pPr>
  </w:style>
  <w:style w:type="paragraph" w:styleId="ListNumber3">
    <w:name w:val="List Number 3"/>
    <w:basedOn w:val="ListNumber2"/>
    <w:rsid w:val="00CA4F9F"/>
    <w:pPr>
      <w:numPr>
        <w:numId w:val="13"/>
      </w:numPr>
    </w:pPr>
  </w:style>
  <w:style w:type="paragraph" w:styleId="BodyTextIndent">
    <w:name w:val="Body Text Indent"/>
    <w:basedOn w:val="Normal"/>
    <w:link w:val="BodyTextIndentChar"/>
    <w:autoRedefine/>
    <w:rsid w:val="00CA4F9F"/>
    <w:pPr>
      <w:tabs>
        <w:tab w:val="left" w:pos="720"/>
      </w:tabs>
      <w:spacing w:after="120"/>
      <w:ind w:left="720" w:hanging="288"/>
    </w:pPr>
    <w:rPr>
      <w:rFonts w:cs="Segoe UI"/>
    </w:rPr>
  </w:style>
  <w:style w:type="character" w:customStyle="1" w:styleId="BodyTextIndentChar">
    <w:name w:val="Body Text Indent Char"/>
    <w:basedOn w:val="DefaultParagraphFont"/>
    <w:link w:val="BodyTextIndent"/>
    <w:rsid w:val="00CA4F9F"/>
    <w:rPr>
      <w:rFonts w:ascii="Arial" w:hAnsi="Arial" w:cs="Segoe UI"/>
      <w:szCs w:val="22"/>
    </w:rPr>
  </w:style>
  <w:style w:type="paragraph" w:styleId="BodyTextIndent2">
    <w:name w:val="Body Text Indent 2"/>
    <w:basedOn w:val="BodyText"/>
    <w:link w:val="BodyTextIndent2Char"/>
    <w:rsid w:val="00CA4F9F"/>
    <w:pPr>
      <w:ind w:left="720"/>
    </w:pPr>
  </w:style>
  <w:style w:type="character" w:customStyle="1" w:styleId="BodyTextIndent2Char">
    <w:name w:val="Body Text Indent 2 Char"/>
    <w:basedOn w:val="DefaultParagraphFont"/>
    <w:link w:val="BodyTextIndent2"/>
    <w:rsid w:val="00CA4F9F"/>
    <w:rPr>
      <w:rFonts w:ascii="Arial" w:hAnsi="Arial"/>
      <w:szCs w:val="14"/>
    </w:rPr>
  </w:style>
  <w:style w:type="paragraph" w:styleId="BodyTextIndent3">
    <w:name w:val="Body Text Indent 3"/>
    <w:basedOn w:val="BodyText"/>
    <w:link w:val="BodyTextIndent3Char"/>
    <w:rsid w:val="00CA4F9F"/>
    <w:pPr>
      <w:tabs>
        <w:tab w:val="left" w:pos="1584"/>
        <w:tab w:val="left" w:pos="3744"/>
      </w:tabs>
      <w:ind w:left="1080"/>
    </w:pPr>
  </w:style>
  <w:style w:type="character" w:customStyle="1" w:styleId="BodyTextIndent3Char">
    <w:name w:val="Body Text Indent 3 Char"/>
    <w:basedOn w:val="DefaultParagraphFont"/>
    <w:link w:val="BodyTextIndent3"/>
    <w:rsid w:val="00CA4F9F"/>
    <w:rPr>
      <w:rFonts w:ascii="Arial" w:hAnsi="Arial"/>
      <w:szCs w:val="14"/>
    </w:rPr>
  </w:style>
  <w:style w:type="paragraph" w:customStyle="1" w:styleId="BodyTextIndent4">
    <w:name w:val="Body Text Indent 4"/>
    <w:basedOn w:val="BodyText"/>
    <w:rsid w:val="00CA4F9F"/>
    <w:pPr>
      <w:ind w:left="1440"/>
    </w:pPr>
  </w:style>
  <w:style w:type="paragraph" w:customStyle="1" w:styleId="Graphicindent2">
    <w:name w:val="Graphic indent 2"/>
    <w:basedOn w:val="Graphic0"/>
    <w:next w:val="BodyTextIndent2"/>
    <w:rsid w:val="00CA4F9F"/>
    <w:pPr>
      <w:spacing w:before="180" w:after="180"/>
      <w:ind w:left="950"/>
    </w:pPr>
  </w:style>
  <w:style w:type="paragraph" w:customStyle="1" w:styleId="Graphicindent1">
    <w:name w:val="Graphic indent 1"/>
    <w:basedOn w:val="Graphic0"/>
    <w:next w:val="BodyTextIndent"/>
    <w:rsid w:val="00CA4F9F"/>
    <w:pPr>
      <w:spacing w:before="180" w:after="180"/>
      <w:ind w:left="590"/>
    </w:pPr>
  </w:style>
  <w:style w:type="paragraph" w:customStyle="1" w:styleId="Graphicindent4">
    <w:name w:val="Graphic indent 4"/>
    <w:basedOn w:val="Graphic0"/>
    <w:next w:val="BodyTextIndent4"/>
    <w:rsid w:val="00CA4F9F"/>
    <w:pPr>
      <w:spacing w:before="180" w:after="180"/>
      <w:ind w:left="1771"/>
    </w:pPr>
  </w:style>
  <w:style w:type="paragraph" w:customStyle="1" w:styleId="Graphicindent3">
    <w:name w:val="Graphic indent 3"/>
    <w:basedOn w:val="Graphic0"/>
    <w:next w:val="BodyTextIndent3"/>
    <w:rsid w:val="00CA4F9F"/>
    <w:pPr>
      <w:spacing w:before="180" w:after="180"/>
      <w:ind w:left="1411"/>
    </w:pPr>
  </w:style>
  <w:style w:type="paragraph" w:customStyle="1" w:styleId="Bodycontinue2">
    <w:name w:val="Body continue 2"/>
    <w:basedOn w:val="BodyText"/>
    <w:rsid w:val="00CA4F9F"/>
    <w:pPr>
      <w:ind w:left="936"/>
    </w:pPr>
  </w:style>
  <w:style w:type="paragraph" w:customStyle="1" w:styleId="Code">
    <w:name w:val="Code"/>
    <w:aliases w:val="c"/>
    <w:basedOn w:val="BodyText"/>
    <w:link w:val="CodeChar"/>
    <w:rsid w:val="00CA4F9F"/>
    <w:pPr>
      <w:tabs>
        <w:tab w:val="left" w:pos="1440"/>
        <w:tab w:val="left" w:pos="2160"/>
        <w:tab w:val="left" w:pos="3600"/>
        <w:tab w:val="left" w:pos="5040"/>
        <w:tab w:val="left" w:pos="6480"/>
      </w:tabs>
      <w:spacing w:after="60"/>
      <w:ind w:left="648"/>
    </w:pPr>
    <w:rPr>
      <w:rFonts w:ascii="Courier New" w:hAnsi="Courier New"/>
      <w:lang w:val="en-AU"/>
    </w:rPr>
  </w:style>
  <w:style w:type="paragraph" w:customStyle="1" w:styleId="PullQuote0">
    <w:name w:val="Pull Quote"/>
    <w:basedOn w:val="BodyText"/>
    <w:rsid w:val="00CA4F9F"/>
    <w:pPr>
      <w:ind w:left="432" w:right="432"/>
    </w:pPr>
    <w:rPr>
      <w:i/>
    </w:rPr>
  </w:style>
  <w:style w:type="paragraph" w:customStyle="1" w:styleId="PullQuoteSource">
    <w:name w:val="Pull Quote Source"/>
    <w:basedOn w:val="Legalese"/>
    <w:rsid w:val="00CA4F9F"/>
    <w:pPr>
      <w:spacing w:after="120"/>
      <w:ind w:left="0"/>
      <w:jc w:val="right"/>
    </w:pPr>
  </w:style>
  <w:style w:type="paragraph" w:customStyle="1" w:styleId="Pull-blue">
    <w:name w:val="Pull-blue"/>
    <w:basedOn w:val="BodyText"/>
    <w:rsid w:val="00CA4F9F"/>
    <w:pPr>
      <w:spacing w:after="80"/>
      <w:ind w:left="72"/>
    </w:pPr>
    <w:rPr>
      <w:sz w:val="18"/>
    </w:rPr>
  </w:style>
  <w:style w:type="paragraph" w:customStyle="1" w:styleId="pull-blue-source">
    <w:name w:val="pull-blue-source"/>
    <w:basedOn w:val="BodyText"/>
    <w:rsid w:val="00CA4F9F"/>
    <w:pPr>
      <w:spacing w:after="40"/>
      <w:ind w:left="144"/>
      <w:jc w:val="right"/>
    </w:pPr>
    <w:rPr>
      <w:i/>
      <w:sz w:val="15"/>
    </w:rPr>
  </w:style>
  <w:style w:type="paragraph" w:customStyle="1" w:styleId="Note">
    <w:name w:val="Note"/>
    <w:basedOn w:val="BodyText"/>
    <w:link w:val="NoteChar"/>
    <w:rsid w:val="00CA4F9F"/>
    <w:pPr>
      <w:tabs>
        <w:tab w:val="left" w:pos="1080"/>
      </w:tabs>
      <w:ind w:left="1080" w:hanging="792"/>
    </w:pPr>
    <w:rPr>
      <w:lang w:val="en-AU"/>
    </w:rPr>
  </w:style>
  <w:style w:type="paragraph" w:customStyle="1" w:styleId="NoteIndent">
    <w:name w:val="Note Indent"/>
    <w:basedOn w:val="Note"/>
    <w:rsid w:val="00CA4F9F"/>
    <w:pPr>
      <w:tabs>
        <w:tab w:val="clear" w:pos="1080"/>
        <w:tab w:val="left" w:pos="1800"/>
      </w:tabs>
      <w:ind w:left="1800"/>
    </w:pPr>
  </w:style>
  <w:style w:type="paragraph" w:customStyle="1" w:styleId="TableTextbullet">
    <w:name w:val="Table Text bullet"/>
    <w:basedOn w:val="ListBulletedItem1"/>
    <w:autoRedefine/>
    <w:qFormat/>
    <w:rsid w:val="006E31C5"/>
    <w:pPr>
      <w:numPr>
        <w:numId w:val="39"/>
      </w:numPr>
      <w:spacing w:after="40"/>
      <w:ind w:left="576"/>
    </w:pPr>
    <w:rPr>
      <w:sz w:val="18"/>
    </w:rPr>
  </w:style>
  <w:style w:type="paragraph" w:customStyle="1" w:styleId="TableTextIndent">
    <w:name w:val="Table Text Indent"/>
    <w:basedOn w:val="Normal"/>
    <w:qFormat/>
    <w:rsid w:val="00CA4F9F"/>
    <w:pPr>
      <w:keepLines/>
      <w:ind w:left="216"/>
    </w:pPr>
    <w:rPr>
      <w:bCs/>
      <w:sz w:val="18"/>
    </w:rPr>
  </w:style>
  <w:style w:type="paragraph" w:customStyle="1" w:styleId="ListBulletedItem2">
    <w:name w:val="List Bulleted Item 2"/>
    <w:basedOn w:val="ListBulletedItem1"/>
    <w:rsid w:val="00CA4F9F"/>
    <w:pPr>
      <w:numPr>
        <w:numId w:val="24"/>
      </w:numPr>
      <w:spacing w:after="80" w:line="240" w:lineRule="auto"/>
    </w:pPr>
  </w:style>
  <w:style w:type="character" w:customStyle="1" w:styleId="CharChar10">
    <w:name w:val="Char Char10"/>
    <w:basedOn w:val="DefaultParagraphFont"/>
    <w:rsid w:val="00CA4F9F"/>
    <w:rPr>
      <w:rFonts w:ascii="Segoe" w:hAnsi="Segoe" w:cs="Arial"/>
      <w:b/>
      <w:bCs/>
      <w:color w:val="0099FF"/>
      <w:sz w:val="26"/>
      <w:szCs w:val="26"/>
      <w:lang w:val="en-US" w:eastAsia="en-US" w:bidi="ar-SA"/>
    </w:rPr>
  </w:style>
  <w:style w:type="character" w:customStyle="1" w:styleId="CharChar9">
    <w:name w:val="Char Char9"/>
    <w:basedOn w:val="DefaultParagraphFont"/>
    <w:rsid w:val="00CA4F9F"/>
    <w:rPr>
      <w:rFonts w:ascii="Segoe" w:hAnsi="Segoe"/>
      <w:b/>
      <w:bCs/>
      <w:sz w:val="28"/>
      <w:szCs w:val="28"/>
      <w:lang w:val="en-US" w:eastAsia="en-US" w:bidi="ar-SA"/>
    </w:rPr>
  </w:style>
  <w:style w:type="paragraph" w:customStyle="1" w:styleId="Heading31">
    <w:name w:val="Heading 31"/>
    <w:basedOn w:val="Normal"/>
    <w:rsid w:val="00CA4F9F"/>
    <w:pPr>
      <w:spacing w:after="120"/>
      <w:ind w:left="300"/>
      <w:outlineLvl w:val="3"/>
    </w:pPr>
    <w:rPr>
      <w:rFonts w:cs="Arial"/>
    </w:rPr>
  </w:style>
  <w:style w:type="paragraph" w:customStyle="1" w:styleId="ListBulletedItemFIRSTLEVEL">
    <w:name w:val="List Bulleted Item FIRST LEVEL"/>
    <w:basedOn w:val="ListBulletedItem1"/>
    <w:autoRedefine/>
    <w:rsid w:val="00CA4F9F"/>
    <w:pPr>
      <w:numPr>
        <w:numId w:val="17"/>
      </w:numPr>
      <w:spacing w:after="80" w:line="240" w:lineRule="auto"/>
    </w:pPr>
  </w:style>
  <w:style w:type="paragraph" w:styleId="Title">
    <w:name w:val="Title"/>
    <w:basedOn w:val="Normal"/>
    <w:next w:val="Normal"/>
    <w:link w:val="TitleChar"/>
    <w:uiPriority w:val="10"/>
    <w:qFormat/>
    <w:rsid w:val="00CA4F9F"/>
    <w:pPr>
      <w:pBdr>
        <w:top w:val="single" w:sz="12" w:space="1" w:color="C0504D" w:themeColor="accent2"/>
      </w:pBdr>
      <w:spacing w:after="0"/>
    </w:pPr>
    <w:rPr>
      <w:smallCaps/>
      <w:sz w:val="48"/>
      <w:szCs w:val="48"/>
    </w:rPr>
  </w:style>
  <w:style w:type="character" w:customStyle="1" w:styleId="TitleChar">
    <w:name w:val="Title Char"/>
    <w:basedOn w:val="DefaultParagraphFont"/>
    <w:link w:val="Title"/>
    <w:uiPriority w:val="10"/>
    <w:rsid w:val="00CA4F9F"/>
    <w:rPr>
      <w:rFonts w:ascii="Arial" w:hAnsi="Arial"/>
      <w:smallCaps/>
      <w:sz w:val="48"/>
      <w:szCs w:val="48"/>
    </w:rPr>
  </w:style>
  <w:style w:type="paragraph" w:customStyle="1" w:styleId="StyleHeading1LatinArialBold">
    <w:name w:val="Style Heading 1 + (Latin) Arial Bold"/>
    <w:basedOn w:val="Heading1"/>
    <w:autoRedefine/>
    <w:rsid w:val="00CA4F9F"/>
    <w:pPr>
      <w:pBdr>
        <w:bottom w:val="single" w:sz="6" w:space="1" w:color="4F81BD" w:themeColor="accent1"/>
      </w:pBdr>
      <w:spacing w:before="300" w:after="40"/>
    </w:pPr>
    <w:rPr>
      <w:rFonts w:ascii="Arial" w:eastAsiaTheme="minorEastAsia" w:hAnsi="Arial" w:cstheme="minorBidi"/>
      <w:smallCaps/>
      <w:spacing w:val="5"/>
      <w:sz w:val="32"/>
      <w:szCs w:val="32"/>
    </w:rPr>
  </w:style>
  <w:style w:type="paragraph" w:customStyle="1" w:styleId="StyleNoteBold">
    <w:name w:val="Style Note + Bold"/>
    <w:basedOn w:val="Normal"/>
    <w:autoRedefine/>
    <w:rsid w:val="00CA4F9F"/>
    <w:pPr>
      <w:tabs>
        <w:tab w:val="left" w:pos="1080"/>
      </w:tabs>
      <w:spacing w:after="120"/>
      <w:ind w:left="1152" w:hanging="792"/>
    </w:pPr>
    <w:rPr>
      <w:b/>
      <w:bCs/>
      <w:lang w:val="en-AU"/>
    </w:rPr>
  </w:style>
  <w:style w:type="character" w:customStyle="1" w:styleId="Bullet1stLevelSegoeUIChar">
    <w:name w:val="Bullet 1st Level Segoe UI Char"/>
    <w:basedOn w:val="BodyText2Char"/>
    <w:link w:val="Bullet1stLevelSegoeUI"/>
    <w:rsid w:val="00CA4F9F"/>
    <w:rPr>
      <w:rFonts w:ascii="Arial" w:hAnsi="Arial" w:cs="Segoe UI"/>
      <w:szCs w:val="22"/>
    </w:rPr>
  </w:style>
  <w:style w:type="paragraph" w:customStyle="1" w:styleId="Responsbility">
    <w:name w:val="Responsbility"/>
    <w:basedOn w:val="Normal"/>
    <w:autoRedefine/>
    <w:qFormat/>
    <w:rsid w:val="00CA4F9F"/>
    <w:pPr>
      <w:keepNext/>
      <w:keepLines/>
      <w:spacing w:before="120"/>
      <w:ind w:left="288"/>
    </w:pPr>
    <w:rPr>
      <w:b/>
      <w:color w:val="365F91" w:themeColor="accent1" w:themeShade="BF"/>
    </w:rPr>
  </w:style>
  <w:style w:type="character" w:customStyle="1" w:styleId="StyleNormal">
    <w:name w:val="Style Normal"/>
    <w:basedOn w:val="DefaultParagraphFont"/>
    <w:rsid w:val="00CA4F9F"/>
    <w:rPr>
      <w:rFonts w:ascii="Arial" w:hAnsi="Arial"/>
      <w:sz w:val="20"/>
    </w:rPr>
  </w:style>
  <w:style w:type="paragraph" w:styleId="BodyTextFirstIndent">
    <w:name w:val="Body Text First Indent"/>
    <w:basedOn w:val="Normal"/>
    <w:link w:val="BodyTextFirstIndentChar"/>
    <w:uiPriority w:val="99"/>
    <w:unhideWhenUsed/>
    <w:rsid w:val="00CA4F9F"/>
    <w:pPr>
      <w:ind w:left="288"/>
    </w:pPr>
  </w:style>
  <w:style w:type="character" w:customStyle="1" w:styleId="BodyTextFirstIndentChar">
    <w:name w:val="Body Text First Indent Char"/>
    <w:basedOn w:val="BodyTextChar"/>
    <w:link w:val="BodyTextFirstIndent"/>
    <w:uiPriority w:val="99"/>
    <w:rsid w:val="00CA4F9F"/>
    <w:rPr>
      <w:rFonts w:ascii="Arial" w:hAnsi="Arial"/>
      <w:szCs w:val="22"/>
    </w:rPr>
  </w:style>
  <w:style w:type="character" w:customStyle="1" w:styleId="Heading3Char1">
    <w:name w:val="Heading 3 Char1"/>
    <w:aliases w:val="Section Titles Char1"/>
    <w:basedOn w:val="DefaultParagraphFont"/>
    <w:uiPriority w:val="9"/>
    <w:semiHidden/>
    <w:rsid w:val="00CA4F9F"/>
    <w:rPr>
      <w:rFonts w:ascii="Cambria" w:eastAsia="Times New Roman" w:hAnsi="Cambria" w:cs="Times New Roman"/>
      <w:b/>
      <w:bCs/>
      <w:color w:val="4F81BD"/>
      <w:sz w:val="18"/>
      <w:szCs w:val="24"/>
    </w:rPr>
  </w:style>
  <w:style w:type="character" w:customStyle="1" w:styleId="Heading4Char1">
    <w:name w:val="Heading 4 Char1"/>
    <w:aliases w:val="Heading 4 - Section Subheadings Char1"/>
    <w:basedOn w:val="DefaultParagraphFont"/>
    <w:uiPriority w:val="9"/>
    <w:semiHidden/>
    <w:rsid w:val="00CA4F9F"/>
    <w:rPr>
      <w:rFonts w:ascii="Cambria" w:eastAsia="Times New Roman" w:hAnsi="Cambria" w:cs="Times New Roman"/>
      <w:b/>
      <w:bCs/>
      <w:i/>
      <w:iCs/>
      <w:color w:val="4F81BD"/>
      <w:sz w:val="18"/>
      <w:szCs w:val="24"/>
    </w:rPr>
  </w:style>
  <w:style w:type="paragraph" w:customStyle="1" w:styleId="StyleListBullet2Black">
    <w:name w:val="Style List Bullet 2 + Black"/>
    <w:basedOn w:val="ListBullet2"/>
    <w:autoRedefine/>
    <w:rsid w:val="00CA4F9F"/>
    <w:pPr>
      <w:numPr>
        <w:numId w:val="0"/>
      </w:numPr>
      <w:spacing w:after="40"/>
    </w:pPr>
    <w:rPr>
      <w:color w:val="000000"/>
    </w:rPr>
  </w:style>
  <w:style w:type="paragraph" w:customStyle="1" w:styleId="BodyText0">
    <w:name w:val="BodyText"/>
    <w:basedOn w:val="Normal"/>
    <w:autoRedefine/>
    <w:qFormat/>
    <w:rsid w:val="00CA4F9F"/>
    <w:pPr>
      <w:widowControl w:val="0"/>
      <w:autoSpaceDE w:val="0"/>
      <w:autoSpaceDN w:val="0"/>
      <w:adjustRightInd w:val="0"/>
      <w:spacing w:after="88"/>
    </w:pPr>
    <w:rPr>
      <w:color w:val="000000"/>
    </w:rPr>
  </w:style>
  <w:style w:type="character" w:styleId="BookTitle">
    <w:name w:val="Book Title"/>
    <w:basedOn w:val="DefaultParagraphFont"/>
    <w:uiPriority w:val="33"/>
    <w:qFormat/>
    <w:rsid w:val="00CA4F9F"/>
    <w:rPr>
      <w:b/>
      <w:bCs/>
      <w:smallCaps/>
      <w:spacing w:val="5"/>
    </w:rPr>
  </w:style>
  <w:style w:type="paragraph" w:customStyle="1" w:styleId="Subhead1">
    <w:name w:val="Subhead1"/>
    <w:basedOn w:val="Normal"/>
    <w:qFormat/>
    <w:rsid w:val="00CA4F9F"/>
    <w:pPr>
      <w:keepNext/>
      <w:keepLines/>
      <w:spacing w:before="200" w:line="276" w:lineRule="auto"/>
      <w:outlineLvl w:val="3"/>
    </w:pPr>
    <w:rPr>
      <w:rFonts w:cs="Arial"/>
      <w:b/>
      <w:bCs/>
      <w:iCs/>
      <w:color w:val="7F7F7F"/>
      <w:lang w:bidi="en-US"/>
    </w:rPr>
  </w:style>
  <w:style w:type="paragraph" w:customStyle="1" w:styleId="Quote1">
    <w:name w:val="Quote1"/>
    <w:basedOn w:val="Normal"/>
    <w:qFormat/>
    <w:rsid w:val="00CA4F9F"/>
    <w:pPr>
      <w:jc w:val="right"/>
    </w:pPr>
    <w:rPr>
      <w:rFonts w:ascii="Lucida Sans" w:hAnsi="Lucida Sans"/>
      <w:sz w:val="28"/>
      <w:szCs w:val="28"/>
    </w:rPr>
  </w:style>
  <w:style w:type="paragraph" w:customStyle="1" w:styleId="TableHeading-WHITE">
    <w:name w:val="Table Heading-WHITE"/>
    <w:basedOn w:val="Normal"/>
    <w:autoRedefine/>
    <w:rsid w:val="00CA4F9F"/>
    <w:pPr>
      <w:keepNext/>
      <w:keepLines/>
      <w:widowControl w:val="0"/>
      <w:suppressLineNumbers/>
      <w:suppressAutoHyphens/>
      <w:spacing w:before="60"/>
    </w:pPr>
    <w:rPr>
      <w:b/>
      <w:color w:val="FFFFFF" w:themeColor="background1"/>
    </w:rPr>
  </w:style>
  <w:style w:type="paragraph" w:styleId="TOAHeading">
    <w:name w:val="toa heading"/>
    <w:basedOn w:val="Normal"/>
    <w:next w:val="Normal"/>
    <w:rsid w:val="00CA4F9F"/>
    <w:pPr>
      <w:spacing w:before="120"/>
    </w:pPr>
    <w:rPr>
      <w:rFonts w:asciiTheme="majorHAnsi" w:eastAsiaTheme="majorEastAsia" w:hAnsiTheme="majorHAnsi" w:cstheme="majorBidi"/>
      <w:b/>
      <w:bCs/>
      <w:sz w:val="24"/>
      <w:szCs w:val="24"/>
    </w:rPr>
  </w:style>
  <w:style w:type="character" w:styleId="HTMLDefinition">
    <w:name w:val="HTML Definition"/>
    <w:aliases w:val="Responsibilities"/>
    <w:basedOn w:val="DefaultParagraphFont"/>
    <w:rsid w:val="00CA4F9F"/>
    <w:rPr>
      <w:i/>
      <w:iCs/>
    </w:rPr>
  </w:style>
  <w:style w:type="character" w:styleId="HTMLKeyboard">
    <w:name w:val="HTML Keyboard"/>
    <w:basedOn w:val="DefaultParagraphFont"/>
    <w:rsid w:val="00CA4F9F"/>
    <w:rPr>
      <w:rFonts w:ascii="Consolas" w:hAnsi="Consolas"/>
      <w:sz w:val="20"/>
      <w:szCs w:val="20"/>
    </w:rPr>
  </w:style>
  <w:style w:type="paragraph" w:styleId="NoSpacing">
    <w:name w:val="No Spacing"/>
    <w:aliases w:val="Table"/>
    <w:uiPriority w:val="1"/>
    <w:qFormat/>
    <w:rsid w:val="00CA4F9F"/>
    <w:pPr>
      <w:spacing w:before="240" w:after="60" w:line="312" w:lineRule="auto"/>
      <w:jc w:val="center"/>
    </w:pPr>
    <w:rPr>
      <w:rFonts w:ascii="Arial" w:hAnsi="Arial"/>
    </w:rPr>
  </w:style>
  <w:style w:type="paragraph" w:styleId="Quote">
    <w:name w:val="Quote"/>
    <w:basedOn w:val="Normal"/>
    <w:next w:val="Normal"/>
    <w:link w:val="QuoteChar"/>
    <w:uiPriority w:val="29"/>
    <w:qFormat/>
    <w:rsid w:val="00CA4F9F"/>
    <w:rPr>
      <w:i/>
      <w:iCs/>
      <w:color w:val="000000" w:themeColor="text1"/>
    </w:rPr>
  </w:style>
  <w:style w:type="character" w:customStyle="1" w:styleId="QuoteChar">
    <w:name w:val="Quote Char"/>
    <w:basedOn w:val="DefaultParagraphFont"/>
    <w:link w:val="Quote"/>
    <w:uiPriority w:val="29"/>
    <w:rsid w:val="00CA4F9F"/>
    <w:rPr>
      <w:rFonts w:ascii="Arial" w:hAnsi="Arial"/>
      <w:i/>
      <w:iCs/>
      <w:color w:val="000000" w:themeColor="text1"/>
      <w:szCs w:val="22"/>
    </w:rPr>
  </w:style>
  <w:style w:type="table" w:styleId="LightList-Accent5">
    <w:name w:val="Light List Accent 5"/>
    <w:basedOn w:val="TableNormal"/>
    <w:uiPriority w:val="61"/>
    <w:rsid w:val="00CA4F9F"/>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MediumShading1-Accent5">
    <w:name w:val="Medium Shading 1 Accent 5"/>
    <w:basedOn w:val="TableNormal"/>
    <w:uiPriority w:val="63"/>
    <w:rsid w:val="00CA4F9F"/>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customStyle="1" w:styleId="Bullet1stLevelArial">
    <w:name w:val="Bullet 1st Level Arial"/>
    <w:basedOn w:val="Normal"/>
    <w:autoRedefine/>
    <w:qFormat/>
    <w:rsid w:val="00CA4F9F"/>
    <w:pPr>
      <w:keepNext/>
      <w:keepLines/>
      <w:numPr>
        <w:numId w:val="19"/>
      </w:numPr>
      <w:spacing w:after="120"/>
    </w:pPr>
    <w:rPr>
      <w:rFonts w:ascii="Times New Roman" w:hAnsi="Times New Roman" w:cs="Segoe UI"/>
    </w:rPr>
  </w:style>
  <w:style w:type="paragraph" w:customStyle="1" w:styleId="Alert01Left05">
    <w:name w:val="Alert 01 + Left:  0.5&quot;"/>
    <w:basedOn w:val="Alert01"/>
    <w:autoRedefine/>
    <w:rsid w:val="00CA4F9F"/>
    <w:pPr>
      <w:ind w:left="720"/>
    </w:pPr>
    <w:rPr>
      <w:rFonts w:cs="Times New Roman"/>
      <w:bCs/>
      <w:color w:val="FF0000"/>
    </w:rPr>
  </w:style>
  <w:style w:type="character" w:customStyle="1" w:styleId="Style16ptBold">
    <w:name w:val="Style 16 pt Bold"/>
    <w:basedOn w:val="DefaultParagraphFont"/>
    <w:rsid w:val="00CA4F9F"/>
    <w:rPr>
      <w:rFonts w:ascii="Arial" w:hAnsi="Arial"/>
      <w:b/>
      <w:bCs/>
      <w:sz w:val="24"/>
    </w:rPr>
  </w:style>
  <w:style w:type="paragraph" w:customStyle="1" w:styleId="Alerttext">
    <w:name w:val="Alert text"/>
    <w:basedOn w:val="Normal"/>
    <w:autoRedefine/>
    <w:rsid w:val="00CA4F9F"/>
    <w:pPr>
      <w:spacing w:after="120"/>
      <w:ind w:left="1152"/>
    </w:pPr>
    <w:rPr>
      <w:rFonts w:ascii="Times New Roman" w:hAnsi="Times New Roman" w:cs="Segoe UI"/>
    </w:rPr>
  </w:style>
  <w:style w:type="paragraph" w:customStyle="1" w:styleId="StyleTableHeadingTextBoldBackground1">
    <w:name w:val="Style Table Heading Text + Bold Background 1"/>
    <w:basedOn w:val="TableHeadingText"/>
    <w:autoRedefine/>
    <w:rsid w:val="00CA4F9F"/>
    <w:rPr>
      <w:color w:val="FFFFFF"/>
    </w:rPr>
  </w:style>
  <w:style w:type="paragraph" w:customStyle="1" w:styleId="StyleHeading3SectionTitlesJustified">
    <w:name w:val="Style Heading 3Section Titles + Justified"/>
    <w:basedOn w:val="Heading3"/>
    <w:autoRedefine/>
    <w:rsid w:val="00CA4F9F"/>
    <w:rPr>
      <w:color w:val="595959"/>
    </w:rPr>
  </w:style>
  <w:style w:type="paragraph" w:customStyle="1" w:styleId="StyleHeading4Heading4-SectionSubheadingsLeft05">
    <w:name w:val="Style Heading 4Heading 4 - Section Subheadings + Left:  0.5&quot;"/>
    <w:basedOn w:val="Heading4"/>
    <w:rsid w:val="00CA4F9F"/>
    <w:pPr>
      <w:ind w:left="720"/>
    </w:pPr>
    <w:rPr>
      <w:iCs/>
      <w:color w:val="1F497D" w:themeColor="text2"/>
    </w:rPr>
  </w:style>
  <w:style w:type="paragraph" w:customStyle="1" w:styleId="StyleHeading4Heading4-SectionSubheadingsLeft051">
    <w:name w:val="Style Heading 4Heading 4 - Section Subheadings + Left:  0.5&quot;1"/>
    <w:basedOn w:val="Heading4"/>
    <w:autoRedefine/>
    <w:rsid w:val="00CA4F9F"/>
    <w:pPr>
      <w:ind w:left="720"/>
    </w:pPr>
    <w:rPr>
      <w:bCs/>
      <w:iCs/>
      <w:color w:val="1F497D" w:themeColor="text2"/>
    </w:rPr>
  </w:style>
  <w:style w:type="paragraph" w:customStyle="1" w:styleId="StyleListBulletedItem1After0pt">
    <w:name w:val="Style List Bulleted Item 1 + After:  0 pt"/>
    <w:basedOn w:val="ListBulletedItem1"/>
    <w:autoRedefine/>
    <w:rsid w:val="00CA4F9F"/>
    <w:pPr>
      <w:numPr>
        <w:numId w:val="0"/>
      </w:numPr>
      <w:contextualSpacing/>
    </w:pPr>
  </w:style>
  <w:style w:type="paragraph" w:customStyle="1" w:styleId="ResponsibilitiesText">
    <w:name w:val="Responsibilities Text"/>
    <w:basedOn w:val="BodyText"/>
    <w:rsid w:val="00CA4F9F"/>
    <w:rPr>
      <w:i/>
      <w:iCs/>
    </w:rPr>
  </w:style>
  <w:style w:type="paragraph" w:styleId="NoteHeading">
    <w:name w:val="Note Heading"/>
    <w:basedOn w:val="Normal"/>
    <w:next w:val="Normal"/>
    <w:link w:val="NoteHeadingChar"/>
    <w:uiPriority w:val="99"/>
    <w:unhideWhenUsed/>
    <w:rsid w:val="00CA4F9F"/>
    <w:pPr>
      <w:spacing w:before="0" w:after="0" w:line="240" w:lineRule="auto"/>
    </w:pPr>
  </w:style>
  <w:style w:type="character" w:customStyle="1" w:styleId="NoteHeadingChar">
    <w:name w:val="Note Heading Char"/>
    <w:basedOn w:val="DefaultParagraphFont"/>
    <w:link w:val="NoteHeading"/>
    <w:uiPriority w:val="99"/>
    <w:rsid w:val="00CA4F9F"/>
    <w:rPr>
      <w:rFonts w:ascii="Arial" w:hAnsi="Arial"/>
      <w:szCs w:val="22"/>
    </w:rPr>
  </w:style>
  <w:style w:type="paragraph" w:styleId="BodyTextFirstIndent2">
    <w:name w:val="Body Text First Indent 2"/>
    <w:basedOn w:val="BodyTextFirstIndent"/>
    <w:link w:val="BodyTextFirstIndent2Char"/>
    <w:uiPriority w:val="99"/>
    <w:unhideWhenUsed/>
    <w:rsid w:val="00CA4F9F"/>
    <w:pPr>
      <w:ind w:left="360"/>
    </w:pPr>
  </w:style>
  <w:style w:type="character" w:customStyle="1" w:styleId="BodyTextFirstIndent2Char">
    <w:name w:val="Body Text First Indent 2 Char"/>
    <w:basedOn w:val="BodyTextIndentChar"/>
    <w:link w:val="BodyTextFirstIndent2"/>
    <w:uiPriority w:val="99"/>
    <w:rsid w:val="00CA4F9F"/>
    <w:rPr>
      <w:rFonts w:ascii="Arial" w:hAnsi="Arial" w:cs="Segoe UI"/>
      <w:szCs w:val="22"/>
    </w:rPr>
  </w:style>
  <w:style w:type="paragraph" w:styleId="ListBullet4">
    <w:name w:val="List Bullet 4"/>
    <w:basedOn w:val="ListBullet3"/>
    <w:rsid w:val="00794788"/>
    <w:pPr>
      <w:numPr>
        <w:numId w:val="21"/>
      </w:numPr>
      <w:ind w:left="1440"/>
    </w:pPr>
  </w:style>
  <w:style w:type="paragraph" w:customStyle="1" w:styleId="StyleBodyTextFirstIndentBold">
    <w:name w:val="Style Body Text First Indent + Bold"/>
    <w:basedOn w:val="BodyTextFirstIndent"/>
    <w:rsid w:val="008A259B"/>
    <w:pPr>
      <w:spacing w:before="240" w:after="0"/>
    </w:pPr>
    <w:rPr>
      <w:b/>
      <w:bCs/>
    </w:rPr>
  </w:style>
  <w:style w:type="paragraph" w:customStyle="1" w:styleId="ListNumber1">
    <w:name w:val="List Number 1"/>
    <w:basedOn w:val="ListNumber2"/>
    <w:autoRedefine/>
    <w:qFormat/>
    <w:rsid w:val="00666566"/>
    <w:pPr>
      <w:numPr>
        <w:numId w:val="0"/>
      </w:numPr>
      <w:tabs>
        <w:tab w:val="left" w:pos="360"/>
      </w:tabs>
      <w:ind w:left="360" w:hanging="360"/>
    </w:pPr>
  </w:style>
  <w:style w:type="character" w:customStyle="1" w:styleId="CodeChar">
    <w:name w:val="Code Char"/>
    <w:aliases w:val="c Char"/>
    <w:basedOn w:val="DefaultParagraphFont"/>
    <w:link w:val="Code"/>
    <w:locked/>
    <w:rsid w:val="00666566"/>
    <w:rPr>
      <w:rFonts w:ascii="Courier New" w:hAnsi="Courier New"/>
      <w:szCs w:val="14"/>
      <w:lang w:val="en-AU"/>
    </w:rPr>
  </w:style>
  <w:style w:type="paragraph" w:customStyle="1" w:styleId="Notetext">
    <w:name w:val="Note text"/>
    <w:basedOn w:val="BodyText5"/>
    <w:link w:val="NotetextChar"/>
    <w:qFormat/>
    <w:rsid w:val="00CA4F9F"/>
  </w:style>
  <w:style w:type="paragraph" w:customStyle="1" w:styleId="TableText2">
    <w:name w:val="Table Text 2"/>
    <w:basedOn w:val="Normal"/>
    <w:autoRedefine/>
    <w:qFormat/>
    <w:rsid w:val="00D173F7"/>
    <w:pPr>
      <w:keepLines/>
      <w:ind w:left="144"/>
    </w:pPr>
    <w:rPr>
      <w:sz w:val="18"/>
    </w:rPr>
  </w:style>
  <w:style w:type="character" w:customStyle="1" w:styleId="NoteChar">
    <w:name w:val="Note Char"/>
    <w:basedOn w:val="BodyTextChar"/>
    <w:link w:val="Note"/>
    <w:rsid w:val="00666566"/>
    <w:rPr>
      <w:rFonts w:ascii="Arial" w:hAnsi="Arial"/>
      <w:szCs w:val="14"/>
      <w:lang w:val="en-AU"/>
    </w:rPr>
  </w:style>
  <w:style w:type="character" w:customStyle="1" w:styleId="NotetextChar">
    <w:name w:val="Note text Char"/>
    <w:basedOn w:val="NoteChar"/>
    <w:link w:val="Notetext"/>
    <w:rsid w:val="00666566"/>
    <w:rPr>
      <w:rFonts w:ascii="Segoe UI" w:hAnsi="Segoe UI" w:cs="Segoe UI"/>
      <w:b/>
      <w:szCs w:val="22"/>
      <w:lang w:val="en-AU"/>
    </w:rPr>
  </w:style>
  <w:style w:type="table" w:customStyle="1" w:styleId="MOSTable">
    <w:name w:val="MOS Table"/>
    <w:basedOn w:val="TableNormal"/>
    <w:uiPriority w:val="99"/>
    <w:qFormat/>
    <w:rsid w:val="00CA4F9F"/>
    <w:rPr>
      <w:rFonts w:ascii="Calibri" w:eastAsia="Calibri" w:hAnsi="Calibri"/>
    </w:rPr>
    <w:tblPr>
      <w:tblInd w:w="0" w:type="dxa"/>
      <w:tblCellMar>
        <w:top w:w="0" w:type="dxa"/>
        <w:left w:w="108" w:type="dxa"/>
        <w:bottom w:w="0" w:type="dxa"/>
        <w:right w:w="108" w:type="dxa"/>
      </w:tblCellMar>
    </w:tblPr>
  </w:style>
  <w:style w:type="paragraph" w:styleId="NormalIndent">
    <w:name w:val="Normal Indent"/>
    <w:basedOn w:val="Normal"/>
    <w:uiPriority w:val="99"/>
    <w:unhideWhenUsed/>
    <w:rsid w:val="00CA4F9F"/>
    <w:pPr>
      <w:ind w:left="720"/>
    </w:pPr>
  </w:style>
  <w:style w:type="numbering" w:customStyle="1" w:styleId="NumberedList">
    <w:name w:val="Numbered List"/>
    <w:basedOn w:val="NoList"/>
    <w:rsid w:val="00CA4F9F"/>
    <w:pPr>
      <w:numPr>
        <w:numId w:val="34"/>
      </w:numPr>
    </w:pPr>
  </w:style>
  <w:style w:type="table" w:customStyle="1" w:styleId="MediumShading1-Accent111">
    <w:name w:val="Medium Shading 1 - Accent 111"/>
    <w:basedOn w:val="TableNormal"/>
    <w:uiPriority w:val="63"/>
    <w:rsid w:val="00CA4F9F"/>
    <w:pPr>
      <w:spacing w:before="240" w:after="60" w:line="312" w:lineRule="auto"/>
      <w:jc w:val="center"/>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Tableheading0">
    <w:name w:val="Table heading"/>
    <w:basedOn w:val="Normal"/>
    <w:autoRedefine/>
    <w:qFormat/>
    <w:rsid w:val="00CA4F9F"/>
    <w:pPr>
      <w:widowControl w:val="0"/>
      <w:autoSpaceDE w:val="0"/>
      <w:autoSpaceDN w:val="0"/>
      <w:adjustRightInd w:val="0"/>
      <w:spacing w:before="0" w:after="120" w:line="240" w:lineRule="auto"/>
    </w:pPr>
    <w:rPr>
      <w:color w:val="FFFFFF" w:themeColor="background1"/>
    </w:rPr>
  </w:style>
  <w:style w:type="numbering" w:customStyle="1" w:styleId="Bullets1">
    <w:name w:val="Bullets1"/>
    <w:rsid w:val="00CA4F9F"/>
  </w:style>
  <w:style w:type="paragraph" w:customStyle="1" w:styleId="Bullet2ndLevelArial">
    <w:name w:val="Bullet 2nd Level Arial"/>
    <w:basedOn w:val="Bullet2ndLevelSegoeUI"/>
    <w:autoRedefine/>
    <w:qFormat/>
    <w:rsid w:val="00CA4F9F"/>
    <w:pPr>
      <w:numPr>
        <w:numId w:val="35"/>
      </w:numPr>
    </w:pPr>
  </w:style>
  <w:style w:type="paragraph" w:customStyle="1" w:styleId="bdy">
    <w:name w:val="bdy"/>
    <w:basedOn w:val="Normal"/>
    <w:rsid w:val="00CA4F9F"/>
    <w:pPr>
      <w:spacing w:before="0" w:after="160" w:line="280" w:lineRule="atLeast"/>
    </w:pPr>
    <w:rPr>
      <w:lang w:eastAsia="zh-TW"/>
    </w:rPr>
  </w:style>
  <w:style w:type="character" w:customStyle="1" w:styleId="searchterm1">
    <w:name w:val="searchterm1"/>
    <w:basedOn w:val="DefaultParagraphFont"/>
    <w:rsid w:val="00CA4F9F"/>
    <w:rPr>
      <w:b/>
      <w:bCs/>
    </w:rPr>
  </w:style>
  <w:style w:type="table" w:styleId="MediumShading1-Accent4">
    <w:name w:val="Medium Shading 1 Accent 4"/>
    <w:basedOn w:val="TableNormal"/>
    <w:uiPriority w:val="63"/>
    <w:rsid w:val="00CA4F9F"/>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character" w:customStyle="1" w:styleId="modulecaption1">
    <w:name w:val="modulecaption1"/>
    <w:basedOn w:val="DefaultParagraphFont"/>
    <w:rsid w:val="00CA4F9F"/>
    <w:rPr>
      <w:sz w:val="15"/>
      <w:szCs w:val="15"/>
    </w:rPr>
  </w:style>
  <w:style w:type="character" w:customStyle="1" w:styleId="graynormaltext2">
    <w:name w:val="graynormaltext2"/>
    <w:basedOn w:val="DefaultParagraphFont"/>
    <w:rsid w:val="00CA4F9F"/>
    <w:rPr>
      <w:color w:val="808080"/>
    </w:rPr>
  </w:style>
  <w:style w:type="character" w:customStyle="1" w:styleId="modulecaption2">
    <w:name w:val="modulecaption2"/>
    <w:basedOn w:val="DefaultParagraphFont"/>
    <w:rsid w:val="00CA4F9F"/>
    <w:rPr>
      <w:sz w:val="15"/>
      <w:szCs w:val="15"/>
    </w:rPr>
  </w:style>
  <w:style w:type="character" w:customStyle="1" w:styleId="graynormaltext3">
    <w:name w:val="graynormaltext3"/>
    <w:basedOn w:val="DefaultParagraphFont"/>
    <w:rsid w:val="00CA4F9F"/>
    <w:rPr>
      <w:color w:val="808080"/>
    </w:rPr>
  </w:style>
  <w:style w:type="character" w:customStyle="1" w:styleId="modulecaption3">
    <w:name w:val="modulecaption3"/>
    <w:basedOn w:val="DefaultParagraphFont"/>
    <w:rsid w:val="00CA4F9F"/>
    <w:rPr>
      <w:sz w:val="15"/>
      <w:szCs w:val="15"/>
    </w:rPr>
  </w:style>
  <w:style w:type="character" w:customStyle="1" w:styleId="graynormaltext4">
    <w:name w:val="graynormaltext4"/>
    <w:basedOn w:val="DefaultParagraphFont"/>
    <w:rsid w:val="00CA4F9F"/>
    <w:rPr>
      <w:color w:val="808080"/>
    </w:rPr>
  </w:style>
  <w:style w:type="paragraph" w:customStyle="1" w:styleId="Alert01bullet">
    <w:name w:val="Alert 01 bullet"/>
    <w:basedOn w:val="Bullet1stLevelSegoeUI"/>
    <w:qFormat/>
    <w:rsid w:val="00CA4F9F"/>
    <w:pPr>
      <w:numPr>
        <w:numId w:val="0"/>
      </w:numPr>
      <w:contextualSpacing/>
    </w:pPr>
  </w:style>
  <w:style w:type="table" w:customStyle="1" w:styleId="TableGrid1">
    <w:name w:val="Table Grid1"/>
    <w:basedOn w:val="TableNormal"/>
    <w:next w:val="TableGrid"/>
    <w:uiPriority w:val="59"/>
    <w:rsid w:val="00CA4F9F"/>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MediumShading1-Accent6">
    <w:name w:val="Medium Shading 1 Accent 6"/>
    <w:basedOn w:val="TableNormal"/>
    <w:uiPriority w:val="63"/>
    <w:rsid w:val="00CA4F9F"/>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TableStyle1">
    <w:name w:val="Table Style 1"/>
    <w:basedOn w:val="TableNormal"/>
    <w:uiPriority w:val="99"/>
    <w:qFormat/>
    <w:rsid w:val="00CA4F9F"/>
    <w:tblPr>
      <w:tblInd w:w="0" w:type="dxa"/>
      <w:tblCellMar>
        <w:top w:w="0" w:type="dxa"/>
        <w:left w:w="108" w:type="dxa"/>
        <w:bottom w:w="0" w:type="dxa"/>
        <w:right w:w="108" w:type="dxa"/>
      </w:tblCellMar>
    </w:tblPr>
  </w:style>
  <w:style w:type="table" w:customStyle="1" w:styleId="MediumShading21">
    <w:name w:val="Medium Shading 21"/>
    <w:basedOn w:val="TableNormal"/>
    <w:uiPriority w:val="64"/>
    <w:rsid w:val="00CA4F9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ppbodytext2">
    <w:name w:val="pp_bodytext2"/>
    <w:basedOn w:val="Normal"/>
    <w:rsid w:val="004D4DAE"/>
    <w:pPr>
      <w:spacing w:before="0" w:after="0" w:line="337" w:lineRule="atLeast"/>
    </w:pPr>
    <w:rPr>
      <w:rFonts w:ascii="Times New Roman" w:hAnsi="Times New Roman"/>
      <w:color w:val="000000"/>
      <w:sz w:val="21"/>
      <w:szCs w:val="21"/>
    </w:rPr>
  </w:style>
  <w:style w:type="paragraph" w:customStyle="1" w:styleId="StyleListBulletedItem2LinespacingExactly12pt">
    <w:name w:val="Style List Bulleted Item 2 + Line spacing:  Exactly 12 pt"/>
    <w:basedOn w:val="ListBulletedItem2"/>
    <w:autoRedefine/>
    <w:rsid w:val="00211BAA"/>
    <w:pPr>
      <w:spacing w:after="88" w:line="240" w:lineRule="exact"/>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annotation text" w:uiPriority="99"/>
    <w:lsdException w:name="footer" w:uiPriority="99"/>
    <w:lsdException w:name="caption" w:semiHidden="1" w:unhideWhenUsed="1" w:qFormat="1"/>
    <w:lsdException w:name="table of figures" w:uiPriority="99"/>
    <w:lsdException w:name="annotation reference" w:uiPriority="99"/>
    <w:lsdException w:name="line number" w:uiPriority="99"/>
    <w:lsdException w:name="endnote text" w:uiPriority="99"/>
    <w:lsdException w:name="Title" w:uiPriority="10" w:qFormat="1"/>
    <w:lsdException w:name="Default Paragraph Font" w:uiPriority="1"/>
    <w:lsdException w:name="Body Text" w:uiPriority="99" w:qFormat="1"/>
    <w:lsdException w:name="Subtitle" w:uiPriority="11" w:qFormat="1"/>
    <w:lsdException w:name="Body Text First Indent" w:uiPriority="99" w:qFormat="1"/>
    <w:lsdException w:name="Body Text First Indent 2" w:uiPriority="99"/>
    <w:lsdException w:name="Note Heading" w:uiPriority="99"/>
    <w:lsdException w:name="Body Text 2" w:qFormat="1"/>
    <w:lsdException w:name="Hyperlink" w:uiPriority="99"/>
    <w:lsdException w:name="Strong" w:qFormat="1"/>
    <w:lsdException w:name="Emphasis" w:qFormat="1"/>
    <w:lsdException w:name="Normal (Web)" w:uiPriority="99"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4F9F"/>
    <w:pPr>
      <w:spacing w:before="40" w:after="40" w:line="240" w:lineRule="exact"/>
    </w:pPr>
    <w:rPr>
      <w:rFonts w:ascii="Arial" w:hAnsi="Arial"/>
      <w:szCs w:val="22"/>
    </w:rPr>
  </w:style>
  <w:style w:type="paragraph" w:styleId="Heading1">
    <w:name w:val="heading 1"/>
    <w:aliases w:val="h1,Level 1 Topic Heading"/>
    <w:basedOn w:val="Normal"/>
    <w:next w:val="Normal"/>
    <w:link w:val="Heading1Char"/>
    <w:autoRedefine/>
    <w:uiPriority w:val="9"/>
    <w:qFormat/>
    <w:rsid w:val="00CA4F9F"/>
    <w:pPr>
      <w:keepNext/>
      <w:pageBreakBefore/>
      <w:suppressLineNumbers/>
      <w:tabs>
        <w:tab w:val="center" w:pos="4320"/>
        <w:tab w:val="right" w:pos="8640"/>
      </w:tabs>
      <w:suppressAutoHyphens/>
      <w:spacing w:before="0" w:after="100" w:line="276" w:lineRule="auto"/>
      <w:outlineLvl w:val="0"/>
    </w:pPr>
    <w:rPr>
      <w:rFonts w:ascii="Arial Black" w:eastAsia="Calibri" w:hAnsi="Arial Black"/>
      <w:kern w:val="24"/>
      <w:sz w:val="28"/>
    </w:rPr>
  </w:style>
  <w:style w:type="paragraph" w:styleId="Heading2">
    <w:name w:val="heading 2"/>
    <w:aliases w:val="h2,Level 2 Topic Heading"/>
    <w:basedOn w:val="Heading1"/>
    <w:next w:val="BodyText"/>
    <w:link w:val="Heading2Char"/>
    <w:autoRedefine/>
    <w:qFormat/>
    <w:rsid w:val="00020235"/>
    <w:pPr>
      <w:keepLines/>
      <w:pageBreakBefore w:val="0"/>
      <w:spacing w:before="240"/>
      <w:outlineLvl w:val="1"/>
    </w:pPr>
    <w:rPr>
      <w:rFonts w:eastAsiaTheme="minorHAnsi" w:cstheme="minorBidi"/>
      <w:sz w:val="24"/>
      <w:szCs w:val="20"/>
    </w:rPr>
  </w:style>
  <w:style w:type="paragraph" w:styleId="Heading3">
    <w:name w:val="heading 3"/>
    <w:aliases w:val="Section Titles,h3,Level 3 Topic Heading"/>
    <w:basedOn w:val="Normal"/>
    <w:link w:val="Heading3Char"/>
    <w:autoRedefine/>
    <w:unhideWhenUsed/>
    <w:qFormat/>
    <w:rsid w:val="00CA4F9F"/>
    <w:pPr>
      <w:keepNext/>
      <w:keepLines/>
      <w:widowControl w:val="0"/>
      <w:spacing w:before="120" w:after="120" w:line="240" w:lineRule="auto"/>
      <w:jc w:val="both"/>
      <w:outlineLvl w:val="2"/>
    </w:pPr>
    <w:rPr>
      <w:rFonts w:ascii="Arial Black" w:hAnsi="Arial Black"/>
      <w:b/>
      <w:bCs/>
      <w:szCs w:val="26"/>
      <w:lang w:eastAsia="ja-JP"/>
    </w:rPr>
  </w:style>
  <w:style w:type="paragraph" w:styleId="Heading4">
    <w:name w:val="heading 4"/>
    <w:aliases w:val="Heading 4 - Section Subheadings,h4,Level 4 Topic Heading"/>
    <w:basedOn w:val="Normal"/>
    <w:next w:val="Normal"/>
    <w:link w:val="Heading4Char"/>
    <w:autoRedefine/>
    <w:qFormat/>
    <w:rsid w:val="00CA4F9F"/>
    <w:pPr>
      <w:keepNext/>
      <w:spacing w:before="240" w:after="60"/>
      <w:outlineLvl w:val="3"/>
    </w:pPr>
    <w:rPr>
      <w:b/>
      <w:i/>
    </w:rPr>
  </w:style>
  <w:style w:type="paragraph" w:styleId="Heading5">
    <w:name w:val="heading 5"/>
    <w:aliases w:val="h5,Level 5 Topic Heading"/>
    <w:basedOn w:val="Normal"/>
    <w:next w:val="Normal"/>
    <w:link w:val="Heading5Char"/>
    <w:autoRedefine/>
    <w:qFormat/>
    <w:rsid w:val="00CA4F9F"/>
    <w:pPr>
      <w:spacing w:before="100" w:after="60"/>
      <w:outlineLvl w:val="4"/>
    </w:pPr>
    <w:rPr>
      <w:b/>
    </w:rPr>
  </w:style>
  <w:style w:type="paragraph" w:styleId="Heading6">
    <w:name w:val="heading 6"/>
    <w:basedOn w:val="Normal"/>
    <w:next w:val="Normal"/>
    <w:link w:val="Heading6Char"/>
    <w:qFormat/>
    <w:rsid w:val="00CA4F9F"/>
    <w:pPr>
      <w:numPr>
        <w:ilvl w:val="5"/>
        <w:numId w:val="36"/>
      </w:numPr>
      <w:spacing w:before="100" w:after="60"/>
      <w:outlineLvl w:val="5"/>
    </w:pPr>
    <w:rPr>
      <w:b/>
      <w:i/>
    </w:rPr>
  </w:style>
  <w:style w:type="paragraph" w:styleId="Heading7">
    <w:name w:val="heading 7"/>
    <w:basedOn w:val="Normal"/>
    <w:next w:val="Normal"/>
    <w:link w:val="Heading7Char"/>
    <w:qFormat/>
    <w:rsid w:val="00CA4F9F"/>
    <w:pPr>
      <w:keepNext/>
      <w:numPr>
        <w:ilvl w:val="6"/>
        <w:numId w:val="36"/>
      </w:numPr>
      <w:outlineLvl w:val="6"/>
    </w:pPr>
    <w:rPr>
      <w:b/>
      <w:i/>
    </w:rPr>
  </w:style>
  <w:style w:type="paragraph" w:styleId="Heading8">
    <w:name w:val="heading 8"/>
    <w:basedOn w:val="Normal"/>
    <w:next w:val="Normal"/>
    <w:link w:val="Heading8Char"/>
    <w:qFormat/>
    <w:rsid w:val="00CA4F9F"/>
    <w:pPr>
      <w:numPr>
        <w:ilvl w:val="7"/>
        <w:numId w:val="36"/>
      </w:numPr>
      <w:spacing w:before="240" w:after="60"/>
      <w:outlineLvl w:val="7"/>
    </w:pPr>
    <w:rPr>
      <w:i/>
    </w:rPr>
  </w:style>
  <w:style w:type="paragraph" w:styleId="Heading9">
    <w:name w:val="heading 9"/>
    <w:basedOn w:val="Normal"/>
    <w:next w:val="Normal"/>
    <w:link w:val="Heading9Char"/>
    <w:qFormat/>
    <w:rsid w:val="00CA4F9F"/>
    <w:pPr>
      <w:numPr>
        <w:ilvl w:val="8"/>
        <w:numId w:val="36"/>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Level 1 Topic Heading Char"/>
    <w:basedOn w:val="DefaultParagraphFont"/>
    <w:link w:val="Heading1"/>
    <w:uiPriority w:val="9"/>
    <w:rsid w:val="00CA4F9F"/>
    <w:rPr>
      <w:rFonts w:ascii="Arial Black" w:eastAsia="Calibri" w:hAnsi="Arial Black"/>
      <w:kern w:val="24"/>
      <w:sz w:val="28"/>
      <w:szCs w:val="22"/>
    </w:rPr>
  </w:style>
  <w:style w:type="character" w:customStyle="1" w:styleId="Heading2Char">
    <w:name w:val="Heading 2 Char"/>
    <w:aliases w:val="h2 Char,Level 2 Topic Heading Char"/>
    <w:basedOn w:val="DefaultParagraphFont"/>
    <w:link w:val="Heading2"/>
    <w:rsid w:val="00020235"/>
    <w:rPr>
      <w:rFonts w:ascii="Arial Black" w:eastAsiaTheme="minorHAnsi" w:hAnsi="Arial Black" w:cstheme="minorBidi"/>
      <w:kern w:val="24"/>
      <w:sz w:val="24"/>
    </w:rPr>
  </w:style>
  <w:style w:type="character" w:customStyle="1" w:styleId="Heading3Char">
    <w:name w:val="Heading 3 Char"/>
    <w:aliases w:val="Section Titles Char,h3 Char,Level 3 Topic Heading Char"/>
    <w:basedOn w:val="DefaultParagraphFont"/>
    <w:link w:val="Heading3"/>
    <w:rsid w:val="00CA4F9F"/>
    <w:rPr>
      <w:rFonts w:ascii="Arial Black" w:hAnsi="Arial Black"/>
      <w:b/>
      <w:bCs/>
      <w:szCs w:val="26"/>
      <w:lang w:eastAsia="ja-JP"/>
    </w:rPr>
  </w:style>
  <w:style w:type="character" w:customStyle="1" w:styleId="Heading4Char">
    <w:name w:val="Heading 4 Char"/>
    <w:aliases w:val="Heading 4 - Section Subheadings Char,h4 Char,Level 4 Topic Heading Char"/>
    <w:basedOn w:val="DefaultParagraphFont"/>
    <w:link w:val="Heading4"/>
    <w:rsid w:val="00CA4F9F"/>
    <w:rPr>
      <w:rFonts w:ascii="Arial" w:hAnsi="Arial"/>
      <w:b/>
      <w:i/>
      <w:szCs w:val="22"/>
    </w:rPr>
  </w:style>
  <w:style w:type="character" w:customStyle="1" w:styleId="Heading5Char">
    <w:name w:val="Heading 5 Char"/>
    <w:aliases w:val="h5 Char,Level 5 Topic Heading Char"/>
    <w:basedOn w:val="DefaultParagraphFont"/>
    <w:link w:val="Heading5"/>
    <w:rsid w:val="00CA4F9F"/>
    <w:rPr>
      <w:rFonts w:ascii="Arial" w:hAnsi="Arial"/>
      <w:b/>
      <w:szCs w:val="22"/>
    </w:rPr>
  </w:style>
  <w:style w:type="character" w:customStyle="1" w:styleId="Heading6Char">
    <w:name w:val="Heading 6 Char"/>
    <w:basedOn w:val="DefaultParagraphFont"/>
    <w:link w:val="Heading6"/>
    <w:rsid w:val="00CA4F9F"/>
    <w:rPr>
      <w:rFonts w:ascii="Arial" w:hAnsi="Arial"/>
      <w:b/>
      <w:i/>
      <w:szCs w:val="22"/>
    </w:rPr>
  </w:style>
  <w:style w:type="character" w:customStyle="1" w:styleId="Heading7Char">
    <w:name w:val="Heading 7 Char"/>
    <w:basedOn w:val="DefaultParagraphFont"/>
    <w:link w:val="Heading7"/>
    <w:rsid w:val="00CA4F9F"/>
    <w:rPr>
      <w:rFonts w:ascii="Arial" w:hAnsi="Arial"/>
      <w:b/>
      <w:i/>
      <w:szCs w:val="22"/>
    </w:rPr>
  </w:style>
  <w:style w:type="character" w:customStyle="1" w:styleId="Heading8Char">
    <w:name w:val="Heading 8 Char"/>
    <w:basedOn w:val="DefaultParagraphFont"/>
    <w:link w:val="Heading8"/>
    <w:rsid w:val="00CA4F9F"/>
    <w:rPr>
      <w:rFonts w:ascii="Arial" w:hAnsi="Arial"/>
      <w:i/>
      <w:szCs w:val="22"/>
    </w:rPr>
  </w:style>
  <w:style w:type="character" w:customStyle="1" w:styleId="Heading9Char">
    <w:name w:val="Heading 9 Char"/>
    <w:basedOn w:val="DefaultParagraphFont"/>
    <w:link w:val="Heading9"/>
    <w:rsid w:val="00CA4F9F"/>
    <w:rPr>
      <w:rFonts w:ascii="Arial" w:hAnsi="Arial"/>
      <w:b/>
      <w:i/>
      <w:sz w:val="18"/>
      <w:szCs w:val="22"/>
    </w:rPr>
  </w:style>
  <w:style w:type="paragraph" w:styleId="ListBullet">
    <w:name w:val="List Bullet"/>
    <w:basedOn w:val="Normal"/>
    <w:autoRedefine/>
    <w:rsid w:val="00CA4F9F"/>
    <w:pPr>
      <w:numPr>
        <w:numId w:val="30"/>
      </w:numPr>
      <w:spacing w:before="120" w:after="120"/>
      <w:contextualSpacing/>
    </w:pPr>
  </w:style>
  <w:style w:type="paragraph" w:styleId="ListBullet2">
    <w:name w:val="List Bullet 2"/>
    <w:basedOn w:val="Normal"/>
    <w:autoRedefine/>
    <w:rsid w:val="00CA4F9F"/>
    <w:pPr>
      <w:numPr>
        <w:numId w:val="29"/>
      </w:numPr>
      <w:spacing w:after="120" w:line="240" w:lineRule="atLeast"/>
      <w:contextualSpacing/>
    </w:pPr>
  </w:style>
  <w:style w:type="paragraph" w:styleId="Header">
    <w:name w:val="header"/>
    <w:basedOn w:val="Normal"/>
    <w:link w:val="HeaderChar"/>
    <w:rsid w:val="00CA4F9F"/>
    <w:pPr>
      <w:tabs>
        <w:tab w:val="center" w:pos="4320"/>
        <w:tab w:val="right" w:pos="8640"/>
      </w:tabs>
    </w:pPr>
    <w:rPr>
      <w:sz w:val="16"/>
    </w:rPr>
  </w:style>
  <w:style w:type="character" w:customStyle="1" w:styleId="HeaderChar">
    <w:name w:val="Header Char"/>
    <w:basedOn w:val="DefaultParagraphFont"/>
    <w:link w:val="Header"/>
    <w:rsid w:val="00CA4F9F"/>
    <w:rPr>
      <w:rFonts w:ascii="Arial" w:hAnsi="Arial"/>
      <w:sz w:val="16"/>
      <w:szCs w:val="22"/>
    </w:rPr>
  </w:style>
  <w:style w:type="paragraph" w:styleId="Footer">
    <w:name w:val="footer"/>
    <w:aliases w:val="f"/>
    <w:basedOn w:val="Normal"/>
    <w:link w:val="FooterChar"/>
    <w:autoRedefine/>
    <w:uiPriority w:val="99"/>
    <w:rsid w:val="00CA4F9F"/>
    <w:pPr>
      <w:suppressLineNumbers/>
      <w:tabs>
        <w:tab w:val="left" w:pos="90"/>
        <w:tab w:val="center" w:pos="1970"/>
        <w:tab w:val="right" w:pos="8190"/>
      </w:tabs>
      <w:suppressAutoHyphens/>
      <w:ind w:left="-3226"/>
    </w:pPr>
    <w:rPr>
      <w:sz w:val="18"/>
    </w:rPr>
  </w:style>
  <w:style w:type="character" w:customStyle="1" w:styleId="FooterChar">
    <w:name w:val="Footer Char"/>
    <w:aliases w:val="f Char"/>
    <w:basedOn w:val="DefaultParagraphFont"/>
    <w:link w:val="Footer"/>
    <w:uiPriority w:val="99"/>
    <w:rsid w:val="00CA4F9F"/>
    <w:rPr>
      <w:rFonts w:ascii="Arial" w:hAnsi="Arial"/>
      <w:sz w:val="18"/>
      <w:szCs w:val="22"/>
    </w:rPr>
  </w:style>
  <w:style w:type="character" w:customStyle="1" w:styleId="CharChar2">
    <w:name w:val="Char Char2"/>
    <w:basedOn w:val="DefaultParagraphFont"/>
    <w:semiHidden/>
    <w:locked/>
    <w:rsid w:val="00CA4F9F"/>
    <w:rPr>
      <w:rFonts w:ascii="Segoe" w:hAnsi="Segoe"/>
      <w:sz w:val="24"/>
      <w:szCs w:val="24"/>
      <w:lang w:val="en-US" w:eastAsia="en-US" w:bidi="ar-SA"/>
    </w:rPr>
  </w:style>
  <w:style w:type="paragraph" w:styleId="BalloonText">
    <w:name w:val="Balloon Text"/>
    <w:basedOn w:val="Normal"/>
    <w:link w:val="BalloonTextChar"/>
    <w:rsid w:val="00CA4F9F"/>
    <w:rPr>
      <w:rFonts w:ascii="Tahoma" w:hAnsi="Tahoma" w:cs="Tahoma"/>
      <w:sz w:val="16"/>
      <w:szCs w:val="16"/>
    </w:rPr>
  </w:style>
  <w:style w:type="character" w:customStyle="1" w:styleId="BalloonTextChar">
    <w:name w:val="Balloon Text Char"/>
    <w:basedOn w:val="DefaultParagraphFont"/>
    <w:link w:val="BalloonText"/>
    <w:rsid w:val="00CA4F9F"/>
    <w:rPr>
      <w:rFonts w:ascii="Tahoma" w:hAnsi="Tahoma" w:cs="Tahoma"/>
      <w:sz w:val="16"/>
      <w:szCs w:val="16"/>
    </w:rPr>
  </w:style>
  <w:style w:type="character" w:customStyle="1" w:styleId="BodyTextChar">
    <w:name w:val="Body Text Char"/>
    <w:basedOn w:val="DefaultParagraphFont"/>
    <w:link w:val="BodyText"/>
    <w:uiPriority w:val="99"/>
    <w:rsid w:val="00AC1C29"/>
    <w:rPr>
      <w:rFonts w:ascii="Arial" w:hAnsi="Arial"/>
      <w:szCs w:val="14"/>
    </w:rPr>
  </w:style>
  <w:style w:type="character" w:styleId="Hyperlink">
    <w:name w:val="Hyperlink"/>
    <w:basedOn w:val="DefaultParagraphFont"/>
    <w:uiPriority w:val="99"/>
    <w:rsid w:val="00CA4F9F"/>
    <w:rPr>
      <w:rFonts w:ascii="Arial" w:hAnsi="Arial"/>
      <w:color w:val="0000FF"/>
      <w:sz w:val="20"/>
      <w:u w:val="single"/>
    </w:rPr>
  </w:style>
  <w:style w:type="character" w:styleId="CommentReference">
    <w:name w:val="annotation reference"/>
    <w:basedOn w:val="DefaultParagraphFont"/>
    <w:uiPriority w:val="99"/>
    <w:rsid w:val="00CA4F9F"/>
    <w:rPr>
      <w:sz w:val="16"/>
      <w:szCs w:val="16"/>
    </w:rPr>
  </w:style>
  <w:style w:type="paragraph" w:styleId="CommentText">
    <w:name w:val="annotation text"/>
    <w:basedOn w:val="Normal"/>
    <w:link w:val="CommentTextChar"/>
    <w:uiPriority w:val="99"/>
    <w:rsid w:val="00CA4F9F"/>
  </w:style>
  <w:style w:type="character" w:customStyle="1" w:styleId="CommentTextChar">
    <w:name w:val="Comment Text Char"/>
    <w:basedOn w:val="DefaultParagraphFont"/>
    <w:link w:val="CommentText"/>
    <w:uiPriority w:val="99"/>
    <w:rsid w:val="00CA4F9F"/>
    <w:rPr>
      <w:rFonts w:ascii="Arial" w:hAnsi="Arial"/>
      <w:szCs w:val="22"/>
    </w:rPr>
  </w:style>
  <w:style w:type="paragraph" w:styleId="CommentSubject">
    <w:name w:val="annotation subject"/>
    <w:basedOn w:val="CommentText"/>
    <w:next w:val="CommentText"/>
    <w:link w:val="CommentSubjectChar"/>
    <w:rsid w:val="00CA4F9F"/>
    <w:rPr>
      <w:b/>
      <w:bCs/>
    </w:rPr>
  </w:style>
  <w:style w:type="character" w:customStyle="1" w:styleId="CommentSubjectChar">
    <w:name w:val="Comment Subject Char"/>
    <w:basedOn w:val="CommentTextChar"/>
    <w:link w:val="CommentSubject"/>
    <w:rsid w:val="00CA4F9F"/>
    <w:rPr>
      <w:rFonts w:ascii="Arial" w:hAnsi="Arial"/>
      <w:b/>
      <w:bCs/>
      <w:szCs w:val="22"/>
    </w:rPr>
  </w:style>
  <w:style w:type="paragraph" w:styleId="NormalWeb">
    <w:name w:val="Normal (Web)"/>
    <w:basedOn w:val="Normal"/>
    <w:uiPriority w:val="99"/>
    <w:unhideWhenUsed/>
    <w:qFormat/>
    <w:rsid w:val="00CA4F9F"/>
    <w:pPr>
      <w:spacing w:before="100" w:beforeAutospacing="1" w:after="100" w:afterAutospacing="1"/>
    </w:pPr>
    <w:rPr>
      <w:rFonts w:ascii="Times New Roman" w:hAnsi="Times New Roman"/>
      <w:sz w:val="24"/>
    </w:rPr>
  </w:style>
  <w:style w:type="character" w:customStyle="1" w:styleId="Captions">
    <w:name w:val="Captions"/>
    <w:aliases w:val="Figures,Notes"/>
    <w:basedOn w:val="DefaultParagraphFont"/>
    <w:rsid w:val="00CA4F9F"/>
    <w:rPr>
      <w:rFonts w:ascii="Segoe UI" w:hAnsi="Segoe UI"/>
      <w:color w:val="0099FF"/>
      <w:sz w:val="18"/>
    </w:rPr>
  </w:style>
  <w:style w:type="paragraph" w:customStyle="1" w:styleId="MMSHyperlink">
    <w:name w:val="MMS Hyperlink"/>
    <w:basedOn w:val="Heading3"/>
    <w:rsid w:val="00CA4F9F"/>
    <w:rPr>
      <w:color w:val="0000FF"/>
      <w:sz w:val="18"/>
      <w:u w:val="single"/>
    </w:rPr>
  </w:style>
  <w:style w:type="character" w:customStyle="1" w:styleId="TableText">
    <w:name w:val="Table Text"/>
    <w:basedOn w:val="DefaultParagraphFont"/>
    <w:rsid w:val="00B81B5B"/>
    <w:rPr>
      <w:rFonts w:ascii="Segoe UI" w:hAnsi="Segoe UI"/>
      <w:sz w:val="14"/>
    </w:rPr>
  </w:style>
  <w:style w:type="paragraph" w:customStyle="1" w:styleId="TableHeadingText">
    <w:name w:val="Table Heading Text"/>
    <w:basedOn w:val="Heading3"/>
    <w:autoRedefine/>
    <w:rsid w:val="00CA4F9F"/>
    <w:pPr>
      <w:jc w:val="center"/>
      <w:outlineLvl w:val="9"/>
    </w:pPr>
    <w:rPr>
      <w:color w:val="000000"/>
    </w:rPr>
  </w:style>
  <w:style w:type="character" w:customStyle="1" w:styleId="TableHyperlink">
    <w:name w:val="Table Hyperlink"/>
    <w:basedOn w:val="Hyperlink"/>
    <w:rsid w:val="00CA4F9F"/>
    <w:rPr>
      <w:rFonts w:ascii="Segoe UI" w:hAnsi="Segoe UI"/>
      <w:color w:val="0000FF"/>
      <w:sz w:val="16"/>
      <w:u w:val="single"/>
    </w:rPr>
  </w:style>
  <w:style w:type="character" w:customStyle="1" w:styleId="TableRowTitles">
    <w:name w:val="Table Row Titles"/>
    <w:basedOn w:val="DefaultParagraphFont"/>
    <w:rsid w:val="00CA4F9F"/>
    <w:rPr>
      <w:rFonts w:ascii="Segoe UI" w:hAnsi="Segoe UI"/>
      <w:color w:val="auto"/>
      <w:sz w:val="18"/>
    </w:rPr>
  </w:style>
  <w:style w:type="character" w:styleId="Strong">
    <w:name w:val="Strong"/>
    <w:basedOn w:val="DefaultParagraphFont"/>
    <w:qFormat/>
    <w:rsid w:val="00CA4F9F"/>
    <w:rPr>
      <w:b/>
      <w:bCs/>
    </w:rPr>
  </w:style>
  <w:style w:type="paragraph" w:styleId="BodyText2">
    <w:name w:val="Body Text 2"/>
    <w:basedOn w:val="Normal"/>
    <w:link w:val="BodyText2Char"/>
    <w:autoRedefine/>
    <w:rsid w:val="00CA4F9F"/>
    <w:pPr>
      <w:spacing w:after="120"/>
      <w:ind w:left="288"/>
    </w:pPr>
    <w:rPr>
      <w:rFonts w:cs="Segoe UI"/>
    </w:rPr>
  </w:style>
  <w:style w:type="character" w:customStyle="1" w:styleId="BodyText2Char">
    <w:name w:val="Body Text 2 Char"/>
    <w:basedOn w:val="DefaultParagraphFont"/>
    <w:link w:val="BodyText2"/>
    <w:rsid w:val="00CA4F9F"/>
    <w:rPr>
      <w:rFonts w:ascii="Arial" w:hAnsi="Arial" w:cs="Segoe UI"/>
      <w:szCs w:val="22"/>
    </w:rPr>
  </w:style>
  <w:style w:type="paragraph" w:styleId="TOC1">
    <w:name w:val="toc 1"/>
    <w:basedOn w:val="Normal"/>
    <w:autoRedefine/>
    <w:uiPriority w:val="39"/>
    <w:rsid w:val="00CA4F9F"/>
    <w:pPr>
      <w:suppressAutoHyphens/>
      <w:spacing w:before="240"/>
    </w:pPr>
    <w:rPr>
      <w:b/>
    </w:rPr>
  </w:style>
  <w:style w:type="paragraph" w:styleId="TOC2">
    <w:name w:val="toc 2"/>
    <w:basedOn w:val="Normal"/>
    <w:uiPriority w:val="39"/>
    <w:rsid w:val="00CA4F9F"/>
    <w:pPr>
      <w:suppressLineNumbers/>
      <w:suppressAutoHyphens/>
      <w:ind w:left="240"/>
    </w:pPr>
  </w:style>
  <w:style w:type="paragraph" w:styleId="ListParagraph">
    <w:name w:val="List Paragraph"/>
    <w:basedOn w:val="Normal"/>
    <w:uiPriority w:val="34"/>
    <w:qFormat/>
    <w:rsid w:val="00CA4F9F"/>
    <w:pPr>
      <w:ind w:left="720"/>
    </w:pPr>
  </w:style>
  <w:style w:type="character" w:styleId="IntenseEmphasis">
    <w:name w:val="Intense Emphasis"/>
    <w:basedOn w:val="DefaultParagraphFont"/>
    <w:uiPriority w:val="21"/>
    <w:qFormat/>
    <w:rsid w:val="00CA4F9F"/>
    <w:rPr>
      <w:b/>
      <w:bCs/>
      <w:i/>
      <w:iCs/>
      <w:color w:val="4F81BD"/>
    </w:rPr>
  </w:style>
  <w:style w:type="paragraph" w:styleId="BodyText3">
    <w:name w:val="Body Text 3"/>
    <w:basedOn w:val="Normal"/>
    <w:link w:val="BodyText3Char"/>
    <w:rsid w:val="00CA4F9F"/>
    <w:pPr>
      <w:spacing w:before="120"/>
    </w:pPr>
    <w:rPr>
      <w:szCs w:val="16"/>
    </w:rPr>
  </w:style>
  <w:style w:type="character" w:customStyle="1" w:styleId="BodyText3Char">
    <w:name w:val="Body Text 3 Char"/>
    <w:basedOn w:val="DefaultParagraphFont"/>
    <w:link w:val="BodyText3"/>
    <w:rsid w:val="00CA4F9F"/>
    <w:rPr>
      <w:rFonts w:ascii="Arial" w:hAnsi="Arial"/>
      <w:szCs w:val="16"/>
    </w:rPr>
  </w:style>
  <w:style w:type="character" w:styleId="FootnoteReference">
    <w:name w:val="footnote reference"/>
    <w:aliases w:val="fr,Used by Word for Help footnote symbols"/>
    <w:basedOn w:val="DefaultParagraphFont"/>
    <w:rsid w:val="00CA4F9F"/>
    <w:rPr>
      <w:rFonts w:ascii="Arial" w:hAnsi="Arial"/>
      <w:vertAlign w:val="superscript"/>
    </w:rPr>
  </w:style>
  <w:style w:type="paragraph" w:customStyle="1" w:styleId="Figure">
    <w:name w:val="Figure"/>
    <w:basedOn w:val="Normal"/>
    <w:uiPriority w:val="99"/>
    <w:rsid w:val="00CA4F9F"/>
    <w:pPr>
      <w:spacing w:line="240" w:lineRule="auto"/>
    </w:pPr>
    <w:rPr>
      <w:rFonts w:eastAsia="Batang"/>
    </w:rPr>
  </w:style>
  <w:style w:type="paragraph" w:styleId="EndnoteText">
    <w:name w:val="endnote text"/>
    <w:basedOn w:val="Normal"/>
    <w:link w:val="EndnoteTextChar"/>
    <w:uiPriority w:val="99"/>
    <w:unhideWhenUsed/>
    <w:rsid w:val="00CA4F9F"/>
    <w:pPr>
      <w:spacing w:after="200" w:line="276" w:lineRule="auto"/>
    </w:pPr>
    <w:rPr>
      <w:rFonts w:eastAsia="Calibri"/>
    </w:rPr>
  </w:style>
  <w:style w:type="character" w:customStyle="1" w:styleId="EndnoteTextChar">
    <w:name w:val="Endnote Text Char"/>
    <w:basedOn w:val="DefaultParagraphFont"/>
    <w:link w:val="EndnoteText"/>
    <w:uiPriority w:val="99"/>
    <w:rsid w:val="00CA4F9F"/>
    <w:rPr>
      <w:rFonts w:ascii="Arial" w:eastAsia="Calibri" w:hAnsi="Arial"/>
      <w:szCs w:val="22"/>
    </w:rPr>
  </w:style>
  <w:style w:type="paragraph" w:styleId="FootnoteText">
    <w:name w:val="footnote text"/>
    <w:basedOn w:val="Normal"/>
    <w:link w:val="FootnoteTextChar"/>
    <w:rsid w:val="00CF08F3"/>
    <w:pPr>
      <w:spacing w:line="240" w:lineRule="auto"/>
    </w:pPr>
    <w:rPr>
      <w:sz w:val="14"/>
    </w:rPr>
  </w:style>
  <w:style w:type="character" w:customStyle="1" w:styleId="FootnoteTextChar">
    <w:name w:val="Footnote Text Char"/>
    <w:basedOn w:val="DefaultParagraphFont"/>
    <w:link w:val="FootnoteText"/>
    <w:rsid w:val="00CF08F3"/>
    <w:rPr>
      <w:rFonts w:ascii="Arial" w:hAnsi="Arial"/>
      <w:sz w:val="14"/>
      <w:szCs w:val="22"/>
    </w:rPr>
  </w:style>
  <w:style w:type="paragraph" w:styleId="BodyText">
    <w:name w:val="Body Text"/>
    <w:basedOn w:val="Normal"/>
    <w:link w:val="BodyTextChar"/>
    <w:autoRedefine/>
    <w:uiPriority w:val="99"/>
    <w:unhideWhenUsed/>
    <w:qFormat/>
    <w:rsid w:val="00AC1C29"/>
    <w:pPr>
      <w:spacing w:after="120"/>
    </w:pPr>
    <w:rPr>
      <w:szCs w:val="14"/>
    </w:rPr>
  </w:style>
  <w:style w:type="character" w:customStyle="1" w:styleId="BodyTextChar1">
    <w:name w:val="Body Text Char1"/>
    <w:basedOn w:val="DefaultParagraphFont"/>
    <w:rsid w:val="00CA4F9F"/>
    <w:rPr>
      <w:rFonts w:ascii="Arial" w:hAnsi="Arial"/>
    </w:rPr>
  </w:style>
  <w:style w:type="character" w:customStyle="1" w:styleId="Bold">
    <w:name w:val="Bold"/>
    <w:aliases w:val="b"/>
    <w:basedOn w:val="DefaultParagraphFont"/>
    <w:rsid w:val="00905660"/>
    <w:rPr>
      <w:b/>
    </w:rPr>
  </w:style>
  <w:style w:type="paragraph" w:customStyle="1" w:styleId="StyleHeading2Left0Hanging05Before12ptAfter">
    <w:name w:val="Style Heading 2 + Left:  0&quot; Hanging:  0.5&quot; Before:  12 pt After:..."/>
    <w:basedOn w:val="Heading2"/>
    <w:rsid w:val="009028F4"/>
    <w:pPr>
      <w:ind w:left="1440" w:hanging="720"/>
    </w:pPr>
  </w:style>
  <w:style w:type="paragraph" w:customStyle="1" w:styleId="StyleHeading2Left0Hanging05Before12ptAfter1">
    <w:name w:val="Style Heading 2 + Left:  0&quot; Hanging:  0.5&quot; Before:  12 pt After:...1"/>
    <w:basedOn w:val="Heading2"/>
    <w:rsid w:val="001C0E12"/>
    <w:pPr>
      <w:ind w:left="1080" w:hanging="720"/>
    </w:pPr>
  </w:style>
  <w:style w:type="paragraph" w:customStyle="1" w:styleId="StyleHeading3SectionTitlesLeft0Hanging05After">
    <w:name w:val="Style Heading 3Section Titles + Left:  0&quot; Hanging:  0.5&quot; After: ..."/>
    <w:basedOn w:val="Heading3"/>
    <w:rsid w:val="001C0E12"/>
    <w:pPr>
      <w:ind w:left="1440" w:hanging="720"/>
    </w:pPr>
  </w:style>
  <w:style w:type="paragraph" w:customStyle="1" w:styleId="StyleHeading1NotItalic">
    <w:name w:val="Style Heading 1 + Not Italic"/>
    <w:basedOn w:val="Heading1"/>
    <w:rsid w:val="00C313F5"/>
    <w:pPr>
      <w:ind w:left="360" w:hanging="360"/>
    </w:pPr>
    <w:rPr>
      <w:noProof/>
      <w:lang w:eastAsia="ko-KR"/>
    </w:rPr>
  </w:style>
  <w:style w:type="paragraph" w:customStyle="1" w:styleId="Default">
    <w:name w:val="Default"/>
    <w:rsid w:val="00CA4F9F"/>
    <w:pPr>
      <w:autoSpaceDE w:val="0"/>
      <w:autoSpaceDN w:val="0"/>
      <w:adjustRightInd w:val="0"/>
      <w:spacing w:before="240" w:after="60" w:line="312" w:lineRule="auto"/>
      <w:ind w:left="1224" w:hanging="504"/>
      <w:jc w:val="center"/>
    </w:pPr>
    <w:rPr>
      <w:rFonts w:ascii="Arial" w:eastAsia="Calibri" w:hAnsi="Arial" w:cs="Arial"/>
      <w:color w:val="000000"/>
      <w:szCs w:val="24"/>
    </w:rPr>
  </w:style>
  <w:style w:type="paragraph" w:customStyle="1" w:styleId="StyleBodyText28pt">
    <w:name w:val="Style Body Text 2 + 8 pt"/>
    <w:basedOn w:val="BodyText2"/>
    <w:rsid w:val="007830FB"/>
    <w:rPr>
      <w:sz w:val="16"/>
    </w:rPr>
  </w:style>
  <w:style w:type="character" w:styleId="PageNumber">
    <w:name w:val="page number"/>
    <w:basedOn w:val="DefaultParagraphFont"/>
    <w:rsid w:val="00CA4F9F"/>
  </w:style>
  <w:style w:type="paragraph" w:styleId="TOC3">
    <w:name w:val="toc 3"/>
    <w:basedOn w:val="Normal"/>
    <w:next w:val="Normal"/>
    <w:autoRedefine/>
    <w:rsid w:val="00CA4F9F"/>
    <w:pPr>
      <w:ind w:left="400"/>
    </w:pPr>
  </w:style>
  <w:style w:type="character" w:styleId="FollowedHyperlink">
    <w:name w:val="FollowedHyperlink"/>
    <w:basedOn w:val="DefaultParagraphFont"/>
    <w:rsid w:val="00CA4F9F"/>
    <w:rPr>
      <w:color w:val="800080"/>
      <w:u w:val="single"/>
    </w:rPr>
  </w:style>
  <w:style w:type="paragraph" w:customStyle="1" w:styleId="DefaultParagraphFontParaChar">
    <w:name w:val="Default Paragraph Font Para Char"/>
    <w:basedOn w:val="Normal"/>
    <w:rsid w:val="00E204AE"/>
    <w:pPr>
      <w:spacing w:after="160"/>
    </w:pPr>
    <w:rPr>
      <w:rFonts w:ascii="Verdana" w:hAnsi="Verdana"/>
    </w:rPr>
  </w:style>
  <w:style w:type="paragraph" w:styleId="Caption">
    <w:name w:val="caption"/>
    <w:basedOn w:val="Normal"/>
    <w:next w:val="Normal"/>
    <w:qFormat/>
    <w:rsid w:val="00CA4F9F"/>
    <w:pPr>
      <w:widowControl w:val="0"/>
      <w:spacing w:before="60" w:after="180" w:line="180" w:lineRule="exact"/>
      <w:jc w:val="center"/>
    </w:pPr>
    <w:rPr>
      <w:b/>
      <w:sz w:val="16"/>
    </w:rPr>
  </w:style>
  <w:style w:type="numbering" w:customStyle="1" w:styleId="Bullets">
    <w:name w:val="Bullets"/>
    <w:rsid w:val="00CA4F9F"/>
    <w:pPr>
      <w:numPr>
        <w:numId w:val="2"/>
      </w:numPr>
    </w:pPr>
  </w:style>
  <w:style w:type="paragraph" w:customStyle="1" w:styleId="BulletBold">
    <w:name w:val="BulletBold"/>
    <w:basedOn w:val="Normal"/>
    <w:next w:val="BulletParagraph"/>
    <w:qFormat/>
    <w:rsid w:val="006314D6"/>
    <w:pPr>
      <w:keepNext/>
      <w:numPr>
        <w:numId w:val="1"/>
      </w:numPr>
    </w:pPr>
    <w:rPr>
      <w:rFonts w:ascii="Segoe" w:hAnsi="Segoe" w:cs="Arial"/>
      <w:b/>
    </w:rPr>
  </w:style>
  <w:style w:type="paragraph" w:customStyle="1" w:styleId="BulletParagraph">
    <w:name w:val="BulletParagraph"/>
    <w:basedOn w:val="ListParagraph"/>
    <w:next w:val="BulletBold"/>
    <w:qFormat/>
    <w:rsid w:val="006314D6"/>
    <w:pPr>
      <w:keepLines/>
    </w:pPr>
    <w:rPr>
      <w:rFonts w:ascii="Segoe" w:hAnsi="Segoe" w:cs="Arial"/>
    </w:rPr>
  </w:style>
  <w:style w:type="paragraph" w:styleId="Revision">
    <w:name w:val="Revision"/>
    <w:hidden/>
    <w:uiPriority w:val="99"/>
    <w:semiHidden/>
    <w:rsid w:val="00CA4F9F"/>
    <w:pPr>
      <w:spacing w:before="40" w:after="40" w:line="240" w:lineRule="exact"/>
      <w:ind w:left="720" w:hanging="720"/>
    </w:pPr>
    <w:rPr>
      <w:rFonts w:ascii="Normal" w:hAnsi="Normal"/>
    </w:rPr>
  </w:style>
  <w:style w:type="paragraph" w:styleId="DocumentMap">
    <w:name w:val="Document Map"/>
    <w:basedOn w:val="Normal"/>
    <w:link w:val="DocumentMapChar"/>
    <w:rsid w:val="00CA4F9F"/>
    <w:rPr>
      <w:rFonts w:ascii="Tahoma" w:hAnsi="Tahoma" w:cs="Tahoma"/>
      <w:sz w:val="16"/>
      <w:szCs w:val="16"/>
    </w:rPr>
  </w:style>
  <w:style w:type="character" w:customStyle="1" w:styleId="DocumentMapChar">
    <w:name w:val="Document Map Char"/>
    <w:basedOn w:val="DefaultParagraphFont"/>
    <w:link w:val="DocumentMap"/>
    <w:rsid w:val="00CA4F9F"/>
    <w:rPr>
      <w:rFonts w:ascii="Tahoma" w:hAnsi="Tahoma" w:cs="Tahoma"/>
      <w:sz w:val="16"/>
      <w:szCs w:val="16"/>
    </w:rPr>
  </w:style>
  <w:style w:type="character" w:styleId="PlaceholderText">
    <w:name w:val="Placeholder Text"/>
    <w:basedOn w:val="DefaultParagraphFont"/>
    <w:uiPriority w:val="99"/>
    <w:semiHidden/>
    <w:rsid w:val="00CA4F9F"/>
    <w:rPr>
      <w:color w:val="808080"/>
    </w:rPr>
  </w:style>
  <w:style w:type="paragraph" w:customStyle="1" w:styleId="lastincell">
    <w:name w:val="lastincell"/>
    <w:basedOn w:val="Normal"/>
    <w:uiPriority w:val="99"/>
    <w:rsid w:val="00CA4F9F"/>
    <w:pPr>
      <w:spacing w:after="240" w:line="336" w:lineRule="auto"/>
    </w:pPr>
    <w:rPr>
      <w:rFonts w:ascii="Times New Roman" w:hAnsi="Times New Roman"/>
      <w:sz w:val="17"/>
      <w:szCs w:val="17"/>
    </w:rPr>
  </w:style>
  <w:style w:type="paragraph" w:customStyle="1" w:styleId="blurb">
    <w:name w:val="blurb"/>
    <w:basedOn w:val="Normal"/>
    <w:uiPriority w:val="99"/>
    <w:rsid w:val="00CA4F9F"/>
    <w:pPr>
      <w:spacing w:after="336" w:line="336" w:lineRule="auto"/>
      <w:ind w:left="240"/>
    </w:pPr>
    <w:rPr>
      <w:rFonts w:ascii="Times New Roman" w:hAnsi="Times New Roman"/>
      <w:sz w:val="17"/>
      <w:szCs w:val="17"/>
    </w:rPr>
  </w:style>
  <w:style w:type="table" w:styleId="TableGrid">
    <w:name w:val="Table Grid"/>
    <w:basedOn w:val="TableNormal"/>
    <w:rsid w:val="00CA4F9F"/>
    <w:rPr>
      <w:rFonts w:ascii="Arial" w:hAnsi="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lassic2">
    <w:name w:val="Table Classic 2"/>
    <w:basedOn w:val="TableNormal"/>
    <w:rsid w:val="00CA4F9F"/>
    <w:rPr>
      <w:rFonts w:ascii="Arial" w:hAnsi="Arial"/>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Heading3SectionTitlesLeft0Hanging05Linesp">
    <w:name w:val="Style Heading 3Section Titles + Left:  0&quot; Hanging:  0.5&quot; Line sp..."/>
    <w:basedOn w:val="Heading3"/>
    <w:uiPriority w:val="99"/>
    <w:rsid w:val="00CA4F9F"/>
    <w:pPr>
      <w:ind w:left="720"/>
    </w:pPr>
  </w:style>
  <w:style w:type="paragraph" w:customStyle="1" w:styleId="StyleHeading2LinespacingExactly14pt">
    <w:name w:val="Style Heading 2 + Line spacing:  Exactly 14 pt"/>
    <w:basedOn w:val="Heading2"/>
    <w:uiPriority w:val="99"/>
    <w:rsid w:val="00CA4F9F"/>
    <w:pPr>
      <w:spacing w:afterAutospacing="1"/>
      <w:ind w:left="720" w:hanging="720"/>
    </w:pPr>
  </w:style>
  <w:style w:type="paragraph" w:customStyle="1" w:styleId="doctext">
    <w:name w:val="doctext"/>
    <w:basedOn w:val="Normal"/>
    <w:uiPriority w:val="99"/>
    <w:rsid w:val="00CA4F9F"/>
    <w:pPr>
      <w:spacing w:before="180" w:after="180"/>
    </w:pPr>
    <w:rPr>
      <w:rFonts w:ascii="Times New Roman" w:hAnsi="Times New Roman"/>
      <w:sz w:val="24"/>
    </w:rPr>
  </w:style>
  <w:style w:type="character" w:styleId="Emphasis">
    <w:name w:val="Emphasis"/>
    <w:basedOn w:val="DefaultParagraphFont"/>
    <w:qFormat/>
    <w:rsid w:val="00CA4F9F"/>
    <w:rPr>
      <w:i/>
      <w:iCs/>
    </w:rPr>
  </w:style>
  <w:style w:type="character" w:customStyle="1" w:styleId="blsp-spelling-error">
    <w:name w:val="blsp-spelling-error"/>
    <w:basedOn w:val="DefaultParagraphFont"/>
    <w:rsid w:val="00CA4F9F"/>
  </w:style>
  <w:style w:type="character" w:customStyle="1" w:styleId="blsp-spelling-corrected">
    <w:name w:val="blsp-spelling-corrected"/>
    <w:basedOn w:val="DefaultParagraphFont"/>
    <w:rsid w:val="00CA4F9F"/>
  </w:style>
  <w:style w:type="paragraph" w:styleId="TOCHeading">
    <w:name w:val="TOC Heading"/>
    <w:basedOn w:val="Heading1"/>
    <w:next w:val="Normal"/>
    <w:uiPriority w:val="39"/>
    <w:unhideWhenUsed/>
    <w:qFormat/>
    <w:rsid w:val="00CA4F9F"/>
    <w:pPr>
      <w:outlineLvl w:val="9"/>
    </w:pPr>
    <w:rPr>
      <w:rFonts w:ascii="Cambria" w:hAnsi="Cambria"/>
      <w:color w:val="365F91"/>
    </w:rPr>
  </w:style>
  <w:style w:type="paragraph" w:styleId="TOC4">
    <w:name w:val="toc 4"/>
    <w:basedOn w:val="Normal"/>
    <w:next w:val="Normal"/>
    <w:autoRedefine/>
    <w:uiPriority w:val="39"/>
    <w:unhideWhenUsed/>
    <w:rsid w:val="00CA4F9F"/>
    <w:pPr>
      <w:tabs>
        <w:tab w:val="left" w:pos="1980"/>
        <w:tab w:val="right" w:leader="dot" w:pos="9000"/>
      </w:tabs>
      <w:spacing w:before="120" w:after="100" w:line="230" w:lineRule="exact"/>
      <w:ind w:left="1166"/>
    </w:pPr>
    <w:rPr>
      <w:rFonts w:ascii="Segoe" w:hAnsi="Segoe" w:cs="Segoe UI"/>
      <w:noProof/>
    </w:rPr>
  </w:style>
  <w:style w:type="paragraph" w:styleId="TOC5">
    <w:name w:val="toc 5"/>
    <w:basedOn w:val="Normal"/>
    <w:next w:val="Normal"/>
    <w:autoRedefine/>
    <w:uiPriority w:val="39"/>
    <w:unhideWhenUsed/>
    <w:rsid w:val="00CA4F9F"/>
    <w:pPr>
      <w:spacing w:after="100" w:line="276" w:lineRule="auto"/>
      <w:ind w:left="880"/>
    </w:pPr>
    <w:rPr>
      <w:rFonts w:ascii="Calibri" w:hAnsi="Calibri"/>
    </w:rPr>
  </w:style>
  <w:style w:type="paragraph" w:styleId="TOC6">
    <w:name w:val="toc 6"/>
    <w:basedOn w:val="Normal"/>
    <w:next w:val="Normal"/>
    <w:autoRedefine/>
    <w:uiPriority w:val="39"/>
    <w:unhideWhenUsed/>
    <w:rsid w:val="00CA4F9F"/>
    <w:pPr>
      <w:spacing w:after="100" w:line="276" w:lineRule="auto"/>
      <w:ind w:left="1100"/>
    </w:pPr>
    <w:rPr>
      <w:rFonts w:ascii="Calibri" w:hAnsi="Calibri"/>
    </w:rPr>
  </w:style>
  <w:style w:type="paragraph" w:styleId="TOC7">
    <w:name w:val="toc 7"/>
    <w:basedOn w:val="Normal"/>
    <w:next w:val="Normal"/>
    <w:autoRedefine/>
    <w:uiPriority w:val="39"/>
    <w:unhideWhenUsed/>
    <w:rsid w:val="00CA4F9F"/>
    <w:pPr>
      <w:spacing w:after="100" w:line="276" w:lineRule="auto"/>
      <w:ind w:left="1320"/>
    </w:pPr>
    <w:rPr>
      <w:rFonts w:ascii="Calibri" w:hAnsi="Calibri"/>
    </w:rPr>
  </w:style>
  <w:style w:type="paragraph" w:styleId="TOC8">
    <w:name w:val="toc 8"/>
    <w:basedOn w:val="Normal"/>
    <w:next w:val="Normal"/>
    <w:autoRedefine/>
    <w:uiPriority w:val="39"/>
    <w:unhideWhenUsed/>
    <w:rsid w:val="00CA4F9F"/>
    <w:pPr>
      <w:spacing w:after="100" w:line="276" w:lineRule="auto"/>
      <w:ind w:left="1540"/>
    </w:pPr>
    <w:rPr>
      <w:rFonts w:ascii="Calibri" w:hAnsi="Calibri"/>
    </w:rPr>
  </w:style>
  <w:style w:type="paragraph" w:styleId="TOC9">
    <w:name w:val="toc 9"/>
    <w:basedOn w:val="Normal"/>
    <w:next w:val="Normal"/>
    <w:autoRedefine/>
    <w:uiPriority w:val="39"/>
    <w:unhideWhenUsed/>
    <w:rsid w:val="00CA4F9F"/>
    <w:pPr>
      <w:spacing w:after="100" w:line="276" w:lineRule="auto"/>
      <w:ind w:left="1760"/>
    </w:pPr>
    <w:rPr>
      <w:rFonts w:ascii="Calibri" w:hAnsi="Calibri"/>
    </w:rPr>
  </w:style>
  <w:style w:type="paragraph" w:styleId="ListBullet3">
    <w:name w:val="List Bullet 3"/>
    <w:basedOn w:val="Normal"/>
    <w:autoRedefine/>
    <w:rsid w:val="00CA4F9F"/>
    <w:pPr>
      <w:numPr>
        <w:numId w:val="18"/>
      </w:numPr>
      <w:spacing w:before="120" w:after="120"/>
      <w:contextualSpacing/>
    </w:pPr>
  </w:style>
  <w:style w:type="table" w:styleId="Table3Deffects3">
    <w:name w:val="Table 3D effects 3"/>
    <w:basedOn w:val="TableNormal"/>
    <w:rsid w:val="00CA4F9F"/>
    <w:rPr>
      <w:rFonts w:ascii="Arial" w:hAnsi="Arial"/>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A4F9F"/>
    <w:rPr>
      <w:rFonts w:ascii="Arial" w:hAnsi="Arial"/>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5">
    <w:name w:val="Table List 5"/>
    <w:basedOn w:val="TableNormal"/>
    <w:rsid w:val="00CA4F9F"/>
    <w:rPr>
      <w:rFonts w:ascii="Arial" w:hAnsi="Arial"/>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Columns1">
    <w:name w:val="Table Columns 1"/>
    <w:basedOn w:val="TableNormal"/>
    <w:rsid w:val="00CA4F9F"/>
    <w:rPr>
      <w:rFonts w:ascii="Arial" w:hAnsi="Arial"/>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TableTextChar">
    <w:name w:val="Table Text Char"/>
    <w:aliases w:val="tt Char"/>
    <w:basedOn w:val="DefaultParagraphFont"/>
    <w:link w:val="tt"/>
    <w:locked/>
    <w:rsid w:val="00CA4F9F"/>
    <w:rPr>
      <w:rFonts w:eastAsia="Calibri" w:cs="Arial"/>
      <w:snapToGrid w:val="0"/>
      <w:sz w:val="16"/>
      <w:szCs w:val="16"/>
    </w:rPr>
  </w:style>
  <w:style w:type="paragraph" w:customStyle="1" w:styleId="tt">
    <w:name w:val="tt"/>
    <w:basedOn w:val="Normal"/>
    <w:link w:val="TableTextChar"/>
    <w:rsid w:val="00CA4F9F"/>
    <w:pPr>
      <w:widowControl w:val="0"/>
      <w:tabs>
        <w:tab w:val="decimal" w:pos="0"/>
      </w:tabs>
      <w:snapToGrid w:val="0"/>
      <w:spacing w:before="120" w:line="276" w:lineRule="auto"/>
    </w:pPr>
    <w:rPr>
      <w:rFonts w:ascii="Times New Roman" w:eastAsia="Calibri" w:hAnsi="Times New Roman" w:cs="Arial"/>
      <w:snapToGrid w:val="0"/>
      <w:sz w:val="16"/>
      <w:szCs w:val="16"/>
    </w:rPr>
  </w:style>
  <w:style w:type="table" w:customStyle="1" w:styleId="TableGridComplex">
    <w:name w:val="Table Grid Complex"/>
    <w:rsid w:val="00CA4F9F"/>
    <w:pPr>
      <w:spacing w:before="60" w:after="60" w:line="312" w:lineRule="auto"/>
      <w:ind w:left="1224" w:hanging="504"/>
      <w:jc w:val="center"/>
    </w:pPr>
    <w:rPr>
      <w:rFonts w:ascii="Arial Narrow" w:eastAsia="Arial Narrow" w:hAnsi="Arial Narrow" w:cs="Arial Narrow"/>
      <w:sz w:val="18"/>
      <w:szCs w:val="18"/>
      <w:lang w:val="de-DE" w:eastAsia="de-DE"/>
    </w:rPr>
    <w:tblPr>
      <w:tblStyleRowBandSize w:val="1"/>
      <w:tblBorders>
        <w:top w:val="single" w:sz="8" w:space="0" w:color="999999"/>
        <w:bottom w:val="single" w:sz="8" w:space="0" w:color="999999"/>
      </w:tblBorders>
      <w:tblCellMar>
        <w:top w:w="0" w:type="dxa"/>
        <w:left w:w="57" w:type="dxa"/>
        <w:bottom w:w="0" w:type="dxa"/>
        <w:right w:w="57" w:type="dxa"/>
      </w:tblCellMar>
    </w:tblPr>
  </w:style>
  <w:style w:type="table" w:customStyle="1" w:styleId="Style1">
    <w:name w:val="Style1"/>
    <w:basedOn w:val="TableNormal"/>
    <w:uiPriority w:val="99"/>
    <w:qFormat/>
    <w:rsid w:val="00CA4F9F"/>
    <w:rPr>
      <w:rFonts w:ascii="Arial" w:hAnsi="Arial"/>
    </w:rPr>
    <w:tblPr>
      <w:tblInd w:w="0" w:type="dxa"/>
      <w:tblCellMar>
        <w:top w:w="0" w:type="dxa"/>
        <w:left w:w="108" w:type="dxa"/>
        <w:bottom w:w="0" w:type="dxa"/>
        <w:right w:w="108" w:type="dxa"/>
      </w:tblCellMar>
    </w:tblPr>
  </w:style>
  <w:style w:type="paragraph" w:customStyle="1" w:styleId="TableNormal1">
    <w:name w:val="Table Normal1"/>
    <w:basedOn w:val="Normal"/>
    <w:rsid w:val="00CA4F9F"/>
    <w:pPr>
      <w:spacing w:before="60" w:after="60" w:line="264" w:lineRule="auto"/>
    </w:pPr>
    <w:rPr>
      <w:rFonts w:ascii="Arial Narrow" w:eastAsia="Arial Narrow" w:hAnsi="Arial Narrow" w:cs="Arial Narrow"/>
      <w:szCs w:val="18"/>
      <w:lang w:val="en-AU" w:eastAsia="ja-JP"/>
    </w:rPr>
  </w:style>
  <w:style w:type="paragraph" w:customStyle="1" w:styleId="StyleSegoeLightBoldBackground1Before3ptAfter3pt">
    <w:name w:val="Style Segoe Light Bold Background 1 Before:  3 pt After:  3 pt..."/>
    <w:basedOn w:val="Normal"/>
    <w:rsid w:val="00CA4F9F"/>
    <w:pPr>
      <w:spacing w:before="60" w:after="60" w:line="268" w:lineRule="atLeast"/>
    </w:pPr>
    <w:rPr>
      <w:rFonts w:ascii="Segoe Light" w:hAnsi="Segoe Light"/>
      <w:b/>
      <w:bCs/>
      <w:color w:val="FFFFFF"/>
    </w:rPr>
  </w:style>
  <w:style w:type="paragraph" w:customStyle="1" w:styleId="StyleStyleSegoeLightBoldBackground1Before3ptAfter3p">
    <w:name w:val="Style Style Segoe Light Bold Background 1 Before:  3 pt After:  3 p..."/>
    <w:basedOn w:val="StyleSegoeLightBoldBackground1Before3ptAfter3pt"/>
    <w:rsid w:val="00CA4F9F"/>
    <w:pPr>
      <w:jc w:val="center"/>
    </w:pPr>
    <w:rPr>
      <w:bCs w:val="0"/>
    </w:rPr>
  </w:style>
  <w:style w:type="paragraph" w:customStyle="1" w:styleId="StyleSegoeLightBoldBlackLinespacingExactly12pt">
    <w:name w:val="Style Segoe Light Bold Black Line spacing:  Exactly 12 pt"/>
    <w:basedOn w:val="Normal"/>
    <w:rsid w:val="00CA4F9F"/>
    <w:pPr>
      <w:ind w:left="720"/>
    </w:pPr>
    <w:rPr>
      <w:rFonts w:ascii="Segoe Light" w:hAnsi="Segoe Light"/>
      <w:b/>
      <w:bCs/>
      <w:color w:val="000000"/>
    </w:rPr>
  </w:style>
  <w:style w:type="paragraph" w:customStyle="1" w:styleId="StyleStyleSegoeLightBoldBlackLinespacingExactly12pt">
    <w:name w:val="Style Style Segoe Light Bold Black Line spacing:  Exactly 12 pt +"/>
    <w:basedOn w:val="StyleSegoeLightBoldBlackLinespacingExactly12pt"/>
    <w:rsid w:val="00CA4F9F"/>
    <w:pPr>
      <w:spacing w:before="120"/>
      <w:ind w:left="0"/>
    </w:pPr>
  </w:style>
  <w:style w:type="paragraph" w:customStyle="1" w:styleId="StyleSegoeLightBlack">
    <w:name w:val="Style Segoe Light Black"/>
    <w:basedOn w:val="Normal"/>
    <w:rsid w:val="00CA4F9F"/>
    <w:pPr>
      <w:spacing w:before="120"/>
    </w:pPr>
    <w:rPr>
      <w:rFonts w:ascii="Segoe Light" w:hAnsi="Segoe Light" w:cs="Arial"/>
      <w:color w:val="000000"/>
    </w:rPr>
  </w:style>
  <w:style w:type="paragraph" w:customStyle="1" w:styleId="StyleStyleStyleSegoeLightBoldBlackLinespacingExactly12">
    <w:name w:val="Style Style Style Segoe Light Bold Black Line spacing:  Exactly 12 ..."/>
    <w:basedOn w:val="StyleStyleSegoeLightBoldBlackLinespacingExactly12pt"/>
    <w:rsid w:val="00CA4F9F"/>
  </w:style>
  <w:style w:type="paragraph" w:customStyle="1" w:styleId="NumHeading1">
    <w:name w:val="Num Heading 1"/>
    <w:basedOn w:val="Heading1"/>
    <w:next w:val="Normal"/>
    <w:rsid w:val="00CA4F9F"/>
    <w:pPr>
      <w:numPr>
        <w:numId w:val="4"/>
      </w:numPr>
      <w:spacing w:before="120" w:line="264" w:lineRule="auto"/>
    </w:pPr>
    <w:rPr>
      <w:rFonts w:eastAsia="Arial Black" w:cs="Arial Black"/>
      <w:smallCaps/>
      <w:color w:val="333333"/>
      <w:lang w:val="en-AU" w:eastAsia="ja-JP"/>
    </w:rPr>
  </w:style>
  <w:style w:type="paragraph" w:customStyle="1" w:styleId="NumHeading2">
    <w:name w:val="Num Heading 2"/>
    <w:basedOn w:val="Heading2"/>
    <w:next w:val="Normal"/>
    <w:rsid w:val="00CA4F9F"/>
    <w:pPr>
      <w:tabs>
        <w:tab w:val="num" w:pos="794"/>
      </w:tabs>
      <w:spacing w:line="264" w:lineRule="auto"/>
      <w:ind w:left="794" w:hanging="794"/>
    </w:pPr>
    <w:rPr>
      <w:rFonts w:ascii="Arial" w:eastAsia="Arial" w:hAnsi="Arial"/>
      <w:b/>
      <w:color w:val="333333"/>
      <w:sz w:val="28"/>
      <w:lang w:val="en-AU" w:eastAsia="ja-JP"/>
    </w:rPr>
  </w:style>
  <w:style w:type="paragraph" w:customStyle="1" w:styleId="NumHeading3">
    <w:name w:val="Num Heading 3"/>
    <w:basedOn w:val="Heading3"/>
    <w:next w:val="Normal"/>
    <w:rsid w:val="00CA4F9F"/>
    <w:pPr>
      <w:tabs>
        <w:tab w:val="num" w:pos="794"/>
      </w:tabs>
      <w:spacing w:before="180" w:line="264" w:lineRule="auto"/>
      <w:ind w:left="794" w:hanging="794"/>
    </w:pPr>
    <w:rPr>
      <w:rFonts w:eastAsia="Arial"/>
      <w:color w:val="333333"/>
      <w:sz w:val="26"/>
      <w:lang w:val="en-AU"/>
    </w:rPr>
  </w:style>
  <w:style w:type="paragraph" w:customStyle="1" w:styleId="NumHeading4">
    <w:name w:val="Num Heading 4"/>
    <w:basedOn w:val="Heading4"/>
    <w:next w:val="Normal"/>
    <w:rsid w:val="00CA4F9F"/>
    <w:pPr>
      <w:tabs>
        <w:tab w:val="num" w:pos="794"/>
      </w:tabs>
      <w:spacing w:before="180" w:line="264" w:lineRule="auto"/>
      <w:ind w:left="794" w:hanging="794"/>
    </w:pPr>
    <w:rPr>
      <w:rFonts w:eastAsia="Arial" w:cs="Arial"/>
      <w:iCs/>
      <w:color w:val="333333"/>
      <w:sz w:val="24"/>
      <w:szCs w:val="24"/>
      <w:lang w:val="en-AU" w:eastAsia="ja-JP"/>
    </w:rPr>
  </w:style>
  <w:style w:type="paragraph" w:customStyle="1" w:styleId="HeadingAppendixOld">
    <w:name w:val="Heading Appendix Old"/>
    <w:basedOn w:val="Normal"/>
    <w:next w:val="Normal"/>
    <w:rsid w:val="00CA4F9F"/>
    <w:pPr>
      <w:keepNext/>
      <w:pageBreakBefore/>
      <w:numPr>
        <w:ilvl w:val="7"/>
        <w:numId w:val="4"/>
      </w:numPr>
      <w:spacing w:before="120" w:after="60" w:line="264" w:lineRule="auto"/>
    </w:pPr>
    <w:rPr>
      <w:rFonts w:ascii="Arial Black" w:eastAsia="Arial Black" w:hAnsi="Arial Black" w:cs="Arial Black"/>
      <w:smallCaps/>
      <w:color w:val="333333"/>
      <w:sz w:val="32"/>
      <w:szCs w:val="32"/>
      <w:lang w:val="en-AU" w:eastAsia="ja-JP"/>
    </w:rPr>
  </w:style>
  <w:style w:type="paragraph" w:customStyle="1" w:styleId="HeadingPart">
    <w:name w:val="Heading Part"/>
    <w:basedOn w:val="Normal"/>
    <w:next w:val="Normal"/>
    <w:rsid w:val="00CA4F9F"/>
    <w:pPr>
      <w:pageBreakBefore/>
      <w:numPr>
        <w:ilvl w:val="8"/>
        <w:numId w:val="4"/>
      </w:numPr>
      <w:spacing w:before="480" w:after="60" w:line="264" w:lineRule="auto"/>
      <w:outlineLvl w:val="8"/>
    </w:pPr>
    <w:rPr>
      <w:rFonts w:ascii="Arial Black" w:eastAsia="Arial Black" w:hAnsi="Arial Black" w:cs="Arial Black"/>
      <w:b/>
      <w:smallCaps/>
      <w:color w:val="333333"/>
      <w:sz w:val="32"/>
      <w:szCs w:val="32"/>
      <w:lang w:val="en-AU" w:eastAsia="ja-JP"/>
    </w:rPr>
  </w:style>
  <w:style w:type="paragraph" w:customStyle="1" w:styleId="NumHeading5">
    <w:name w:val="Num Heading 5"/>
    <w:basedOn w:val="Heading5"/>
    <w:next w:val="Normal"/>
    <w:rsid w:val="00CA4F9F"/>
    <w:pPr>
      <w:keepNext/>
      <w:tabs>
        <w:tab w:val="num" w:pos="794"/>
      </w:tabs>
      <w:spacing w:before="60" w:line="240" w:lineRule="auto"/>
      <w:ind w:left="794" w:hanging="794"/>
    </w:pPr>
    <w:rPr>
      <w:rFonts w:ascii="Arial Narrow" w:eastAsia="Arial" w:hAnsi="Arial Narrow" w:cs="Arial"/>
      <w:lang w:val="en-AU" w:eastAsia="ja-JP"/>
    </w:rPr>
  </w:style>
  <w:style w:type="numbering" w:customStyle="1" w:styleId="BulletsTable">
    <w:name w:val="Bullets Table"/>
    <w:basedOn w:val="NoList"/>
    <w:rsid w:val="00CA4F9F"/>
    <w:pPr>
      <w:numPr>
        <w:numId w:val="5"/>
      </w:numPr>
    </w:pPr>
  </w:style>
  <w:style w:type="character" w:styleId="LineNumber">
    <w:name w:val="line number"/>
    <w:basedOn w:val="DefaultParagraphFont"/>
    <w:uiPriority w:val="99"/>
    <w:unhideWhenUsed/>
    <w:rsid w:val="00CA4F9F"/>
  </w:style>
  <w:style w:type="paragraph" w:customStyle="1" w:styleId="Bullet1stLevelSegoeUI">
    <w:name w:val="Bullet 1st Level Segoe UI"/>
    <w:basedOn w:val="BodyText2"/>
    <w:link w:val="Bullet1stLevelSegoeUIChar"/>
    <w:autoRedefine/>
    <w:qFormat/>
    <w:rsid w:val="00CA4F9F"/>
    <w:pPr>
      <w:numPr>
        <w:numId w:val="7"/>
      </w:numPr>
    </w:pPr>
  </w:style>
  <w:style w:type="paragraph" w:customStyle="1" w:styleId="Bullet2ndLevelSegoeUI">
    <w:name w:val="Bullet 2nd Level Segoe UI"/>
    <w:basedOn w:val="BodyText2"/>
    <w:qFormat/>
    <w:rsid w:val="00CA4F9F"/>
    <w:pPr>
      <w:numPr>
        <w:numId w:val="6"/>
      </w:numPr>
    </w:pPr>
    <w:rPr>
      <w:rFonts w:ascii="Segoe UI" w:hAnsi="Segoe UI"/>
    </w:rPr>
  </w:style>
  <w:style w:type="paragraph" w:customStyle="1" w:styleId="BodyText4">
    <w:name w:val="Body Text 4"/>
    <w:aliases w:val="Segoe UI 10"/>
    <w:basedOn w:val="BodyText2"/>
    <w:qFormat/>
    <w:rsid w:val="00CA4F9F"/>
    <w:rPr>
      <w:rFonts w:ascii="Segoe UI" w:hAnsi="Segoe UI"/>
    </w:rPr>
  </w:style>
  <w:style w:type="paragraph" w:customStyle="1" w:styleId="Bullet3rdLevelSegoeUI">
    <w:name w:val="Bullet 3rd Level Segoe UI"/>
    <w:basedOn w:val="BodyText2"/>
    <w:autoRedefine/>
    <w:qFormat/>
    <w:rsid w:val="00CA4F9F"/>
    <w:pPr>
      <w:numPr>
        <w:ilvl w:val="2"/>
        <w:numId w:val="3"/>
      </w:numPr>
    </w:pPr>
    <w:rPr>
      <w:rFonts w:ascii="Segoe UI" w:hAnsi="Segoe UI"/>
    </w:rPr>
  </w:style>
  <w:style w:type="paragraph" w:customStyle="1" w:styleId="BodyText5">
    <w:name w:val="Body Text 5"/>
    <w:aliases w:val="Segoe UI Bold"/>
    <w:basedOn w:val="BodyText2"/>
    <w:autoRedefine/>
    <w:qFormat/>
    <w:rsid w:val="00CA4F9F"/>
    <w:rPr>
      <w:rFonts w:ascii="Segoe UI" w:hAnsi="Segoe UI"/>
      <w:b/>
    </w:rPr>
  </w:style>
  <w:style w:type="paragraph" w:styleId="TableofFigures">
    <w:name w:val="table of figures"/>
    <w:basedOn w:val="Normal"/>
    <w:next w:val="Normal"/>
    <w:uiPriority w:val="99"/>
    <w:unhideWhenUsed/>
    <w:rsid w:val="00CA4F9F"/>
  </w:style>
  <w:style w:type="paragraph" w:customStyle="1" w:styleId="Unusedtext">
    <w:name w:val="Unused text"/>
    <w:basedOn w:val="Normal"/>
    <w:link w:val="UnusedtextChar"/>
    <w:rsid w:val="00CA4F9F"/>
    <w:pPr>
      <w:spacing w:before="60" w:after="120" w:line="260" w:lineRule="exact"/>
      <w:outlineLvl w:val="4"/>
    </w:pPr>
    <w:rPr>
      <w:rFonts w:ascii="Verdana" w:hAnsi="Verdana"/>
      <w:color w:val="808080"/>
      <w:lang w:bidi="en-US"/>
    </w:rPr>
  </w:style>
  <w:style w:type="character" w:customStyle="1" w:styleId="UnusedtextChar">
    <w:name w:val="Unused text Char"/>
    <w:basedOn w:val="DefaultParagraphFont"/>
    <w:link w:val="Unusedtext"/>
    <w:rsid w:val="00CA4F9F"/>
    <w:rPr>
      <w:rFonts w:ascii="Verdana" w:hAnsi="Verdana"/>
      <w:color w:val="808080"/>
      <w:szCs w:val="22"/>
      <w:lang w:bidi="en-US"/>
    </w:rPr>
  </w:style>
  <w:style w:type="paragraph" w:customStyle="1" w:styleId="Text">
    <w:name w:val="Text"/>
    <w:aliases w:val="t"/>
    <w:link w:val="TextChar1"/>
    <w:rsid w:val="00CA4F9F"/>
    <w:pPr>
      <w:spacing w:before="60" w:after="120" w:line="260" w:lineRule="exact"/>
      <w:jc w:val="center"/>
    </w:pPr>
    <w:rPr>
      <w:rFonts w:ascii="Verdana" w:hAnsi="Verdana"/>
      <w:color w:val="000000"/>
      <w:lang w:bidi="en-US"/>
    </w:rPr>
  </w:style>
  <w:style w:type="character" w:customStyle="1" w:styleId="TextChar1">
    <w:name w:val="Text Char1"/>
    <w:aliases w:val="t Char1"/>
    <w:basedOn w:val="DefaultParagraphFont"/>
    <w:link w:val="Text"/>
    <w:rsid w:val="00CA4F9F"/>
    <w:rPr>
      <w:rFonts w:ascii="Verdana" w:hAnsi="Verdana"/>
      <w:color w:val="000000"/>
      <w:lang w:bidi="en-US"/>
    </w:rPr>
  </w:style>
  <w:style w:type="character" w:customStyle="1" w:styleId="acicollapsed1">
    <w:name w:val="acicollapsed1"/>
    <w:basedOn w:val="DefaultParagraphFont"/>
    <w:rsid w:val="00CA4F9F"/>
    <w:rPr>
      <w:vanish/>
      <w:webHidden w:val="0"/>
      <w:specVanish w:val="0"/>
    </w:rPr>
  </w:style>
  <w:style w:type="paragraph" w:customStyle="1" w:styleId="graphic">
    <w:name w:val="graphic"/>
    <w:basedOn w:val="BodyText4"/>
    <w:qFormat/>
    <w:rsid w:val="00CA4F9F"/>
    <w:pPr>
      <w:spacing w:before="180" w:after="60"/>
    </w:pPr>
  </w:style>
  <w:style w:type="paragraph" w:customStyle="1" w:styleId="Tablespacing">
    <w:name w:val="Table spacing"/>
    <w:basedOn w:val="BodyText4"/>
    <w:qFormat/>
    <w:rsid w:val="00CA4F9F"/>
    <w:pPr>
      <w:spacing w:before="0" w:after="0"/>
    </w:pPr>
  </w:style>
  <w:style w:type="paragraph" w:customStyle="1" w:styleId="Alert01">
    <w:name w:val="Alert 01"/>
    <w:basedOn w:val="BodyText2"/>
    <w:qFormat/>
    <w:rsid w:val="00CA4F9F"/>
    <w:pPr>
      <w:tabs>
        <w:tab w:val="left" w:pos="1008"/>
        <w:tab w:val="left" w:pos="1440"/>
      </w:tabs>
      <w:spacing w:after="0"/>
    </w:pPr>
    <w:rPr>
      <w:rFonts w:ascii="Segoe UI" w:hAnsi="Segoe UI"/>
      <w:b/>
    </w:rPr>
  </w:style>
  <w:style w:type="paragraph" w:customStyle="1" w:styleId="Alert01text">
    <w:name w:val="Alert 01 text"/>
    <w:basedOn w:val="Alert01"/>
    <w:qFormat/>
    <w:rsid w:val="00CA4F9F"/>
    <w:pPr>
      <w:spacing w:before="0"/>
      <w:ind w:left="576"/>
    </w:pPr>
    <w:rPr>
      <w:b w:val="0"/>
    </w:rPr>
  </w:style>
  <w:style w:type="paragraph" w:customStyle="1" w:styleId="ListBulletedItem1">
    <w:name w:val="List Bulleted Item 1"/>
    <w:basedOn w:val="BodyText"/>
    <w:uiPriority w:val="99"/>
    <w:rsid w:val="00CA4F9F"/>
    <w:pPr>
      <w:numPr>
        <w:numId w:val="15"/>
      </w:numPr>
    </w:pPr>
  </w:style>
  <w:style w:type="paragraph" w:customStyle="1" w:styleId="Legalese">
    <w:name w:val="Legalese"/>
    <w:autoRedefine/>
    <w:rsid w:val="00CA4F9F"/>
    <w:pPr>
      <w:spacing w:before="40" w:after="80" w:line="240" w:lineRule="exact"/>
      <w:ind w:left="360"/>
    </w:pPr>
    <w:rPr>
      <w:rFonts w:ascii="Arial" w:hAnsi="Arial"/>
      <w:sz w:val="14"/>
    </w:rPr>
  </w:style>
  <w:style w:type="paragraph" w:customStyle="1" w:styleId="WhitePaperTitle">
    <w:name w:val="White Paper Title"/>
    <w:basedOn w:val="Normal"/>
    <w:next w:val="Normal"/>
    <w:autoRedefine/>
    <w:uiPriority w:val="99"/>
    <w:rsid w:val="00CA4F9F"/>
    <w:pPr>
      <w:keepNext/>
      <w:keepLines/>
      <w:suppressLineNumbers/>
      <w:suppressAutoHyphens/>
      <w:spacing w:before="240" w:after="60" w:line="440" w:lineRule="exact"/>
    </w:pPr>
    <w:rPr>
      <w:b/>
      <w:snapToGrid w:val="0"/>
      <w:kern w:val="72"/>
      <w:sz w:val="42"/>
    </w:rPr>
  </w:style>
  <w:style w:type="paragraph" w:customStyle="1" w:styleId="WhitePaperDescriptor">
    <w:name w:val="White Paper Descriptor"/>
    <w:basedOn w:val="Normal"/>
    <w:next w:val="WhitePaperTitle"/>
    <w:autoRedefine/>
    <w:uiPriority w:val="99"/>
    <w:rsid w:val="00CA4F9F"/>
    <w:pPr>
      <w:suppressLineNumbers/>
      <w:suppressAutoHyphens/>
      <w:spacing w:after="360" w:line="240" w:lineRule="atLeast"/>
    </w:pPr>
    <w:rPr>
      <w:kern w:val="20"/>
      <w:sz w:val="28"/>
    </w:rPr>
  </w:style>
  <w:style w:type="paragraph" w:customStyle="1" w:styleId="TableHeading">
    <w:name w:val="Table Heading"/>
    <w:basedOn w:val="Normal"/>
    <w:autoRedefine/>
    <w:rsid w:val="00CA4F9F"/>
    <w:pPr>
      <w:keepNext/>
      <w:keepLines/>
      <w:widowControl w:val="0"/>
      <w:suppressLineNumbers/>
      <w:suppressAutoHyphens/>
      <w:spacing w:before="60" w:after="60"/>
      <w:ind w:left="144"/>
    </w:pPr>
    <w:rPr>
      <w:rFonts w:eastAsia="Wingdings 2"/>
      <w:b/>
      <w:lang w:val="de-DE" w:eastAsia="de-DE"/>
    </w:rPr>
  </w:style>
  <w:style w:type="paragraph" w:customStyle="1" w:styleId="TableArt">
    <w:name w:val="Table Art"/>
    <w:basedOn w:val="Normal"/>
    <w:rsid w:val="00CA4F9F"/>
    <w:pPr>
      <w:spacing w:before="60" w:after="60"/>
      <w:jc w:val="center"/>
    </w:pPr>
  </w:style>
  <w:style w:type="paragraph" w:customStyle="1" w:styleId="TableTitle">
    <w:name w:val="Table Title"/>
    <w:basedOn w:val="Normal"/>
    <w:autoRedefine/>
    <w:rsid w:val="00CA4F9F"/>
    <w:pPr>
      <w:keepNext/>
      <w:keepLines/>
      <w:widowControl w:val="0"/>
      <w:suppressLineNumbers/>
      <w:suppressAutoHyphens/>
      <w:spacing w:before="120" w:after="120"/>
      <w:jc w:val="center"/>
    </w:pPr>
    <w:rPr>
      <w:rFonts w:ascii="Arial Black" w:hAnsi="Arial Black"/>
    </w:rPr>
  </w:style>
  <w:style w:type="paragraph" w:customStyle="1" w:styleId="Graphic0">
    <w:name w:val="Graphic"/>
    <w:basedOn w:val="Normal"/>
    <w:rsid w:val="00CA4F9F"/>
    <w:pPr>
      <w:widowControl w:val="0"/>
      <w:spacing w:before="120" w:after="120"/>
    </w:pPr>
  </w:style>
  <w:style w:type="paragraph" w:customStyle="1" w:styleId="FooterRule">
    <w:name w:val="Footer Rule"/>
    <w:basedOn w:val="Footer"/>
    <w:rsid w:val="00CA4F9F"/>
    <w:pPr>
      <w:pBdr>
        <w:top w:val="single" w:sz="6" w:space="1" w:color="auto"/>
      </w:pBdr>
    </w:pPr>
    <w:rPr>
      <w:sz w:val="8"/>
    </w:rPr>
  </w:style>
  <w:style w:type="paragraph" w:customStyle="1" w:styleId="Contents">
    <w:name w:val="Contents"/>
    <w:basedOn w:val="Normal"/>
    <w:next w:val="TOC1"/>
    <w:rsid w:val="00CA4F9F"/>
    <w:pPr>
      <w:pageBreakBefore/>
      <w:spacing w:before="360" w:after="100"/>
    </w:pPr>
    <w:rPr>
      <w:rFonts w:ascii="Arial Black" w:hAnsi="Arial Black"/>
      <w:sz w:val="28"/>
    </w:rPr>
  </w:style>
  <w:style w:type="paragraph" w:customStyle="1" w:styleId="MS2-Heading1">
    <w:name w:val="MS2 - Heading1"/>
    <w:basedOn w:val="Normal"/>
    <w:rsid w:val="00CA4F9F"/>
    <w:rPr>
      <w:rFonts w:ascii="Verdana" w:hAnsi="Verdana"/>
      <w:b/>
      <w:u w:val="single"/>
    </w:rPr>
  </w:style>
  <w:style w:type="paragraph" w:customStyle="1" w:styleId="MS1-date">
    <w:name w:val="MS1 - date"/>
    <w:basedOn w:val="Normal"/>
    <w:rsid w:val="00CA4F9F"/>
    <w:pPr>
      <w:spacing w:before="1080"/>
    </w:pPr>
    <w:rPr>
      <w:rFonts w:ascii="Verdana" w:hAnsi="Verdana"/>
    </w:rPr>
  </w:style>
  <w:style w:type="paragraph" w:styleId="IntenseQuote">
    <w:name w:val="Intense Quote"/>
    <w:basedOn w:val="Normal"/>
    <w:next w:val="Normal"/>
    <w:link w:val="IntenseQuoteChar"/>
    <w:uiPriority w:val="30"/>
    <w:qFormat/>
    <w:rsid w:val="00CA4F9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CA4F9F"/>
    <w:rPr>
      <w:rFonts w:ascii="Arial" w:hAnsi="Arial"/>
      <w:b/>
      <w:bCs/>
      <w:i/>
      <w:iCs/>
      <w:color w:val="4F81BD"/>
      <w:szCs w:val="22"/>
    </w:rPr>
  </w:style>
  <w:style w:type="paragraph" w:customStyle="1" w:styleId="Pullquote">
    <w:name w:val="Pull quote"/>
    <w:basedOn w:val="Normal"/>
    <w:uiPriority w:val="99"/>
    <w:rsid w:val="00CA4F9F"/>
    <w:pPr>
      <w:spacing w:line="360" w:lineRule="exact"/>
    </w:pPr>
    <w:rPr>
      <w:rFonts w:ascii="Franklin Gothic Book" w:hAnsi="Franklin Gothic Book"/>
      <w:color w:val="FF3300"/>
      <w:sz w:val="30"/>
      <w:szCs w:val="24"/>
    </w:rPr>
  </w:style>
  <w:style w:type="paragraph" w:customStyle="1" w:styleId="PullQuotecredit">
    <w:name w:val="Pull Quote credit"/>
    <w:basedOn w:val="Pullquote"/>
    <w:uiPriority w:val="99"/>
    <w:rsid w:val="00CA4F9F"/>
    <w:pPr>
      <w:spacing w:before="120" w:line="240" w:lineRule="exact"/>
    </w:pPr>
    <w:rPr>
      <w:sz w:val="16"/>
    </w:rPr>
  </w:style>
  <w:style w:type="paragraph" w:customStyle="1" w:styleId="factsubhead">
    <w:name w:val="fact subhead"/>
    <w:basedOn w:val="Normal"/>
    <w:link w:val="factsubheadChar"/>
    <w:rsid w:val="00CA4F9F"/>
    <w:pPr>
      <w:widowControl w:val="0"/>
      <w:autoSpaceDE w:val="0"/>
      <w:autoSpaceDN w:val="0"/>
      <w:adjustRightInd w:val="0"/>
      <w:spacing w:before="90" w:line="200" w:lineRule="atLeast"/>
      <w:textAlignment w:val="center"/>
    </w:pPr>
    <w:rPr>
      <w:b/>
      <w:color w:val="000000"/>
      <w:spacing w:val="-2"/>
      <w:sz w:val="16"/>
      <w:szCs w:val="16"/>
    </w:rPr>
  </w:style>
  <w:style w:type="character" w:customStyle="1" w:styleId="factsubheadChar">
    <w:name w:val="fact subhead Char"/>
    <w:basedOn w:val="DefaultParagraphFont"/>
    <w:link w:val="factsubhead"/>
    <w:rsid w:val="00CA4F9F"/>
    <w:rPr>
      <w:rFonts w:ascii="Arial" w:hAnsi="Arial"/>
      <w:b/>
      <w:color w:val="000000"/>
      <w:spacing w:val="-2"/>
      <w:sz w:val="16"/>
      <w:szCs w:val="16"/>
    </w:rPr>
  </w:style>
  <w:style w:type="paragraph" w:customStyle="1" w:styleId="Bodycopy">
    <w:name w:val="Body copy"/>
    <w:basedOn w:val="Normal"/>
    <w:rsid w:val="00CA4F9F"/>
    <w:rPr>
      <w:rFonts w:ascii="Franklin Gothic Book" w:hAnsi="Franklin Gothic Book"/>
      <w:sz w:val="17"/>
      <w:szCs w:val="24"/>
    </w:rPr>
  </w:style>
  <w:style w:type="paragraph" w:styleId="Subtitle">
    <w:name w:val="Subtitle"/>
    <w:basedOn w:val="Normal"/>
    <w:next w:val="Normal"/>
    <w:link w:val="SubtitleChar"/>
    <w:uiPriority w:val="11"/>
    <w:qFormat/>
    <w:rsid w:val="00CA4F9F"/>
    <w:pPr>
      <w:numPr>
        <w:ilvl w:val="1"/>
      </w:numPr>
    </w:pPr>
    <w:rPr>
      <w:rFonts w:ascii="Cambria" w:hAnsi="Cambria"/>
      <w:i/>
      <w:iCs/>
      <w:color w:val="4F81BD"/>
      <w:spacing w:val="15"/>
      <w:sz w:val="24"/>
      <w:szCs w:val="24"/>
    </w:rPr>
  </w:style>
  <w:style w:type="character" w:customStyle="1" w:styleId="SubtitleChar">
    <w:name w:val="Subtitle Char"/>
    <w:basedOn w:val="DefaultParagraphFont"/>
    <w:link w:val="Subtitle"/>
    <w:uiPriority w:val="11"/>
    <w:rsid w:val="00CA4F9F"/>
    <w:rPr>
      <w:rFonts w:ascii="Cambria" w:hAnsi="Cambria"/>
      <w:i/>
      <w:iCs/>
      <w:color w:val="4F81BD"/>
      <w:spacing w:val="15"/>
      <w:sz w:val="24"/>
      <w:szCs w:val="24"/>
    </w:rPr>
  </w:style>
  <w:style w:type="paragraph" w:customStyle="1" w:styleId="PartnerName">
    <w:name w:val="Partner Name"/>
    <w:basedOn w:val="Normal"/>
    <w:uiPriority w:val="99"/>
    <w:rsid w:val="00CA4F9F"/>
    <w:pPr>
      <w:spacing w:after="10"/>
    </w:pPr>
    <w:rPr>
      <w:rFonts w:ascii="Franklin Gothic Medium" w:hAnsi="Franklin Gothic Medium"/>
      <w:bCs/>
      <w:color w:val="FF3300"/>
      <w:sz w:val="32"/>
      <w:szCs w:val="24"/>
    </w:rPr>
  </w:style>
  <w:style w:type="paragraph" w:customStyle="1" w:styleId="Bodycopyheading">
    <w:name w:val="Body copy heading"/>
    <w:basedOn w:val="Bodycopy"/>
    <w:next w:val="Bodycopy"/>
    <w:autoRedefine/>
    <w:rsid w:val="00CA4F9F"/>
    <w:pPr>
      <w:keepNext/>
      <w:keepLines/>
      <w:spacing w:before="240"/>
    </w:pPr>
    <w:rPr>
      <w:rFonts w:ascii="Arial" w:hAnsi="Arial"/>
      <w:b/>
      <w:sz w:val="20"/>
      <w:szCs w:val="17"/>
    </w:rPr>
  </w:style>
  <w:style w:type="paragraph" w:customStyle="1" w:styleId="Bullet">
    <w:name w:val="Bullet"/>
    <w:basedOn w:val="Normal"/>
    <w:rsid w:val="00CA4F9F"/>
    <w:pPr>
      <w:numPr>
        <w:numId w:val="9"/>
      </w:numPr>
    </w:pPr>
    <w:rPr>
      <w:rFonts w:ascii="Franklin Gothic Book" w:hAnsi="Franklin Gothic Book"/>
      <w:sz w:val="17"/>
      <w:szCs w:val="17"/>
    </w:rPr>
  </w:style>
  <w:style w:type="paragraph" w:customStyle="1" w:styleId="BulletGrey">
    <w:name w:val="Bullet Grey"/>
    <w:basedOn w:val="Bullet"/>
    <w:rsid w:val="00CA4F9F"/>
    <w:pPr>
      <w:numPr>
        <w:numId w:val="10"/>
      </w:numPr>
    </w:pPr>
  </w:style>
  <w:style w:type="paragraph" w:styleId="ListNumber">
    <w:name w:val="List Number"/>
    <w:basedOn w:val="BodyText"/>
    <w:autoRedefine/>
    <w:rsid w:val="00CA4F9F"/>
    <w:pPr>
      <w:numPr>
        <w:numId w:val="12"/>
      </w:numPr>
    </w:pPr>
  </w:style>
  <w:style w:type="paragraph" w:customStyle="1" w:styleId="figure2">
    <w:name w:val="figure 2"/>
    <w:basedOn w:val="Normal"/>
    <w:rsid w:val="00CA4F9F"/>
    <w:pPr>
      <w:spacing w:before="120" w:after="120"/>
      <w:ind w:left="720"/>
    </w:pPr>
    <w:rPr>
      <w:snapToGrid w:val="0"/>
    </w:rPr>
  </w:style>
  <w:style w:type="paragraph" w:customStyle="1" w:styleId="ListLetter">
    <w:name w:val="List Letter"/>
    <w:basedOn w:val="ListNumber"/>
    <w:rsid w:val="00CA4F9F"/>
    <w:pPr>
      <w:numPr>
        <w:numId w:val="11"/>
      </w:numPr>
    </w:pPr>
  </w:style>
  <w:style w:type="paragraph" w:customStyle="1" w:styleId="ListBulletedItem3">
    <w:name w:val="List Bulleted Item 3"/>
    <w:basedOn w:val="ListBulletedItem2"/>
    <w:rsid w:val="00CA4F9F"/>
    <w:pPr>
      <w:numPr>
        <w:numId w:val="0"/>
      </w:numPr>
    </w:pPr>
  </w:style>
  <w:style w:type="paragraph" w:styleId="ListNumber2">
    <w:name w:val="List Number 2"/>
    <w:basedOn w:val="ListNumber"/>
    <w:autoRedefine/>
    <w:rsid w:val="00CA4F9F"/>
    <w:pPr>
      <w:numPr>
        <w:numId w:val="14"/>
      </w:numPr>
      <w:contextualSpacing/>
    </w:pPr>
  </w:style>
  <w:style w:type="paragraph" w:styleId="ListNumber3">
    <w:name w:val="List Number 3"/>
    <w:basedOn w:val="ListNumber2"/>
    <w:rsid w:val="00CA4F9F"/>
    <w:pPr>
      <w:numPr>
        <w:numId w:val="13"/>
      </w:numPr>
    </w:pPr>
  </w:style>
  <w:style w:type="paragraph" w:styleId="BodyTextIndent">
    <w:name w:val="Body Text Indent"/>
    <w:basedOn w:val="Normal"/>
    <w:link w:val="BodyTextIndentChar"/>
    <w:autoRedefine/>
    <w:rsid w:val="00CA4F9F"/>
    <w:pPr>
      <w:tabs>
        <w:tab w:val="left" w:pos="720"/>
      </w:tabs>
      <w:spacing w:after="120"/>
      <w:ind w:left="720" w:hanging="288"/>
    </w:pPr>
    <w:rPr>
      <w:rFonts w:cs="Segoe UI"/>
    </w:rPr>
  </w:style>
  <w:style w:type="character" w:customStyle="1" w:styleId="BodyTextIndentChar">
    <w:name w:val="Body Text Indent Char"/>
    <w:basedOn w:val="DefaultParagraphFont"/>
    <w:link w:val="BodyTextIndent"/>
    <w:rsid w:val="00CA4F9F"/>
    <w:rPr>
      <w:rFonts w:ascii="Arial" w:hAnsi="Arial" w:cs="Segoe UI"/>
      <w:szCs w:val="22"/>
    </w:rPr>
  </w:style>
  <w:style w:type="paragraph" w:styleId="BodyTextIndent2">
    <w:name w:val="Body Text Indent 2"/>
    <w:basedOn w:val="BodyText"/>
    <w:link w:val="BodyTextIndent2Char"/>
    <w:rsid w:val="00CA4F9F"/>
    <w:pPr>
      <w:ind w:left="720"/>
    </w:pPr>
  </w:style>
  <w:style w:type="character" w:customStyle="1" w:styleId="BodyTextIndent2Char">
    <w:name w:val="Body Text Indent 2 Char"/>
    <w:basedOn w:val="DefaultParagraphFont"/>
    <w:link w:val="BodyTextIndent2"/>
    <w:rsid w:val="00CA4F9F"/>
    <w:rPr>
      <w:rFonts w:ascii="Arial" w:hAnsi="Arial"/>
      <w:szCs w:val="14"/>
    </w:rPr>
  </w:style>
  <w:style w:type="paragraph" w:styleId="BodyTextIndent3">
    <w:name w:val="Body Text Indent 3"/>
    <w:basedOn w:val="BodyText"/>
    <w:link w:val="BodyTextIndent3Char"/>
    <w:rsid w:val="00CA4F9F"/>
    <w:pPr>
      <w:tabs>
        <w:tab w:val="left" w:pos="1584"/>
        <w:tab w:val="left" w:pos="3744"/>
      </w:tabs>
      <w:ind w:left="1080"/>
    </w:pPr>
  </w:style>
  <w:style w:type="character" w:customStyle="1" w:styleId="BodyTextIndent3Char">
    <w:name w:val="Body Text Indent 3 Char"/>
    <w:basedOn w:val="DefaultParagraphFont"/>
    <w:link w:val="BodyTextIndent3"/>
    <w:rsid w:val="00CA4F9F"/>
    <w:rPr>
      <w:rFonts w:ascii="Arial" w:hAnsi="Arial"/>
      <w:szCs w:val="14"/>
    </w:rPr>
  </w:style>
  <w:style w:type="paragraph" w:customStyle="1" w:styleId="BodyTextIndent4">
    <w:name w:val="Body Text Indent 4"/>
    <w:basedOn w:val="BodyText"/>
    <w:rsid w:val="00CA4F9F"/>
    <w:pPr>
      <w:ind w:left="1440"/>
    </w:pPr>
  </w:style>
  <w:style w:type="paragraph" w:customStyle="1" w:styleId="Graphicindent2">
    <w:name w:val="Graphic indent 2"/>
    <w:basedOn w:val="Graphic0"/>
    <w:next w:val="BodyTextIndent2"/>
    <w:rsid w:val="00CA4F9F"/>
    <w:pPr>
      <w:spacing w:before="180" w:after="180"/>
      <w:ind w:left="950"/>
    </w:pPr>
  </w:style>
  <w:style w:type="paragraph" w:customStyle="1" w:styleId="Graphicindent1">
    <w:name w:val="Graphic indent 1"/>
    <w:basedOn w:val="Graphic0"/>
    <w:next w:val="BodyTextIndent"/>
    <w:rsid w:val="00CA4F9F"/>
    <w:pPr>
      <w:spacing w:before="180" w:after="180"/>
      <w:ind w:left="590"/>
    </w:pPr>
  </w:style>
  <w:style w:type="paragraph" w:customStyle="1" w:styleId="Graphicindent4">
    <w:name w:val="Graphic indent 4"/>
    <w:basedOn w:val="Graphic0"/>
    <w:next w:val="BodyTextIndent4"/>
    <w:rsid w:val="00CA4F9F"/>
    <w:pPr>
      <w:spacing w:before="180" w:after="180"/>
      <w:ind w:left="1771"/>
    </w:pPr>
  </w:style>
  <w:style w:type="paragraph" w:customStyle="1" w:styleId="Graphicindent3">
    <w:name w:val="Graphic indent 3"/>
    <w:basedOn w:val="Graphic0"/>
    <w:next w:val="BodyTextIndent3"/>
    <w:rsid w:val="00CA4F9F"/>
    <w:pPr>
      <w:spacing w:before="180" w:after="180"/>
      <w:ind w:left="1411"/>
    </w:pPr>
  </w:style>
  <w:style w:type="paragraph" w:customStyle="1" w:styleId="Bodycontinue2">
    <w:name w:val="Body continue 2"/>
    <w:basedOn w:val="BodyText"/>
    <w:rsid w:val="00CA4F9F"/>
    <w:pPr>
      <w:ind w:left="936"/>
    </w:pPr>
  </w:style>
  <w:style w:type="paragraph" w:customStyle="1" w:styleId="Code">
    <w:name w:val="Code"/>
    <w:aliases w:val="c"/>
    <w:basedOn w:val="BodyText"/>
    <w:link w:val="CodeChar"/>
    <w:rsid w:val="00CA4F9F"/>
    <w:pPr>
      <w:tabs>
        <w:tab w:val="left" w:pos="1440"/>
        <w:tab w:val="left" w:pos="2160"/>
        <w:tab w:val="left" w:pos="3600"/>
        <w:tab w:val="left" w:pos="5040"/>
        <w:tab w:val="left" w:pos="6480"/>
      </w:tabs>
      <w:spacing w:after="60"/>
      <w:ind w:left="648"/>
    </w:pPr>
    <w:rPr>
      <w:rFonts w:ascii="Courier New" w:hAnsi="Courier New"/>
      <w:lang w:val="en-AU"/>
    </w:rPr>
  </w:style>
  <w:style w:type="paragraph" w:customStyle="1" w:styleId="PullQuote0">
    <w:name w:val="Pull Quote"/>
    <w:basedOn w:val="BodyText"/>
    <w:rsid w:val="00CA4F9F"/>
    <w:pPr>
      <w:ind w:left="432" w:right="432"/>
    </w:pPr>
    <w:rPr>
      <w:i/>
    </w:rPr>
  </w:style>
  <w:style w:type="paragraph" w:customStyle="1" w:styleId="PullQuoteSource">
    <w:name w:val="Pull Quote Source"/>
    <w:basedOn w:val="Legalese"/>
    <w:rsid w:val="00CA4F9F"/>
    <w:pPr>
      <w:spacing w:after="120"/>
      <w:ind w:left="0"/>
      <w:jc w:val="right"/>
    </w:pPr>
  </w:style>
  <w:style w:type="paragraph" w:customStyle="1" w:styleId="Pull-blue">
    <w:name w:val="Pull-blue"/>
    <w:basedOn w:val="BodyText"/>
    <w:rsid w:val="00CA4F9F"/>
    <w:pPr>
      <w:spacing w:after="80"/>
      <w:ind w:left="72"/>
    </w:pPr>
    <w:rPr>
      <w:sz w:val="18"/>
    </w:rPr>
  </w:style>
  <w:style w:type="paragraph" w:customStyle="1" w:styleId="pull-blue-source">
    <w:name w:val="pull-blue-source"/>
    <w:basedOn w:val="BodyText"/>
    <w:rsid w:val="00CA4F9F"/>
    <w:pPr>
      <w:spacing w:after="40"/>
      <w:ind w:left="144"/>
      <w:jc w:val="right"/>
    </w:pPr>
    <w:rPr>
      <w:i/>
      <w:sz w:val="15"/>
    </w:rPr>
  </w:style>
  <w:style w:type="paragraph" w:customStyle="1" w:styleId="Note">
    <w:name w:val="Note"/>
    <w:basedOn w:val="BodyText"/>
    <w:link w:val="NoteChar"/>
    <w:rsid w:val="00CA4F9F"/>
    <w:pPr>
      <w:tabs>
        <w:tab w:val="left" w:pos="1080"/>
      </w:tabs>
      <w:ind w:left="1080" w:hanging="792"/>
    </w:pPr>
    <w:rPr>
      <w:lang w:val="en-AU"/>
    </w:rPr>
  </w:style>
  <w:style w:type="paragraph" w:customStyle="1" w:styleId="NoteIndent">
    <w:name w:val="Note Indent"/>
    <w:basedOn w:val="Note"/>
    <w:rsid w:val="00CA4F9F"/>
    <w:pPr>
      <w:tabs>
        <w:tab w:val="clear" w:pos="1080"/>
        <w:tab w:val="left" w:pos="1800"/>
      </w:tabs>
      <w:ind w:left="1800"/>
    </w:pPr>
  </w:style>
  <w:style w:type="paragraph" w:customStyle="1" w:styleId="TableTextbullet">
    <w:name w:val="Table Text bullet"/>
    <w:basedOn w:val="ListBulletedItem1"/>
    <w:autoRedefine/>
    <w:qFormat/>
    <w:rsid w:val="006E31C5"/>
    <w:pPr>
      <w:numPr>
        <w:numId w:val="39"/>
      </w:numPr>
      <w:spacing w:after="40"/>
      <w:ind w:left="576"/>
    </w:pPr>
    <w:rPr>
      <w:sz w:val="18"/>
    </w:rPr>
  </w:style>
  <w:style w:type="paragraph" w:customStyle="1" w:styleId="TableTextIndent">
    <w:name w:val="Table Text Indent"/>
    <w:basedOn w:val="Normal"/>
    <w:qFormat/>
    <w:rsid w:val="00CA4F9F"/>
    <w:pPr>
      <w:keepLines/>
      <w:ind w:left="216"/>
    </w:pPr>
    <w:rPr>
      <w:bCs/>
      <w:sz w:val="18"/>
    </w:rPr>
  </w:style>
  <w:style w:type="paragraph" w:customStyle="1" w:styleId="ListBulletedItem2">
    <w:name w:val="List Bulleted Item 2"/>
    <w:basedOn w:val="ListBulletedItem1"/>
    <w:rsid w:val="00CA4F9F"/>
    <w:pPr>
      <w:numPr>
        <w:numId w:val="24"/>
      </w:numPr>
      <w:spacing w:after="80" w:line="240" w:lineRule="auto"/>
    </w:pPr>
  </w:style>
  <w:style w:type="character" w:customStyle="1" w:styleId="CharChar10">
    <w:name w:val="Char Char10"/>
    <w:basedOn w:val="DefaultParagraphFont"/>
    <w:rsid w:val="00CA4F9F"/>
    <w:rPr>
      <w:rFonts w:ascii="Segoe" w:hAnsi="Segoe" w:cs="Arial"/>
      <w:b/>
      <w:bCs/>
      <w:color w:val="0099FF"/>
      <w:sz w:val="26"/>
      <w:szCs w:val="26"/>
      <w:lang w:val="en-US" w:eastAsia="en-US" w:bidi="ar-SA"/>
    </w:rPr>
  </w:style>
  <w:style w:type="character" w:customStyle="1" w:styleId="CharChar9">
    <w:name w:val="Char Char9"/>
    <w:basedOn w:val="DefaultParagraphFont"/>
    <w:rsid w:val="00CA4F9F"/>
    <w:rPr>
      <w:rFonts w:ascii="Segoe" w:hAnsi="Segoe"/>
      <w:b/>
      <w:bCs/>
      <w:sz w:val="28"/>
      <w:szCs w:val="28"/>
      <w:lang w:val="en-US" w:eastAsia="en-US" w:bidi="ar-SA"/>
    </w:rPr>
  </w:style>
  <w:style w:type="paragraph" w:customStyle="1" w:styleId="Heading31">
    <w:name w:val="Heading 31"/>
    <w:basedOn w:val="Normal"/>
    <w:rsid w:val="00CA4F9F"/>
    <w:pPr>
      <w:spacing w:after="120"/>
      <w:ind w:left="300"/>
      <w:outlineLvl w:val="3"/>
    </w:pPr>
    <w:rPr>
      <w:rFonts w:cs="Arial"/>
    </w:rPr>
  </w:style>
  <w:style w:type="paragraph" w:customStyle="1" w:styleId="ListBulletedItemFIRSTLEVEL">
    <w:name w:val="List Bulleted Item FIRST LEVEL"/>
    <w:basedOn w:val="ListBulletedItem1"/>
    <w:autoRedefine/>
    <w:rsid w:val="00CA4F9F"/>
    <w:pPr>
      <w:numPr>
        <w:numId w:val="17"/>
      </w:numPr>
      <w:spacing w:after="80" w:line="240" w:lineRule="auto"/>
    </w:pPr>
  </w:style>
  <w:style w:type="paragraph" w:styleId="Title">
    <w:name w:val="Title"/>
    <w:basedOn w:val="Normal"/>
    <w:next w:val="Normal"/>
    <w:link w:val="TitleChar"/>
    <w:uiPriority w:val="10"/>
    <w:qFormat/>
    <w:rsid w:val="00CA4F9F"/>
    <w:pPr>
      <w:pBdr>
        <w:top w:val="single" w:sz="12" w:space="1" w:color="C0504D" w:themeColor="accent2"/>
      </w:pBdr>
      <w:spacing w:after="0"/>
    </w:pPr>
    <w:rPr>
      <w:smallCaps/>
      <w:sz w:val="48"/>
      <w:szCs w:val="48"/>
    </w:rPr>
  </w:style>
  <w:style w:type="character" w:customStyle="1" w:styleId="TitleChar">
    <w:name w:val="Title Char"/>
    <w:basedOn w:val="DefaultParagraphFont"/>
    <w:link w:val="Title"/>
    <w:uiPriority w:val="10"/>
    <w:rsid w:val="00CA4F9F"/>
    <w:rPr>
      <w:rFonts w:ascii="Arial" w:hAnsi="Arial"/>
      <w:smallCaps/>
      <w:sz w:val="48"/>
      <w:szCs w:val="48"/>
    </w:rPr>
  </w:style>
  <w:style w:type="paragraph" w:customStyle="1" w:styleId="StyleHeading1LatinArialBold">
    <w:name w:val="Style Heading 1 + (Latin) Arial Bold"/>
    <w:basedOn w:val="Heading1"/>
    <w:autoRedefine/>
    <w:rsid w:val="00CA4F9F"/>
    <w:pPr>
      <w:pBdr>
        <w:bottom w:val="single" w:sz="6" w:space="1" w:color="4F81BD" w:themeColor="accent1"/>
      </w:pBdr>
      <w:spacing w:before="300" w:after="40"/>
    </w:pPr>
    <w:rPr>
      <w:rFonts w:ascii="Arial" w:eastAsiaTheme="minorEastAsia" w:hAnsi="Arial" w:cstheme="minorBidi"/>
      <w:smallCaps/>
      <w:spacing w:val="5"/>
      <w:sz w:val="32"/>
      <w:szCs w:val="32"/>
    </w:rPr>
  </w:style>
  <w:style w:type="paragraph" w:customStyle="1" w:styleId="StyleNoteBold">
    <w:name w:val="Style Note + Bold"/>
    <w:basedOn w:val="Normal"/>
    <w:autoRedefine/>
    <w:rsid w:val="00CA4F9F"/>
    <w:pPr>
      <w:tabs>
        <w:tab w:val="left" w:pos="1080"/>
      </w:tabs>
      <w:spacing w:after="120"/>
      <w:ind w:left="1152" w:hanging="792"/>
    </w:pPr>
    <w:rPr>
      <w:b/>
      <w:bCs/>
      <w:lang w:val="en-AU"/>
    </w:rPr>
  </w:style>
  <w:style w:type="character" w:customStyle="1" w:styleId="Bullet1stLevelSegoeUIChar">
    <w:name w:val="Bullet 1st Level Segoe UI Char"/>
    <w:basedOn w:val="BodyText2Char"/>
    <w:link w:val="Bullet1stLevelSegoeUI"/>
    <w:rsid w:val="00CA4F9F"/>
    <w:rPr>
      <w:rFonts w:ascii="Arial" w:hAnsi="Arial" w:cs="Segoe UI"/>
      <w:szCs w:val="22"/>
    </w:rPr>
  </w:style>
  <w:style w:type="paragraph" w:customStyle="1" w:styleId="Responsbility">
    <w:name w:val="Responsbility"/>
    <w:basedOn w:val="Normal"/>
    <w:autoRedefine/>
    <w:qFormat/>
    <w:rsid w:val="00CA4F9F"/>
    <w:pPr>
      <w:keepNext/>
      <w:keepLines/>
      <w:spacing w:before="120"/>
      <w:ind w:left="288"/>
    </w:pPr>
    <w:rPr>
      <w:b/>
      <w:color w:val="365F91" w:themeColor="accent1" w:themeShade="BF"/>
    </w:rPr>
  </w:style>
  <w:style w:type="character" w:customStyle="1" w:styleId="StyleNormal">
    <w:name w:val="Style Normal"/>
    <w:basedOn w:val="DefaultParagraphFont"/>
    <w:rsid w:val="00CA4F9F"/>
    <w:rPr>
      <w:rFonts w:ascii="Arial" w:hAnsi="Arial"/>
      <w:sz w:val="20"/>
    </w:rPr>
  </w:style>
  <w:style w:type="paragraph" w:styleId="BodyTextFirstIndent">
    <w:name w:val="Body Text First Indent"/>
    <w:basedOn w:val="Normal"/>
    <w:link w:val="BodyTextFirstIndentChar"/>
    <w:uiPriority w:val="99"/>
    <w:unhideWhenUsed/>
    <w:rsid w:val="00CA4F9F"/>
    <w:pPr>
      <w:ind w:left="288"/>
    </w:pPr>
  </w:style>
  <w:style w:type="character" w:customStyle="1" w:styleId="BodyTextFirstIndentChar">
    <w:name w:val="Body Text First Indent Char"/>
    <w:basedOn w:val="BodyTextChar"/>
    <w:link w:val="BodyTextFirstIndent"/>
    <w:uiPriority w:val="99"/>
    <w:rsid w:val="00CA4F9F"/>
    <w:rPr>
      <w:rFonts w:ascii="Arial" w:hAnsi="Arial"/>
      <w:szCs w:val="22"/>
    </w:rPr>
  </w:style>
  <w:style w:type="character" w:customStyle="1" w:styleId="Heading3Char1">
    <w:name w:val="Heading 3 Char1"/>
    <w:aliases w:val="Section Titles Char1"/>
    <w:basedOn w:val="DefaultParagraphFont"/>
    <w:uiPriority w:val="9"/>
    <w:semiHidden/>
    <w:rsid w:val="00CA4F9F"/>
    <w:rPr>
      <w:rFonts w:ascii="Cambria" w:eastAsia="Times New Roman" w:hAnsi="Cambria" w:cs="Times New Roman"/>
      <w:b/>
      <w:bCs/>
      <w:color w:val="4F81BD"/>
      <w:sz w:val="18"/>
      <w:szCs w:val="24"/>
    </w:rPr>
  </w:style>
  <w:style w:type="character" w:customStyle="1" w:styleId="Heading4Char1">
    <w:name w:val="Heading 4 Char1"/>
    <w:aliases w:val="Heading 4 - Section Subheadings Char1"/>
    <w:basedOn w:val="DefaultParagraphFont"/>
    <w:uiPriority w:val="9"/>
    <w:semiHidden/>
    <w:rsid w:val="00CA4F9F"/>
    <w:rPr>
      <w:rFonts w:ascii="Cambria" w:eastAsia="Times New Roman" w:hAnsi="Cambria" w:cs="Times New Roman"/>
      <w:b/>
      <w:bCs/>
      <w:i/>
      <w:iCs/>
      <w:color w:val="4F81BD"/>
      <w:sz w:val="18"/>
      <w:szCs w:val="24"/>
    </w:rPr>
  </w:style>
  <w:style w:type="paragraph" w:customStyle="1" w:styleId="StyleListBullet2Black">
    <w:name w:val="Style List Bullet 2 + Black"/>
    <w:basedOn w:val="ListBullet2"/>
    <w:autoRedefine/>
    <w:rsid w:val="00CA4F9F"/>
    <w:pPr>
      <w:numPr>
        <w:numId w:val="0"/>
      </w:numPr>
      <w:spacing w:after="40"/>
    </w:pPr>
    <w:rPr>
      <w:color w:val="000000"/>
    </w:rPr>
  </w:style>
  <w:style w:type="paragraph" w:customStyle="1" w:styleId="BodyText0">
    <w:name w:val="BodyText"/>
    <w:basedOn w:val="Normal"/>
    <w:autoRedefine/>
    <w:qFormat/>
    <w:rsid w:val="00CA4F9F"/>
    <w:pPr>
      <w:widowControl w:val="0"/>
      <w:autoSpaceDE w:val="0"/>
      <w:autoSpaceDN w:val="0"/>
      <w:adjustRightInd w:val="0"/>
      <w:spacing w:after="88"/>
    </w:pPr>
    <w:rPr>
      <w:color w:val="000000"/>
    </w:rPr>
  </w:style>
  <w:style w:type="character" w:styleId="BookTitle">
    <w:name w:val="Book Title"/>
    <w:basedOn w:val="DefaultParagraphFont"/>
    <w:uiPriority w:val="33"/>
    <w:qFormat/>
    <w:rsid w:val="00CA4F9F"/>
    <w:rPr>
      <w:b/>
      <w:bCs/>
      <w:smallCaps/>
      <w:spacing w:val="5"/>
    </w:rPr>
  </w:style>
  <w:style w:type="paragraph" w:customStyle="1" w:styleId="Subhead1">
    <w:name w:val="Subhead1"/>
    <w:basedOn w:val="Normal"/>
    <w:qFormat/>
    <w:rsid w:val="00CA4F9F"/>
    <w:pPr>
      <w:keepNext/>
      <w:keepLines/>
      <w:spacing w:before="200" w:line="276" w:lineRule="auto"/>
      <w:outlineLvl w:val="3"/>
    </w:pPr>
    <w:rPr>
      <w:rFonts w:cs="Arial"/>
      <w:b/>
      <w:bCs/>
      <w:iCs/>
      <w:color w:val="7F7F7F"/>
      <w:lang w:bidi="en-US"/>
    </w:rPr>
  </w:style>
  <w:style w:type="paragraph" w:customStyle="1" w:styleId="Quote1">
    <w:name w:val="Quote1"/>
    <w:basedOn w:val="Normal"/>
    <w:qFormat/>
    <w:rsid w:val="00CA4F9F"/>
    <w:pPr>
      <w:jc w:val="right"/>
    </w:pPr>
    <w:rPr>
      <w:rFonts w:ascii="Lucida Sans" w:hAnsi="Lucida Sans"/>
      <w:sz w:val="28"/>
      <w:szCs w:val="28"/>
    </w:rPr>
  </w:style>
  <w:style w:type="paragraph" w:customStyle="1" w:styleId="TableHeading-WHITE">
    <w:name w:val="Table Heading-WHITE"/>
    <w:basedOn w:val="Normal"/>
    <w:autoRedefine/>
    <w:rsid w:val="00CA4F9F"/>
    <w:pPr>
      <w:keepNext/>
      <w:keepLines/>
      <w:widowControl w:val="0"/>
      <w:suppressLineNumbers/>
      <w:suppressAutoHyphens/>
      <w:spacing w:before="60"/>
    </w:pPr>
    <w:rPr>
      <w:b/>
      <w:color w:val="FFFFFF" w:themeColor="background1"/>
    </w:rPr>
  </w:style>
  <w:style w:type="paragraph" w:styleId="TOAHeading">
    <w:name w:val="toa heading"/>
    <w:basedOn w:val="Normal"/>
    <w:next w:val="Normal"/>
    <w:rsid w:val="00CA4F9F"/>
    <w:pPr>
      <w:spacing w:before="120"/>
    </w:pPr>
    <w:rPr>
      <w:rFonts w:asciiTheme="majorHAnsi" w:eastAsiaTheme="majorEastAsia" w:hAnsiTheme="majorHAnsi" w:cstheme="majorBidi"/>
      <w:b/>
      <w:bCs/>
      <w:sz w:val="24"/>
      <w:szCs w:val="24"/>
    </w:rPr>
  </w:style>
  <w:style w:type="character" w:styleId="HTMLDefinition">
    <w:name w:val="HTML Definition"/>
    <w:aliases w:val="Responsibilities"/>
    <w:basedOn w:val="DefaultParagraphFont"/>
    <w:rsid w:val="00CA4F9F"/>
    <w:rPr>
      <w:i/>
      <w:iCs/>
    </w:rPr>
  </w:style>
  <w:style w:type="character" w:styleId="HTMLKeyboard">
    <w:name w:val="HTML Keyboard"/>
    <w:basedOn w:val="DefaultParagraphFont"/>
    <w:rsid w:val="00CA4F9F"/>
    <w:rPr>
      <w:rFonts w:ascii="Consolas" w:hAnsi="Consolas"/>
      <w:sz w:val="20"/>
      <w:szCs w:val="20"/>
    </w:rPr>
  </w:style>
  <w:style w:type="paragraph" w:styleId="NoSpacing">
    <w:name w:val="No Spacing"/>
    <w:aliases w:val="Table"/>
    <w:uiPriority w:val="1"/>
    <w:qFormat/>
    <w:rsid w:val="00CA4F9F"/>
    <w:pPr>
      <w:spacing w:before="240" w:after="60" w:line="312" w:lineRule="auto"/>
      <w:jc w:val="center"/>
    </w:pPr>
    <w:rPr>
      <w:rFonts w:ascii="Arial" w:hAnsi="Arial"/>
    </w:rPr>
  </w:style>
  <w:style w:type="paragraph" w:styleId="Quote">
    <w:name w:val="Quote"/>
    <w:basedOn w:val="Normal"/>
    <w:next w:val="Normal"/>
    <w:link w:val="QuoteChar"/>
    <w:uiPriority w:val="29"/>
    <w:qFormat/>
    <w:rsid w:val="00CA4F9F"/>
    <w:rPr>
      <w:i/>
      <w:iCs/>
      <w:color w:val="000000" w:themeColor="text1"/>
    </w:rPr>
  </w:style>
  <w:style w:type="character" w:customStyle="1" w:styleId="QuoteChar">
    <w:name w:val="Quote Char"/>
    <w:basedOn w:val="DefaultParagraphFont"/>
    <w:link w:val="Quote"/>
    <w:uiPriority w:val="29"/>
    <w:rsid w:val="00CA4F9F"/>
    <w:rPr>
      <w:rFonts w:ascii="Arial" w:hAnsi="Arial"/>
      <w:i/>
      <w:iCs/>
      <w:color w:val="000000" w:themeColor="text1"/>
      <w:szCs w:val="22"/>
    </w:rPr>
  </w:style>
  <w:style w:type="table" w:styleId="LightList-Accent5">
    <w:name w:val="Light List Accent 5"/>
    <w:basedOn w:val="TableNormal"/>
    <w:uiPriority w:val="61"/>
    <w:rsid w:val="00CA4F9F"/>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MediumShading1-Accent5">
    <w:name w:val="Medium Shading 1 Accent 5"/>
    <w:basedOn w:val="TableNormal"/>
    <w:uiPriority w:val="63"/>
    <w:rsid w:val="00CA4F9F"/>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customStyle="1" w:styleId="Bullet1stLevelArial">
    <w:name w:val="Bullet 1st Level Arial"/>
    <w:basedOn w:val="Normal"/>
    <w:autoRedefine/>
    <w:qFormat/>
    <w:rsid w:val="00CA4F9F"/>
    <w:pPr>
      <w:keepNext/>
      <w:keepLines/>
      <w:numPr>
        <w:numId w:val="19"/>
      </w:numPr>
      <w:spacing w:after="120"/>
    </w:pPr>
    <w:rPr>
      <w:rFonts w:ascii="Times New Roman" w:hAnsi="Times New Roman" w:cs="Segoe UI"/>
    </w:rPr>
  </w:style>
  <w:style w:type="paragraph" w:customStyle="1" w:styleId="Alert01Left05">
    <w:name w:val="Alert 01 + Left:  0.5&quot;"/>
    <w:basedOn w:val="Alert01"/>
    <w:autoRedefine/>
    <w:rsid w:val="00CA4F9F"/>
    <w:pPr>
      <w:ind w:left="720"/>
    </w:pPr>
    <w:rPr>
      <w:rFonts w:cs="Times New Roman"/>
      <w:bCs/>
      <w:color w:val="FF0000"/>
    </w:rPr>
  </w:style>
  <w:style w:type="character" w:customStyle="1" w:styleId="Style16ptBold">
    <w:name w:val="Style 16 pt Bold"/>
    <w:basedOn w:val="DefaultParagraphFont"/>
    <w:rsid w:val="00CA4F9F"/>
    <w:rPr>
      <w:rFonts w:ascii="Arial" w:hAnsi="Arial"/>
      <w:b/>
      <w:bCs/>
      <w:sz w:val="24"/>
    </w:rPr>
  </w:style>
  <w:style w:type="paragraph" w:customStyle="1" w:styleId="Alerttext">
    <w:name w:val="Alert text"/>
    <w:basedOn w:val="Normal"/>
    <w:autoRedefine/>
    <w:rsid w:val="00CA4F9F"/>
    <w:pPr>
      <w:spacing w:after="120"/>
      <w:ind w:left="1152"/>
    </w:pPr>
    <w:rPr>
      <w:rFonts w:ascii="Times New Roman" w:hAnsi="Times New Roman" w:cs="Segoe UI"/>
    </w:rPr>
  </w:style>
  <w:style w:type="paragraph" w:customStyle="1" w:styleId="StyleTableHeadingTextBoldBackground1">
    <w:name w:val="Style Table Heading Text + Bold Background 1"/>
    <w:basedOn w:val="TableHeadingText"/>
    <w:autoRedefine/>
    <w:rsid w:val="00CA4F9F"/>
    <w:rPr>
      <w:color w:val="FFFFFF"/>
    </w:rPr>
  </w:style>
  <w:style w:type="paragraph" w:customStyle="1" w:styleId="StyleHeading3SectionTitlesJustified">
    <w:name w:val="Style Heading 3Section Titles + Justified"/>
    <w:basedOn w:val="Heading3"/>
    <w:autoRedefine/>
    <w:rsid w:val="00CA4F9F"/>
    <w:rPr>
      <w:color w:val="595959"/>
    </w:rPr>
  </w:style>
  <w:style w:type="paragraph" w:customStyle="1" w:styleId="StyleHeading4Heading4-SectionSubheadingsLeft05">
    <w:name w:val="Style Heading 4Heading 4 - Section Subheadings + Left:  0.5&quot;"/>
    <w:basedOn w:val="Heading4"/>
    <w:rsid w:val="00CA4F9F"/>
    <w:pPr>
      <w:ind w:left="720"/>
    </w:pPr>
    <w:rPr>
      <w:iCs/>
      <w:color w:val="1F497D" w:themeColor="text2"/>
    </w:rPr>
  </w:style>
  <w:style w:type="paragraph" w:customStyle="1" w:styleId="StyleHeading4Heading4-SectionSubheadingsLeft051">
    <w:name w:val="Style Heading 4Heading 4 - Section Subheadings + Left:  0.5&quot;1"/>
    <w:basedOn w:val="Heading4"/>
    <w:autoRedefine/>
    <w:rsid w:val="00CA4F9F"/>
    <w:pPr>
      <w:ind w:left="720"/>
    </w:pPr>
    <w:rPr>
      <w:bCs/>
      <w:iCs/>
      <w:color w:val="1F497D" w:themeColor="text2"/>
    </w:rPr>
  </w:style>
  <w:style w:type="paragraph" w:customStyle="1" w:styleId="StyleListBulletedItem1After0pt">
    <w:name w:val="Style List Bulleted Item 1 + After:  0 pt"/>
    <w:basedOn w:val="ListBulletedItem1"/>
    <w:autoRedefine/>
    <w:rsid w:val="00CA4F9F"/>
    <w:pPr>
      <w:numPr>
        <w:numId w:val="0"/>
      </w:numPr>
      <w:contextualSpacing/>
    </w:pPr>
  </w:style>
  <w:style w:type="paragraph" w:customStyle="1" w:styleId="ResponsibilitiesText">
    <w:name w:val="Responsibilities Text"/>
    <w:basedOn w:val="BodyText"/>
    <w:rsid w:val="00CA4F9F"/>
    <w:rPr>
      <w:i/>
      <w:iCs/>
    </w:rPr>
  </w:style>
  <w:style w:type="paragraph" w:styleId="NoteHeading">
    <w:name w:val="Note Heading"/>
    <w:basedOn w:val="Normal"/>
    <w:next w:val="Normal"/>
    <w:link w:val="NoteHeadingChar"/>
    <w:uiPriority w:val="99"/>
    <w:unhideWhenUsed/>
    <w:rsid w:val="00CA4F9F"/>
    <w:pPr>
      <w:spacing w:before="0" w:after="0" w:line="240" w:lineRule="auto"/>
    </w:pPr>
  </w:style>
  <w:style w:type="character" w:customStyle="1" w:styleId="NoteHeadingChar">
    <w:name w:val="Note Heading Char"/>
    <w:basedOn w:val="DefaultParagraphFont"/>
    <w:link w:val="NoteHeading"/>
    <w:uiPriority w:val="99"/>
    <w:rsid w:val="00CA4F9F"/>
    <w:rPr>
      <w:rFonts w:ascii="Arial" w:hAnsi="Arial"/>
      <w:szCs w:val="22"/>
    </w:rPr>
  </w:style>
  <w:style w:type="paragraph" w:styleId="BodyTextFirstIndent2">
    <w:name w:val="Body Text First Indent 2"/>
    <w:basedOn w:val="BodyTextFirstIndent"/>
    <w:link w:val="BodyTextFirstIndent2Char"/>
    <w:uiPriority w:val="99"/>
    <w:unhideWhenUsed/>
    <w:rsid w:val="00CA4F9F"/>
    <w:pPr>
      <w:ind w:left="360"/>
    </w:pPr>
  </w:style>
  <w:style w:type="character" w:customStyle="1" w:styleId="BodyTextFirstIndent2Char">
    <w:name w:val="Body Text First Indent 2 Char"/>
    <w:basedOn w:val="BodyTextIndentChar"/>
    <w:link w:val="BodyTextFirstIndent2"/>
    <w:uiPriority w:val="99"/>
    <w:rsid w:val="00CA4F9F"/>
    <w:rPr>
      <w:rFonts w:ascii="Arial" w:hAnsi="Arial" w:cs="Segoe UI"/>
      <w:szCs w:val="22"/>
    </w:rPr>
  </w:style>
  <w:style w:type="paragraph" w:styleId="ListBullet4">
    <w:name w:val="List Bullet 4"/>
    <w:basedOn w:val="ListBullet3"/>
    <w:rsid w:val="00794788"/>
    <w:pPr>
      <w:numPr>
        <w:numId w:val="21"/>
      </w:numPr>
      <w:ind w:left="1440"/>
    </w:pPr>
  </w:style>
  <w:style w:type="paragraph" w:customStyle="1" w:styleId="StyleBodyTextFirstIndentBold">
    <w:name w:val="Style Body Text First Indent + Bold"/>
    <w:basedOn w:val="BodyTextFirstIndent"/>
    <w:rsid w:val="008A259B"/>
    <w:pPr>
      <w:spacing w:before="240" w:after="0"/>
    </w:pPr>
    <w:rPr>
      <w:b/>
      <w:bCs/>
    </w:rPr>
  </w:style>
  <w:style w:type="paragraph" w:customStyle="1" w:styleId="ListNumber1">
    <w:name w:val="List Number 1"/>
    <w:basedOn w:val="ListNumber2"/>
    <w:autoRedefine/>
    <w:qFormat/>
    <w:rsid w:val="00666566"/>
    <w:pPr>
      <w:numPr>
        <w:numId w:val="0"/>
      </w:numPr>
      <w:tabs>
        <w:tab w:val="left" w:pos="360"/>
      </w:tabs>
      <w:ind w:left="360" w:hanging="360"/>
    </w:pPr>
  </w:style>
  <w:style w:type="character" w:customStyle="1" w:styleId="CodeChar">
    <w:name w:val="Code Char"/>
    <w:aliases w:val="c Char"/>
    <w:basedOn w:val="DefaultParagraphFont"/>
    <w:link w:val="Code"/>
    <w:locked/>
    <w:rsid w:val="00666566"/>
    <w:rPr>
      <w:rFonts w:ascii="Courier New" w:hAnsi="Courier New"/>
      <w:szCs w:val="14"/>
      <w:lang w:val="en-AU"/>
    </w:rPr>
  </w:style>
  <w:style w:type="paragraph" w:customStyle="1" w:styleId="Notetext">
    <w:name w:val="Note text"/>
    <w:basedOn w:val="BodyText5"/>
    <w:link w:val="NotetextChar"/>
    <w:qFormat/>
    <w:rsid w:val="00CA4F9F"/>
  </w:style>
  <w:style w:type="paragraph" w:customStyle="1" w:styleId="TableText2">
    <w:name w:val="Table Text 2"/>
    <w:basedOn w:val="Normal"/>
    <w:autoRedefine/>
    <w:qFormat/>
    <w:rsid w:val="00D173F7"/>
    <w:pPr>
      <w:keepLines/>
      <w:ind w:left="144"/>
    </w:pPr>
    <w:rPr>
      <w:sz w:val="18"/>
    </w:rPr>
  </w:style>
  <w:style w:type="character" w:customStyle="1" w:styleId="NoteChar">
    <w:name w:val="Note Char"/>
    <w:basedOn w:val="BodyTextChar"/>
    <w:link w:val="Note"/>
    <w:rsid w:val="00666566"/>
    <w:rPr>
      <w:rFonts w:ascii="Arial" w:hAnsi="Arial"/>
      <w:szCs w:val="14"/>
      <w:lang w:val="en-AU"/>
    </w:rPr>
  </w:style>
  <w:style w:type="character" w:customStyle="1" w:styleId="NotetextChar">
    <w:name w:val="Note text Char"/>
    <w:basedOn w:val="NoteChar"/>
    <w:link w:val="Notetext"/>
    <w:rsid w:val="00666566"/>
    <w:rPr>
      <w:rFonts w:ascii="Segoe UI" w:hAnsi="Segoe UI" w:cs="Segoe UI"/>
      <w:b/>
      <w:szCs w:val="22"/>
      <w:lang w:val="en-AU"/>
    </w:rPr>
  </w:style>
  <w:style w:type="table" w:customStyle="1" w:styleId="MOSTable">
    <w:name w:val="MOS Table"/>
    <w:basedOn w:val="TableNormal"/>
    <w:uiPriority w:val="99"/>
    <w:qFormat/>
    <w:rsid w:val="00CA4F9F"/>
    <w:rPr>
      <w:rFonts w:ascii="Calibri" w:eastAsia="Calibri" w:hAnsi="Calibri"/>
    </w:rPr>
    <w:tblPr>
      <w:tblInd w:w="0" w:type="dxa"/>
      <w:tblCellMar>
        <w:top w:w="0" w:type="dxa"/>
        <w:left w:w="108" w:type="dxa"/>
        <w:bottom w:w="0" w:type="dxa"/>
        <w:right w:w="108" w:type="dxa"/>
      </w:tblCellMar>
    </w:tblPr>
  </w:style>
  <w:style w:type="paragraph" w:styleId="NormalIndent">
    <w:name w:val="Normal Indent"/>
    <w:basedOn w:val="Normal"/>
    <w:uiPriority w:val="99"/>
    <w:unhideWhenUsed/>
    <w:rsid w:val="00CA4F9F"/>
    <w:pPr>
      <w:ind w:left="720"/>
    </w:pPr>
  </w:style>
  <w:style w:type="numbering" w:customStyle="1" w:styleId="NumberedList">
    <w:name w:val="Numbered List"/>
    <w:basedOn w:val="NoList"/>
    <w:rsid w:val="00CA4F9F"/>
    <w:pPr>
      <w:numPr>
        <w:numId w:val="34"/>
      </w:numPr>
    </w:pPr>
  </w:style>
  <w:style w:type="table" w:customStyle="1" w:styleId="MediumShading1-Accent111">
    <w:name w:val="Medium Shading 1 - Accent 111"/>
    <w:basedOn w:val="TableNormal"/>
    <w:uiPriority w:val="63"/>
    <w:rsid w:val="00CA4F9F"/>
    <w:pPr>
      <w:spacing w:before="240" w:after="60" w:line="312" w:lineRule="auto"/>
      <w:jc w:val="center"/>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Tableheading0">
    <w:name w:val="Table heading"/>
    <w:basedOn w:val="Normal"/>
    <w:autoRedefine/>
    <w:qFormat/>
    <w:rsid w:val="00CA4F9F"/>
    <w:pPr>
      <w:widowControl w:val="0"/>
      <w:autoSpaceDE w:val="0"/>
      <w:autoSpaceDN w:val="0"/>
      <w:adjustRightInd w:val="0"/>
      <w:spacing w:before="0" w:after="120" w:line="240" w:lineRule="auto"/>
    </w:pPr>
    <w:rPr>
      <w:color w:val="FFFFFF" w:themeColor="background1"/>
    </w:rPr>
  </w:style>
  <w:style w:type="numbering" w:customStyle="1" w:styleId="Bullets1">
    <w:name w:val="Bullets1"/>
    <w:rsid w:val="00CA4F9F"/>
  </w:style>
  <w:style w:type="paragraph" w:customStyle="1" w:styleId="Bullet2ndLevelArial">
    <w:name w:val="Bullet 2nd Level Arial"/>
    <w:basedOn w:val="Bullet2ndLevelSegoeUI"/>
    <w:autoRedefine/>
    <w:qFormat/>
    <w:rsid w:val="00CA4F9F"/>
    <w:pPr>
      <w:numPr>
        <w:numId w:val="35"/>
      </w:numPr>
    </w:pPr>
  </w:style>
  <w:style w:type="paragraph" w:customStyle="1" w:styleId="bdy">
    <w:name w:val="bdy"/>
    <w:basedOn w:val="Normal"/>
    <w:rsid w:val="00CA4F9F"/>
    <w:pPr>
      <w:spacing w:before="0" w:after="160" w:line="280" w:lineRule="atLeast"/>
    </w:pPr>
    <w:rPr>
      <w:lang w:eastAsia="zh-TW"/>
    </w:rPr>
  </w:style>
  <w:style w:type="character" w:customStyle="1" w:styleId="searchterm1">
    <w:name w:val="searchterm1"/>
    <w:basedOn w:val="DefaultParagraphFont"/>
    <w:rsid w:val="00CA4F9F"/>
    <w:rPr>
      <w:b/>
      <w:bCs/>
    </w:rPr>
  </w:style>
  <w:style w:type="table" w:styleId="MediumShading1-Accent4">
    <w:name w:val="Medium Shading 1 Accent 4"/>
    <w:basedOn w:val="TableNormal"/>
    <w:uiPriority w:val="63"/>
    <w:rsid w:val="00CA4F9F"/>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character" w:customStyle="1" w:styleId="modulecaption1">
    <w:name w:val="modulecaption1"/>
    <w:basedOn w:val="DefaultParagraphFont"/>
    <w:rsid w:val="00CA4F9F"/>
    <w:rPr>
      <w:sz w:val="15"/>
      <w:szCs w:val="15"/>
    </w:rPr>
  </w:style>
  <w:style w:type="character" w:customStyle="1" w:styleId="graynormaltext2">
    <w:name w:val="graynormaltext2"/>
    <w:basedOn w:val="DefaultParagraphFont"/>
    <w:rsid w:val="00CA4F9F"/>
    <w:rPr>
      <w:color w:val="808080"/>
    </w:rPr>
  </w:style>
  <w:style w:type="character" w:customStyle="1" w:styleId="modulecaption2">
    <w:name w:val="modulecaption2"/>
    <w:basedOn w:val="DefaultParagraphFont"/>
    <w:rsid w:val="00CA4F9F"/>
    <w:rPr>
      <w:sz w:val="15"/>
      <w:szCs w:val="15"/>
    </w:rPr>
  </w:style>
  <w:style w:type="character" w:customStyle="1" w:styleId="graynormaltext3">
    <w:name w:val="graynormaltext3"/>
    <w:basedOn w:val="DefaultParagraphFont"/>
    <w:rsid w:val="00CA4F9F"/>
    <w:rPr>
      <w:color w:val="808080"/>
    </w:rPr>
  </w:style>
  <w:style w:type="character" w:customStyle="1" w:styleId="modulecaption3">
    <w:name w:val="modulecaption3"/>
    <w:basedOn w:val="DefaultParagraphFont"/>
    <w:rsid w:val="00CA4F9F"/>
    <w:rPr>
      <w:sz w:val="15"/>
      <w:szCs w:val="15"/>
    </w:rPr>
  </w:style>
  <w:style w:type="character" w:customStyle="1" w:styleId="graynormaltext4">
    <w:name w:val="graynormaltext4"/>
    <w:basedOn w:val="DefaultParagraphFont"/>
    <w:rsid w:val="00CA4F9F"/>
    <w:rPr>
      <w:color w:val="808080"/>
    </w:rPr>
  </w:style>
  <w:style w:type="paragraph" w:customStyle="1" w:styleId="Alert01bullet">
    <w:name w:val="Alert 01 bullet"/>
    <w:basedOn w:val="Bullet1stLevelSegoeUI"/>
    <w:qFormat/>
    <w:rsid w:val="00CA4F9F"/>
    <w:pPr>
      <w:numPr>
        <w:numId w:val="0"/>
      </w:numPr>
      <w:contextualSpacing/>
    </w:pPr>
  </w:style>
  <w:style w:type="table" w:customStyle="1" w:styleId="TableGrid1">
    <w:name w:val="Table Grid1"/>
    <w:basedOn w:val="TableNormal"/>
    <w:next w:val="TableGrid"/>
    <w:uiPriority w:val="59"/>
    <w:rsid w:val="00CA4F9F"/>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MediumShading1-Accent6">
    <w:name w:val="Medium Shading 1 Accent 6"/>
    <w:basedOn w:val="TableNormal"/>
    <w:uiPriority w:val="63"/>
    <w:rsid w:val="00CA4F9F"/>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TableStyle1">
    <w:name w:val="Table Style 1"/>
    <w:basedOn w:val="TableNormal"/>
    <w:uiPriority w:val="99"/>
    <w:qFormat/>
    <w:rsid w:val="00CA4F9F"/>
    <w:tblPr>
      <w:tblInd w:w="0" w:type="dxa"/>
      <w:tblCellMar>
        <w:top w:w="0" w:type="dxa"/>
        <w:left w:w="108" w:type="dxa"/>
        <w:bottom w:w="0" w:type="dxa"/>
        <w:right w:w="108" w:type="dxa"/>
      </w:tblCellMar>
    </w:tblPr>
  </w:style>
  <w:style w:type="table" w:customStyle="1" w:styleId="MediumShading21">
    <w:name w:val="Medium Shading 21"/>
    <w:basedOn w:val="TableNormal"/>
    <w:uiPriority w:val="64"/>
    <w:rsid w:val="00CA4F9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ppbodytext2">
    <w:name w:val="pp_bodytext2"/>
    <w:basedOn w:val="Normal"/>
    <w:rsid w:val="004D4DAE"/>
    <w:pPr>
      <w:spacing w:before="0" w:after="0" w:line="337" w:lineRule="atLeast"/>
    </w:pPr>
    <w:rPr>
      <w:rFonts w:ascii="Times New Roman" w:hAnsi="Times New Roman"/>
      <w:color w:val="000000"/>
      <w:sz w:val="21"/>
      <w:szCs w:val="21"/>
    </w:rPr>
  </w:style>
  <w:style w:type="paragraph" w:customStyle="1" w:styleId="StyleListBulletedItem2LinespacingExactly12pt">
    <w:name w:val="Style List Bulleted Item 2 + Line spacing:  Exactly 12 pt"/>
    <w:basedOn w:val="ListBulletedItem2"/>
    <w:autoRedefine/>
    <w:rsid w:val="00211BAA"/>
    <w:pPr>
      <w:spacing w:after="88" w:line="240" w:lineRule="exact"/>
    </w:pPr>
    <w:rPr>
      <w:szCs w:val="20"/>
    </w:rPr>
  </w:style>
</w:styles>
</file>

<file path=word/webSettings.xml><?xml version="1.0" encoding="utf-8"?>
<w:webSettings xmlns:r="http://schemas.openxmlformats.org/officeDocument/2006/relationships" xmlns:w="http://schemas.openxmlformats.org/wordprocessingml/2006/main">
  <w:divs>
    <w:div w:id="29260030">
      <w:bodyDiv w:val="1"/>
      <w:marLeft w:val="0"/>
      <w:marRight w:val="0"/>
      <w:marTop w:val="0"/>
      <w:marBottom w:val="0"/>
      <w:divBdr>
        <w:top w:val="none" w:sz="0" w:space="0" w:color="auto"/>
        <w:left w:val="none" w:sz="0" w:space="0" w:color="auto"/>
        <w:bottom w:val="none" w:sz="0" w:space="0" w:color="auto"/>
        <w:right w:val="none" w:sz="0" w:space="0" w:color="auto"/>
      </w:divBdr>
    </w:div>
    <w:div w:id="58671987">
      <w:bodyDiv w:val="1"/>
      <w:marLeft w:val="0"/>
      <w:marRight w:val="0"/>
      <w:marTop w:val="0"/>
      <w:marBottom w:val="0"/>
      <w:divBdr>
        <w:top w:val="none" w:sz="0" w:space="0" w:color="auto"/>
        <w:left w:val="none" w:sz="0" w:space="0" w:color="auto"/>
        <w:bottom w:val="none" w:sz="0" w:space="0" w:color="auto"/>
        <w:right w:val="none" w:sz="0" w:space="0" w:color="auto"/>
      </w:divBdr>
    </w:div>
    <w:div w:id="101196411">
      <w:bodyDiv w:val="1"/>
      <w:marLeft w:val="0"/>
      <w:marRight w:val="0"/>
      <w:marTop w:val="0"/>
      <w:marBottom w:val="0"/>
      <w:divBdr>
        <w:top w:val="none" w:sz="0" w:space="0" w:color="auto"/>
        <w:left w:val="none" w:sz="0" w:space="0" w:color="auto"/>
        <w:bottom w:val="none" w:sz="0" w:space="0" w:color="auto"/>
        <w:right w:val="none" w:sz="0" w:space="0" w:color="auto"/>
      </w:divBdr>
      <w:divsChild>
        <w:div w:id="233854925">
          <w:marLeft w:val="300"/>
          <w:marRight w:val="300"/>
          <w:marTop w:val="300"/>
          <w:marBottom w:val="750"/>
          <w:divBdr>
            <w:top w:val="none" w:sz="0" w:space="0" w:color="auto"/>
            <w:left w:val="none" w:sz="0" w:space="0" w:color="auto"/>
            <w:bottom w:val="none" w:sz="0" w:space="0" w:color="auto"/>
            <w:right w:val="none" w:sz="0" w:space="0" w:color="auto"/>
          </w:divBdr>
          <w:divsChild>
            <w:div w:id="833373039">
              <w:marLeft w:val="0"/>
              <w:marRight w:val="0"/>
              <w:marTop w:val="0"/>
              <w:marBottom w:val="180"/>
              <w:divBdr>
                <w:top w:val="none" w:sz="0" w:space="0" w:color="auto"/>
                <w:left w:val="none" w:sz="0" w:space="0" w:color="auto"/>
                <w:bottom w:val="none" w:sz="0" w:space="0" w:color="auto"/>
                <w:right w:val="none" w:sz="0" w:space="0" w:color="auto"/>
              </w:divBdr>
              <w:divsChild>
                <w:div w:id="1516915462">
                  <w:marLeft w:val="30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11636610">
      <w:bodyDiv w:val="1"/>
      <w:marLeft w:val="0"/>
      <w:marRight w:val="0"/>
      <w:marTop w:val="0"/>
      <w:marBottom w:val="0"/>
      <w:divBdr>
        <w:top w:val="none" w:sz="0" w:space="0" w:color="auto"/>
        <w:left w:val="none" w:sz="0" w:space="0" w:color="auto"/>
        <w:bottom w:val="none" w:sz="0" w:space="0" w:color="auto"/>
        <w:right w:val="none" w:sz="0" w:space="0" w:color="auto"/>
      </w:divBdr>
    </w:div>
    <w:div w:id="115223847">
      <w:bodyDiv w:val="1"/>
      <w:marLeft w:val="0"/>
      <w:marRight w:val="0"/>
      <w:marTop w:val="0"/>
      <w:marBottom w:val="0"/>
      <w:divBdr>
        <w:top w:val="none" w:sz="0" w:space="0" w:color="auto"/>
        <w:left w:val="none" w:sz="0" w:space="0" w:color="auto"/>
        <w:bottom w:val="none" w:sz="0" w:space="0" w:color="auto"/>
        <w:right w:val="none" w:sz="0" w:space="0" w:color="auto"/>
      </w:divBdr>
      <w:divsChild>
        <w:div w:id="34694244">
          <w:marLeft w:val="0"/>
          <w:marRight w:val="0"/>
          <w:marTop w:val="0"/>
          <w:marBottom w:val="0"/>
          <w:divBdr>
            <w:top w:val="single" w:sz="4" w:space="0" w:color="678FC2"/>
            <w:left w:val="single" w:sz="4" w:space="0" w:color="678FC2"/>
            <w:bottom w:val="single" w:sz="4" w:space="0" w:color="678FC2"/>
            <w:right w:val="single" w:sz="4" w:space="0" w:color="678FC2"/>
          </w:divBdr>
          <w:divsChild>
            <w:div w:id="996810831">
              <w:marLeft w:val="0"/>
              <w:marRight w:val="0"/>
              <w:marTop w:val="0"/>
              <w:marBottom w:val="0"/>
              <w:divBdr>
                <w:top w:val="none" w:sz="0" w:space="0" w:color="auto"/>
                <w:left w:val="none" w:sz="0" w:space="0" w:color="auto"/>
                <w:bottom w:val="none" w:sz="0" w:space="0" w:color="auto"/>
                <w:right w:val="none" w:sz="0" w:space="0" w:color="auto"/>
              </w:divBdr>
              <w:divsChild>
                <w:div w:id="1040860320">
                  <w:marLeft w:val="125"/>
                  <w:marRight w:val="125"/>
                  <w:marTop w:val="0"/>
                  <w:marBottom w:val="0"/>
                  <w:divBdr>
                    <w:top w:val="none" w:sz="0" w:space="0" w:color="auto"/>
                    <w:left w:val="none" w:sz="0" w:space="0" w:color="auto"/>
                    <w:bottom w:val="none" w:sz="0" w:space="0" w:color="auto"/>
                    <w:right w:val="none" w:sz="0" w:space="0" w:color="auto"/>
                  </w:divBdr>
                  <w:divsChild>
                    <w:div w:id="1733195639">
                      <w:marLeft w:val="0"/>
                      <w:marRight w:val="0"/>
                      <w:marTop w:val="0"/>
                      <w:marBottom w:val="0"/>
                      <w:divBdr>
                        <w:top w:val="none" w:sz="0" w:space="0" w:color="auto"/>
                        <w:left w:val="none" w:sz="0" w:space="0" w:color="auto"/>
                        <w:bottom w:val="none" w:sz="0" w:space="0" w:color="auto"/>
                        <w:right w:val="none" w:sz="0" w:space="0" w:color="auto"/>
                      </w:divBdr>
                      <w:divsChild>
                        <w:div w:id="2079747596">
                          <w:marLeft w:val="0"/>
                          <w:marRight w:val="0"/>
                          <w:marTop w:val="0"/>
                          <w:marBottom w:val="0"/>
                          <w:divBdr>
                            <w:top w:val="none" w:sz="0" w:space="0" w:color="auto"/>
                            <w:left w:val="none" w:sz="0" w:space="0" w:color="auto"/>
                            <w:bottom w:val="none" w:sz="0" w:space="0" w:color="auto"/>
                            <w:right w:val="none" w:sz="0" w:space="0" w:color="auto"/>
                          </w:divBdr>
                          <w:divsChild>
                            <w:div w:id="125261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845496">
      <w:bodyDiv w:val="1"/>
      <w:marLeft w:val="0"/>
      <w:marRight w:val="0"/>
      <w:marTop w:val="0"/>
      <w:marBottom w:val="0"/>
      <w:divBdr>
        <w:top w:val="none" w:sz="0" w:space="0" w:color="auto"/>
        <w:left w:val="none" w:sz="0" w:space="0" w:color="auto"/>
        <w:bottom w:val="none" w:sz="0" w:space="0" w:color="auto"/>
        <w:right w:val="none" w:sz="0" w:space="0" w:color="auto"/>
      </w:divBdr>
      <w:divsChild>
        <w:div w:id="1034505689">
          <w:marLeft w:val="0"/>
          <w:marRight w:val="0"/>
          <w:marTop w:val="0"/>
          <w:marBottom w:val="0"/>
          <w:divBdr>
            <w:top w:val="single" w:sz="4" w:space="0" w:color="678FC2"/>
            <w:left w:val="single" w:sz="4" w:space="0" w:color="678FC2"/>
            <w:bottom w:val="single" w:sz="4" w:space="0" w:color="678FC2"/>
            <w:right w:val="single" w:sz="4" w:space="0" w:color="678FC2"/>
          </w:divBdr>
          <w:divsChild>
            <w:div w:id="966741269">
              <w:marLeft w:val="0"/>
              <w:marRight w:val="0"/>
              <w:marTop w:val="0"/>
              <w:marBottom w:val="0"/>
              <w:divBdr>
                <w:top w:val="none" w:sz="0" w:space="0" w:color="auto"/>
                <w:left w:val="none" w:sz="0" w:space="0" w:color="auto"/>
                <w:bottom w:val="none" w:sz="0" w:space="0" w:color="auto"/>
                <w:right w:val="none" w:sz="0" w:space="0" w:color="auto"/>
              </w:divBdr>
              <w:divsChild>
                <w:div w:id="567306666">
                  <w:marLeft w:val="125"/>
                  <w:marRight w:val="125"/>
                  <w:marTop w:val="0"/>
                  <w:marBottom w:val="0"/>
                  <w:divBdr>
                    <w:top w:val="none" w:sz="0" w:space="0" w:color="auto"/>
                    <w:left w:val="none" w:sz="0" w:space="0" w:color="auto"/>
                    <w:bottom w:val="none" w:sz="0" w:space="0" w:color="auto"/>
                    <w:right w:val="none" w:sz="0" w:space="0" w:color="auto"/>
                  </w:divBdr>
                  <w:divsChild>
                    <w:div w:id="1050957898">
                      <w:marLeft w:val="0"/>
                      <w:marRight w:val="0"/>
                      <w:marTop w:val="0"/>
                      <w:marBottom w:val="0"/>
                      <w:divBdr>
                        <w:top w:val="none" w:sz="0" w:space="0" w:color="auto"/>
                        <w:left w:val="none" w:sz="0" w:space="0" w:color="auto"/>
                        <w:bottom w:val="none" w:sz="0" w:space="0" w:color="auto"/>
                        <w:right w:val="none" w:sz="0" w:space="0" w:color="auto"/>
                      </w:divBdr>
                      <w:divsChild>
                        <w:div w:id="1165124119">
                          <w:marLeft w:val="0"/>
                          <w:marRight w:val="0"/>
                          <w:marTop w:val="0"/>
                          <w:marBottom w:val="0"/>
                          <w:divBdr>
                            <w:top w:val="none" w:sz="0" w:space="0" w:color="auto"/>
                            <w:left w:val="none" w:sz="0" w:space="0" w:color="auto"/>
                            <w:bottom w:val="none" w:sz="0" w:space="0" w:color="auto"/>
                            <w:right w:val="none" w:sz="0" w:space="0" w:color="auto"/>
                          </w:divBdr>
                          <w:divsChild>
                            <w:div w:id="138918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0092386">
      <w:bodyDiv w:val="1"/>
      <w:marLeft w:val="0"/>
      <w:marRight w:val="0"/>
      <w:marTop w:val="0"/>
      <w:marBottom w:val="0"/>
      <w:divBdr>
        <w:top w:val="none" w:sz="0" w:space="0" w:color="auto"/>
        <w:left w:val="none" w:sz="0" w:space="0" w:color="auto"/>
        <w:bottom w:val="none" w:sz="0" w:space="0" w:color="auto"/>
        <w:right w:val="none" w:sz="0" w:space="0" w:color="auto"/>
      </w:divBdr>
      <w:divsChild>
        <w:div w:id="210196583">
          <w:marLeft w:val="0"/>
          <w:marRight w:val="0"/>
          <w:marTop w:val="0"/>
          <w:marBottom w:val="0"/>
          <w:divBdr>
            <w:top w:val="single" w:sz="8" w:space="0" w:color="678FC2"/>
            <w:left w:val="single" w:sz="8" w:space="0" w:color="678FC2"/>
            <w:bottom w:val="single" w:sz="8" w:space="0" w:color="678FC2"/>
            <w:right w:val="single" w:sz="8" w:space="0" w:color="678FC2"/>
          </w:divBdr>
          <w:divsChild>
            <w:div w:id="1538932617">
              <w:marLeft w:val="0"/>
              <w:marRight w:val="0"/>
              <w:marTop w:val="0"/>
              <w:marBottom w:val="0"/>
              <w:divBdr>
                <w:top w:val="none" w:sz="0" w:space="0" w:color="auto"/>
                <w:left w:val="none" w:sz="0" w:space="0" w:color="auto"/>
                <w:bottom w:val="none" w:sz="0" w:space="0" w:color="auto"/>
                <w:right w:val="none" w:sz="0" w:space="0" w:color="auto"/>
              </w:divBdr>
              <w:divsChild>
                <w:div w:id="889803450">
                  <w:marLeft w:val="187"/>
                  <w:marRight w:val="187"/>
                  <w:marTop w:val="0"/>
                  <w:marBottom w:val="0"/>
                  <w:divBdr>
                    <w:top w:val="none" w:sz="0" w:space="0" w:color="auto"/>
                    <w:left w:val="none" w:sz="0" w:space="0" w:color="auto"/>
                    <w:bottom w:val="none" w:sz="0" w:space="0" w:color="auto"/>
                    <w:right w:val="none" w:sz="0" w:space="0" w:color="auto"/>
                  </w:divBdr>
                  <w:divsChild>
                    <w:div w:id="2088916172">
                      <w:marLeft w:val="0"/>
                      <w:marRight w:val="0"/>
                      <w:marTop w:val="0"/>
                      <w:marBottom w:val="0"/>
                      <w:divBdr>
                        <w:top w:val="none" w:sz="0" w:space="0" w:color="auto"/>
                        <w:left w:val="none" w:sz="0" w:space="0" w:color="auto"/>
                        <w:bottom w:val="none" w:sz="0" w:space="0" w:color="auto"/>
                        <w:right w:val="none" w:sz="0" w:space="0" w:color="auto"/>
                      </w:divBdr>
                      <w:divsChild>
                        <w:div w:id="1187717015">
                          <w:marLeft w:val="0"/>
                          <w:marRight w:val="0"/>
                          <w:marTop w:val="0"/>
                          <w:marBottom w:val="0"/>
                          <w:divBdr>
                            <w:top w:val="none" w:sz="0" w:space="0" w:color="auto"/>
                            <w:left w:val="none" w:sz="0" w:space="0" w:color="auto"/>
                            <w:bottom w:val="none" w:sz="0" w:space="0" w:color="auto"/>
                            <w:right w:val="none" w:sz="0" w:space="0" w:color="auto"/>
                          </w:divBdr>
                          <w:divsChild>
                            <w:div w:id="146973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8194250">
      <w:bodyDiv w:val="1"/>
      <w:marLeft w:val="0"/>
      <w:marRight w:val="0"/>
      <w:marTop w:val="0"/>
      <w:marBottom w:val="0"/>
      <w:divBdr>
        <w:top w:val="none" w:sz="0" w:space="0" w:color="auto"/>
        <w:left w:val="none" w:sz="0" w:space="0" w:color="auto"/>
        <w:bottom w:val="none" w:sz="0" w:space="0" w:color="auto"/>
        <w:right w:val="none" w:sz="0" w:space="0" w:color="auto"/>
      </w:divBdr>
      <w:divsChild>
        <w:div w:id="900140080">
          <w:marLeft w:val="300"/>
          <w:marRight w:val="300"/>
          <w:marTop w:val="300"/>
          <w:marBottom w:val="750"/>
          <w:divBdr>
            <w:top w:val="none" w:sz="0" w:space="0" w:color="auto"/>
            <w:left w:val="none" w:sz="0" w:space="0" w:color="auto"/>
            <w:bottom w:val="none" w:sz="0" w:space="0" w:color="auto"/>
            <w:right w:val="none" w:sz="0" w:space="0" w:color="auto"/>
          </w:divBdr>
          <w:divsChild>
            <w:div w:id="113527151">
              <w:marLeft w:val="0"/>
              <w:marRight w:val="0"/>
              <w:marTop w:val="0"/>
              <w:marBottom w:val="180"/>
              <w:divBdr>
                <w:top w:val="none" w:sz="0" w:space="0" w:color="auto"/>
                <w:left w:val="none" w:sz="0" w:space="0" w:color="auto"/>
                <w:bottom w:val="none" w:sz="0" w:space="0" w:color="auto"/>
                <w:right w:val="none" w:sz="0" w:space="0" w:color="auto"/>
              </w:divBdr>
              <w:divsChild>
                <w:div w:id="803886847">
                  <w:marLeft w:val="30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49511965">
      <w:bodyDiv w:val="1"/>
      <w:marLeft w:val="0"/>
      <w:marRight w:val="0"/>
      <w:marTop w:val="0"/>
      <w:marBottom w:val="0"/>
      <w:divBdr>
        <w:top w:val="none" w:sz="0" w:space="0" w:color="auto"/>
        <w:left w:val="none" w:sz="0" w:space="0" w:color="auto"/>
        <w:bottom w:val="none" w:sz="0" w:space="0" w:color="auto"/>
        <w:right w:val="none" w:sz="0" w:space="0" w:color="auto"/>
      </w:divBdr>
      <w:divsChild>
        <w:div w:id="1578130155">
          <w:marLeft w:val="0"/>
          <w:marRight w:val="0"/>
          <w:marTop w:val="0"/>
          <w:marBottom w:val="0"/>
          <w:divBdr>
            <w:top w:val="single" w:sz="4" w:space="0" w:color="678FC2"/>
            <w:left w:val="single" w:sz="4" w:space="0" w:color="678FC2"/>
            <w:bottom w:val="single" w:sz="4" w:space="0" w:color="678FC2"/>
            <w:right w:val="single" w:sz="4" w:space="0" w:color="678FC2"/>
          </w:divBdr>
          <w:divsChild>
            <w:div w:id="1044522826">
              <w:marLeft w:val="0"/>
              <w:marRight w:val="0"/>
              <w:marTop w:val="0"/>
              <w:marBottom w:val="0"/>
              <w:divBdr>
                <w:top w:val="none" w:sz="0" w:space="0" w:color="auto"/>
                <w:left w:val="none" w:sz="0" w:space="0" w:color="auto"/>
                <w:bottom w:val="none" w:sz="0" w:space="0" w:color="auto"/>
                <w:right w:val="none" w:sz="0" w:space="0" w:color="auto"/>
              </w:divBdr>
              <w:divsChild>
                <w:div w:id="319307161">
                  <w:marLeft w:val="125"/>
                  <w:marRight w:val="125"/>
                  <w:marTop w:val="0"/>
                  <w:marBottom w:val="0"/>
                  <w:divBdr>
                    <w:top w:val="none" w:sz="0" w:space="0" w:color="auto"/>
                    <w:left w:val="none" w:sz="0" w:space="0" w:color="auto"/>
                    <w:bottom w:val="none" w:sz="0" w:space="0" w:color="auto"/>
                    <w:right w:val="none" w:sz="0" w:space="0" w:color="auto"/>
                  </w:divBdr>
                  <w:divsChild>
                    <w:div w:id="541403923">
                      <w:marLeft w:val="0"/>
                      <w:marRight w:val="0"/>
                      <w:marTop w:val="0"/>
                      <w:marBottom w:val="0"/>
                      <w:divBdr>
                        <w:top w:val="none" w:sz="0" w:space="0" w:color="auto"/>
                        <w:left w:val="none" w:sz="0" w:space="0" w:color="auto"/>
                        <w:bottom w:val="none" w:sz="0" w:space="0" w:color="auto"/>
                        <w:right w:val="none" w:sz="0" w:space="0" w:color="auto"/>
                      </w:divBdr>
                      <w:divsChild>
                        <w:div w:id="361396303">
                          <w:marLeft w:val="0"/>
                          <w:marRight w:val="0"/>
                          <w:marTop w:val="0"/>
                          <w:marBottom w:val="0"/>
                          <w:divBdr>
                            <w:top w:val="none" w:sz="0" w:space="0" w:color="auto"/>
                            <w:left w:val="none" w:sz="0" w:space="0" w:color="auto"/>
                            <w:bottom w:val="none" w:sz="0" w:space="0" w:color="auto"/>
                            <w:right w:val="none" w:sz="0" w:space="0" w:color="auto"/>
                          </w:divBdr>
                          <w:divsChild>
                            <w:div w:id="158533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006069">
      <w:bodyDiv w:val="1"/>
      <w:marLeft w:val="0"/>
      <w:marRight w:val="0"/>
      <w:marTop w:val="0"/>
      <w:marBottom w:val="0"/>
      <w:divBdr>
        <w:top w:val="none" w:sz="0" w:space="0" w:color="auto"/>
        <w:left w:val="none" w:sz="0" w:space="0" w:color="auto"/>
        <w:bottom w:val="none" w:sz="0" w:space="0" w:color="auto"/>
        <w:right w:val="none" w:sz="0" w:space="0" w:color="auto"/>
      </w:divBdr>
    </w:div>
    <w:div w:id="534854319">
      <w:bodyDiv w:val="1"/>
      <w:marLeft w:val="0"/>
      <w:marRight w:val="0"/>
      <w:marTop w:val="0"/>
      <w:marBottom w:val="0"/>
      <w:divBdr>
        <w:top w:val="none" w:sz="0" w:space="0" w:color="auto"/>
        <w:left w:val="none" w:sz="0" w:space="0" w:color="auto"/>
        <w:bottom w:val="none" w:sz="0" w:space="0" w:color="auto"/>
        <w:right w:val="none" w:sz="0" w:space="0" w:color="auto"/>
      </w:divBdr>
    </w:div>
    <w:div w:id="550918245">
      <w:bodyDiv w:val="1"/>
      <w:marLeft w:val="0"/>
      <w:marRight w:val="0"/>
      <w:marTop w:val="0"/>
      <w:marBottom w:val="0"/>
      <w:divBdr>
        <w:top w:val="none" w:sz="0" w:space="0" w:color="auto"/>
        <w:left w:val="none" w:sz="0" w:space="0" w:color="auto"/>
        <w:bottom w:val="none" w:sz="0" w:space="0" w:color="auto"/>
        <w:right w:val="none" w:sz="0" w:space="0" w:color="auto"/>
      </w:divBdr>
    </w:div>
    <w:div w:id="585503196">
      <w:bodyDiv w:val="1"/>
      <w:marLeft w:val="0"/>
      <w:marRight w:val="0"/>
      <w:marTop w:val="0"/>
      <w:marBottom w:val="0"/>
      <w:divBdr>
        <w:top w:val="none" w:sz="0" w:space="0" w:color="auto"/>
        <w:left w:val="none" w:sz="0" w:space="0" w:color="auto"/>
        <w:bottom w:val="none" w:sz="0" w:space="0" w:color="auto"/>
        <w:right w:val="none" w:sz="0" w:space="0" w:color="auto"/>
      </w:divBdr>
      <w:divsChild>
        <w:div w:id="35858949">
          <w:marLeft w:val="0"/>
          <w:marRight w:val="0"/>
          <w:marTop w:val="0"/>
          <w:marBottom w:val="0"/>
          <w:divBdr>
            <w:top w:val="single" w:sz="4" w:space="0" w:color="678FC2"/>
            <w:left w:val="single" w:sz="4" w:space="0" w:color="678FC2"/>
            <w:bottom w:val="single" w:sz="4" w:space="0" w:color="678FC2"/>
            <w:right w:val="single" w:sz="4" w:space="0" w:color="678FC2"/>
          </w:divBdr>
          <w:divsChild>
            <w:div w:id="470754383">
              <w:marLeft w:val="0"/>
              <w:marRight w:val="0"/>
              <w:marTop w:val="0"/>
              <w:marBottom w:val="0"/>
              <w:divBdr>
                <w:top w:val="none" w:sz="0" w:space="0" w:color="auto"/>
                <w:left w:val="none" w:sz="0" w:space="0" w:color="auto"/>
                <w:bottom w:val="none" w:sz="0" w:space="0" w:color="auto"/>
                <w:right w:val="none" w:sz="0" w:space="0" w:color="auto"/>
              </w:divBdr>
              <w:divsChild>
                <w:div w:id="1626544627">
                  <w:marLeft w:val="125"/>
                  <w:marRight w:val="125"/>
                  <w:marTop w:val="0"/>
                  <w:marBottom w:val="0"/>
                  <w:divBdr>
                    <w:top w:val="none" w:sz="0" w:space="0" w:color="auto"/>
                    <w:left w:val="none" w:sz="0" w:space="0" w:color="auto"/>
                    <w:bottom w:val="none" w:sz="0" w:space="0" w:color="auto"/>
                    <w:right w:val="none" w:sz="0" w:space="0" w:color="auto"/>
                  </w:divBdr>
                  <w:divsChild>
                    <w:div w:id="1929339707">
                      <w:marLeft w:val="0"/>
                      <w:marRight w:val="0"/>
                      <w:marTop w:val="0"/>
                      <w:marBottom w:val="0"/>
                      <w:divBdr>
                        <w:top w:val="none" w:sz="0" w:space="0" w:color="auto"/>
                        <w:left w:val="none" w:sz="0" w:space="0" w:color="auto"/>
                        <w:bottom w:val="none" w:sz="0" w:space="0" w:color="auto"/>
                        <w:right w:val="none" w:sz="0" w:space="0" w:color="auto"/>
                      </w:divBdr>
                      <w:divsChild>
                        <w:div w:id="882642481">
                          <w:marLeft w:val="0"/>
                          <w:marRight w:val="0"/>
                          <w:marTop w:val="0"/>
                          <w:marBottom w:val="0"/>
                          <w:divBdr>
                            <w:top w:val="none" w:sz="0" w:space="0" w:color="auto"/>
                            <w:left w:val="none" w:sz="0" w:space="0" w:color="auto"/>
                            <w:bottom w:val="none" w:sz="0" w:space="0" w:color="auto"/>
                            <w:right w:val="none" w:sz="0" w:space="0" w:color="auto"/>
                          </w:divBdr>
                          <w:divsChild>
                            <w:div w:id="137750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0842156">
      <w:bodyDiv w:val="1"/>
      <w:marLeft w:val="0"/>
      <w:marRight w:val="0"/>
      <w:marTop w:val="0"/>
      <w:marBottom w:val="0"/>
      <w:divBdr>
        <w:top w:val="none" w:sz="0" w:space="0" w:color="auto"/>
        <w:left w:val="none" w:sz="0" w:space="0" w:color="auto"/>
        <w:bottom w:val="none" w:sz="0" w:space="0" w:color="auto"/>
        <w:right w:val="none" w:sz="0" w:space="0" w:color="auto"/>
      </w:divBdr>
    </w:div>
    <w:div w:id="621425661">
      <w:bodyDiv w:val="1"/>
      <w:marLeft w:val="0"/>
      <w:marRight w:val="0"/>
      <w:marTop w:val="0"/>
      <w:marBottom w:val="0"/>
      <w:divBdr>
        <w:top w:val="none" w:sz="0" w:space="0" w:color="auto"/>
        <w:left w:val="none" w:sz="0" w:space="0" w:color="auto"/>
        <w:bottom w:val="none" w:sz="0" w:space="0" w:color="auto"/>
        <w:right w:val="none" w:sz="0" w:space="0" w:color="auto"/>
      </w:divBdr>
      <w:divsChild>
        <w:div w:id="126313423">
          <w:marLeft w:val="0"/>
          <w:marRight w:val="0"/>
          <w:marTop w:val="0"/>
          <w:marBottom w:val="0"/>
          <w:divBdr>
            <w:top w:val="single" w:sz="4" w:space="0" w:color="678FC2"/>
            <w:left w:val="single" w:sz="4" w:space="0" w:color="678FC2"/>
            <w:bottom w:val="single" w:sz="4" w:space="0" w:color="678FC2"/>
            <w:right w:val="single" w:sz="4" w:space="0" w:color="678FC2"/>
          </w:divBdr>
          <w:divsChild>
            <w:div w:id="1281305103">
              <w:marLeft w:val="0"/>
              <w:marRight w:val="0"/>
              <w:marTop w:val="0"/>
              <w:marBottom w:val="0"/>
              <w:divBdr>
                <w:top w:val="none" w:sz="0" w:space="0" w:color="auto"/>
                <w:left w:val="none" w:sz="0" w:space="0" w:color="auto"/>
                <w:bottom w:val="none" w:sz="0" w:space="0" w:color="auto"/>
                <w:right w:val="none" w:sz="0" w:space="0" w:color="auto"/>
              </w:divBdr>
              <w:divsChild>
                <w:div w:id="2083788940">
                  <w:marLeft w:val="125"/>
                  <w:marRight w:val="125"/>
                  <w:marTop w:val="0"/>
                  <w:marBottom w:val="0"/>
                  <w:divBdr>
                    <w:top w:val="none" w:sz="0" w:space="0" w:color="auto"/>
                    <w:left w:val="none" w:sz="0" w:space="0" w:color="auto"/>
                    <w:bottom w:val="none" w:sz="0" w:space="0" w:color="auto"/>
                    <w:right w:val="none" w:sz="0" w:space="0" w:color="auto"/>
                  </w:divBdr>
                  <w:divsChild>
                    <w:div w:id="734477790">
                      <w:marLeft w:val="0"/>
                      <w:marRight w:val="0"/>
                      <w:marTop w:val="0"/>
                      <w:marBottom w:val="0"/>
                      <w:divBdr>
                        <w:top w:val="none" w:sz="0" w:space="0" w:color="auto"/>
                        <w:left w:val="none" w:sz="0" w:space="0" w:color="auto"/>
                        <w:bottom w:val="none" w:sz="0" w:space="0" w:color="auto"/>
                        <w:right w:val="none" w:sz="0" w:space="0" w:color="auto"/>
                      </w:divBdr>
                      <w:divsChild>
                        <w:div w:id="401370895">
                          <w:marLeft w:val="0"/>
                          <w:marRight w:val="0"/>
                          <w:marTop w:val="0"/>
                          <w:marBottom w:val="0"/>
                          <w:divBdr>
                            <w:top w:val="none" w:sz="0" w:space="0" w:color="auto"/>
                            <w:left w:val="none" w:sz="0" w:space="0" w:color="auto"/>
                            <w:bottom w:val="none" w:sz="0" w:space="0" w:color="auto"/>
                            <w:right w:val="none" w:sz="0" w:space="0" w:color="auto"/>
                          </w:divBdr>
                          <w:divsChild>
                            <w:div w:id="5996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305339">
      <w:bodyDiv w:val="1"/>
      <w:marLeft w:val="0"/>
      <w:marRight w:val="0"/>
      <w:marTop w:val="0"/>
      <w:marBottom w:val="0"/>
      <w:divBdr>
        <w:top w:val="none" w:sz="0" w:space="0" w:color="auto"/>
        <w:left w:val="none" w:sz="0" w:space="0" w:color="auto"/>
        <w:bottom w:val="none" w:sz="0" w:space="0" w:color="auto"/>
        <w:right w:val="none" w:sz="0" w:space="0" w:color="auto"/>
      </w:divBdr>
      <w:divsChild>
        <w:div w:id="1229724865">
          <w:marLeft w:val="0"/>
          <w:marRight w:val="0"/>
          <w:marTop w:val="0"/>
          <w:marBottom w:val="0"/>
          <w:divBdr>
            <w:top w:val="single" w:sz="6" w:space="0" w:color="678FC2"/>
            <w:left w:val="single" w:sz="6" w:space="0" w:color="678FC2"/>
            <w:bottom w:val="single" w:sz="6" w:space="0" w:color="678FC2"/>
            <w:right w:val="single" w:sz="6" w:space="0" w:color="678FC2"/>
          </w:divBdr>
          <w:divsChild>
            <w:div w:id="226958353">
              <w:marLeft w:val="0"/>
              <w:marRight w:val="0"/>
              <w:marTop w:val="0"/>
              <w:marBottom w:val="0"/>
              <w:divBdr>
                <w:top w:val="none" w:sz="0" w:space="0" w:color="auto"/>
                <w:left w:val="none" w:sz="0" w:space="0" w:color="auto"/>
                <w:bottom w:val="none" w:sz="0" w:space="0" w:color="auto"/>
                <w:right w:val="none" w:sz="0" w:space="0" w:color="auto"/>
              </w:divBdr>
              <w:divsChild>
                <w:div w:id="1976444634">
                  <w:marLeft w:val="150"/>
                  <w:marRight w:val="150"/>
                  <w:marTop w:val="0"/>
                  <w:marBottom w:val="0"/>
                  <w:divBdr>
                    <w:top w:val="none" w:sz="0" w:space="0" w:color="auto"/>
                    <w:left w:val="none" w:sz="0" w:space="0" w:color="auto"/>
                    <w:bottom w:val="none" w:sz="0" w:space="0" w:color="auto"/>
                    <w:right w:val="none" w:sz="0" w:space="0" w:color="auto"/>
                  </w:divBdr>
                  <w:divsChild>
                    <w:div w:id="96341079">
                      <w:marLeft w:val="0"/>
                      <w:marRight w:val="0"/>
                      <w:marTop w:val="0"/>
                      <w:marBottom w:val="0"/>
                      <w:divBdr>
                        <w:top w:val="none" w:sz="0" w:space="0" w:color="auto"/>
                        <w:left w:val="none" w:sz="0" w:space="0" w:color="auto"/>
                        <w:bottom w:val="none" w:sz="0" w:space="0" w:color="auto"/>
                        <w:right w:val="none" w:sz="0" w:space="0" w:color="auto"/>
                      </w:divBdr>
                      <w:divsChild>
                        <w:div w:id="1062289122">
                          <w:marLeft w:val="0"/>
                          <w:marRight w:val="0"/>
                          <w:marTop w:val="0"/>
                          <w:marBottom w:val="0"/>
                          <w:divBdr>
                            <w:top w:val="none" w:sz="0" w:space="0" w:color="auto"/>
                            <w:left w:val="none" w:sz="0" w:space="0" w:color="auto"/>
                            <w:bottom w:val="none" w:sz="0" w:space="0" w:color="auto"/>
                            <w:right w:val="none" w:sz="0" w:space="0" w:color="auto"/>
                          </w:divBdr>
                          <w:divsChild>
                            <w:div w:id="5134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6005822">
      <w:bodyDiv w:val="1"/>
      <w:marLeft w:val="0"/>
      <w:marRight w:val="0"/>
      <w:marTop w:val="0"/>
      <w:marBottom w:val="0"/>
      <w:divBdr>
        <w:top w:val="none" w:sz="0" w:space="0" w:color="auto"/>
        <w:left w:val="none" w:sz="0" w:space="0" w:color="auto"/>
        <w:bottom w:val="none" w:sz="0" w:space="0" w:color="auto"/>
        <w:right w:val="none" w:sz="0" w:space="0" w:color="auto"/>
      </w:divBdr>
    </w:div>
    <w:div w:id="819004960">
      <w:bodyDiv w:val="1"/>
      <w:marLeft w:val="0"/>
      <w:marRight w:val="0"/>
      <w:marTop w:val="0"/>
      <w:marBottom w:val="0"/>
      <w:divBdr>
        <w:top w:val="none" w:sz="0" w:space="0" w:color="auto"/>
        <w:left w:val="none" w:sz="0" w:space="0" w:color="auto"/>
        <w:bottom w:val="none" w:sz="0" w:space="0" w:color="auto"/>
        <w:right w:val="none" w:sz="0" w:space="0" w:color="auto"/>
      </w:divBdr>
    </w:div>
    <w:div w:id="897936521">
      <w:bodyDiv w:val="1"/>
      <w:marLeft w:val="0"/>
      <w:marRight w:val="0"/>
      <w:marTop w:val="0"/>
      <w:marBottom w:val="0"/>
      <w:divBdr>
        <w:top w:val="none" w:sz="0" w:space="0" w:color="auto"/>
        <w:left w:val="none" w:sz="0" w:space="0" w:color="auto"/>
        <w:bottom w:val="none" w:sz="0" w:space="0" w:color="auto"/>
        <w:right w:val="none" w:sz="0" w:space="0" w:color="auto"/>
      </w:divBdr>
    </w:div>
    <w:div w:id="916479766">
      <w:bodyDiv w:val="1"/>
      <w:marLeft w:val="0"/>
      <w:marRight w:val="0"/>
      <w:marTop w:val="0"/>
      <w:marBottom w:val="0"/>
      <w:divBdr>
        <w:top w:val="none" w:sz="0" w:space="0" w:color="auto"/>
        <w:left w:val="none" w:sz="0" w:space="0" w:color="auto"/>
        <w:bottom w:val="none" w:sz="0" w:space="0" w:color="auto"/>
        <w:right w:val="none" w:sz="0" w:space="0" w:color="auto"/>
      </w:divBdr>
    </w:div>
    <w:div w:id="1028986668">
      <w:bodyDiv w:val="1"/>
      <w:marLeft w:val="0"/>
      <w:marRight w:val="0"/>
      <w:marTop w:val="0"/>
      <w:marBottom w:val="0"/>
      <w:divBdr>
        <w:top w:val="none" w:sz="0" w:space="0" w:color="auto"/>
        <w:left w:val="none" w:sz="0" w:space="0" w:color="auto"/>
        <w:bottom w:val="none" w:sz="0" w:space="0" w:color="auto"/>
        <w:right w:val="none" w:sz="0" w:space="0" w:color="auto"/>
      </w:divBdr>
    </w:div>
    <w:div w:id="1064596539">
      <w:bodyDiv w:val="1"/>
      <w:marLeft w:val="0"/>
      <w:marRight w:val="0"/>
      <w:marTop w:val="0"/>
      <w:marBottom w:val="0"/>
      <w:divBdr>
        <w:top w:val="none" w:sz="0" w:space="0" w:color="auto"/>
        <w:left w:val="none" w:sz="0" w:space="0" w:color="auto"/>
        <w:bottom w:val="none" w:sz="0" w:space="0" w:color="auto"/>
        <w:right w:val="none" w:sz="0" w:space="0" w:color="auto"/>
      </w:divBdr>
      <w:divsChild>
        <w:div w:id="655183789">
          <w:marLeft w:val="0"/>
          <w:marRight w:val="0"/>
          <w:marTop w:val="0"/>
          <w:marBottom w:val="0"/>
          <w:divBdr>
            <w:top w:val="single" w:sz="8" w:space="0" w:color="678FC2"/>
            <w:left w:val="single" w:sz="8" w:space="0" w:color="678FC2"/>
            <w:bottom w:val="single" w:sz="8" w:space="0" w:color="678FC2"/>
            <w:right w:val="single" w:sz="8" w:space="0" w:color="678FC2"/>
          </w:divBdr>
          <w:divsChild>
            <w:div w:id="2051025734">
              <w:marLeft w:val="0"/>
              <w:marRight w:val="0"/>
              <w:marTop w:val="0"/>
              <w:marBottom w:val="0"/>
              <w:divBdr>
                <w:top w:val="none" w:sz="0" w:space="0" w:color="auto"/>
                <w:left w:val="none" w:sz="0" w:space="0" w:color="auto"/>
                <w:bottom w:val="none" w:sz="0" w:space="0" w:color="auto"/>
                <w:right w:val="none" w:sz="0" w:space="0" w:color="auto"/>
              </w:divBdr>
              <w:divsChild>
                <w:div w:id="1725526594">
                  <w:marLeft w:val="187"/>
                  <w:marRight w:val="187"/>
                  <w:marTop w:val="0"/>
                  <w:marBottom w:val="0"/>
                  <w:divBdr>
                    <w:top w:val="none" w:sz="0" w:space="0" w:color="auto"/>
                    <w:left w:val="none" w:sz="0" w:space="0" w:color="auto"/>
                    <w:bottom w:val="none" w:sz="0" w:space="0" w:color="auto"/>
                    <w:right w:val="none" w:sz="0" w:space="0" w:color="auto"/>
                  </w:divBdr>
                  <w:divsChild>
                    <w:div w:id="1316449610">
                      <w:marLeft w:val="0"/>
                      <w:marRight w:val="0"/>
                      <w:marTop w:val="0"/>
                      <w:marBottom w:val="0"/>
                      <w:divBdr>
                        <w:top w:val="none" w:sz="0" w:space="0" w:color="auto"/>
                        <w:left w:val="none" w:sz="0" w:space="0" w:color="auto"/>
                        <w:bottom w:val="none" w:sz="0" w:space="0" w:color="auto"/>
                        <w:right w:val="none" w:sz="0" w:space="0" w:color="auto"/>
                      </w:divBdr>
                      <w:divsChild>
                        <w:div w:id="1464271374">
                          <w:marLeft w:val="0"/>
                          <w:marRight w:val="0"/>
                          <w:marTop w:val="0"/>
                          <w:marBottom w:val="0"/>
                          <w:divBdr>
                            <w:top w:val="none" w:sz="0" w:space="0" w:color="auto"/>
                            <w:left w:val="none" w:sz="0" w:space="0" w:color="auto"/>
                            <w:bottom w:val="none" w:sz="0" w:space="0" w:color="auto"/>
                            <w:right w:val="none" w:sz="0" w:space="0" w:color="auto"/>
                          </w:divBdr>
                          <w:divsChild>
                            <w:div w:id="189716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773367">
      <w:bodyDiv w:val="1"/>
      <w:marLeft w:val="0"/>
      <w:marRight w:val="0"/>
      <w:marTop w:val="0"/>
      <w:marBottom w:val="0"/>
      <w:divBdr>
        <w:top w:val="none" w:sz="0" w:space="0" w:color="auto"/>
        <w:left w:val="none" w:sz="0" w:space="0" w:color="auto"/>
        <w:bottom w:val="none" w:sz="0" w:space="0" w:color="auto"/>
        <w:right w:val="none" w:sz="0" w:space="0" w:color="auto"/>
      </w:divBdr>
    </w:div>
    <w:div w:id="1110707343">
      <w:bodyDiv w:val="1"/>
      <w:marLeft w:val="0"/>
      <w:marRight w:val="0"/>
      <w:marTop w:val="0"/>
      <w:marBottom w:val="0"/>
      <w:divBdr>
        <w:top w:val="none" w:sz="0" w:space="0" w:color="auto"/>
        <w:left w:val="none" w:sz="0" w:space="0" w:color="auto"/>
        <w:bottom w:val="none" w:sz="0" w:space="0" w:color="auto"/>
        <w:right w:val="none" w:sz="0" w:space="0" w:color="auto"/>
      </w:divBdr>
    </w:div>
    <w:div w:id="1166243035">
      <w:bodyDiv w:val="1"/>
      <w:marLeft w:val="0"/>
      <w:marRight w:val="0"/>
      <w:marTop w:val="0"/>
      <w:marBottom w:val="0"/>
      <w:divBdr>
        <w:top w:val="none" w:sz="0" w:space="0" w:color="auto"/>
        <w:left w:val="none" w:sz="0" w:space="0" w:color="auto"/>
        <w:bottom w:val="none" w:sz="0" w:space="0" w:color="auto"/>
        <w:right w:val="none" w:sz="0" w:space="0" w:color="auto"/>
      </w:divBdr>
    </w:div>
    <w:div w:id="1194688118">
      <w:bodyDiv w:val="1"/>
      <w:marLeft w:val="0"/>
      <w:marRight w:val="0"/>
      <w:marTop w:val="0"/>
      <w:marBottom w:val="0"/>
      <w:divBdr>
        <w:top w:val="none" w:sz="0" w:space="0" w:color="auto"/>
        <w:left w:val="none" w:sz="0" w:space="0" w:color="auto"/>
        <w:bottom w:val="none" w:sz="0" w:space="0" w:color="auto"/>
        <w:right w:val="none" w:sz="0" w:space="0" w:color="auto"/>
      </w:divBdr>
    </w:div>
    <w:div w:id="1236864242">
      <w:bodyDiv w:val="1"/>
      <w:marLeft w:val="0"/>
      <w:marRight w:val="0"/>
      <w:marTop w:val="0"/>
      <w:marBottom w:val="0"/>
      <w:divBdr>
        <w:top w:val="none" w:sz="0" w:space="0" w:color="auto"/>
        <w:left w:val="none" w:sz="0" w:space="0" w:color="auto"/>
        <w:bottom w:val="none" w:sz="0" w:space="0" w:color="auto"/>
        <w:right w:val="none" w:sz="0" w:space="0" w:color="auto"/>
      </w:divBdr>
    </w:div>
    <w:div w:id="1508793167">
      <w:bodyDiv w:val="1"/>
      <w:marLeft w:val="0"/>
      <w:marRight w:val="0"/>
      <w:marTop w:val="0"/>
      <w:marBottom w:val="0"/>
      <w:divBdr>
        <w:top w:val="none" w:sz="0" w:space="0" w:color="auto"/>
        <w:left w:val="none" w:sz="0" w:space="0" w:color="auto"/>
        <w:bottom w:val="none" w:sz="0" w:space="0" w:color="auto"/>
        <w:right w:val="none" w:sz="0" w:space="0" w:color="auto"/>
      </w:divBdr>
    </w:div>
    <w:div w:id="1552113989">
      <w:bodyDiv w:val="1"/>
      <w:marLeft w:val="0"/>
      <w:marRight w:val="0"/>
      <w:marTop w:val="0"/>
      <w:marBottom w:val="0"/>
      <w:divBdr>
        <w:top w:val="none" w:sz="0" w:space="0" w:color="auto"/>
        <w:left w:val="none" w:sz="0" w:space="0" w:color="auto"/>
        <w:bottom w:val="none" w:sz="0" w:space="0" w:color="auto"/>
        <w:right w:val="none" w:sz="0" w:space="0" w:color="auto"/>
      </w:divBdr>
    </w:div>
    <w:div w:id="1578398752">
      <w:bodyDiv w:val="1"/>
      <w:marLeft w:val="0"/>
      <w:marRight w:val="0"/>
      <w:marTop w:val="0"/>
      <w:marBottom w:val="0"/>
      <w:divBdr>
        <w:top w:val="none" w:sz="0" w:space="0" w:color="auto"/>
        <w:left w:val="none" w:sz="0" w:space="0" w:color="auto"/>
        <w:bottom w:val="none" w:sz="0" w:space="0" w:color="auto"/>
        <w:right w:val="none" w:sz="0" w:space="0" w:color="auto"/>
      </w:divBdr>
    </w:div>
    <w:div w:id="1607149786">
      <w:bodyDiv w:val="1"/>
      <w:marLeft w:val="0"/>
      <w:marRight w:val="0"/>
      <w:marTop w:val="0"/>
      <w:marBottom w:val="0"/>
      <w:divBdr>
        <w:top w:val="none" w:sz="0" w:space="0" w:color="auto"/>
        <w:left w:val="none" w:sz="0" w:space="0" w:color="auto"/>
        <w:bottom w:val="none" w:sz="0" w:space="0" w:color="auto"/>
        <w:right w:val="none" w:sz="0" w:space="0" w:color="auto"/>
      </w:divBdr>
    </w:div>
    <w:div w:id="1609852643">
      <w:bodyDiv w:val="1"/>
      <w:marLeft w:val="0"/>
      <w:marRight w:val="0"/>
      <w:marTop w:val="0"/>
      <w:marBottom w:val="0"/>
      <w:divBdr>
        <w:top w:val="none" w:sz="0" w:space="0" w:color="auto"/>
        <w:left w:val="none" w:sz="0" w:space="0" w:color="auto"/>
        <w:bottom w:val="none" w:sz="0" w:space="0" w:color="auto"/>
        <w:right w:val="none" w:sz="0" w:space="0" w:color="auto"/>
      </w:divBdr>
      <w:divsChild>
        <w:div w:id="856965918">
          <w:marLeft w:val="0"/>
          <w:marRight w:val="0"/>
          <w:marTop w:val="0"/>
          <w:marBottom w:val="0"/>
          <w:divBdr>
            <w:top w:val="single" w:sz="4" w:space="0" w:color="678FC2"/>
            <w:left w:val="single" w:sz="4" w:space="0" w:color="678FC2"/>
            <w:bottom w:val="single" w:sz="4" w:space="0" w:color="678FC2"/>
            <w:right w:val="single" w:sz="4" w:space="0" w:color="678FC2"/>
          </w:divBdr>
          <w:divsChild>
            <w:div w:id="188955280">
              <w:marLeft w:val="0"/>
              <w:marRight w:val="0"/>
              <w:marTop w:val="0"/>
              <w:marBottom w:val="0"/>
              <w:divBdr>
                <w:top w:val="none" w:sz="0" w:space="0" w:color="auto"/>
                <w:left w:val="none" w:sz="0" w:space="0" w:color="auto"/>
                <w:bottom w:val="none" w:sz="0" w:space="0" w:color="auto"/>
                <w:right w:val="none" w:sz="0" w:space="0" w:color="auto"/>
              </w:divBdr>
              <w:divsChild>
                <w:div w:id="2080058044">
                  <w:marLeft w:val="125"/>
                  <w:marRight w:val="125"/>
                  <w:marTop w:val="0"/>
                  <w:marBottom w:val="0"/>
                  <w:divBdr>
                    <w:top w:val="none" w:sz="0" w:space="0" w:color="auto"/>
                    <w:left w:val="none" w:sz="0" w:space="0" w:color="auto"/>
                    <w:bottom w:val="none" w:sz="0" w:space="0" w:color="auto"/>
                    <w:right w:val="none" w:sz="0" w:space="0" w:color="auto"/>
                  </w:divBdr>
                  <w:divsChild>
                    <w:div w:id="1033767763">
                      <w:marLeft w:val="0"/>
                      <w:marRight w:val="0"/>
                      <w:marTop w:val="0"/>
                      <w:marBottom w:val="0"/>
                      <w:divBdr>
                        <w:top w:val="none" w:sz="0" w:space="0" w:color="auto"/>
                        <w:left w:val="none" w:sz="0" w:space="0" w:color="auto"/>
                        <w:bottom w:val="none" w:sz="0" w:space="0" w:color="auto"/>
                        <w:right w:val="none" w:sz="0" w:space="0" w:color="auto"/>
                      </w:divBdr>
                      <w:divsChild>
                        <w:div w:id="1468431434">
                          <w:marLeft w:val="0"/>
                          <w:marRight w:val="0"/>
                          <w:marTop w:val="0"/>
                          <w:marBottom w:val="0"/>
                          <w:divBdr>
                            <w:top w:val="none" w:sz="0" w:space="0" w:color="auto"/>
                            <w:left w:val="none" w:sz="0" w:space="0" w:color="auto"/>
                            <w:bottom w:val="none" w:sz="0" w:space="0" w:color="auto"/>
                            <w:right w:val="none" w:sz="0" w:space="0" w:color="auto"/>
                          </w:divBdr>
                          <w:divsChild>
                            <w:div w:id="143439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166448">
      <w:bodyDiv w:val="1"/>
      <w:marLeft w:val="0"/>
      <w:marRight w:val="0"/>
      <w:marTop w:val="0"/>
      <w:marBottom w:val="0"/>
      <w:divBdr>
        <w:top w:val="none" w:sz="0" w:space="0" w:color="auto"/>
        <w:left w:val="none" w:sz="0" w:space="0" w:color="auto"/>
        <w:bottom w:val="none" w:sz="0" w:space="0" w:color="auto"/>
        <w:right w:val="none" w:sz="0" w:space="0" w:color="auto"/>
      </w:divBdr>
    </w:div>
    <w:div w:id="1976643091">
      <w:bodyDiv w:val="1"/>
      <w:marLeft w:val="0"/>
      <w:marRight w:val="0"/>
      <w:marTop w:val="0"/>
      <w:marBottom w:val="0"/>
      <w:divBdr>
        <w:top w:val="none" w:sz="0" w:space="0" w:color="auto"/>
        <w:left w:val="none" w:sz="0" w:space="0" w:color="auto"/>
        <w:bottom w:val="none" w:sz="0" w:space="0" w:color="auto"/>
        <w:right w:val="none" w:sz="0" w:space="0" w:color="auto"/>
      </w:divBdr>
    </w:div>
    <w:div w:id="1987589271">
      <w:bodyDiv w:val="1"/>
      <w:marLeft w:val="0"/>
      <w:marRight w:val="0"/>
      <w:marTop w:val="0"/>
      <w:marBottom w:val="0"/>
      <w:divBdr>
        <w:top w:val="none" w:sz="0" w:space="0" w:color="auto"/>
        <w:left w:val="none" w:sz="0" w:space="0" w:color="auto"/>
        <w:bottom w:val="none" w:sz="0" w:space="0" w:color="auto"/>
        <w:right w:val="none" w:sz="0" w:space="0" w:color="auto"/>
      </w:divBdr>
    </w:div>
    <w:div w:id="1990473443">
      <w:bodyDiv w:val="1"/>
      <w:marLeft w:val="0"/>
      <w:marRight w:val="0"/>
      <w:marTop w:val="0"/>
      <w:marBottom w:val="0"/>
      <w:divBdr>
        <w:top w:val="none" w:sz="0" w:space="0" w:color="auto"/>
        <w:left w:val="none" w:sz="0" w:space="0" w:color="auto"/>
        <w:bottom w:val="none" w:sz="0" w:space="0" w:color="auto"/>
        <w:right w:val="none" w:sz="0" w:space="0" w:color="auto"/>
      </w:divBdr>
      <w:divsChild>
        <w:div w:id="1507861036">
          <w:marLeft w:val="0"/>
          <w:marRight w:val="0"/>
          <w:marTop w:val="0"/>
          <w:marBottom w:val="0"/>
          <w:divBdr>
            <w:top w:val="single" w:sz="6" w:space="0" w:color="678FC2"/>
            <w:left w:val="single" w:sz="6" w:space="0" w:color="678FC2"/>
            <w:bottom w:val="single" w:sz="6" w:space="0" w:color="678FC2"/>
            <w:right w:val="single" w:sz="6" w:space="0" w:color="678FC2"/>
          </w:divBdr>
          <w:divsChild>
            <w:div w:id="576090973">
              <w:marLeft w:val="0"/>
              <w:marRight w:val="0"/>
              <w:marTop w:val="0"/>
              <w:marBottom w:val="0"/>
              <w:divBdr>
                <w:top w:val="none" w:sz="0" w:space="0" w:color="auto"/>
                <w:left w:val="none" w:sz="0" w:space="0" w:color="auto"/>
                <w:bottom w:val="none" w:sz="0" w:space="0" w:color="auto"/>
                <w:right w:val="none" w:sz="0" w:space="0" w:color="auto"/>
              </w:divBdr>
              <w:divsChild>
                <w:div w:id="1219248847">
                  <w:marLeft w:val="150"/>
                  <w:marRight w:val="150"/>
                  <w:marTop w:val="0"/>
                  <w:marBottom w:val="0"/>
                  <w:divBdr>
                    <w:top w:val="none" w:sz="0" w:space="0" w:color="auto"/>
                    <w:left w:val="none" w:sz="0" w:space="0" w:color="auto"/>
                    <w:bottom w:val="none" w:sz="0" w:space="0" w:color="auto"/>
                    <w:right w:val="none" w:sz="0" w:space="0" w:color="auto"/>
                  </w:divBdr>
                  <w:divsChild>
                    <w:div w:id="390427791">
                      <w:marLeft w:val="0"/>
                      <w:marRight w:val="0"/>
                      <w:marTop w:val="0"/>
                      <w:marBottom w:val="0"/>
                      <w:divBdr>
                        <w:top w:val="none" w:sz="0" w:space="0" w:color="auto"/>
                        <w:left w:val="none" w:sz="0" w:space="0" w:color="auto"/>
                        <w:bottom w:val="none" w:sz="0" w:space="0" w:color="auto"/>
                        <w:right w:val="none" w:sz="0" w:space="0" w:color="auto"/>
                      </w:divBdr>
                      <w:divsChild>
                        <w:div w:id="789861623">
                          <w:marLeft w:val="0"/>
                          <w:marRight w:val="0"/>
                          <w:marTop w:val="0"/>
                          <w:marBottom w:val="0"/>
                          <w:divBdr>
                            <w:top w:val="none" w:sz="0" w:space="0" w:color="auto"/>
                            <w:left w:val="none" w:sz="0" w:space="0" w:color="auto"/>
                            <w:bottom w:val="none" w:sz="0" w:space="0" w:color="auto"/>
                            <w:right w:val="none" w:sz="0" w:space="0" w:color="auto"/>
                          </w:divBdr>
                          <w:divsChild>
                            <w:div w:id="41335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946993">
      <w:bodyDiv w:val="1"/>
      <w:marLeft w:val="0"/>
      <w:marRight w:val="0"/>
      <w:marTop w:val="0"/>
      <w:marBottom w:val="0"/>
      <w:divBdr>
        <w:top w:val="none" w:sz="0" w:space="0" w:color="auto"/>
        <w:left w:val="none" w:sz="0" w:space="0" w:color="auto"/>
        <w:bottom w:val="none" w:sz="0" w:space="0" w:color="auto"/>
        <w:right w:val="none" w:sz="0" w:space="0" w:color="auto"/>
      </w:divBdr>
      <w:divsChild>
        <w:div w:id="1847817521">
          <w:marLeft w:val="0"/>
          <w:marRight w:val="0"/>
          <w:marTop w:val="0"/>
          <w:marBottom w:val="0"/>
          <w:divBdr>
            <w:top w:val="single" w:sz="4" w:space="0" w:color="678FC2"/>
            <w:left w:val="single" w:sz="4" w:space="0" w:color="678FC2"/>
            <w:bottom w:val="single" w:sz="4" w:space="0" w:color="678FC2"/>
            <w:right w:val="single" w:sz="4" w:space="0" w:color="678FC2"/>
          </w:divBdr>
          <w:divsChild>
            <w:div w:id="1196426840">
              <w:marLeft w:val="0"/>
              <w:marRight w:val="0"/>
              <w:marTop w:val="0"/>
              <w:marBottom w:val="0"/>
              <w:divBdr>
                <w:top w:val="none" w:sz="0" w:space="0" w:color="auto"/>
                <w:left w:val="none" w:sz="0" w:space="0" w:color="auto"/>
                <w:bottom w:val="none" w:sz="0" w:space="0" w:color="auto"/>
                <w:right w:val="none" w:sz="0" w:space="0" w:color="auto"/>
              </w:divBdr>
              <w:divsChild>
                <w:div w:id="1759667672">
                  <w:marLeft w:val="125"/>
                  <w:marRight w:val="125"/>
                  <w:marTop w:val="0"/>
                  <w:marBottom w:val="0"/>
                  <w:divBdr>
                    <w:top w:val="none" w:sz="0" w:space="0" w:color="auto"/>
                    <w:left w:val="none" w:sz="0" w:space="0" w:color="auto"/>
                    <w:bottom w:val="none" w:sz="0" w:space="0" w:color="auto"/>
                    <w:right w:val="none" w:sz="0" w:space="0" w:color="auto"/>
                  </w:divBdr>
                  <w:divsChild>
                    <w:div w:id="464588844">
                      <w:marLeft w:val="0"/>
                      <w:marRight w:val="0"/>
                      <w:marTop w:val="0"/>
                      <w:marBottom w:val="0"/>
                      <w:divBdr>
                        <w:top w:val="none" w:sz="0" w:space="0" w:color="auto"/>
                        <w:left w:val="none" w:sz="0" w:space="0" w:color="auto"/>
                        <w:bottom w:val="none" w:sz="0" w:space="0" w:color="auto"/>
                        <w:right w:val="none" w:sz="0" w:space="0" w:color="auto"/>
                      </w:divBdr>
                      <w:divsChild>
                        <w:div w:id="1756320427">
                          <w:marLeft w:val="0"/>
                          <w:marRight w:val="0"/>
                          <w:marTop w:val="0"/>
                          <w:marBottom w:val="0"/>
                          <w:divBdr>
                            <w:top w:val="none" w:sz="0" w:space="0" w:color="auto"/>
                            <w:left w:val="none" w:sz="0" w:space="0" w:color="auto"/>
                            <w:bottom w:val="none" w:sz="0" w:space="0" w:color="auto"/>
                            <w:right w:val="none" w:sz="0" w:space="0" w:color="auto"/>
                          </w:divBdr>
                          <w:divsChild>
                            <w:div w:id="9648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icrosoft.com/online" TargetMode="External"/><Relationship Id="rId18" Type="http://schemas.openxmlformats.org/officeDocument/2006/relationships/hyperlink" Target="http://www.microsoft.com/downloads/details.aspx?FamilyID=5736aaac-994c-4410-b7ce-bdea505a3413&amp;displaylang=enhttp://www.microsoft.com/downloads/details.aspx?FamilyID=5736aaac-994c-4410-b7ce-bdea505a3413&amp;displaylang=en"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hyperlink" Target="http://www.microsoft.com/downloads/details.aspx?displaylang=en&amp;FamilyID=cc17062d-814e-4b5b-9a86-43208886f2ae" TargetMode="External"/><Relationship Id="rId2" Type="http://schemas.openxmlformats.org/officeDocument/2006/relationships/customXml" Target="../customXml/item2.xml"/><Relationship Id="rId16" Type="http://schemas.openxmlformats.org/officeDocument/2006/relationships/hyperlink" Target="http://support.microsoft.com/lifecycle/search/"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office.microsoft.com/en-us/livemeeting/HA102415191033.aspx" TargetMode="External"/><Relationship Id="rId23" Type="http://schemas.microsoft.com/office/2007/relationships/stylesWithEffects" Target="stylesWithEffects.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office.microsoft.com/en-us/livemeeting/HA102026641033.aspx"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dcoole\AppData\Roaming\Microsoft\Templates\BPOS-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3B7AD6C49FD147BAECFE3284CC61AB" ma:contentTypeVersion="0" ma:contentTypeDescription="Create a new document." ma:contentTypeScope="" ma:versionID="9a6327f09d7b17d5eb958ed36bcf244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A4F7D-68BA-4D64-B6B0-4E4052D92C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B05B242-2EED-4703-8F71-37D08986984E}">
  <ds:schemaRefs>
    <ds:schemaRef ds:uri="http://schemas.microsoft.com/sharepoint/v3/contenttype/forms"/>
  </ds:schemaRefs>
</ds:datastoreItem>
</file>

<file path=customXml/itemProps3.xml><?xml version="1.0" encoding="utf-8"?>
<ds:datastoreItem xmlns:ds="http://schemas.openxmlformats.org/officeDocument/2006/customXml" ds:itemID="{E863C72D-5492-414F-AA9B-5EB557D52434}">
  <ds:schemaRefs>
    <ds:schemaRef ds:uri="http://schemas.microsoft.com/office/2006/metadata/properties"/>
  </ds:schemaRefs>
</ds:datastoreItem>
</file>

<file path=customXml/itemProps4.xml><?xml version="1.0" encoding="utf-8"?>
<ds:datastoreItem xmlns:ds="http://schemas.openxmlformats.org/officeDocument/2006/customXml" ds:itemID="{CE134C0C-F075-4638-BA7A-2E9466EB9BEB}">
  <ds:schemaRefs>
    <ds:schemaRef ds:uri="http://schemas.openxmlformats.org/officeDocument/2006/bibliography"/>
  </ds:schemaRefs>
</ds:datastoreItem>
</file>

<file path=customXml/itemProps5.xml><?xml version="1.0" encoding="utf-8"?>
<ds:datastoreItem xmlns:ds="http://schemas.openxmlformats.org/officeDocument/2006/customXml" ds:itemID="{2D1A1116-5E06-4476-99A8-26C9880F9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BPOS-D Template</Template>
  <TotalTime>1</TotalTime>
  <Pages>13</Pages>
  <Words>4218</Words>
  <Characters>24043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Office Live Meeting Service Description April 2010</vt:lpstr>
    </vt:vector>
  </TitlesOfParts>
  <Company>Microsoft</Company>
  <LinksUpToDate>false</LinksUpToDate>
  <CharactersWithSpaces>28205</CharactersWithSpaces>
  <SharedDoc>false</SharedDoc>
  <HLinks>
    <vt:vector size="168" baseType="variant">
      <vt:variant>
        <vt:i4>4784222</vt:i4>
      </vt:variant>
      <vt:variant>
        <vt:i4>147</vt:i4>
      </vt:variant>
      <vt:variant>
        <vt:i4>0</vt:i4>
      </vt:variant>
      <vt:variant>
        <vt:i4>5</vt:i4>
      </vt:variant>
      <vt:variant>
        <vt:lpwstr>http://go.microsoft.com/fwlink/?LinkID=125754&amp;clcid=0x409</vt:lpwstr>
      </vt:variant>
      <vt:variant>
        <vt:lpwstr/>
      </vt:variant>
      <vt:variant>
        <vt:i4>1572873</vt:i4>
      </vt:variant>
      <vt:variant>
        <vt:i4>144</vt:i4>
      </vt:variant>
      <vt:variant>
        <vt:i4>0</vt:i4>
      </vt:variant>
      <vt:variant>
        <vt:i4>5</vt:i4>
      </vt:variant>
      <vt:variant>
        <vt:lpwstr>http://go.microsoft.com/fwlink/?LinkId=140276</vt:lpwstr>
      </vt:variant>
      <vt:variant>
        <vt:lpwstr/>
      </vt:variant>
      <vt:variant>
        <vt:i4>1572873</vt:i4>
      </vt:variant>
      <vt:variant>
        <vt:i4>141</vt:i4>
      </vt:variant>
      <vt:variant>
        <vt:i4>0</vt:i4>
      </vt:variant>
      <vt:variant>
        <vt:i4>5</vt:i4>
      </vt:variant>
      <vt:variant>
        <vt:lpwstr>http://go.microsoft.com/fwlink/?LinkId=140276</vt:lpwstr>
      </vt:variant>
      <vt:variant>
        <vt:lpwstr/>
      </vt:variant>
      <vt:variant>
        <vt:i4>1835012</vt:i4>
      </vt:variant>
      <vt:variant>
        <vt:i4>138</vt:i4>
      </vt:variant>
      <vt:variant>
        <vt:i4>0</vt:i4>
      </vt:variant>
      <vt:variant>
        <vt:i4>5</vt:i4>
      </vt:variant>
      <vt:variant>
        <vt:lpwstr>http://office.microsoft.com/en-us/livemeeting/HA102415191033.aspx</vt:lpwstr>
      </vt:variant>
      <vt:variant>
        <vt:lpwstr/>
      </vt:variant>
      <vt:variant>
        <vt:i4>1441792</vt:i4>
      </vt:variant>
      <vt:variant>
        <vt:i4>135</vt:i4>
      </vt:variant>
      <vt:variant>
        <vt:i4>0</vt:i4>
      </vt:variant>
      <vt:variant>
        <vt:i4>5</vt:i4>
      </vt:variant>
      <vt:variant>
        <vt:lpwstr>http://office.microsoft.com/en-us/livemeeting/HA102026641033.aspx</vt:lpwstr>
      </vt:variant>
      <vt:variant>
        <vt:lpwstr/>
      </vt:variant>
      <vt:variant>
        <vt:i4>786530</vt:i4>
      </vt:variant>
      <vt:variant>
        <vt:i4>132</vt:i4>
      </vt:variant>
      <vt:variant>
        <vt:i4>0</vt:i4>
      </vt:variant>
      <vt:variant>
        <vt:i4>5</vt:i4>
      </vt:variant>
      <vt:variant>
        <vt:lpwstr/>
      </vt:variant>
      <vt:variant>
        <vt:lpwstr>_Appendix_A:_Additional</vt:lpwstr>
      </vt:variant>
      <vt:variant>
        <vt:i4>1048626</vt:i4>
      </vt:variant>
      <vt:variant>
        <vt:i4>125</vt:i4>
      </vt:variant>
      <vt:variant>
        <vt:i4>0</vt:i4>
      </vt:variant>
      <vt:variant>
        <vt:i4>5</vt:i4>
      </vt:variant>
      <vt:variant>
        <vt:lpwstr/>
      </vt:variant>
      <vt:variant>
        <vt:lpwstr>_Toc237761121</vt:lpwstr>
      </vt:variant>
      <vt:variant>
        <vt:i4>1048626</vt:i4>
      </vt:variant>
      <vt:variant>
        <vt:i4>119</vt:i4>
      </vt:variant>
      <vt:variant>
        <vt:i4>0</vt:i4>
      </vt:variant>
      <vt:variant>
        <vt:i4>5</vt:i4>
      </vt:variant>
      <vt:variant>
        <vt:lpwstr/>
      </vt:variant>
      <vt:variant>
        <vt:lpwstr>_Toc237761120</vt:lpwstr>
      </vt:variant>
      <vt:variant>
        <vt:i4>1245234</vt:i4>
      </vt:variant>
      <vt:variant>
        <vt:i4>113</vt:i4>
      </vt:variant>
      <vt:variant>
        <vt:i4>0</vt:i4>
      </vt:variant>
      <vt:variant>
        <vt:i4>5</vt:i4>
      </vt:variant>
      <vt:variant>
        <vt:lpwstr/>
      </vt:variant>
      <vt:variant>
        <vt:lpwstr>_Toc237761119</vt:lpwstr>
      </vt:variant>
      <vt:variant>
        <vt:i4>1245234</vt:i4>
      </vt:variant>
      <vt:variant>
        <vt:i4>107</vt:i4>
      </vt:variant>
      <vt:variant>
        <vt:i4>0</vt:i4>
      </vt:variant>
      <vt:variant>
        <vt:i4>5</vt:i4>
      </vt:variant>
      <vt:variant>
        <vt:lpwstr/>
      </vt:variant>
      <vt:variant>
        <vt:lpwstr>_Toc237761118</vt:lpwstr>
      </vt:variant>
      <vt:variant>
        <vt:i4>1245234</vt:i4>
      </vt:variant>
      <vt:variant>
        <vt:i4>101</vt:i4>
      </vt:variant>
      <vt:variant>
        <vt:i4>0</vt:i4>
      </vt:variant>
      <vt:variant>
        <vt:i4>5</vt:i4>
      </vt:variant>
      <vt:variant>
        <vt:lpwstr/>
      </vt:variant>
      <vt:variant>
        <vt:lpwstr>_Toc237761117</vt:lpwstr>
      </vt:variant>
      <vt:variant>
        <vt:i4>1245234</vt:i4>
      </vt:variant>
      <vt:variant>
        <vt:i4>95</vt:i4>
      </vt:variant>
      <vt:variant>
        <vt:i4>0</vt:i4>
      </vt:variant>
      <vt:variant>
        <vt:i4>5</vt:i4>
      </vt:variant>
      <vt:variant>
        <vt:lpwstr/>
      </vt:variant>
      <vt:variant>
        <vt:lpwstr>_Toc237761116</vt:lpwstr>
      </vt:variant>
      <vt:variant>
        <vt:i4>1245234</vt:i4>
      </vt:variant>
      <vt:variant>
        <vt:i4>89</vt:i4>
      </vt:variant>
      <vt:variant>
        <vt:i4>0</vt:i4>
      </vt:variant>
      <vt:variant>
        <vt:i4>5</vt:i4>
      </vt:variant>
      <vt:variant>
        <vt:lpwstr/>
      </vt:variant>
      <vt:variant>
        <vt:lpwstr>_Toc237761115</vt:lpwstr>
      </vt:variant>
      <vt:variant>
        <vt:i4>1245234</vt:i4>
      </vt:variant>
      <vt:variant>
        <vt:i4>83</vt:i4>
      </vt:variant>
      <vt:variant>
        <vt:i4>0</vt:i4>
      </vt:variant>
      <vt:variant>
        <vt:i4>5</vt:i4>
      </vt:variant>
      <vt:variant>
        <vt:lpwstr/>
      </vt:variant>
      <vt:variant>
        <vt:lpwstr>_Toc237761114</vt:lpwstr>
      </vt:variant>
      <vt:variant>
        <vt:i4>1245234</vt:i4>
      </vt:variant>
      <vt:variant>
        <vt:i4>77</vt:i4>
      </vt:variant>
      <vt:variant>
        <vt:i4>0</vt:i4>
      </vt:variant>
      <vt:variant>
        <vt:i4>5</vt:i4>
      </vt:variant>
      <vt:variant>
        <vt:lpwstr/>
      </vt:variant>
      <vt:variant>
        <vt:lpwstr>_Toc237761113</vt:lpwstr>
      </vt:variant>
      <vt:variant>
        <vt:i4>1245234</vt:i4>
      </vt:variant>
      <vt:variant>
        <vt:i4>71</vt:i4>
      </vt:variant>
      <vt:variant>
        <vt:i4>0</vt:i4>
      </vt:variant>
      <vt:variant>
        <vt:i4>5</vt:i4>
      </vt:variant>
      <vt:variant>
        <vt:lpwstr/>
      </vt:variant>
      <vt:variant>
        <vt:lpwstr>_Toc237761112</vt:lpwstr>
      </vt:variant>
      <vt:variant>
        <vt:i4>1245234</vt:i4>
      </vt:variant>
      <vt:variant>
        <vt:i4>65</vt:i4>
      </vt:variant>
      <vt:variant>
        <vt:i4>0</vt:i4>
      </vt:variant>
      <vt:variant>
        <vt:i4>5</vt:i4>
      </vt:variant>
      <vt:variant>
        <vt:lpwstr/>
      </vt:variant>
      <vt:variant>
        <vt:lpwstr>_Toc237761111</vt:lpwstr>
      </vt:variant>
      <vt:variant>
        <vt:i4>1245234</vt:i4>
      </vt:variant>
      <vt:variant>
        <vt:i4>59</vt:i4>
      </vt:variant>
      <vt:variant>
        <vt:i4>0</vt:i4>
      </vt:variant>
      <vt:variant>
        <vt:i4>5</vt:i4>
      </vt:variant>
      <vt:variant>
        <vt:lpwstr/>
      </vt:variant>
      <vt:variant>
        <vt:lpwstr>_Toc237761110</vt:lpwstr>
      </vt:variant>
      <vt:variant>
        <vt:i4>1179698</vt:i4>
      </vt:variant>
      <vt:variant>
        <vt:i4>53</vt:i4>
      </vt:variant>
      <vt:variant>
        <vt:i4>0</vt:i4>
      </vt:variant>
      <vt:variant>
        <vt:i4>5</vt:i4>
      </vt:variant>
      <vt:variant>
        <vt:lpwstr/>
      </vt:variant>
      <vt:variant>
        <vt:lpwstr>_Toc237761109</vt:lpwstr>
      </vt:variant>
      <vt:variant>
        <vt:i4>1179698</vt:i4>
      </vt:variant>
      <vt:variant>
        <vt:i4>47</vt:i4>
      </vt:variant>
      <vt:variant>
        <vt:i4>0</vt:i4>
      </vt:variant>
      <vt:variant>
        <vt:i4>5</vt:i4>
      </vt:variant>
      <vt:variant>
        <vt:lpwstr/>
      </vt:variant>
      <vt:variant>
        <vt:lpwstr>_Toc237761108</vt:lpwstr>
      </vt:variant>
      <vt:variant>
        <vt:i4>1179698</vt:i4>
      </vt:variant>
      <vt:variant>
        <vt:i4>41</vt:i4>
      </vt:variant>
      <vt:variant>
        <vt:i4>0</vt:i4>
      </vt:variant>
      <vt:variant>
        <vt:i4>5</vt:i4>
      </vt:variant>
      <vt:variant>
        <vt:lpwstr/>
      </vt:variant>
      <vt:variant>
        <vt:lpwstr>_Toc237761107</vt:lpwstr>
      </vt:variant>
      <vt:variant>
        <vt:i4>1179698</vt:i4>
      </vt:variant>
      <vt:variant>
        <vt:i4>35</vt:i4>
      </vt:variant>
      <vt:variant>
        <vt:i4>0</vt:i4>
      </vt:variant>
      <vt:variant>
        <vt:i4>5</vt:i4>
      </vt:variant>
      <vt:variant>
        <vt:lpwstr/>
      </vt:variant>
      <vt:variant>
        <vt:lpwstr>_Toc237761106</vt:lpwstr>
      </vt:variant>
      <vt:variant>
        <vt:i4>1179698</vt:i4>
      </vt:variant>
      <vt:variant>
        <vt:i4>29</vt:i4>
      </vt:variant>
      <vt:variant>
        <vt:i4>0</vt:i4>
      </vt:variant>
      <vt:variant>
        <vt:i4>5</vt:i4>
      </vt:variant>
      <vt:variant>
        <vt:lpwstr/>
      </vt:variant>
      <vt:variant>
        <vt:lpwstr>_Toc237761105</vt:lpwstr>
      </vt:variant>
      <vt:variant>
        <vt:i4>1179698</vt:i4>
      </vt:variant>
      <vt:variant>
        <vt:i4>23</vt:i4>
      </vt:variant>
      <vt:variant>
        <vt:i4>0</vt:i4>
      </vt:variant>
      <vt:variant>
        <vt:i4>5</vt:i4>
      </vt:variant>
      <vt:variant>
        <vt:lpwstr/>
      </vt:variant>
      <vt:variant>
        <vt:lpwstr>_Toc237761104</vt:lpwstr>
      </vt:variant>
      <vt:variant>
        <vt:i4>1179698</vt:i4>
      </vt:variant>
      <vt:variant>
        <vt:i4>17</vt:i4>
      </vt:variant>
      <vt:variant>
        <vt:i4>0</vt:i4>
      </vt:variant>
      <vt:variant>
        <vt:i4>5</vt:i4>
      </vt:variant>
      <vt:variant>
        <vt:lpwstr/>
      </vt:variant>
      <vt:variant>
        <vt:lpwstr>_Toc237761103</vt:lpwstr>
      </vt:variant>
      <vt:variant>
        <vt:i4>1179698</vt:i4>
      </vt:variant>
      <vt:variant>
        <vt:i4>11</vt:i4>
      </vt:variant>
      <vt:variant>
        <vt:i4>0</vt:i4>
      </vt:variant>
      <vt:variant>
        <vt:i4>5</vt:i4>
      </vt:variant>
      <vt:variant>
        <vt:lpwstr/>
      </vt:variant>
      <vt:variant>
        <vt:lpwstr>_Toc237761102</vt:lpwstr>
      </vt:variant>
      <vt:variant>
        <vt:i4>1179698</vt:i4>
      </vt:variant>
      <vt:variant>
        <vt:i4>5</vt:i4>
      </vt:variant>
      <vt:variant>
        <vt:i4>0</vt:i4>
      </vt:variant>
      <vt:variant>
        <vt:i4>5</vt:i4>
      </vt:variant>
      <vt:variant>
        <vt:lpwstr/>
      </vt:variant>
      <vt:variant>
        <vt:lpwstr>_Toc237761101</vt:lpwstr>
      </vt:variant>
      <vt:variant>
        <vt:i4>3276855</vt:i4>
      </vt:variant>
      <vt:variant>
        <vt:i4>0</vt:i4>
      </vt:variant>
      <vt:variant>
        <vt:i4>0</vt:i4>
      </vt:variant>
      <vt:variant>
        <vt:i4>5</vt:i4>
      </vt:variant>
      <vt:variant>
        <vt:lpwstr>http://www.microsoft.com/online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Live Meeting Service Description April 2010</dc:title>
  <dc:creator>Microsoft</dc:creator>
  <cp:lastModifiedBy>v-milade</cp:lastModifiedBy>
  <cp:revision>2</cp:revision>
  <cp:lastPrinted>2010-05-24T18:23:00Z</cp:lastPrinted>
  <dcterms:created xsi:type="dcterms:W3CDTF">2010-05-25T20:26:00Z</dcterms:created>
  <dcterms:modified xsi:type="dcterms:W3CDTF">2010-05-25T20:26:00Z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0x010100C83B7AD6C49FD147BAECFE3284CC61AB</vt:lpwstr>
  </property>
</Properties>
</file>