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F0D" w:rsidRPr="00102836" w:rsidRDefault="00BE2FD1" w:rsidP="005E3F0D">
      <w:pPr>
        <w:spacing w:before="0" w:after="0" w:line="240" w:lineRule="auto"/>
        <w:rPr>
          <w:rFonts w:eastAsia="SimHei" w:cs="Arial"/>
          <w:b/>
          <w:sz w:val="36"/>
          <w:szCs w:val="44"/>
        </w:rPr>
      </w:pPr>
      <w:bookmarkStart w:id="0" w:name="_Toc165457893"/>
      <w:bookmarkStart w:id="1" w:name="_Toc103152182"/>
      <w:bookmarkStart w:id="2" w:name="_Toc159653440"/>
      <w:bookmarkStart w:id="3" w:name="_Toc152651612"/>
      <w:bookmarkStart w:id="4" w:name="_Toc152650935"/>
      <w:r w:rsidRPr="00FC1D76">
        <w:rPr>
          <w:rFonts w:cs="Arial"/>
          <w:b/>
          <w:sz w:val="48"/>
          <w:szCs w:val="48"/>
        </w:rPr>
        <w:br/>
      </w:r>
      <w:r w:rsidRPr="00FC1D76">
        <w:rPr>
          <w:rFonts w:cs="Arial"/>
          <w:b/>
          <w:sz w:val="48"/>
          <w:szCs w:val="48"/>
        </w:rPr>
        <w:br/>
      </w:r>
      <w:r w:rsidRPr="00FC1D76">
        <w:rPr>
          <w:rFonts w:cs="Arial"/>
          <w:b/>
          <w:sz w:val="48"/>
          <w:szCs w:val="48"/>
        </w:rPr>
        <w:br/>
      </w:r>
      <w:r w:rsidRPr="00FC1D76">
        <w:rPr>
          <w:rFonts w:cs="Arial"/>
          <w:b/>
          <w:sz w:val="48"/>
          <w:szCs w:val="48"/>
        </w:rPr>
        <w:br/>
      </w:r>
      <w:r w:rsidRPr="00FC1D76">
        <w:rPr>
          <w:rFonts w:cs="Arial"/>
          <w:b/>
          <w:sz w:val="48"/>
          <w:szCs w:val="48"/>
        </w:rPr>
        <w:br/>
      </w:r>
      <w:r w:rsidR="00D53BF0" w:rsidRPr="00102836">
        <w:rPr>
          <w:rFonts w:eastAsia="SimHei" w:cs="Arial"/>
          <w:b/>
          <w:sz w:val="40"/>
          <w:szCs w:val="48"/>
        </w:rPr>
        <w:t xml:space="preserve">Microsoft </w:t>
      </w:r>
      <w:proofErr w:type="spellStart"/>
      <w:r w:rsidR="00D53BF0" w:rsidRPr="00102836">
        <w:rPr>
          <w:rFonts w:eastAsia="SimHei" w:hAnsi="SimHei" w:cs="Arial"/>
          <w:b/>
          <w:sz w:val="40"/>
          <w:szCs w:val="48"/>
        </w:rPr>
        <w:t>托管的批量激活指南</w:t>
      </w:r>
      <w:proofErr w:type="spellEnd"/>
    </w:p>
    <w:p w:rsidR="005E3F0D" w:rsidRPr="00102836" w:rsidRDefault="00D64F11" w:rsidP="005E3F0D">
      <w:pPr>
        <w:spacing w:before="0" w:after="0" w:line="240" w:lineRule="auto"/>
        <w:rPr>
          <w:rFonts w:eastAsia="SimHei" w:cs="Arial"/>
          <w:b/>
          <w:sz w:val="28"/>
          <w:szCs w:val="32"/>
        </w:rPr>
      </w:pPr>
      <w:r w:rsidRPr="00102836">
        <w:rPr>
          <w:rFonts w:eastAsia="SimHei" w:cs="Arial"/>
          <w:b/>
          <w:sz w:val="28"/>
          <w:szCs w:val="32"/>
        </w:rPr>
        <w:t xml:space="preserve">Windows 7 </w:t>
      </w:r>
      <w:r w:rsidRPr="00102836">
        <w:rPr>
          <w:rFonts w:eastAsia="SimHei" w:hAnsi="SimHei" w:cs="Arial"/>
          <w:b/>
          <w:sz w:val="28"/>
          <w:szCs w:val="32"/>
        </w:rPr>
        <w:t>和</w:t>
      </w:r>
      <w:r w:rsidRPr="00102836">
        <w:rPr>
          <w:rFonts w:eastAsia="SimHei" w:cs="Arial"/>
          <w:b/>
          <w:sz w:val="28"/>
          <w:szCs w:val="32"/>
        </w:rPr>
        <w:t xml:space="preserve"> Windows Server 2008 R2</w:t>
      </w:r>
    </w:p>
    <w:bookmarkEnd w:id="0"/>
    <w:bookmarkEnd w:id="1"/>
    <w:bookmarkEnd w:id="2"/>
    <w:bookmarkEnd w:id="3"/>
    <w:bookmarkEnd w:id="4"/>
    <w:p w:rsidR="005E3F0D" w:rsidRPr="00102836" w:rsidRDefault="005E3F0D" w:rsidP="00512470">
      <w:pPr>
        <w:spacing w:before="720"/>
        <w:rPr>
          <w:rFonts w:eastAsia="SimHei" w:cs="Times New Roman"/>
          <w:sz w:val="20"/>
          <w:szCs w:val="20"/>
        </w:rPr>
      </w:pPr>
      <w:r w:rsidRPr="00102836">
        <w:rPr>
          <w:rFonts w:eastAsia="SimHei" w:cs="Times New Roman"/>
          <w:sz w:val="20"/>
          <w:szCs w:val="20"/>
        </w:rPr>
        <w:t>Microsoft Corporation</w:t>
      </w:r>
    </w:p>
    <w:p w:rsidR="005E3F0D" w:rsidRPr="00102836" w:rsidRDefault="005E3F0D" w:rsidP="00512470">
      <w:pPr>
        <w:spacing w:after="2160"/>
        <w:rPr>
          <w:rFonts w:eastAsia="SimHei" w:cs="Times New Roman"/>
          <w:sz w:val="20"/>
          <w:szCs w:val="20"/>
        </w:rPr>
      </w:pPr>
      <w:r w:rsidRPr="00102836">
        <w:rPr>
          <w:rFonts w:eastAsia="SimHei" w:hAnsi="SimHei" w:cs="Times New Roman"/>
          <w:sz w:val="20"/>
          <w:szCs w:val="20"/>
        </w:rPr>
        <w:t>发布日期：</w:t>
      </w:r>
      <w:r w:rsidRPr="00102836">
        <w:rPr>
          <w:rFonts w:eastAsia="SimHei" w:cs="Times New Roman"/>
          <w:sz w:val="20"/>
          <w:szCs w:val="20"/>
        </w:rPr>
        <w:t xml:space="preserve">2009 </w:t>
      </w:r>
      <w:r w:rsidRPr="00102836">
        <w:rPr>
          <w:rFonts w:eastAsia="SimHei" w:hAnsi="SimHei" w:cs="Times New Roman"/>
          <w:sz w:val="20"/>
          <w:szCs w:val="20"/>
        </w:rPr>
        <w:t>年</w:t>
      </w:r>
      <w:r w:rsidRPr="00102836">
        <w:rPr>
          <w:rFonts w:eastAsia="SimHei" w:cs="Times New Roman"/>
          <w:sz w:val="20"/>
          <w:szCs w:val="20"/>
        </w:rPr>
        <w:t xml:space="preserve"> 6 </w:t>
      </w:r>
      <w:r w:rsidRPr="00102836">
        <w:rPr>
          <w:rFonts w:eastAsia="SimHei" w:hAnsi="SimHei" w:cs="Times New Roman"/>
          <w:sz w:val="20"/>
          <w:szCs w:val="20"/>
        </w:rPr>
        <w:t>月</w:t>
      </w:r>
    </w:p>
    <w:p w:rsidR="005E3F0D" w:rsidRPr="00102836" w:rsidRDefault="005E3F0D" w:rsidP="005E3F0D">
      <w:pPr>
        <w:pStyle w:val="SolutionDescriptor"/>
        <w:rPr>
          <w:rFonts w:ascii="Verdana" w:eastAsia="SimHei" w:hAnsi="Verdana"/>
        </w:rPr>
      </w:pPr>
      <w:proofErr w:type="spellStart"/>
      <w:r w:rsidRPr="00102836">
        <w:rPr>
          <w:rFonts w:ascii="Verdana" w:eastAsia="SimHei" w:hAnsi="SimHei"/>
        </w:rPr>
        <w:t>摘要</w:t>
      </w:r>
      <w:proofErr w:type="spellEnd"/>
    </w:p>
    <w:p w:rsidR="00C63FEB" w:rsidRPr="00102836" w:rsidRDefault="00B42137" w:rsidP="00D37C51">
      <w:pPr>
        <w:jc w:val="both"/>
        <w:rPr>
          <w:rFonts w:eastAsia="SimHei"/>
          <w:lang w:eastAsia="zh-CN"/>
        </w:rPr>
      </w:pPr>
      <w:r w:rsidRPr="00102836">
        <w:rPr>
          <w:rFonts w:eastAsia="SimHei"/>
          <w:lang w:eastAsia="zh-CN"/>
        </w:rPr>
        <w:t>Microsoft</w:t>
      </w:r>
      <w:r w:rsidRPr="001C5B08">
        <w:rPr>
          <w:rFonts w:eastAsia="SimHei"/>
          <w:vertAlign w:val="superscript"/>
          <w:lang w:eastAsia="zh-CN"/>
        </w:rPr>
        <w:t>®</w:t>
      </w:r>
      <w:r w:rsidRPr="00102836">
        <w:rPr>
          <w:rFonts w:eastAsia="SimHei"/>
          <w:lang w:eastAsia="zh-CN"/>
        </w:rPr>
        <w:t xml:space="preserve"> </w:t>
      </w:r>
      <w:r w:rsidRPr="00102836">
        <w:rPr>
          <w:rFonts w:eastAsia="SimHei" w:hAnsi="SimHei"/>
          <w:lang w:eastAsia="zh-CN"/>
        </w:rPr>
        <w:t>批量激活可帮助批量许可用户将批量许可介质的激活过程自动化并加以管理。批量许可用户和特殊计划（如</w:t>
      </w:r>
      <w:r w:rsidRPr="00102836">
        <w:rPr>
          <w:rFonts w:eastAsia="SimHei"/>
          <w:lang w:eastAsia="zh-CN"/>
        </w:rPr>
        <w:t xml:space="preserve"> Microsoft </w:t>
      </w:r>
      <w:r w:rsidRPr="00102836">
        <w:rPr>
          <w:rFonts w:eastAsia="SimHei" w:hAnsi="SimHei"/>
          <w:lang w:eastAsia="zh-CN"/>
        </w:rPr>
        <w:t>合作伙伴计划、</w:t>
      </w:r>
      <w:r w:rsidRPr="00102836">
        <w:rPr>
          <w:rFonts w:eastAsia="SimHei"/>
          <w:lang w:eastAsia="zh-CN"/>
        </w:rPr>
        <w:t>MSDN</w:t>
      </w:r>
      <w:r w:rsidRPr="001C5B08">
        <w:rPr>
          <w:rFonts w:eastAsia="SimHei"/>
          <w:vertAlign w:val="superscript"/>
          <w:lang w:eastAsia="zh-CN"/>
        </w:rPr>
        <w:t>®</w:t>
      </w:r>
      <w:r w:rsidRPr="00102836">
        <w:rPr>
          <w:rFonts w:eastAsia="SimHei"/>
          <w:lang w:eastAsia="zh-CN"/>
        </w:rPr>
        <w:t xml:space="preserve"> </w:t>
      </w:r>
      <w:r w:rsidRPr="00102836">
        <w:rPr>
          <w:rFonts w:eastAsia="SimHei" w:hAnsi="SimHei"/>
          <w:lang w:eastAsia="zh-CN"/>
        </w:rPr>
        <w:t>和</w:t>
      </w:r>
      <w:r w:rsidRPr="00102836">
        <w:rPr>
          <w:rFonts w:eastAsia="SimHei"/>
          <w:lang w:eastAsia="zh-CN"/>
        </w:rPr>
        <w:t xml:space="preserve"> Microsoft TechNet</w:t>
      </w:r>
      <w:r w:rsidRPr="00102836">
        <w:rPr>
          <w:rFonts w:eastAsia="SimHei" w:hAnsi="SimHei"/>
          <w:lang w:eastAsia="zh-CN"/>
        </w:rPr>
        <w:t>）订阅者有资格使用批量许可软件和介质。本指南面向</w:t>
      </w:r>
      <w:r w:rsidRPr="00102836">
        <w:rPr>
          <w:rFonts w:eastAsia="SimHei"/>
          <w:lang w:eastAsia="zh-CN"/>
        </w:rPr>
        <w:t xml:space="preserve"> IT </w:t>
      </w:r>
      <w:r w:rsidRPr="00102836">
        <w:rPr>
          <w:rFonts w:eastAsia="SimHei" w:hAnsi="SimHei"/>
          <w:lang w:eastAsia="zh-CN"/>
        </w:rPr>
        <w:t>专业人员，他们的组织计划使用多次激活密钥来部署</w:t>
      </w:r>
      <w:r w:rsidRPr="00102836">
        <w:rPr>
          <w:rFonts w:eastAsia="SimHei"/>
          <w:lang w:eastAsia="zh-CN"/>
        </w:rPr>
        <w:t xml:space="preserve"> Windows</w:t>
      </w:r>
      <w:r w:rsidRPr="001C5B08">
        <w:rPr>
          <w:rFonts w:eastAsia="SimHei"/>
          <w:vertAlign w:val="superscript"/>
          <w:lang w:eastAsia="zh-CN"/>
        </w:rPr>
        <w:t>®</w:t>
      </w:r>
      <w:r w:rsidRPr="00102836">
        <w:rPr>
          <w:rFonts w:eastAsia="SimHei"/>
          <w:lang w:eastAsia="zh-CN"/>
        </w:rPr>
        <w:t xml:space="preserve"> 7 </w:t>
      </w:r>
      <w:r w:rsidRPr="00102836">
        <w:rPr>
          <w:rFonts w:eastAsia="SimHei" w:hAnsi="SimHei"/>
          <w:lang w:eastAsia="zh-CN"/>
        </w:rPr>
        <w:t>和</w:t>
      </w:r>
      <w:r w:rsidRPr="00102836">
        <w:rPr>
          <w:rFonts w:eastAsia="SimHei"/>
          <w:lang w:eastAsia="zh-CN"/>
        </w:rPr>
        <w:t xml:space="preserve"> Windows Server</w:t>
      </w:r>
      <w:r w:rsidRPr="001C5B08">
        <w:rPr>
          <w:rFonts w:eastAsia="SimHei"/>
          <w:vertAlign w:val="superscript"/>
          <w:lang w:eastAsia="zh-CN"/>
        </w:rPr>
        <w:t>®</w:t>
      </w:r>
      <w:r w:rsidRPr="00102836">
        <w:rPr>
          <w:rFonts w:eastAsia="SimHei"/>
          <w:lang w:eastAsia="zh-CN"/>
        </w:rPr>
        <w:t xml:space="preserve"> 2008 R2 </w:t>
      </w:r>
      <w:r w:rsidRPr="00102836">
        <w:rPr>
          <w:rFonts w:eastAsia="SimHei" w:hAnsi="SimHei"/>
          <w:lang w:eastAsia="zh-CN"/>
        </w:rPr>
        <w:t>操作系统的批量激活版本。</w:t>
      </w:r>
    </w:p>
    <w:p w:rsidR="00007FAE" w:rsidRPr="00102836" w:rsidRDefault="008B5761" w:rsidP="00D37C51">
      <w:pPr>
        <w:pStyle w:val="Copyright"/>
        <w:ind w:right="0"/>
        <w:jc w:val="both"/>
        <w:rPr>
          <w:rFonts w:eastAsia="SimHei"/>
          <w:lang w:eastAsia="zh-CN"/>
        </w:rPr>
      </w:pPr>
      <w:r w:rsidRPr="00102836">
        <w:rPr>
          <w:rFonts w:eastAsia="SimHei"/>
          <w:lang w:eastAsia="zh-CN"/>
        </w:rPr>
        <w:br w:type="page"/>
      </w:r>
      <w:r w:rsidRPr="00102836">
        <w:rPr>
          <w:rFonts w:eastAsia="SimHei" w:hAnsi="SimHei"/>
          <w:lang w:eastAsia="zh-CN"/>
        </w:rPr>
        <w:lastRenderedPageBreak/>
        <w:t>本文档以及其中引用的任何文档仅供参考，</w:t>
      </w:r>
      <w:r w:rsidRPr="00102836">
        <w:rPr>
          <w:rFonts w:eastAsia="SimHei"/>
          <w:lang w:eastAsia="zh-CN"/>
        </w:rPr>
        <w:t xml:space="preserve">Microsoft </w:t>
      </w:r>
      <w:r w:rsidRPr="00102836">
        <w:rPr>
          <w:rFonts w:eastAsia="SimHei" w:hAnsi="SimHei"/>
          <w:lang w:eastAsia="zh-CN"/>
        </w:rPr>
        <w:t>在本文档中未做任何明示或隐含的担保。本文档中的信息（包括</w:t>
      </w:r>
      <w:r w:rsidRPr="00102836">
        <w:rPr>
          <w:rFonts w:eastAsia="SimHei"/>
          <w:lang w:eastAsia="zh-CN"/>
        </w:rPr>
        <w:t xml:space="preserve"> URL </w:t>
      </w:r>
      <w:r w:rsidRPr="00102836">
        <w:rPr>
          <w:rFonts w:eastAsia="SimHei" w:hAnsi="SimHei"/>
          <w:lang w:eastAsia="zh-CN"/>
        </w:rPr>
        <w:t>和其他</w:t>
      </w:r>
      <w:r w:rsidRPr="00102836">
        <w:rPr>
          <w:rFonts w:eastAsia="SimHei"/>
          <w:lang w:eastAsia="zh-CN"/>
        </w:rPr>
        <w:t xml:space="preserve"> Internet </w:t>
      </w:r>
      <w:r w:rsidRPr="00102836">
        <w:rPr>
          <w:rFonts w:eastAsia="SimHei" w:hAnsi="SimHei"/>
          <w:lang w:eastAsia="zh-CN"/>
        </w:rPr>
        <w:t>网站参考）如有更改，恕不另行通知。使用本文档的全部风险或后果均由用户承担。除非另有说明，否则本文档举例所言公司、组织、产品、域名、电子邮件地址、徽标、人物、地点和事件均为虚构。</w:t>
      </w:r>
      <w:r w:rsidRPr="00102836">
        <w:rPr>
          <w:rFonts w:eastAsia="SimHei"/>
          <w:lang w:eastAsia="zh-CN"/>
        </w:rPr>
        <w:t xml:space="preserve">Microsoft </w:t>
      </w:r>
      <w:r w:rsidRPr="00102836">
        <w:rPr>
          <w:rFonts w:eastAsia="SimHei" w:hAnsi="SimHei"/>
          <w:lang w:eastAsia="zh-CN"/>
        </w:rPr>
        <w:t>无意将他们与任何真实的公司、组织、产品、域名、电子邮件地址、徽标、人物、地点或事件相关联，也不应推定为存在任何此类关联。使用者必须遵守所有适用的版权法律。在适用法律不限制版权权利的前提下，未经</w:t>
      </w:r>
      <w:r w:rsidRPr="00102836">
        <w:rPr>
          <w:rFonts w:eastAsia="SimHei"/>
          <w:lang w:eastAsia="zh-CN"/>
        </w:rPr>
        <w:t xml:space="preserve"> Microsoft Corporation </w:t>
      </w:r>
      <w:r w:rsidRPr="00102836">
        <w:rPr>
          <w:rFonts w:eastAsia="SimHei" w:hAnsi="SimHei"/>
          <w:lang w:eastAsia="zh-CN"/>
        </w:rPr>
        <w:t>明确书面许可，不得出于任何目的、以任何形式或借助任何手段（电子、机械、影印、录制或其他手段）对本文档任何部分进行复制、存储、引入检索系统或进行传播。</w:t>
      </w:r>
    </w:p>
    <w:p w:rsidR="00007FAE" w:rsidRPr="00102836" w:rsidRDefault="005E3F0D" w:rsidP="00D37C51">
      <w:pPr>
        <w:pStyle w:val="Copyright"/>
        <w:ind w:right="0"/>
        <w:jc w:val="both"/>
        <w:rPr>
          <w:rFonts w:eastAsia="SimHei"/>
          <w:lang w:eastAsia="zh-CN"/>
        </w:rPr>
      </w:pPr>
      <w:r w:rsidRPr="00102836">
        <w:rPr>
          <w:rFonts w:eastAsia="SimHei"/>
          <w:lang w:eastAsia="zh-CN"/>
        </w:rPr>
        <w:t xml:space="preserve">Microsoft </w:t>
      </w:r>
      <w:r w:rsidRPr="00102836">
        <w:rPr>
          <w:rFonts w:eastAsia="SimHei" w:hAnsi="SimHei"/>
          <w:lang w:eastAsia="zh-CN"/>
        </w:rPr>
        <w:t>可能拥有本文档所涉及的专利权、专利申请权、商标权、版权或其他知识产权。除非</w:t>
      </w:r>
      <w:r w:rsidRPr="00102836">
        <w:rPr>
          <w:rFonts w:eastAsia="SimHei"/>
          <w:lang w:eastAsia="zh-CN"/>
        </w:rPr>
        <w:t xml:space="preserve"> Microsoft </w:t>
      </w:r>
      <w:r w:rsidRPr="00102836">
        <w:rPr>
          <w:rFonts w:eastAsia="SimHei" w:hAnsi="SimHei"/>
          <w:lang w:eastAsia="zh-CN"/>
        </w:rPr>
        <w:t>在任何书面许可证协议中明确规定，否则提供本文档并不表示授予</w:t>
      </w:r>
      <w:proofErr w:type="gramStart"/>
      <w:r w:rsidRPr="00102836">
        <w:rPr>
          <w:rFonts w:eastAsia="SimHei" w:hAnsi="SimHei"/>
          <w:lang w:eastAsia="zh-CN"/>
        </w:rPr>
        <w:t>您上述</w:t>
      </w:r>
      <w:proofErr w:type="gramEnd"/>
      <w:r w:rsidRPr="00102836">
        <w:rPr>
          <w:rFonts w:eastAsia="SimHei" w:hAnsi="SimHei"/>
          <w:lang w:eastAsia="zh-CN"/>
        </w:rPr>
        <w:t>专利权、商标权、版权或其他知识产权。</w:t>
      </w:r>
    </w:p>
    <w:p w:rsidR="00007FAE" w:rsidRPr="00102836" w:rsidRDefault="005E3F0D">
      <w:pPr>
        <w:pStyle w:val="Copyright"/>
        <w:ind w:right="0"/>
        <w:rPr>
          <w:rFonts w:eastAsia="SimHei"/>
        </w:rPr>
      </w:pPr>
      <w:r w:rsidRPr="001C5B08">
        <w:rPr>
          <w:rFonts w:eastAsia="SimHei"/>
          <w:vertAlign w:val="superscript"/>
        </w:rPr>
        <w:t>©</w:t>
      </w:r>
      <w:r w:rsidRPr="00102836">
        <w:rPr>
          <w:rFonts w:eastAsia="SimHei"/>
        </w:rPr>
        <w:t> 2009 Microsoft Corporation</w:t>
      </w:r>
      <w:r w:rsidRPr="00102836">
        <w:rPr>
          <w:rFonts w:eastAsia="SimHei" w:hAnsi="SimHei"/>
        </w:rPr>
        <w:t>。</w:t>
      </w:r>
      <w:proofErr w:type="spellStart"/>
      <w:r w:rsidRPr="00102836">
        <w:rPr>
          <w:rFonts w:eastAsia="SimHei" w:hAnsi="SimHei"/>
        </w:rPr>
        <w:t>保留所有权利</w:t>
      </w:r>
      <w:proofErr w:type="spellEnd"/>
      <w:r w:rsidRPr="00102836">
        <w:rPr>
          <w:rFonts w:eastAsia="SimHei" w:hAnsi="SimHei"/>
        </w:rPr>
        <w:t>。</w:t>
      </w:r>
    </w:p>
    <w:p w:rsidR="00007FAE" w:rsidRPr="00102836" w:rsidRDefault="00881318" w:rsidP="00D37C51">
      <w:pPr>
        <w:pStyle w:val="Copyright"/>
        <w:ind w:right="0"/>
        <w:jc w:val="both"/>
        <w:rPr>
          <w:rFonts w:eastAsia="SimHei"/>
        </w:rPr>
      </w:pPr>
      <w:proofErr w:type="spellStart"/>
      <w:r w:rsidRPr="00102836">
        <w:rPr>
          <w:rFonts w:eastAsia="SimHei"/>
        </w:rPr>
        <w:t>Microsoft</w:t>
      </w:r>
      <w:r w:rsidRPr="00102836">
        <w:rPr>
          <w:rFonts w:eastAsia="SimHei" w:hAnsi="SimHei"/>
        </w:rPr>
        <w:t>、</w:t>
      </w:r>
      <w:r w:rsidRPr="00102836">
        <w:rPr>
          <w:rFonts w:eastAsia="SimHei"/>
        </w:rPr>
        <w:t>Active</w:t>
      </w:r>
      <w:proofErr w:type="spellEnd"/>
      <w:r w:rsidRPr="00102836">
        <w:rPr>
          <w:rFonts w:eastAsia="SimHei"/>
        </w:rPr>
        <w:t xml:space="preserve"> </w:t>
      </w:r>
      <w:proofErr w:type="spellStart"/>
      <w:r w:rsidRPr="00102836">
        <w:rPr>
          <w:rFonts w:eastAsia="SimHei"/>
        </w:rPr>
        <w:t>Directory</w:t>
      </w:r>
      <w:r w:rsidRPr="00102836">
        <w:rPr>
          <w:rFonts w:eastAsia="SimHei" w:hAnsi="SimHei"/>
        </w:rPr>
        <w:t>、</w:t>
      </w:r>
      <w:r w:rsidRPr="00102836">
        <w:rPr>
          <w:rFonts w:eastAsia="SimHei"/>
        </w:rPr>
        <w:t>MSDN</w:t>
      </w:r>
      <w:r w:rsidRPr="00102836">
        <w:rPr>
          <w:rFonts w:eastAsia="SimHei" w:hAnsi="SimHei"/>
        </w:rPr>
        <w:t>、</w:t>
      </w:r>
      <w:r w:rsidRPr="00102836">
        <w:rPr>
          <w:rFonts w:eastAsia="SimHei"/>
        </w:rPr>
        <w:t>Windows</w:t>
      </w:r>
      <w:r w:rsidRPr="00102836">
        <w:rPr>
          <w:rFonts w:eastAsia="SimHei" w:hAnsi="SimHei"/>
        </w:rPr>
        <w:t>、</w:t>
      </w:r>
      <w:r w:rsidRPr="00102836">
        <w:rPr>
          <w:rFonts w:eastAsia="SimHei"/>
        </w:rPr>
        <w:t>Windows</w:t>
      </w:r>
      <w:proofErr w:type="spellEnd"/>
      <w:r w:rsidRPr="00102836">
        <w:rPr>
          <w:rFonts w:eastAsia="SimHei"/>
        </w:rPr>
        <w:t xml:space="preserve"> </w:t>
      </w:r>
      <w:proofErr w:type="spellStart"/>
      <w:r w:rsidRPr="00102836">
        <w:rPr>
          <w:rFonts w:eastAsia="SimHei" w:hAnsi="SimHei"/>
        </w:rPr>
        <w:t>徽标、</w:t>
      </w:r>
      <w:r w:rsidRPr="00102836">
        <w:rPr>
          <w:rFonts w:eastAsia="SimHei"/>
        </w:rPr>
        <w:t>Windows</w:t>
      </w:r>
      <w:proofErr w:type="spellEnd"/>
      <w:r w:rsidRPr="00102836">
        <w:rPr>
          <w:rFonts w:eastAsia="SimHei"/>
        </w:rPr>
        <w:t xml:space="preserve"> </w:t>
      </w:r>
      <w:proofErr w:type="spellStart"/>
      <w:r w:rsidRPr="00102836">
        <w:rPr>
          <w:rFonts w:eastAsia="SimHei"/>
        </w:rPr>
        <w:t>Server</w:t>
      </w:r>
      <w:r w:rsidRPr="00102836">
        <w:rPr>
          <w:rFonts w:eastAsia="SimHei" w:hAnsi="SimHei"/>
        </w:rPr>
        <w:t>、</w:t>
      </w:r>
      <w:r w:rsidRPr="00102836">
        <w:rPr>
          <w:rFonts w:eastAsia="SimHei"/>
        </w:rPr>
        <w:t>Windows</w:t>
      </w:r>
      <w:proofErr w:type="spellEnd"/>
      <w:r w:rsidRPr="00102836">
        <w:rPr>
          <w:rFonts w:eastAsia="SimHei"/>
        </w:rPr>
        <w:t xml:space="preserve"> Vista </w:t>
      </w:r>
      <w:r w:rsidRPr="00102836">
        <w:rPr>
          <w:rFonts w:eastAsia="SimHei" w:hAnsi="SimHei"/>
        </w:rPr>
        <w:t>和</w:t>
      </w:r>
      <w:r w:rsidRPr="00102836">
        <w:rPr>
          <w:rFonts w:eastAsia="SimHei"/>
        </w:rPr>
        <w:t xml:space="preserve"> Windows Web Server </w:t>
      </w:r>
      <w:r w:rsidRPr="00102836">
        <w:rPr>
          <w:rFonts w:eastAsia="SimHei" w:hAnsi="SimHei"/>
        </w:rPr>
        <w:t>是</w:t>
      </w:r>
      <w:r w:rsidRPr="00102836">
        <w:rPr>
          <w:rFonts w:eastAsia="SimHei"/>
        </w:rPr>
        <w:t xml:space="preserve"> Microsoft </w:t>
      </w:r>
      <w:proofErr w:type="spellStart"/>
      <w:r w:rsidRPr="00102836">
        <w:rPr>
          <w:rFonts w:eastAsia="SimHei" w:hAnsi="SimHei"/>
        </w:rPr>
        <w:t>集团公司的商标</w:t>
      </w:r>
      <w:proofErr w:type="spellEnd"/>
      <w:r w:rsidRPr="00102836">
        <w:rPr>
          <w:rFonts w:eastAsia="SimHei" w:hAnsi="SimHei"/>
        </w:rPr>
        <w:t>。</w:t>
      </w:r>
    </w:p>
    <w:p w:rsidR="00007FAE" w:rsidRPr="00102836" w:rsidRDefault="005E3F0D">
      <w:pPr>
        <w:pStyle w:val="Copyright"/>
        <w:ind w:right="0"/>
        <w:rPr>
          <w:rFonts w:eastAsia="SimHei"/>
          <w:lang w:eastAsia="zh-CN"/>
        </w:rPr>
      </w:pPr>
      <w:r w:rsidRPr="00102836">
        <w:rPr>
          <w:rFonts w:eastAsia="SimHei" w:hAnsi="SimHei"/>
          <w:lang w:eastAsia="zh-CN"/>
        </w:rPr>
        <w:t>此处提及的实际公司和产品的名称可能是其各自所有者的商标。</w:t>
      </w:r>
    </w:p>
    <w:p w:rsidR="005E3F0D" w:rsidRPr="00102836" w:rsidRDefault="005E3F0D" w:rsidP="007626D0">
      <w:pPr>
        <w:spacing w:before="360" w:after="480"/>
        <w:rPr>
          <w:rFonts w:eastAsia="SimHei" w:cs="Arial"/>
          <w:b/>
          <w:sz w:val="32"/>
          <w:szCs w:val="32"/>
        </w:rPr>
      </w:pPr>
      <w:r w:rsidRPr="00102836">
        <w:rPr>
          <w:rFonts w:eastAsia="SimHei"/>
          <w:lang w:eastAsia="zh-CN"/>
        </w:rPr>
        <w:br w:type="page"/>
      </w:r>
      <w:proofErr w:type="spellStart"/>
      <w:r w:rsidRPr="00102836">
        <w:rPr>
          <w:rFonts w:eastAsia="SimHei" w:hAnsi="SimHei" w:cs="Arial"/>
          <w:b/>
          <w:sz w:val="32"/>
          <w:szCs w:val="32"/>
        </w:rPr>
        <w:lastRenderedPageBreak/>
        <w:t>目录</w:t>
      </w:r>
      <w:proofErr w:type="spellEnd"/>
    </w:p>
    <w:p w:rsidR="005478F9" w:rsidRDefault="00335A52">
      <w:pPr>
        <w:pStyle w:val="10"/>
        <w:rPr>
          <w:rFonts w:asciiTheme="minorHAnsi" w:eastAsiaTheme="minorEastAsia" w:hAnsiTheme="minorHAnsi" w:cstheme="minorBidi"/>
          <w:iCs w:val="0"/>
          <w:kern w:val="2"/>
          <w:sz w:val="21"/>
          <w:lang w:eastAsia="zh-CN"/>
        </w:rPr>
      </w:pPr>
      <w:r w:rsidRPr="00335A52">
        <w:rPr>
          <w:rFonts w:eastAsia="SimHei"/>
          <w:b/>
          <w:noProof w:val="0"/>
        </w:rPr>
        <w:fldChar w:fldCharType="begin"/>
      </w:r>
      <w:r w:rsidR="005E3F0D" w:rsidRPr="00102836">
        <w:rPr>
          <w:rFonts w:eastAsia="SimHei"/>
          <w:b/>
          <w:noProof w:val="0"/>
        </w:rPr>
        <w:instrText xml:space="preserve"> TOC \o "1-3" \h \z \u </w:instrText>
      </w:r>
      <w:r w:rsidRPr="00335A52">
        <w:rPr>
          <w:rFonts w:eastAsia="SimHei"/>
          <w:b/>
          <w:noProof w:val="0"/>
        </w:rPr>
        <w:fldChar w:fldCharType="separate"/>
      </w:r>
      <w:hyperlink w:anchor="_Toc107902670" w:history="1">
        <w:r w:rsidR="005478F9" w:rsidRPr="00322ACA">
          <w:rPr>
            <w:rStyle w:val="a9"/>
            <w:rFonts w:eastAsia="SimHei" w:hAnsi="SimHei" w:hint="eastAsia"/>
          </w:rPr>
          <w:t>简介</w:t>
        </w:r>
        <w:r w:rsidR="005478F9">
          <w:rPr>
            <w:webHidden/>
          </w:rPr>
          <w:tab/>
        </w:r>
        <w:r>
          <w:rPr>
            <w:webHidden/>
          </w:rPr>
          <w:fldChar w:fldCharType="begin"/>
        </w:r>
        <w:r w:rsidR="005478F9">
          <w:rPr>
            <w:webHidden/>
          </w:rPr>
          <w:instrText xml:space="preserve"> PAGEREF _Toc107902670 \h </w:instrText>
        </w:r>
        <w:r>
          <w:rPr>
            <w:webHidden/>
          </w:rPr>
        </w:r>
        <w:r>
          <w:rPr>
            <w:webHidden/>
          </w:rPr>
          <w:fldChar w:fldCharType="separate"/>
        </w:r>
        <w:r w:rsidR="00DB1064">
          <w:rPr>
            <w:webHidden/>
          </w:rPr>
          <w:t>1</w:t>
        </w:r>
        <w:r>
          <w:rPr>
            <w:webHidden/>
          </w:rPr>
          <w:fldChar w:fldCharType="end"/>
        </w:r>
      </w:hyperlink>
    </w:p>
    <w:p w:rsidR="005478F9" w:rsidRDefault="00335A52">
      <w:pPr>
        <w:pStyle w:val="10"/>
        <w:rPr>
          <w:rFonts w:asciiTheme="minorHAnsi" w:eastAsiaTheme="minorEastAsia" w:hAnsiTheme="minorHAnsi" w:cstheme="minorBidi"/>
          <w:iCs w:val="0"/>
          <w:kern w:val="2"/>
          <w:sz w:val="21"/>
          <w:lang w:eastAsia="zh-CN"/>
        </w:rPr>
      </w:pPr>
      <w:hyperlink w:anchor="_Toc107902671" w:history="1">
        <w:r w:rsidR="005478F9" w:rsidRPr="00322ACA">
          <w:rPr>
            <w:rStyle w:val="a9"/>
            <w:rFonts w:eastAsia="SimHei" w:hAnsi="SimHei" w:hint="eastAsia"/>
            <w:lang w:eastAsia="zh-CN"/>
          </w:rPr>
          <w:t>了解</w:t>
        </w:r>
        <w:r w:rsidR="005478F9" w:rsidRPr="00322ACA">
          <w:rPr>
            <w:rStyle w:val="a9"/>
            <w:rFonts w:eastAsia="SimHei"/>
            <w:lang w:eastAsia="zh-CN"/>
          </w:rPr>
          <w:t xml:space="preserve"> MAK </w:t>
        </w:r>
        <w:r w:rsidR="005478F9" w:rsidRPr="00322ACA">
          <w:rPr>
            <w:rStyle w:val="a9"/>
            <w:rFonts w:eastAsia="SimHei" w:hAnsi="SimHei" w:hint="eastAsia"/>
            <w:lang w:eastAsia="zh-CN"/>
          </w:rPr>
          <w:t>激活</w:t>
        </w:r>
        <w:r w:rsidR="005478F9">
          <w:rPr>
            <w:webHidden/>
          </w:rPr>
          <w:tab/>
        </w:r>
        <w:r>
          <w:rPr>
            <w:webHidden/>
          </w:rPr>
          <w:fldChar w:fldCharType="begin"/>
        </w:r>
        <w:r w:rsidR="005478F9">
          <w:rPr>
            <w:webHidden/>
          </w:rPr>
          <w:instrText xml:space="preserve"> PAGEREF _Toc107902671 \h </w:instrText>
        </w:r>
        <w:r>
          <w:rPr>
            <w:webHidden/>
          </w:rPr>
        </w:r>
        <w:r>
          <w:rPr>
            <w:webHidden/>
          </w:rPr>
          <w:fldChar w:fldCharType="separate"/>
        </w:r>
        <w:r w:rsidR="00DB1064">
          <w:rPr>
            <w:webHidden/>
          </w:rPr>
          <w:t>2</w:t>
        </w:r>
        <w:r>
          <w:rPr>
            <w:webHidden/>
          </w:rPr>
          <w:fldChar w:fldCharType="end"/>
        </w:r>
      </w:hyperlink>
    </w:p>
    <w:p w:rsidR="005478F9" w:rsidRDefault="00335A52">
      <w:pPr>
        <w:pStyle w:val="22"/>
        <w:rPr>
          <w:rFonts w:asciiTheme="minorHAnsi" w:eastAsiaTheme="minorEastAsia" w:hAnsiTheme="minorHAnsi" w:cstheme="minorBidi"/>
          <w:kern w:val="2"/>
          <w:sz w:val="21"/>
          <w:lang w:eastAsia="zh-CN"/>
        </w:rPr>
      </w:pPr>
      <w:hyperlink w:anchor="_Toc107902672" w:history="1">
        <w:r w:rsidR="005478F9" w:rsidRPr="00322ACA">
          <w:rPr>
            <w:rStyle w:val="a9"/>
            <w:rFonts w:eastAsia="SimHei" w:hAnsi="SimHei" w:hint="eastAsia"/>
          </w:rPr>
          <w:t>批量激活管理工具</w:t>
        </w:r>
        <w:r w:rsidR="005478F9">
          <w:rPr>
            <w:webHidden/>
          </w:rPr>
          <w:tab/>
        </w:r>
        <w:r>
          <w:rPr>
            <w:webHidden/>
          </w:rPr>
          <w:fldChar w:fldCharType="begin"/>
        </w:r>
        <w:r w:rsidR="005478F9">
          <w:rPr>
            <w:webHidden/>
          </w:rPr>
          <w:instrText xml:space="preserve"> PAGEREF _Toc107902672 \h </w:instrText>
        </w:r>
        <w:r>
          <w:rPr>
            <w:webHidden/>
          </w:rPr>
        </w:r>
        <w:r>
          <w:rPr>
            <w:webHidden/>
          </w:rPr>
          <w:fldChar w:fldCharType="separate"/>
        </w:r>
        <w:r w:rsidR="00DB1064">
          <w:rPr>
            <w:webHidden/>
          </w:rPr>
          <w:t>2</w:t>
        </w:r>
        <w:r>
          <w:rPr>
            <w:webHidden/>
          </w:rPr>
          <w:fldChar w:fldCharType="end"/>
        </w:r>
      </w:hyperlink>
    </w:p>
    <w:p w:rsidR="005478F9" w:rsidRDefault="00335A52">
      <w:pPr>
        <w:pStyle w:val="22"/>
        <w:rPr>
          <w:rFonts w:asciiTheme="minorHAnsi" w:eastAsiaTheme="minorEastAsia" w:hAnsiTheme="minorHAnsi" w:cstheme="minorBidi"/>
          <w:kern w:val="2"/>
          <w:sz w:val="21"/>
          <w:lang w:eastAsia="zh-CN"/>
        </w:rPr>
      </w:pPr>
      <w:hyperlink w:anchor="_Toc107902673" w:history="1">
        <w:r w:rsidR="005478F9" w:rsidRPr="00322ACA">
          <w:rPr>
            <w:rStyle w:val="a9"/>
            <w:rFonts w:eastAsia="SimHei"/>
          </w:rPr>
          <w:t xml:space="preserve">MAK </w:t>
        </w:r>
        <w:r w:rsidR="005478F9" w:rsidRPr="00322ACA">
          <w:rPr>
            <w:rStyle w:val="a9"/>
            <w:rFonts w:eastAsia="SimHei" w:hAnsi="SimHei" w:hint="eastAsia"/>
          </w:rPr>
          <w:t>体系结构</w:t>
        </w:r>
        <w:r w:rsidR="005478F9">
          <w:rPr>
            <w:webHidden/>
          </w:rPr>
          <w:tab/>
        </w:r>
        <w:r>
          <w:rPr>
            <w:webHidden/>
          </w:rPr>
          <w:fldChar w:fldCharType="begin"/>
        </w:r>
        <w:r w:rsidR="005478F9">
          <w:rPr>
            <w:webHidden/>
          </w:rPr>
          <w:instrText xml:space="preserve"> PAGEREF _Toc107902673 \h </w:instrText>
        </w:r>
        <w:r>
          <w:rPr>
            <w:webHidden/>
          </w:rPr>
        </w:r>
        <w:r>
          <w:rPr>
            <w:webHidden/>
          </w:rPr>
          <w:fldChar w:fldCharType="separate"/>
        </w:r>
        <w:r w:rsidR="00DB1064">
          <w:rPr>
            <w:webHidden/>
          </w:rPr>
          <w:t>3</w:t>
        </w:r>
        <w:r>
          <w:rPr>
            <w:webHidden/>
          </w:rPr>
          <w:fldChar w:fldCharType="end"/>
        </w:r>
      </w:hyperlink>
    </w:p>
    <w:p w:rsidR="005478F9" w:rsidRDefault="00335A52">
      <w:pPr>
        <w:pStyle w:val="10"/>
        <w:rPr>
          <w:rFonts w:asciiTheme="minorHAnsi" w:eastAsiaTheme="minorEastAsia" w:hAnsiTheme="minorHAnsi" w:cstheme="minorBidi"/>
          <w:iCs w:val="0"/>
          <w:kern w:val="2"/>
          <w:sz w:val="21"/>
          <w:lang w:eastAsia="zh-CN"/>
        </w:rPr>
      </w:pPr>
      <w:hyperlink w:anchor="_Toc107902674" w:history="1">
        <w:r w:rsidR="005478F9" w:rsidRPr="00322ACA">
          <w:rPr>
            <w:rStyle w:val="a9"/>
            <w:rFonts w:eastAsia="SimHei" w:hAnsi="SimHei" w:hint="eastAsia"/>
            <w:lang w:eastAsia="zh-CN"/>
          </w:rPr>
          <w:t>确定产品密钥需求</w:t>
        </w:r>
        <w:r w:rsidR="005478F9">
          <w:rPr>
            <w:webHidden/>
          </w:rPr>
          <w:tab/>
        </w:r>
        <w:r>
          <w:rPr>
            <w:webHidden/>
          </w:rPr>
          <w:fldChar w:fldCharType="begin"/>
        </w:r>
        <w:r w:rsidR="005478F9">
          <w:rPr>
            <w:webHidden/>
          </w:rPr>
          <w:instrText xml:space="preserve"> PAGEREF _Toc107902674 \h </w:instrText>
        </w:r>
        <w:r>
          <w:rPr>
            <w:webHidden/>
          </w:rPr>
        </w:r>
        <w:r>
          <w:rPr>
            <w:webHidden/>
          </w:rPr>
          <w:fldChar w:fldCharType="separate"/>
        </w:r>
        <w:r w:rsidR="00DB1064">
          <w:rPr>
            <w:webHidden/>
          </w:rPr>
          <w:t>4</w:t>
        </w:r>
        <w:r>
          <w:rPr>
            <w:webHidden/>
          </w:rPr>
          <w:fldChar w:fldCharType="end"/>
        </w:r>
      </w:hyperlink>
    </w:p>
    <w:p w:rsidR="005478F9" w:rsidRDefault="00335A52">
      <w:pPr>
        <w:pStyle w:val="10"/>
        <w:rPr>
          <w:rFonts w:asciiTheme="minorHAnsi" w:eastAsiaTheme="minorEastAsia" w:hAnsiTheme="minorHAnsi" w:cstheme="minorBidi"/>
          <w:iCs w:val="0"/>
          <w:kern w:val="2"/>
          <w:sz w:val="21"/>
          <w:lang w:eastAsia="zh-CN"/>
        </w:rPr>
      </w:pPr>
      <w:hyperlink w:anchor="_Toc107902675" w:history="1">
        <w:r w:rsidR="005478F9" w:rsidRPr="00322ACA">
          <w:rPr>
            <w:rStyle w:val="a9"/>
            <w:rFonts w:eastAsia="SimHei" w:hAnsi="SimHei" w:cs="Verdana" w:hint="eastAsia"/>
            <w:bCs/>
            <w:lang w:eastAsia="zh-CN"/>
          </w:rPr>
          <w:t>使用</w:t>
        </w:r>
        <w:r w:rsidR="005478F9" w:rsidRPr="00322ACA">
          <w:rPr>
            <w:rStyle w:val="a9"/>
            <w:rFonts w:eastAsia="SimHei" w:cs="Verdana"/>
            <w:bCs/>
            <w:lang w:eastAsia="zh-CN"/>
          </w:rPr>
          <w:t xml:space="preserve"> MAK </w:t>
        </w:r>
        <w:r w:rsidR="005478F9" w:rsidRPr="00322ACA">
          <w:rPr>
            <w:rStyle w:val="a9"/>
            <w:rFonts w:eastAsia="SimHei" w:hAnsi="SimHei" w:cs="Verdana" w:hint="eastAsia"/>
            <w:bCs/>
            <w:lang w:eastAsia="zh-CN"/>
          </w:rPr>
          <w:t>激活</w:t>
        </w:r>
        <w:r w:rsidR="005478F9">
          <w:rPr>
            <w:webHidden/>
          </w:rPr>
          <w:tab/>
        </w:r>
        <w:r>
          <w:rPr>
            <w:webHidden/>
          </w:rPr>
          <w:fldChar w:fldCharType="begin"/>
        </w:r>
        <w:r w:rsidR="005478F9">
          <w:rPr>
            <w:webHidden/>
          </w:rPr>
          <w:instrText xml:space="preserve"> PAGEREF _Toc107902675 \h </w:instrText>
        </w:r>
        <w:r>
          <w:rPr>
            <w:webHidden/>
          </w:rPr>
        </w:r>
        <w:r>
          <w:rPr>
            <w:webHidden/>
          </w:rPr>
          <w:fldChar w:fldCharType="separate"/>
        </w:r>
        <w:r w:rsidR="00DB1064">
          <w:rPr>
            <w:webHidden/>
          </w:rPr>
          <w:t>5</w:t>
        </w:r>
        <w:r>
          <w:rPr>
            <w:webHidden/>
          </w:rPr>
          <w:fldChar w:fldCharType="end"/>
        </w:r>
      </w:hyperlink>
    </w:p>
    <w:p w:rsidR="005478F9" w:rsidRDefault="00335A52">
      <w:pPr>
        <w:pStyle w:val="22"/>
        <w:rPr>
          <w:rFonts w:asciiTheme="minorHAnsi" w:eastAsiaTheme="minorEastAsia" w:hAnsiTheme="minorHAnsi" w:cstheme="minorBidi"/>
          <w:kern w:val="2"/>
          <w:sz w:val="21"/>
          <w:lang w:eastAsia="zh-CN"/>
        </w:rPr>
      </w:pPr>
      <w:hyperlink w:anchor="_Toc107902676" w:history="1">
        <w:r w:rsidR="005478F9" w:rsidRPr="00322ACA">
          <w:rPr>
            <w:rStyle w:val="a9"/>
            <w:rFonts w:eastAsia="SimHei" w:hAnsi="SimHei" w:hint="eastAsia"/>
            <w:lang w:eastAsia="zh-CN"/>
          </w:rPr>
          <w:t>将</w:t>
        </w:r>
        <w:r w:rsidR="005478F9" w:rsidRPr="00322ACA">
          <w:rPr>
            <w:rStyle w:val="a9"/>
            <w:rFonts w:eastAsia="SimHei"/>
            <w:lang w:eastAsia="zh-CN"/>
          </w:rPr>
          <w:t xml:space="preserve"> KMS </w:t>
        </w:r>
        <w:r w:rsidR="005478F9" w:rsidRPr="00322ACA">
          <w:rPr>
            <w:rStyle w:val="a9"/>
            <w:rFonts w:eastAsia="SimHei" w:hAnsi="SimHei" w:hint="eastAsia"/>
            <w:lang w:eastAsia="zh-CN"/>
          </w:rPr>
          <w:t>客户端转换为使用</w:t>
        </w:r>
        <w:r w:rsidR="005478F9" w:rsidRPr="00322ACA">
          <w:rPr>
            <w:rStyle w:val="a9"/>
            <w:rFonts w:eastAsia="SimHei"/>
            <w:lang w:eastAsia="zh-CN"/>
          </w:rPr>
          <w:t xml:space="preserve"> MAK </w:t>
        </w:r>
        <w:r w:rsidR="005478F9" w:rsidRPr="00322ACA">
          <w:rPr>
            <w:rStyle w:val="a9"/>
            <w:rFonts w:eastAsia="SimHei" w:hAnsi="SimHei" w:hint="eastAsia"/>
            <w:lang w:eastAsia="zh-CN"/>
          </w:rPr>
          <w:t>激活</w:t>
        </w:r>
        <w:r w:rsidR="005478F9">
          <w:rPr>
            <w:webHidden/>
          </w:rPr>
          <w:tab/>
        </w:r>
        <w:r>
          <w:rPr>
            <w:webHidden/>
          </w:rPr>
          <w:fldChar w:fldCharType="begin"/>
        </w:r>
        <w:r w:rsidR="005478F9">
          <w:rPr>
            <w:webHidden/>
          </w:rPr>
          <w:instrText xml:space="preserve"> PAGEREF _Toc107902676 \h </w:instrText>
        </w:r>
        <w:r>
          <w:rPr>
            <w:webHidden/>
          </w:rPr>
        </w:r>
        <w:r>
          <w:rPr>
            <w:webHidden/>
          </w:rPr>
          <w:fldChar w:fldCharType="separate"/>
        </w:r>
        <w:r w:rsidR="00DB1064">
          <w:rPr>
            <w:webHidden/>
          </w:rPr>
          <w:t>5</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77" w:history="1">
        <w:r w:rsidR="005478F9" w:rsidRPr="00322ACA">
          <w:rPr>
            <w:rStyle w:val="a9"/>
            <w:rFonts w:eastAsia="SimHei" w:hAnsi="SimHei" w:hint="eastAsia"/>
            <w:lang w:eastAsia="zh-CN"/>
          </w:rPr>
          <w:t>在安装操作系统过程中安装</w:t>
        </w:r>
        <w:r w:rsidR="005478F9" w:rsidRPr="00322ACA">
          <w:rPr>
            <w:rStyle w:val="a9"/>
            <w:rFonts w:eastAsia="SimHei"/>
            <w:lang w:eastAsia="zh-CN"/>
          </w:rPr>
          <w:t xml:space="preserve"> MAK</w:t>
        </w:r>
        <w:r w:rsidR="005478F9">
          <w:rPr>
            <w:webHidden/>
          </w:rPr>
          <w:tab/>
        </w:r>
        <w:r>
          <w:rPr>
            <w:webHidden/>
          </w:rPr>
          <w:fldChar w:fldCharType="begin"/>
        </w:r>
        <w:r w:rsidR="005478F9">
          <w:rPr>
            <w:webHidden/>
          </w:rPr>
          <w:instrText xml:space="preserve"> PAGEREF _Toc107902677 \h </w:instrText>
        </w:r>
        <w:r>
          <w:rPr>
            <w:webHidden/>
          </w:rPr>
        </w:r>
        <w:r>
          <w:rPr>
            <w:webHidden/>
          </w:rPr>
          <w:fldChar w:fldCharType="separate"/>
        </w:r>
        <w:r w:rsidR="00DB1064">
          <w:rPr>
            <w:webHidden/>
          </w:rPr>
          <w:t>5</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78" w:history="1">
        <w:r w:rsidR="005478F9" w:rsidRPr="00322ACA">
          <w:rPr>
            <w:rStyle w:val="a9"/>
            <w:rFonts w:eastAsia="SimHei" w:hAnsi="SimHei" w:hint="eastAsia"/>
          </w:rPr>
          <w:t>在安装操作系统之后安装</w:t>
        </w:r>
        <w:r w:rsidR="005478F9" w:rsidRPr="00322ACA">
          <w:rPr>
            <w:rStyle w:val="a9"/>
            <w:rFonts w:eastAsia="SimHei"/>
          </w:rPr>
          <w:t xml:space="preserve"> MAK</w:t>
        </w:r>
        <w:r w:rsidR="005478F9">
          <w:rPr>
            <w:webHidden/>
          </w:rPr>
          <w:tab/>
        </w:r>
        <w:r>
          <w:rPr>
            <w:webHidden/>
          </w:rPr>
          <w:fldChar w:fldCharType="begin"/>
        </w:r>
        <w:r w:rsidR="005478F9">
          <w:rPr>
            <w:webHidden/>
          </w:rPr>
          <w:instrText xml:space="preserve"> PAGEREF _Toc107902678 \h </w:instrText>
        </w:r>
        <w:r>
          <w:rPr>
            <w:webHidden/>
          </w:rPr>
        </w:r>
        <w:r>
          <w:rPr>
            <w:webHidden/>
          </w:rPr>
          <w:fldChar w:fldCharType="separate"/>
        </w:r>
        <w:r w:rsidR="00DB1064">
          <w:rPr>
            <w:webHidden/>
          </w:rPr>
          <w:t>5</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79" w:history="1">
        <w:r w:rsidR="005478F9" w:rsidRPr="00322ACA">
          <w:rPr>
            <w:rStyle w:val="a9"/>
            <w:rFonts w:eastAsia="SimHei" w:hAnsi="SimHei" w:hint="eastAsia"/>
          </w:rPr>
          <w:t>禁用自动激活</w:t>
        </w:r>
        <w:r w:rsidR="005478F9">
          <w:rPr>
            <w:webHidden/>
          </w:rPr>
          <w:tab/>
        </w:r>
        <w:r>
          <w:rPr>
            <w:webHidden/>
          </w:rPr>
          <w:fldChar w:fldCharType="begin"/>
        </w:r>
        <w:r w:rsidR="005478F9">
          <w:rPr>
            <w:webHidden/>
          </w:rPr>
          <w:instrText xml:space="preserve"> PAGEREF _Toc107902679 \h </w:instrText>
        </w:r>
        <w:r>
          <w:rPr>
            <w:webHidden/>
          </w:rPr>
        </w:r>
        <w:r>
          <w:rPr>
            <w:webHidden/>
          </w:rPr>
          <w:fldChar w:fldCharType="separate"/>
        </w:r>
        <w:r w:rsidR="00DB1064">
          <w:rPr>
            <w:webHidden/>
          </w:rPr>
          <w:t>6</w:t>
        </w:r>
        <w:r>
          <w:rPr>
            <w:webHidden/>
          </w:rPr>
          <w:fldChar w:fldCharType="end"/>
        </w:r>
      </w:hyperlink>
    </w:p>
    <w:p w:rsidR="005478F9" w:rsidRDefault="00335A52">
      <w:pPr>
        <w:pStyle w:val="22"/>
        <w:rPr>
          <w:rFonts w:asciiTheme="minorHAnsi" w:eastAsiaTheme="minorEastAsia" w:hAnsiTheme="minorHAnsi" w:cstheme="minorBidi"/>
          <w:kern w:val="2"/>
          <w:sz w:val="21"/>
          <w:lang w:eastAsia="zh-CN"/>
        </w:rPr>
      </w:pPr>
      <w:hyperlink w:anchor="_Toc107902680" w:history="1">
        <w:r w:rsidR="005478F9" w:rsidRPr="00322ACA">
          <w:rPr>
            <w:rStyle w:val="a9"/>
            <w:rFonts w:eastAsia="SimHei" w:hAnsi="SimHei" w:hint="eastAsia"/>
            <w:kern w:val="24"/>
            <w:lang w:eastAsia="zh-CN"/>
          </w:rPr>
          <w:t>激活</w:t>
        </w:r>
        <w:r w:rsidR="005478F9" w:rsidRPr="00322ACA">
          <w:rPr>
            <w:rStyle w:val="a9"/>
            <w:rFonts w:eastAsia="SimHei"/>
            <w:kern w:val="24"/>
            <w:lang w:eastAsia="zh-CN"/>
          </w:rPr>
          <w:t xml:space="preserve"> MAK </w:t>
        </w:r>
        <w:r w:rsidR="005478F9" w:rsidRPr="00322ACA">
          <w:rPr>
            <w:rStyle w:val="a9"/>
            <w:rFonts w:eastAsia="SimHei" w:hAnsi="SimHei" w:hint="eastAsia"/>
            <w:kern w:val="24"/>
            <w:lang w:eastAsia="zh-CN"/>
          </w:rPr>
          <w:t>客户端</w:t>
        </w:r>
        <w:r w:rsidR="005478F9">
          <w:rPr>
            <w:webHidden/>
          </w:rPr>
          <w:tab/>
        </w:r>
        <w:r>
          <w:rPr>
            <w:webHidden/>
          </w:rPr>
          <w:fldChar w:fldCharType="begin"/>
        </w:r>
        <w:r w:rsidR="005478F9">
          <w:rPr>
            <w:webHidden/>
          </w:rPr>
          <w:instrText xml:space="preserve"> PAGEREF _Toc107902680 \h </w:instrText>
        </w:r>
        <w:r>
          <w:rPr>
            <w:webHidden/>
          </w:rPr>
        </w:r>
        <w:r>
          <w:rPr>
            <w:webHidden/>
          </w:rPr>
          <w:fldChar w:fldCharType="separate"/>
        </w:r>
        <w:r w:rsidR="00DB1064">
          <w:rPr>
            <w:webHidden/>
          </w:rPr>
          <w:t>6</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81" w:history="1">
        <w:r w:rsidR="005478F9" w:rsidRPr="00322ACA">
          <w:rPr>
            <w:rStyle w:val="a9"/>
            <w:rFonts w:eastAsia="SimHei" w:hAnsi="SimHei" w:hint="eastAsia"/>
          </w:rPr>
          <w:t>通过</w:t>
        </w:r>
        <w:r w:rsidR="005478F9" w:rsidRPr="00322ACA">
          <w:rPr>
            <w:rStyle w:val="a9"/>
            <w:rFonts w:eastAsia="SimHei"/>
          </w:rPr>
          <w:t xml:space="preserve"> Internet </w:t>
        </w:r>
        <w:r w:rsidR="005478F9" w:rsidRPr="00322ACA">
          <w:rPr>
            <w:rStyle w:val="a9"/>
            <w:rFonts w:eastAsia="SimHei" w:hAnsi="SimHei" w:hint="eastAsia"/>
          </w:rPr>
          <w:t>激活</w:t>
        </w:r>
        <w:r w:rsidR="005478F9" w:rsidRPr="00322ACA">
          <w:rPr>
            <w:rStyle w:val="a9"/>
            <w:rFonts w:eastAsia="SimHei"/>
          </w:rPr>
          <w:t xml:space="preserve"> MAK </w:t>
        </w:r>
        <w:r w:rsidR="005478F9" w:rsidRPr="00322ACA">
          <w:rPr>
            <w:rStyle w:val="a9"/>
            <w:rFonts w:eastAsia="SimHei" w:hAnsi="SimHei" w:hint="eastAsia"/>
          </w:rPr>
          <w:t>客户端</w:t>
        </w:r>
        <w:r w:rsidR="005478F9">
          <w:rPr>
            <w:webHidden/>
          </w:rPr>
          <w:tab/>
        </w:r>
        <w:r>
          <w:rPr>
            <w:webHidden/>
          </w:rPr>
          <w:fldChar w:fldCharType="begin"/>
        </w:r>
        <w:r w:rsidR="005478F9">
          <w:rPr>
            <w:webHidden/>
          </w:rPr>
          <w:instrText xml:space="preserve"> PAGEREF _Toc107902681 \h </w:instrText>
        </w:r>
        <w:r>
          <w:rPr>
            <w:webHidden/>
          </w:rPr>
        </w:r>
        <w:r>
          <w:rPr>
            <w:webHidden/>
          </w:rPr>
          <w:fldChar w:fldCharType="separate"/>
        </w:r>
        <w:r w:rsidR="00DB1064">
          <w:rPr>
            <w:webHidden/>
          </w:rPr>
          <w:t>6</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82" w:history="1">
        <w:r w:rsidR="005478F9" w:rsidRPr="00322ACA">
          <w:rPr>
            <w:rStyle w:val="a9"/>
            <w:rFonts w:eastAsia="SimHei" w:hAnsi="SimHei" w:hint="eastAsia"/>
            <w:lang w:eastAsia="zh-CN"/>
          </w:rPr>
          <w:t>通过代理服务器激活</w:t>
        </w:r>
        <w:r w:rsidR="005478F9" w:rsidRPr="00322ACA">
          <w:rPr>
            <w:rStyle w:val="a9"/>
            <w:rFonts w:eastAsia="SimHei"/>
            <w:lang w:eastAsia="zh-CN"/>
          </w:rPr>
          <w:t xml:space="preserve"> MAK </w:t>
        </w:r>
        <w:r w:rsidR="005478F9" w:rsidRPr="00322ACA">
          <w:rPr>
            <w:rStyle w:val="a9"/>
            <w:rFonts w:eastAsia="SimHei" w:hAnsi="SimHei" w:hint="eastAsia"/>
            <w:lang w:eastAsia="zh-CN"/>
          </w:rPr>
          <w:t>客户端</w:t>
        </w:r>
        <w:r w:rsidR="005478F9">
          <w:rPr>
            <w:webHidden/>
          </w:rPr>
          <w:tab/>
        </w:r>
        <w:r>
          <w:rPr>
            <w:webHidden/>
          </w:rPr>
          <w:fldChar w:fldCharType="begin"/>
        </w:r>
        <w:r w:rsidR="005478F9">
          <w:rPr>
            <w:webHidden/>
          </w:rPr>
          <w:instrText xml:space="preserve"> PAGEREF _Toc107902682 \h </w:instrText>
        </w:r>
        <w:r>
          <w:rPr>
            <w:webHidden/>
          </w:rPr>
        </w:r>
        <w:r>
          <w:rPr>
            <w:webHidden/>
          </w:rPr>
          <w:fldChar w:fldCharType="separate"/>
        </w:r>
        <w:r w:rsidR="00DB1064">
          <w:rPr>
            <w:webHidden/>
          </w:rPr>
          <w:t>7</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83" w:history="1">
        <w:r w:rsidR="005478F9" w:rsidRPr="00322ACA">
          <w:rPr>
            <w:rStyle w:val="a9"/>
            <w:rFonts w:eastAsia="SimHei" w:hAnsi="SimHei" w:hint="eastAsia"/>
            <w:lang w:eastAsia="zh-CN"/>
          </w:rPr>
          <w:t>使用电话激活</w:t>
        </w:r>
        <w:r w:rsidR="005478F9" w:rsidRPr="00322ACA">
          <w:rPr>
            <w:rStyle w:val="a9"/>
            <w:rFonts w:eastAsia="SimHei"/>
            <w:lang w:eastAsia="zh-CN"/>
          </w:rPr>
          <w:t xml:space="preserve"> MAK </w:t>
        </w:r>
        <w:r w:rsidR="005478F9" w:rsidRPr="00322ACA">
          <w:rPr>
            <w:rStyle w:val="a9"/>
            <w:rFonts w:eastAsia="SimHei" w:hAnsi="SimHei" w:hint="eastAsia"/>
            <w:lang w:eastAsia="zh-CN"/>
          </w:rPr>
          <w:t>客户端</w:t>
        </w:r>
        <w:r w:rsidR="005478F9">
          <w:rPr>
            <w:webHidden/>
          </w:rPr>
          <w:tab/>
        </w:r>
        <w:r>
          <w:rPr>
            <w:webHidden/>
          </w:rPr>
          <w:fldChar w:fldCharType="begin"/>
        </w:r>
        <w:r w:rsidR="005478F9">
          <w:rPr>
            <w:webHidden/>
          </w:rPr>
          <w:instrText xml:space="preserve"> PAGEREF _Toc107902683 \h </w:instrText>
        </w:r>
        <w:r>
          <w:rPr>
            <w:webHidden/>
          </w:rPr>
        </w:r>
        <w:r>
          <w:rPr>
            <w:webHidden/>
          </w:rPr>
          <w:fldChar w:fldCharType="separate"/>
        </w:r>
        <w:r w:rsidR="00DB1064">
          <w:rPr>
            <w:webHidden/>
          </w:rPr>
          <w:t>7</w:t>
        </w:r>
        <w:r>
          <w:rPr>
            <w:webHidden/>
          </w:rPr>
          <w:fldChar w:fldCharType="end"/>
        </w:r>
      </w:hyperlink>
    </w:p>
    <w:p w:rsidR="005478F9" w:rsidRDefault="00335A52">
      <w:pPr>
        <w:pStyle w:val="32"/>
        <w:rPr>
          <w:rFonts w:asciiTheme="minorHAnsi" w:eastAsiaTheme="minorEastAsia" w:hAnsiTheme="minorHAnsi" w:cstheme="minorBidi"/>
          <w:kern w:val="2"/>
          <w:sz w:val="21"/>
          <w:lang w:eastAsia="zh-CN"/>
        </w:rPr>
      </w:pPr>
      <w:hyperlink w:anchor="_Toc107902684" w:history="1">
        <w:r w:rsidR="005478F9" w:rsidRPr="00322ACA">
          <w:rPr>
            <w:rStyle w:val="a9"/>
            <w:rFonts w:eastAsia="SimHei" w:hAnsi="SimHei" w:hint="eastAsia"/>
            <w:kern w:val="24"/>
            <w:lang w:eastAsia="zh-CN"/>
          </w:rPr>
          <w:t>使用</w:t>
        </w:r>
        <w:r w:rsidR="005478F9" w:rsidRPr="00322ACA">
          <w:rPr>
            <w:rStyle w:val="a9"/>
            <w:rFonts w:eastAsia="SimHei"/>
            <w:kern w:val="24"/>
            <w:lang w:eastAsia="zh-CN"/>
          </w:rPr>
          <w:t xml:space="preserve"> VAMT </w:t>
        </w:r>
        <w:r w:rsidR="005478F9" w:rsidRPr="00322ACA">
          <w:rPr>
            <w:rStyle w:val="a9"/>
            <w:rFonts w:eastAsia="SimHei" w:hAnsi="SimHei" w:hint="eastAsia"/>
            <w:kern w:val="24"/>
            <w:lang w:eastAsia="zh-CN"/>
          </w:rPr>
          <w:t>激活</w:t>
        </w:r>
        <w:r w:rsidR="005478F9" w:rsidRPr="00322ACA">
          <w:rPr>
            <w:rStyle w:val="a9"/>
            <w:rFonts w:eastAsia="SimHei"/>
            <w:kern w:val="24"/>
            <w:lang w:eastAsia="zh-CN"/>
          </w:rPr>
          <w:t xml:space="preserve"> MAK </w:t>
        </w:r>
        <w:r w:rsidR="005478F9" w:rsidRPr="00322ACA">
          <w:rPr>
            <w:rStyle w:val="a9"/>
            <w:rFonts w:eastAsia="SimHei" w:hAnsi="SimHei" w:hint="eastAsia"/>
            <w:kern w:val="24"/>
            <w:lang w:eastAsia="zh-CN"/>
          </w:rPr>
          <w:t>客户端</w:t>
        </w:r>
        <w:r w:rsidR="005478F9">
          <w:rPr>
            <w:webHidden/>
          </w:rPr>
          <w:tab/>
        </w:r>
        <w:r>
          <w:rPr>
            <w:webHidden/>
          </w:rPr>
          <w:fldChar w:fldCharType="begin"/>
        </w:r>
        <w:r w:rsidR="005478F9">
          <w:rPr>
            <w:webHidden/>
          </w:rPr>
          <w:instrText xml:space="preserve"> PAGEREF _Toc107902684 \h </w:instrText>
        </w:r>
        <w:r>
          <w:rPr>
            <w:webHidden/>
          </w:rPr>
        </w:r>
        <w:r>
          <w:rPr>
            <w:webHidden/>
          </w:rPr>
          <w:fldChar w:fldCharType="separate"/>
        </w:r>
        <w:r w:rsidR="00DB1064">
          <w:rPr>
            <w:webHidden/>
          </w:rPr>
          <w:t>8</w:t>
        </w:r>
        <w:r>
          <w:rPr>
            <w:webHidden/>
          </w:rPr>
          <w:fldChar w:fldCharType="end"/>
        </w:r>
      </w:hyperlink>
    </w:p>
    <w:p w:rsidR="005478F9" w:rsidRDefault="00335A52">
      <w:pPr>
        <w:pStyle w:val="22"/>
        <w:rPr>
          <w:rFonts w:asciiTheme="minorHAnsi" w:eastAsiaTheme="minorEastAsia" w:hAnsiTheme="minorHAnsi" w:cstheme="minorBidi"/>
          <w:kern w:val="2"/>
          <w:sz w:val="21"/>
          <w:lang w:eastAsia="zh-CN"/>
        </w:rPr>
      </w:pPr>
      <w:hyperlink w:anchor="_Toc107902685" w:history="1">
        <w:r w:rsidR="005478F9" w:rsidRPr="00322ACA">
          <w:rPr>
            <w:rStyle w:val="a9"/>
            <w:rFonts w:eastAsia="SimHei" w:hAnsi="SimHei" w:hint="eastAsia"/>
            <w:kern w:val="24"/>
          </w:rPr>
          <w:t>将</w:t>
        </w:r>
        <w:r w:rsidR="005478F9" w:rsidRPr="00322ACA">
          <w:rPr>
            <w:rStyle w:val="a9"/>
            <w:rFonts w:eastAsia="SimHei"/>
            <w:kern w:val="24"/>
          </w:rPr>
          <w:t xml:space="preserve"> MAK </w:t>
        </w:r>
        <w:r w:rsidR="005478F9" w:rsidRPr="00322ACA">
          <w:rPr>
            <w:rStyle w:val="a9"/>
            <w:rFonts w:eastAsia="SimHei" w:hAnsi="SimHei" w:hint="eastAsia"/>
            <w:kern w:val="24"/>
          </w:rPr>
          <w:t>与</w:t>
        </w:r>
        <w:r w:rsidR="005478F9" w:rsidRPr="00322ACA">
          <w:rPr>
            <w:rStyle w:val="a9"/>
            <w:rFonts w:eastAsia="SimHei"/>
            <w:kern w:val="24"/>
          </w:rPr>
          <w:t xml:space="preserve"> Deployment Workbench </w:t>
        </w:r>
        <w:r w:rsidR="005478F9" w:rsidRPr="00322ACA">
          <w:rPr>
            <w:rStyle w:val="a9"/>
            <w:rFonts w:eastAsia="SimHei" w:hAnsi="SimHei" w:hint="eastAsia"/>
            <w:kern w:val="24"/>
          </w:rPr>
          <w:t>集成</w:t>
        </w:r>
        <w:r w:rsidR="005478F9">
          <w:rPr>
            <w:webHidden/>
          </w:rPr>
          <w:tab/>
        </w:r>
        <w:r>
          <w:rPr>
            <w:webHidden/>
          </w:rPr>
          <w:fldChar w:fldCharType="begin"/>
        </w:r>
        <w:r w:rsidR="005478F9">
          <w:rPr>
            <w:webHidden/>
          </w:rPr>
          <w:instrText xml:space="preserve"> PAGEREF _Toc107902685 \h </w:instrText>
        </w:r>
        <w:r>
          <w:rPr>
            <w:webHidden/>
          </w:rPr>
        </w:r>
        <w:r>
          <w:rPr>
            <w:webHidden/>
          </w:rPr>
          <w:fldChar w:fldCharType="separate"/>
        </w:r>
        <w:r w:rsidR="00DB1064">
          <w:rPr>
            <w:webHidden/>
          </w:rPr>
          <w:t>8</w:t>
        </w:r>
        <w:r>
          <w:rPr>
            <w:webHidden/>
          </w:rPr>
          <w:fldChar w:fldCharType="end"/>
        </w:r>
      </w:hyperlink>
    </w:p>
    <w:p w:rsidR="005478F9" w:rsidRDefault="00335A52">
      <w:pPr>
        <w:pStyle w:val="10"/>
        <w:rPr>
          <w:rFonts w:asciiTheme="minorHAnsi" w:eastAsiaTheme="minorEastAsia" w:hAnsiTheme="minorHAnsi" w:cstheme="minorBidi"/>
          <w:iCs w:val="0"/>
          <w:kern w:val="2"/>
          <w:sz w:val="21"/>
          <w:lang w:eastAsia="zh-CN"/>
        </w:rPr>
      </w:pPr>
      <w:hyperlink w:anchor="_Toc107902686" w:history="1">
        <w:r w:rsidR="005478F9" w:rsidRPr="00322ACA">
          <w:rPr>
            <w:rStyle w:val="a9"/>
            <w:rFonts w:eastAsia="SimHei" w:hAnsi="SimHei" w:hint="eastAsia"/>
            <w:lang w:eastAsia="zh-CN"/>
          </w:rPr>
          <w:t>重新激活计算机</w:t>
        </w:r>
        <w:r w:rsidR="005478F9">
          <w:rPr>
            <w:webHidden/>
          </w:rPr>
          <w:tab/>
        </w:r>
        <w:r>
          <w:rPr>
            <w:webHidden/>
          </w:rPr>
          <w:fldChar w:fldCharType="begin"/>
        </w:r>
        <w:r w:rsidR="005478F9">
          <w:rPr>
            <w:webHidden/>
          </w:rPr>
          <w:instrText xml:space="preserve"> PAGEREF _Toc107902686 \h </w:instrText>
        </w:r>
        <w:r>
          <w:rPr>
            <w:webHidden/>
          </w:rPr>
        </w:r>
        <w:r>
          <w:rPr>
            <w:webHidden/>
          </w:rPr>
          <w:fldChar w:fldCharType="separate"/>
        </w:r>
        <w:r w:rsidR="00DB1064">
          <w:rPr>
            <w:webHidden/>
          </w:rPr>
          <w:t>9</w:t>
        </w:r>
        <w:r>
          <w:rPr>
            <w:webHidden/>
          </w:rPr>
          <w:fldChar w:fldCharType="end"/>
        </w:r>
      </w:hyperlink>
    </w:p>
    <w:p w:rsidR="005E3F0D" w:rsidRPr="00102836" w:rsidRDefault="00335A52" w:rsidP="005E3F0D">
      <w:pPr>
        <w:rPr>
          <w:rFonts w:eastAsia="SimHei"/>
          <w:color w:val="808000"/>
          <w:kern w:val="24"/>
        </w:rPr>
      </w:pPr>
      <w:r w:rsidRPr="00102836">
        <w:rPr>
          <w:rFonts w:eastAsia="SimHei"/>
          <w:b/>
        </w:rPr>
        <w:fldChar w:fldCharType="end"/>
      </w:r>
    </w:p>
    <w:p w:rsidR="005E3F0D" w:rsidRPr="00102836" w:rsidRDefault="005E3F0D" w:rsidP="005E3F0D">
      <w:pPr>
        <w:spacing w:before="0" w:after="0" w:line="240" w:lineRule="auto"/>
        <w:rPr>
          <w:rFonts w:eastAsia="SimHei"/>
          <w:color w:val="808000"/>
          <w:kern w:val="24"/>
        </w:rPr>
        <w:sectPr w:rsidR="005E3F0D" w:rsidRPr="00102836">
          <w:pgSz w:w="12240" w:h="15840"/>
          <w:pgMar w:top="1440" w:right="1080" w:bottom="1440" w:left="1080" w:header="1022" w:footer="864" w:gutter="0"/>
          <w:cols w:space="720"/>
        </w:sectPr>
      </w:pPr>
    </w:p>
    <w:p w:rsidR="005E3F0D" w:rsidRPr="00102836" w:rsidRDefault="005E3F0D" w:rsidP="00A1428B">
      <w:pPr>
        <w:pStyle w:val="1"/>
        <w:rPr>
          <w:rFonts w:eastAsia="SimHei"/>
        </w:rPr>
      </w:pPr>
      <w:bookmarkStart w:id="5" w:name="_Toc107902670"/>
      <w:bookmarkStart w:id="6" w:name="_Toc149568985"/>
      <w:proofErr w:type="spellStart"/>
      <w:r w:rsidRPr="00102836">
        <w:rPr>
          <w:rFonts w:eastAsia="SimHei" w:hAnsi="SimHei"/>
        </w:rPr>
        <w:lastRenderedPageBreak/>
        <w:t>简介</w:t>
      </w:r>
      <w:bookmarkEnd w:id="5"/>
      <w:proofErr w:type="spellEnd"/>
    </w:p>
    <w:p w:rsidR="00BF2820" w:rsidRPr="00102836" w:rsidRDefault="000C6079" w:rsidP="00D37C51">
      <w:pPr>
        <w:pStyle w:val="Norm"/>
        <w:jc w:val="both"/>
        <w:rPr>
          <w:rFonts w:eastAsia="SimHei"/>
        </w:rPr>
      </w:pPr>
      <w:bookmarkStart w:id="7" w:name="_Toc102964713"/>
      <w:bookmarkStart w:id="8" w:name="_Toc103059258"/>
      <w:bookmarkEnd w:id="6"/>
      <w:bookmarkEnd w:id="7"/>
      <w:bookmarkEnd w:id="8"/>
      <w:r w:rsidRPr="00102836">
        <w:rPr>
          <w:rFonts w:eastAsia="SimHei"/>
        </w:rPr>
        <w:t>Microsoft</w:t>
      </w:r>
      <w:r w:rsidRPr="001C5B08">
        <w:rPr>
          <w:rFonts w:eastAsia="SimHei"/>
          <w:vertAlign w:val="superscript"/>
        </w:rPr>
        <w:t>®</w:t>
      </w:r>
      <w:r w:rsidRPr="00102836">
        <w:rPr>
          <w:rFonts w:eastAsia="SimHei"/>
        </w:rPr>
        <w:t xml:space="preserve"> </w:t>
      </w:r>
      <w:proofErr w:type="spellStart"/>
      <w:r w:rsidRPr="00102836">
        <w:rPr>
          <w:rFonts w:eastAsia="SimHei" w:hAnsi="SimHei"/>
        </w:rPr>
        <w:t>批量激活是一种可配置的解决方案，它有助于</w:t>
      </w:r>
      <w:proofErr w:type="spellEnd"/>
      <w:r w:rsidRPr="00102836">
        <w:rPr>
          <w:rFonts w:eastAsia="SimHei"/>
        </w:rPr>
        <w:t xml:space="preserve"> IT </w:t>
      </w:r>
      <w:proofErr w:type="spellStart"/>
      <w:r w:rsidRPr="00102836">
        <w:rPr>
          <w:rFonts w:eastAsia="SimHei" w:hAnsi="SimHei"/>
        </w:rPr>
        <w:t>专业人员在运行某些操作系统的计算机上自动化和管理产品激活过程，这些操作系统包括</w:t>
      </w:r>
      <w:proofErr w:type="spellEnd"/>
      <w:r w:rsidRPr="00102836">
        <w:rPr>
          <w:rFonts w:eastAsia="SimHei"/>
        </w:rPr>
        <w:t xml:space="preserve"> Windows Vista</w:t>
      </w:r>
      <w:r w:rsidRPr="001C5B08">
        <w:rPr>
          <w:rFonts w:eastAsia="SimHei"/>
          <w:vertAlign w:val="superscript"/>
        </w:rPr>
        <w:t>®</w:t>
      </w:r>
      <w:r w:rsidRPr="00102836">
        <w:rPr>
          <w:rFonts w:eastAsia="SimHei" w:hAnsi="SimHei"/>
        </w:rPr>
        <w:t>、</w:t>
      </w:r>
      <w:r w:rsidRPr="00102836">
        <w:rPr>
          <w:rFonts w:eastAsia="SimHei"/>
        </w:rPr>
        <w:t>Windows</w:t>
      </w:r>
      <w:r w:rsidRPr="001C5B08">
        <w:rPr>
          <w:rFonts w:eastAsia="SimHei"/>
          <w:vertAlign w:val="superscript"/>
        </w:rPr>
        <w:t>®</w:t>
      </w:r>
      <w:r w:rsidRPr="00102836">
        <w:rPr>
          <w:rFonts w:eastAsia="SimHei"/>
        </w:rPr>
        <w:t xml:space="preserve"> 7</w:t>
      </w:r>
      <w:r w:rsidRPr="00102836">
        <w:rPr>
          <w:rFonts w:eastAsia="SimHei" w:hAnsi="SimHei"/>
        </w:rPr>
        <w:t>、</w:t>
      </w:r>
      <w:r w:rsidRPr="00102836">
        <w:rPr>
          <w:rFonts w:eastAsia="SimHei"/>
        </w:rPr>
        <w:t>Windows Server</w:t>
      </w:r>
      <w:r w:rsidRPr="001C5B08">
        <w:rPr>
          <w:rFonts w:eastAsia="SimHei"/>
          <w:vertAlign w:val="superscript"/>
        </w:rPr>
        <w:t>®</w:t>
      </w:r>
      <w:r w:rsidRPr="00102836">
        <w:rPr>
          <w:rFonts w:eastAsia="SimHei"/>
        </w:rPr>
        <w:t xml:space="preserve"> 2008 </w:t>
      </w:r>
      <w:r w:rsidRPr="00102836">
        <w:rPr>
          <w:rFonts w:eastAsia="SimHei" w:hAnsi="SimHei"/>
        </w:rPr>
        <w:t>和</w:t>
      </w:r>
      <w:r w:rsidRPr="00102836">
        <w:rPr>
          <w:rFonts w:eastAsia="SimHei"/>
        </w:rPr>
        <w:t xml:space="preserve"> Windows Server 2008 R2 </w:t>
      </w:r>
      <w:proofErr w:type="spellStart"/>
      <w:r w:rsidRPr="00102836">
        <w:rPr>
          <w:rFonts w:eastAsia="SimHei" w:hAnsi="SimHei"/>
        </w:rPr>
        <w:t>等，这些操作系统都必须得到提供</w:t>
      </w:r>
      <w:proofErr w:type="spellEnd"/>
      <w:r w:rsidRPr="00102836">
        <w:rPr>
          <w:rFonts w:eastAsia="SimHei"/>
        </w:rPr>
        <w:t xml:space="preserve"> Windows </w:t>
      </w:r>
      <w:proofErr w:type="spellStart"/>
      <w:r w:rsidRPr="00102836">
        <w:rPr>
          <w:rFonts w:eastAsia="SimHei" w:hAnsi="SimHei"/>
        </w:rPr>
        <w:t>批量许可版本的</w:t>
      </w:r>
      <w:proofErr w:type="spellEnd"/>
      <w:r w:rsidRPr="00102836">
        <w:rPr>
          <w:rFonts w:eastAsia="SimHei"/>
        </w:rPr>
        <w:t xml:space="preserve"> Microsoft </w:t>
      </w:r>
      <w:proofErr w:type="spellStart"/>
      <w:r w:rsidRPr="00102836">
        <w:rPr>
          <w:rFonts w:eastAsia="SimHei" w:hAnsi="SimHei"/>
        </w:rPr>
        <w:t>批量许可计划以及其他计划的许可</w:t>
      </w:r>
      <w:proofErr w:type="spellEnd"/>
      <w:r w:rsidRPr="00102836">
        <w:rPr>
          <w:rFonts w:eastAsia="SimHei" w:hAnsi="SimHei"/>
        </w:rPr>
        <w:t>。</w:t>
      </w:r>
    </w:p>
    <w:p w:rsidR="00BF2820" w:rsidRPr="00102836" w:rsidRDefault="00BF2820" w:rsidP="00D37C51">
      <w:pPr>
        <w:pStyle w:val="Norm"/>
        <w:jc w:val="both"/>
        <w:rPr>
          <w:rFonts w:eastAsia="SimHei"/>
        </w:rPr>
      </w:pPr>
      <w:proofErr w:type="spellStart"/>
      <w:r w:rsidRPr="00102836">
        <w:rPr>
          <w:rFonts w:eastAsia="SimHei" w:hAnsi="SimHei"/>
        </w:rPr>
        <w:t>本指南提供特定于</w:t>
      </w:r>
      <w:proofErr w:type="spellEnd"/>
      <w:r w:rsidRPr="00102836">
        <w:rPr>
          <w:rFonts w:eastAsia="SimHei"/>
        </w:rPr>
        <w:t xml:space="preserve"> Windows 7 </w:t>
      </w:r>
      <w:r w:rsidRPr="00102836">
        <w:rPr>
          <w:rFonts w:eastAsia="SimHei" w:hAnsi="SimHei"/>
        </w:rPr>
        <w:t>和</w:t>
      </w:r>
      <w:r w:rsidRPr="00102836">
        <w:rPr>
          <w:rFonts w:eastAsia="SimHei"/>
        </w:rPr>
        <w:t xml:space="preserve"> Windows Server 2008 R2 </w:t>
      </w:r>
      <w:proofErr w:type="spellStart"/>
      <w:r w:rsidRPr="00102836">
        <w:rPr>
          <w:rFonts w:eastAsia="SimHei" w:hAnsi="SimHei"/>
        </w:rPr>
        <w:t>操作系统的</w:t>
      </w:r>
      <w:r w:rsidR="0053170B">
        <w:rPr>
          <w:rFonts w:eastAsia="SimHei" w:hAnsi="SimHei"/>
        </w:rPr>
        <w:t>规划</w:t>
      </w:r>
      <w:r w:rsidRPr="00102836">
        <w:rPr>
          <w:rFonts w:eastAsia="SimHei" w:hAnsi="SimHei"/>
        </w:rPr>
        <w:t>、部署和操作信息</w:t>
      </w:r>
      <w:proofErr w:type="spellEnd"/>
      <w:r w:rsidRPr="00102836">
        <w:rPr>
          <w:rFonts w:eastAsia="SimHei" w:hAnsi="SimHei"/>
        </w:rPr>
        <w:t>。</w:t>
      </w:r>
      <w:proofErr w:type="spellStart"/>
      <w:r w:rsidRPr="00102836">
        <w:rPr>
          <w:rFonts w:eastAsia="SimHei" w:hAnsi="SimHei"/>
        </w:rPr>
        <w:t>本指南适用于使用多次激活密钥</w:t>
      </w:r>
      <w:proofErr w:type="spellEnd"/>
      <w:r w:rsidRPr="00102836">
        <w:rPr>
          <w:rFonts w:eastAsia="SimHei"/>
        </w:rPr>
        <w:t xml:space="preserve"> (MAK) </w:t>
      </w:r>
      <w:proofErr w:type="spellStart"/>
      <w:r w:rsidRPr="00102836">
        <w:rPr>
          <w:rFonts w:eastAsia="SimHei" w:hAnsi="SimHei"/>
        </w:rPr>
        <w:t>激活产品的组织</w:t>
      </w:r>
      <w:proofErr w:type="spellEnd"/>
      <w:r w:rsidRPr="00102836">
        <w:rPr>
          <w:rFonts w:eastAsia="SimHei" w:hAnsi="SimHei"/>
        </w:rPr>
        <w:t>。</w:t>
      </w:r>
    </w:p>
    <w:p w:rsidR="00BF2820" w:rsidRPr="00475BD8" w:rsidRDefault="00BF2820" w:rsidP="00D37C51">
      <w:pPr>
        <w:pStyle w:val="Alert"/>
        <w:jc w:val="both"/>
        <w:rPr>
          <w:rFonts w:eastAsia="SimHei"/>
          <w:spacing w:val="-4"/>
          <w:lang w:eastAsia="zh-CN"/>
        </w:rPr>
      </w:pPr>
      <w:proofErr w:type="spellStart"/>
      <w:r w:rsidRPr="00102836">
        <w:rPr>
          <w:rStyle w:val="aff9"/>
          <w:rFonts w:eastAsia="SimHei" w:hAnsi="SimHei"/>
        </w:rPr>
        <w:t>注：</w:t>
      </w:r>
      <w:r w:rsidRPr="00475BD8">
        <w:rPr>
          <w:rFonts w:eastAsia="SimHei" w:hAnsi="SimHei"/>
          <w:spacing w:val="-4"/>
        </w:rPr>
        <w:t>本文档提供针对</w:t>
      </w:r>
      <w:proofErr w:type="spellEnd"/>
      <w:r w:rsidRPr="00475BD8">
        <w:rPr>
          <w:rFonts w:eastAsia="SimHei"/>
          <w:spacing w:val="-4"/>
        </w:rPr>
        <w:t xml:space="preserve"> Windows 7 </w:t>
      </w:r>
      <w:r w:rsidRPr="00475BD8">
        <w:rPr>
          <w:rFonts w:eastAsia="SimHei" w:hAnsi="SimHei"/>
          <w:spacing w:val="-4"/>
        </w:rPr>
        <w:t>和</w:t>
      </w:r>
      <w:r w:rsidRPr="00475BD8">
        <w:rPr>
          <w:rFonts w:eastAsia="SimHei"/>
          <w:spacing w:val="-4"/>
        </w:rPr>
        <w:t xml:space="preserve"> Windows Server 2008 R2 </w:t>
      </w:r>
      <w:proofErr w:type="spellStart"/>
      <w:r w:rsidRPr="00475BD8">
        <w:rPr>
          <w:rFonts w:eastAsia="SimHei" w:hAnsi="SimHei"/>
          <w:spacing w:val="-4"/>
        </w:rPr>
        <w:t>操作系统的批量激活指南</w:t>
      </w:r>
      <w:proofErr w:type="spellEnd"/>
      <w:r w:rsidRPr="00475BD8">
        <w:rPr>
          <w:rFonts w:eastAsia="SimHei" w:hAnsi="SimHei"/>
          <w:spacing w:val="-4"/>
        </w:rPr>
        <w:t>。</w:t>
      </w:r>
      <w:proofErr w:type="spellStart"/>
      <w:r w:rsidRPr="00475BD8">
        <w:rPr>
          <w:rFonts w:eastAsia="SimHei" w:hAnsi="SimHei"/>
          <w:spacing w:val="-4"/>
        </w:rPr>
        <w:t>有关针对</w:t>
      </w:r>
      <w:proofErr w:type="spellEnd"/>
      <w:r w:rsidRPr="00475BD8">
        <w:rPr>
          <w:rFonts w:eastAsia="SimHei"/>
          <w:spacing w:val="-4"/>
        </w:rPr>
        <w:t xml:space="preserve"> Windows Vista </w:t>
      </w:r>
      <w:r w:rsidRPr="00475BD8">
        <w:rPr>
          <w:rFonts w:eastAsia="SimHei" w:hAnsi="SimHei"/>
          <w:spacing w:val="-4"/>
        </w:rPr>
        <w:t>和</w:t>
      </w:r>
      <w:r w:rsidRPr="00475BD8">
        <w:rPr>
          <w:rFonts w:eastAsia="SimHei"/>
          <w:spacing w:val="-4"/>
        </w:rPr>
        <w:t xml:space="preserve"> Windows Server 2008 </w:t>
      </w:r>
      <w:proofErr w:type="spellStart"/>
      <w:r w:rsidR="0053170B">
        <w:rPr>
          <w:rFonts w:eastAsia="SimHei" w:hAnsi="SimHei"/>
          <w:spacing w:val="-4"/>
        </w:rPr>
        <w:t>规划</w:t>
      </w:r>
      <w:r w:rsidRPr="00475BD8">
        <w:rPr>
          <w:rFonts w:eastAsia="SimHei" w:hAnsi="SimHei"/>
          <w:spacing w:val="-4"/>
        </w:rPr>
        <w:t>批量激活的详细信息，请参阅</w:t>
      </w:r>
      <w:proofErr w:type="spellEnd"/>
      <w:r w:rsidRPr="00475BD8">
        <w:rPr>
          <w:rFonts w:eastAsia="SimHei"/>
          <w:spacing w:val="-4"/>
        </w:rPr>
        <w:t xml:space="preserve"> </w:t>
      </w:r>
      <w:hyperlink r:id="rId12" w:history="1">
        <w:r w:rsidRPr="00475BD8">
          <w:rPr>
            <w:rStyle w:val="a9"/>
            <w:rFonts w:eastAsia="SimHei"/>
            <w:spacing w:val="-4"/>
          </w:rPr>
          <w:t>http://go.microsoft.com/fwlink/?LinkID=75674</w:t>
        </w:r>
      </w:hyperlink>
      <w:r w:rsidRPr="00475BD8">
        <w:rPr>
          <w:rFonts w:eastAsia="SimHei"/>
          <w:spacing w:val="-4"/>
        </w:rPr>
        <w:t xml:space="preserve"> </w:t>
      </w:r>
      <w:proofErr w:type="spellStart"/>
      <w:r w:rsidRPr="00475BD8">
        <w:rPr>
          <w:rFonts w:eastAsia="SimHei" w:hAnsi="SimHei"/>
          <w:spacing w:val="-4"/>
        </w:rPr>
        <w:t>上的</w:t>
      </w:r>
      <w:proofErr w:type="spellEnd"/>
      <w:r w:rsidRPr="00475BD8">
        <w:rPr>
          <w:rFonts w:eastAsia="SimHei"/>
          <w:spacing w:val="-4"/>
        </w:rPr>
        <w:t xml:space="preserve"> </w:t>
      </w:r>
      <w:r w:rsidRPr="00475BD8">
        <w:rPr>
          <w:rStyle w:val="aff9"/>
          <w:rFonts w:eastAsia="SimHei"/>
          <w:spacing w:val="-4"/>
        </w:rPr>
        <w:t xml:space="preserve">Volume Activation 2.0 Technical </w:t>
      </w:r>
      <w:proofErr w:type="spellStart"/>
      <w:r w:rsidRPr="00475BD8">
        <w:rPr>
          <w:rStyle w:val="aff9"/>
          <w:rFonts w:eastAsia="SimHei"/>
          <w:spacing w:val="-4"/>
        </w:rPr>
        <w:t>Guidance</w:t>
      </w:r>
      <w:r w:rsidRPr="00475BD8">
        <w:rPr>
          <w:rFonts w:eastAsia="SimHei" w:hAnsi="SimHei"/>
          <w:spacing w:val="-4"/>
        </w:rPr>
        <w:t>（批量激活</w:t>
      </w:r>
      <w:proofErr w:type="spellEnd"/>
      <w:r w:rsidRPr="00475BD8">
        <w:rPr>
          <w:rFonts w:eastAsia="SimHei"/>
          <w:spacing w:val="-4"/>
        </w:rPr>
        <w:t xml:space="preserve"> 2.0 </w:t>
      </w:r>
      <w:proofErr w:type="spellStart"/>
      <w:r w:rsidRPr="00475BD8">
        <w:rPr>
          <w:rFonts w:eastAsia="SimHei" w:hAnsi="SimHei"/>
          <w:spacing w:val="-4"/>
        </w:rPr>
        <w:t>技术指南</w:t>
      </w:r>
      <w:proofErr w:type="spellEnd"/>
      <w:r w:rsidRPr="00475BD8">
        <w:rPr>
          <w:rFonts w:eastAsia="SimHei" w:hAnsi="SimHei"/>
          <w:spacing w:val="-4"/>
        </w:rPr>
        <w:t>）。</w:t>
      </w:r>
      <w:r w:rsidRPr="00475BD8">
        <w:rPr>
          <w:rFonts w:eastAsia="SimHei" w:hAnsi="SimHei"/>
          <w:spacing w:val="-4"/>
          <w:lang w:eastAsia="zh-CN"/>
        </w:rPr>
        <w:t>本指南可解决两代产品之间的互操作性问题。</w:t>
      </w:r>
    </w:p>
    <w:p w:rsidR="00E40616" w:rsidRPr="00102836" w:rsidRDefault="0005743A" w:rsidP="00E40616">
      <w:pPr>
        <w:pStyle w:val="1"/>
        <w:rPr>
          <w:rFonts w:eastAsia="SimHei"/>
          <w:lang w:eastAsia="zh-CN"/>
        </w:rPr>
      </w:pPr>
      <w:r w:rsidRPr="00102836">
        <w:rPr>
          <w:rFonts w:eastAsia="SimHei"/>
          <w:lang w:eastAsia="zh-CN"/>
        </w:rPr>
        <w:br w:type="page"/>
      </w:r>
      <w:bookmarkStart w:id="9" w:name="_Toc230000227"/>
      <w:bookmarkStart w:id="10" w:name="_Toc107902671"/>
      <w:r w:rsidRPr="00102836">
        <w:rPr>
          <w:rFonts w:eastAsia="SimHei" w:hAnsi="SimHei"/>
          <w:lang w:eastAsia="zh-CN"/>
        </w:rPr>
        <w:lastRenderedPageBreak/>
        <w:t>了解</w:t>
      </w:r>
      <w:r w:rsidRPr="00102836">
        <w:rPr>
          <w:rFonts w:eastAsia="SimHei"/>
          <w:lang w:eastAsia="zh-CN"/>
        </w:rPr>
        <w:t xml:space="preserve"> </w:t>
      </w:r>
      <w:bookmarkEnd w:id="9"/>
      <w:r w:rsidRPr="00102836">
        <w:rPr>
          <w:rFonts w:eastAsia="SimHei"/>
          <w:lang w:eastAsia="zh-CN"/>
        </w:rPr>
        <w:t xml:space="preserve">MAK </w:t>
      </w:r>
      <w:r w:rsidRPr="00102836">
        <w:rPr>
          <w:rFonts w:eastAsia="SimHei" w:hAnsi="SimHei"/>
          <w:lang w:eastAsia="zh-CN"/>
        </w:rPr>
        <w:t>激活</w:t>
      </w:r>
      <w:bookmarkEnd w:id="10"/>
    </w:p>
    <w:p w:rsidR="00E40616" w:rsidRPr="00102836" w:rsidRDefault="00E40616" w:rsidP="00D37C51">
      <w:pPr>
        <w:pStyle w:val="Norm"/>
        <w:jc w:val="both"/>
        <w:rPr>
          <w:rFonts w:eastAsia="SimHei"/>
          <w:lang w:eastAsia="zh-CN"/>
        </w:rPr>
      </w:pPr>
      <w:r w:rsidRPr="00102836">
        <w:rPr>
          <w:rFonts w:eastAsia="SimHei" w:hAnsi="SimHei"/>
          <w:lang w:eastAsia="zh-CN"/>
        </w:rPr>
        <w:t>使用</w:t>
      </w:r>
      <w:r w:rsidRPr="00102836">
        <w:rPr>
          <w:rFonts w:eastAsia="SimHei"/>
          <w:lang w:eastAsia="zh-CN"/>
        </w:rPr>
        <w:t xml:space="preserve"> MAK </w:t>
      </w:r>
      <w:r w:rsidRPr="00102836">
        <w:rPr>
          <w:rFonts w:eastAsia="SimHei" w:hAnsi="SimHei"/>
          <w:lang w:eastAsia="zh-CN"/>
        </w:rPr>
        <w:t>激活，可以通过</w:t>
      </w:r>
      <w:r w:rsidRPr="00102836">
        <w:rPr>
          <w:rFonts w:eastAsia="SimHei"/>
          <w:lang w:eastAsia="zh-CN"/>
        </w:rPr>
        <w:t xml:space="preserve"> Microsoft </w:t>
      </w:r>
      <w:r w:rsidRPr="00102836">
        <w:rPr>
          <w:rFonts w:eastAsia="SimHei" w:hAnsi="SimHei"/>
          <w:lang w:eastAsia="zh-CN"/>
        </w:rPr>
        <w:t>托管的激活服务进行一次性激活。每个</w:t>
      </w:r>
      <w:r w:rsidRPr="00102836">
        <w:rPr>
          <w:rFonts w:eastAsia="SimHei"/>
          <w:lang w:eastAsia="zh-CN"/>
        </w:rPr>
        <w:t xml:space="preserve"> MAK </w:t>
      </w:r>
      <w:r w:rsidRPr="00102836">
        <w:rPr>
          <w:rFonts w:eastAsia="SimHei" w:hAnsi="SimHei"/>
          <w:lang w:eastAsia="zh-CN"/>
        </w:rPr>
        <w:t>的允许激活次数是预先确定的，此次数基于批量许可协议，不一定与组织的确切许可证数一致。每个将</w:t>
      </w:r>
      <w:r w:rsidRPr="00102836">
        <w:rPr>
          <w:rFonts w:eastAsia="SimHei"/>
          <w:lang w:eastAsia="zh-CN"/>
        </w:rPr>
        <w:t xml:space="preserve"> MAK </w:t>
      </w:r>
      <w:r w:rsidRPr="00102836">
        <w:rPr>
          <w:rFonts w:eastAsia="SimHei" w:hAnsi="SimHei"/>
          <w:lang w:eastAsia="zh-CN"/>
        </w:rPr>
        <w:t>与</w:t>
      </w:r>
      <w:r w:rsidRPr="00102836">
        <w:rPr>
          <w:rFonts w:eastAsia="SimHei"/>
          <w:lang w:eastAsia="zh-CN"/>
        </w:rPr>
        <w:t xml:space="preserve"> Microsoft </w:t>
      </w:r>
      <w:r w:rsidRPr="00102836">
        <w:rPr>
          <w:rFonts w:eastAsia="SimHei" w:hAnsi="SimHei"/>
          <w:lang w:eastAsia="zh-CN"/>
        </w:rPr>
        <w:t>托管激活服务结合使用的激活均有此计数限制。</w:t>
      </w:r>
    </w:p>
    <w:p w:rsidR="00E40616" w:rsidRPr="00102836" w:rsidRDefault="00E40616" w:rsidP="00E40616">
      <w:pPr>
        <w:pStyle w:val="Norm"/>
        <w:rPr>
          <w:rFonts w:eastAsia="SimHei"/>
          <w:lang w:eastAsia="zh-CN"/>
        </w:rPr>
      </w:pPr>
      <w:r w:rsidRPr="00102836">
        <w:rPr>
          <w:rFonts w:eastAsia="SimHei" w:hAnsi="SimHei"/>
          <w:lang w:eastAsia="zh-CN"/>
        </w:rPr>
        <w:t>使用</w:t>
      </w:r>
      <w:r w:rsidRPr="00102836">
        <w:rPr>
          <w:rFonts w:eastAsia="SimHei"/>
          <w:lang w:eastAsia="zh-CN"/>
        </w:rPr>
        <w:t xml:space="preserve"> MAK </w:t>
      </w:r>
      <w:r w:rsidRPr="00102836">
        <w:rPr>
          <w:rFonts w:eastAsia="SimHei" w:hAnsi="SimHei"/>
          <w:lang w:eastAsia="zh-CN"/>
        </w:rPr>
        <w:t>激活计算机的方法有两种：</w:t>
      </w:r>
    </w:p>
    <w:p w:rsidR="00E40616" w:rsidRPr="00102836" w:rsidRDefault="00B3716B" w:rsidP="00D37C51">
      <w:pPr>
        <w:pStyle w:val="BulletedList1"/>
        <w:jc w:val="both"/>
        <w:rPr>
          <w:rFonts w:eastAsia="SimHei"/>
        </w:rPr>
      </w:pPr>
      <w:r w:rsidRPr="00102836">
        <w:rPr>
          <w:rStyle w:val="aff9"/>
          <w:rFonts w:eastAsia="SimHei"/>
        </w:rPr>
        <w:t xml:space="preserve">MAK </w:t>
      </w:r>
      <w:proofErr w:type="spellStart"/>
      <w:r w:rsidRPr="00102836">
        <w:rPr>
          <w:rStyle w:val="aff9"/>
          <w:rFonts w:eastAsia="SimHei" w:hAnsi="SimHei"/>
        </w:rPr>
        <w:t>独立激活</w:t>
      </w:r>
      <w:proofErr w:type="spellEnd"/>
      <w:r w:rsidRPr="00102836">
        <w:rPr>
          <w:rStyle w:val="aff9"/>
          <w:rFonts w:eastAsia="SimHei" w:hAnsi="SimHei"/>
        </w:rPr>
        <w:t>。</w:t>
      </w:r>
      <w:proofErr w:type="spellStart"/>
      <w:r w:rsidRPr="00102836">
        <w:rPr>
          <w:rFonts w:eastAsia="SimHei" w:hAnsi="SimHei"/>
        </w:rPr>
        <w:t>每台计算机都可以通过</w:t>
      </w:r>
      <w:proofErr w:type="spellEnd"/>
      <w:r w:rsidRPr="00102836">
        <w:rPr>
          <w:rFonts w:eastAsia="SimHei"/>
        </w:rPr>
        <w:t xml:space="preserve"> Internet </w:t>
      </w:r>
      <w:proofErr w:type="spellStart"/>
      <w:r w:rsidRPr="00102836">
        <w:rPr>
          <w:rFonts w:eastAsia="SimHei" w:hAnsi="SimHei"/>
        </w:rPr>
        <w:t>或电话独立连接到</w:t>
      </w:r>
      <w:proofErr w:type="spellEnd"/>
      <w:r w:rsidRPr="00102836">
        <w:rPr>
          <w:rFonts w:eastAsia="SimHei"/>
        </w:rPr>
        <w:t xml:space="preserve"> </w:t>
      </w:r>
      <w:proofErr w:type="spellStart"/>
      <w:r w:rsidRPr="00102836">
        <w:rPr>
          <w:rFonts w:eastAsia="SimHei"/>
        </w:rPr>
        <w:t>Microsoft</w:t>
      </w:r>
      <w:r w:rsidRPr="00102836">
        <w:rPr>
          <w:rFonts w:eastAsia="SimHei" w:hAnsi="SimHei"/>
        </w:rPr>
        <w:t>，并由</w:t>
      </w:r>
      <w:proofErr w:type="spellEnd"/>
      <w:r w:rsidRPr="00102836">
        <w:rPr>
          <w:rFonts w:eastAsia="SimHei"/>
        </w:rPr>
        <w:t xml:space="preserve"> Microsoft </w:t>
      </w:r>
      <w:proofErr w:type="spellStart"/>
      <w:r w:rsidRPr="00102836">
        <w:rPr>
          <w:rFonts w:eastAsia="SimHei" w:hAnsi="SimHei"/>
        </w:rPr>
        <w:t>进行激活</w:t>
      </w:r>
      <w:proofErr w:type="spellEnd"/>
      <w:r w:rsidRPr="00102836">
        <w:rPr>
          <w:rFonts w:eastAsia="SimHei" w:hAnsi="SimHei"/>
        </w:rPr>
        <w:t>。</w:t>
      </w:r>
      <w:r w:rsidRPr="00102836">
        <w:rPr>
          <w:rFonts w:eastAsia="SimHei"/>
        </w:rPr>
        <w:t xml:space="preserve">MAK </w:t>
      </w:r>
      <w:proofErr w:type="spellStart"/>
      <w:r w:rsidRPr="00102836">
        <w:rPr>
          <w:rFonts w:eastAsia="SimHei" w:hAnsi="SimHei"/>
        </w:rPr>
        <w:t>独立激活最适合于组织内不与企业网络保持连接的计算机</w:t>
      </w:r>
      <w:proofErr w:type="spellEnd"/>
      <w:r w:rsidRPr="00102836">
        <w:rPr>
          <w:rFonts w:eastAsia="SimHei" w:hAnsi="SimHei"/>
        </w:rPr>
        <w:t>。</w:t>
      </w:r>
    </w:p>
    <w:p w:rsidR="00E40616" w:rsidRPr="00102836" w:rsidRDefault="00B3716B" w:rsidP="00D37C51">
      <w:pPr>
        <w:pStyle w:val="BulletedList1"/>
        <w:jc w:val="both"/>
        <w:rPr>
          <w:rFonts w:eastAsia="SimHei"/>
          <w:lang w:eastAsia="zh-CN"/>
        </w:rPr>
      </w:pPr>
      <w:r w:rsidRPr="00102836">
        <w:rPr>
          <w:rStyle w:val="aff9"/>
          <w:rFonts w:eastAsia="SimHei"/>
          <w:lang w:eastAsia="zh-CN"/>
        </w:rPr>
        <w:t xml:space="preserve">MAK </w:t>
      </w:r>
      <w:r w:rsidRPr="00102836">
        <w:rPr>
          <w:rStyle w:val="aff9"/>
          <w:rFonts w:eastAsia="SimHei" w:hAnsi="SimHei"/>
          <w:lang w:eastAsia="zh-CN"/>
        </w:rPr>
        <w:t>代理激活</w:t>
      </w:r>
      <w:r w:rsidR="00D37C51">
        <w:rPr>
          <w:rStyle w:val="aff9"/>
          <w:rFonts w:eastAsia="SimHei" w:hAnsi="SimHei"/>
          <w:lang w:eastAsia="zh-CN"/>
        </w:rPr>
        <w:t>。</w:t>
      </w:r>
      <w:r w:rsidRPr="00102836">
        <w:rPr>
          <w:rFonts w:eastAsia="SimHei"/>
          <w:lang w:eastAsia="zh-CN"/>
        </w:rPr>
        <w:t xml:space="preserve">MAK </w:t>
      </w:r>
      <w:r w:rsidRPr="00102836">
        <w:rPr>
          <w:rFonts w:eastAsia="SimHei" w:hAnsi="SimHei"/>
          <w:lang w:eastAsia="zh-CN"/>
        </w:rPr>
        <w:t>代理激活允许将一台计算机连接到</w:t>
      </w:r>
      <w:r w:rsidRPr="00102836">
        <w:rPr>
          <w:rFonts w:eastAsia="SimHei"/>
          <w:lang w:eastAsia="zh-CN"/>
        </w:rPr>
        <w:t xml:space="preserve"> Microsoft</w:t>
      </w:r>
      <w:r w:rsidRPr="00102836">
        <w:rPr>
          <w:rFonts w:eastAsia="SimHei" w:hAnsi="SimHei"/>
          <w:lang w:eastAsia="zh-CN"/>
        </w:rPr>
        <w:t>，并让其代表多台计算机发送集中激活请求。可使用批量激活管理工具</w:t>
      </w:r>
      <w:r w:rsidRPr="00102836">
        <w:rPr>
          <w:rFonts w:eastAsia="SimHei"/>
          <w:lang w:eastAsia="zh-CN"/>
        </w:rPr>
        <w:t xml:space="preserve"> (VAMT) </w:t>
      </w:r>
      <w:r w:rsidRPr="00102836">
        <w:rPr>
          <w:rFonts w:eastAsia="SimHei" w:hAnsi="SimHei"/>
          <w:lang w:eastAsia="zh-CN"/>
        </w:rPr>
        <w:t>来配置</w:t>
      </w:r>
      <w:r w:rsidRPr="00102836">
        <w:rPr>
          <w:rFonts w:eastAsia="SimHei"/>
          <w:lang w:eastAsia="zh-CN"/>
        </w:rPr>
        <w:t xml:space="preserve"> MAK </w:t>
      </w:r>
      <w:r w:rsidRPr="00102836">
        <w:rPr>
          <w:rFonts w:eastAsia="SimHei" w:hAnsi="SimHei"/>
          <w:lang w:eastAsia="zh-CN"/>
        </w:rPr>
        <w:t>代理激活。</w:t>
      </w:r>
      <w:r w:rsidRPr="00102836">
        <w:rPr>
          <w:rFonts w:eastAsia="SimHei"/>
          <w:lang w:eastAsia="zh-CN"/>
        </w:rPr>
        <w:t xml:space="preserve">MAK </w:t>
      </w:r>
      <w:r w:rsidRPr="00102836">
        <w:rPr>
          <w:rFonts w:eastAsia="SimHei" w:hAnsi="SimHei"/>
          <w:lang w:eastAsia="zh-CN"/>
        </w:rPr>
        <w:t>代理激活适合于可能因安全原因限制直接访问</w:t>
      </w:r>
      <w:r w:rsidRPr="00102836">
        <w:rPr>
          <w:rFonts w:eastAsia="SimHei"/>
          <w:lang w:eastAsia="zh-CN"/>
        </w:rPr>
        <w:t xml:space="preserve"> Internet </w:t>
      </w:r>
      <w:r w:rsidRPr="00102836">
        <w:rPr>
          <w:rFonts w:eastAsia="SimHei" w:hAnsi="SimHei"/>
          <w:lang w:eastAsia="zh-CN"/>
        </w:rPr>
        <w:t>或企业网络的环境。它也适合于缺少此类连接的开发和测试实验室。</w:t>
      </w:r>
    </w:p>
    <w:p w:rsidR="00E40616" w:rsidRPr="00102836" w:rsidRDefault="00E40616" w:rsidP="00D37C51">
      <w:pPr>
        <w:pStyle w:val="Norm"/>
        <w:jc w:val="both"/>
        <w:rPr>
          <w:rFonts w:eastAsia="SimHei"/>
          <w:lang w:eastAsia="zh-CN"/>
        </w:rPr>
      </w:pPr>
      <w:r w:rsidRPr="00102836">
        <w:rPr>
          <w:rFonts w:eastAsia="SimHei" w:hAnsi="SimHei"/>
          <w:lang w:eastAsia="zh-CN"/>
        </w:rPr>
        <w:t>建议将</w:t>
      </w:r>
      <w:r w:rsidRPr="00102836">
        <w:rPr>
          <w:rFonts w:eastAsia="SimHei"/>
          <w:lang w:eastAsia="zh-CN"/>
        </w:rPr>
        <w:t xml:space="preserve"> MAK </w:t>
      </w:r>
      <w:r w:rsidRPr="00102836">
        <w:rPr>
          <w:rFonts w:eastAsia="SimHei" w:hAnsi="SimHei"/>
          <w:lang w:eastAsia="zh-CN"/>
        </w:rPr>
        <w:t>用于很少或从不连接到企业网络的计算机，以及需要激活的计算机数目未达到密钥管理服务</w:t>
      </w:r>
      <w:r w:rsidRPr="00102836">
        <w:rPr>
          <w:rFonts w:eastAsia="SimHei"/>
          <w:lang w:eastAsia="zh-CN"/>
        </w:rPr>
        <w:t xml:space="preserve"> (KMS) </w:t>
      </w:r>
      <w:r w:rsidRPr="00102836">
        <w:rPr>
          <w:rFonts w:eastAsia="SimHei" w:hAnsi="SimHei"/>
          <w:lang w:eastAsia="zh-CN"/>
        </w:rPr>
        <w:t>激活阈值的环境。</w:t>
      </w:r>
      <w:r w:rsidRPr="00102836">
        <w:rPr>
          <w:rFonts w:eastAsia="SimHei"/>
          <w:lang w:eastAsia="zh-CN"/>
        </w:rPr>
        <w:t xml:space="preserve">MAK </w:t>
      </w:r>
      <w:r w:rsidRPr="00102836">
        <w:rPr>
          <w:rFonts w:eastAsia="SimHei" w:hAnsi="SimHei"/>
          <w:lang w:eastAsia="zh-CN"/>
        </w:rPr>
        <w:t>可以用于单台计算机，或与可以通过使用</w:t>
      </w:r>
      <w:r w:rsidRPr="00102836">
        <w:rPr>
          <w:rFonts w:eastAsia="SimHei"/>
          <w:lang w:eastAsia="zh-CN"/>
        </w:rPr>
        <w:t xml:space="preserve"> Microsoft </w:t>
      </w:r>
      <w:r w:rsidRPr="00102836">
        <w:rPr>
          <w:rFonts w:eastAsia="SimHei" w:hAnsi="SimHei"/>
          <w:lang w:eastAsia="zh-CN"/>
        </w:rPr>
        <w:t>部署解决方案进行复制或安装的映像一起使用。</w:t>
      </w:r>
      <w:r w:rsidRPr="00102836">
        <w:rPr>
          <w:rFonts w:eastAsia="SimHei"/>
          <w:lang w:eastAsia="zh-CN"/>
        </w:rPr>
        <w:t xml:space="preserve">MAK </w:t>
      </w:r>
      <w:r w:rsidRPr="00102836">
        <w:rPr>
          <w:rFonts w:eastAsia="SimHei" w:hAnsi="SimHei"/>
          <w:lang w:eastAsia="zh-CN"/>
        </w:rPr>
        <w:t>还可以在最初配置为使用</w:t>
      </w:r>
      <w:r w:rsidRPr="00102836">
        <w:rPr>
          <w:rFonts w:eastAsia="SimHei"/>
          <w:lang w:eastAsia="zh-CN"/>
        </w:rPr>
        <w:t xml:space="preserve"> KMS </w:t>
      </w:r>
      <w:r w:rsidRPr="00102836">
        <w:rPr>
          <w:rFonts w:eastAsia="SimHei" w:hAnsi="SimHei"/>
          <w:lang w:eastAsia="zh-CN"/>
        </w:rPr>
        <w:t>激活的计算机上使用，这可用于将计算机从核心网络移至断开连接的环境。</w:t>
      </w:r>
    </w:p>
    <w:p w:rsidR="00E40616" w:rsidRPr="00102836" w:rsidRDefault="00E40616" w:rsidP="00E40616">
      <w:pPr>
        <w:pStyle w:val="21"/>
        <w:rPr>
          <w:rFonts w:eastAsia="SimHei"/>
        </w:rPr>
      </w:pPr>
      <w:bookmarkStart w:id="11" w:name="_Toc230000228"/>
      <w:bookmarkStart w:id="12" w:name="_Toc107902672"/>
      <w:proofErr w:type="spellStart"/>
      <w:r w:rsidRPr="00102836">
        <w:rPr>
          <w:rFonts w:eastAsia="SimHei" w:hAnsi="SimHei"/>
        </w:rPr>
        <w:t>批量激活管理工具</w:t>
      </w:r>
      <w:bookmarkEnd w:id="11"/>
      <w:bookmarkEnd w:id="12"/>
      <w:proofErr w:type="spellEnd"/>
    </w:p>
    <w:p w:rsidR="00E40616" w:rsidRPr="00102836" w:rsidRDefault="00E40616" w:rsidP="00D37C51">
      <w:pPr>
        <w:pStyle w:val="Norm"/>
        <w:jc w:val="both"/>
        <w:rPr>
          <w:rFonts w:eastAsia="SimHei"/>
          <w:lang w:eastAsia="zh-CN"/>
        </w:rPr>
      </w:pPr>
      <w:r w:rsidRPr="00981E19">
        <w:rPr>
          <w:rFonts w:eastAsia="SimHei"/>
        </w:rPr>
        <w:t xml:space="preserve">VAMT </w:t>
      </w:r>
      <w:proofErr w:type="spellStart"/>
      <w:r w:rsidRPr="00981E19">
        <w:rPr>
          <w:rFonts w:eastAsia="SimHei" w:hAnsi="SimHei"/>
        </w:rPr>
        <w:t>是包括在</w:t>
      </w:r>
      <w:proofErr w:type="spellEnd"/>
      <w:r w:rsidRPr="00981E19">
        <w:rPr>
          <w:rFonts w:eastAsia="SimHei"/>
        </w:rPr>
        <w:t xml:space="preserve"> Windows </w:t>
      </w:r>
      <w:proofErr w:type="spellStart"/>
      <w:r w:rsidRPr="00981E19">
        <w:rPr>
          <w:rFonts w:eastAsia="SimHei" w:hAnsi="SimHei"/>
        </w:rPr>
        <w:t>自动安装工具包</w:t>
      </w:r>
      <w:proofErr w:type="spellEnd"/>
      <w:r w:rsidRPr="00981E19">
        <w:rPr>
          <w:rFonts w:eastAsia="SimHei"/>
        </w:rPr>
        <w:t xml:space="preserve"> (Windows AIK) </w:t>
      </w:r>
      <w:proofErr w:type="spellStart"/>
      <w:r w:rsidRPr="00981E19">
        <w:rPr>
          <w:rFonts w:eastAsia="SimHei" w:hAnsi="SimHei"/>
        </w:rPr>
        <w:t>中的独立应用程序，它从多台计算</w:t>
      </w:r>
      <w:r w:rsidRPr="00102836">
        <w:rPr>
          <w:rFonts w:eastAsia="SimHei" w:hAnsi="SimHei"/>
        </w:rPr>
        <w:t>机收集激活请求，然后将它们成批地发送到</w:t>
      </w:r>
      <w:proofErr w:type="spellEnd"/>
      <w:r w:rsidRPr="00102836">
        <w:rPr>
          <w:rFonts w:eastAsia="SimHei"/>
        </w:rPr>
        <w:t xml:space="preserve"> Microsoft</w:t>
      </w:r>
      <w:r w:rsidRPr="00102836">
        <w:rPr>
          <w:rFonts w:eastAsia="SimHei" w:hAnsi="SimHei"/>
        </w:rPr>
        <w:t>。</w:t>
      </w:r>
      <w:r w:rsidRPr="00102836">
        <w:rPr>
          <w:rFonts w:eastAsia="SimHei"/>
        </w:rPr>
        <w:t xml:space="preserve">VAMT </w:t>
      </w:r>
      <w:proofErr w:type="spellStart"/>
      <w:r w:rsidRPr="00102836">
        <w:rPr>
          <w:rFonts w:eastAsia="SimHei" w:hAnsi="SimHei"/>
        </w:rPr>
        <w:t>允许</w:t>
      </w:r>
      <w:proofErr w:type="spellEnd"/>
      <w:r w:rsidRPr="00102836">
        <w:rPr>
          <w:rFonts w:eastAsia="SimHei"/>
        </w:rPr>
        <w:t xml:space="preserve"> IT </w:t>
      </w:r>
      <w:proofErr w:type="spellStart"/>
      <w:r w:rsidRPr="00102836">
        <w:rPr>
          <w:rFonts w:eastAsia="SimHei" w:hAnsi="SimHei"/>
        </w:rPr>
        <w:t>专业人员使用</w:t>
      </w:r>
      <w:proofErr w:type="spellEnd"/>
      <w:r w:rsidRPr="00102836">
        <w:rPr>
          <w:rFonts w:eastAsia="SimHei"/>
        </w:rPr>
        <w:t xml:space="preserve"> Active Directory</w:t>
      </w:r>
      <w:r w:rsidR="00475BD8" w:rsidRPr="001C5B08">
        <w:rPr>
          <w:vertAlign w:val="superscript"/>
        </w:rPr>
        <w:t>®</w:t>
      </w:r>
      <w:r w:rsidRPr="00102836">
        <w:rPr>
          <w:rFonts w:eastAsia="SimHei"/>
        </w:rPr>
        <w:t xml:space="preserve"> </w:t>
      </w:r>
      <w:proofErr w:type="spellStart"/>
      <w:r w:rsidRPr="00102836">
        <w:rPr>
          <w:rFonts w:eastAsia="SimHei" w:hAnsi="SimHei"/>
        </w:rPr>
        <w:t>域服务</w:t>
      </w:r>
      <w:proofErr w:type="spellEnd"/>
      <w:r w:rsidRPr="00102836">
        <w:rPr>
          <w:rFonts w:eastAsia="SimHei"/>
        </w:rPr>
        <w:t xml:space="preserve"> (AD DS</w:t>
      </w:r>
      <w:proofErr w:type="gramStart"/>
      <w:r w:rsidRPr="00102836">
        <w:rPr>
          <w:rFonts w:eastAsia="SimHei"/>
        </w:rPr>
        <w:t>)</w:t>
      </w:r>
      <w:r w:rsidRPr="00102836">
        <w:rPr>
          <w:rFonts w:eastAsia="SimHei" w:hAnsi="SimHei"/>
        </w:rPr>
        <w:t>、</w:t>
      </w:r>
      <w:proofErr w:type="spellStart"/>
      <w:proofErr w:type="gramEnd"/>
      <w:r w:rsidRPr="00102836">
        <w:rPr>
          <w:rFonts w:eastAsia="SimHei" w:hAnsi="SimHei"/>
        </w:rPr>
        <w:t>工作组名、</w:t>
      </w:r>
      <w:r w:rsidRPr="00102836">
        <w:rPr>
          <w:rFonts w:eastAsia="SimHei"/>
        </w:rPr>
        <w:t>IP</w:t>
      </w:r>
      <w:proofErr w:type="spellEnd"/>
      <w:r w:rsidRPr="00102836">
        <w:rPr>
          <w:rFonts w:eastAsia="SimHei"/>
        </w:rPr>
        <w:t xml:space="preserve"> </w:t>
      </w:r>
      <w:proofErr w:type="spellStart"/>
      <w:r w:rsidRPr="00102836">
        <w:rPr>
          <w:rFonts w:eastAsia="SimHei" w:hAnsi="SimHei"/>
        </w:rPr>
        <w:t>地址或计算机名来指定一组要激活的计算机</w:t>
      </w:r>
      <w:proofErr w:type="spellEnd"/>
      <w:r w:rsidRPr="00102836">
        <w:rPr>
          <w:rFonts w:eastAsia="SimHei" w:hAnsi="SimHei"/>
        </w:rPr>
        <w:t>。</w:t>
      </w:r>
      <w:r w:rsidRPr="00102836">
        <w:rPr>
          <w:rFonts w:eastAsia="SimHei" w:hAnsi="SimHei"/>
          <w:lang w:eastAsia="zh-CN"/>
        </w:rPr>
        <w:t>在收到激活确认代码后，</w:t>
      </w:r>
      <w:r w:rsidRPr="00102836">
        <w:rPr>
          <w:rFonts w:eastAsia="SimHei"/>
          <w:lang w:eastAsia="zh-CN"/>
        </w:rPr>
        <w:t xml:space="preserve">VAMT </w:t>
      </w:r>
      <w:r w:rsidRPr="00102836">
        <w:rPr>
          <w:rFonts w:eastAsia="SimHei" w:hAnsi="SimHei"/>
          <w:lang w:eastAsia="zh-CN"/>
        </w:rPr>
        <w:t>将其分发到请求激活的计算机。由于</w:t>
      </w:r>
      <w:r w:rsidRPr="00102836">
        <w:rPr>
          <w:rFonts w:eastAsia="SimHei"/>
          <w:lang w:eastAsia="zh-CN"/>
        </w:rPr>
        <w:t xml:space="preserve"> VAMT </w:t>
      </w:r>
      <w:r w:rsidRPr="00102836">
        <w:rPr>
          <w:rFonts w:eastAsia="SimHei" w:hAnsi="SimHei"/>
          <w:lang w:eastAsia="zh-CN"/>
        </w:rPr>
        <w:t>也会在本地存储这些确认代码，因此它在重新映像之后可以重新激活先前激活的计算机，且无需联系</w:t>
      </w:r>
      <w:r w:rsidRPr="00102836">
        <w:rPr>
          <w:rFonts w:eastAsia="SimHei"/>
          <w:lang w:eastAsia="zh-CN"/>
        </w:rPr>
        <w:t xml:space="preserve"> Microsoft</w:t>
      </w:r>
      <w:r w:rsidRPr="00102836">
        <w:rPr>
          <w:rFonts w:eastAsia="SimHei" w:hAnsi="SimHei"/>
          <w:lang w:eastAsia="zh-CN"/>
        </w:rPr>
        <w:t>。此外，可以使用</w:t>
      </w:r>
      <w:r w:rsidRPr="00102836">
        <w:rPr>
          <w:rFonts w:eastAsia="SimHei"/>
          <w:lang w:eastAsia="zh-CN"/>
        </w:rPr>
        <w:t xml:space="preserve"> VAMT </w:t>
      </w:r>
      <w:r w:rsidRPr="00102836">
        <w:rPr>
          <w:rFonts w:eastAsia="SimHei" w:hAnsi="SimHei"/>
          <w:lang w:eastAsia="zh-CN"/>
        </w:rPr>
        <w:t>轻松地将计算机在</w:t>
      </w:r>
      <w:r w:rsidRPr="00102836">
        <w:rPr>
          <w:rFonts w:eastAsia="SimHei"/>
          <w:lang w:eastAsia="zh-CN"/>
        </w:rPr>
        <w:t xml:space="preserve"> MAK </w:t>
      </w:r>
      <w:r w:rsidRPr="00102836">
        <w:rPr>
          <w:rFonts w:eastAsia="SimHei" w:hAnsi="SimHei"/>
          <w:lang w:eastAsia="zh-CN"/>
        </w:rPr>
        <w:t>和</w:t>
      </w:r>
      <w:r w:rsidRPr="00102836">
        <w:rPr>
          <w:rFonts w:eastAsia="SimHei"/>
          <w:lang w:eastAsia="zh-CN"/>
        </w:rPr>
        <w:t xml:space="preserve"> KMS </w:t>
      </w:r>
      <w:r w:rsidRPr="00102836">
        <w:rPr>
          <w:rFonts w:eastAsia="SimHei" w:hAnsi="SimHei"/>
          <w:lang w:eastAsia="zh-CN"/>
        </w:rPr>
        <w:t>激活方法之间转换。</w:t>
      </w:r>
    </w:p>
    <w:p w:rsidR="00007FAE" w:rsidRPr="00102836" w:rsidRDefault="00B3716B">
      <w:pPr>
        <w:pStyle w:val="Alert"/>
        <w:rPr>
          <w:rFonts w:eastAsia="SimHei"/>
        </w:rPr>
      </w:pPr>
      <w:proofErr w:type="spellStart"/>
      <w:r w:rsidRPr="00102836">
        <w:rPr>
          <w:rStyle w:val="LabelEmbedded"/>
          <w:rFonts w:eastAsia="SimHei" w:hAnsi="SimHei"/>
        </w:rPr>
        <w:t>注：</w:t>
      </w:r>
      <w:r w:rsidRPr="00102836">
        <w:rPr>
          <w:rFonts w:eastAsia="SimHei" w:hAnsi="SimHei"/>
        </w:rPr>
        <w:t>请从</w:t>
      </w:r>
      <w:proofErr w:type="spellEnd"/>
      <w:r w:rsidRPr="00102836">
        <w:rPr>
          <w:rFonts w:eastAsia="SimHei"/>
        </w:rPr>
        <w:t xml:space="preserve"> Microsoft </w:t>
      </w:r>
      <w:proofErr w:type="spellStart"/>
      <w:r w:rsidRPr="00102836">
        <w:rPr>
          <w:rFonts w:eastAsia="SimHei" w:hAnsi="SimHei"/>
        </w:rPr>
        <w:t>下载中心下载适用于</w:t>
      </w:r>
      <w:proofErr w:type="spellEnd"/>
      <w:r w:rsidRPr="00102836">
        <w:rPr>
          <w:rFonts w:eastAsia="SimHei"/>
        </w:rPr>
        <w:t xml:space="preserve"> Windows 7 RC </w:t>
      </w:r>
      <w:r w:rsidRPr="00102836">
        <w:rPr>
          <w:rFonts w:eastAsia="SimHei" w:hAnsi="SimHei"/>
        </w:rPr>
        <w:t>的</w:t>
      </w:r>
      <w:r w:rsidRPr="00102836">
        <w:rPr>
          <w:rFonts w:eastAsia="SimHei"/>
        </w:rPr>
        <w:t xml:space="preserve"> Windows </w:t>
      </w:r>
      <w:proofErr w:type="spellStart"/>
      <w:r w:rsidRPr="00102836">
        <w:rPr>
          <w:rFonts w:eastAsia="SimHei"/>
        </w:rPr>
        <w:t>AIK</w:t>
      </w:r>
      <w:r w:rsidRPr="00102836">
        <w:rPr>
          <w:rFonts w:eastAsia="SimHei" w:hAnsi="SimHei"/>
        </w:rPr>
        <w:t>，网址为</w:t>
      </w:r>
      <w:proofErr w:type="spellEnd"/>
      <w:r w:rsidRPr="00102836">
        <w:rPr>
          <w:rFonts w:eastAsia="SimHei"/>
        </w:rPr>
        <w:t xml:space="preserve"> </w:t>
      </w:r>
      <w:hyperlink r:id="rId13" w:history="1">
        <w:r w:rsidRPr="00102836">
          <w:rPr>
            <w:rStyle w:val="a9"/>
            <w:rFonts w:eastAsia="SimHei"/>
          </w:rPr>
          <w:t>http://go.microsoft.com/fwlink/?LinkId=136976</w:t>
        </w:r>
      </w:hyperlink>
      <w:r w:rsidRPr="00102836">
        <w:rPr>
          <w:rFonts w:eastAsia="SimHei" w:hAnsi="SimHei"/>
        </w:rPr>
        <w:t>。</w:t>
      </w:r>
    </w:p>
    <w:p w:rsidR="00E40616" w:rsidRPr="00102836" w:rsidRDefault="00981E19" w:rsidP="00E40616">
      <w:pPr>
        <w:pStyle w:val="21"/>
        <w:rPr>
          <w:rFonts w:eastAsia="SimHei"/>
        </w:rPr>
      </w:pPr>
      <w:bookmarkStart w:id="13" w:name="_Toc230000229"/>
      <w:r>
        <w:rPr>
          <w:rFonts w:eastAsia="SimHei"/>
        </w:rPr>
        <w:br w:type="page"/>
      </w:r>
      <w:bookmarkStart w:id="14" w:name="_Toc107902673"/>
      <w:r w:rsidR="00E40616" w:rsidRPr="00102836">
        <w:rPr>
          <w:rFonts w:eastAsia="SimHei"/>
        </w:rPr>
        <w:lastRenderedPageBreak/>
        <w:t xml:space="preserve">MAK </w:t>
      </w:r>
      <w:proofErr w:type="spellStart"/>
      <w:r w:rsidR="00E40616" w:rsidRPr="00102836">
        <w:rPr>
          <w:rFonts w:eastAsia="SimHei" w:hAnsi="SimHei"/>
        </w:rPr>
        <w:t>体系结构</w:t>
      </w:r>
      <w:bookmarkEnd w:id="13"/>
      <w:bookmarkEnd w:id="14"/>
      <w:proofErr w:type="spellEnd"/>
    </w:p>
    <w:p w:rsidR="00E40616" w:rsidRPr="00102836" w:rsidRDefault="00E40616" w:rsidP="00D37C51">
      <w:pPr>
        <w:pStyle w:val="Norm"/>
        <w:jc w:val="both"/>
        <w:rPr>
          <w:rFonts w:eastAsia="SimHei"/>
          <w:lang w:eastAsia="zh-CN"/>
        </w:rPr>
      </w:pPr>
      <w:r w:rsidRPr="00102836">
        <w:rPr>
          <w:rFonts w:eastAsia="SimHei"/>
          <w:lang w:eastAsia="zh-CN"/>
        </w:rPr>
        <w:t xml:space="preserve">MAK </w:t>
      </w:r>
      <w:r w:rsidRPr="00102836">
        <w:rPr>
          <w:rFonts w:eastAsia="SimHei" w:hAnsi="SimHei"/>
          <w:lang w:eastAsia="zh-CN"/>
        </w:rPr>
        <w:t>独立激活将</w:t>
      </w:r>
      <w:r w:rsidRPr="00102836">
        <w:rPr>
          <w:rFonts w:eastAsia="SimHei"/>
          <w:lang w:eastAsia="zh-CN"/>
        </w:rPr>
        <w:t xml:space="preserve"> MAK</w:t>
      </w:r>
      <w:r w:rsidRPr="00102836">
        <w:rPr>
          <w:rFonts w:eastAsia="SimHei" w:hAnsi="SimHei"/>
          <w:lang w:eastAsia="zh-CN"/>
        </w:rPr>
        <w:t>产品密钥安装在客户端计算机上。此密钥会指示客户端计算机通过</w:t>
      </w:r>
      <w:r w:rsidRPr="00102836">
        <w:rPr>
          <w:rFonts w:eastAsia="SimHei"/>
          <w:lang w:eastAsia="zh-CN"/>
        </w:rPr>
        <w:t xml:space="preserve"> Internet</w:t>
      </w:r>
      <w:r w:rsidRPr="00102836">
        <w:rPr>
          <w:rFonts w:eastAsia="SimHei" w:hAnsi="SimHei"/>
          <w:lang w:eastAsia="zh-CN"/>
        </w:rPr>
        <w:t>，向</w:t>
      </w:r>
      <w:r w:rsidRPr="00102836">
        <w:rPr>
          <w:rFonts w:eastAsia="SimHei"/>
          <w:lang w:eastAsia="zh-CN"/>
        </w:rPr>
        <w:t xml:space="preserve"> Microsoft </w:t>
      </w:r>
      <w:r w:rsidRPr="00102836">
        <w:rPr>
          <w:rFonts w:eastAsia="SimHei" w:hAnsi="SimHei"/>
          <w:lang w:eastAsia="zh-CN"/>
        </w:rPr>
        <w:t>服务器激活它自己。使用</w:t>
      </w:r>
      <w:r w:rsidRPr="00102836">
        <w:rPr>
          <w:rFonts w:eastAsia="SimHei"/>
          <w:lang w:eastAsia="zh-CN"/>
        </w:rPr>
        <w:t xml:space="preserve"> MAK </w:t>
      </w:r>
      <w:r w:rsidRPr="00102836">
        <w:rPr>
          <w:rFonts w:eastAsia="SimHei" w:hAnsi="SimHei"/>
          <w:lang w:eastAsia="zh-CN"/>
        </w:rPr>
        <w:t>代理激活时，</w:t>
      </w:r>
      <w:r w:rsidRPr="00102836">
        <w:rPr>
          <w:rFonts w:eastAsia="SimHei"/>
          <w:lang w:eastAsia="zh-CN"/>
        </w:rPr>
        <w:t xml:space="preserve">VAMT </w:t>
      </w:r>
      <w:r w:rsidRPr="00102836">
        <w:rPr>
          <w:rFonts w:eastAsia="SimHei" w:hAnsi="SimHei"/>
          <w:lang w:eastAsia="zh-CN"/>
        </w:rPr>
        <w:t>在客户端计算机上安装</w:t>
      </w:r>
      <w:r w:rsidRPr="00102836">
        <w:rPr>
          <w:rFonts w:eastAsia="SimHei"/>
          <w:lang w:eastAsia="zh-CN"/>
        </w:rPr>
        <w:t xml:space="preserve"> MAK </w:t>
      </w:r>
      <w:r w:rsidRPr="00102836">
        <w:rPr>
          <w:rFonts w:eastAsia="SimHei" w:hAnsi="SimHei"/>
          <w:lang w:eastAsia="zh-CN"/>
        </w:rPr>
        <w:t>产品密钥，从目标计算机获取安装</w:t>
      </w:r>
      <w:r w:rsidRPr="00102836">
        <w:rPr>
          <w:rFonts w:eastAsia="SimHei"/>
          <w:lang w:eastAsia="zh-CN"/>
        </w:rPr>
        <w:t xml:space="preserve"> ID (IID)</w:t>
      </w:r>
      <w:r w:rsidRPr="00102836">
        <w:rPr>
          <w:rFonts w:eastAsia="SimHei" w:hAnsi="SimHei"/>
          <w:lang w:eastAsia="zh-CN"/>
        </w:rPr>
        <w:t>，代表客户端将</w:t>
      </w:r>
      <w:r w:rsidRPr="00102836">
        <w:rPr>
          <w:rFonts w:eastAsia="SimHei"/>
          <w:lang w:eastAsia="zh-CN"/>
        </w:rPr>
        <w:t xml:space="preserve"> IID </w:t>
      </w:r>
      <w:r w:rsidRPr="00102836">
        <w:rPr>
          <w:rFonts w:eastAsia="SimHei" w:hAnsi="SimHei"/>
          <w:lang w:eastAsia="zh-CN"/>
        </w:rPr>
        <w:t>发送到</w:t>
      </w:r>
      <w:r w:rsidRPr="00102836">
        <w:rPr>
          <w:rFonts w:eastAsia="SimHei"/>
          <w:lang w:eastAsia="zh-CN"/>
        </w:rPr>
        <w:t xml:space="preserve"> Microsoft</w:t>
      </w:r>
      <w:r w:rsidRPr="00102836">
        <w:rPr>
          <w:rFonts w:eastAsia="SimHei" w:hAnsi="SimHei"/>
          <w:lang w:eastAsia="zh-CN"/>
        </w:rPr>
        <w:t>，并获取确认</w:t>
      </w:r>
      <w:r w:rsidRPr="00102836">
        <w:rPr>
          <w:rFonts w:eastAsia="SimHei"/>
          <w:lang w:eastAsia="zh-CN"/>
        </w:rPr>
        <w:t xml:space="preserve"> ID (CID)</w:t>
      </w:r>
      <w:r w:rsidRPr="00102836">
        <w:rPr>
          <w:rFonts w:eastAsia="SimHei" w:hAnsi="SimHei"/>
          <w:lang w:eastAsia="zh-CN"/>
        </w:rPr>
        <w:t>。然后，该工具通过安装</w:t>
      </w:r>
      <w:r w:rsidRPr="00102836">
        <w:rPr>
          <w:rFonts w:eastAsia="SimHei"/>
          <w:lang w:eastAsia="zh-CN"/>
        </w:rPr>
        <w:t xml:space="preserve"> CID </w:t>
      </w:r>
      <w:r w:rsidRPr="00102836">
        <w:rPr>
          <w:rFonts w:eastAsia="SimHei" w:hAnsi="SimHei"/>
          <w:lang w:eastAsia="zh-CN"/>
        </w:rPr>
        <w:t>激活客户端。</w:t>
      </w:r>
    </w:p>
    <w:p w:rsidR="00600A4E" w:rsidRPr="00102836" w:rsidRDefault="0005743A" w:rsidP="00600A4E">
      <w:pPr>
        <w:pStyle w:val="1"/>
        <w:rPr>
          <w:rFonts w:eastAsia="SimHei"/>
          <w:lang w:eastAsia="zh-CN"/>
        </w:rPr>
      </w:pPr>
      <w:bookmarkStart w:id="15" w:name="_Toc188433041"/>
      <w:bookmarkStart w:id="16" w:name="_Toc230000238"/>
      <w:r w:rsidRPr="00102836">
        <w:rPr>
          <w:rFonts w:eastAsia="SimHei"/>
          <w:lang w:eastAsia="zh-CN"/>
        </w:rPr>
        <w:br w:type="page"/>
      </w:r>
      <w:bookmarkStart w:id="17" w:name="_Toc107902674"/>
      <w:r w:rsidRPr="00102836">
        <w:rPr>
          <w:rFonts w:eastAsia="SimHei" w:hAnsi="SimHei"/>
          <w:lang w:eastAsia="zh-CN"/>
        </w:rPr>
        <w:lastRenderedPageBreak/>
        <w:t>确定产品密钥需求</w:t>
      </w:r>
      <w:bookmarkEnd w:id="15"/>
      <w:bookmarkEnd w:id="16"/>
      <w:bookmarkEnd w:id="17"/>
    </w:p>
    <w:p w:rsidR="00600A4E" w:rsidRPr="00102836" w:rsidRDefault="00600A4E" w:rsidP="00D37C51">
      <w:pPr>
        <w:pStyle w:val="Norm"/>
        <w:jc w:val="both"/>
        <w:rPr>
          <w:rFonts w:eastAsia="SimHei"/>
          <w:lang w:eastAsia="zh-CN"/>
        </w:rPr>
      </w:pPr>
      <w:r w:rsidRPr="00102836">
        <w:rPr>
          <w:rFonts w:eastAsia="SimHei"/>
          <w:lang w:eastAsia="zh-CN"/>
        </w:rPr>
        <w:t xml:space="preserve">Windows 7 </w:t>
      </w:r>
      <w:r w:rsidRPr="00102836">
        <w:rPr>
          <w:rFonts w:eastAsia="SimHei" w:hAnsi="SimHei"/>
          <w:lang w:eastAsia="zh-CN"/>
        </w:rPr>
        <w:t>和</w:t>
      </w:r>
      <w:r w:rsidRPr="00102836">
        <w:rPr>
          <w:rFonts w:eastAsia="SimHei"/>
          <w:lang w:eastAsia="zh-CN"/>
        </w:rPr>
        <w:t xml:space="preserve"> Windows Server 2008 R2 </w:t>
      </w:r>
      <w:r w:rsidRPr="00102836">
        <w:rPr>
          <w:rFonts w:eastAsia="SimHei" w:hAnsi="SimHei"/>
          <w:lang w:eastAsia="zh-CN"/>
        </w:rPr>
        <w:t>操作系统具有多种不同的版本。为了简化批量激活并减少组织需要的产品密钥数目，</w:t>
      </w:r>
      <w:r w:rsidRPr="00102836">
        <w:rPr>
          <w:rFonts w:eastAsia="SimHei"/>
          <w:lang w:eastAsia="zh-CN"/>
        </w:rPr>
        <w:t xml:space="preserve">Microsoft </w:t>
      </w:r>
      <w:r w:rsidRPr="00102836">
        <w:rPr>
          <w:rFonts w:eastAsia="SimHei" w:hAnsi="SimHei"/>
          <w:lang w:eastAsia="zh-CN"/>
        </w:rPr>
        <w:t>创建了</w:t>
      </w:r>
      <w:r w:rsidRPr="00102836">
        <w:rPr>
          <w:rFonts w:eastAsia="SimHei" w:hAnsi="SimHei"/>
          <w:i/>
          <w:lang w:eastAsia="zh-CN"/>
        </w:rPr>
        <w:t>产品密钥组</w:t>
      </w:r>
      <w:r w:rsidRPr="00102836">
        <w:rPr>
          <w:rFonts w:eastAsia="SimHei" w:hAnsi="SimHei"/>
          <w:lang w:eastAsia="zh-CN"/>
        </w:rPr>
        <w:t>，并使产品密钥适用于产品组而不是单个版本。</w:t>
      </w:r>
    </w:p>
    <w:p w:rsidR="00600A4E" w:rsidRPr="00102836" w:rsidRDefault="00600A4E" w:rsidP="00D37C51">
      <w:pPr>
        <w:pStyle w:val="Norm"/>
        <w:jc w:val="both"/>
        <w:rPr>
          <w:rFonts w:eastAsia="SimHei"/>
          <w:lang w:eastAsia="zh-CN"/>
        </w:rPr>
      </w:pPr>
      <w:r w:rsidRPr="00102836">
        <w:rPr>
          <w:rFonts w:eastAsia="SimHei"/>
          <w:lang w:eastAsia="zh-CN"/>
        </w:rPr>
        <w:t xml:space="preserve">MAK </w:t>
      </w:r>
      <w:r w:rsidRPr="00102836">
        <w:rPr>
          <w:rFonts w:eastAsia="SimHei" w:hAnsi="SimHei"/>
          <w:lang w:eastAsia="zh-CN"/>
        </w:rPr>
        <w:t>激活将产品密钥组用作单个分组。</w:t>
      </w:r>
      <w:r w:rsidRPr="00102836">
        <w:rPr>
          <w:rFonts w:eastAsia="SimHei"/>
          <w:lang w:eastAsia="zh-CN"/>
        </w:rPr>
        <w:t xml:space="preserve">MAK </w:t>
      </w:r>
      <w:r w:rsidRPr="00102836">
        <w:rPr>
          <w:rFonts w:eastAsia="SimHei" w:hAnsi="SimHei"/>
          <w:lang w:eastAsia="zh-CN"/>
        </w:rPr>
        <w:t>激活的产品密钥与单个产品组直接关联，并且只能激活该特定产品组中的</w:t>
      </w:r>
      <w:r w:rsidRPr="00102836">
        <w:rPr>
          <w:rFonts w:eastAsia="SimHei"/>
          <w:lang w:eastAsia="zh-CN"/>
        </w:rPr>
        <w:t xml:space="preserve"> Windows </w:t>
      </w:r>
      <w:r w:rsidRPr="00102836">
        <w:rPr>
          <w:rFonts w:eastAsia="SimHei" w:hAnsi="SimHei"/>
          <w:lang w:eastAsia="zh-CN"/>
        </w:rPr>
        <w:t>版本。</w:t>
      </w:r>
    </w:p>
    <w:p w:rsidR="00600A4E" w:rsidRPr="00102836" w:rsidRDefault="0005743A" w:rsidP="00600A4E">
      <w:pPr>
        <w:pStyle w:val="Norm"/>
        <w:rPr>
          <w:rFonts w:eastAsia="SimHei"/>
        </w:rPr>
      </w:pPr>
      <w:r w:rsidRPr="00102836">
        <w:rPr>
          <w:rFonts w:eastAsia="SimHei" w:hAnsi="SimHei"/>
        </w:rPr>
        <w:t>表</w:t>
      </w:r>
      <w:r w:rsidRPr="00102836">
        <w:rPr>
          <w:rFonts w:eastAsia="SimHei"/>
        </w:rPr>
        <w:t xml:space="preserve"> 1 </w:t>
      </w:r>
      <w:proofErr w:type="spellStart"/>
      <w:r w:rsidRPr="00102836">
        <w:rPr>
          <w:rFonts w:eastAsia="SimHei" w:hAnsi="SimHei"/>
        </w:rPr>
        <w:t>显示了</w:t>
      </w:r>
      <w:proofErr w:type="spellEnd"/>
      <w:r w:rsidRPr="00102836">
        <w:rPr>
          <w:rFonts w:eastAsia="SimHei"/>
        </w:rPr>
        <w:t xml:space="preserve"> Windows 7 </w:t>
      </w:r>
      <w:r w:rsidRPr="00102836">
        <w:rPr>
          <w:rFonts w:eastAsia="SimHei" w:hAnsi="SimHei"/>
        </w:rPr>
        <w:t>和</w:t>
      </w:r>
      <w:r w:rsidRPr="00102836">
        <w:rPr>
          <w:rFonts w:eastAsia="SimHei"/>
        </w:rPr>
        <w:t xml:space="preserve"> Windows Server 2008 R2 </w:t>
      </w:r>
      <w:proofErr w:type="spellStart"/>
      <w:r w:rsidRPr="00102836">
        <w:rPr>
          <w:rFonts w:eastAsia="SimHei" w:hAnsi="SimHei"/>
        </w:rPr>
        <w:t>的产品组</w:t>
      </w:r>
      <w:proofErr w:type="spellEnd"/>
      <w:r w:rsidRPr="00102836">
        <w:rPr>
          <w:rFonts w:eastAsia="SimHei" w:hAnsi="SimHei"/>
        </w:rPr>
        <w:t>。</w:t>
      </w:r>
    </w:p>
    <w:p w:rsidR="00600A4E" w:rsidRPr="00102836" w:rsidRDefault="00600A4E" w:rsidP="00600A4E">
      <w:pPr>
        <w:pStyle w:val="Label"/>
        <w:rPr>
          <w:rFonts w:eastAsia="SimHei"/>
        </w:rPr>
      </w:pPr>
      <w:proofErr w:type="gramStart"/>
      <w:r w:rsidRPr="00102836">
        <w:rPr>
          <w:rFonts w:eastAsia="SimHei" w:hAnsi="SimHei"/>
        </w:rPr>
        <w:t>表</w:t>
      </w:r>
      <w:r w:rsidRPr="00102836">
        <w:rPr>
          <w:rFonts w:eastAsia="SimHei"/>
        </w:rPr>
        <w:t xml:space="preserve"> 1.</w:t>
      </w:r>
      <w:proofErr w:type="gramEnd"/>
      <w:r w:rsidRPr="00102836">
        <w:rPr>
          <w:rFonts w:eastAsia="SimHei"/>
        </w:rPr>
        <w:t xml:space="preserve"> </w:t>
      </w:r>
      <w:proofErr w:type="spellStart"/>
      <w:r w:rsidRPr="00102836">
        <w:rPr>
          <w:rFonts w:eastAsia="SimHei" w:hAnsi="SimHei"/>
        </w:rPr>
        <w:t>产品组</w:t>
      </w:r>
      <w:proofErr w:type="spellEnd"/>
    </w:p>
    <w:tbl>
      <w:tblPr>
        <w:tblW w:w="882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tblPr>
      <w:tblGrid>
        <w:gridCol w:w="2552"/>
        <w:gridCol w:w="6268"/>
      </w:tblGrid>
      <w:tr w:rsidR="00600A4E" w:rsidRPr="00102836" w:rsidTr="007B2BC6">
        <w:trPr>
          <w:cantSplit/>
          <w:tblHeader/>
        </w:trPr>
        <w:tc>
          <w:tcPr>
            <w:tcW w:w="2552" w:type="dxa"/>
            <w:shd w:val="clear" w:color="auto" w:fill="D9D9D9" w:themeFill="background1" w:themeFillShade="D9"/>
          </w:tcPr>
          <w:p w:rsidR="00600A4E" w:rsidRPr="007B2BC6" w:rsidRDefault="00600A4E" w:rsidP="00E82EF0">
            <w:pPr>
              <w:pStyle w:val="Label"/>
              <w:keepNext/>
              <w:spacing w:after="100"/>
              <w:rPr>
                <w:rFonts w:eastAsia="SimHei"/>
                <w:lang w:eastAsia="zh-CN"/>
              </w:rPr>
            </w:pPr>
            <w:r w:rsidRPr="007B2BC6">
              <w:rPr>
                <w:rFonts w:eastAsia="SimHei" w:hAnsi="SimHei"/>
                <w:lang w:eastAsia="zh-CN"/>
              </w:rPr>
              <w:t>批量许可证产品密钥组</w:t>
            </w:r>
          </w:p>
        </w:tc>
        <w:tc>
          <w:tcPr>
            <w:tcW w:w="6268" w:type="dxa"/>
            <w:shd w:val="clear" w:color="auto" w:fill="D9D9D9" w:themeFill="background1" w:themeFillShade="D9"/>
          </w:tcPr>
          <w:p w:rsidR="00007FAE" w:rsidRPr="00102836" w:rsidRDefault="00600A4E">
            <w:pPr>
              <w:pStyle w:val="Label"/>
              <w:keepNext/>
              <w:spacing w:after="100"/>
              <w:rPr>
                <w:rFonts w:eastAsia="SimHei"/>
              </w:rPr>
            </w:pPr>
            <w:r w:rsidRPr="00102836">
              <w:rPr>
                <w:rFonts w:eastAsia="SimHei"/>
              </w:rPr>
              <w:t xml:space="preserve">Windows </w:t>
            </w:r>
            <w:proofErr w:type="spellStart"/>
            <w:r w:rsidRPr="00102836">
              <w:rPr>
                <w:rFonts w:eastAsia="SimHei" w:hAnsi="SimHei"/>
              </w:rPr>
              <w:t>操作系统版本</w:t>
            </w:r>
            <w:proofErr w:type="spellEnd"/>
          </w:p>
        </w:tc>
      </w:tr>
      <w:tr w:rsidR="00600A4E" w:rsidRPr="00102836" w:rsidTr="007B2BC6">
        <w:trPr>
          <w:cantSplit/>
          <w:tblHeader/>
        </w:trPr>
        <w:tc>
          <w:tcPr>
            <w:tcW w:w="2552" w:type="dxa"/>
          </w:tcPr>
          <w:p w:rsidR="00600A4E" w:rsidRPr="00102836" w:rsidRDefault="00600A4E" w:rsidP="00E82EF0">
            <w:pPr>
              <w:rPr>
                <w:rFonts w:eastAsia="SimHei"/>
              </w:rPr>
            </w:pPr>
            <w:proofErr w:type="spellStart"/>
            <w:r w:rsidRPr="00102836">
              <w:rPr>
                <w:rFonts w:eastAsia="SimHei" w:hAnsi="SimHei"/>
              </w:rPr>
              <w:t>客户端</w:t>
            </w:r>
            <w:proofErr w:type="spellEnd"/>
            <w:r w:rsidRPr="00102836">
              <w:rPr>
                <w:rFonts w:eastAsia="SimHei"/>
              </w:rPr>
              <w:t xml:space="preserve"> VL</w:t>
            </w:r>
          </w:p>
        </w:tc>
        <w:tc>
          <w:tcPr>
            <w:tcW w:w="6268" w:type="dxa"/>
          </w:tcPr>
          <w:p w:rsidR="00600A4E" w:rsidRPr="00102836" w:rsidRDefault="00600A4E" w:rsidP="00E82EF0">
            <w:pPr>
              <w:pStyle w:val="BulletedList1"/>
              <w:spacing w:line="240" w:lineRule="auto"/>
              <w:rPr>
                <w:rFonts w:eastAsia="SimHei"/>
              </w:rPr>
            </w:pPr>
            <w:r w:rsidRPr="00102836">
              <w:rPr>
                <w:rFonts w:eastAsia="SimHei"/>
              </w:rPr>
              <w:t>Windows 7 Professional</w:t>
            </w:r>
          </w:p>
          <w:p w:rsidR="00600A4E" w:rsidRPr="00102836" w:rsidRDefault="00600A4E" w:rsidP="00E82EF0">
            <w:pPr>
              <w:pStyle w:val="BulletedList1"/>
              <w:spacing w:line="240" w:lineRule="auto"/>
              <w:rPr>
                <w:rFonts w:eastAsia="SimHei"/>
              </w:rPr>
            </w:pPr>
            <w:r w:rsidRPr="00102836">
              <w:rPr>
                <w:rFonts w:eastAsia="SimHei"/>
              </w:rPr>
              <w:t>Windows 7 Enterprise</w:t>
            </w:r>
          </w:p>
        </w:tc>
      </w:tr>
      <w:tr w:rsidR="00600A4E" w:rsidRPr="00102836" w:rsidTr="007B2BC6">
        <w:trPr>
          <w:cantSplit/>
          <w:tblHeader/>
        </w:trPr>
        <w:tc>
          <w:tcPr>
            <w:tcW w:w="2552" w:type="dxa"/>
          </w:tcPr>
          <w:p w:rsidR="00600A4E" w:rsidRPr="00102836" w:rsidRDefault="00600A4E" w:rsidP="00E82EF0">
            <w:pPr>
              <w:rPr>
                <w:rFonts w:eastAsia="SimHei"/>
              </w:rPr>
            </w:pPr>
            <w:proofErr w:type="spellStart"/>
            <w:r w:rsidRPr="00102836">
              <w:rPr>
                <w:rFonts w:eastAsia="SimHei" w:hAnsi="SimHei"/>
              </w:rPr>
              <w:t>服务器组</w:t>
            </w:r>
            <w:proofErr w:type="spellEnd"/>
            <w:r w:rsidRPr="00102836">
              <w:rPr>
                <w:rFonts w:eastAsia="SimHei"/>
              </w:rPr>
              <w:t xml:space="preserve"> A</w:t>
            </w:r>
          </w:p>
        </w:tc>
        <w:tc>
          <w:tcPr>
            <w:tcW w:w="6268" w:type="dxa"/>
          </w:tcPr>
          <w:p w:rsidR="00600A4E" w:rsidRPr="00102836" w:rsidRDefault="00600A4E" w:rsidP="00E82EF0">
            <w:pPr>
              <w:pStyle w:val="BulletedList1"/>
              <w:spacing w:line="240" w:lineRule="auto"/>
              <w:rPr>
                <w:rFonts w:eastAsia="SimHei"/>
              </w:rPr>
            </w:pPr>
            <w:r w:rsidRPr="00102836">
              <w:rPr>
                <w:rFonts w:eastAsia="SimHei"/>
              </w:rPr>
              <w:t>Windows Server 2008 R2 HPC Edition</w:t>
            </w:r>
          </w:p>
          <w:p w:rsidR="00600A4E" w:rsidRPr="00102836" w:rsidRDefault="00600A4E" w:rsidP="00E82EF0">
            <w:pPr>
              <w:pStyle w:val="BulletedList1"/>
              <w:spacing w:line="240" w:lineRule="auto"/>
              <w:rPr>
                <w:rFonts w:eastAsia="SimHei"/>
              </w:rPr>
            </w:pPr>
            <w:r w:rsidRPr="00102836">
              <w:rPr>
                <w:rFonts w:eastAsia="SimHei"/>
              </w:rPr>
              <w:t>Windows Web Server</w:t>
            </w:r>
            <w:r w:rsidRPr="001C5B08">
              <w:rPr>
                <w:rFonts w:eastAsia="SimHei"/>
                <w:vertAlign w:val="superscript"/>
              </w:rPr>
              <w:t>®</w:t>
            </w:r>
            <w:r w:rsidRPr="00102836">
              <w:rPr>
                <w:rFonts w:eastAsia="SimHei"/>
              </w:rPr>
              <w:t> 2008 R2</w:t>
            </w:r>
          </w:p>
        </w:tc>
      </w:tr>
      <w:tr w:rsidR="00600A4E" w:rsidRPr="00102836" w:rsidTr="007B2BC6">
        <w:trPr>
          <w:cantSplit/>
          <w:tblHeader/>
        </w:trPr>
        <w:tc>
          <w:tcPr>
            <w:tcW w:w="2552" w:type="dxa"/>
          </w:tcPr>
          <w:p w:rsidR="00600A4E" w:rsidRPr="00102836" w:rsidRDefault="00600A4E" w:rsidP="00E82EF0">
            <w:pPr>
              <w:rPr>
                <w:rFonts w:eastAsia="SimHei"/>
              </w:rPr>
            </w:pPr>
            <w:proofErr w:type="spellStart"/>
            <w:r w:rsidRPr="00102836">
              <w:rPr>
                <w:rFonts w:eastAsia="SimHei" w:hAnsi="SimHei"/>
              </w:rPr>
              <w:t>服务器组</w:t>
            </w:r>
            <w:proofErr w:type="spellEnd"/>
            <w:r w:rsidRPr="00102836">
              <w:rPr>
                <w:rFonts w:eastAsia="SimHei"/>
              </w:rPr>
              <w:t xml:space="preserve"> B</w:t>
            </w:r>
          </w:p>
        </w:tc>
        <w:tc>
          <w:tcPr>
            <w:tcW w:w="6268" w:type="dxa"/>
          </w:tcPr>
          <w:p w:rsidR="00600A4E" w:rsidRPr="00102836" w:rsidRDefault="00600A4E" w:rsidP="00E82EF0">
            <w:pPr>
              <w:pStyle w:val="BulletedList1"/>
              <w:spacing w:line="240" w:lineRule="auto"/>
              <w:rPr>
                <w:rFonts w:eastAsia="SimHei"/>
              </w:rPr>
            </w:pPr>
            <w:r w:rsidRPr="00102836">
              <w:rPr>
                <w:rFonts w:eastAsia="SimHei"/>
              </w:rPr>
              <w:t>Windows Server 2008 R2 Standard</w:t>
            </w:r>
          </w:p>
          <w:p w:rsidR="00600A4E" w:rsidRPr="00102836" w:rsidRDefault="00600A4E" w:rsidP="00E82EF0">
            <w:pPr>
              <w:pStyle w:val="BulletedList1"/>
              <w:spacing w:line="240" w:lineRule="auto"/>
              <w:rPr>
                <w:rFonts w:eastAsia="SimHei"/>
              </w:rPr>
            </w:pPr>
            <w:r w:rsidRPr="00102836">
              <w:rPr>
                <w:rFonts w:eastAsia="SimHei"/>
              </w:rPr>
              <w:t>Windows Server 2008 R2 Enterprise</w:t>
            </w:r>
          </w:p>
        </w:tc>
      </w:tr>
      <w:tr w:rsidR="00600A4E" w:rsidRPr="00102836" w:rsidTr="007B2BC6">
        <w:trPr>
          <w:cantSplit/>
          <w:tblHeader/>
        </w:trPr>
        <w:tc>
          <w:tcPr>
            <w:tcW w:w="2552" w:type="dxa"/>
          </w:tcPr>
          <w:p w:rsidR="00600A4E" w:rsidRPr="00102836" w:rsidRDefault="00600A4E" w:rsidP="00E82EF0">
            <w:pPr>
              <w:rPr>
                <w:rFonts w:eastAsia="SimHei"/>
              </w:rPr>
            </w:pPr>
            <w:proofErr w:type="spellStart"/>
            <w:r w:rsidRPr="00102836">
              <w:rPr>
                <w:rFonts w:eastAsia="SimHei" w:hAnsi="SimHei"/>
              </w:rPr>
              <w:t>服务器组</w:t>
            </w:r>
            <w:proofErr w:type="spellEnd"/>
            <w:r w:rsidRPr="00102836">
              <w:rPr>
                <w:rFonts w:eastAsia="SimHei"/>
              </w:rPr>
              <w:t xml:space="preserve"> C</w:t>
            </w:r>
          </w:p>
        </w:tc>
        <w:tc>
          <w:tcPr>
            <w:tcW w:w="6268" w:type="dxa"/>
          </w:tcPr>
          <w:p w:rsidR="00600A4E" w:rsidRPr="00102836" w:rsidRDefault="00600A4E" w:rsidP="00E82EF0">
            <w:pPr>
              <w:pStyle w:val="BulletedList1"/>
              <w:spacing w:line="240" w:lineRule="auto"/>
              <w:rPr>
                <w:rFonts w:eastAsia="SimHei"/>
              </w:rPr>
            </w:pPr>
            <w:r w:rsidRPr="00102836">
              <w:rPr>
                <w:rFonts w:eastAsia="SimHei"/>
              </w:rPr>
              <w:t>Windows Server 2008 R2 Datacenter</w:t>
            </w:r>
          </w:p>
          <w:p w:rsidR="00600A4E" w:rsidRPr="00102836" w:rsidRDefault="00600A4E" w:rsidP="00E82EF0">
            <w:pPr>
              <w:pStyle w:val="BulletedList1"/>
              <w:spacing w:line="240" w:lineRule="auto"/>
              <w:rPr>
                <w:rFonts w:eastAsia="SimHei"/>
              </w:rPr>
            </w:pPr>
            <w:proofErr w:type="spellStart"/>
            <w:r w:rsidRPr="00102836">
              <w:rPr>
                <w:rFonts w:eastAsia="SimHei" w:hAnsi="SimHei"/>
              </w:rPr>
              <w:t>用于基于</w:t>
            </w:r>
            <w:proofErr w:type="spellEnd"/>
            <w:r w:rsidRPr="00102836">
              <w:rPr>
                <w:rFonts w:eastAsia="SimHei"/>
              </w:rPr>
              <w:t xml:space="preserve"> Itanium </w:t>
            </w:r>
            <w:proofErr w:type="spellStart"/>
            <w:r w:rsidRPr="00102836">
              <w:rPr>
                <w:rFonts w:eastAsia="SimHei" w:hAnsi="SimHei"/>
              </w:rPr>
              <w:t>的系统的</w:t>
            </w:r>
            <w:proofErr w:type="spellEnd"/>
            <w:r w:rsidRPr="00102836">
              <w:rPr>
                <w:rFonts w:eastAsia="SimHei"/>
              </w:rPr>
              <w:t xml:space="preserve"> Windows Server 2008 R2</w:t>
            </w:r>
          </w:p>
        </w:tc>
      </w:tr>
    </w:tbl>
    <w:p w:rsidR="00600A4E" w:rsidRPr="00102836" w:rsidRDefault="00600A4E" w:rsidP="00600A4E">
      <w:pPr>
        <w:pStyle w:val="BulletedList1"/>
        <w:numPr>
          <w:ilvl w:val="0"/>
          <w:numId w:val="0"/>
        </w:numPr>
        <w:rPr>
          <w:rFonts w:eastAsia="SimHei"/>
        </w:rPr>
      </w:pPr>
    </w:p>
    <w:p w:rsidR="00600A4E" w:rsidRPr="00102836" w:rsidRDefault="00600A4E" w:rsidP="00D37C51">
      <w:pPr>
        <w:pStyle w:val="Norm"/>
        <w:jc w:val="both"/>
        <w:rPr>
          <w:rFonts w:eastAsia="SimHei"/>
          <w:lang w:eastAsia="zh-CN"/>
        </w:rPr>
      </w:pPr>
      <w:r w:rsidRPr="00D60D73">
        <w:rPr>
          <w:rFonts w:eastAsia="SimHei" w:hAnsi="SimHei"/>
          <w:spacing w:val="-4"/>
          <w:lang w:eastAsia="zh-CN"/>
        </w:rPr>
        <w:t>由于</w:t>
      </w:r>
      <w:r w:rsidRPr="00D60D73">
        <w:rPr>
          <w:rFonts w:eastAsia="SimHei"/>
          <w:spacing w:val="-4"/>
          <w:lang w:eastAsia="zh-CN"/>
        </w:rPr>
        <w:t xml:space="preserve"> MAK </w:t>
      </w:r>
      <w:r w:rsidRPr="00D60D73">
        <w:rPr>
          <w:rFonts w:eastAsia="SimHei" w:hAnsi="SimHei"/>
          <w:spacing w:val="-2"/>
          <w:lang w:eastAsia="zh-CN"/>
        </w:rPr>
        <w:t>与单个产品组相关联，而且只能激活该组中的版本，因此，请从与要安装的</w:t>
      </w:r>
      <w:r w:rsidRPr="00D60D73">
        <w:rPr>
          <w:rFonts w:eastAsia="SimHei"/>
          <w:spacing w:val="-4"/>
          <w:lang w:eastAsia="zh-CN"/>
        </w:rPr>
        <w:t xml:space="preserve"> Windows </w:t>
      </w:r>
      <w:r w:rsidRPr="00102836">
        <w:rPr>
          <w:rFonts w:eastAsia="SimHei" w:hAnsi="SimHei"/>
          <w:lang w:eastAsia="zh-CN"/>
        </w:rPr>
        <w:t>版本相匹配的组中选择</w:t>
      </w:r>
      <w:r w:rsidRPr="00102836">
        <w:rPr>
          <w:rFonts w:eastAsia="SimHei"/>
          <w:lang w:eastAsia="zh-CN"/>
        </w:rPr>
        <w:t xml:space="preserve"> MAK </w:t>
      </w:r>
      <w:r w:rsidRPr="00102836">
        <w:rPr>
          <w:rFonts w:eastAsia="SimHei" w:hAnsi="SimHei"/>
          <w:lang w:eastAsia="zh-CN"/>
        </w:rPr>
        <w:t>密钥。例如，如果要安装</w:t>
      </w:r>
      <w:r w:rsidRPr="00102836">
        <w:rPr>
          <w:rFonts w:eastAsia="SimHei"/>
          <w:lang w:eastAsia="zh-CN"/>
        </w:rPr>
        <w:t xml:space="preserve"> Windows 7 Enterprise</w:t>
      </w:r>
      <w:r w:rsidRPr="00102836">
        <w:rPr>
          <w:rFonts w:eastAsia="SimHei" w:hAnsi="SimHei"/>
          <w:lang w:eastAsia="zh-CN"/>
        </w:rPr>
        <w:t>，请将客户端</w:t>
      </w:r>
      <w:r w:rsidRPr="00102836">
        <w:rPr>
          <w:rFonts w:eastAsia="SimHei"/>
          <w:lang w:eastAsia="zh-CN"/>
        </w:rPr>
        <w:t xml:space="preserve"> VL MAK </w:t>
      </w:r>
      <w:r w:rsidRPr="00102836">
        <w:rPr>
          <w:rFonts w:eastAsia="SimHei" w:hAnsi="SimHei"/>
          <w:lang w:eastAsia="zh-CN"/>
        </w:rPr>
        <w:t>安装在映像中或直接安装在目标系统中。</w:t>
      </w:r>
    </w:p>
    <w:p w:rsidR="00866162" w:rsidRPr="00102836" w:rsidRDefault="0005743A" w:rsidP="00866162">
      <w:pPr>
        <w:pStyle w:val="1"/>
        <w:rPr>
          <w:rFonts w:eastAsia="SimHei" w:cs="Verdana"/>
          <w:bCs/>
          <w:szCs w:val="32"/>
          <w:lang w:eastAsia="zh-CN"/>
        </w:rPr>
      </w:pPr>
      <w:bookmarkStart w:id="18" w:name="_Toc224392044"/>
      <w:bookmarkStart w:id="19" w:name="_Toc224402119"/>
      <w:bookmarkStart w:id="20" w:name="_Toc224402182"/>
      <w:bookmarkStart w:id="21" w:name="_Toc230000277"/>
      <w:r w:rsidRPr="00102836">
        <w:rPr>
          <w:rFonts w:eastAsia="SimHei" w:cs="Verdana"/>
          <w:bCs/>
          <w:szCs w:val="32"/>
          <w:lang w:eastAsia="zh-CN"/>
        </w:rPr>
        <w:br w:type="page"/>
      </w:r>
      <w:bookmarkStart w:id="22" w:name="_Toc107902675"/>
      <w:r w:rsidRPr="00102836">
        <w:rPr>
          <w:rFonts w:eastAsia="SimHei" w:hAnsi="SimHei" w:cs="Verdana"/>
          <w:bCs/>
          <w:szCs w:val="32"/>
          <w:lang w:eastAsia="zh-CN"/>
        </w:rPr>
        <w:lastRenderedPageBreak/>
        <w:t>使用</w:t>
      </w:r>
      <w:r w:rsidRPr="00102836">
        <w:rPr>
          <w:rFonts w:eastAsia="SimHei" w:cs="Verdana"/>
          <w:bCs/>
          <w:szCs w:val="32"/>
          <w:lang w:eastAsia="zh-CN"/>
        </w:rPr>
        <w:t xml:space="preserve"> MAK </w:t>
      </w:r>
      <w:r w:rsidRPr="00102836">
        <w:rPr>
          <w:rFonts w:eastAsia="SimHei" w:hAnsi="SimHei" w:cs="Verdana"/>
          <w:bCs/>
          <w:szCs w:val="32"/>
          <w:lang w:eastAsia="zh-CN"/>
        </w:rPr>
        <w:t>激活</w:t>
      </w:r>
      <w:bookmarkEnd w:id="18"/>
      <w:bookmarkEnd w:id="19"/>
      <w:bookmarkEnd w:id="20"/>
      <w:bookmarkEnd w:id="21"/>
      <w:bookmarkEnd w:id="22"/>
    </w:p>
    <w:p w:rsidR="00866162" w:rsidRPr="00102836" w:rsidRDefault="00866162" w:rsidP="00D37C51">
      <w:pPr>
        <w:pStyle w:val="Norm"/>
        <w:jc w:val="both"/>
        <w:rPr>
          <w:rFonts w:eastAsia="SimHei"/>
          <w:lang w:eastAsia="zh-CN"/>
        </w:rPr>
      </w:pPr>
      <w:r w:rsidRPr="00102836">
        <w:rPr>
          <w:rFonts w:eastAsia="SimHei" w:hAnsi="SimHei"/>
          <w:lang w:eastAsia="zh-CN"/>
        </w:rPr>
        <w:t>使用</w:t>
      </w:r>
      <w:r w:rsidRPr="00102836">
        <w:rPr>
          <w:rFonts w:eastAsia="SimHei"/>
          <w:lang w:eastAsia="zh-CN"/>
        </w:rPr>
        <w:t xml:space="preserve"> MAK </w:t>
      </w:r>
      <w:r w:rsidRPr="00102836">
        <w:rPr>
          <w:rFonts w:eastAsia="SimHei" w:hAnsi="SimHei"/>
          <w:lang w:eastAsia="zh-CN"/>
        </w:rPr>
        <w:t>激活，可以通过</w:t>
      </w:r>
      <w:r w:rsidRPr="00102836">
        <w:rPr>
          <w:rFonts w:eastAsia="SimHei"/>
          <w:lang w:eastAsia="zh-CN"/>
        </w:rPr>
        <w:t xml:space="preserve"> Microsoft </w:t>
      </w:r>
      <w:r w:rsidRPr="00102836">
        <w:rPr>
          <w:rFonts w:eastAsia="SimHei" w:hAnsi="SimHei"/>
          <w:lang w:eastAsia="zh-CN"/>
        </w:rPr>
        <w:t>托管的激活服务进行一次性激活，激活后无需续订。有关</w:t>
      </w:r>
      <w:r w:rsidRPr="00102836">
        <w:rPr>
          <w:rFonts w:eastAsia="SimHei"/>
          <w:lang w:eastAsia="zh-CN"/>
        </w:rPr>
        <w:t xml:space="preserve"> MAK </w:t>
      </w:r>
      <w:r w:rsidRPr="00102836">
        <w:rPr>
          <w:rFonts w:eastAsia="SimHei" w:hAnsi="SimHei"/>
          <w:lang w:eastAsia="zh-CN"/>
        </w:rPr>
        <w:t>激活的背景信息，请参阅</w:t>
      </w:r>
      <w:r w:rsidRPr="00102836">
        <w:rPr>
          <w:rFonts w:eastAsia="SimHei"/>
          <w:lang w:eastAsia="zh-CN"/>
        </w:rPr>
        <w:t xml:space="preserve"> </w:t>
      </w:r>
      <w:r w:rsidRPr="00102836">
        <w:rPr>
          <w:rStyle w:val="afb"/>
          <w:rFonts w:eastAsia="SimHei"/>
          <w:lang w:eastAsia="zh-CN"/>
        </w:rPr>
        <w:t>Volume Activation 2.0 Planning Guide</w:t>
      </w:r>
      <w:r w:rsidRPr="00102836">
        <w:rPr>
          <w:rFonts w:eastAsia="SimHei" w:hAnsi="SimHei"/>
          <w:lang w:eastAsia="zh-CN"/>
        </w:rPr>
        <w:t>（批量激活</w:t>
      </w:r>
      <w:r w:rsidRPr="00102836">
        <w:rPr>
          <w:rFonts w:eastAsia="SimHei"/>
          <w:lang w:eastAsia="zh-CN"/>
        </w:rPr>
        <w:t xml:space="preserve"> 2.0 </w:t>
      </w:r>
      <w:r w:rsidR="007E7948">
        <w:rPr>
          <w:rFonts w:eastAsia="SimHei" w:hAnsi="SimHei"/>
          <w:lang w:eastAsia="zh-CN"/>
        </w:rPr>
        <w:t>规划</w:t>
      </w:r>
      <w:r w:rsidRPr="00102836">
        <w:rPr>
          <w:rFonts w:eastAsia="SimHei" w:hAnsi="SimHei"/>
          <w:lang w:eastAsia="zh-CN"/>
        </w:rPr>
        <w:t>指南），</w:t>
      </w:r>
      <w:r w:rsidRPr="00102836">
        <w:rPr>
          <w:rFonts w:eastAsia="SimHei" w:hAnsi="SimHei" w:cs="Times New Roman"/>
          <w:lang w:eastAsia="zh-CN"/>
        </w:rPr>
        <w:t>网址为</w:t>
      </w:r>
      <w:r w:rsidRPr="00102836">
        <w:rPr>
          <w:rFonts w:eastAsia="SimHei" w:cs="Times New Roman"/>
          <w:lang w:eastAsia="zh-CN"/>
        </w:rPr>
        <w:t xml:space="preserve"> </w:t>
      </w:r>
      <w:hyperlink r:id="rId14" w:history="1">
        <w:r w:rsidRPr="00102836">
          <w:rPr>
            <w:rStyle w:val="a9"/>
            <w:rFonts w:eastAsia="SimHei"/>
            <w:lang w:eastAsia="zh-CN"/>
          </w:rPr>
          <w:t>http://technet.microsoft.com/en-us/library/cc303276.aspx</w:t>
        </w:r>
      </w:hyperlink>
      <w:r w:rsidRPr="00E56F02">
        <w:rPr>
          <w:rStyle w:val="afb"/>
          <w:rFonts w:eastAsia="SimHei" w:hAnsi="SimHei"/>
          <w:i w:val="0"/>
          <w:lang w:eastAsia="zh-CN"/>
        </w:rPr>
        <w:t>。</w:t>
      </w:r>
    </w:p>
    <w:p w:rsidR="00866162" w:rsidRPr="00102836" w:rsidRDefault="00866162" w:rsidP="00866162">
      <w:pPr>
        <w:pStyle w:val="21"/>
        <w:rPr>
          <w:rFonts w:eastAsia="SimHei"/>
          <w:lang w:eastAsia="zh-CN"/>
        </w:rPr>
      </w:pPr>
      <w:bookmarkStart w:id="23" w:name="_Toc224392045"/>
      <w:bookmarkStart w:id="24" w:name="_Toc224402120"/>
      <w:bookmarkStart w:id="25" w:name="_Toc224402183"/>
      <w:bookmarkStart w:id="26" w:name="_Toc230000278"/>
      <w:bookmarkStart w:id="27" w:name="_Toc107902676"/>
      <w:r w:rsidRPr="00102836">
        <w:rPr>
          <w:rFonts w:eastAsia="SimHei" w:hAnsi="SimHei"/>
          <w:lang w:eastAsia="zh-CN"/>
        </w:rPr>
        <w:t>将</w:t>
      </w:r>
      <w:r w:rsidRPr="00102836">
        <w:rPr>
          <w:rFonts w:eastAsia="SimHei"/>
          <w:lang w:eastAsia="zh-CN"/>
        </w:rPr>
        <w:t xml:space="preserve"> KMS </w:t>
      </w:r>
      <w:r w:rsidRPr="00102836">
        <w:rPr>
          <w:rFonts w:eastAsia="SimHei" w:hAnsi="SimHei"/>
          <w:lang w:eastAsia="zh-CN"/>
        </w:rPr>
        <w:t>客户端转换为使用</w:t>
      </w:r>
      <w:r w:rsidRPr="00102836">
        <w:rPr>
          <w:rFonts w:eastAsia="SimHei"/>
          <w:lang w:eastAsia="zh-CN"/>
        </w:rPr>
        <w:t xml:space="preserve"> MAK </w:t>
      </w:r>
      <w:r w:rsidRPr="00102836">
        <w:rPr>
          <w:rFonts w:eastAsia="SimHei" w:hAnsi="SimHei"/>
          <w:lang w:eastAsia="zh-CN"/>
        </w:rPr>
        <w:t>激活</w:t>
      </w:r>
      <w:bookmarkEnd w:id="23"/>
      <w:bookmarkEnd w:id="24"/>
      <w:bookmarkEnd w:id="25"/>
      <w:bookmarkEnd w:id="26"/>
      <w:bookmarkEnd w:id="27"/>
    </w:p>
    <w:p w:rsidR="00866162" w:rsidRPr="00102836" w:rsidRDefault="00866162" w:rsidP="00D37C51">
      <w:pPr>
        <w:pStyle w:val="Norm"/>
        <w:jc w:val="both"/>
        <w:rPr>
          <w:rFonts w:eastAsia="SimHei"/>
        </w:rPr>
      </w:pPr>
      <w:r w:rsidRPr="00102836">
        <w:rPr>
          <w:rFonts w:eastAsia="SimHei"/>
        </w:rPr>
        <w:t xml:space="preserve">Windows 7 </w:t>
      </w:r>
      <w:r w:rsidRPr="00102836">
        <w:rPr>
          <w:rFonts w:eastAsia="SimHei" w:hAnsi="SimHei"/>
        </w:rPr>
        <w:t>和</w:t>
      </w:r>
      <w:r w:rsidRPr="00102836">
        <w:rPr>
          <w:rFonts w:eastAsia="SimHei"/>
        </w:rPr>
        <w:t xml:space="preserve"> Windows Server 2008 R2 </w:t>
      </w:r>
      <w:proofErr w:type="spellStart"/>
      <w:r w:rsidRPr="00102836">
        <w:rPr>
          <w:rFonts w:eastAsia="SimHei" w:hAnsi="SimHei"/>
        </w:rPr>
        <w:t>自动安装为</w:t>
      </w:r>
      <w:proofErr w:type="spellEnd"/>
      <w:r w:rsidRPr="00102836">
        <w:rPr>
          <w:rFonts w:eastAsia="SimHei"/>
        </w:rPr>
        <w:t xml:space="preserve"> KMS </w:t>
      </w:r>
      <w:proofErr w:type="spellStart"/>
      <w:r w:rsidRPr="00102836">
        <w:rPr>
          <w:rFonts w:eastAsia="SimHei" w:hAnsi="SimHei"/>
        </w:rPr>
        <w:t>客户端</w:t>
      </w:r>
      <w:proofErr w:type="spellEnd"/>
      <w:r w:rsidRPr="00102836">
        <w:rPr>
          <w:rFonts w:eastAsia="SimHei" w:hAnsi="SimHei"/>
        </w:rPr>
        <w:t>。</w:t>
      </w:r>
      <w:proofErr w:type="spellStart"/>
      <w:r w:rsidRPr="00102836">
        <w:rPr>
          <w:rFonts w:eastAsia="SimHei" w:hAnsi="SimHei"/>
        </w:rPr>
        <w:t>要将</w:t>
      </w:r>
      <w:proofErr w:type="spellEnd"/>
      <w:r w:rsidRPr="00102836">
        <w:rPr>
          <w:rFonts w:eastAsia="SimHei"/>
        </w:rPr>
        <w:t xml:space="preserve"> KMS </w:t>
      </w:r>
      <w:proofErr w:type="spellStart"/>
      <w:r w:rsidRPr="00102836">
        <w:rPr>
          <w:rFonts w:eastAsia="SimHei" w:hAnsi="SimHei"/>
        </w:rPr>
        <w:t>客户端转换为使用</w:t>
      </w:r>
      <w:proofErr w:type="spellEnd"/>
      <w:r w:rsidRPr="00102836">
        <w:rPr>
          <w:rFonts w:eastAsia="SimHei"/>
        </w:rPr>
        <w:t xml:space="preserve"> MAK </w:t>
      </w:r>
      <w:proofErr w:type="spellStart"/>
      <w:r w:rsidRPr="00102836">
        <w:rPr>
          <w:rFonts w:eastAsia="SimHei" w:hAnsi="SimHei"/>
        </w:rPr>
        <w:t>激活，需要安装</w:t>
      </w:r>
      <w:proofErr w:type="spellEnd"/>
      <w:r w:rsidRPr="00102836">
        <w:rPr>
          <w:rFonts w:eastAsia="SimHei"/>
        </w:rPr>
        <w:t xml:space="preserve"> MAK</w:t>
      </w:r>
      <w:r w:rsidRPr="00102836">
        <w:rPr>
          <w:rFonts w:eastAsia="SimHei" w:hAnsi="SimHei"/>
        </w:rPr>
        <w:t>。</w:t>
      </w:r>
      <w:proofErr w:type="spellStart"/>
      <w:r w:rsidRPr="00102836">
        <w:rPr>
          <w:rFonts w:eastAsia="SimHei" w:hAnsi="SimHei"/>
        </w:rPr>
        <w:t>您可以在安装操作系统期间或之后的任何时间安装</w:t>
      </w:r>
      <w:proofErr w:type="spellEnd"/>
      <w:r w:rsidRPr="00102836">
        <w:rPr>
          <w:rFonts w:eastAsia="SimHei"/>
        </w:rPr>
        <w:t xml:space="preserve"> MAK</w:t>
      </w:r>
      <w:r w:rsidRPr="00102836">
        <w:rPr>
          <w:rFonts w:eastAsia="SimHei" w:hAnsi="SimHei"/>
        </w:rPr>
        <w:t>。</w:t>
      </w:r>
    </w:p>
    <w:p w:rsidR="00866162" w:rsidRPr="00102836" w:rsidRDefault="00866162" w:rsidP="00D37C51">
      <w:pPr>
        <w:pStyle w:val="Norm"/>
        <w:jc w:val="both"/>
        <w:rPr>
          <w:rFonts w:eastAsia="SimHei"/>
          <w:lang w:eastAsia="zh-CN"/>
        </w:rPr>
      </w:pPr>
      <w:proofErr w:type="spellStart"/>
      <w:r w:rsidRPr="00102836">
        <w:rPr>
          <w:rFonts w:eastAsia="SimHei" w:hAnsi="SimHei"/>
        </w:rPr>
        <w:t>可以将</w:t>
      </w:r>
      <w:proofErr w:type="spellEnd"/>
      <w:r w:rsidRPr="00102836">
        <w:rPr>
          <w:rFonts w:eastAsia="SimHei"/>
        </w:rPr>
        <w:t xml:space="preserve"> MAK </w:t>
      </w:r>
      <w:proofErr w:type="spellStart"/>
      <w:r w:rsidRPr="00102836">
        <w:rPr>
          <w:rFonts w:eastAsia="SimHei" w:hAnsi="SimHei"/>
        </w:rPr>
        <w:t>安装到</w:t>
      </w:r>
      <w:proofErr w:type="spellEnd"/>
      <w:r w:rsidRPr="00102836">
        <w:rPr>
          <w:rFonts w:eastAsia="SimHei"/>
        </w:rPr>
        <w:t xml:space="preserve"> Windows 7 </w:t>
      </w:r>
      <w:r w:rsidRPr="00102836">
        <w:rPr>
          <w:rFonts w:eastAsia="SimHei" w:hAnsi="SimHei"/>
        </w:rPr>
        <w:t>和</w:t>
      </w:r>
      <w:r w:rsidRPr="00102836">
        <w:rPr>
          <w:rFonts w:eastAsia="SimHei"/>
        </w:rPr>
        <w:t xml:space="preserve"> Windows Server 2008 R2 </w:t>
      </w:r>
      <w:proofErr w:type="spellStart"/>
      <w:r w:rsidRPr="00102836">
        <w:rPr>
          <w:rFonts w:eastAsia="SimHei" w:hAnsi="SimHei"/>
        </w:rPr>
        <w:t>的参考映像中，以使所有从该映像进行的安装都使用</w:t>
      </w:r>
      <w:proofErr w:type="spellEnd"/>
      <w:r w:rsidRPr="00102836">
        <w:rPr>
          <w:rFonts w:eastAsia="SimHei"/>
        </w:rPr>
        <w:t xml:space="preserve"> MAK </w:t>
      </w:r>
      <w:proofErr w:type="spellStart"/>
      <w:r w:rsidRPr="00102836">
        <w:rPr>
          <w:rFonts w:eastAsia="SimHei" w:hAnsi="SimHei"/>
        </w:rPr>
        <w:t>激活，而不使用默认的</w:t>
      </w:r>
      <w:proofErr w:type="spellEnd"/>
      <w:r w:rsidRPr="00102836">
        <w:rPr>
          <w:rFonts w:eastAsia="SimHei"/>
        </w:rPr>
        <w:t xml:space="preserve"> KMS </w:t>
      </w:r>
      <w:proofErr w:type="spellStart"/>
      <w:r w:rsidRPr="00102836">
        <w:rPr>
          <w:rFonts w:eastAsia="SimHei" w:hAnsi="SimHei"/>
        </w:rPr>
        <w:t>激活</w:t>
      </w:r>
      <w:proofErr w:type="spellEnd"/>
      <w:r w:rsidRPr="00102836">
        <w:rPr>
          <w:rFonts w:eastAsia="SimHei" w:hAnsi="SimHei"/>
        </w:rPr>
        <w:t>。</w:t>
      </w:r>
      <w:r w:rsidRPr="00102836">
        <w:rPr>
          <w:rFonts w:eastAsia="SimHei" w:hAnsi="SimHei"/>
          <w:lang w:eastAsia="zh-CN"/>
        </w:rPr>
        <w:t>这样便可以减少在无人参与安装文件中指定</w:t>
      </w:r>
      <w:r w:rsidRPr="00102836">
        <w:rPr>
          <w:rFonts w:eastAsia="SimHei"/>
          <w:lang w:eastAsia="zh-CN"/>
        </w:rPr>
        <w:t xml:space="preserve"> MAK </w:t>
      </w:r>
      <w:r w:rsidRPr="00102836">
        <w:rPr>
          <w:rFonts w:eastAsia="SimHei" w:hAnsi="SimHei"/>
          <w:lang w:eastAsia="zh-CN"/>
        </w:rPr>
        <w:t>的需要。</w:t>
      </w:r>
    </w:p>
    <w:p w:rsidR="00866162" w:rsidRPr="00102836" w:rsidRDefault="00866162" w:rsidP="00866162">
      <w:pPr>
        <w:pStyle w:val="31"/>
        <w:rPr>
          <w:rFonts w:eastAsia="SimHei"/>
          <w:lang w:eastAsia="zh-CN"/>
        </w:rPr>
      </w:pPr>
      <w:bookmarkStart w:id="28" w:name="_Toc224392046"/>
      <w:bookmarkStart w:id="29" w:name="_Toc224402121"/>
      <w:bookmarkStart w:id="30" w:name="_Toc224402184"/>
      <w:bookmarkStart w:id="31" w:name="_Toc230000279"/>
      <w:bookmarkStart w:id="32" w:name="_Toc107902677"/>
      <w:r w:rsidRPr="00102836">
        <w:rPr>
          <w:rFonts w:eastAsia="SimHei" w:hAnsi="SimHei"/>
          <w:lang w:eastAsia="zh-CN"/>
        </w:rPr>
        <w:t>在安装操作系统过程中安装</w:t>
      </w:r>
      <w:r w:rsidRPr="00102836">
        <w:rPr>
          <w:rFonts w:eastAsia="SimHei"/>
          <w:lang w:eastAsia="zh-CN"/>
        </w:rPr>
        <w:t xml:space="preserve"> MAK</w:t>
      </w:r>
      <w:bookmarkEnd w:id="28"/>
      <w:bookmarkEnd w:id="29"/>
      <w:bookmarkEnd w:id="30"/>
      <w:bookmarkEnd w:id="31"/>
      <w:bookmarkEnd w:id="32"/>
    </w:p>
    <w:p w:rsidR="00866162" w:rsidRPr="00102836" w:rsidRDefault="00866162" w:rsidP="00D37C51">
      <w:pPr>
        <w:pStyle w:val="Norm"/>
        <w:jc w:val="both"/>
        <w:rPr>
          <w:rFonts w:eastAsia="SimHei"/>
        </w:rPr>
      </w:pPr>
      <w:proofErr w:type="spellStart"/>
      <w:r w:rsidRPr="005563F5">
        <w:rPr>
          <w:rFonts w:eastAsia="SimHei" w:hAnsi="SimHei"/>
        </w:rPr>
        <w:t>通过将</w:t>
      </w:r>
      <w:proofErr w:type="spellEnd"/>
      <w:r w:rsidRPr="005563F5">
        <w:rPr>
          <w:rFonts w:eastAsia="SimHei"/>
        </w:rPr>
        <w:t xml:space="preserve"> MAK </w:t>
      </w:r>
      <w:proofErr w:type="spellStart"/>
      <w:r w:rsidRPr="005563F5">
        <w:rPr>
          <w:rFonts w:eastAsia="SimHei" w:hAnsi="SimHei"/>
        </w:rPr>
        <w:t>包含到无人参与安装文件</w:t>
      </w:r>
      <w:proofErr w:type="spellEnd"/>
      <w:r w:rsidRPr="005563F5">
        <w:rPr>
          <w:rFonts w:eastAsia="SimHei"/>
        </w:rPr>
        <w:t xml:space="preserve"> (Unattend.xml) </w:t>
      </w:r>
      <w:proofErr w:type="spellStart"/>
      <w:r w:rsidRPr="005563F5">
        <w:rPr>
          <w:rFonts w:eastAsia="SimHei" w:hAnsi="SimHei"/>
        </w:rPr>
        <w:t>中，管理员可以在</w:t>
      </w:r>
      <w:proofErr w:type="spellEnd"/>
      <w:r w:rsidRPr="005563F5">
        <w:rPr>
          <w:rFonts w:eastAsia="SimHei"/>
        </w:rPr>
        <w:t xml:space="preserve"> Windows 7 </w:t>
      </w:r>
      <w:r w:rsidRPr="005563F5">
        <w:rPr>
          <w:rFonts w:eastAsia="SimHei" w:hAnsi="SimHei"/>
        </w:rPr>
        <w:t>或</w:t>
      </w:r>
      <w:r w:rsidRPr="005563F5">
        <w:rPr>
          <w:rFonts w:eastAsia="SimHei"/>
        </w:rPr>
        <w:t xml:space="preserve"> Windows Server 2008 R2 </w:t>
      </w:r>
      <w:proofErr w:type="spellStart"/>
      <w:r w:rsidRPr="005563F5">
        <w:rPr>
          <w:rFonts w:eastAsia="SimHei" w:hAnsi="SimHei"/>
        </w:rPr>
        <w:t>的初始安装过程中，将</w:t>
      </w:r>
      <w:proofErr w:type="spellEnd"/>
      <w:r w:rsidRPr="005563F5">
        <w:rPr>
          <w:rFonts w:eastAsia="SimHei"/>
        </w:rPr>
        <w:t xml:space="preserve"> KMS </w:t>
      </w:r>
      <w:proofErr w:type="spellStart"/>
      <w:r w:rsidRPr="005563F5">
        <w:rPr>
          <w:rFonts w:eastAsia="SimHei" w:hAnsi="SimHei"/>
        </w:rPr>
        <w:t>客户端转换为</w:t>
      </w:r>
      <w:proofErr w:type="spellEnd"/>
      <w:r w:rsidRPr="005563F5">
        <w:rPr>
          <w:rFonts w:eastAsia="SimHei"/>
        </w:rPr>
        <w:t xml:space="preserve"> MAK </w:t>
      </w:r>
      <w:proofErr w:type="spellStart"/>
      <w:r w:rsidRPr="005563F5">
        <w:rPr>
          <w:rFonts w:eastAsia="SimHei" w:hAnsi="SimHei"/>
        </w:rPr>
        <w:t>客户端</w:t>
      </w:r>
      <w:proofErr w:type="spellEnd"/>
      <w:r w:rsidRPr="005563F5">
        <w:rPr>
          <w:rFonts w:eastAsia="SimHei" w:hAnsi="SimHei"/>
        </w:rPr>
        <w:t>。</w:t>
      </w:r>
      <w:r w:rsidRPr="005563F5">
        <w:rPr>
          <w:rFonts w:eastAsia="SimHei"/>
        </w:rPr>
        <w:t xml:space="preserve">Unattend.xml </w:t>
      </w:r>
      <w:proofErr w:type="spellStart"/>
      <w:r w:rsidRPr="005563F5">
        <w:rPr>
          <w:rFonts w:eastAsia="SimHei" w:hAnsi="SimHei"/>
        </w:rPr>
        <w:t>文件可与</w:t>
      </w:r>
      <w:proofErr w:type="spellEnd"/>
      <w:r w:rsidRPr="005563F5">
        <w:rPr>
          <w:rFonts w:eastAsia="SimHei"/>
        </w:rPr>
        <w:t xml:space="preserve"> Setup.exe </w:t>
      </w:r>
      <w:r w:rsidRPr="005563F5">
        <w:rPr>
          <w:rFonts w:eastAsia="SimHei" w:hAnsi="SimHei"/>
        </w:rPr>
        <w:t>或</w:t>
      </w:r>
      <w:r w:rsidRPr="005563F5">
        <w:rPr>
          <w:rFonts w:eastAsia="SimHei"/>
        </w:rPr>
        <w:t xml:space="preserve"> Windows </w:t>
      </w:r>
      <w:proofErr w:type="spellStart"/>
      <w:r w:rsidRPr="005563F5">
        <w:rPr>
          <w:rFonts w:eastAsia="SimHei" w:hAnsi="SimHei"/>
        </w:rPr>
        <w:t>部署服务一起使用</w:t>
      </w:r>
      <w:proofErr w:type="spellEnd"/>
      <w:r w:rsidRPr="005563F5">
        <w:rPr>
          <w:rFonts w:eastAsia="SimHei" w:hAnsi="SimHei"/>
        </w:rPr>
        <w:t>。</w:t>
      </w:r>
      <w:proofErr w:type="spellStart"/>
      <w:r w:rsidRPr="005563F5">
        <w:rPr>
          <w:rFonts w:eastAsia="SimHei" w:hAnsi="SimHei"/>
        </w:rPr>
        <w:t>有关详细信息，请参阅</w:t>
      </w:r>
      <w:proofErr w:type="spellEnd"/>
      <w:r w:rsidRPr="005563F5">
        <w:rPr>
          <w:rFonts w:eastAsia="SimHei"/>
        </w:rPr>
        <w:t xml:space="preserve"> Windows AIK </w:t>
      </w:r>
      <w:proofErr w:type="spellStart"/>
      <w:r w:rsidRPr="005563F5">
        <w:rPr>
          <w:rFonts w:eastAsia="SimHei" w:hAnsi="SimHei"/>
        </w:rPr>
        <w:t>中的帮助文件</w:t>
      </w:r>
      <w:proofErr w:type="spellEnd"/>
      <w:r w:rsidRPr="005563F5">
        <w:rPr>
          <w:rFonts w:eastAsia="SimHei"/>
        </w:rPr>
        <w:t xml:space="preserve"> </w:t>
      </w:r>
      <w:r w:rsidRPr="005563F5">
        <w:rPr>
          <w:rStyle w:val="afb"/>
          <w:rFonts w:eastAsia="SimHei"/>
        </w:rPr>
        <w:t xml:space="preserve">Unattended Windows Setup </w:t>
      </w:r>
      <w:proofErr w:type="spellStart"/>
      <w:r w:rsidRPr="005563F5">
        <w:rPr>
          <w:rStyle w:val="afb"/>
          <w:rFonts w:eastAsia="SimHei"/>
        </w:rPr>
        <w:t>Reference</w:t>
      </w:r>
      <w:r w:rsidRPr="005563F5">
        <w:rPr>
          <w:rFonts w:eastAsia="SimHei" w:hAnsi="SimHei"/>
        </w:rPr>
        <w:t>（无人参与</w:t>
      </w:r>
      <w:proofErr w:type="spellEnd"/>
      <w:r w:rsidRPr="005563F5">
        <w:rPr>
          <w:rFonts w:eastAsia="SimHei"/>
        </w:rPr>
        <w:t xml:space="preserve"> Windows </w:t>
      </w:r>
      <w:proofErr w:type="spellStart"/>
      <w:r w:rsidRPr="005563F5">
        <w:rPr>
          <w:rFonts w:eastAsia="SimHei" w:hAnsi="SimHei"/>
        </w:rPr>
        <w:t>安</w:t>
      </w:r>
      <w:r w:rsidRPr="00102836">
        <w:rPr>
          <w:rFonts w:eastAsia="SimHei" w:hAnsi="SimHei"/>
        </w:rPr>
        <w:t>装程序参考</w:t>
      </w:r>
      <w:proofErr w:type="spellEnd"/>
      <w:r w:rsidRPr="00102836">
        <w:rPr>
          <w:rFonts w:eastAsia="SimHei" w:hAnsi="SimHei"/>
        </w:rPr>
        <w:t>），</w:t>
      </w:r>
      <w:proofErr w:type="spellStart"/>
      <w:r w:rsidRPr="00102836">
        <w:rPr>
          <w:rFonts w:eastAsia="SimHei" w:hAnsi="SimHei"/>
        </w:rPr>
        <w:t>网址为</w:t>
      </w:r>
      <w:proofErr w:type="spellEnd"/>
      <w:r w:rsidRPr="00102836">
        <w:rPr>
          <w:rFonts w:eastAsia="SimHei"/>
        </w:rPr>
        <w:t xml:space="preserve"> </w:t>
      </w:r>
      <w:hyperlink r:id="rId15" w:history="1">
        <w:r w:rsidRPr="00102836">
          <w:rPr>
            <w:rStyle w:val="a9"/>
            <w:rFonts w:eastAsia="SimHei" w:cs="Verdana"/>
          </w:rPr>
          <w:t>http://go.microsoft.com/fwlink/?LinkId=136976</w:t>
        </w:r>
      </w:hyperlink>
      <w:r w:rsidRPr="00102836">
        <w:rPr>
          <w:rFonts w:eastAsia="SimHei" w:hAnsi="SimHei"/>
        </w:rPr>
        <w:t>。</w:t>
      </w:r>
    </w:p>
    <w:p w:rsidR="00866162" w:rsidRPr="00102836" w:rsidRDefault="00866162" w:rsidP="00D37C51">
      <w:pPr>
        <w:pStyle w:val="Alert"/>
        <w:jc w:val="both"/>
        <w:rPr>
          <w:rFonts w:eastAsia="SimHei"/>
        </w:rPr>
      </w:pPr>
      <w:proofErr w:type="spellStart"/>
      <w:r w:rsidRPr="00BE2FD1">
        <w:rPr>
          <w:rStyle w:val="LabelEmbedded"/>
          <w:rFonts w:eastAsia="SimHei" w:hAnsi="SimHei"/>
          <w:spacing w:val="-10"/>
        </w:rPr>
        <w:t>注：</w:t>
      </w:r>
      <w:r w:rsidRPr="00BE2FD1">
        <w:rPr>
          <w:rFonts w:eastAsia="SimHei"/>
          <w:spacing w:val="-10"/>
        </w:rPr>
        <w:t>MAK</w:t>
      </w:r>
      <w:proofErr w:type="spellEnd"/>
      <w:r w:rsidRPr="00BE2FD1">
        <w:rPr>
          <w:rFonts w:eastAsia="SimHei"/>
          <w:spacing w:val="-10"/>
        </w:rPr>
        <w:t xml:space="preserve"> </w:t>
      </w:r>
      <w:proofErr w:type="spellStart"/>
      <w:r w:rsidRPr="00BE2FD1">
        <w:rPr>
          <w:rFonts w:eastAsia="SimHei" w:hAnsi="SimHei"/>
          <w:spacing w:val="-10"/>
        </w:rPr>
        <w:t>以明文格式存储在</w:t>
      </w:r>
      <w:proofErr w:type="spellEnd"/>
      <w:r w:rsidRPr="009C7899">
        <w:rPr>
          <w:rFonts w:eastAsia="SimHei"/>
          <w:spacing w:val="-6"/>
        </w:rPr>
        <w:t xml:space="preserve"> Unattend.xml </w:t>
      </w:r>
      <w:proofErr w:type="spellStart"/>
      <w:r w:rsidRPr="00BE2FD1">
        <w:rPr>
          <w:rFonts w:eastAsia="SimHei" w:hAnsi="SimHei"/>
          <w:spacing w:val="-10"/>
        </w:rPr>
        <w:t>文件中</w:t>
      </w:r>
      <w:proofErr w:type="spellEnd"/>
      <w:r w:rsidRPr="00BE2FD1">
        <w:rPr>
          <w:rFonts w:eastAsia="SimHei" w:hAnsi="SimHei"/>
          <w:spacing w:val="-10"/>
        </w:rPr>
        <w:t>。</w:t>
      </w:r>
      <w:proofErr w:type="spellStart"/>
      <w:r w:rsidRPr="00BE2FD1">
        <w:rPr>
          <w:rFonts w:eastAsia="SimHei" w:hAnsi="SimHei"/>
          <w:spacing w:val="-10"/>
        </w:rPr>
        <w:t>在无人参与安装过程中，文件</w:t>
      </w:r>
      <w:proofErr w:type="spellEnd"/>
      <w:r w:rsidRPr="009C7899">
        <w:rPr>
          <w:rFonts w:eastAsia="SimHei"/>
          <w:spacing w:val="-7"/>
        </w:rPr>
        <w:t xml:space="preserve"> Unattend.xml </w:t>
      </w:r>
      <w:r w:rsidRPr="00BE2FD1">
        <w:rPr>
          <w:rFonts w:eastAsia="SimHei" w:hAnsi="SimHei"/>
          <w:spacing w:val="-10"/>
        </w:rPr>
        <w:t>或</w:t>
      </w:r>
      <w:r w:rsidRPr="009C7899">
        <w:rPr>
          <w:rFonts w:eastAsia="SimHei"/>
          <w:spacing w:val="-6"/>
        </w:rPr>
        <w:t xml:space="preserve"> AutoUnattend.xml</w:t>
      </w:r>
      <w:r w:rsidRPr="00BE2FD1">
        <w:rPr>
          <w:rFonts w:eastAsia="SimHei"/>
          <w:spacing w:val="-10"/>
        </w:rPr>
        <w:t xml:space="preserve"> </w:t>
      </w:r>
      <w:proofErr w:type="spellStart"/>
      <w:r w:rsidRPr="00102836">
        <w:rPr>
          <w:rFonts w:eastAsia="SimHei" w:hAnsi="SimHei"/>
        </w:rPr>
        <w:t>会复制到目标计算机的</w:t>
      </w:r>
      <w:proofErr w:type="spellEnd"/>
      <w:r w:rsidRPr="00102836">
        <w:rPr>
          <w:rFonts w:eastAsia="SimHei"/>
        </w:rPr>
        <w:t xml:space="preserve"> %</w:t>
      </w:r>
      <w:proofErr w:type="spellStart"/>
      <w:r w:rsidRPr="00102836">
        <w:rPr>
          <w:rFonts w:eastAsia="SimHei"/>
        </w:rPr>
        <w:t>SystemRoot</w:t>
      </w:r>
      <w:proofErr w:type="spellEnd"/>
      <w:r w:rsidRPr="00102836">
        <w:rPr>
          <w:rFonts w:eastAsia="SimHei"/>
        </w:rPr>
        <w:t xml:space="preserve">%\Panther </w:t>
      </w:r>
      <w:proofErr w:type="spellStart"/>
      <w:r w:rsidRPr="00102836">
        <w:rPr>
          <w:rFonts w:eastAsia="SimHei" w:hAnsi="SimHei"/>
        </w:rPr>
        <w:t>文件夹中</w:t>
      </w:r>
      <w:proofErr w:type="spellEnd"/>
      <w:r w:rsidRPr="00102836">
        <w:rPr>
          <w:rFonts w:eastAsia="SimHei" w:hAnsi="SimHei"/>
        </w:rPr>
        <w:t>。</w:t>
      </w:r>
      <w:proofErr w:type="spellStart"/>
      <w:r w:rsidRPr="00102836">
        <w:rPr>
          <w:rFonts w:eastAsia="SimHei" w:hAnsi="SimHei"/>
        </w:rPr>
        <w:t>不过，在安装过程结束时，安装程序会将其替换为</w:t>
      </w:r>
      <w:r w:rsidRPr="00102836">
        <w:rPr>
          <w:rFonts w:eastAsia="SimHei"/>
        </w:rPr>
        <w:t>“SENSITIVE</w:t>
      </w:r>
      <w:proofErr w:type="spellEnd"/>
      <w:r w:rsidRPr="00102836">
        <w:rPr>
          <w:rFonts w:eastAsia="SimHei"/>
        </w:rPr>
        <w:t>*DATA*DELETED”</w:t>
      </w:r>
      <w:r w:rsidRPr="00102836">
        <w:rPr>
          <w:rFonts w:eastAsia="SimHei" w:hAnsi="SimHei"/>
        </w:rPr>
        <w:t>。</w:t>
      </w:r>
    </w:p>
    <w:p w:rsidR="00866162" w:rsidRPr="00102836" w:rsidRDefault="00866162" w:rsidP="00866162">
      <w:pPr>
        <w:pStyle w:val="31"/>
        <w:rPr>
          <w:rFonts w:eastAsia="SimHei"/>
        </w:rPr>
      </w:pPr>
      <w:bookmarkStart w:id="33" w:name="_Toc224392047"/>
      <w:bookmarkStart w:id="34" w:name="_Toc224402122"/>
      <w:bookmarkStart w:id="35" w:name="_Toc224402185"/>
      <w:bookmarkStart w:id="36" w:name="_Toc230000280"/>
      <w:bookmarkStart w:id="37" w:name="_Toc107902678"/>
      <w:proofErr w:type="spellStart"/>
      <w:r w:rsidRPr="00102836">
        <w:rPr>
          <w:rFonts w:eastAsia="SimHei" w:hAnsi="SimHei"/>
        </w:rPr>
        <w:t>在安装操作系统之后安装</w:t>
      </w:r>
      <w:proofErr w:type="spellEnd"/>
      <w:r w:rsidRPr="00102836">
        <w:rPr>
          <w:rFonts w:eastAsia="SimHei"/>
        </w:rPr>
        <w:t xml:space="preserve"> MAK</w:t>
      </w:r>
      <w:bookmarkEnd w:id="33"/>
      <w:bookmarkEnd w:id="34"/>
      <w:bookmarkEnd w:id="35"/>
      <w:bookmarkEnd w:id="36"/>
      <w:bookmarkEnd w:id="37"/>
    </w:p>
    <w:p w:rsidR="00866162" w:rsidRPr="00102836" w:rsidRDefault="00866162" w:rsidP="00D37C51">
      <w:pPr>
        <w:pStyle w:val="Norm"/>
        <w:jc w:val="both"/>
        <w:rPr>
          <w:rFonts w:eastAsia="SimHei"/>
        </w:rPr>
      </w:pPr>
      <w:proofErr w:type="spellStart"/>
      <w:r w:rsidRPr="00102836">
        <w:rPr>
          <w:rFonts w:eastAsia="SimHei" w:hAnsi="SimHei"/>
        </w:rPr>
        <w:t>可以通过使用控制面板中的</w:t>
      </w:r>
      <w:r w:rsidRPr="00102836">
        <w:rPr>
          <w:rStyle w:val="LanguageKeyword"/>
          <w:rFonts w:eastAsia="SimHei" w:hAnsi="SimHei" w:cs="Verdana"/>
          <w:b w:val="0"/>
          <w:color w:val="auto"/>
        </w:rPr>
        <w:t>系统</w:t>
      </w:r>
      <w:r w:rsidRPr="00102836">
        <w:rPr>
          <w:rFonts w:eastAsia="SimHei" w:hAnsi="SimHei"/>
        </w:rPr>
        <w:t>项或运行</w:t>
      </w:r>
      <w:proofErr w:type="spellEnd"/>
      <w:r w:rsidRPr="00102836">
        <w:rPr>
          <w:rFonts w:eastAsia="SimHei"/>
        </w:rPr>
        <w:t xml:space="preserve"> Slmgr.vbs </w:t>
      </w:r>
      <w:proofErr w:type="spellStart"/>
      <w:r w:rsidRPr="00102836">
        <w:rPr>
          <w:rFonts w:eastAsia="SimHei" w:hAnsi="SimHei"/>
        </w:rPr>
        <w:t>脚本，将</w:t>
      </w:r>
      <w:proofErr w:type="spellEnd"/>
      <w:r w:rsidRPr="00102836">
        <w:rPr>
          <w:rFonts w:eastAsia="SimHei"/>
        </w:rPr>
        <w:t xml:space="preserve"> Windows 7 </w:t>
      </w:r>
      <w:r w:rsidRPr="00102836">
        <w:rPr>
          <w:rFonts w:eastAsia="SimHei" w:hAnsi="SimHei"/>
        </w:rPr>
        <w:t>和</w:t>
      </w:r>
      <w:r w:rsidRPr="00102836">
        <w:rPr>
          <w:rFonts w:eastAsia="SimHei"/>
        </w:rPr>
        <w:t xml:space="preserve"> Windows Server 2008 R2 </w:t>
      </w:r>
      <w:proofErr w:type="spellStart"/>
      <w:r w:rsidRPr="00102836">
        <w:rPr>
          <w:rFonts w:eastAsia="SimHei" w:hAnsi="SimHei"/>
        </w:rPr>
        <w:t>的批量版本配置为使用</w:t>
      </w:r>
      <w:proofErr w:type="spellEnd"/>
      <w:r w:rsidRPr="00102836">
        <w:rPr>
          <w:rFonts w:eastAsia="SimHei"/>
        </w:rPr>
        <w:t xml:space="preserve"> MAK </w:t>
      </w:r>
      <w:proofErr w:type="spellStart"/>
      <w:r w:rsidRPr="00102836">
        <w:rPr>
          <w:rFonts w:eastAsia="SimHei" w:hAnsi="SimHei"/>
        </w:rPr>
        <w:t>激活</w:t>
      </w:r>
      <w:proofErr w:type="spellEnd"/>
      <w:r w:rsidRPr="00102836">
        <w:rPr>
          <w:rFonts w:eastAsia="SimHei" w:hAnsi="SimHei"/>
        </w:rPr>
        <w:t>。</w:t>
      </w:r>
    </w:p>
    <w:p w:rsidR="00866162" w:rsidRPr="00102836" w:rsidRDefault="005563F5" w:rsidP="00D37C51">
      <w:pPr>
        <w:pStyle w:val="BulletedList1"/>
        <w:jc w:val="both"/>
        <w:rPr>
          <w:rFonts w:eastAsia="SimHei"/>
          <w:lang w:eastAsia="zh-CN"/>
        </w:rPr>
      </w:pPr>
      <w:r>
        <w:rPr>
          <w:rFonts w:eastAsia="SimHei" w:hAnsi="SimHei"/>
          <w:lang w:eastAsia="zh-CN"/>
        </w:rPr>
        <w:br w:type="page"/>
      </w:r>
      <w:r w:rsidR="00866162" w:rsidRPr="00D60D73">
        <w:rPr>
          <w:rFonts w:eastAsia="SimHei" w:hAnsi="SimHei"/>
          <w:spacing w:val="-2"/>
          <w:lang w:eastAsia="zh-CN"/>
        </w:rPr>
        <w:lastRenderedPageBreak/>
        <w:t>要使用</w:t>
      </w:r>
      <w:r w:rsidR="00866162" w:rsidRPr="00D60D73">
        <w:rPr>
          <w:rFonts w:ascii="SimHei" w:eastAsia="SimHei" w:hint="eastAsia"/>
          <w:spacing w:val="-2"/>
          <w:lang w:eastAsia="zh-CN"/>
        </w:rPr>
        <w:t>“</w:t>
      </w:r>
      <w:r w:rsidR="00866162" w:rsidRPr="00D60D73">
        <w:rPr>
          <w:rFonts w:eastAsia="SimHei" w:hAnsi="SimHei"/>
          <w:spacing w:val="-2"/>
          <w:lang w:eastAsia="zh-CN"/>
        </w:rPr>
        <w:t>系统</w:t>
      </w:r>
      <w:r w:rsidR="00866162" w:rsidRPr="00D60D73">
        <w:rPr>
          <w:rFonts w:ascii="SimHei" w:eastAsia="SimHei" w:hAnsi="SimSun" w:hint="eastAsia"/>
          <w:spacing w:val="-2"/>
          <w:lang w:eastAsia="zh-CN"/>
        </w:rPr>
        <w:t>”</w:t>
      </w:r>
      <w:r w:rsidR="00866162" w:rsidRPr="00D60D73">
        <w:rPr>
          <w:rFonts w:eastAsia="SimHei" w:hAnsi="SimHei"/>
          <w:spacing w:val="-2"/>
          <w:lang w:eastAsia="zh-CN"/>
        </w:rPr>
        <w:t>应用程序安装</w:t>
      </w:r>
      <w:r w:rsidR="00866162" w:rsidRPr="00D60D73">
        <w:rPr>
          <w:rFonts w:eastAsia="SimHei"/>
          <w:spacing w:val="-2"/>
          <w:lang w:eastAsia="zh-CN"/>
        </w:rPr>
        <w:t xml:space="preserve"> MAK</w:t>
      </w:r>
      <w:r w:rsidR="00866162" w:rsidRPr="00D60D73">
        <w:rPr>
          <w:rFonts w:eastAsia="SimHei" w:hAnsi="SimHei"/>
          <w:spacing w:val="-2"/>
          <w:lang w:eastAsia="zh-CN"/>
        </w:rPr>
        <w:t>，请单击</w:t>
      </w:r>
      <w:proofErr w:type="gramStart"/>
      <w:r w:rsidR="00866162" w:rsidRPr="00D60D73">
        <w:rPr>
          <w:rStyle w:val="aff9"/>
          <w:rFonts w:eastAsia="SimHei" w:hAnsi="SimHei"/>
          <w:spacing w:val="-2"/>
          <w:lang w:eastAsia="zh-CN"/>
        </w:rPr>
        <w:t>更改您</w:t>
      </w:r>
      <w:proofErr w:type="gramEnd"/>
      <w:r w:rsidR="00866162" w:rsidRPr="00D60D73">
        <w:rPr>
          <w:rStyle w:val="aff9"/>
          <w:rFonts w:eastAsia="SimHei" w:hAnsi="SimHei"/>
          <w:spacing w:val="-2"/>
          <w:lang w:eastAsia="zh-CN"/>
        </w:rPr>
        <w:t>的产品密钥</w:t>
      </w:r>
      <w:r w:rsidR="00866162" w:rsidRPr="00D60D73">
        <w:rPr>
          <w:rFonts w:eastAsia="SimHei" w:hAnsi="SimHei"/>
          <w:spacing w:val="-2"/>
          <w:lang w:eastAsia="zh-CN"/>
        </w:rPr>
        <w:t>链接，然后在</w:t>
      </w:r>
      <w:proofErr w:type="gramStart"/>
      <w:r w:rsidR="00866162" w:rsidRPr="00D60D73">
        <w:rPr>
          <w:rStyle w:val="aff9"/>
          <w:rFonts w:eastAsia="SimHei" w:hAnsi="SimHei"/>
          <w:spacing w:val="-2"/>
          <w:lang w:eastAsia="zh-CN"/>
        </w:rPr>
        <w:t>更改您</w:t>
      </w:r>
      <w:proofErr w:type="gramEnd"/>
      <w:r w:rsidR="00866162" w:rsidRPr="00D60D73">
        <w:rPr>
          <w:rStyle w:val="aff9"/>
          <w:rFonts w:eastAsia="SimHei" w:hAnsi="SimHei"/>
          <w:spacing w:val="-2"/>
          <w:lang w:eastAsia="zh-CN"/>
        </w:rPr>
        <w:t>的产品密钥</w:t>
      </w:r>
      <w:r w:rsidR="00866162" w:rsidRPr="00102836">
        <w:rPr>
          <w:rStyle w:val="aff9"/>
          <w:rFonts w:eastAsia="SimHei" w:hAnsi="SimHei"/>
          <w:lang w:eastAsia="zh-CN"/>
        </w:rPr>
        <w:t>以便激活</w:t>
      </w:r>
      <w:r w:rsidR="00866162" w:rsidRPr="00102836">
        <w:rPr>
          <w:rFonts w:eastAsia="SimHei" w:hAnsi="SimHei"/>
          <w:lang w:eastAsia="zh-CN"/>
        </w:rPr>
        <w:t>对话框中键入</w:t>
      </w:r>
      <w:r w:rsidR="00866162" w:rsidRPr="00102836">
        <w:rPr>
          <w:rFonts w:eastAsia="SimHei"/>
          <w:lang w:eastAsia="zh-CN"/>
        </w:rPr>
        <w:t xml:space="preserve"> MAK</w:t>
      </w:r>
      <w:r w:rsidR="00866162" w:rsidRPr="00102836">
        <w:rPr>
          <w:rFonts w:eastAsia="SimHei" w:hAnsi="SimHei"/>
          <w:lang w:eastAsia="zh-CN"/>
        </w:rPr>
        <w:t>。</w:t>
      </w:r>
    </w:p>
    <w:p w:rsidR="00866162" w:rsidRPr="00102836" w:rsidRDefault="00866162" w:rsidP="00866162">
      <w:pPr>
        <w:pStyle w:val="BulletedList1"/>
        <w:rPr>
          <w:rFonts w:eastAsia="SimHei"/>
          <w:lang w:eastAsia="zh-CN"/>
        </w:rPr>
      </w:pPr>
      <w:r w:rsidRPr="00102836">
        <w:rPr>
          <w:rFonts w:eastAsia="SimHei" w:hAnsi="SimHei"/>
          <w:lang w:eastAsia="zh-CN"/>
        </w:rPr>
        <w:t>要使用</w:t>
      </w:r>
      <w:r w:rsidRPr="00102836">
        <w:rPr>
          <w:rFonts w:eastAsia="SimHei"/>
          <w:lang w:eastAsia="zh-CN"/>
        </w:rPr>
        <w:t xml:space="preserve"> Slmgr.vbs </w:t>
      </w:r>
      <w:r w:rsidRPr="00102836">
        <w:rPr>
          <w:rFonts w:eastAsia="SimHei" w:hAnsi="SimHei"/>
          <w:lang w:eastAsia="zh-CN"/>
        </w:rPr>
        <w:t>安装</w:t>
      </w:r>
      <w:r w:rsidRPr="00102836">
        <w:rPr>
          <w:rFonts w:eastAsia="SimHei"/>
          <w:lang w:eastAsia="zh-CN"/>
        </w:rPr>
        <w:t xml:space="preserve"> MAK</w:t>
      </w:r>
      <w:r w:rsidRPr="00102836">
        <w:rPr>
          <w:rFonts w:eastAsia="SimHei" w:hAnsi="SimHei"/>
          <w:lang w:eastAsia="zh-CN"/>
        </w:rPr>
        <w:t>，请在命令提示符下运行以下命令：</w:t>
      </w:r>
    </w:p>
    <w:p w:rsidR="00866162" w:rsidRPr="005563F5" w:rsidRDefault="00866162" w:rsidP="00866162">
      <w:pPr>
        <w:pStyle w:val="TextinList1"/>
        <w:rPr>
          <w:rStyle w:val="CodeEmbedded"/>
          <w:rFonts w:eastAsia="SimHei" w:cs="Courier New"/>
          <w:noProof w:val="0"/>
          <w:szCs w:val="24"/>
        </w:rPr>
      </w:pPr>
      <w:r w:rsidRPr="005563F5">
        <w:rPr>
          <w:rStyle w:val="CodeEmbedded"/>
          <w:rFonts w:eastAsia="SimHei" w:cs="Courier New"/>
        </w:rPr>
        <w:t>slmgr.vbs /ipk &lt;</w:t>
      </w:r>
      <w:r w:rsidR="007E7948" w:rsidRPr="00E56F02">
        <w:rPr>
          <w:rStyle w:val="CodeEmbedded"/>
          <w:rFonts w:ascii="SimSun" w:eastAsia="SimSun" w:hAnsi="SimSun" w:cs="Courier New"/>
        </w:rPr>
        <w:t>多次激活密钥</w:t>
      </w:r>
      <w:r w:rsidRPr="005563F5">
        <w:rPr>
          <w:rStyle w:val="CodeEmbedded"/>
          <w:rFonts w:eastAsia="SimHei" w:cs="Courier New"/>
        </w:rPr>
        <w:t>&gt;</w:t>
      </w:r>
    </w:p>
    <w:p w:rsidR="00866162" w:rsidRPr="00102836" w:rsidRDefault="00866162" w:rsidP="00866162">
      <w:pPr>
        <w:pStyle w:val="TextinList1"/>
        <w:rPr>
          <w:rStyle w:val="CodeEmbedded"/>
          <w:rFonts w:ascii="Verdana" w:eastAsia="SimHei" w:hAnsi="Verdana" w:cs="Verdana"/>
          <w:noProof w:val="0"/>
          <w:color w:val="auto"/>
        </w:rPr>
      </w:pPr>
    </w:p>
    <w:p w:rsidR="00866162" w:rsidRPr="00102836" w:rsidRDefault="00866162" w:rsidP="00866162">
      <w:pPr>
        <w:pStyle w:val="TextinList1"/>
        <w:rPr>
          <w:rFonts w:eastAsia="SimHei"/>
        </w:rPr>
      </w:pPr>
      <w:proofErr w:type="spellStart"/>
      <w:r w:rsidRPr="00102836">
        <w:rPr>
          <w:rFonts w:eastAsia="SimHei" w:hAnsi="SimHei"/>
        </w:rPr>
        <w:t>其中，</w:t>
      </w:r>
      <w:r w:rsidR="007E7948">
        <w:rPr>
          <w:rStyle w:val="afb"/>
          <w:rFonts w:eastAsia="SimHei"/>
        </w:rPr>
        <w:t>多次激活密钥</w:t>
      </w:r>
      <w:proofErr w:type="spellEnd"/>
      <w:r w:rsidRPr="00102836">
        <w:rPr>
          <w:rFonts w:eastAsia="SimHei"/>
        </w:rPr>
        <w:t xml:space="preserve"> </w:t>
      </w:r>
      <w:r w:rsidRPr="00102836">
        <w:rPr>
          <w:rFonts w:eastAsia="SimHei" w:hAnsi="SimHei"/>
        </w:rPr>
        <w:t>为</w:t>
      </w:r>
      <w:r w:rsidRPr="00102836">
        <w:rPr>
          <w:rFonts w:eastAsia="SimHei"/>
        </w:rPr>
        <w:t xml:space="preserve"> MAK</w:t>
      </w:r>
      <w:r w:rsidRPr="00102836">
        <w:rPr>
          <w:rFonts w:eastAsia="SimHei" w:hAnsi="SimHei"/>
        </w:rPr>
        <w:t>。</w:t>
      </w:r>
    </w:p>
    <w:p w:rsidR="00866162" w:rsidRPr="00102836" w:rsidRDefault="00866162" w:rsidP="00D37C51">
      <w:pPr>
        <w:pStyle w:val="Norm"/>
        <w:jc w:val="both"/>
        <w:rPr>
          <w:rFonts w:eastAsia="SimHei"/>
          <w:lang w:eastAsia="zh-CN"/>
        </w:rPr>
      </w:pPr>
      <w:proofErr w:type="spellStart"/>
      <w:r w:rsidRPr="00102836">
        <w:rPr>
          <w:rFonts w:eastAsia="SimHei" w:hAnsi="SimHei"/>
        </w:rPr>
        <w:t>如果用户使用用户界面</w:t>
      </w:r>
      <w:proofErr w:type="spellEnd"/>
      <w:r w:rsidRPr="00102836">
        <w:rPr>
          <w:rFonts w:eastAsia="SimHei"/>
        </w:rPr>
        <w:t xml:space="preserve"> (UI) </w:t>
      </w:r>
      <w:proofErr w:type="spellStart"/>
      <w:r w:rsidRPr="00102836">
        <w:rPr>
          <w:rFonts w:eastAsia="SimHei" w:hAnsi="SimHei"/>
        </w:rPr>
        <w:t>安装</w:t>
      </w:r>
      <w:proofErr w:type="spellEnd"/>
      <w:r w:rsidRPr="00102836">
        <w:rPr>
          <w:rFonts w:eastAsia="SimHei"/>
        </w:rPr>
        <w:t xml:space="preserve"> </w:t>
      </w:r>
      <w:proofErr w:type="spellStart"/>
      <w:r w:rsidRPr="00102836">
        <w:rPr>
          <w:rFonts w:eastAsia="SimHei"/>
        </w:rPr>
        <w:t>MAK</w:t>
      </w:r>
      <w:r w:rsidRPr="00102836">
        <w:rPr>
          <w:rFonts w:eastAsia="SimHei" w:hAnsi="SimHei"/>
        </w:rPr>
        <w:t>，则</w:t>
      </w:r>
      <w:proofErr w:type="spellEnd"/>
      <w:r w:rsidRPr="00102836">
        <w:rPr>
          <w:rFonts w:eastAsia="SimHei"/>
        </w:rPr>
        <w:t xml:space="preserve"> MAK </w:t>
      </w:r>
      <w:proofErr w:type="spellStart"/>
      <w:r w:rsidRPr="00102836">
        <w:rPr>
          <w:rFonts w:eastAsia="SimHei" w:hAnsi="SimHei"/>
        </w:rPr>
        <w:t>客户端会尝试通过</w:t>
      </w:r>
      <w:proofErr w:type="spellEnd"/>
      <w:r w:rsidRPr="00102836">
        <w:rPr>
          <w:rFonts w:eastAsia="SimHei"/>
        </w:rPr>
        <w:t xml:space="preserve"> Internet </w:t>
      </w:r>
      <w:proofErr w:type="spellStart"/>
      <w:r w:rsidRPr="00102836">
        <w:rPr>
          <w:rFonts w:eastAsia="SimHei" w:hAnsi="SimHei"/>
        </w:rPr>
        <w:t>一次性自行激活</w:t>
      </w:r>
      <w:proofErr w:type="spellEnd"/>
      <w:r w:rsidRPr="00102836">
        <w:rPr>
          <w:rFonts w:eastAsia="SimHei" w:hAnsi="SimHei"/>
        </w:rPr>
        <w:t>。</w:t>
      </w:r>
      <w:r w:rsidRPr="00102836">
        <w:rPr>
          <w:rFonts w:eastAsia="SimHei" w:hAnsi="SimHei"/>
          <w:lang w:eastAsia="zh-CN"/>
        </w:rPr>
        <w:t>如果用户使用</w:t>
      </w:r>
      <w:r w:rsidRPr="00102836">
        <w:rPr>
          <w:rFonts w:eastAsia="SimHei"/>
          <w:lang w:eastAsia="zh-CN"/>
        </w:rPr>
        <w:t xml:space="preserve"> Slmgr.vbs </w:t>
      </w:r>
      <w:r w:rsidRPr="00102836">
        <w:rPr>
          <w:rFonts w:eastAsia="SimHei" w:hAnsi="SimHei"/>
          <w:lang w:eastAsia="zh-CN"/>
        </w:rPr>
        <w:t>脚本安装</w:t>
      </w:r>
      <w:r w:rsidRPr="00102836">
        <w:rPr>
          <w:rFonts w:eastAsia="SimHei"/>
          <w:lang w:eastAsia="zh-CN"/>
        </w:rPr>
        <w:t xml:space="preserve"> MAK</w:t>
      </w:r>
      <w:r w:rsidRPr="00102836">
        <w:rPr>
          <w:rFonts w:eastAsia="SimHei" w:hAnsi="SimHei"/>
          <w:lang w:eastAsia="zh-CN"/>
        </w:rPr>
        <w:t>，则</w:t>
      </w:r>
      <w:r w:rsidRPr="00102836">
        <w:rPr>
          <w:rFonts w:eastAsia="SimHei"/>
          <w:lang w:eastAsia="zh-CN"/>
        </w:rPr>
        <w:t xml:space="preserve"> MAK </w:t>
      </w:r>
      <w:r w:rsidRPr="00102836">
        <w:rPr>
          <w:rFonts w:eastAsia="SimHei" w:hAnsi="SimHei"/>
          <w:lang w:eastAsia="zh-CN"/>
        </w:rPr>
        <w:t>客户端不会自动尝试自行激活。</w:t>
      </w:r>
    </w:p>
    <w:p w:rsidR="00866162" w:rsidRPr="00102836" w:rsidRDefault="00866162" w:rsidP="00866162">
      <w:pPr>
        <w:pStyle w:val="31"/>
        <w:rPr>
          <w:rFonts w:eastAsia="SimHei"/>
        </w:rPr>
      </w:pPr>
      <w:bookmarkStart w:id="38" w:name="_Toc230000281"/>
      <w:bookmarkStart w:id="39" w:name="_Toc107902679"/>
      <w:proofErr w:type="spellStart"/>
      <w:r w:rsidRPr="00102836">
        <w:rPr>
          <w:rFonts w:eastAsia="SimHei" w:hAnsi="SimHei"/>
        </w:rPr>
        <w:t>禁用自动激活</w:t>
      </w:r>
      <w:bookmarkEnd w:id="38"/>
      <w:bookmarkEnd w:id="39"/>
      <w:proofErr w:type="spellEnd"/>
    </w:p>
    <w:p w:rsidR="00866162" w:rsidRPr="005563F5" w:rsidRDefault="00866162" w:rsidP="005563F5">
      <w:pPr>
        <w:pStyle w:val="Norm"/>
        <w:jc w:val="both"/>
        <w:rPr>
          <w:rFonts w:eastAsia="SimHei"/>
        </w:rPr>
      </w:pPr>
      <w:proofErr w:type="spellStart"/>
      <w:r w:rsidRPr="00102836">
        <w:rPr>
          <w:rFonts w:eastAsia="SimHei" w:hAnsi="SimHei"/>
        </w:rPr>
        <w:t>要在任意</w:t>
      </w:r>
      <w:proofErr w:type="spellEnd"/>
      <w:r w:rsidRPr="00102836">
        <w:rPr>
          <w:rFonts w:eastAsia="SimHei"/>
        </w:rPr>
        <w:t xml:space="preserve"> MAK </w:t>
      </w:r>
      <w:proofErr w:type="spellStart"/>
      <w:r w:rsidRPr="00102836">
        <w:rPr>
          <w:rFonts w:eastAsia="SimHei" w:hAnsi="SimHei"/>
        </w:rPr>
        <w:t>客户端上禁用自动激活，请将</w:t>
      </w:r>
      <w:proofErr w:type="spellEnd"/>
      <w:r w:rsidRPr="00102836">
        <w:rPr>
          <w:rFonts w:eastAsia="SimHei"/>
        </w:rPr>
        <w:t xml:space="preserve"> </w:t>
      </w:r>
      <w:r w:rsidRPr="00102836">
        <w:rPr>
          <w:rStyle w:val="aff9"/>
          <w:rFonts w:eastAsia="SimHei"/>
        </w:rPr>
        <w:t>DWORD</w:t>
      </w:r>
      <w:r w:rsidRPr="00102836">
        <w:rPr>
          <w:rFonts w:eastAsia="SimHei"/>
        </w:rPr>
        <w:t xml:space="preserve"> </w:t>
      </w:r>
      <w:proofErr w:type="spellStart"/>
      <w:r w:rsidRPr="00102836">
        <w:rPr>
          <w:rFonts w:eastAsia="SimHei" w:hAnsi="SimHei"/>
        </w:rPr>
        <w:t>注册表值</w:t>
      </w:r>
      <w:proofErr w:type="spellEnd"/>
      <w:r w:rsidRPr="00102836">
        <w:rPr>
          <w:rFonts w:eastAsia="SimHei"/>
        </w:rPr>
        <w:t xml:space="preserve"> </w:t>
      </w:r>
      <w:r w:rsidRPr="00102836">
        <w:rPr>
          <w:rStyle w:val="aff9"/>
          <w:rFonts w:eastAsia="SimHei"/>
        </w:rPr>
        <w:t>Manual</w:t>
      </w:r>
      <w:r w:rsidRPr="00102836">
        <w:rPr>
          <w:rFonts w:eastAsia="SimHei"/>
        </w:rPr>
        <w:t xml:space="preserve"> </w:t>
      </w:r>
      <w:proofErr w:type="spellStart"/>
      <w:r w:rsidRPr="00102836">
        <w:rPr>
          <w:rFonts w:eastAsia="SimHei" w:hAnsi="SimHei"/>
        </w:rPr>
        <w:t>设置为</w:t>
      </w:r>
      <w:proofErr w:type="spellEnd"/>
      <w:r w:rsidRPr="00102836">
        <w:rPr>
          <w:rFonts w:eastAsia="SimHei"/>
        </w:rPr>
        <w:t xml:space="preserve"> </w:t>
      </w:r>
      <w:r w:rsidRPr="00102836">
        <w:rPr>
          <w:rStyle w:val="aff9"/>
          <w:rFonts w:eastAsia="SimHei"/>
        </w:rPr>
        <w:t>1</w:t>
      </w:r>
      <w:r w:rsidRPr="00102836">
        <w:rPr>
          <w:rFonts w:eastAsia="SimHei" w:hAnsi="SimHei"/>
        </w:rPr>
        <w:t>。</w:t>
      </w:r>
      <w:proofErr w:type="spellStart"/>
      <w:r w:rsidRPr="00102836">
        <w:rPr>
          <w:rFonts w:eastAsia="SimHei" w:hAnsi="SimHei"/>
        </w:rPr>
        <w:t>该值位</w:t>
      </w:r>
      <w:r w:rsidRPr="001C5B08">
        <w:rPr>
          <w:rFonts w:eastAsia="SimHei" w:hAnsi="SimHei"/>
        </w:rPr>
        <w:t>于注册表子项</w:t>
      </w:r>
      <w:proofErr w:type="spellEnd"/>
      <w:r w:rsidR="005563F5">
        <w:rPr>
          <w:rFonts w:eastAsia="SimHei" w:hint="eastAsia"/>
          <w:spacing w:val="-40"/>
          <w:lang w:eastAsia="zh-CN"/>
        </w:rPr>
        <w:tab/>
      </w:r>
      <w:r w:rsidR="001C5B08" w:rsidRPr="00FC1D76">
        <w:rPr>
          <w:rStyle w:val="aff9"/>
        </w:rPr>
        <w:t>HKEY_LOCAL_MACHINE\SOFTWARE\Microsoft\Windows NT\</w:t>
      </w:r>
      <w:proofErr w:type="spellStart"/>
      <w:r w:rsidR="001C5B08" w:rsidRPr="00FC1D76">
        <w:rPr>
          <w:rStyle w:val="aff9"/>
        </w:rPr>
        <w:t>CurrentVersion</w:t>
      </w:r>
      <w:proofErr w:type="spellEnd"/>
      <w:r w:rsidR="001C5B08" w:rsidRPr="00FC1D76">
        <w:rPr>
          <w:rStyle w:val="aff9"/>
        </w:rPr>
        <w:t>\</w:t>
      </w:r>
      <w:proofErr w:type="spellStart"/>
      <w:r w:rsidR="001C5B08" w:rsidRPr="00FC1D76">
        <w:rPr>
          <w:rStyle w:val="aff9"/>
        </w:rPr>
        <w:t>SoftwareProtectionPlatform</w:t>
      </w:r>
      <w:proofErr w:type="spellEnd"/>
      <w:r w:rsidR="001C5B08" w:rsidRPr="00FC1D76">
        <w:rPr>
          <w:rStyle w:val="aff9"/>
        </w:rPr>
        <w:t>\Activation</w:t>
      </w:r>
      <w:r w:rsidRPr="001C5B08">
        <w:rPr>
          <w:rFonts w:eastAsia="SimHei"/>
          <w:spacing w:val="-20"/>
        </w:rPr>
        <w:t xml:space="preserve"> </w:t>
      </w:r>
      <w:r w:rsidRPr="001C5B08">
        <w:rPr>
          <w:rFonts w:eastAsia="SimHei" w:hAnsi="SimHei"/>
          <w:spacing w:val="-20"/>
        </w:rPr>
        <w:t>中。</w:t>
      </w:r>
    </w:p>
    <w:p w:rsidR="00866162" w:rsidRPr="00102836" w:rsidRDefault="00866162" w:rsidP="00866162">
      <w:pPr>
        <w:pStyle w:val="21"/>
        <w:rPr>
          <w:rFonts w:eastAsia="SimHei"/>
          <w:kern w:val="24"/>
          <w:lang w:eastAsia="zh-CN"/>
        </w:rPr>
      </w:pPr>
      <w:bookmarkStart w:id="40" w:name="_Toc224392048"/>
      <w:bookmarkStart w:id="41" w:name="_Toc224402123"/>
      <w:bookmarkStart w:id="42" w:name="_Toc224402186"/>
      <w:bookmarkStart w:id="43" w:name="_Toc230000282"/>
      <w:bookmarkStart w:id="44" w:name="_Toc107902680"/>
      <w:r w:rsidRPr="00102836">
        <w:rPr>
          <w:rFonts w:eastAsia="SimHei" w:hAnsi="SimHei"/>
          <w:kern w:val="24"/>
          <w:lang w:eastAsia="zh-CN"/>
        </w:rPr>
        <w:t>激活</w:t>
      </w:r>
      <w:r w:rsidRPr="00102836">
        <w:rPr>
          <w:rFonts w:eastAsia="SimHei"/>
          <w:kern w:val="24"/>
          <w:lang w:eastAsia="zh-CN"/>
        </w:rPr>
        <w:t xml:space="preserve"> MAK </w:t>
      </w:r>
      <w:r w:rsidRPr="00102836">
        <w:rPr>
          <w:rFonts w:eastAsia="SimHei" w:hAnsi="SimHei"/>
          <w:kern w:val="24"/>
          <w:lang w:eastAsia="zh-CN"/>
        </w:rPr>
        <w:t>客户端</w:t>
      </w:r>
      <w:bookmarkEnd w:id="40"/>
      <w:bookmarkEnd w:id="41"/>
      <w:bookmarkEnd w:id="42"/>
      <w:bookmarkEnd w:id="43"/>
      <w:bookmarkEnd w:id="44"/>
    </w:p>
    <w:p w:rsidR="00866162" w:rsidRPr="00102836" w:rsidRDefault="00866162" w:rsidP="00D37C51">
      <w:pPr>
        <w:pStyle w:val="Norm"/>
        <w:jc w:val="both"/>
        <w:rPr>
          <w:rFonts w:eastAsia="SimHei"/>
          <w:lang w:eastAsia="zh-CN"/>
        </w:rPr>
      </w:pPr>
      <w:r w:rsidRPr="00102836">
        <w:rPr>
          <w:rFonts w:eastAsia="SimHei"/>
          <w:lang w:eastAsia="zh-CN"/>
        </w:rPr>
        <w:t xml:space="preserve">MAK </w:t>
      </w:r>
      <w:r w:rsidRPr="00102836">
        <w:rPr>
          <w:rFonts w:eastAsia="SimHei" w:hAnsi="SimHei"/>
          <w:lang w:eastAsia="zh-CN"/>
        </w:rPr>
        <w:t>客户端会在下一个计划间隔尝试通过</w:t>
      </w:r>
      <w:r w:rsidRPr="00102836">
        <w:rPr>
          <w:rFonts w:eastAsia="SimHei"/>
          <w:lang w:eastAsia="zh-CN"/>
        </w:rPr>
        <w:t xml:space="preserve"> Internet </w:t>
      </w:r>
      <w:r w:rsidRPr="00102836">
        <w:rPr>
          <w:rFonts w:eastAsia="SimHei" w:hAnsi="SimHei"/>
          <w:lang w:eastAsia="zh-CN"/>
        </w:rPr>
        <w:t>自行激活。管理员可以通过</w:t>
      </w:r>
      <w:r w:rsidRPr="00102836">
        <w:rPr>
          <w:rFonts w:eastAsia="SimHei"/>
          <w:lang w:eastAsia="zh-CN"/>
        </w:rPr>
        <w:t xml:space="preserve"> Internet</w:t>
      </w:r>
      <w:r w:rsidRPr="00102836">
        <w:rPr>
          <w:rFonts w:eastAsia="SimHei" w:hAnsi="SimHei"/>
          <w:lang w:eastAsia="zh-CN"/>
        </w:rPr>
        <w:t>、电话或使用</w:t>
      </w:r>
      <w:r w:rsidRPr="00102836">
        <w:rPr>
          <w:rFonts w:eastAsia="SimHei"/>
          <w:lang w:eastAsia="zh-CN"/>
        </w:rPr>
        <w:t xml:space="preserve"> VAMT </w:t>
      </w:r>
      <w:r w:rsidRPr="00102836">
        <w:rPr>
          <w:rFonts w:eastAsia="SimHei" w:hAnsi="SimHei"/>
          <w:lang w:eastAsia="zh-CN"/>
        </w:rPr>
        <w:t>强制进行立即激活。</w:t>
      </w:r>
    </w:p>
    <w:p w:rsidR="00866162" w:rsidRPr="00102836" w:rsidRDefault="00866162" w:rsidP="00D37C51">
      <w:pPr>
        <w:pStyle w:val="Norm"/>
        <w:jc w:val="both"/>
        <w:rPr>
          <w:rFonts w:eastAsia="SimHei"/>
          <w:lang w:eastAsia="zh-CN"/>
        </w:rPr>
      </w:pPr>
      <w:r w:rsidRPr="00102836">
        <w:rPr>
          <w:rFonts w:eastAsia="SimHei" w:hAnsi="SimHei"/>
          <w:lang w:eastAsia="zh-CN"/>
        </w:rPr>
        <w:t>要确认是否已激活，请检查系统任务栏中是否有通知显示</w:t>
      </w:r>
      <w:r w:rsidRPr="009C7899">
        <w:rPr>
          <w:rFonts w:ascii="SimHei" w:eastAsia="SimHei" w:hint="eastAsia"/>
          <w:lang w:eastAsia="zh-CN"/>
        </w:rPr>
        <w:t>“</w:t>
      </w:r>
      <w:r w:rsidRPr="00102836">
        <w:rPr>
          <w:rFonts w:eastAsia="SimHei"/>
          <w:lang w:eastAsia="zh-CN"/>
        </w:rPr>
        <w:t xml:space="preserve">Windows </w:t>
      </w:r>
      <w:r w:rsidRPr="00102836">
        <w:rPr>
          <w:rFonts w:eastAsia="SimHei" w:hAnsi="SimHei"/>
          <w:lang w:eastAsia="zh-CN"/>
        </w:rPr>
        <w:t>已激活</w:t>
      </w:r>
      <w:r w:rsidRPr="009C7899">
        <w:rPr>
          <w:rFonts w:ascii="SimHei" w:eastAsia="SimHei" w:hint="eastAsia"/>
          <w:lang w:eastAsia="zh-CN"/>
        </w:rPr>
        <w:t>”</w:t>
      </w:r>
      <w:r w:rsidRPr="00102836">
        <w:rPr>
          <w:rFonts w:eastAsia="SimHei" w:hAnsi="SimHei"/>
          <w:lang w:eastAsia="zh-CN"/>
        </w:rPr>
        <w:t>。或者，也可以在命令提示符下键入</w:t>
      </w:r>
      <w:r w:rsidRPr="00102836">
        <w:rPr>
          <w:rFonts w:eastAsia="SimHei"/>
          <w:lang w:eastAsia="zh-CN"/>
        </w:rPr>
        <w:t xml:space="preserve"> </w:t>
      </w:r>
      <w:r w:rsidRPr="00102836">
        <w:rPr>
          <w:rStyle w:val="aff9"/>
          <w:rFonts w:eastAsia="SimHei"/>
          <w:lang w:eastAsia="zh-CN"/>
        </w:rPr>
        <w:t>slmgr.vbs /</w:t>
      </w:r>
      <w:proofErr w:type="spellStart"/>
      <w:r w:rsidRPr="00102836">
        <w:rPr>
          <w:rStyle w:val="aff9"/>
          <w:rFonts w:eastAsia="SimHei"/>
          <w:lang w:eastAsia="zh-CN"/>
        </w:rPr>
        <w:t>dli</w:t>
      </w:r>
      <w:proofErr w:type="spellEnd"/>
      <w:r w:rsidRPr="00102836">
        <w:rPr>
          <w:rFonts w:eastAsia="SimHei" w:hAnsi="SimHei"/>
          <w:lang w:eastAsia="zh-CN"/>
        </w:rPr>
        <w:t>，以查看计算机的激活状态。</w:t>
      </w:r>
    </w:p>
    <w:p w:rsidR="00866162" w:rsidRPr="00102836" w:rsidRDefault="00866162" w:rsidP="00866162">
      <w:pPr>
        <w:pStyle w:val="31"/>
        <w:rPr>
          <w:rFonts w:eastAsia="SimHei"/>
        </w:rPr>
      </w:pPr>
      <w:bookmarkStart w:id="45" w:name="_Toc224392049"/>
      <w:bookmarkStart w:id="46" w:name="_Toc224402124"/>
      <w:bookmarkStart w:id="47" w:name="_Toc224402187"/>
      <w:bookmarkStart w:id="48" w:name="_Toc230000283"/>
      <w:bookmarkStart w:id="49" w:name="_Toc107902681"/>
      <w:proofErr w:type="spellStart"/>
      <w:r w:rsidRPr="00102836">
        <w:rPr>
          <w:rFonts w:eastAsia="SimHei" w:hAnsi="SimHei"/>
        </w:rPr>
        <w:t>通过</w:t>
      </w:r>
      <w:proofErr w:type="spellEnd"/>
      <w:r w:rsidRPr="00102836">
        <w:rPr>
          <w:rFonts w:eastAsia="SimHei"/>
        </w:rPr>
        <w:t xml:space="preserve"> Internet </w:t>
      </w:r>
      <w:proofErr w:type="spellStart"/>
      <w:r w:rsidRPr="00102836">
        <w:rPr>
          <w:rFonts w:eastAsia="SimHei" w:hAnsi="SimHei"/>
        </w:rPr>
        <w:t>激活</w:t>
      </w:r>
      <w:proofErr w:type="spellEnd"/>
      <w:r w:rsidRPr="00102836">
        <w:rPr>
          <w:rFonts w:eastAsia="SimHei"/>
        </w:rPr>
        <w:t xml:space="preserve"> MAK </w:t>
      </w:r>
      <w:proofErr w:type="spellStart"/>
      <w:r w:rsidRPr="00102836">
        <w:rPr>
          <w:rFonts w:eastAsia="SimHei" w:hAnsi="SimHei"/>
        </w:rPr>
        <w:t>客户端</w:t>
      </w:r>
      <w:bookmarkEnd w:id="45"/>
      <w:bookmarkEnd w:id="46"/>
      <w:bookmarkEnd w:id="47"/>
      <w:bookmarkEnd w:id="48"/>
      <w:bookmarkEnd w:id="49"/>
      <w:proofErr w:type="spellEnd"/>
    </w:p>
    <w:p w:rsidR="00866162" w:rsidRPr="00102836" w:rsidRDefault="00866162" w:rsidP="00866162">
      <w:pPr>
        <w:pStyle w:val="Norm"/>
        <w:rPr>
          <w:rFonts w:eastAsia="SimHei"/>
        </w:rPr>
      </w:pPr>
      <w:r w:rsidRPr="00102836">
        <w:rPr>
          <w:rFonts w:eastAsia="SimHei"/>
        </w:rPr>
        <w:t xml:space="preserve">MAK </w:t>
      </w:r>
      <w:proofErr w:type="spellStart"/>
      <w:r w:rsidRPr="00102836">
        <w:rPr>
          <w:rFonts w:eastAsia="SimHei" w:hAnsi="SimHei"/>
        </w:rPr>
        <w:t>客户端可以通过</w:t>
      </w:r>
      <w:proofErr w:type="spellEnd"/>
      <w:r w:rsidRPr="00102836">
        <w:rPr>
          <w:rFonts w:eastAsia="SimHei"/>
        </w:rPr>
        <w:t xml:space="preserve"> Internet </w:t>
      </w:r>
      <w:proofErr w:type="spellStart"/>
      <w:r w:rsidRPr="00102836">
        <w:rPr>
          <w:rFonts w:eastAsia="SimHei" w:hAnsi="SimHei"/>
        </w:rPr>
        <w:t>按下列任一方式激活</w:t>
      </w:r>
      <w:proofErr w:type="spellEnd"/>
      <w:r w:rsidRPr="00102836">
        <w:rPr>
          <w:rFonts w:eastAsia="SimHei" w:hAnsi="SimHei"/>
        </w:rPr>
        <w:t>：</w:t>
      </w:r>
    </w:p>
    <w:p w:rsidR="00866162" w:rsidRPr="00102836" w:rsidRDefault="00866162" w:rsidP="00475BD8">
      <w:pPr>
        <w:pStyle w:val="BulletedList1"/>
        <w:jc w:val="both"/>
        <w:rPr>
          <w:rFonts w:eastAsia="SimHei"/>
          <w:lang w:eastAsia="zh-CN"/>
        </w:rPr>
      </w:pPr>
      <w:r w:rsidRPr="00102836">
        <w:rPr>
          <w:rFonts w:eastAsia="SimHei" w:hAnsi="SimHei"/>
          <w:lang w:eastAsia="zh-CN"/>
        </w:rPr>
        <w:t>单击控制面板上</w:t>
      </w:r>
      <w:r w:rsidRPr="009C7899">
        <w:rPr>
          <w:rFonts w:ascii="SimHei" w:eastAsia="SimHei" w:hint="eastAsia"/>
          <w:lang w:eastAsia="zh-CN"/>
        </w:rPr>
        <w:t>“</w:t>
      </w:r>
      <w:r w:rsidRPr="00102836">
        <w:rPr>
          <w:rFonts w:eastAsia="SimHei" w:hAnsi="SimHei"/>
          <w:lang w:eastAsia="zh-CN"/>
        </w:rPr>
        <w:t>系统</w:t>
      </w:r>
      <w:r w:rsidRPr="009C7899">
        <w:rPr>
          <w:rFonts w:ascii="SimHei" w:eastAsia="SimHei" w:hint="eastAsia"/>
          <w:lang w:eastAsia="zh-CN"/>
        </w:rPr>
        <w:t>”</w:t>
      </w:r>
      <w:r w:rsidRPr="00102836">
        <w:rPr>
          <w:rFonts w:eastAsia="SimHei" w:hAnsi="SimHei"/>
          <w:lang w:eastAsia="zh-CN"/>
        </w:rPr>
        <w:t>项中的</w:t>
      </w:r>
      <w:r w:rsidRPr="00102836">
        <w:rPr>
          <w:rStyle w:val="aff9"/>
          <w:rFonts w:eastAsia="SimHei" w:hAnsi="SimHei"/>
          <w:lang w:eastAsia="zh-CN"/>
        </w:rPr>
        <w:t>单击此处立即激活</w:t>
      </w:r>
      <w:r w:rsidRPr="00102836">
        <w:rPr>
          <w:rStyle w:val="aff9"/>
          <w:rFonts w:eastAsia="SimHei"/>
          <w:lang w:eastAsia="zh-CN"/>
        </w:rPr>
        <w:t xml:space="preserve"> Windows</w:t>
      </w:r>
      <w:r w:rsidRPr="00102836">
        <w:rPr>
          <w:rFonts w:eastAsia="SimHei"/>
          <w:lang w:eastAsia="zh-CN"/>
        </w:rPr>
        <w:t xml:space="preserve"> </w:t>
      </w:r>
      <w:r w:rsidRPr="00102836">
        <w:rPr>
          <w:rFonts w:eastAsia="SimHei" w:hAnsi="SimHei"/>
          <w:lang w:eastAsia="zh-CN"/>
        </w:rPr>
        <w:t>链接。</w:t>
      </w:r>
      <w:r w:rsidRPr="00102836">
        <w:rPr>
          <w:rFonts w:eastAsia="SimHei"/>
          <w:lang w:eastAsia="zh-CN"/>
        </w:rPr>
        <w:t xml:space="preserve">Windows </w:t>
      </w:r>
      <w:r w:rsidRPr="00102836">
        <w:rPr>
          <w:rFonts w:eastAsia="SimHei" w:hAnsi="SimHei"/>
          <w:lang w:eastAsia="zh-CN"/>
        </w:rPr>
        <w:t>会报告激活是否成功。如果激活失败，则会有一个向导列出一些其他选项。</w:t>
      </w:r>
    </w:p>
    <w:p w:rsidR="00866162" w:rsidRPr="00102836" w:rsidRDefault="001C5B08" w:rsidP="00475BD8">
      <w:pPr>
        <w:pStyle w:val="BulletedList1"/>
        <w:jc w:val="both"/>
        <w:rPr>
          <w:rFonts w:eastAsia="SimHei"/>
          <w:lang w:eastAsia="zh-CN"/>
        </w:rPr>
      </w:pPr>
      <w:r>
        <w:rPr>
          <w:rFonts w:eastAsia="SimHei" w:hAnsi="SimHei"/>
          <w:lang w:eastAsia="zh-CN"/>
        </w:rPr>
        <w:br w:type="page"/>
      </w:r>
      <w:r w:rsidR="00866162" w:rsidRPr="00102836">
        <w:rPr>
          <w:rFonts w:eastAsia="SimHei" w:hAnsi="SimHei"/>
          <w:lang w:eastAsia="zh-CN"/>
        </w:rPr>
        <w:lastRenderedPageBreak/>
        <w:t>在命令提示符下运行</w:t>
      </w:r>
      <w:r w:rsidR="00866162" w:rsidRPr="00102836">
        <w:rPr>
          <w:rFonts w:eastAsia="SimHei"/>
          <w:lang w:eastAsia="zh-CN"/>
        </w:rPr>
        <w:t xml:space="preserve"> </w:t>
      </w:r>
      <w:r w:rsidR="00866162" w:rsidRPr="00102836">
        <w:rPr>
          <w:rStyle w:val="aff9"/>
          <w:rFonts w:eastAsia="SimHei"/>
          <w:lang w:eastAsia="zh-CN"/>
        </w:rPr>
        <w:t>slmgr.vbs /</w:t>
      </w:r>
      <w:proofErr w:type="spellStart"/>
      <w:r w:rsidR="00866162" w:rsidRPr="00102836">
        <w:rPr>
          <w:rStyle w:val="aff9"/>
          <w:rFonts w:eastAsia="SimHei"/>
          <w:lang w:eastAsia="zh-CN"/>
        </w:rPr>
        <w:t>ato</w:t>
      </w:r>
      <w:proofErr w:type="spellEnd"/>
      <w:r w:rsidR="00866162" w:rsidRPr="00102836">
        <w:rPr>
          <w:rFonts w:eastAsia="SimHei" w:hAnsi="SimHei"/>
          <w:lang w:eastAsia="zh-CN"/>
        </w:rPr>
        <w:t>。使用</w:t>
      </w:r>
      <w:r w:rsidR="00866162" w:rsidRPr="00102836">
        <w:rPr>
          <w:rFonts w:eastAsia="SimHei"/>
          <w:lang w:eastAsia="zh-CN"/>
        </w:rPr>
        <w:t xml:space="preserve"> slmgr.vbs </w:t>
      </w:r>
      <w:r w:rsidR="00866162" w:rsidRPr="00102836">
        <w:rPr>
          <w:rFonts w:eastAsia="SimHei" w:hAnsi="SimHei"/>
          <w:lang w:eastAsia="zh-CN"/>
        </w:rPr>
        <w:t>时，不会显示其他选项。</w:t>
      </w:r>
    </w:p>
    <w:p w:rsidR="00866162" w:rsidRPr="00102836" w:rsidRDefault="00866162" w:rsidP="00866162">
      <w:pPr>
        <w:pStyle w:val="31"/>
        <w:rPr>
          <w:rFonts w:eastAsia="SimHei"/>
          <w:lang w:eastAsia="zh-CN"/>
        </w:rPr>
      </w:pPr>
      <w:bookmarkStart w:id="50" w:name="_Toc224392050"/>
      <w:bookmarkStart w:id="51" w:name="_Toc224402125"/>
      <w:bookmarkStart w:id="52" w:name="_Toc224402188"/>
      <w:bookmarkStart w:id="53" w:name="_Toc230000284"/>
      <w:bookmarkStart w:id="54" w:name="_Toc107902682"/>
      <w:r w:rsidRPr="00102836">
        <w:rPr>
          <w:rFonts w:eastAsia="SimHei" w:hAnsi="SimHei"/>
          <w:lang w:eastAsia="zh-CN"/>
        </w:rPr>
        <w:t>通过代理服务器激活</w:t>
      </w:r>
      <w:r w:rsidRPr="00102836">
        <w:rPr>
          <w:rFonts w:eastAsia="SimHei"/>
          <w:lang w:eastAsia="zh-CN"/>
        </w:rPr>
        <w:t xml:space="preserve"> MAK </w:t>
      </w:r>
      <w:r w:rsidRPr="00102836">
        <w:rPr>
          <w:rFonts w:eastAsia="SimHei" w:hAnsi="SimHei"/>
          <w:lang w:eastAsia="zh-CN"/>
        </w:rPr>
        <w:t>客户端</w:t>
      </w:r>
      <w:bookmarkEnd w:id="50"/>
      <w:bookmarkEnd w:id="51"/>
      <w:bookmarkEnd w:id="52"/>
      <w:bookmarkEnd w:id="53"/>
      <w:bookmarkEnd w:id="54"/>
    </w:p>
    <w:p w:rsidR="00866162" w:rsidRPr="00102836" w:rsidRDefault="00866162" w:rsidP="00475BD8">
      <w:pPr>
        <w:pStyle w:val="Norm"/>
        <w:jc w:val="both"/>
        <w:rPr>
          <w:rFonts w:eastAsia="SimHei"/>
          <w:lang w:eastAsia="zh-CN"/>
        </w:rPr>
      </w:pPr>
      <w:r w:rsidRPr="00102836">
        <w:rPr>
          <w:rFonts w:eastAsia="SimHei" w:hAnsi="SimHei"/>
          <w:lang w:eastAsia="zh-CN"/>
        </w:rPr>
        <w:t>如果代理服务器要求进行用户身份验证，则通过</w:t>
      </w:r>
      <w:r w:rsidRPr="00102836">
        <w:rPr>
          <w:rFonts w:eastAsia="SimHei"/>
          <w:lang w:eastAsia="zh-CN"/>
        </w:rPr>
        <w:t xml:space="preserve"> Internet </w:t>
      </w:r>
      <w:r w:rsidRPr="00102836">
        <w:rPr>
          <w:rFonts w:eastAsia="SimHei" w:hAnsi="SimHei"/>
          <w:lang w:eastAsia="zh-CN"/>
        </w:rPr>
        <w:t>的激活可能会受阻。在</w:t>
      </w:r>
      <w:r w:rsidRPr="00102836">
        <w:rPr>
          <w:rFonts w:eastAsia="SimHei"/>
          <w:lang w:eastAsia="zh-CN"/>
        </w:rPr>
        <w:t xml:space="preserve"> Microsoft Internet Security and Acceleration (ISA) Server </w:t>
      </w:r>
      <w:r w:rsidRPr="00102836">
        <w:rPr>
          <w:rFonts w:eastAsia="SimHei" w:hAnsi="SimHei"/>
          <w:lang w:eastAsia="zh-CN"/>
        </w:rPr>
        <w:t>中，</w:t>
      </w:r>
      <w:proofErr w:type="gramStart"/>
      <w:r w:rsidRPr="00102836">
        <w:rPr>
          <w:rFonts w:eastAsia="SimHei" w:hAnsi="SimHei"/>
          <w:lang w:eastAsia="zh-CN"/>
        </w:rPr>
        <w:t>此设置</w:t>
      </w:r>
      <w:proofErr w:type="gramEnd"/>
      <w:r w:rsidRPr="00102836">
        <w:rPr>
          <w:rFonts w:eastAsia="SimHei" w:hAnsi="SimHei"/>
          <w:lang w:eastAsia="zh-CN"/>
        </w:rPr>
        <w:t>称为</w:t>
      </w:r>
      <w:r w:rsidRPr="00102836">
        <w:rPr>
          <w:rStyle w:val="afb"/>
          <w:rFonts w:eastAsia="SimHei" w:hAnsi="SimHei"/>
          <w:lang w:eastAsia="zh-CN"/>
        </w:rPr>
        <w:t>基本身份验证</w:t>
      </w:r>
      <w:r w:rsidRPr="00102836">
        <w:rPr>
          <w:rFonts w:eastAsia="SimHei" w:hAnsi="SimHei"/>
          <w:lang w:eastAsia="zh-CN"/>
        </w:rPr>
        <w:t>。由于激活请求不向代理服务器显示用户凭据，因此</w:t>
      </w:r>
      <w:r w:rsidRPr="00102836">
        <w:rPr>
          <w:rFonts w:eastAsia="SimHei"/>
          <w:lang w:eastAsia="zh-CN"/>
        </w:rPr>
        <w:t xml:space="preserve"> Microsoft </w:t>
      </w:r>
      <w:r w:rsidRPr="00102836">
        <w:rPr>
          <w:rFonts w:eastAsia="SimHei" w:hAnsi="SimHei"/>
          <w:lang w:eastAsia="zh-CN"/>
        </w:rPr>
        <w:t>建议您不要对</w:t>
      </w:r>
      <w:r w:rsidRPr="00102836">
        <w:rPr>
          <w:rFonts w:eastAsia="SimHei"/>
          <w:lang w:eastAsia="zh-CN"/>
        </w:rPr>
        <w:t xml:space="preserve"> ISA </w:t>
      </w:r>
      <w:r w:rsidRPr="00102836">
        <w:rPr>
          <w:rFonts w:eastAsia="SimHei" w:hAnsi="SimHei"/>
          <w:lang w:eastAsia="zh-CN"/>
        </w:rPr>
        <w:t>服务器或其他代理服务器使用基本身份验证。但如果必须在代理服务器上使用基本身份验证或类似机制，则请将以下</w:t>
      </w:r>
      <w:r w:rsidRPr="00102836">
        <w:rPr>
          <w:rFonts w:eastAsia="SimHei"/>
          <w:lang w:eastAsia="zh-CN"/>
        </w:rPr>
        <w:t xml:space="preserve"> URL </w:t>
      </w:r>
      <w:r w:rsidRPr="00102836">
        <w:rPr>
          <w:rFonts w:eastAsia="SimHei" w:hAnsi="SimHei"/>
          <w:lang w:eastAsia="zh-CN"/>
        </w:rPr>
        <w:t>添加到</w:t>
      </w:r>
      <w:r w:rsidRPr="00102836">
        <w:rPr>
          <w:rStyle w:val="aff9"/>
          <w:rFonts w:eastAsia="SimHei" w:hAnsi="SimHei"/>
          <w:lang w:eastAsia="zh-CN"/>
        </w:rPr>
        <w:t>代理身份验证排除</w:t>
      </w:r>
      <w:r w:rsidRPr="00102836">
        <w:rPr>
          <w:rFonts w:eastAsia="SimHei" w:hAnsi="SimHei"/>
          <w:lang w:eastAsia="zh-CN"/>
        </w:rPr>
        <w:t>列表中：</w:t>
      </w:r>
    </w:p>
    <w:p w:rsidR="00866162" w:rsidRPr="00102836" w:rsidRDefault="00866162" w:rsidP="006756F0">
      <w:pPr>
        <w:pStyle w:val="BulletedList1"/>
        <w:rPr>
          <w:rFonts w:eastAsia="SimHei"/>
        </w:rPr>
      </w:pPr>
      <w:r w:rsidRPr="00102836">
        <w:rPr>
          <w:rFonts w:eastAsia="SimHei"/>
        </w:rPr>
        <w:t>http://go.microsoft.com/*</w:t>
      </w:r>
    </w:p>
    <w:p w:rsidR="00866162" w:rsidRPr="00102836" w:rsidRDefault="00866162" w:rsidP="006756F0">
      <w:pPr>
        <w:pStyle w:val="BulletedList1"/>
        <w:rPr>
          <w:rFonts w:eastAsia="SimHei"/>
        </w:rPr>
      </w:pPr>
      <w:r w:rsidRPr="00102836">
        <w:rPr>
          <w:rFonts w:eastAsia="SimHei"/>
        </w:rPr>
        <w:t>https://sls.microsoft.com/*</w:t>
      </w:r>
    </w:p>
    <w:p w:rsidR="00866162" w:rsidRPr="00102836" w:rsidRDefault="00866162" w:rsidP="006756F0">
      <w:pPr>
        <w:pStyle w:val="BulletedList1"/>
        <w:rPr>
          <w:rFonts w:eastAsia="SimHei"/>
        </w:rPr>
      </w:pPr>
      <w:r w:rsidRPr="00102836">
        <w:rPr>
          <w:rFonts w:eastAsia="SimHei"/>
        </w:rPr>
        <w:t>https://sls.microsoft.com:443</w:t>
      </w:r>
    </w:p>
    <w:p w:rsidR="00866162" w:rsidRPr="00102836" w:rsidRDefault="00866162" w:rsidP="006756F0">
      <w:pPr>
        <w:pStyle w:val="BulletedList1"/>
        <w:rPr>
          <w:rFonts w:eastAsia="SimHei"/>
        </w:rPr>
      </w:pPr>
      <w:r w:rsidRPr="00102836">
        <w:rPr>
          <w:rFonts w:eastAsia="SimHei"/>
        </w:rPr>
        <w:t>http://crl.microsoft.com/pki/crl/products/MicrosoftRootAuthority.crl</w:t>
      </w:r>
    </w:p>
    <w:p w:rsidR="00007FAE" w:rsidRPr="00102836" w:rsidRDefault="00B3716B">
      <w:pPr>
        <w:pStyle w:val="BulletedList1"/>
        <w:rPr>
          <w:rFonts w:eastAsia="SimHei"/>
        </w:rPr>
      </w:pPr>
      <w:r w:rsidRPr="00102836">
        <w:rPr>
          <w:rFonts w:eastAsia="SimHei"/>
        </w:rPr>
        <w:t>http://crl.microsoft.com/pki/crl/products/MicrosoftProductSecureCommunications.crl</w:t>
      </w:r>
    </w:p>
    <w:p w:rsidR="00007FAE" w:rsidRPr="00102836" w:rsidRDefault="00B3716B">
      <w:pPr>
        <w:pStyle w:val="BulletedList1"/>
        <w:rPr>
          <w:rFonts w:eastAsia="SimHei"/>
        </w:rPr>
      </w:pPr>
      <w:r w:rsidRPr="00102836">
        <w:rPr>
          <w:rFonts w:eastAsia="SimHei"/>
        </w:rPr>
        <w:t>http://www.microsoft.com/pki/crl/products/MicrosoftProductSecureCommunications.crl</w:t>
      </w:r>
    </w:p>
    <w:p w:rsidR="00007FAE" w:rsidRPr="00102836" w:rsidRDefault="00866162">
      <w:pPr>
        <w:pStyle w:val="BulletedList1"/>
        <w:rPr>
          <w:rFonts w:eastAsia="SimHei"/>
        </w:rPr>
      </w:pPr>
      <w:r w:rsidRPr="00102836">
        <w:rPr>
          <w:rFonts w:eastAsia="SimHei"/>
        </w:rPr>
        <w:t>http://crl.microsoft.com/pki/crl/products/MicrosoftProductSecureServer.crl</w:t>
      </w:r>
    </w:p>
    <w:p w:rsidR="00007FAE" w:rsidRPr="00102836" w:rsidRDefault="00866162">
      <w:pPr>
        <w:pStyle w:val="BulletedList1"/>
        <w:rPr>
          <w:rFonts w:eastAsia="SimHei"/>
        </w:rPr>
      </w:pPr>
      <w:r w:rsidRPr="00102836">
        <w:rPr>
          <w:rFonts w:eastAsia="SimHei"/>
        </w:rPr>
        <w:t>http://www.microsoft.com/pki/crl/products/MicrosoftProductSecureServer.crl</w:t>
      </w:r>
    </w:p>
    <w:p w:rsidR="00866162" w:rsidRPr="00102836" w:rsidRDefault="00866162" w:rsidP="00866162">
      <w:pPr>
        <w:pStyle w:val="31"/>
        <w:rPr>
          <w:rFonts w:eastAsia="SimHei"/>
          <w:lang w:eastAsia="zh-CN"/>
        </w:rPr>
      </w:pPr>
      <w:bookmarkStart w:id="55" w:name="_Toc224392051"/>
      <w:bookmarkStart w:id="56" w:name="_Toc224402126"/>
      <w:bookmarkStart w:id="57" w:name="_Toc224402189"/>
      <w:bookmarkStart w:id="58" w:name="_Toc230000285"/>
      <w:bookmarkStart w:id="59" w:name="_Toc107902683"/>
      <w:r w:rsidRPr="00102836">
        <w:rPr>
          <w:rFonts w:eastAsia="SimHei" w:hAnsi="SimHei"/>
          <w:lang w:eastAsia="zh-CN"/>
        </w:rPr>
        <w:t>使用电话激活</w:t>
      </w:r>
      <w:r w:rsidRPr="00102836">
        <w:rPr>
          <w:rFonts w:eastAsia="SimHei"/>
          <w:lang w:eastAsia="zh-CN"/>
        </w:rPr>
        <w:t xml:space="preserve"> MAK </w:t>
      </w:r>
      <w:r w:rsidRPr="00102836">
        <w:rPr>
          <w:rFonts w:eastAsia="SimHei" w:hAnsi="SimHei"/>
          <w:lang w:eastAsia="zh-CN"/>
        </w:rPr>
        <w:t>客户端</w:t>
      </w:r>
      <w:bookmarkEnd w:id="55"/>
      <w:bookmarkEnd w:id="56"/>
      <w:bookmarkEnd w:id="57"/>
      <w:bookmarkEnd w:id="58"/>
      <w:bookmarkEnd w:id="59"/>
    </w:p>
    <w:p w:rsidR="00866162" w:rsidRPr="00102836" w:rsidRDefault="00866162" w:rsidP="00475BD8">
      <w:pPr>
        <w:pStyle w:val="Norm"/>
        <w:jc w:val="both"/>
        <w:rPr>
          <w:rFonts w:eastAsia="SimHei"/>
        </w:rPr>
      </w:pPr>
      <w:proofErr w:type="spellStart"/>
      <w:r w:rsidRPr="00102836">
        <w:rPr>
          <w:rFonts w:eastAsia="SimHei" w:hAnsi="SimHei"/>
        </w:rPr>
        <w:t>要激活已连接到组织网络</w:t>
      </w:r>
      <w:r w:rsidR="00E56F02" w:rsidRPr="00E56F02">
        <w:rPr>
          <w:rFonts w:eastAsia="SimHei" w:hAnsi="SimHei"/>
        </w:rPr>
        <w:t>的</w:t>
      </w:r>
      <w:r w:rsidRPr="00102836">
        <w:rPr>
          <w:rFonts w:eastAsia="SimHei" w:hAnsi="SimHei"/>
        </w:rPr>
        <w:t>但不具有</w:t>
      </w:r>
      <w:proofErr w:type="spellEnd"/>
      <w:r w:rsidRPr="00102836">
        <w:rPr>
          <w:rFonts w:eastAsia="SimHei"/>
        </w:rPr>
        <w:t xml:space="preserve"> Internet </w:t>
      </w:r>
      <w:proofErr w:type="spellStart"/>
      <w:r w:rsidRPr="00102836">
        <w:rPr>
          <w:rFonts w:eastAsia="SimHei" w:hAnsi="SimHei"/>
        </w:rPr>
        <w:t>连接的计算机，请使用</w:t>
      </w:r>
      <w:proofErr w:type="spellEnd"/>
      <w:r w:rsidRPr="00102836">
        <w:rPr>
          <w:rFonts w:eastAsia="SimHei"/>
        </w:rPr>
        <w:t xml:space="preserve"> </w:t>
      </w:r>
      <w:proofErr w:type="spellStart"/>
      <w:r w:rsidRPr="00102836">
        <w:rPr>
          <w:rFonts w:eastAsia="SimHei"/>
        </w:rPr>
        <w:t>Slmgr.vbs</w:t>
      </w:r>
      <w:r w:rsidRPr="00102836">
        <w:rPr>
          <w:rFonts w:eastAsia="SimHei" w:hAnsi="SimHei"/>
        </w:rPr>
        <w:t>，即在</w:t>
      </w:r>
      <w:r w:rsidRPr="009C7899">
        <w:rPr>
          <w:rFonts w:ascii="SimHei" w:eastAsia="SimHei" w:hint="eastAsia"/>
        </w:rPr>
        <w:t>“</w:t>
      </w:r>
      <w:r w:rsidRPr="00102836">
        <w:rPr>
          <w:rFonts w:eastAsia="SimHei" w:hAnsi="SimHei"/>
        </w:rPr>
        <w:t>命令提示符</w:t>
      </w:r>
      <w:r w:rsidRPr="009C7899">
        <w:rPr>
          <w:rFonts w:ascii="SimHei" w:eastAsia="SimHei" w:hint="eastAsia"/>
        </w:rPr>
        <w:t>”</w:t>
      </w:r>
      <w:r w:rsidRPr="00102836">
        <w:rPr>
          <w:rFonts w:eastAsia="SimHei" w:hAnsi="SimHei"/>
        </w:rPr>
        <w:t>窗口中，键入</w:t>
      </w:r>
      <w:proofErr w:type="spellEnd"/>
      <w:r w:rsidRPr="00102836">
        <w:rPr>
          <w:rFonts w:eastAsia="SimHei" w:hAnsi="SimHei"/>
        </w:rPr>
        <w:t>：</w:t>
      </w:r>
    </w:p>
    <w:p w:rsidR="00866162" w:rsidRPr="00102836" w:rsidRDefault="001C5B08" w:rsidP="00866162">
      <w:pPr>
        <w:pStyle w:val="Code"/>
        <w:rPr>
          <w:rFonts w:ascii="Verdana" w:eastAsia="SimHei" w:hAnsi="Verdana"/>
          <w:noProof w:val="0"/>
        </w:rPr>
      </w:pPr>
      <w:proofErr w:type="gramStart"/>
      <w:r w:rsidRPr="00FC1D76">
        <w:rPr>
          <w:noProof w:val="0"/>
        </w:rPr>
        <w:t>slmgr.vbs</w:t>
      </w:r>
      <w:proofErr w:type="gramEnd"/>
      <w:r w:rsidRPr="00FC1D76">
        <w:rPr>
          <w:noProof w:val="0"/>
        </w:rPr>
        <w:t xml:space="preserve"> </w:t>
      </w:r>
      <w:proofErr w:type="spellStart"/>
      <w:r w:rsidRPr="00FC1D76">
        <w:rPr>
          <w:noProof w:val="0"/>
        </w:rPr>
        <w:t>TargetComputerName</w:t>
      </w:r>
      <w:proofErr w:type="spellEnd"/>
      <w:r w:rsidRPr="00FC1D76">
        <w:rPr>
          <w:noProof w:val="0"/>
        </w:rPr>
        <w:t xml:space="preserve"> &lt;</w:t>
      </w:r>
      <w:proofErr w:type="spellStart"/>
      <w:r w:rsidR="007E7948">
        <w:rPr>
          <w:rFonts w:ascii="SimSun" w:eastAsia="SimSun" w:hAnsi="SimSun" w:cs="SimSun" w:hint="eastAsia"/>
          <w:noProof w:val="0"/>
        </w:rPr>
        <w:t>用户名</w:t>
      </w:r>
      <w:proofErr w:type="spellEnd"/>
      <w:r w:rsidRPr="00FC1D76">
        <w:rPr>
          <w:noProof w:val="0"/>
        </w:rPr>
        <w:t>&gt; &lt;</w:t>
      </w:r>
      <w:proofErr w:type="spellStart"/>
      <w:r w:rsidR="007E7948">
        <w:rPr>
          <w:rFonts w:ascii="SimSun" w:eastAsia="SimSun" w:hAnsi="SimSun" w:cs="SimSun" w:hint="eastAsia"/>
          <w:noProof w:val="0"/>
        </w:rPr>
        <w:t>密码</w:t>
      </w:r>
      <w:proofErr w:type="spellEnd"/>
      <w:r w:rsidRPr="00FC1D76">
        <w:rPr>
          <w:noProof w:val="0"/>
        </w:rPr>
        <w:t>&gt; /</w:t>
      </w:r>
      <w:proofErr w:type="spellStart"/>
      <w:r w:rsidRPr="00FC1D76">
        <w:rPr>
          <w:noProof w:val="0"/>
        </w:rPr>
        <w:t>dti</w:t>
      </w:r>
      <w:proofErr w:type="spellEnd"/>
      <w:r w:rsidR="00866162" w:rsidRPr="00102836">
        <w:rPr>
          <w:rFonts w:ascii="Verdana" w:eastAsia="SimHei" w:hAnsi="Verdana"/>
        </w:rPr>
        <w:br/>
      </w:r>
    </w:p>
    <w:p w:rsidR="00866162" w:rsidRPr="00102836" w:rsidRDefault="00866162" w:rsidP="00475BD8">
      <w:pPr>
        <w:pStyle w:val="Norm"/>
        <w:jc w:val="both"/>
        <w:rPr>
          <w:rFonts w:eastAsia="SimHei"/>
          <w:lang w:eastAsia="zh-CN"/>
        </w:rPr>
      </w:pPr>
      <w:r w:rsidRPr="00102836">
        <w:rPr>
          <w:rFonts w:eastAsia="SimHei" w:hAnsi="SimHei"/>
          <w:lang w:eastAsia="zh-CN"/>
        </w:rPr>
        <w:t>以显示完成电话激活所需的信息。要获取您所在地区的激活呼叫中心的电话号码，请运行</w:t>
      </w:r>
      <w:r w:rsidRPr="00102836">
        <w:rPr>
          <w:rFonts w:eastAsia="SimHei"/>
          <w:lang w:eastAsia="zh-CN"/>
        </w:rPr>
        <w:t xml:space="preserve"> </w:t>
      </w:r>
      <w:r w:rsidRPr="00102836">
        <w:rPr>
          <w:rStyle w:val="aff9"/>
          <w:rFonts w:eastAsia="SimHei"/>
          <w:lang w:eastAsia="zh-CN"/>
        </w:rPr>
        <w:t>slui.exe 4</w:t>
      </w:r>
      <w:r w:rsidRPr="00102836">
        <w:rPr>
          <w:rFonts w:eastAsia="SimHei" w:hAnsi="SimHei"/>
          <w:lang w:eastAsia="zh-CN"/>
        </w:rPr>
        <w:t>。可以使用交互式语音响应系统获取</w:t>
      </w:r>
      <w:r w:rsidRPr="00102836">
        <w:rPr>
          <w:rFonts w:eastAsia="SimHei"/>
          <w:lang w:eastAsia="zh-CN"/>
        </w:rPr>
        <w:t xml:space="preserve"> CID</w:t>
      </w:r>
      <w:r w:rsidRPr="00102836">
        <w:rPr>
          <w:rFonts w:eastAsia="SimHei" w:hAnsi="SimHei"/>
          <w:lang w:eastAsia="zh-CN"/>
        </w:rPr>
        <w:t>；然后运行：</w:t>
      </w:r>
    </w:p>
    <w:p w:rsidR="00866162" w:rsidRPr="00102836" w:rsidRDefault="001C5B08" w:rsidP="00866162">
      <w:pPr>
        <w:pStyle w:val="Code"/>
        <w:rPr>
          <w:rFonts w:ascii="Verdana" w:eastAsia="SimHei" w:hAnsi="Verdana"/>
          <w:noProof w:val="0"/>
        </w:rPr>
      </w:pPr>
      <w:r>
        <w:rPr>
          <w:rFonts w:ascii="Verdana" w:eastAsia="SimHei" w:hAnsi="Verdana"/>
          <w:lang w:eastAsia="zh-CN"/>
        </w:rPr>
        <w:br w:type="page"/>
      </w:r>
      <w:proofErr w:type="gramStart"/>
      <w:r w:rsidRPr="00FC1D76">
        <w:rPr>
          <w:noProof w:val="0"/>
        </w:rPr>
        <w:lastRenderedPageBreak/>
        <w:t>slmgr.vbs</w:t>
      </w:r>
      <w:proofErr w:type="gramEnd"/>
      <w:r w:rsidRPr="00FC1D76">
        <w:rPr>
          <w:noProof w:val="0"/>
        </w:rPr>
        <w:t xml:space="preserve"> </w:t>
      </w:r>
      <w:proofErr w:type="spellStart"/>
      <w:r w:rsidRPr="00FC1D76">
        <w:rPr>
          <w:noProof w:val="0"/>
        </w:rPr>
        <w:t>TargetComputerName</w:t>
      </w:r>
      <w:proofErr w:type="spellEnd"/>
      <w:r w:rsidRPr="00FC1D76">
        <w:rPr>
          <w:noProof w:val="0"/>
        </w:rPr>
        <w:t xml:space="preserve"> &lt;</w:t>
      </w:r>
      <w:proofErr w:type="spellStart"/>
      <w:r w:rsidR="007E7948">
        <w:rPr>
          <w:rFonts w:ascii="SimSun" w:eastAsia="SimSun" w:hAnsi="SimSun" w:cs="SimSun" w:hint="eastAsia"/>
          <w:noProof w:val="0"/>
        </w:rPr>
        <w:t>用户名</w:t>
      </w:r>
      <w:proofErr w:type="spellEnd"/>
      <w:r w:rsidRPr="00FC1D76">
        <w:rPr>
          <w:noProof w:val="0"/>
        </w:rPr>
        <w:t>&gt; &lt;</w:t>
      </w:r>
      <w:proofErr w:type="spellStart"/>
      <w:r w:rsidR="007E7948">
        <w:rPr>
          <w:rFonts w:ascii="SimSun" w:eastAsia="SimSun" w:hAnsi="SimSun" w:cs="SimSun" w:hint="eastAsia"/>
          <w:noProof w:val="0"/>
        </w:rPr>
        <w:t>密码</w:t>
      </w:r>
      <w:proofErr w:type="spellEnd"/>
      <w:r w:rsidRPr="00FC1D76">
        <w:rPr>
          <w:noProof w:val="0"/>
        </w:rPr>
        <w:t>&gt; /</w:t>
      </w:r>
      <w:proofErr w:type="spellStart"/>
      <w:r w:rsidRPr="00FC1D76">
        <w:rPr>
          <w:noProof w:val="0"/>
        </w:rPr>
        <w:t>atp</w:t>
      </w:r>
      <w:proofErr w:type="spellEnd"/>
      <w:r w:rsidRPr="00FC1D76">
        <w:rPr>
          <w:noProof w:val="0"/>
        </w:rPr>
        <w:t xml:space="preserve"> &lt;CID&gt;</w:t>
      </w:r>
      <w:r w:rsidR="00866162" w:rsidRPr="00102836">
        <w:rPr>
          <w:rFonts w:ascii="Verdana" w:eastAsia="SimHei" w:hAnsi="Verdana"/>
        </w:rPr>
        <w:br/>
      </w:r>
    </w:p>
    <w:p w:rsidR="00866162" w:rsidRPr="00102836" w:rsidRDefault="00866162" w:rsidP="00475BD8">
      <w:pPr>
        <w:pStyle w:val="Norm"/>
        <w:jc w:val="both"/>
        <w:rPr>
          <w:rFonts w:eastAsia="SimHei"/>
          <w:lang w:eastAsia="zh-CN"/>
        </w:rPr>
      </w:pPr>
      <w:r w:rsidRPr="00102836">
        <w:rPr>
          <w:rFonts w:eastAsia="SimHei" w:hAnsi="SimHei"/>
          <w:lang w:eastAsia="zh-CN"/>
        </w:rPr>
        <w:t>以安装</w:t>
      </w:r>
      <w:r w:rsidRPr="00102836">
        <w:rPr>
          <w:rFonts w:eastAsia="SimHei"/>
          <w:lang w:eastAsia="zh-CN"/>
        </w:rPr>
        <w:t xml:space="preserve"> CID</w:t>
      </w:r>
      <w:r w:rsidRPr="00102836">
        <w:rPr>
          <w:rFonts w:eastAsia="SimHei" w:hAnsi="SimHei"/>
          <w:lang w:eastAsia="zh-CN"/>
        </w:rPr>
        <w:t>。如果需要频繁执行激活或需要激活多台计算机，则使用</w:t>
      </w:r>
      <w:r w:rsidRPr="00102836">
        <w:rPr>
          <w:rFonts w:eastAsia="SimHei"/>
          <w:lang w:eastAsia="zh-CN"/>
        </w:rPr>
        <w:t xml:space="preserve"> Slmgr.vbs </w:t>
      </w:r>
      <w:r w:rsidRPr="00102836">
        <w:rPr>
          <w:rFonts w:eastAsia="SimHei" w:hAnsi="SimHei"/>
          <w:lang w:eastAsia="zh-CN"/>
        </w:rPr>
        <w:t>脚本自动执行激活过程可能会帮助更大。</w:t>
      </w:r>
    </w:p>
    <w:p w:rsidR="00866162" w:rsidRPr="00102836" w:rsidRDefault="00866162" w:rsidP="00866162">
      <w:pPr>
        <w:pStyle w:val="31"/>
        <w:rPr>
          <w:rFonts w:eastAsia="SimHei"/>
          <w:kern w:val="24"/>
          <w:lang w:eastAsia="zh-CN"/>
        </w:rPr>
      </w:pPr>
      <w:bookmarkStart w:id="60" w:name="_Toc224392052"/>
      <w:bookmarkStart w:id="61" w:name="_Toc224402127"/>
      <w:bookmarkStart w:id="62" w:name="_Toc224402190"/>
      <w:bookmarkStart w:id="63" w:name="_Toc230000286"/>
      <w:bookmarkStart w:id="64" w:name="_Toc107902684"/>
      <w:r w:rsidRPr="00102836">
        <w:rPr>
          <w:rFonts w:eastAsia="SimHei" w:hAnsi="SimHei"/>
          <w:kern w:val="24"/>
          <w:lang w:eastAsia="zh-CN"/>
        </w:rPr>
        <w:t>使用</w:t>
      </w:r>
      <w:r w:rsidRPr="00102836">
        <w:rPr>
          <w:rFonts w:eastAsia="SimHei"/>
          <w:kern w:val="24"/>
          <w:lang w:eastAsia="zh-CN"/>
        </w:rPr>
        <w:t xml:space="preserve"> VAMT </w:t>
      </w:r>
      <w:r w:rsidRPr="00102836">
        <w:rPr>
          <w:rFonts w:eastAsia="SimHei" w:hAnsi="SimHei"/>
          <w:kern w:val="24"/>
          <w:lang w:eastAsia="zh-CN"/>
        </w:rPr>
        <w:t>激活</w:t>
      </w:r>
      <w:r w:rsidRPr="00102836">
        <w:rPr>
          <w:rFonts w:eastAsia="SimHei"/>
          <w:kern w:val="24"/>
          <w:lang w:eastAsia="zh-CN"/>
        </w:rPr>
        <w:t xml:space="preserve"> MAK </w:t>
      </w:r>
      <w:r w:rsidRPr="00102836">
        <w:rPr>
          <w:rFonts w:eastAsia="SimHei" w:hAnsi="SimHei"/>
          <w:kern w:val="24"/>
          <w:lang w:eastAsia="zh-CN"/>
        </w:rPr>
        <w:t>客户端</w:t>
      </w:r>
      <w:bookmarkEnd w:id="60"/>
      <w:bookmarkEnd w:id="61"/>
      <w:bookmarkEnd w:id="62"/>
      <w:bookmarkEnd w:id="63"/>
      <w:bookmarkEnd w:id="64"/>
    </w:p>
    <w:p w:rsidR="00866162" w:rsidRPr="00102836" w:rsidRDefault="00866162" w:rsidP="00475BD8">
      <w:pPr>
        <w:pStyle w:val="Norm"/>
        <w:jc w:val="both"/>
        <w:rPr>
          <w:rFonts w:eastAsia="SimHei"/>
          <w:lang w:eastAsia="zh-CN"/>
        </w:rPr>
      </w:pPr>
      <w:r w:rsidRPr="00102836">
        <w:rPr>
          <w:rFonts w:eastAsia="SimHei"/>
          <w:lang w:eastAsia="zh-CN"/>
        </w:rPr>
        <w:t xml:space="preserve">VAMT </w:t>
      </w:r>
      <w:r w:rsidRPr="00102836">
        <w:rPr>
          <w:rFonts w:eastAsia="SimHei" w:hAnsi="SimHei"/>
          <w:lang w:eastAsia="zh-CN"/>
        </w:rPr>
        <w:t>通过从一个集中控制台分发</w:t>
      </w:r>
      <w:r w:rsidRPr="00102836">
        <w:rPr>
          <w:rFonts w:eastAsia="SimHei"/>
          <w:lang w:eastAsia="zh-CN"/>
        </w:rPr>
        <w:t xml:space="preserve"> MAK </w:t>
      </w:r>
      <w:r w:rsidRPr="00102836">
        <w:rPr>
          <w:rFonts w:eastAsia="SimHei" w:hAnsi="SimHei"/>
          <w:lang w:eastAsia="zh-CN"/>
        </w:rPr>
        <w:t>来实现</w:t>
      </w:r>
      <w:r w:rsidRPr="00102836">
        <w:rPr>
          <w:rFonts w:eastAsia="SimHei"/>
          <w:lang w:eastAsia="zh-CN"/>
        </w:rPr>
        <w:t xml:space="preserve"> MAK </w:t>
      </w:r>
      <w:r w:rsidRPr="00102836">
        <w:rPr>
          <w:rFonts w:eastAsia="SimHei" w:hAnsi="SimHei"/>
          <w:lang w:eastAsia="zh-CN"/>
        </w:rPr>
        <w:t>网络部署和激活的自动化，如图</w:t>
      </w:r>
      <w:r w:rsidRPr="00102836">
        <w:rPr>
          <w:rFonts w:eastAsia="SimHei"/>
          <w:lang w:eastAsia="zh-CN"/>
        </w:rPr>
        <w:t xml:space="preserve"> 1 </w:t>
      </w:r>
      <w:r w:rsidRPr="00102836">
        <w:rPr>
          <w:rFonts w:eastAsia="SimHei" w:hAnsi="SimHei"/>
          <w:lang w:eastAsia="zh-CN"/>
        </w:rPr>
        <w:t>所示。</w:t>
      </w:r>
      <w:r w:rsidRPr="00102836">
        <w:rPr>
          <w:rFonts w:eastAsia="SimHei"/>
          <w:lang w:eastAsia="zh-CN"/>
        </w:rPr>
        <w:t xml:space="preserve">VAMT </w:t>
      </w:r>
      <w:r w:rsidRPr="00102836">
        <w:rPr>
          <w:rFonts w:eastAsia="SimHei" w:hAnsi="SimHei"/>
          <w:lang w:eastAsia="zh-CN"/>
        </w:rPr>
        <w:t>会通过查询</w:t>
      </w:r>
      <w:r w:rsidRPr="00102836">
        <w:rPr>
          <w:rFonts w:eastAsia="SimHei"/>
          <w:lang w:eastAsia="zh-CN"/>
        </w:rPr>
        <w:t xml:space="preserve"> Microsoft </w:t>
      </w:r>
      <w:r w:rsidRPr="00102836">
        <w:rPr>
          <w:rFonts w:eastAsia="SimHei" w:hAnsi="SimHei"/>
          <w:lang w:eastAsia="zh-CN"/>
        </w:rPr>
        <w:t>激活服务器来获取给定</w:t>
      </w:r>
      <w:r w:rsidRPr="00102836">
        <w:rPr>
          <w:rFonts w:eastAsia="SimHei"/>
          <w:lang w:eastAsia="zh-CN"/>
        </w:rPr>
        <w:t xml:space="preserve"> MAK </w:t>
      </w:r>
      <w:r w:rsidRPr="00102836">
        <w:rPr>
          <w:rFonts w:eastAsia="SimHei" w:hAnsi="SimHei"/>
          <w:lang w:eastAsia="zh-CN"/>
        </w:rPr>
        <w:t>的剩余激活次数，然后列出环境中所有使用</w:t>
      </w:r>
      <w:r w:rsidRPr="00102836">
        <w:rPr>
          <w:rFonts w:eastAsia="SimHei"/>
          <w:lang w:eastAsia="zh-CN"/>
        </w:rPr>
        <w:t xml:space="preserve"> MAK </w:t>
      </w:r>
      <w:r w:rsidRPr="00102836">
        <w:rPr>
          <w:rFonts w:eastAsia="SimHei" w:hAnsi="SimHei"/>
          <w:lang w:eastAsia="zh-CN"/>
        </w:rPr>
        <w:t>激活的系统的激活状态。此计数是一个即时快照，不是实时计数。</w:t>
      </w:r>
      <w:r w:rsidRPr="00102836">
        <w:rPr>
          <w:rFonts w:eastAsia="SimHei"/>
          <w:lang w:eastAsia="zh-CN"/>
        </w:rPr>
        <w:t xml:space="preserve">VAMT </w:t>
      </w:r>
      <w:r w:rsidRPr="00102836">
        <w:rPr>
          <w:rFonts w:eastAsia="SimHei" w:hAnsi="SimHei"/>
          <w:lang w:eastAsia="zh-CN"/>
        </w:rPr>
        <w:t>版本</w:t>
      </w:r>
      <w:r w:rsidRPr="00102836">
        <w:rPr>
          <w:rFonts w:eastAsia="SimHei"/>
          <w:lang w:eastAsia="zh-CN"/>
        </w:rPr>
        <w:t xml:space="preserve"> 1.2 </w:t>
      </w:r>
      <w:r w:rsidRPr="00102836">
        <w:rPr>
          <w:rFonts w:eastAsia="SimHei" w:hAnsi="SimHei"/>
          <w:lang w:eastAsia="zh-CN"/>
        </w:rPr>
        <w:t>包含在</w:t>
      </w:r>
      <w:r w:rsidRPr="00102836">
        <w:rPr>
          <w:rFonts w:eastAsia="SimHei"/>
          <w:lang w:eastAsia="zh-CN"/>
        </w:rPr>
        <w:t xml:space="preserve"> Windows AIK </w:t>
      </w:r>
      <w:r w:rsidRPr="00102836">
        <w:rPr>
          <w:rFonts w:eastAsia="SimHei" w:hAnsi="SimHei"/>
          <w:lang w:eastAsia="zh-CN"/>
        </w:rPr>
        <w:t>中，您可以从</w:t>
      </w:r>
      <w:r w:rsidRPr="00102836">
        <w:rPr>
          <w:rFonts w:eastAsia="SimHei"/>
          <w:lang w:eastAsia="zh-CN"/>
        </w:rPr>
        <w:t xml:space="preserve"> Microsoft </w:t>
      </w:r>
      <w:r w:rsidRPr="00102836">
        <w:rPr>
          <w:rFonts w:eastAsia="SimHei" w:hAnsi="SimHei"/>
          <w:lang w:eastAsia="zh-CN"/>
        </w:rPr>
        <w:t>下载中心获取</w:t>
      </w:r>
      <w:r w:rsidRPr="00102836">
        <w:rPr>
          <w:rFonts w:eastAsia="SimHei"/>
          <w:lang w:eastAsia="zh-CN"/>
        </w:rPr>
        <w:t xml:space="preserve"> Windows AIK</w:t>
      </w:r>
      <w:r w:rsidRPr="00102836">
        <w:rPr>
          <w:rFonts w:eastAsia="SimHei" w:hAnsi="SimHei"/>
          <w:lang w:eastAsia="zh-CN"/>
        </w:rPr>
        <w:t>，网址为</w:t>
      </w:r>
      <w:r w:rsidR="001C5B08">
        <w:rPr>
          <w:rFonts w:eastAsia="SimHei" w:hAnsi="SimHei" w:hint="eastAsia"/>
          <w:lang w:eastAsia="zh-CN"/>
        </w:rPr>
        <w:tab/>
      </w:r>
      <w:r w:rsidRPr="00102836">
        <w:rPr>
          <w:rFonts w:eastAsia="SimHei"/>
          <w:lang w:eastAsia="zh-CN"/>
        </w:rPr>
        <w:t xml:space="preserve"> </w:t>
      </w:r>
      <w:r w:rsidR="003C7AB6">
        <w:rPr>
          <w:rFonts w:eastAsia="SimHei" w:hint="eastAsia"/>
          <w:lang w:eastAsia="zh-CN"/>
        </w:rPr>
        <w:br/>
      </w:r>
      <w:hyperlink r:id="rId16" w:history="1">
        <w:r w:rsidRPr="00102836">
          <w:rPr>
            <w:rStyle w:val="a9"/>
            <w:rFonts w:eastAsia="SimHei" w:cs="Verdana"/>
            <w:lang w:eastAsia="zh-CN"/>
          </w:rPr>
          <w:t>http://go.microsoft.com/fwlink/?LinkId=136976</w:t>
        </w:r>
      </w:hyperlink>
      <w:r w:rsidRPr="00102836">
        <w:rPr>
          <w:rFonts w:eastAsia="SimHei" w:hAnsi="SimHei"/>
          <w:lang w:eastAsia="zh-CN"/>
        </w:rPr>
        <w:t>。</w:t>
      </w:r>
    </w:p>
    <w:p w:rsidR="00866162" w:rsidRPr="00102836" w:rsidRDefault="00866162" w:rsidP="00866162">
      <w:pPr>
        <w:pStyle w:val="Norm"/>
        <w:rPr>
          <w:rFonts w:eastAsia="SimHei"/>
        </w:rPr>
      </w:pPr>
      <w:r w:rsidRPr="00102836">
        <w:rPr>
          <w:rFonts w:eastAsia="SimHei"/>
          <w:noProof/>
          <w:lang w:eastAsia="zh-CN"/>
        </w:rPr>
        <w:drawing>
          <wp:inline distT="0" distB="0" distL="0" distR="0">
            <wp:extent cx="5709920" cy="2679700"/>
            <wp:effectExtent l="19050" t="0" r="508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5709920" cy="2679700"/>
                    </a:xfrm>
                    <a:prstGeom prst="rect">
                      <a:avLst/>
                    </a:prstGeom>
                    <a:noFill/>
                    <a:ln w="9525">
                      <a:noFill/>
                      <a:miter lim="800000"/>
                      <a:headEnd/>
                      <a:tailEnd/>
                    </a:ln>
                  </pic:spPr>
                </pic:pic>
              </a:graphicData>
            </a:graphic>
          </wp:inline>
        </w:drawing>
      </w:r>
    </w:p>
    <w:p w:rsidR="00866162" w:rsidRPr="00102836" w:rsidRDefault="003F406D" w:rsidP="00866162">
      <w:pPr>
        <w:pStyle w:val="Label"/>
        <w:keepNext/>
        <w:rPr>
          <w:rFonts w:eastAsia="SimHei"/>
        </w:rPr>
      </w:pPr>
      <w:bookmarkStart w:id="65" w:name="_Toc224392053"/>
      <w:bookmarkStart w:id="66" w:name="_Toc224402128"/>
      <w:bookmarkStart w:id="67" w:name="_Toc224402191"/>
      <w:proofErr w:type="gramStart"/>
      <w:r w:rsidRPr="00102836">
        <w:rPr>
          <w:rFonts w:eastAsia="SimHei" w:hAnsi="SimHei"/>
        </w:rPr>
        <w:t>图</w:t>
      </w:r>
      <w:r w:rsidRPr="00102836">
        <w:rPr>
          <w:rFonts w:eastAsia="SimHei"/>
        </w:rPr>
        <w:t xml:space="preserve"> 1.</w:t>
      </w:r>
      <w:proofErr w:type="gramEnd"/>
      <w:r w:rsidRPr="00102836">
        <w:rPr>
          <w:rFonts w:eastAsia="SimHei"/>
        </w:rPr>
        <w:t xml:space="preserve"> VAMT UI</w:t>
      </w:r>
    </w:p>
    <w:p w:rsidR="00866162" w:rsidRPr="00102836" w:rsidRDefault="00866162" w:rsidP="00866162">
      <w:pPr>
        <w:pStyle w:val="21"/>
        <w:rPr>
          <w:rFonts w:eastAsia="SimHei"/>
          <w:kern w:val="24"/>
        </w:rPr>
      </w:pPr>
      <w:bookmarkStart w:id="68" w:name="_Toc230000287"/>
      <w:bookmarkStart w:id="69" w:name="_Toc107902685"/>
      <w:r w:rsidRPr="00102836">
        <w:rPr>
          <w:rFonts w:eastAsia="SimHei" w:hAnsi="SimHei"/>
          <w:kern w:val="24"/>
        </w:rPr>
        <w:t>将</w:t>
      </w:r>
      <w:r w:rsidRPr="00102836">
        <w:rPr>
          <w:rFonts w:eastAsia="SimHei"/>
          <w:kern w:val="24"/>
        </w:rPr>
        <w:t xml:space="preserve"> MAK </w:t>
      </w:r>
      <w:r w:rsidRPr="00102836">
        <w:rPr>
          <w:rFonts w:eastAsia="SimHei" w:hAnsi="SimHei"/>
          <w:kern w:val="24"/>
        </w:rPr>
        <w:t>与</w:t>
      </w:r>
      <w:r w:rsidRPr="00102836">
        <w:rPr>
          <w:rFonts w:eastAsia="SimHei"/>
          <w:kern w:val="24"/>
        </w:rPr>
        <w:t xml:space="preserve"> Deployment Workbench </w:t>
      </w:r>
      <w:proofErr w:type="spellStart"/>
      <w:r w:rsidRPr="00102836">
        <w:rPr>
          <w:rFonts w:eastAsia="SimHei" w:hAnsi="SimHei"/>
          <w:kern w:val="24"/>
        </w:rPr>
        <w:t>集成</w:t>
      </w:r>
      <w:bookmarkEnd w:id="65"/>
      <w:bookmarkEnd w:id="66"/>
      <w:bookmarkEnd w:id="67"/>
      <w:bookmarkEnd w:id="68"/>
      <w:bookmarkEnd w:id="69"/>
      <w:proofErr w:type="spellEnd"/>
    </w:p>
    <w:p w:rsidR="00866162" w:rsidRPr="00102836" w:rsidRDefault="00866162" w:rsidP="00475BD8">
      <w:pPr>
        <w:pStyle w:val="Norm"/>
        <w:jc w:val="both"/>
        <w:rPr>
          <w:rFonts w:eastAsia="SimHei"/>
          <w:lang w:eastAsia="zh-CN"/>
        </w:rPr>
      </w:pPr>
      <w:r w:rsidRPr="00102836">
        <w:rPr>
          <w:rFonts w:eastAsia="SimHei"/>
        </w:rPr>
        <w:t xml:space="preserve">Microsoft </w:t>
      </w:r>
      <w:proofErr w:type="spellStart"/>
      <w:r w:rsidRPr="00102836">
        <w:rPr>
          <w:rFonts w:eastAsia="SimHei" w:hAnsi="SimHei"/>
        </w:rPr>
        <w:t>部署工具包</w:t>
      </w:r>
      <w:proofErr w:type="spellEnd"/>
      <w:r w:rsidRPr="00102836">
        <w:rPr>
          <w:rFonts w:eastAsia="SimHei"/>
        </w:rPr>
        <w:t xml:space="preserve"> (MDT) </w:t>
      </w:r>
      <w:proofErr w:type="spellStart"/>
      <w:r w:rsidRPr="00102836">
        <w:rPr>
          <w:rFonts w:eastAsia="SimHei" w:hAnsi="SimHei"/>
        </w:rPr>
        <w:t>还提供部署</w:t>
      </w:r>
      <w:proofErr w:type="spellEnd"/>
      <w:r w:rsidRPr="00102836">
        <w:rPr>
          <w:rFonts w:eastAsia="SimHei"/>
        </w:rPr>
        <w:t xml:space="preserve"> MAK </w:t>
      </w:r>
      <w:proofErr w:type="spellStart"/>
      <w:r w:rsidRPr="00102836">
        <w:rPr>
          <w:rFonts w:eastAsia="SimHei" w:hAnsi="SimHei"/>
        </w:rPr>
        <w:t>的解决方案</w:t>
      </w:r>
      <w:proofErr w:type="spellEnd"/>
      <w:r w:rsidRPr="00102836">
        <w:rPr>
          <w:rFonts w:eastAsia="SimHei" w:hAnsi="SimHei"/>
        </w:rPr>
        <w:t>。在</w:t>
      </w:r>
      <w:r w:rsidRPr="00102836">
        <w:rPr>
          <w:rFonts w:eastAsia="SimHei"/>
        </w:rPr>
        <w:t xml:space="preserve"> Deployment Workbench </w:t>
      </w:r>
      <w:proofErr w:type="spellStart"/>
      <w:r w:rsidRPr="00102836">
        <w:rPr>
          <w:rFonts w:eastAsia="SimHei" w:hAnsi="SimHei"/>
        </w:rPr>
        <w:t>中，管理员可以在任务序列中配置</w:t>
      </w:r>
      <w:proofErr w:type="spellEnd"/>
      <w:r w:rsidRPr="00102836">
        <w:rPr>
          <w:rFonts w:eastAsia="SimHei"/>
        </w:rPr>
        <w:t xml:space="preserve"> </w:t>
      </w:r>
      <w:proofErr w:type="spellStart"/>
      <w:r w:rsidRPr="00102836">
        <w:rPr>
          <w:rFonts w:eastAsia="SimHei"/>
        </w:rPr>
        <w:t>MAK</w:t>
      </w:r>
      <w:r w:rsidRPr="00102836">
        <w:rPr>
          <w:rFonts w:eastAsia="SimHei" w:hAnsi="SimHei"/>
        </w:rPr>
        <w:t>，这些任务序列会将</w:t>
      </w:r>
      <w:proofErr w:type="spellEnd"/>
      <w:r w:rsidRPr="00102836">
        <w:rPr>
          <w:rFonts w:eastAsia="SimHei"/>
        </w:rPr>
        <w:t xml:space="preserve"> MAK </w:t>
      </w:r>
      <w:proofErr w:type="spellStart"/>
      <w:r w:rsidRPr="00102836">
        <w:rPr>
          <w:rFonts w:eastAsia="SimHei" w:hAnsi="SimHei"/>
        </w:rPr>
        <w:t>添加到安装期间使用的</w:t>
      </w:r>
      <w:proofErr w:type="spellEnd"/>
      <w:r w:rsidRPr="00102836">
        <w:rPr>
          <w:rFonts w:eastAsia="SimHei"/>
        </w:rPr>
        <w:t xml:space="preserve"> Unattend.xml </w:t>
      </w:r>
      <w:proofErr w:type="spellStart"/>
      <w:r w:rsidRPr="00102836">
        <w:rPr>
          <w:rFonts w:eastAsia="SimHei" w:hAnsi="SimHei"/>
        </w:rPr>
        <w:t>文件中</w:t>
      </w:r>
      <w:proofErr w:type="spellEnd"/>
      <w:r w:rsidRPr="00102836">
        <w:rPr>
          <w:rFonts w:eastAsia="SimHei" w:hAnsi="SimHei"/>
        </w:rPr>
        <w:t>。</w:t>
      </w:r>
      <w:r w:rsidRPr="00102836">
        <w:rPr>
          <w:rFonts w:eastAsia="SimHei" w:hAnsi="SimHei"/>
          <w:lang w:eastAsia="zh-CN"/>
        </w:rPr>
        <w:t>管理员可以准备好用于激活</w:t>
      </w:r>
      <w:r w:rsidRPr="00102836">
        <w:rPr>
          <w:rFonts w:eastAsia="SimHei"/>
          <w:lang w:eastAsia="zh-CN"/>
        </w:rPr>
        <w:t xml:space="preserve"> KMS </w:t>
      </w:r>
      <w:r w:rsidRPr="00102836">
        <w:rPr>
          <w:rFonts w:eastAsia="SimHei" w:hAnsi="SimHei"/>
          <w:lang w:eastAsia="zh-CN"/>
        </w:rPr>
        <w:t>的参考映像。这样，在部署期间，只要</w:t>
      </w:r>
      <w:r w:rsidRPr="00102836">
        <w:rPr>
          <w:rFonts w:eastAsia="SimHei"/>
          <w:lang w:eastAsia="zh-CN"/>
        </w:rPr>
        <w:t xml:space="preserve"> MDT </w:t>
      </w:r>
      <w:r w:rsidRPr="00102836">
        <w:rPr>
          <w:rFonts w:eastAsia="SimHei" w:hAnsi="SimHei"/>
          <w:lang w:eastAsia="zh-CN"/>
        </w:rPr>
        <w:t>检测不到</w:t>
      </w:r>
      <w:r w:rsidRPr="00102836">
        <w:rPr>
          <w:rFonts w:eastAsia="SimHei"/>
          <w:lang w:eastAsia="zh-CN"/>
        </w:rPr>
        <w:t xml:space="preserve"> KMS </w:t>
      </w:r>
      <w:r w:rsidRPr="00102836">
        <w:rPr>
          <w:rFonts w:eastAsia="SimHei" w:hAnsi="SimHei"/>
          <w:lang w:eastAsia="zh-CN"/>
        </w:rPr>
        <w:t>基础结构，它就会使用</w:t>
      </w:r>
      <w:r w:rsidRPr="00102836">
        <w:rPr>
          <w:rFonts w:eastAsia="SimHei"/>
          <w:lang w:eastAsia="zh-CN"/>
        </w:rPr>
        <w:t xml:space="preserve"> MAK </w:t>
      </w:r>
      <w:r w:rsidRPr="00102836">
        <w:rPr>
          <w:rFonts w:eastAsia="SimHei" w:hAnsi="SimHei"/>
          <w:lang w:eastAsia="zh-CN"/>
        </w:rPr>
        <w:t>来激活安装。</w:t>
      </w:r>
      <w:r w:rsidRPr="00102836">
        <w:rPr>
          <w:rFonts w:eastAsia="SimHei"/>
          <w:lang w:eastAsia="zh-CN"/>
        </w:rPr>
        <w:t xml:space="preserve">MDT </w:t>
      </w:r>
      <w:r w:rsidRPr="00102836">
        <w:rPr>
          <w:rFonts w:eastAsia="SimHei" w:hAnsi="SimHei"/>
          <w:lang w:eastAsia="zh-CN"/>
        </w:rPr>
        <w:t>会在安装映像之后应用</w:t>
      </w:r>
      <w:r w:rsidRPr="00102836">
        <w:rPr>
          <w:rFonts w:eastAsia="SimHei"/>
          <w:lang w:eastAsia="zh-CN"/>
        </w:rPr>
        <w:t xml:space="preserve"> MAK</w:t>
      </w:r>
      <w:r w:rsidRPr="00102836">
        <w:rPr>
          <w:rFonts w:eastAsia="SimHei" w:hAnsi="SimHei"/>
          <w:lang w:eastAsia="zh-CN"/>
        </w:rPr>
        <w:t>。有关</w:t>
      </w:r>
      <w:r w:rsidRPr="00102836">
        <w:rPr>
          <w:rFonts w:eastAsia="SimHei"/>
          <w:lang w:eastAsia="zh-CN"/>
        </w:rPr>
        <w:t xml:space="preserve"> MDT </w:t>
      </w:r>
      <w:r w:rsidRPr="00102836">
        <w:rPr>
          <w:rFonts w:eastAsia="SimHei" w:hAnsi="SimHei"/>
          <w:lang w:eastAsia="zh-CN"/>
        </w:rPr>
        <w:t>的详细信息，</w:t>
      </w:r>
      <w:proofErr w:type="gramStart"/>
      <w:r w:rsidRPr="00102836">
        <w:rPr>
          <w:rFonts w:eastAsia="SimHei" w:hAnsi="SimHei"/>
          <w:lang w:eastAsia="zh-CN"/>
        </w:rPr>
        <w:t>请访问</w:t>
      </w:r>
      <w:proofErr w:type="gramEnd"/>
      <w:r w:rsidRPr="00102836">
        <w:rPr>
          <w:rFonts w:eastAsia="SimHei"/>
          <w:lang w:eastAsia="zh-CN"/>
        </w:rPr>
        <w:t xml:space="preserve"> </w:t>
      </w:r>
      <w:r w:rsidRPr="00102836">
        <w:rPr>
          <w:rStyle w:val="aff9"/>
          <w:rFonts w:eastAsia="SimHei"/>
          <w:lang w:eastAsia="zh-CN"/>
        </w:rPr>
        <w:t xml:space="preserve">Deployment </w:t>
      </w:r>
      <w:proofErr w:type="spellStart"/>
      <w:r w:rsidRPr="00102836">
        <w:rPr>
          <w:rStyle w:val="aff9"/>
          <w:rFonts w:eastAsia="SimHei"/>
          <w:lang w:eastAsia="zh-CN"/>
        </w:rPr>
        <w:t>TechCenter</w:t>
      </w:r>
      <w:proofErr w:type="spellEnd"/>
      <w:r w:rsidRPr="00102836">
        <w:rPr>
          <w:rFonts w:eastAsia="SimHei" w:hAnsi="SimHei"/>
          <w:lang w:eastAsia="zh-CN"/>
        </w:rPr>
        <w:t>（部署技术中心），网址为</w:t>
      </w:r>
      <w:r w:rsidRPr="00102836">
        <w:rPr>
          <w:rFonts w:eastAsia="SimHei"/>
          <w:lang w:eastAsia="zh-CN"/>
        </w:rPr>
        <w:t xml:space="preserve"> </w:t>
      </w:r>
      <w:hyperlink r:id="rId18" w:history="1">
        <w:r w:rsidRPr="00102836">
          <w:rPr>
            <w:rStyle w:val="a9"/>
            <w:rFonts w:eastAsia="SimHei" w:cs="Verdana"/>
            <w:lang w:eastAsia="zh-CN"/>
          </w:rPr>
          <w:t>http://technet.microsoft.com/en-us/deployment/default.aspx</w:t>
        </w:r>
      </w:hyperlink>
      <w:r w:rsidRPr="00102836">
        <w:rPr>
          <w:rFonts w:eastAsia="SimHei" w:hAnsi="SimHei"/>
          <w:lang w:eastAsia="zh-CN"/>
        </w:rPr>
        <w:t>。</w:t>
      </w:r>
    </w:p>
    <w:p w:rsidR="00B869F0" w:rsidRPr="00102836" w:rsidRDefault="003F406D" w:rsidP="00B869F0">
      <w:pPr>
        <w:pStyle w:val="1"/>
        <w:rPr>
          <w:rFonts w:eastAsia="SimHei"/>
          <w:lang w:eastAsia="zh-CN"/>
        </w:rPr>
      </w:pPr>
      <w:bookmarkStart w:id="70" w:name="_Toc224392056"/>
      <w:bookmarkStart w:id="71" w:name="_Toc224402131"/>
      <w:bookmarkStart w:id="72" w:name="_Toc224402194"/>
      <w:bookmarkStart w:id="73" w:name="_Toc230000288"/>
      <w:r w:rsidRPr="00102836">
        <w:rPr>
          <w:rFonts w:eastAsia="SimHei"/>
          <w:lang w:eastAsia="zh-CN"/>
        </w:rPr>
        <w:br w:type="page"/>
      </w:r>
      <w:bookmarkStart w:id="74" w:name="_Toc107902686"/>
      <w:r w:rsidRPr="00102836">
        <w:rPr>
          <w:rFonts w:eastAsia="SimHei" w:hAnsi="SimHei"/>
          <w:lang w:eastAsia="zh-CN"/>
        </w:rPr>
        <w:lastRenderedPageBreak/>
        <w:t>重新激活</w:t>
      </w:r>
      <w:bookmarkEnd w:id="70"/>
      <w:bookmarkEnd w:id="71"/>
      <w:bookmarkEnd w:id="72"/>
      <w:r w:rsidRPr="00102836">
        <w:rPr>
          <w:rFonts w:eastAsia="SimHei" w:hAnsi="SimHei"/>
          <w:lang w:eastAsia="zh-CN"/>
        </w:rPr>
        <w:t>计算机</w:t>
      </w:r>
      <w:bookmarkEnd w:id="73"/>
      <w:bookmarkEnd w:id="74"/>
    </w:p>
    <w:p w:rsidR="00B869F0" w:rsidRPr="00102836" w:rsidRDefault="00B869F0" w:rsidP="00475BD8">
      <w:pPr>
        <w:pStyle w:val="Norm"/>
        <w:jc w:val="both"/>
        <w:rPr>
          <w:rFonts w:eastAsia="SimHei"/>
          <w:lang w:eastAsia="zh-CN"/>
        </w:rPr>
      </w:pPr>
      <w:r w:rsidRPr="00102836">
        <w:rPr>
          <w:rFonts w:eastAsia="SimHei"/>
          <w:lang w:eastAsia="zh-CN"/>
        </w:rPr>
        <w:t xml:space="preserve">Windows 7 </w:t>
      </w:r>
      <w:r w:rsidRPr="00102836">
        <w:rPr>
          <w:rFonts w:eastAsia="SimHei" w:hAnsi="SimHei"/>
          <w:lang w:eastAsia="zh-CN"/>
        </w:rPr>
        <w:t>和</w:t>
      </w:r>
      <w:r w:rsidRPr="00102836">
        <w:rPr>
          <w:rFonts w:eastAsia="SimHei"/>
          <w:lang w:eastAsia="zh-CN"/>
        </w:rPr>
        <w:t xml:space="preserve"> Windows Server 2008 R2 </w:t>
      </w:r>
      <w:r w:rsidRPr="00102836">
        <w:rPr>
          <w:rFonts w:eastAsia="SimHei" w:hAnsi="SimHei"/>
          <w:lang w:eastAsia="zh-CN"/>
        </w:rPr>
        <w:t>操作系统会定期检查其所在计算机的硬件配置。如果操作系统检测到硬件有重大变化，则需要重新激活。实际权重系数和阈值会不断变化，因为这些</w:t>
      </w:r>
      <w:proofErr w:type="gramStart"/>
      <w:r w:rsidRPr="00102836">
        <w:rPr>
          <w:rFonts w:eastAsia="SimHei" w:hAnsi="SimHei"/>
          <w:lang w:eastAsia="zh-CN"/>
        </w:rPr>
        <w:t>值必须</w:t>
      </w:r>
      <w:proofErr w:type="gramEnd"/>
      <w:r w:rsidRPr="00102836">
        <w:rPr>
          <w:rFonts w:eastAsia="SimHei" w:hAnsi="SimHei"/>
          <w:lang w:eastAsia="zh-CN"/>
        </w:rPr>
        <w:t>与不断发展变化的计算机硬件市场保持同步。一般而言，使用</w:t>
      </w:r>
      <w:r w:rsidRPr="00102836">
        <w:rPr>
          <w:rFonts w:eastAsia="SimHei"/>
          <w:lang w:eastAsia="zh-CN"/>
        </w:rPr>
        <w:t xml:space="preserve"> MAK </w:t>
      </w:r>
      <w:r w:rsidRPr="00102836">
        <w:rPr>
          <w:rFonts w:eastAsia="SimHei" w:hAnsi="SimHei"/>
          <w:lang w:eastAsia="zh-CN"/>
        </w:rPr>
        <w:t>激活的计算机与使用零售激活的计算机遵循相同的重新激活规则。</w:t>
      </w:r>
      <w:r w:rsidRPr="00102836">
        <w:rPr>
          <w:rFonts w:eastAsia="SimHei"/>
          <w:lang w:eastAsia="zh-CN"/>
        </w:rPr>
        <w:t xml:space="preserve">KMS </w:t>
      </w:r>
      <w:r w:rsidRPr="00102836">
        <w:rPr>
          <w:rFonts w:eastAsia="SimHei" w:hAnsi="SimHei"/>
          <w:lang w:eastAsia="zh-CN"/>
        </w:rPr>
        <w:t>客户端会更关注硬盘变化，以确定是否需要重新激活。</w:t>
      </w:r>
    </w:p>
    <w:sectPr w:rsidR="00B869F0" w:rsidRPr="00102836" w:rsidSect="0077517E">
      <w:headerReference w:type="even" r:id="rId19"/>
      <w:headerReference w:type="default"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064" w:rsidRDefault="00DB1064" w:rsidP="00A12C11">
      <w:r>
        <w:separator/>
      </w:r>
    </w:p>
  </w:endnote>
  <w:endnote w:type="continuationSeparator" w:id="1">
    <w:p w:rsidR="00DB1064" w:rsidRDefault="00DB1064" w:rsidP="00A12C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1"/>
    <w:family w:val="roman"/>
    <w:notTrueType/>
    <w:pitch w:val="variable"/>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SimHei">
    <w:altName w:val="黑体"/>
    <w:panose1 w:val="02010600030101010101"/>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64" w:rsidRDefault="00335A52">
    <w:pPr>
      <w:pStyle w:val="a6"/>
      <w:jc w:val="right"/>
    </w:pPr>
    <w:fldSimple w:instr=" PAGE   \* MERGEFORMAT ">
      <w:r w:rsidR="003C7AB6">
        <w:rPr>
          <w:noProof/>
        </w:rPr>
        <w:t>8</w:t>
      </w:r>
    </w:fldSimple>
  </w:p>
  <w:p w:rsidR="00DB1064" w:rsidRDefault="00DB1064" w:rsidP="00A12C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64" w:rsidRDefault="00DB1064" w:rsidP="00784AE9">
    <w:pPr>
      <w:pStyle w:val="a6"/>
      <w:pBdr>
        <w:top w:val="thinThickSmallGap" w:sz="24" w:space="1" w:color="622423"/>
      </w:pBdr>
      <w:tabs>
        <w:tab w:val="clear" w:pos="8920"/>
        <w:tab w:val="right" w:pos="10080"/>
      </w:tabs>
    </w:pPr>
    <w:r>
      <w:rPr>
        <w:color w:val="auto"/>
      </w:rPr>
      <w:t>Microsoft Corporation</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064" w:rsidRDefault="00DB1064" w:rsidP="00A12C11">
      <w:r>
        <w:separator/>
      </w:r>
    </w:p>
  </w:footnote>
  <w:footnote w:type="continuationSeparator" w:id="1">
    <w:p w:rsidR="00DB1064" w:rsidRDefault="00DB1064" w:rsidP="00A12C1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64" w:rsidRPr="00207E2C" w:rsidRDefault="00DB1064" w:rsidP="00784AE9">
    <w:pPr>
      <w:pStyle w:val="a7"/>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64" w:rsidRDefault="00DB1064" w:rsidP="00784AE9">
    <w:pPr>
      <w:pStyle w:val="a7"/>
      <w:ind w:left="0"/>
    </w:pPr>
  </w:p>
  <w:p w:rsidR="00DB1064" w:rsidRDefault="00DB1064" w:rsidP="00784AE9">
    <w:pPr>
      <w:pStyle w:val="a7"/>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064" w:rsidRDefault="00DB1064" w:rsidP="00784AE9">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50"/>
      <w:lvlText w:val=""/>
      <w:lvlJc w:val="left"/>
      <w:pPr>
        <w:tabs>
          <w:tab w:val="num" w:pos="1800"/>
        </w:tabs>
        <w:ind w:left="1800" w:hanging="360"/>
      </w:pPr>
    </w:lvl>
  </w:abstractNum>
  <w:abstractNum w:abstractNumId="5">
    <w:nsid w:val="FFFFFF81"/>
    <w:multiLevelType w:val="singleLevel"/>
    <w:tmpl w:val="11F0677E"/>
    <w:lvl w:ilvl="0">
      <w:start w:val="1"/>
      <w:numFmt w:val="bullet"/>
      <w:pStyle w:val="40"/>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30"/>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20"/>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a"/>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a0"/>
      <w:lvlText w:val=""/>
      <w:lvlJc w:val="left"/>
      <w:pPr>
        <w:tabs>
          <w:tab w:val="num" w:pos="360"/>
        </w:tabs>
        <w:ind w:left="360" w:hanging="360"/>
      </w:pPr>
      <w:rPr>
        <w:rFonts w:ascii="Symbol" w:hAnsi="Symbol" w:hint="default"/>
      </w:rPr>
    </w:lvl>
  </w:abstractNum>
  <w:abstractNum w:abstractNumId="10">
    <w:nsid w:val="FFFFFFFE"/>
    <w:multiLevelType w:val="singleLevel"/>
    <w:tmpl w:val="12941362"/>
    <w:lvl w:ilvl="0">
      <w:numFmt w:val="bullet"/>
      <w:lvlText w:val="*"/>
      <w:lvlJc w:val="left"/>
    </w:lvl>
  </w:abstractNum>
  <w:abstractNum w:abstractNumId="11">
    <w:nsid w:val="0399367A"/>
    <w:multiLevelType w:val="hybridMultilevel"/>
    <w:tmpl w:val="865881F6"/>
    <w:lvl w:ilvl="0" w:tplc="892ADA0C">
      <w:start w:val="1"/>
      <w:numFmt w:val="bullet"/>
      <w:pStyle w:val="BulletedDynamicLinkinList2"/>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0B29474B"/>
    <w:multiLevelType w:val="multilevel"/>
    <w:tmpl w:val="0409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3">
    <w:nsid w:val="12200A13"/>
    <w:multiLevelType w:val="hybridMultilevel"/>
    <w:tmpl w:val="DFBA6544"/>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4">
    <w:nsid w:val="17E616DE"/>
    <w:multiLevelType w:val="multilevel"/>
    <w:tmpl w:val="04090023"/>
    <w:styleLink w:val="a1"/>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5">
    <w:nsid w:val="182F7E83"/>
    <w:multiLevelType w:val="hybridMultilevel"/>
    <w:tmpl w:val="938E1834"/>
    <w:lvl w:ilvl="0" w:tplc="DAF6D436">
      <w:numFmt w:val="bullet"/>
      <w:pStyle w:val="BulletedDynamicLink"/>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21CD60B4"/>
    <w:multiLevelType w:val="hybridMultilevel"/>
    <w:tmpl w:val="67C68E8E"/>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17">
    <w:nsid w:val="23397E7E"/>
    <w:multiLevelType w:val="hybridMultilevel"/>
    <w:tmpl w:val="EFFEA18A"/>
    <w:lvl w:ilvl="0" w:tplc="000F0409">
      <w:start w:val="1"/>
      <w:numFmt w:val="decimal"/>
      <w:lvlText w:val="%1."/>
      <w:lvlJc w:val="left"/>
      <w:pPr>
        <w:ind w:left="720" w:hanging="360"/>
      </w:p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8">
    <w:nsid w:val="2A857B4E"/>
    <w:multiLevelType w:val="hybridMultilevel"/>
    <w:tmpl w:val="5A528198"/>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9">
    <w:nsid w:val="2A9E24E0"/>
    <w:multiLevelType w:val="hybridMultilevel"/>
    <w:tmpl w:val="CC64CF52"/>
    <w:lvl w:ilvl="0" w:tplc="000F0409">
      <w:start w:val="1"/>
      <w:numFmt w:val="decimal"/>
      <w:lvlText w:val="%1."/>
      <w:lvlJc w:val="left"/>
      <w:pPr>
        <w:ind w:left="720" w:hanging="360"/>
      </w:pPr>
      <w:rPr>
        <w:rFonts w:cs="Times New Roman"/>
      </w:rPr>
    </w:lvl>
    <w:lvl w:ilvl="1" w:tplc="00190409" w:tentative="1">
      <w:start w:val="1"/>
      <w:numFmt w:val="lowerLetter"/>
      <w:lvlText w:val="%2."/>
      <w:lvlJc w:val="left"/>
      <w:pPr>
        <w:ind w:left="1440" w:hanging="360"/>
      </w:pPr>
      <w:rPr>
        <w:rFonts w:cs="Times New Roman"/>
      </w:rPr>
    </w:lvl>
    <w:lvl w:ilvl="2" w:tplc="001B0409" w:tentative="1">
      <w:start w:val="1"/>
      <w:numFmt w:val="lowerRoman"/>
      <w:lvlText w:val="%3."/>
      <w:lvlJc w:val="right"/>
      <w:pPr>
        <w:ind w:left="2160" w:hanging="180"/>
      </w:pPr>
      <w:rPr>
        <w:rFonts w:cs="Times New Roman"/>
      </w:rPr>
    </w:lvl>
    <w:lvl w:ilvl="3" w:tplc="000F0409" w:tentative="1">
      <w:start w:val="1"/>
      <w:numFmt w:val="decimal"/>
      <w:lvlText w:val="%4."/>
      <w:lvlJc w:val="left"/>
      <w:pPr>
        <w:ind w:left="2880" w:hanging="360"/>
      </w:pPr>
      <w:rPr>
        <w:rFonts w:cs="Times New Roman"/>
      </w:rPr>
    </w:lvl>
    <w:lvl w:ilvl="4" w:tplc="00190409" w:tentative="1">
      <w:start w:val="1"/>
      <w:numFmt w:val="lowerLetter"/>
      <w:lvlText w:val="%5."/>
      <w:lvlJc w:val="left"/>
      <w:pPr>
        <w:ind w:left="3600" w:hanging="360"/>
      </w:pPr>
      <w:rPr>
        <w:rFonts w:cs="Times New Roman"/>
      </w:rPr>
    </w:lvl>
    <w:lvl w:ilvl="5" w:tplc="001B0409" w:tentative="1">
      <w:start w:val="1"/>
      <w:numFmt w:val="lowerRoman"/>
      <w:lvlText w:val="%6."/>
      <w:lvlJc w:val="right"/>
      <w:pPr>
        <w:ind w:left="4320" w:hanging="180"/>
      </w:pPr>
      <w:rPr>
        <w:rFonts w:cs="Times New Roman"/>
      </w:rPr>
    </w:lvl>
    <w:lvl w:ilvl="6" w:tplc="000F0409" w:tentative="1">
      <w:start w:val="1"/>
      <w:numFmt w:val="decimal"/>
      <w:lvlText w:val="%7."/>
      <w:lvlJc w:val="left"/>
      <w:pPr>
        <w:ind w:left="5040" w:hanging="360"/>
      </w:pPr>
      <w:rPr>
        <w:rFonts w:cs="Times New Roman"/>
      </w:rPr>
    </w:lvl>
    <w:lvl w:ilvl="7" w:tplc="00190409" w:tentative="1">
      <w:start w:val="1"/>
      <w:numFmt w:val="lowerLetter"/>
      <w:lvlText w:val="%8."/>
      <w:lvlJc w:val="left"/>
      <w:pPr>
        <w:ind w:left="5760" w:hanging="360"/>
      </w:pPr>
      <w:rPr>
        <w:rFonts w:cs="Times New Roman"/>
      </w:rPr>
    </w:lvl>
    <w:lvl w:ilvl="8" w:tplc="001B0409" w:tentative="1">
      <w:start w:val="1"/>
      <w:numFmt w:val="lowerRoman"/>
      <w:lvlText w:val="%9."/>
      <w:lvlJc w:val="right"/>
      <w:pPr>
        <w:ind w:left="6480" w:hanging="180"/>
      </w:pPr>
      <w:rPr>
        <w:rFonts w:cs="Times New Roman"/>
      </w:rPr>
    </w:lvl>
  </w:abstractNum>
  <w:abstractNum w:abstractNumId="20">
    <w:nsid w:val="3DFB0146"/>
    <w:multiLevelType w:val="multilevel"/>
    <w:tmpl w:val="0409001D"/>
    <w:styleLink w:val="11111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2FA3206"/>
    <w:multiLevelType w:val="hybridMultilevel"/>
    <w:tmpl w:val="7BF6F056"/>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abstractNum w:abstractNumId="22">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23">
    <w:nsid w:val="454C40ED"/>
    <w:multiLevelType w:val="hybridMultilevel"/>
    <w:tmpl w:val="9CEE04E6"/>
    <w:lvl w:ilvl="0" w:tplc="FDEA4C48">
      <w:numFmt w:val="bullet"/>
      <w:pStyle w:val="BulletedDynamicLinkinList1"/>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872"/>
        </w:tabs>
        <w:ind w:left="1872" w:hanging="360"/>
      </w:pPr>
      <w:rPr>
        <w:rFonts w:ascii="Courier New" w:hAnsi="Courier New" w:hint="default"/>
      </w:rPr>
    </w:lvl>
    <w:lvl w:ilvl="2" w:tplc="00050409" w:tentative="1">
      <w:start w:val="1"/>
      <w:numFmt w:val="bullet"/>
      <w:lvlText w:val=""/>
      <w:lvlJc w:val="left"/>
      <w:pPr>
        <w:tabs>
          <w:tab w:val="num" w:pos="2592"/>
        </w:tabs>
        <w:ind w:left="2592" w:hanging="360"/>
      </w:pPr>
      <w:rPr>
        <w:rFonts w:ascii="Wingdings" w:hAnsi="Wingdings" w:hint="default"/>
      </w:rPr>
    </w:lvl>
    <w:lvl w:ilvl="3" w:tplc="00010409" w:tentative="1">
      <w:start w:val="1"/>
      <w:numFmt w:val="bullet"/>
      <w:lvlText w:val=""/>
      <w:lvlJc w:val="left"/>
      <w:pPr>
        <w:tabs>
          <w:tab w:val="num" w:pos="3312"/>
        </w:tabs>
        <w:ind w:left="3312" w:hanging="360"/>
      </w:pPr>
      <w:rPr>
        <w:rFonts w:ascii="Symbol" w:hAnsi="Symbol" w:hint="default"/>
      </w:rPr>
    </w:lvl>
    <w:lvl w:ilvl="4" w:tplc="00030409" w:tentative="1">
      <w:start w:val="1"/>
      <w:numFmt w:val="bullet"/>
      <w:lvlText w:val="o"/>
      <w:lvlJc w:val="left"/>
      <w:pPr>
        <w:tabs>
          <w:tab w:val="num" w:pos="4032"/>
        </w:tabs>
        <w:ind w:left="4032" w:hanging="360"/>
      </w:pPr>
      <w:rPr>
        <w:rFonts w:ascii="Courier New" w:hAnsi="Courier New" w:hint="default"/>
      </w:rPr>
    </w:lvl>
    <w:lvl w:ilvl="5" w:tplc="00050409" w:tentative="1">
      <w:start w:val="1"/>
      <w:numFmt w:val="bullet"/>
      <w:lvlText w:val=""/>
      <w:lvlJc w:val="left"/>
      <w:pPr>
        <w:tabs>
          <w:tab w:val="num" w:pos="4752"/>
        </w:tabs>
        <w:ind w:left="4752" w:hanging="360"/>
      </w:pPr>
      <w:rPr>
        <w:rFonts w:ascii="Wingdings" w:hAnsi="Wingdings" w:hint="default"/>
      </w:rPr>
    </w:lvl>
    <w:lvl w:ilvl="6" w:tplc="00010409" w:tentative="1">
      <w:start w:val="1"/>
      <w:numFmt w:val="bullet"/>
      <w:lvlText w:val=""/>
      <w:lvlJc w:val="left"/>
      <w:pPr>
        <w:tabs>
          <w:tab w:val="num" w:pos="5472"/>
        </w:tabs>
        <w:ind w:left="5472" w:hanging="360"/>
      </w:pPr>
      <w:rPr>
        <w:rFonts w:ascii="Symbol" w:hAnsi="Symbol" w:hint="default"/>
      </w:rPr>
    </w:lvl>
    <w:lvl w:ilvl="7" w:tplc="00030409" w:tentative="1">
      <w:start w:val="1"/>
      <w:numFmt w:val="bullet"/>
      <w:lvlText w:val="o"/>
      <w:lvlJc w:val="left"/>
      <w:pPr>
        <w:tabs>
          <w:tab w:val="num" w:pos="6192"/>
        </w:tabs>
        <w:ind w:left="6192" w:hanging="360"/>
      </w:pPr>
      <w:rPr>
        <w:rFonts w:ascii="Courier New" w:hAnsi="Courier New" w:hint="default"/>
      </w:rPr>
    </w:lvl>
    <w:lvl w:ilvl="8" w:tplc="00050409" w:tentative="1">
      <w:start w:val="1"/>
      <w:numFmt w:val="bullet"/>
      <w:lvlText w:val=""/>
      <w:lvlJc w:val="left"/>
      <w:pPr>
        <w:tabs>
          <w:tab w:val="num" w:pos="6912"/>
        </w:tabs>
        <w:ind w:left="6912" w:hanging="360"/>
      </w:pPr>
      <w:rPr>
        <w:rFonts w:ascii="Wingdings" w:hAnsi="Wingdings" w:hint="default"/>
      </w:rPr>
    </w:lvl>
  </w:abstractNum>
  <w:abstractNum w:abstractNumId="24">
    <w:nsid w:val="45EF1985"/>
    <w:multiLevelType w:val="hybridMultilevel"/>
    <w:tmpl w:val="978C733C"/>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4A8B6D4A"/>
    <w:multiLevelType w:val="hybridMultilevel"/>
    <w:tmpl w:val="E116B43C"/>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6">
    <w:nsid w:val="5C834A83"/>
    <w:multiLevelType w:val="hybridMultilevel"/>
    <w:tmpl w:val="8F24C84E"/>
    <w:lvl w:ilvl="0" w:tplc="00010409">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7">
    <w:nsid w:val="60597A7C"/>
    <w:multiLevelType w:val="multilevel"/>
    <w:tmpl w:val="7B2A57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1AD6F6C"/>
    <w:multiLevelType w:val="hybridMultilevel"/>
    <w:tmpl w:val="E88E3C48"/>
    <w:lvl w:ilvl="0" w:tplc="632CF24E">
      <w:start w:val="1"/>
      <w:numFmt w:val="lowerRoman"/>
      <w:pStyle w:val="nl3"/>
      <w:lvlText w:val="%1."/>
      <w:lvlJc w:val="left"/>
      <w:pPr>
        <w:tabs>
          <w:tab w:val="num" w:pos="1080"/>
        </w:tabs>
        <w:ind w:left="1080" w:hanging="360"/>
      </w:pPr>
      <w:rPr>
        <w:rFonts w:cs="Times New Roman"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nsid w:val="637C50FC"/>
    <w:multiLevelType w:val="hybridMultilevel"/>
    <w:tmpl w:val="24B80F48"/>
    <w:lvl w:ilvl="0" w:tplc="C4D66164">
      <w:start w:val="1"/>
      <w:numFmt w:val="bullet"/>
      <w:pStyle w:val="bl3"/>
      <w:lvlText w:val=""/>
      <w:lvlJc w:val="left"/>
      <w:pPr>
        <w:tabs>
          <w:tab w:val="num" w:pos="1080"/>
        </w:tabs>
        <w:ind w:left="108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nsid w:val="6927449F"/>
    <w:multiLevelType w:val="hybridMultilevel"/>
    <w:tmpl w:val="892E290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nsid w:val="69536019"/>
    <w:multiLevelType w:val="multilevel"/>
    <w:tmpl w:val="DEF278F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6A853837"/>
    <w:multiLevelType w:val="hybridMultilevel"/>
    <w:tmpl w:val="B1FA6F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3">
    <w:nsid w:val="6B475CCA"/>
    <w:multiLevelType w:val="hybridMultilevel"/>
    <w:tmpl w:val="0AEA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35">
    <w:nsid w:val="6E8C2FF2"/>
    <w:multiLevelType w:val="hybridMultilevel"/>
    <w:tmpl w:val="9364EAF6"/>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cs="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cs="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cs="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36">
    <w:nsid w:val="6F18445B"/>
    <w:multiLevelType w:val="hybridMultilevel"/>
    <w:tmpl w:val="1C6A7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38">
    <w:nsid w:val="711A32F6"/>
    <w:multiLevelType w:val="hybridMultilevel"/>
    <w:tmpl w:val="951AB268"/>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9">
    <w:nsid w:val="765C6F7A"/>
    <w:multiLevelType w:val="hybridMultilevel"/>
    <w:tmpl w:val="D02CCC1E"/>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cs="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cs="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cs="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0">
    <w:nsid w:val="774A1C7D"/>
    <w:multiLevelType w:val="hybridMultilevel"/>
    <w:tmpl w:val="37D4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A339B6"/>
    <w:multiLevelType w:val="hybridMultilevel"/>
    <w:tmpl w:val="8B1E7FD0"/>
    <w:lvl w:ilvl="0" w:tplc="13621294">
      <w:numFmt w:val="bullet"/>
      <w:lvlText w:val=""/>
      <w:legacy w:legacy="1" w:legacySpace="0" w:legacyIndent="0"/>
      <w:lvlJc w:val="left"/>
      <w:rPr>
        <w:rFonts w:ascii="Symbol" w:hAnsi="Symbol" w:hint="default"/>
      </w:rPr>
    </w:lvl>
    <w:lvl w:ilvl="1" w:tplc="00030409" w:tentative="1">
      <w:start w:val="1"/>
      <w:numFmt w:val="bullet"/>
      <w:lvlText w:val="o"/>
      <w:lvlJc w:val="left"/>
      <w:pPr>
        <w:ind w:left="2880" w:hanging="360"/>
      </w:pPr>
      <w:rPr>
        <w:rFonts w:ascii="Courier New" w:hAnsi="Courier New" w:cs="Courier New" w:hint="default"/>
      </w:rPr>
    </w:lvl>
    <w:lvl w:ilvl="2" w:tplc="00050409" w:tentative="1">
      <w:start w:val="1"/>
      <w:numFmt w:val="bullet"/>
      <w:lvlText w:val=""/>
      <w:lvlJc w:val="left"/>
      <w:pPr>
        <w:ind w:left="3600" w:hanging="360"/>
      </w:pPr>
      <w:rPr>
        <w:rFonts w:ascii="Wingdings" w:hAnsi="Wingdings" w:hint="default"/>
      </w:rPr>
    </w:lvl>
    <w:lvl w:ilvl="3" w:tplc="00010409" w:tentative="1">
      <w:start w:val="1"/>
      <w:numFmt w:val="bullet"/>
      <w:lvlText w:val=""/>
      <w:lvlJc w:val="left"/>
      <w:pPr>
        <w:ind w:left="4320" w:hanging="360"/>
      </w:pPr>
      <w:rPr>
        <w:rFonts w:ascii="Symbol" w:hAnsi="Symbol" w:hint="default"/>
      </w:rPr>
    </w:lvl>
    <w:lvl w:ilvl="4" w:tplc="00030409" w:tentative="1">
      <w:start w:val="1"/>
      <w:numFmt w:val="bullet"/>
      <w:lvlText w:val="o"/>
      <w:lvlJc w:val="left"/>
      <w:pPr>
        <w:ind w:left="5040" w:hanging="360"/>
      </w:pPr>
      <w:rPr>
        <w:rFonts w:ascii="Courier New" w:hAnsi="Courier New" w:cs="Courier New" w:hint="default"/>
      </w:rPr>
    </w:lvl>
    <w:lvl w:ilvl="5" w:tplc="00050409" w:tentative="1">
      <w:start w:val="1"/>
      <w:numFmt w:val="bullet"/>
      <w:lvlText w:val=""/>
      <w:lvlJc w:val="left"/>
      <w:pPr>
        <w:ind w:left="5760" w:hanging="360"/>
      </w:pPr>
      <w:rPr>
        <w:rFonts w:ascii="Wingdings" w:hAnsi="Wingdings" w:hint="default"/>
      </w:rPr>
    </w:lvl>
    <w:lvl w:ilvl="6" w:tplc="00010409" w:tentative="1">
      <w:start w:val="1"/>
      <w:numFmt w:val="bullet"/>
      <w:lvlText w:val=""/>
      <w:lvlJc w:val="left"/>
      <w:pPr>
        <w:ind w:left="6480" w:hanging="360"/>
      </w:pPr>
      <w:rPr>
        <w:rFonts w:ascii="Symbol" w:hAnsi="Symbol" w:hint="default"/>
      </w:rPr>
    </w:lvl>
    <w:lvl w:ilvl="7" w:tplc="00030409" w:tentative="1">
      <w:start w:val="1"/>
      <w:numFmt w:val="bullet"/>
      <w:lvlText w:val="o"/>
      <w:lvlJc w:val="left"/>
      <w:pPr>
        <w:ind w:left="7200" w:hanging="360"/>
      </w:pPr>
      <w:rPr>
        <w:rFonts w:ascii="Courier New" w:hAnsi="Courier New" w:cs="Courier New" w:hint="default"/>
      </w:rPr>
    </w:lvl>
    <w:lvl w:ilvl="8" w:tplc="00050409" w:tentative="1">
      <w:start w:val="1"/>
      <w:numFmt w:val="bullet"/>
      <w:lvlText w:val=""/>
      <w:lvlJc w:val="left"/>
      <w:pPr>
        <w:ind w:left="7920" w:hanging="360"/>
      </w:pPr>
      <w:rPr>
        <w:rFonts w:ascii="Wingdings" w:hAnsi="Wingdings" w:hint="default"/>
      </w:rPr>
    </w:lvl>
  </w:abstractNum>
  <w:abstractNum w:abstractNumId="42">
    <w:nsid w:val="7EE03054"/>
    <w:multiLevelType w:val="hybridMultilevel"/>
    <w:tmpl w:val="9552FA58"/>
    <w:lvl w:ilvl="0" w:tplc="87BCAAB8">
      <w:start w:val="1"/>
      <w:numFmt w:val="decimal"/>
      <w:pStyle w:val="NumberedList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F4B408D"/>
    <w:multiLevelType w:val="hybridMultilevel"/>
    <w:tmpl w:val="2E386C10"/>
    <w:lvl w:ilvl="0" w:tplc="00010409">
      <w:start w:val="1"/>
      <w:numFmt w:val="bullet"/>
      <w:lvlText w:val=""/>
      <w:lvlJc w:val="left"/>
      <w:pPr>
        <w:ind w:left="360" w:hanging="360"/>
      </w:pPr>
      <w:rPr>
        <w:rFonts w:ascii="Symbol" w:hAnsi="Symbol" w:hint="default"/>
      </w:rPr>
    </w:lvl>
    <w:lvl w:ilvl="1" w:tplc="00030409" w:tentative="1">
      <w:start w:val="1"/>
      <w:numFmt w:val="bullet"/>
      <w:lvlText w:val="o"/>
      <w:lvlJc w:val="left"/>
      <w:pPr>
        <w:ind w:left="1080" w:hanging="360"/>
      </w:pPr>
      <w:rPr>
        <w:rFonts w:ascii="Courier New" w:hAnsi="Courier New" w:cs="Courier New" w:hint="default"/>
      </w:rPr>
    </w:lvl>
    <w:lvl w:ilvl="2" w:tplc="00050409" w:tentative="1">
      <w:start w:val="1"/>
      <w:numFmt w:val="bullet"/>
      <w:lvlText w:val=""/>
      <w:lvlJc w:val="left"/>
      <w:pPr>
        <w:ind w:left="1800" w:hanging="360"/>
      </w:pPr>
      <w:rPr>
        <w:rFonts w:ascii="Wingdings" w:hAnsi="Wingdings" w:hint="default"/>
      </w:rPr>
    </w:lvl>
    <w:lvl w:ilvl="3" w:tplc="00010409" w:tentative="1">
      <w:start w:val="1"/>
      <w:numFmt w:val="bullet"/>
      <w:lvlText w:val=""/>
      <w:lvlJc w:val="left"/>
      <w:pPr>
        <w:ind w:left="2520" w:hanging="360"/>
      </w:pPr>
      <w:rPr>
        <w:rFonts w:ascii="Symbol" w:hAnsi="Symbol" w:hint="default"/>
      </w:rPr>
    </w:lvl>
    <w:lvl w:ilvl="4" w:tplc="00030409" w:tentative="1">
      <w:start w:val="1"/>
      <w:numFmt w:val="bullet"/>
      <w:lvlText w:val="o"/>
      <w:lvlJc w:val="left"/>
      <w:pPr>
        <w:ind w:left="3240" w:hanging="360"/>
      </w:pPr>
      <w:rPr>
        <w:rFonts w:ascii="Courier New" w:hAnsi="Courier New" w:cs="Courier New" w:hint="default"/>
      </w:rPr>
    </w:lvl>
    <w:lvl w:ilvl="5" w:tplc="00050409" w:tentative="1">
      <w:start w:val="1"/>
      <w:numFmt w:val="bullet"/>
      <w:lvlText w:val=""/>
      <w:lvlJc w:val="left"/>
      <w:pPr>
        <w:ind w:left="3960" w:hanging="360"/>
      </w:pPr>
      <w:rPr>
        <w:rFonts w:ascii="Wingdings" w:hAnsi="Wingdings" w:hint="default"/>
      </w:rPr>
    </w:lvl>
    <w:lvl w:ilvl="6" w:tplc="00010409" w:tentative="1">
      <w:start w:val="1"/>
      <w:numFmt w:val="bullet"/>
      <w:lvlText w:val=""/>
      <w:lvlJc w:val="left"/>
      <w:pPr>
        <w:ind w:left="4680" w:hanging="360"/>
      </w:pPr>
      <w:rPr>
        <w:rFonts w:ascii="Symbol" w:hAnsi="Symbol" w:hint="default"/>
      </w:rPr>
    </w:lvl>
    <w:lvl w:ilvl="7" w:tplc="00030409" w:tentative="1">
      <w:start w:val="1"/>
      <w:numFmt w:val="bullet"/>
      <w:lvlText w:val="o"/>
      <w:lvlJc w:val="left"/>
      <w:pPr>
        <w:ind w:left="5400" w:hanging="360"/>
      </w:pPr>
      <w:rPr>
        <w:rFonts w:ascii="Courier New" w:hAnsi="Courier New" w:cs="Courier New" w:hint="default"/>
      </w:rPr>
    </w:lvl>
    <w:lvl w:ilvl="8" w:tplc="00050409" w:tentative="1">
      <w:start w:val="1"/>
      <w:numFmt w:val="bullet"/>
      <w:lvlText w:val=""/>
      <w:lvlJc w:val="left"/>
      <w:pPr>
        <w:ind w:left="6120" w:hanging="360"/>
      </w:pPr>
      <w:rPr>
        <w:rFonts w:ascii="Wingdings" w:hAnsi="Wingdings" w:hint="default"/>
      </w:rPr>
    </w:lvl>
  </w:abstractNum>
  <w:num w:numId="1">
    <w:abstractNumId w:val="22"/>
  </w:num>
  <w:num w:numId="2">
    <w:abstractNumId w:val="37"/>
  </w:num>
  <w:num w:numId="3">
    <w:abstractNumId w:val="3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0"/>
  </w:num>
  <w:num w:numId="16">
    <w:abstractNumId w:val="14"/>
  </w:num>
  <w:num w:numId="17">
    <w:abstractNumId w:val="23"/>
  </w:num>
  <w:num w:numId="18">
    <w:abstractNumId w:val="11"/>
  </w:num>
  <w:num w:numId="19">
    <w:abstractNumId w:val="15"/>
  </w:num>
  <w:num w:numId="20">
    <w:abstractNumId w:val="28"/>
  </w:num>
  <w:num w:numId="21">
    <w:abstractNumId w:val="29"/>
  </w:num>
  <w:num w:numId="22">
    <w:abstractNumId w:val="10"/>
    <w:lvlOverride w:ilvl="0">
      <w:lvl w:ilvl="0">
        <w:numFmt w:val="bullet"/>
        <w:lvlText w:val=""/>
        <w:legacy w:legacy="1" w:legacySpace="0" w:legacyIndent="0"/>
        <w:lvlJc w:val="left"/>
        <w:rPr>
          <w:rFonts w:ascii="Symbol" w:hAnsi="Symbol" w:hint="default"/>
        </w:rPr>
      </w:lvl>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16"/>
  </w:num>
  <w:num w:numId="27">
    <w:abstractNumId w:val="21"/>
  </w:num>
  <w:num w:numId="28">
    <w:abstractNumId w:val="24"/>
  </w:num>
  <w:num w:numId="29">
    <w:abstractNumId w:val="39"/>
  </w:num>
  <w:num w:numId="30">
    <w:abstractNumId w:val="13"/>
  </w:num>
  <w:num w:numId="31">
    <w:abstractNumId w:val="26"/>
  </w:num>
  <w:num w:numId="32">
    <w:abstractNumId w:val="35"/>
  </w:num>
  <w:num w:numId="33">
    <w:abstractNumId w:val="41"/>
  </w:num>
  <w:num w:numId="34">
    <w:abstractNumId w:val="18"/>
  </w:num>
  <w:num w:numId="35">
    <w:abstractNumId w:val="32"/>
  </w:num>
  <w:num w:numId="36">
    <w:abstractNumId w:val="25"/>
  </w:num>
  <w:num w:numId="37">
    <w:abstractNumId w:val="38"/>
  </w:num>
  <w:num w:numId="38">
    <w:abstractNumId w:val="42"/>
  </w:num>
  <w:num w:numId="39">
    <w:abstractNumId w:val="40"/>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num>
  <w:num w:numId="43">
    <w:abstractNumId w:val="36"/>
  </w:num>
  <w:num w:numId="44">
    <w:abstractNumId w:val="1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attachedTemplate r:id="rId1"/>
  <w:stylePaneFormatFilter w:val="1001"/>
  <w:stylePaneSortMethod w:val="0000"/>
  <w:doNotTrackMoves/>
  <w:defaultTabStop w:val="720"/>
  <w:characterSpacingControl w:val="doNotCompress"/>
  <w:hdrShapeDefaults>
    <o:shapedefaults v:ext="edit" spidmax="27649"/>
  </w:hdrShapeDefaults>
  <w:footnotePr>
    <w:footnote w:id="0"/>
    <w:footnote w:id="1"/>
  </w:footnotePr>
  <w:endnotePr>
    <w:endnote w:id="0"/>
    <w:endnote w:id="1"/>
  </w:endnotePr>
  <w:compat>
    <w:useFELayout/>
    <w:splitPgBreakAndParaMark/>
  </w:compat>
  <w:rsids>
    <w:rsidRoot w:val="00A443DA"/>
    <w:rsid w:val="0000105E"/>
    <w:rsid w:val="00003281"/>
    <w:rsid w:val="0000385D"/>
    <w:rsid w:val="0000547F"/>
    <w:rsid w:val="00005917"/>
    <w:rsid w:val="00006AA6"/>
    <w:rsid w:val="00006D4A"/>
    <w:rsid w:val="00007FAE"/>
    <w:rsid w:val="000107C3"/>
    <w:rsid w:val="00010C2B"/>
    <w:rsid w:val="00012026"/>
    <w:rsid w:val="000125D8"/>
    <w:rsid w:val="00012FCD"/>
    <w:rsid w:val="00014001"/>
    <w:rsid w:val="00014369"/>
    <w:rsid w:val="000144F2"/>
    <w:rsid w:val="000148F7"/>
    <w:rsid w:val="00016192"/>
    <w:rsid w:val="000164A4"/>
    <w:rsid w:val="00016DB6"/>
    <w:rsid w:val="0002055A"/>
    <w:rsid w:val="00024767"/>
    <w:rsid w:val="000271FD"/>
    <w:rsid w:val="00027808"/>
    <w:rsid w:val="00027CDC"/>
    <w:rsid w:val="000310E5"/>
    <w:rsid w:val="00031A3A"/>
    <w:rsid w:val="00035580"/>
    <w:rsid w:val="00036D44"/>
    <w:rsid w:val="00042A1C"/>
    <w:rsid w:val="00042C6D"/>
    <w:rsid w:val="00043BAA"/>
    <w:rsid w:val="000440D6"/>
    <w:rsid w:val="00045D3E"/>
    <w:rsid w:val="00046AE6"/>
    <w:rsid w:val="00047407"/>
    <w:rsid w:val="00051406"/>
    <w:rsid w:val="00051FED"/>
    <w:rsid w:val="00054DCE"/>
    <w:rsid w:val="00054DE6"/>
    <w:rsid w:val="00056F06"/>
    <w:rsid w:val="0005743A"/>
    <w:rsid w:val="00057938"/>
    <w:rsid w:val="00057AEB"/>
    <w:rsid w:val="00060FA7"/>
    <w:rsid w:val="0006196A"/>
    <w:rsid w:val="000642B9"/>
    <w:rsid w:val="00066031"/>
    <w:rsid w:val="00067157"/>
    <w:rsid w:val="00070518"/>
    <w:rsid w:val="00075D50"/>
    <w:rsid w:val="00076750"/>
    <w:rsid w:val="00082124"/>
    <w:rsid w:val="000821A7"/>
    <w:rsid w:val="00082E3A"/>
    <w:rsid w:val="00083B3B"/>
    <w:rsid w:val="00083CEE"/>
    <w:rsid w:val="00084D33"/>
    <w:rsid w:val="000867C7"/>
    <w:rsid w:val="000876C0"/>
    <w:rsid w:val="0009284C"/>
    <w:rsid w:val="00093AED"/>
    <w:rsid w:val="000A15EB"/>
    <w:rsid w:val="000A2150"/>
    <w:rsid w:val="000A2848"/>
    <w:rsid w:val="000A39B1"/>
    <w:rsid w:val="000A71C7"/>
    <w:rsid w:val="000B33CA"/>
    <w:rsid w:val="000B36D9"/>
    <w:rsid w:val="000B4339"/>
    <w:rsid w:val="000B4B60"/>
    <w:rsid w:val="000B4D6E"/>
    <w:rsid w:val="000B5593"/>
    <w:rsid w:val="000B7AA6"/>
    <w:rsid w:val="000B7D95"/>
    <w:rsid w:val="000C2155"/>
    <w:rsid w:val="000C4BF4"/>
    <w:rsid w:val="000C5A1A"/>
    <w:rsid w:val="000C6079"/>
    <w:rsid w:val="000C6542"/>
    <w:rsid w:val="000C75D6"/>
    <w:rsid w:val="000C7FC4"/>
    <w:rsid w:val="000D426B"/>
    <w:rsid w:val="000D53AC"/>
    <w:rsid w:val="000D687C"/>
    <w:rsid w:val="000D6CB5"/>
    <w:rsid w:val="000E0A04"/>
    <w:rsid w:val="000E0A86"/>
    <w:rsid w:val="000E1320"/>
    <w:rsid w:val="000E1432"/>
    <w:rsid w:val="000E1B9E"/>
    <w:rsid w:val="000E3796"/>
    <w:rsid w:val="000E4C9B"/>
    <w:rsid w:val="000E7D1C"/>
    <w:rsid w:val="000F16D7"/>
    <w:rsid w:val="000F2082"/>
    <w:rsid w:val="000F373E"/>
    <w:rsid w:val="000F52F4"/>
    <w:rsid w:val="000F7A67"/>
    <w:rsid w:val="00102836"/>
    <w:rsid w:val="00103FBE"/>
    <w:rsid w:val="00104F63"/>
    <w:rsid w:val="00113F35"/>
    <w:rsid w:val="0011782E"/>
    <w:rsid w:val="00121438"/>
    <w:rsid w:val="00125960"/>
    <w:rsid w:val="0012648E"/>
    <w:rsid w:val="00126FBB"/>
    <w:rsid w:val="00127AF6"/>
    <w:rsid w:val="00131093"/>
    <w:rsid w:val="0013231D"/>
    <w:rsid w:val="0013391C"/>
    <w:rsid w:val="0013608E"/>
    <w:rsid w:val="00146045"/>
    <w:rsid w:val="0014683A"/>
    <w:rsid w:val="00147ECD"/>
    <w:rsid w:val="00150E5C"/>
    <w:rsid w:val="001520BD"/>
    <w:rsid w:val="00155BD3"/>
    <w:rsid w:val="0016316A"/>
    <w:rsid w:val="001638D2"/>
    <w:rsid w:val="001651F4"/>
    <w:rsid w:val="0016632F"/>
    <w:rsid w:val="001667DB"/>
    <w:rsid w:val="00172BDC"/>
    <w:rsid w:val="001765CA"/>
    <w:rsid w:val="00177B9C"/>
    <w:rsid w:val="001802C5"/>
    <w:rsid w:val="00180355"/>
    <w:rsid w:val="0018057A"/>
    <w:rsid w:val="0018063B"/>
    <w:rsid w:val="001815C2"/>
    <w:rsid w:val="00182A22"/>
    <w:rsid w:val="001860E2"/>
    <w:rsid w:val="00186595"/>
    <w:rsid w:val="00191191"/>
    <w:rsid w:val="0019382F"/>
    <w:rsid w:val="00196B62"/>
    <w:rsid w:val="001A2312"/>
    <w:rsid w:val="001A2A62"/>
    <w:rsid w:val="001A3221"/>
    <w:rsid w:val="001A522E"/>
    <w:rsid w:val="001A5632"/>
    <w:rsid w:val="001A720D"/>
    <w:rsid w:val="001B0407"/>
    <w:rsid w:val="001B13BD"/>
    <w:rsid w:val="001C1EBB"/>
    <w:rsid w:val="001C35EF"/>
    <w:rsid w:val="001C5B08"/>
    <w:rsid w:val="001C66B3"/>
    <w:rsid w:val="001D198E"/>
    <w:rsid w:val="001D3143"/>
    <w:rsid w:val="001E08F3"/>
    <w:rsid w:val="001E14AB"/>
    <w:rsid w:val="001E2083"/>
    <w:rsid w:val="001E72A8"/>
    <w:rsid w:val="001F02A6"/>
    <w:rsid w:val="001F0E48"/>
    <w:rsid w:val="001F16DC"/>
    <w:rsid w:val="001F23B8"/>
    <w:rsid w:val="001F2AB5"/>
    <w:rsid w:val="001F3C06"/>
    <w:rsid w:val="001F4697"/>
    <w:rsid w:val="001F5589"/>
    <w:rsid w:val="001F5C3E"/>
    <w:rsid w:val="001F7A01"/>
    <w:rsid w:val="001F7EAC"/>
    <w:rsid w:val="002051E7"/>
    <w:rsid w:val="00205A75"/>
    <w:rsid w:val="00205ABA"/>
    <w:rsid w:val="00206A08"/>
    <w:rsid w:val="00207E2C"/>
    <w:rsid w:val="002111FC"/>
    <w:rsid w:val="00212F01"/>
    <w:rsid w:val="002160AA"/>
    <w:rsid w:val="00216A0F"/>
    <w:rsid w:val="00220ADF"/>
    <w:rsid w:val="00223554"/>
    <w:rsid w:val="00223FEA"/>
    <w:rsid w:val="0022566C"/>
    <w:rsid w:val="00226599"/>
    <w:rsid w:val="0023339E"/>
    <w:rsid w:val="00234951"/>
    <w:rsid w:val="0023531E"/>
    <w:rsid w:val="0024185C"/>
    <w:rsid w:val="00243C0E"/>
    <w:rsid w:val="002449E1"/>
    <w:rsid w:val="00246557"/>
    <w:rsid w:val="00250575"/>
    <w:rsid w:val="00252317"/>
    <w:rsid w:val="002544E5"/>
    <w:rsid w:val="0025564F"/>
    <w:rsid w:val="00257913"/>
    <w:rsid w:val="002603E1"/>
    <w:rsid w:val="00260F0C"/>
    <w:rsid w:val="002614B2"/>
    <w:rsid w:val="0026394A"/>
    <w:rsid w:val="00263D80"/>
    <w:rsid w:val="0026412B"/>
    <w:rsid w:val="002678F1"/>
    <w:rsid w:val="002743B7"/>
    <w:rsid w:val="002747B3"/>
    <w:rsid w:val="00275BB6"/>
    <w:rsid w:val="002779D4"/>
    <w:rsid w:val="00281504"/>
    <w:rsid w:val="00282342"/>
    <w:rsid w:val="00283544"/>
    <w:rsid w:val="00285F79"/>
    <w:rsid w:val="00286B54"/>
    <w:rsid w:val="00290CA8"/>
    <w:rsid w:val="00291302"/>
    <w:rsid w:val="00294869"/>
    <w:rsid w:val="00295B10"/>
    <w:rsid w:val="00295EF2"/>
    <w:rsid w:val="002963BE"/>
    <w:rsid w:val="00297EC4"/>
    <w:rsid w:val="002A1E2F"/>
    <w:rsid w:val="002A4A64"/>
    <w:rsid w:val="002A4FD3"/>
    <w:rsid w:val="002B77C4"/>
    <w:rsid w:val="002C135F"/>
    <w:rsid w:val="002C339C"/>
    <w:rsid w:val="002C5912"/>
    <w:rsid w:val="002C5952"/>
    <w:rsid w:val="002D4F4E"/>
    <w:rsid w:val="002D584D"/>
    <w:rsid w:val="002D7F3F"/>
    <w:rsid w:val="002E07D1"/>
    <w:rsid w:val="002E2337"/>
    <w:rsid w:val="002E2EFF"/>
    <w:rsid w:val="002E4B58"/>
    <w:rsid w:val="002E66A1"/>
    <w:rsid w:val="002E7C9D"/>
    <w:rsid w:val="002F12E1"/>
    <w:rsid w:val="002F15F4"/>
    <w:rsid w:val="002F35DA"/>
    <w:rsid w:val="002F697C"/>
    <w:rsid w:val="002F6A1D"/>
    <w:rsid w:val="002F7145"/>
    <w:rsid w:val="003000EE"/>
    <w:rsid w:val="00301E39"/>
    <w:rsid w:val="00302264"/>
    <w:rsid w:val="00302309"/>
    <w:rsid w:val="00303AD6"/>
    <w:rsid w:val="00304CE8"/>
    <w:rsid w:val="003068B5"/>
    <w:rsid w:val="0030799D"/>
    <w:rsid w:val="00312657"/>
    <w:rsid w:val="003211B6"/>
    <w:rsid w:val="003213EC"/>
    <w:rsid w:val="0032182B"/>
    <w:rsid w:val="00322291"/>
    <w:rsid w:val="00323A72"/>
    <w:rsid w:val="00326331"/>
    <w:rsid w:val="00327B8E"/>
    <w:rsid w:val="00327D57"/>
    <w:rsid w:val="0033237C"/>
    <w:rsid w:val="00332AA1"/>
    <w:rsid w:val="00332F53"/>
    <w:rsid w:val="0033423D"/>
    <w:rsid w:val="00335243"/>
    <w:rsid w:val="00335A52"/>
    <w:rsid w:val="00335AF1"/>
    <w:rsid w:val="00336424"/>
    <w:rsid w:val="00336448"/>
    <w:rsid w:val="00337E8B"/>
    <w:rsid w:val="00337EBC"/>
    <w:rsid w:val="00340578"/>
    <w:rsid w:val="003419DC"/>
    <w:rsid w:val="003428EE"/>
    <w:rsid w:val="00345A8F"/>
    <w:rsid w:val="00350A29"/>
    <w:rsid w:val="00352777"/>
    <w:rsid w:val="00352967"/>
    <w:rsid w:val="003535FB"/>
    <w:rsid w:val="00353A70"/>
    <w:rsid w:val="00354379"/>
    <w:rsid w:val="003551FD"/>
    <w:rsid w:val="0035601B"/>
    <w:rsid w:val="0035631E"/>
    <w:rsid w:val="00361C60"/>
    <w:rsid w:val="00363A02"/>
    <w:rsid w:val="0036401C"/>
    <w:rsid w:val="003702A7"/>
    <w:rsid w:val="003704D7"/>
    <w:rsid w:val="0037053C"/>
    <w:rsid w:val="00374152"/>
    <w:rsid w:val="003749E7"/>
    <w:rsid w:val="003752C1"/>
    <w:rsid w:val="00375EAB"/>
    <w:rsid w:val="003776D8"/>
    <w:rsid w:val="00381249"/>
    <w:rsid w:val="00381532"/>
    <w:rsid w:val="00382CE3"/>
    <w:rsid w:val="0038352D"/>
    <w:rsid w:val="00385C2A"/>
    <w:rsid w:val="00387AB4"/>
    <w:rsid w:val="003908F0"/>
    <w:rsid w:val="00390B14"/>
    <w:rsid w:val="00390E56"/>
    <w:rsid w:val="0039159E"/>
    <w:rsid w:val="00397188"/>
    <w:rsid w:val="003A0B4B"/>
    <w:rsid w:val="003A0C54"/>
    <w:rsid w:val="003A1434"/>
    <w:rsid w:val="003A1B53"/>
    <w:rsid w:val="003A2895"/>
    <w:rsid w:val="003A2BE0"/>
    <w:rsid w:val="003A7269"/>
    <w:rsid w:val="003B42BC"/>
    <w:rsid w:val="003B4910"/>
    <w:rsid w:val="003B4EFB"/>
    <w:rsid w:val="003B5807"/>
    <w:rsid w:val="003B7744"/>
    <w:rsid w:val="003C10E5"/>
    <w:rsid w:val="003C6927"/>
    <w:rsid w:val="003C7AB6"/>
    <w:rsid w:val="003D0FAA"/>
    <w:rsid w:val="003D17B8"/>
    <w:rsid w:val="003D2904"/>
    <w:rsid w:val="003D4B83"/>
    <w:rsid w:val="003D6607"/>
    <w:rsid w:val="003E00D8"/>
    <w:rsid w:val="003E1132"/>
    <w:rsid w:val="003E121A"/>
    <w:rsid w:val="003E301B"/>
    <w:rsid w:val="003E3630"/>
    <w:rsid w:val="003E39CC"/>
    <w:rsid w:val="003E3C55"/>
    <w:rsid w:val="003E4894"/>
    <w:rsid w:val="003E5AD2"/>
    <w:rsid w:val="003F088D"/>
    <w:rsid w:val="003F406D"/>
    <w:rsid w:val="003F5B30"/>
    <w:rsid w:val="0040001C"/>
    <w:rsid w:val="004002BB"/>
    <w:rsid w:val="00400A0A"/>
    <w:rsid w:val="00401A6F"/>
    <w:rsid w:val="00404F6F"/>
    <w:rsid w:val="0041000D"/>
    <w:rsid w:val="00413DAD"/>
    <w:rsid w:val="00414103"/>
    <w:rsid w:val="00414607"/>
    <w:rsid w:val="00414B0B"/>
    <w:rsid w:val="00416193"/>
    <w:rsid w:val="0041711B"/>
    <w:rsid w:val="00422F87"/>
    <w:rsid w:val="00423A70"/>
    <w:rsid w:val="00423DBE"/>
    <w:rsid w:val="0042575B"/>
    <w:rsid w:val="00426078"/>
    <w:rsid w:val="0042687A"/>
    <w:rsid w:val="0042798D"/>
    <w:rsid w:val="00427FDD"/>
    <w:rsid w:val="00433CC7"/>
    <w:rsid w:val="00434325"/>
    <w:rsid w:val="00434486"/>
    <w:rsid w:val="004370B0"/>
    <w:rsid w:val="00440588"/>
    <w:rsid w:val="00441C1E"/>
    <w:rsid w:val="00441FD6"/>
    <w:rsid w:val="00442654"/>
    <w:rsid w:val="004434FA"/>
    <w:rsid w:val="0044368A"/>
    <w:rsid w:val="00446308"/>
    <w:rsid w:val="00446A18"/>
    <w:rsid w:val="00451781"/>
    <w:rsid w:val="00453400"/>
    <w:rsid w:val="00454D1B"/>
    <w:rsid w:val="00454FCF"/>
    <w:rsid w:val="00457041"/>
    <w:rsid w:val="00464806"/>
    <w:rsid w:val="00464D15"/>
    <w:rsid w:val="00466477"/>
    <w:rsid w:val="00472D83"/>
    <w:rsid w:val="00475BD8"/>
    <w:rsid w:val="004838DA"/>
    <w:rsid w:val="00483F37"/>
    <w:rsid w:val="004862BE"/>
    <w:rsid w:val="004873F2"/>
    <w:rsid w:val="00490ABD"/>
    <w:rsid w:val="0049139A"/>
    <w:rsid w:val="00491579"/>
    <w:rsid w:val="0049166D"/>
    <w:rsid w:val="00493E6B"/>
    <w:rsid w:val="004969B4"/>
    <w:rsid w:val="0049727E"/>
    <w:rsid w:val="00497F8D"/>
    <w:rsid w:val="004A2364"/>
    <w:rsid w:val="004A2A6C"/>
    <w:rsid w:val="004B628F"/>
    <w:rsid w:val="004B6E09"/>
    <w:rsid w:val="004B707C"/>
    <w:rsid w:val="004B7A82"/>
    <w:rsid w:val="004B7D3A"/>
    <w:rsid w:val="004C4783"/>
    <w:rsid w:val="004C751C"/>
    <w:rsid w:val="004D0435"/>
    <w:rsid w:val="004D1245"/>
    <w:rsid w:val="004D51F8"/>
    <w:rsid w:val="004D6F33"/>
    <w:rsid w:val="004D72D4"/>
    <w:rsid w:val="004E0895"/>
    <w:rsid w:val="004E227B"/>
    <w:rsid w:val="004E31EC"/>
    <w:rsid w:val="004E3D6E"/>
    <w:rsid w:val="004E761C"/>
    <w:rsid w:val="004F0DE9"/>
    <w:rsid w:val="004F1AA9"/>
    <w:rsid w:val="004F1C94"/>
    <w:rsid w:val="004F3492"/>
    <w:rsid w:val="004F57EB"/>
    <w:rsid w:val="00501B1F"/>
    <w:rsid w:val="0050226A"/>
    <w:rsid w:val="00504064"/>
    <w:rsid w:val="005055B8"/>
    <w:rsid w:val="00505D9F"/>
    <w:rsid w:val="00506E46"/>
    <w:rsid w:val="00512470"/>
    <w:rsid w:val="005156D6"/>
    <w:rsid w:val="0051595C"/>
    <w:rsid w:val="00516928"/>
    <w:rsid w:val="00520D44"/>
    <w:rsid w:val="00520FF3"/>
    <w:rsid w:val="005255D0"/>
    <w:rsid w:val="00531326"/>
    <w:rsid w:val="0053170B"/>
    <w:rsid w:val="00532312"/>
    <w:rsid w:val="00533CF8"/>
    <w:rsid w:val="00535730"/>
    <w:rsid w:val="005358D0"/>
    <w:rsid w:val="00537D75"/>
    <w:rsid w:val="005419E2"/>
    <w:rsid w:val="0054345C"/>
    <w:rsid w:val="005464C8"/>
    <w:rsid w:val="005478F9"/>
    <w:rsid w:val="005523C4"/>
    <w:rsid w:val="00553549"/>
    <w:rsid w:val="005539A9"/>
    <w:rsid w:val="005563F5"/>
    <w:rsid w:val="00565EAD"/>
    <w:rsid w:val="00566F23"/>
    <w:rsid w:val="005706DB"/>
    <w:rsid w:val="0057090D"/>
    <w:rsid w:val="0057124D"/>
    <w:rsid w:val="00572E02"/>
    <w:rsid w:val="00573998"/>
    <w:rsid w:val="00574396"/>
    <w:rsid w:val="005748CF"/>
    <w:rsid w:val="00575618"/>
    <w:rsid w:val="005800AF"/>
    <w:rsid w:val="00583621"/>
    <w:rsid w:val="00583F35"/>
    <w:rsid w:val="005842D2"/>
    <w:rsid w:val="00585C03"/>
    <w:rsid w:val="00586BDE"/>
    <w:rsid w:val="00587DE3"/>
    <w:rsid w:val="00590BA1"/>
    <w:rsid w:val="00591EB8"/>
    <w:rsid w:val="00592433"/>
    <w:rsid w:val="00594FD2"/>
    <w:rsid w:val="00595D1C"/>
    <w:rsid w:val="0059664D"/>
    <w:rsid w:val="0059701C"/>
    <w:rsid w:val="005A2D56"/>
    <w:rsid w:val="005A42CA"/>
    <w:rsid w:val="005A6C35"/>
    <w:rsid w:val="005A6D0D"/>
    <w:rsid w:val="005B2E3C"/>
    <w:rsid w:val="005B5548"/>
    <w:rsid w:val="005B5D22"/>
    <w:rsid w:val="005B6651"/>
    <w:rsid w:val="005C31B1"/>
    <w:rsid w:val="005C49D6"/>
    <w:rsid w:val="005C4C84"/>
    <w:rsid w:val="005C5620"/>
    <w:rsid w:val="005C60D0"/>
    <w:rsid w:val="005C6A40"/>
    <w:rsid w:val="005C6D9C"/>
    <w:rsid w:val="005D0D1D"/>
    <w:rsid w:val="005D148E"/>
    <w:rsid w:val="005D28A5"/>
    <w:rsid w:val="005D49E4"/>
    <w:rsid w:val="005D51BD"/>
    <w:rsid w:val="005D65B6"/>
    <w:rsid w:val="005D7C99"/>
    <w:rsid w:val="005E141A"/>
    <w:rsid w:val="005E3355"/>
    <w:rsid w:val="005E3A27"/>
    <w:rsid w:val="005E3F0D"/>
    <w:rsid w:val="005E5AA1"/>
    <w:rsid w:val="005E678A"/>
    <w:rsid w:val="005E7D3A"/>
    <w:rsid w:val="005F16E1"/>
    <w:rsid w:val="005F46DA"/>
    <w:rsid w:val="005F5BEA"/>
    <w:rsid w:val="005F709E"/>
    <w:rsid w:val="00600407"/>
    <w:rsid w:val="00600770"/>
    <w:rsid w:val="00600A4E"/>
    <w:rsid w:val="0060172C"/>
    <w:rsid w:val="006017E4"/>
    <w:rsid w:val="00602851"/>
    <w:rsid w:val="00604AD9"/>
    <w:rsid w:val="00610A22"/>
    <w:rsid w:val="006112DA"/>
    <w:rsid w:val="00613420"/>
    <w:rsid w:val="006136D9"/>
    <w:rsid w:val="006137B7"/>
    <w:rsid w:val="006139C4"/>
    <w:rsid w:val="00613EA2"/>
    <w:rsid w:val="00617AAF"/>
    <w:rsid w:val="00624BF7"/>
    <w:rsid w:val="00624F27"/>
    <w:rsid w:val="0062539B"/>
    <w:rsid w:val="00631EF6"/>
    <w:rsid w:val="006320DE"/>
    <w:rsid w:val="006325F3"/>
    <w:rsid w:val="00635697"/>
    <w:rsid w:val="0063698C"/>
    <w:rsid w:val="00637D82"/>
    <w:rsid w:val="00641E57"/>
    <w:rsid w:val="00643CFA"/>
    <w:rsid w:val="00644342"/>
    <w:rsid w:val="00644C02"/>
    <w:rsid w:val="00644D8E"/>
    <w:rsid w:val="006457BC"/>
    <w:rsid w:val="0064657F"/>
    <w:rsid w:val="00650440"/>
    <w:rsid w:val="0065055A"/>
    <w:rsid w:val="00655113"/>
    <w:rsid w:val="006551B1"/>
    <w:rsid w:val="00660F4C"/>
    <w:rsid w:val="006611C6"/>
    <w:rsid w:val="00664846"/>
    <w:rsid w:val="00667FD6"/>
    <w:rsid w:val="0067135E"/>
    <w:rsid w:val="00671E93"/>
    <w:rsid w:val="00672671"/>
    <w:rsid w:val="006756F0"/>
    <w:rsid w:val="00676AEC"/>
    <w:rsid w:val="0067712A"/>
    <w:rsid w:val="006800D0"/>
    <w:rsid w:val="00680113"/>
    <w:rsid w:val="00685F5C"/>
    <w:rsid w:val="006865E4"/>
    <w:rsid w:val="006875E2"/>
    <w:rsid w:val="00690704"/>
    <w:rsid w:val="00693B44"/>
    <w:rsid w:val="00695203"/>
    <w:rsid w:val="00696BD9"/>
    <w:rsid w:val="006A2A22"/>
    <w:rsid w:val="006A31DC"/>
    <w:rsid w:val="006A34AC"/>
    <w:rsid w:val="006A438C"/>
    <w:rsid w:val="006A44EA"/>
    <w:rsid w:val="006A7223"/>
    <w:rsid w:val="006B54E3"/>
    <w:rsid w:val="006B5890"/>
    <w:rsid w:val="006B5E98"/>
    <w:rsid w:val="006B6166"/>
    <w:rsid w:val="006B69A6"/>
    <w:rsid w:val="006B7168"/>
    <w:rsid w:val="006C0C6B"/>
    <w:rsid w:val="006C23CD"/>
    <w:rsid w:val="006D2AA7"/>
    <w:rsid w:val="006D2B41"/>
    <w:rsid w:val="006D71D5"/>
    <w:rsid w:val="006D772F"/>
    <w:rsid w:val="006E0A42"/>
    <w:rsid w:val="006E33FE"/>
    <w:rsid w:val="006E37EB"/>
    <w:rsid w:val="006E7F54"/>
    <w:rsid w:val="006F15D6"/>
    <w:rsid w:val="006F246A"/>
    <w:rsid w:val="006F25E2"/>
    <w:rsid w:val="006F3129"/>
    <w:rsid w:val="006F40A5"/>
    <w:rsid w:val="006F7500"/>
    <w:rsid w:val="007015F0"/>
    <w:rsid w:val="00705A1A"/>
    <w:rsid w:val="00705BE8"/>
    <w:rsid w:val="00705DD6"/>
    <w:rsid w:val="007146AD"/>
    <w:rsid w:val="00716303"/>
    <w:rsid w:val="00716324"/>
    <w:rsid w:val="0071676B"/>
    <w:rsid w:val="00716EEE"/>
    <w:rsid w:val="007248CB"/>
    <w:rsid w:val="007302A6"/>
    <w:rsid w:val="00732159"/>
    <w:rsid w:val="00735A7B"/>
    <w:rsid w:val="00735DA6"/>
    <w:rsid w:val="00737569"/>
    <w:rsid w:val="0074237B"/>
    <w:rsid w:val="00745238"/>
    <w:rsid w:val="00745E46"/>
    <w:rsid w:val="00747024"/>
    <w:rsid w:val="00747B45"/>
    <w:rsid w:val="00751EFE"/>
    <w:rsid w:val="00753892"/>
    <w:rsid w:val="00756057"/>
    <w:rsid w:val="0075605A"/>
    <w:rsid w:val="00760AF8"/>
    <w:rsid w:val="00761AEB"/>
    <w:rsid w:val="007626D0"/>
    <w:rsid w:val="007631FF"/>
    <w:rsid w:val="00763634"/>
    <w:rsid w:val="007652C1"/>
    <w:rsid w:val="00766401"/>
    <w:rsid w:val="00766CBD"/>
    <w:rsid w:val="00775108"/>
    <w:rsid w:val="0077517E"/>
    <w:rsid w:val="0078031E"/>
    <w:rsid w:val="007819A5"/>
    <w:rsid w:val="00784AE9"/>
    <w:rsid w:val="00786EDA"/>
    <w:rsid w:val="00791DDB"/>
    <w:rsid w:val="00791F60"/>
    <w:rsid w:val="00793EAB"/>
    <w:rsid w:val="00794D6E"/>
    <w:rsid w:val="00797210"/>
    <w:rsid w:val="007A1327"/>
    <w:rsid w:val="007A324C"/>
    <w:rsid w:val="007A45FA"/>
    <w:rsid w:val="007B1663"/>
    <w:rsid w:val="007B1869"/>
    <w:rsid w:val="007B2BC6"/>
    <w:rsid w:val="007B4111"/>
    <w:rsid w:val="007B4822"/>
    <w:rsid w:val="007B4921"/>
    <w:rsid w:val="007B5815"/>
    <w:rsid w:val="007B5B16"/>
    <w:rsid w:val="007B76ED"/>
    <w:rsid w:val="007C0BE3"/>
    <w:rsid w:val="007C3151"/>
    <w:rsid w:val="007C3BF9"/>
    <w:rsid w:val="007C402C"/>
    <w:rsid w:val="007C5CCD"/>
    <w:rsid w:val="007C70F0"/>
    <w:rsid w:val="007C7790"/>
    <w:rsid w:val="007C79CB"/>
    <w:rsid w:val="007D0547"/>
    <w:rsid w:val="007D17BC"/>
    <w:rsid w:val="007D3572"/>
    <w:rsid w:val="007D4ACB"/>
    <w:rsid w:val="007D503C"/>
    <w:rsid w:val="007D79F3"/>
    <w:rsid w:val="007D7D16"/>
    <w:rsid w:val="007E142D"/>
    <w:rsid w:val="007E2139"/>
    <w:rsid w:val="007E38F1"/>
    <w:rsid w:val="007E3F18"/>
    <w:rsid w:val="007E66FF"/>
    <w:rsid w:val="007E7463"/>
    <w:rsid w:val="007E7948"/>
    <w:rsid w:val="007E7CBD"/>
    <w:rsid w:val="007F12B2"/>
    <w:rsid w:val="007F39B6"/>
    <w:rsid w:val="007F44DD"/>
    <w:rsid w:val="007F5FAB"/>
    <w:rsid w:val="007F78BC"/>
    <w:rsid w:val="00800136"/>
    <w:rsid w:val="00801139"/>
    <w:rsid w:val="008068E5"/>
    <w:rsid w:val="008074E9"/>
    <w:rsid w:val="00810364"/>
    <w:rsid w:val="00810B90"/>
    <w:rsid w:val="00815072"/>
    <w:rsid w:val="0081573E"/>
    <w:rsid w:val="00816204"/>
    <w:rsid w:val="0082019A"/>
    <w:rsid w:val="0082082E"/>
    <w:rsid w:val="008221A6"/>
    <w:rsid w:val="00822E75"/>
    <w:rsid w:val="00826B9A"/>
    <w:rsid w:val="0083024B"/>
    <w:rsid w:val="00830542"/>
    <w:rsid w:val="008313A8"/>
    <w:rsid w:val="008321AC"/>
    <w:rsid w:val="00832BDA"/>
    <w:rsid w:val="00833CA1"/>
    <w:rsid w:val="0083456A"/>
    <w:rsid w:val="00835846"/>
    <w:rsid w:val="00837171"/>
    <w:rsid w:val="00841017"/>
    <w:rsid w:val="00841C2D"/>
    <w:rsid w:val="008448B3"/>
    <w:rsid w:val="00846DD2"/>
    <w:rsid w:val="0085609C"/>
    <w:rsid w:val="00856391"/>
    <w:rsid w:val="00856972"/>
    <w:rsid w:val="00856B2F"/>
    <w:rsid w:val="00856DF9"/>
    <w:rsid w:val="008605F8"/>
    <w:rsid w:val="00863DE3"/>
    <w:rsid w:val="00864C40"/>
    <w:rsid w:val="00866162"/>
    <w:rsid w:val="008726CA"/>
    <w:rsid w:val="008756FA"/>
    <w:rsid w:val="008764D8"/>
    <w:rsid w:val="00877E6E"/>
    <w:rsid w:val="00877E8B"/>
    <w:rsid w:val="00881318"/>
    <w:rsid w:val="00883B1D"/>
    <w:rsid w:val="00887CEC"/>
    <w:rsid w:val="00887DB8"/>
    <w:rsid w:val="008906B2"/>
    <w:rsid w:val="00891ADD"/>
    <w:rsid w:val="00893AFD"/>
    <w:rsid w:val="00895678"/>
    <w:rsid w:val="00896337"/>
    <w:rsid w:val="00897032"/>
    <w:rsid w:val="00897B8F"/>
    <w:rsid w:val="00897D60"/>
    <w:rsid w:val="008A0BFD"/>
    <w:rsid w:val="008B0422"/>
    <w:rsid w:val="008B2820"/>
    <w:rsid w:val="008B3084"/>
    <w:rsid w:val="008B5761"/>
    <w:rsid w:val="008C3B0D"/>
    <w:rsid w:val="008C79F9"/>
    <w:rsid w:val="008D7566"/>
    <w:rsid w:val="008E0AF2"/>
    <w:rsid w:val="008E2F0D"/>
    <w:rsid w:val="008E4A8E"/>
    <w:rsid w:val="008E672D"/>
    <w:rsid w:val="008E6E86"/>
    <w:rsid w:val="008E7576"/>
    <w:rsid w:val="008F2120"/>
    <w:rsid w:val="008F681F"/>
    <w:rsid w:val="00903E57"/>
    <w:rsid w:val="00907F25"/>
    <w:rsid w:val="00911796"/>
    <w:rsid w:val="0091179A"/>
    <w:rsid w:val="00911D61"/>
    <w:rsid w:val="0091635D"/>
    <w:rsid w:val="009176F8"/>
    <w:rsid w:val="00920217"/>
    <w:rsid w:val="00925974"/>
    <w:rsid w:val="00925EA9"/>
    <w:rsid w:val="00926C75"/>
    <w:rsid w:val="00931D1A"/>
    <w:rsid w:val="00931E1C"/>
    <w:rsid w:val="00932373"/>
    <w:rsid w:val="00932B4A"/>
    <w:rsid w:val="0093488B"/>
    <w:rsid w:val="00935CDB"/>
    <w:rsid w:val="00937225"/>
    <w:rsid w:val="009409F8"/>
    <w:rsid w:val="00941DFD"/>
    <w:rsid w:val="00942546"/>
    <w:rsid w:val="00942F7A"/>
    <w:rsid w:val="00945F40"/>
    <w:rsid w:val="00947148"/>
    <w:rsid w:val="0095171C"/>
    <w:rsid w:val="00954477"/>
    <w:rsid w:val="00955651"/>
    <w:rsid w:val="00955D85"/>
    <w:rsid w:val="00956ABB"/>
    <w:rsid w:val="00964FF6"/>
    <w:rsid w:val="00967512"/>
    <w:rsid w:val="00967BB7"/>
    <w:rsid w:val="0097270B"/>
    <w:rsid w:val="009727B8"/>
    <w:rsid w:val="00973E68"/>
    <w:rsid w:val="00976D25"/>
    <w:rsid w:val="00977961"/>
    <w:rsid w:val="009813A0"/>
    <w:rsid w:val="00981E19"/>
    <w:rsid w:val="00982296"/>
    <w:rsid w:val="009843C2"/>
    <w:rsid w:val="009843FA"/>
    <w:rsid w:val="009846AE"/>
    <w:rsid w:val="00985B75"/>
    <w:rsid w:val="00986E62"/>
    <w:rsid w:val="0099184F"/>
    <w:rsid w:val="00996EBC"/>
    <w:rsid w:val="009A4FED"/>
    <w:rsid w:val="009A6810"/>
    <w:rsid w:val="009B00AF"/>
    <w:rsid w:val="009B2AA6"/>
    <w:rsid w:val="009B342E"/>
    <w:rsid w:val="009B4CBE"/>
    <w:rsid w:val="009B7921"/>
    <w:rsid w:val="009B7DAF"/>
    <w:rsid w:val="009C2C8E"/>
    <w:rsid w:val="009C3060"/>
    <w:rsid w:val="009C3655"/>
    <w:rsid w:val="009C4F51"/>
    <w:rsid w:val="009C5DF6"/>
    <w:rsid w:val="009C7899"/>
    <w:rsid w:val="009C7BCA"/>
    <w:rsid w:val="009D3E50"/>
    <w:rsid w:val="009D419D"/>
    <w:rsid w:val="009D41AA"/>
    <w:rsid w:val="009D52FF"/>
    <w:rsid w:val="009D5334"/>
    <w:rsid w:val="009D6FA6"/>
    <w:rsid w:val="009D7791"/>
    <w:rsid w:val="009E220B"/>
    <w:rsid w:val="009E3126"/>
    <w:rsid w:val="009E3448"/>
    <w:rsid w:val="009E4924"/>
    <w:rsid w:val="009F05F0"/>
    <w:rsid w:val="009F2174"/>
    <w:rsid w:val="009F2B1E"/>
    <w:rsid w:val="009F6CE6"/>
    <w:rsid w:val="00A01EB8"/>
    <w:rsid w:val="00A01EEE"/>
    <w:rsid w:val="00A02003"/>
    <w:rsid w:val="00A02D6C"/>
    <w:rsid w:val="00A03F1F"/>
    <w:rsid w:val="00A05F91"/>
    <w:rsid w:val="00A12C11"/>
    <w:rsid w:val="00A138FE"/>
    <w:rsid w:val="00A13F42"/>
    <w:rsid w:val="00A1428B"/>
    <w:rsid w:val="00A1585F"/>
    <w:rsid w:val="00A1771B"/>
    <w:rsid w:val="00A21F2C"/>
    <w:rsid w:val="00A224FA"/>
    <w:rsid w:val="00A238DB"/>
    <w:rsid w:val="00A2420D"/>
    <w:rsid w:val="00A2469B"/>
    <w:rsid w:val="00A25F56"/>
    <w:rsid w:val="00A309C3"/>
    <w:rsid w:val="00A31E72"/>
    <w:rsid w:val="00A33F27"/>
    <w:rsid w:val="00A37DFD"/>
    <w:rsid w:val="00A40228"/>
    <w:rsid w:val="00A43C44"/>
    <w:rsid w:val="00A443DA"/>
    <w:rsid w:val="00A52638"/>
    <w:rsid w:val="00A53B69"/>
    <w:rsid w:val="00A54101"/>
    <w:rsid w:val="00A5701B"/>
    <w:rsid w:val="00A57856"/>
    <w:rsid w:val="00A61654"/>
    <w:rsid w:val="00A62AEC"/>
    <w:rsid w:val="00A64553"/>
    <w:rsid w:val="00A64CB9"/>
    <w:rsid w:val="00A661EF"/>
    <w:rsid w:val="00A668B0"/>
    <w:rsid w:val="00A7020A"/>
    <w:rsid w:val="00A70D2D"/>
    <w:rsid w:val="00A72904"/>
    <w:rsid w:val="00A73460"/>
    <w:rsid w:val="00A73B51"/>
    <w:rsid w:val="00A75AF9"/>
    <w:rsid w:val="00A80869"/>
    <w:rsid w:val="00A808AB"/>
    <w:rsid w:val="00A80971"/>
    <w:rsid w:val="00A811F1"/>
    <w:rsid w:val="00A81C5D"/>
    <w:rsid w:val="00A83170"/>
    <w:rsid w:val="00A84917"/>
    <w:rsid w:val="00A93033"/>
    <w:rsid w:val="00A949EC"/>
    <w:rsid w:val="00A96F39"/>
    <w:rsid w:val="00A97C69"/>
    <w:rsid w:val="00AA016D"/>
    <w:rsid w:val="00AA322F"/>
    <w:rsid w:val="00AA3D62"/>
    <w:rsid w:val="00AA6351"/>
    <w:rsid w:val="00AA710A"/>
    <w:rsid w:val="00AA73D5"/>
    <w:rsid w:val="00AA7822"/>
    <w:rsid w:val="00AB12B3"/>
    <w:rsid w:val="00AB4951"/>
    <w:rsid w:val="00AC0FE2"/>
    <w:rsid w:val="00AC23E9"/>
    <w:rsid w:val="00AC2B49"/>
    <w:rsid w:val="00AC4A62"/>
    <w:rsid w:val="00AC4D68"/>
    <w:rsid w:val="00AC69CC"/>
    <w:rsid w:val="00AD009B"/>
    <w:rsid w:val="00AD02D1"/>
    <w:rsid w:val="00AD087E"/>
    <w:rsid w:val="00AD0BF8"/>
    <w:rsid w:val="00AD1AD9"/>
    <w:rsid w:val="00AD3A0C"/>
    <w:rsid w:val="00AD655E"/>
    <w:rsid w:val="00AD6DEC"/>
    <w:rsid w:val="00AE63FA"/>
    <w:rsid w:val="00AE7654"/>
    <w:rsid w:val="00AF1113"/>
    <w:rsid w:val="00AF28E8"/>
    <w:rsid w:val="00AF397F"/>
    <w:rsid w:val="00AF5334"/>
    <w:rsid w:val="00AF61DA"/>
    <w:rsid w:val="00AF7F17"/>
    <w:rsid w:val="00B02EFD"/>
    <w:rsid w:val="00B04158"/>
    <w:rsid w:val="00B10822"/>
    <w:rsid w:val="00B11964"/>
    <w:rsid w:val="00B15CE8"/>
    <w:rsid w:val="00B16177"/>
    <w:rsid w:val="00B17958"/>
    <w:rsid w:val="00B214D3"/>
    <w:rsid w:val="00B2160B"/>
    <w:rsid w:val="00B22E95"/>
    <w:rsid w:val="00B23E35"/>
    <w:rsid w:val="00B24E6B"/>
    <w:rsid w:val="00B310FE"/>
    <w:rsid w:val="00B315F7"/>
    <w:rsid w:val="00B316E9"/>
    <w:rsid w:val="00B34402"/>
    <w:rsid w:val="00B36EA1"/>
    <w:rsid w:val="00B3716B"/>
    <w:rsid w:val="00B37EE3"/>
    <w:rsid w:val="00B41B7B"/>
    <w:rsid w:val="00B42137"/>
    <w:rsid w:val="00B424F0"/>
    <w:rsid w:val="00B425F5"/>
    <w:rsid w:val="00B448F4"/>
    <w:rsid w:val="00B4626C"/>
    <w:rsid w:val="00B47654"/>
    <w:rsid w:val="00B5271A"/>
    <w:rsid w:val="00B535B7"/>
    <w:rsid w:val="00B63B39"/>
    <w:rsid w:val="00B64444"/>
    <w:rsid w:val="00B65A4B"/>
    <w:rsid w:val="00B66DAE"/>
    <w:rsid w:val="00B710AC"/>
    <w:rsid w:val="00B73421"/>
    <w:rsid w:val="00B762D3"/>
    <w:rsid w:val="00B76A5D"/>
    <w:rsid w:val="00B8010E"/>
    <w:rsid w:val="00B869F0"/>
    <w:rsid w:val="00B90865"/>
    <w:rsid w:val="00B92C4B"/>
    <w:rsid w:val="00B93D14"/>
    <w:rsid w:val="00B96198"/>
    <w:rsid w:val="00BA213F"/>
    <w:rsid w:val="00BA42E2"/>
    <w:rsid w:val="00BA518A"/>
    <w:rsid w:val="00BA6C30"/>
    <w:rsid w:val="00BB60A3"/>
    <w:rsid w:val="00BB7EDE"/>
    <w:rsid w:val="00BC2577"/>
    <w:rsid w:val="00BC2BBB"/>
    <w:rsid w:val="00BC76C5"/>
    <w:rsid w:val="00BC772A"/>
    <w:rsid w:val="00BD2F0A"/>
    <w:rsid w:val="00BE0BEE"/>
    <w:rsid w:val="00BE2FD1"/>
    <w:rsid w:val="00BE3FC0"/>
    <w:rsid w:val="00BE469B"/>
    <w:rsid w:val="00BE4AEE"/>
    <w:rsid w:val="00BE4FA0"/>
    <w:rsid w:val="00BE6229"/>
    <w:rsid w:val="00BE7988"/>
    <w:rsid w:val="00BF1DE7"/>
    <w:rsid w:val="00BF2820"/>
    <w:rsid w:val="00BF3C02"/>
    <w:rsid w:val="00BF3CEE"/>
    <w:rsid w:val="00BF68C9"/>
    <w:rsid w:val="00BF6ABD"/>
    <w:rsid w:val="00C0427A"/>
    <w:rsid w:val="00C11A5E"/>
    <w:rsid w:val="00C138EE"/>
    <w:rsid w:val="00C13BCC"/>
    <w:rsid w:val="00C14FBF"/>
    <w:rsid w:val="00C1717F"/>
    <w:rsid w:val="00C171C5"/>
    <w:rsid w:val="00C22E0E"/>
    <w:rsid w:val="00C22FBF"/>
    <w:rsid w:val="00C23E37"/>
    <w:rsid w:val="00C27AAF"/>
    <w:rsid w:val="00C30B84"/>
    <w:rsid w:val="00C32AAF"/>
    <w:rsid w:val="00C32E0F"/>
    <w:rsid w:val="00C33944"/>
    <w:rsid w:val="00C34604"/>
    <w:rsid w:val="00C3543F"/>
    <w:rsid w:val="00C355CA"/>
    <w:rsid w:val="00C359B0"/>
    <w:rsid w:val="00C363A2"/>
    <w:rsid w:val="00C37F70"/>
    <w:rsid w:val="00C42EBD"/>
    <w:rsid w:val="00C44C5E"/>
    <w:rsid w:val="00C46839"/>
    <w:rsid w:val="00C500CA"/>
    <w:rsid w:val="00C508D5"/>
    <w:rsid w:val="00C556AC"/>
    <w:rsid w:val="00C564CD"/>
    <w:rsid w:val="00C57562"/>
    <w:rsid w:val="00C6078B"/>
    <w:rsid w:val="00C6210B"/>
    <w:rsid w:val="00C62AE5"/>
    <w:rsid w:val="00C63FEB"/>
    <w:rsid w:val="00C70A7E"/>
    <w:rsid w:val="00C71CE7"/>
    <w:rsid w:val="00C72030"/>
    <w:rsid w:val="00C73D7F"/>
    <w:rsid w:val="00C74FC6"/>
    <w:rsid w:val="00C75AEA"/>
    <w:rsid w:val="00C761CF"/>
    <w:rsid w:val="00C81422"/>
    <w:rsid w:val="00C8724F"/>
    <w:rsid w:val="00C9015A"/>
    <w:rsid w:val="00C9353C"/>
    <w:rsid w:val="00C94215"/>
    <w:rsid w:val="00C94BB9"/>
    <w:rsid w:val="00C95785"/>
    <w:rsid w:val="00C95FB7"/>
    <w:rsid w:val="00C96559"/>
    <w:rsid w:val="00C96C2D"/>
    <w:rsid w:val="00C97401"/>
    <w:rsid w:val="00CA1D6A"/>
    <w:rsid w:val="00CA3606"/>
    <w:rsid w:val="00CA3995"/>
    <w:rsid w:val="00CA4F25"/>
    <w:rsid w:val="00CB1A14"/>
    <w:rsid w:val="00CB1D76"/>
    <w:rsid w:val="00CB32A8"/>
    <w:rsid w:val="00CB61AD"/>
    <w:rsid w:val="00CB7DB9"/>
    <w:rsid w:val="00CC02EC"/>
    <w:rsid w:val="00CC0998"/>
    <w:rsid w:val="00CC645D"/>
    <w:rsid w:val="00CD0F80"/>
    <w:rsid w:val="00CD1A06"/>
    <w:rsid w:val="00CD2699"/>
    <w:rsid w:val="00CD3154"/>
    <w:rsid w:val="00CD66D1"/>
    <w:rsid w:val="00CD7F26"/>
    <w:rsid w:val="00CE1D56"/>
    <w:rsid w:val="00CE31F8"/>
    <w:rsid w:val="00CE347D"/>
    <w:rsid w:val="00CF1FD2"/>
    <w:rsid w:val="00CF246D"/>
    <w:rsid w:val="00CF298A"/>
    <w:rsid w:val="00D0072E"/>
    <w:rsid w:val="00D013D1"/>
    <w:rsid w:val="00D025DB"/>
    <w:rsid w:val="00D0733B"/>
    <w:rsid w:val="00D07CE9"/>
    <w:rsid w:val="00D1214B"/>
    <w:rsid w:val="00D15181"/>
    <w:rsid w:val="00D173F1"/>
    <w:rsid w:val="00D2279C"/>
    <w:rsid w:val="00D233E1"/>
    <w:rsid w:val="00D25D17"/>
    <w:rsid w:val="00D2685D"/>
    <w:rsid w:val="00D2716A"/>
    <w:rsid w:val="00D2727F"/>
    <w:rsid w:val="00D3016A"/>
    <w:rsid w:val="00D3286C"/>
    <w:rsid w:val="00D34FFB"/>
    <w:rsid w:val="00D36AC6"/>
    <w:rsid w:val="00D377A8"/>
    <w:rsid w:val="00D37C51"/>
    <w:rsid w:val="00D415F6"/>
    <w:rsid w:val="00D41F17"/>
    <w:rsid w:val="00D42D53"/>
    <w:rsid w:val="00D4407F"/>
    <w:rsid w:val="00D519C9"/>
    <w:rsid w:val="00D52B44"/>
    <w:rsid w:val="00D53BF0"/>
    <w:rsid w:val="00D566DC"/>
    <w:rsid w:val="00D57494"/>
    <w:rsid w:val="00D60D73"/>
    <w:rsid w:val="00D61952"/>
    <w:rsid w:val="00D627DE"/>
    <w:rsid w:val="00D642EB"/>
    <w:rsid w:val="00D64F11"/>
    <w:rsid w:val="00D66CCF"/>
    <w:rsid w:val="00D72CA1"/>
    <w:rsid w:val="00D76213"/>
    <w:rsid w:val="00D766B4"/>
    <w:rsid w:val="00D76E95"/>
    <w:rsid w:val="00D83179"/>
    <w:rsid w:val="00D867AB"/>
    <w:rsid w:val="00D965E6"/>
    <w:rsid w:val="00D96BE3"/>
    <w:rsid w:val="00DA1EB4"/>
    <w:rsid w:val="00DB1064"/>
    <w:rsid w:val="00DB5387"/>
    <w:rsid w:val="00DB5F59"/>
    <w:rsid w:val="00DC25C9"/>
    <w:rsid w:val="00DC390F"/>
    <w:rsid w:val="00DC4723"/>
    <w:rsid w:val="00DC6A41"/>
    <w:rsid w:val="00DC6C99"/>
    <w:rsid w:val="00DC7611"/>
    <w:rsid w:val="00DC7DAB"/>
    <w:rsid w:val="00DD1648"/>
    <w:rsid w:val="00DD24E8"/>
    <w:rsid w:val="00DD36CF"/>
    <w:rsid w:val="00DD3A0D"/>
    <w:rsid w:val="00DD7BD4"/>
    <w:rsid w:val="00DF21F7"/>
    <w:rsid w:val="00DF3122"/>
    <w:rsid w:val="00DF3B41"/>
    <w:rsid w:val="00DF3E70"/>
    <w:rsid w:val="00DF5D0A"/>
    <w:rsid w:val="00DF61BB"/>
    <w:rsid w:val="00DF6386"/>
    <w:rsid w:val="00DF64B4"/>
    <w:rsid w:val="00E0132C"/>
    <w:rsid w:val="00E02A8D"/>
    <w:rsid w:val="00E041AF"/>
    <w:rsid w:val="00E04249"/>
    <w:rsid w:val="00E05DCA"/>
    <w:rsid w:val="00E121CD"/>
    <w:rsid w:val="00E16A4B"/>
    <w:rsid w:val="00E2099E"/>
    <w:rsid w:val="00E20AA3"/>
    <w:rsid w:val="00E21AA8"/>
    <w:rsid w:val="00E239AB"/>
    <w:rsid w:val="00E269EF"/>
    <w:rsid w:val="00E2757B"/>
    <w:rsid w:val="00E27E28"/>
    <w:rsid w:val="00E3466C"/>
    <w:rsid w:val="00E350D0"/>
    <w:rsid w:val="00E40616"/>
    <w:rsid w:val="00E407F7"/>
    <w:rsid w:val="00E4099D"/>
    <w:rsid w:val="00E419B3"/>
    <w:rsid w:val="00E41FA2"/>
    <w:rsid w:val="00E43B88"/>
    <w:rsid w:val="00E44F69"/>
    <w:rsid w:val="00E45788"/>
    <w:rsid w:val="00E518EC"/>
    <w:rsid w:val="00E542B9"/>
    <w:rsid w:val="00E56F02"/>
    <w:rsid w:val="00E57D8D"/>
    <w:rsid w:val="00E61A0A"/>
    <w:rsid w:val="00E62F88"/>
    <w:rsid w:val="00E65687"/>
    <w:rsid w:val="00E672FA"/>
    <w:rsid w:val="00E70745"/>
    <w:rsid w:val="00E70E6C"/>
    <w:rsid w:val="00E711F9"/>
    <w:rsid w:val="00E71DCB"/>
    <w:rsid w:val="00E774FC"/>
    <w:rsid w:val="00E77EAC"/>
    <w:rsid w:val="00E82EF0"/>
    <w:rsid w:val="00E85CB4"/>
    <w:rsid w:val="00E903CA"/>
    <w:rsid w:val="00E9150A"/>
    <w:rsid w:val="00E93521"/>
    <w:rsid w:val="00E9360F"/>
    <w:rsid w:val="00E969B8"/>
    <w:rsid w:val="00EA0639"/>
    <w:rsid w:val="00EA0B08"/>
    <w:rsid w:val="00EA21A9"/>
    <w:rsid w:val="00EA797A"/>
    <w:rsid w:val="00EB0EBD"/>
    <w:rsid w:val="00EB17C5"/>
    <w:rsid w:val="00EB3CD9"/>
    <w:rsid w:val="00EB5919"/>
    <w:rsid w:val="00EB6310"/>
    <w:rsid w:val="00EC1D76"/>
    <w:rsid w:val="00EC20EA"/>
    <w:rsid w:val="00EC2189"/>
    <w:rsid w:val="00EC2CD2"/>
    <w:rsid w:val="00EC3207"/>
    <w:rsid w:val="00EC4283"/>
    <w:rsid w:val="00EC7029"/>
    <w:rsid w:val="00ED21FA"/>
    <w:rsid w:val="00ED34C4"/>
    <w:rsid w:val="00ED40BC"/>
    <w:rsid w:val="00EE1490"/>
    <w:rsid w:val="00EE1F8C"/>
    <w:rsid w:val="00EE2987"/>
    <w:rsid w:val="00EE3747"/>
    <w:rsid w:val="00EE4642"/>
    <w:rsid w:val="00EE4DBA"/>
    <w:rsid w:val="00EE53F5"/>
    <w:rsid w:val="00EE6674"/>
    <w:rsid w:val="00EE6D2E"/>
    <w:rsid w:val="00EE7635"/>
    <w:rsid w:val="00EF07AC"/>
    <w:rsid w:val="00EF3102"/>
    <w:rsid w:val="00EF3148"/>
    <w:rsid w:val="00EF4489"/>
    <w:rsid w:val="00EF5AF1"/>
    <w:rsid w:val="00EF679B"/>
    <w:rsid w:val="00F00790"/>
    <w:rsid w:val="00F016CB"/>
    <w:rsid w:val="00F0182F"/>
    <w:rsid w:val="00F030BE"/>
    <w:rsid w:val="00F04802"/>
    <w:rsid w:val="00F072F7"/>
    <w:rsid w:val="00F128CC"/>
    <w:rsid w:val="00F146B1"/>
    <w:rsid w:val="00F151E4"/>
    <w:rsid w:val="00F1540B"/>
    <w:rsid w:val="00F174B6"/>
    <w:rsid w:val="00F20141"/>
    <w:rsid w:val="00F233B4"/>
    <w:rsid w:val="00F26439"/>
    <w:rsid w:val="00F312B2"/>
    <w:rsid w:val="00F318B5"/>
    <w:rsid w:val="00F33824"/>
    <w:rsid w:val="00F3490C"/>
    <w:rsid w:val="00F35BB5"/>
    <w:rsid w:val="00F3753F"/>
    <w:rsid w:val="00F401A2"/>
    <w:rsid w:val="00F40732"/>
    <w:rsid w:val="00F4248A"/>
    <w:rsid w:val="00F426E4"/>
    <w:rsid w:val="00F438F2"/>
    <w:rsid w:val="00F47F0C"/>
    <w:rsid w:val="00F51D66"/>
    <w:rsid w:val="00F54655"/>
    <w:rsid w:val="00F55C98"/>
    <w:rsid w:val="00F60B24"/>
    <w:rsid w:val="00F65746"/>
    <w:rsid w:val="00F669C0"/>
    <w:rsid w:val="00F6797E"/>
    <w:rsid w:val="00F704F4"/>
    <w:rsid w:val="00F723A9"/>
    <w:rsid w:val="00F77C2F"/>
    <w:rsid w:val="00F80C83"/>
    <w:rsid w:val="00F822E4"/>
    <w:rsid w:val="00F8304A"/>
    <w:rsid w:val="00F86EF0"/>
    <w:rsid w:val="00F90579"/>
    <w:rsid w:val="00F91F7D"/>
    <w:rsid w:val="00F9200E"/>
    <w:rsid w:val="00F92ED1"/>
    <w:rsid w:val="00F93DAD"/>
    <w:rsid w:val="00F957A1"/>
    <w:rsid w:val="00F96CB4"/>
    <w:rsid w:val="00F97803"/>
    <w:rsid w:val="00FA14C2"/>
    <w:rsid w:val="00FA15CB"/>
    <w:rsid w:val="00FA355E"/>
    <w:rsid w:val="00FA3CFA"/>
    <w:rsid w:val="00FA7317"/>
    <w:rsid w:val="00FB121A"/>
    <w:rsid w:val="00FB3E63"/>
    <w:rsid w:val="00FB5492"/>
    <w:rsid w:val="00FB56BB"/>
    <w:rsid w:val="00FB6921"/>
    <w:rsid w:val="00FB7B3C"/>
    <w:rsid w:val="00FC18EE"/>
    <w:rsid w:val="00FC1D76"/>
    <w:rsid w:val="00FC3D47"/>
    <w:rsid w:val="00FC5831"/>
    <w:rsid w:val="00FC5C24"/>
    <w:rsid w:val="00FD23AD"/>
    <w:rsid w:val="00FD2D5A"/>
    <w:rsid w:val="00FD3DD0"/>
    <w:rsid w:val="00FE28CC"/>
    <w:rsid w:val="00FE57E0"/>
    <w:rsid w:val="00FE627D"/>
    <w:rsid w:val="00FE790D"/>
    <w:rsid w:val="00FF1392"/>
    <w:rsid w:val="00FF1D07"/>
    <w:rsid w:val="00FF34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imes New Roman"/>
        <w:sz w:val="24"/>
        <w:szCs w:val="24"/>
        <w:lang w:val="en-US" w:eastAsia="en-US" w:bidi="ar-SA"/>
      </w:rPr>
    </w:rPrDefault>
    <w:pPrDefault/>
  </w:docDefaults>
  <w:latentStyles w:defLockedState="0" w:defUIPriority="0" w:defSemiHidden="0" w:defUnhideWhenUsed="0" w:defQFormat="0" w:count="267">
    <w:lsdException w:name="heading 1" w:uiPriority="99" w:qFormat="1"/>
    <w:lsdException w:name="heading 2" w:uiPriority="99" w:qFormat="1"/>
    <w:lsdException w:name="heading 3"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annotation reference" w:uiPriority="99"/>
    <w:lsdException w:name="Hyperlink" w:uiPriority="99"/>
    <w:lsdException w:name="Strong" w:uiPriority="99" w:qFormat="1"/>
    <w:lsdException w:name="Emphasis" w:uiPriority="99" w:qFormat="1"/>
  </w:latentStyles>
  <w:style w:type="paragraph" w:default="1" w:styleId="a2">
    <w:name w:val="Normal"/>
    <w:aliases w:val="Text,t,text,Normal1,n,APPLY ANOTHER STYLE"/>
    <w:qFormat/>
    <w:rsid w:val="00191191"/>
    <w:pPr>
      <w:spacing w:before="60" w:after="60" w:line="260" w:lineRule="exact"/>
    </w:pPr>
    <w:rPr>
      <w:rFonts w:ascii="Verdana" w:eastAsia="Times New Roman" w:hAnsi="Verdana" w:cs="Verdana"/>
      <w:sz w:val="22"/>
      <w:szCs w:val="22"/>
    </w:rPr>
  </w:style>
  <w:style w:type="paragraph" w:styleId="1">
    <w:name w:val="heading 1"/>
    <w:aliases w:val="h1,Level 1 Topic Heading"/>
    <w:basedOn w:val="a2"/>
    <w:next w:val="a2"/>
    <w:link w:val="1Char"/>
    <w:uiPriority w:val="99"/>
    <w:qFormat/>
    <w:rsid w:val="00CD0F80"/>
    <w:pPr>
      <w:keepNext/>
      <w:spacing w:before="360" w:after="100" w:line="240" w:lineRule="auto"/>
      <w:outlineLvl w:val="0"/>
    </w:pPr>
    <w:rPr>
      <w:rFonts w:cs="Times New Roman"/>
      <w:b/>
      <w:color w:val="000000"/>
      <w:kern w:val="24"/>
      <w:sz w:val="32"/>
      <w:szCs w:val="20"/>
    </w:rPr>
  </w:style>
  <w:style w:type="paragraph" w:styleId="21">
    <w:name w:val="heading 2"/>
    <w:aliases w:val="h2,Level 2 Topic Heading"/>
    <w:basedOn w:val="a2"/>
    <w:next w:val="a2"/>
    <w:link w:val="2Char"/>
    <w:uiPriority w:val="99"/>
    <w:qFormat/>
    <w:rsid w:val="00CD0F80"/>
    <w:pPr>
      <w:keepNext/>
      <w:keepLines/>
      <w:spacing w:before="200" w:after="0" w:line="240" w:lineRule="auto"/>
      <w:outlineLvl w:val="1"/>
    </w:pPr>
    <w:rPr>
      <w:rFonts w:cs="Times New Roman"/>
      <w:b/>
      <w:sz w:val="28"/>
      <w:szCs w:val="26"/>
    </w:rPr>
  </w:style>
  <w:style w:type="paragraph" w:styleId="31">
    <w:name w:val="heading 3"/>
    <w:aliases w:val="h3,Level 3 Topic Heading"/>
    <w:basedOn w:val="a2"/>
    <w:next w:val="a2"/>
    <w:link w:val="3Char"/>
    <w:autoRedefine/>
    <w:uiPriority w:val="99"/>
    <w:qFormat/>
    <w:rsid w:val="00CD0F80"/>
    <w:pPr>
      <w:keepNext/>
      <w:keepLines/>
      <w:spacing w:before="200" w:after="0" w:line="240" w:lineRule="auto"/>
      <w:outlineLvl w:val="2"/>
    </w:pPr>
    <w:rPr>
      <w:rFonts w:cs="Times New Roman"/>
      <w:b/>
    </w:rPr>
  </w:style>
  <w:style w:type="paragraph" w:styleId="41">
    <w:name w:val="heading 4"/>
    <w:aliases w:val="h4,Level 4 Topic Heading"/>
    <w:basedOn w:val="a2"/>
    <w:next w:val="a2"/>
    <w:link w:val="4Char"/>
    <w:uiPriority w:val="99"/>
    <w:rsid w:val="007F12B2"/>
    <w:pPr>
      <w:keepNext/>
      <w:keepLines/>
      <w:spacing w:before="200" w:after="0" w:line="240" w:lineRule="auto"/>
      <w:outlineLvl w:val="3"/>
    </w:pPr>
    <w:rPr>
      <w:rFonts w:cs="Times New Roman"/>
      <w:i/>
      <w:iCs/>
    </w:rPr>
  </w:style>
  <w:style w:type="paragraph" w:styleId="51">
    <w:name w:val="heading 5"/>
    <w:aliases w:val="h5,Level 5 Topic Heading"/>
    <w:basedOn w:val="a2"/>
    <w:next w:val="a2"/>
    <w:link w:val="5Char"/>
    <w:uiPriority w:val="99"/>
    <w:rsid w:val="00E9360F"/>
    <w:pPr>
      <w:keepNext/>
      <w:keepLines/>
      <w:spacing w:before="200" w:after="0"/>
      <w:outlineLvl w:val="4"/>
    </w:pPr>
    <w:rPr>
      <w:rFonts w:ascii="Cambria" w:hAnsi="Cambria" w:cs="Times New Roman"/>
      <w:color w:val="243F60"/>
    </w:rPr>
  </w:style>
  <w:style w:type="paragraph" w:styleId="6">
    <w:name w:val="heading 6"/>
    <w:aliases w:val="h6,Level 6 Topic Heading"/>
    <w:basedOn w:val="51"/>
    <w:next w:val="a2"/>
    <w:link w:val="6Char"/>
    <w:uiPriority w:val="99"/>
    <w:rsid w:val="00E9360F"/>
    <w:pPr>
      <w:keepLines w:val="0"/>
      <w:spacing w:before="360" w:after="100"/>
      <w:outlineLvl w:val="5"/>
    </w:pPr>
    <w:rPr>
      <w:rFonts w:ascii="Verdana" w:hAnsi="Verdana"/>
      <w:color w:val="auto"/>
      <w:kern w:val="24"/>
    </w:rPr>
  </w:style>
  <w:style w:type="paragraph" w:styleId="7">
    <w:name w:val="heading 7"/>
    <w:aliases w:val="h7,First Subheading"/>
    <w:basedOn w:val="6"/>
    <w:next w:val="a2"/>
    <w:link w:val="7Char"/>
    <w:uiPriority w:val="99"/>
    <w:rsid w:val="00E9360F"/>
    <w:pPr>
      <w:outlineLvl w:val="6"/>
    </w:pPr>
    <w:rPr>
      <w:szCs w:val="24"/>
    </w:rPr>
  </w:style>
  <w:style w:type="paragraph" w:styleId="8">
    <w:name w:val="heading 8"/>
    <w:aliases w:val="h8,Second Subheading"/>
    <w:basedOn w:val="7"/>
    <w:next w:val="a2"/>
    <w:link w:val="8Char"/>
    <w:uiPriority w:val="99"/>
    <w:rsid w:val="00E9360F"/>
    <w:pPr>
      <w:outlineLvl w:val="7"/>
    </w:pPr>
    <w:rPr>
      <w:iCs/>
    </w:rPr>
  </w:style>
  <w:style w:type="paragraph" w:styleId="9">
    <w:name w:val="heading 9"/>
    <w:aliases w:val="h9,Third Subheading"/>
    <w:basedOn w:val="a2"/>
    <w:next w:val="a2"/>
    <w:link w:val="9Char"/>
    <w:uiPriority w:val="99"/>
    <w:rsid w:val="0000385D"/>
    <w:pPr>
      <w:keepNext/>
      <w:keepLines/>
      <w:spacing w:before="200" w:after="0"/>
      <w:outlineLvl w:val="8"/>
    </w:pPr>
    <w:rPr>
      <w:rFonts w:ascii="Cambria" w:hAnsi="Cambria" w:cs="Times New Roman"/>
      <w:i/>
      <w:iCs/>
      <w:color w:val="404040"/>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标题 1 Char"/>
    <w:aliases w:val="h1 Char,Level 1 Topic Heading Char"/>
    <w:basedOn w:val="a3"/>
    <w:link w:val="1"/>
    <w:uiPriority w:val="99"/>
    <w:locked/>
    <w:rsid w:val="00CD0F80"/>
    <w:rPr>
      <w:rFonts w:ascii="Verdana" w:eastAsia="Times New Roman" w:hAnsi="Verdana"/>
      <w:b/>
      <w:color w:val="000000"/>
      <w:kern w:val="24"/>
      <w:sz w:val="32"/>
      <w:szCs w:val="20"/>
    </w:rPr>
  </w:style>
  <w:style w:type="character" w:customStyle="1" w:styleId="2Char">
    <w:name w:val="标题 2 Char"/>
    <w:aliases w:val="h2 Char,Level 2 Topic Heading Char"/>
    <w:basedOn w:val="a3"/>
    <w:link w:val="21"/>
    <w:uiPriority w:val="99"/>
    <w:locked/>
    <w:rsid w:val="00CD0F80"/>
    <w:rPr>
      <w:rFonts w:ascii="Verdana" w:eastAsia="Times New Roman" w:hAnsi="Verdana"/>
      <w:b/>
      <w:sz w:val="28"/>
      <w:szCs w:val="26"/>
    </w:rPr>
  </w:style>
  <w:style w:type="character" w:customStyle="1" w:styleId="3Char">
    <w:name w:val="标题 3 Char"/>
    <w:aliases w:val="h3 Char,Level 3 Topic Heading Char"/>
    <w:basedOn w:val="a3"/>
    <w:link w:val="31"/>
    <w:uiPriority w:val="99"/>
    <w:locked/>
    <w:rsid w:val="00CD0F80"/>
    <w:rPr>
      <w:rFonts w:ascii="Verdana" w:eastAsia="Times New Roman" w:hAnsi="Verdana"/>
      <w:b/>
      <w:sz w:val="22"/>
      <w:szCs w:val="22"/>
    </w:rPr>
  </w:style>
  <w:style w:type="character" w:customStyle="1" w:styleId="4Char">
    <w:name w:val="标题 4 Char"/>
    <w:aliases w:val="h4 Char,Level 4 Topic Heading Char"/>
    <w:basedOn w:val="a3"/>
    <w:link w:val="41"/>
    <w:uiPriority w:val="99"/>
    <w:locked/>
    <w:rsid w:val="007F12B2"/>
    <w:rPr>
      <w:rFonts w:ascii="Verdana" w:eastAsia="Times New Roman" w:hAnsi="Verdana"/>
      <w:i/>
      <w:iCs/>
      <w:sz w:val="22"/>
      <w:szCs w:val="22"/>
    </w:rPr>
  </w:style>
  <w:style w:type="character" w:customStyle="1" w:styleId="5Char">
    <w:name w:val="标题 5 Char"/>
    <w:aliases w:val="h5 Char,Level 5 Topic Heading Char"/>
    <w:basedOn w:val="a3"/>
    <w:link w:val="51"/>
    <w:uiPriority w:val="99"/>
    <w:locked/>
    <w:rsid w:val="00E9360F"/>
    <w:rPr>
      <w:rFonts w:ascii="Cambria" w:hAnsi="Cambria" w:cs="Times New Roman"/>
      <w:color w:val="243F60"/>
      <w:sz w:val="20"/>
      <w:szCs w:val="20"/>
    </w:rPr>
  </w:style>
  <w:style w:type="character" w:customStyle="1" w:styleId="6Char">
    <w:name w:val="标题 6 Char"/>
    <w:aliases w:val="h6 Char,Level 6 Topic Heading Char"/>
    <w:basedOn w:val="a3"/>
    <w:link w:val="6"/>
    <w:uiPriority w:val="99"/>
    <w:locked/>
    <w:rsid w:val="00E9360F"/>
    <w:rPr>
      <w:rFonts w:ascii="Verdana" w:hAnsi="Verdana" w:cs="Times New Roman"/>
      <w:kern w:val="24"/>
      <w:sz w:val="20"/>
      <w:szCs w:val="20"/>
    </w:rPr>
  </w:style>
  <w:style w:type="character" w:customStyle="1" w:styleId="7Char">
    <w:name w:val="标题 7 Char"/>
    <w:aliases w:val="h7 Char,First Subheading Char"/>
    <w:basedOn w:val="a3"/>
    <w:link w:val="7"/>
    <w:uiPriority w:val="99"/>
    <w:locked/>
    <w:rsid w:val="00E9360F"/>
    <w:rPr>
      <w:rFonts w:ascii="Verdana" w:hAnsi="Verdana" w:cs="Times New Roman"/>
      <w:kern w:val="24"/>
      <w:sz w:val="24"/>
      <w:szCs w:val="24"/>
    </w:rPr>
  </w:style>
  <w:style w:type="character" w:customStyle="1" w:styleId="8Char">
    <w:name w:val="标题 8 Char"/>
    <w:aliases w:val="h8 Char,Second Subheading Char"/>
    <w:basedOn w:val="a3"/>
    <w:link w:val="8"/>
    <w:uiPriority w:val="99"/>
    <w:locked/>
    <w:rsid w:val="00E9360F"/>
    <w:rPr>
      <w:rFonts w:ascii="Verdana" w:hAnsi="Verdana" w:cs="Times New Roman"/>
      <w:iCs/>
      <w:kern w:val="24"/>
      <w:sz w:val="24"/>
      <w:szCs w:val="24"/>
    </w:rPr>
  </w:style>
  <w:style w:type="character" w:customStyle="1" w:styleId="9Char">
    <w:name w:val="标题 9 Char"/>
    <w:aliases w:val="h9 Char,Third Subheading Char"/>
    <w:basedOn w:val="a3"/>
    <w:link w:val="9"/>
    <w:uiPriority w:val="99"/>
    <w:locked/>
    <w:rsid w:val="0000385D"/>
    <w:rPr>
      <w:rFonts w:ascii="Cambria" w:hAnsi="Cambria" w:cs="Times New Roman"/>
      <w:i/>
      <w:iCs/>
      <w:color w:val="404040"/>
      <w:sz w:val="20"/>
      <w:szCs w:val="20"/>
    </w:rPr>
  </w:style>
  <w:style w:type="character" w:customStyle="1" w:styleId="Text1">
    <w:name w:val="Text1"/>
    <w:aliases w:val="t3,text1"/>
    <w:basedOn w:val="a3"/>
    <w:uiPriority w:val="99"/>
    <w:rsid w:val="0000385D"/>
    <w:rPr>
      <w:rFonts w:ascii="Arial" w:hAnsi="Arial" w:cs="Times New Roman"/>
      <w:color w:val="000000"/>
      <w:lang w:val="en-US" w:eastAsia="en-US" w:bidi="ar-SA"/>
    </w:rPr>
  </w:style>
  <w:style w:type="paragraph" w:customStyle="1" w:styleId="SolutionDescriptor">
    <w:name w:val="Solution Descriptor"/>
    <w:aliases w:val="sd"/>
    <w:basedOn w:val="a2"/>
    <w:uiPriority w:val="99"/>
    <w:rsid w:val="0000385D"/>
    <w:pPr>
      <w:spacing w:before="240" w:after="120" w:line="240" w:lineRule="auto"/>
    </w:pPr>
    <w:rPr>
      <w:rFonts w:ascii="Arial" w:hAnsi="Arial"/>
      <w:b/>
      <w:color w:val="000000"/>
      <w:sz w:val="32"/>
      <w:szCs w:val="32"/>
    </w:rPr>
  </w:style>
  <w:style w:type="paragraph" w:styleId="a6">
    <w:name w:val="footer"/>
    <w:aliases w:val="f"/>
    <w:basedOn w:val="a7"/>
    <w:link w:val="Char"/>
    <w:uiPriority w:val="99"/>
    <w:rsid w:val="0000385D"/>
    <w:pPr>
      <w:pBdr>
        <w:bottom w:val="none" w:sz="0" w:space="0" w:color="auto"/>
      </w:pBdr>
    </w:pPr>
  </w:style>
  <w:style w:type="character" w:customStyle="1" w:styleId="Char">
    <w:name w:val="页脚 Char"/>
    <w:aliases w:val="f Char"/>
    <w:basedOn w:val="a3"/>
    <w:link w:val="a6"/>
    <w:uiPriority w:val="99"/>
    <w:locked/>
    <w:rsid w:val="0000385D"/>
    <w:rPr>
      <w:rFonts w:ascii="Verdana" w:hAnsi="Verdana" w:cs="Times New Roman"/>
      <w:color w:val="808000"/>
      <w:sz w:val="20"/>
      <w:szCs w:val="20"/>
    </w:rPr>
  </w:style>
  <w:style w:type="paragraph" w:styleId="a7">
    <w:name w:val="header"/>
    <w:aliases w:val="h"/>
    <w:basedOn w:val="a2"/>
    <w:link w:val="Char0"/>
    <w:uiPriority w:val="99"/>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Char0">
    <w:name w:val="页眉 Char"/>
    <w:aliases w:val="h Char"/>
    <w:basedOn w:val="a3"/>
    <w:link w:val="a7"/>
    <w:uiPriority w:val="99"/>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a2"/>
    <w:link w:val="CopyrightChar"/>
    <w:uiPriority w:val="99"/>
    <w:rsid w:val="0000385D"/>
    <w:pPr>
      <w:spacing w:line="220" w:lineRule="exact"/>
      <w:ind w:right="-960"/>
    </w:pPr>
    <w:rPr>
      <w:sz w:val="16"/>
    </w:rPr>
  </w:style>
  <w:style w:type="character" w:styleId="a8">
    <w:name w:val="page number"/>
    <w:aliases w:val="pn"/>
    <w:basedOn w:val="a3"/>
    <w:uiPriority w:val="99"/>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ind w:right="0"/>
      <w:jc w:val="both"/>
    </w:pPr>
  </w:style>
  <w:style w:type="character" w:customStyle="1" w:styleId="CopyrightChar">
    <w:name w:val="Copyright Char"/>
    <w:aliases w:val="copy Char"/>
    <w:basedOn w:val="a3"/>
    <w:link w:val="Copyright"/>
    <w:uiPriority w:val="99"/>
    <w:locked/>
    <w:rsid w:val="0000385D"/>
    <w:rPr>
      <w:rFonts w:ascii="Verdana" w:hAnsi="Verdana" w:cs="Times New Roman"/>
      <w:sz w:val="20"/>
      <w:szCs w:val="20"/>
    </w:rPr>
  </w:style>
  <w:style w:type="character" w:customStyle="1" w:styleId="DisclaimerChar">
    <w:name w:val="Disclaimer Char"/>
    <w:basedOn w:val="CopyrightChar"/>
    <w:link w:val="Disclaimer"/>
    <w:locked/>
    <w:rsid w:val="0000385D"/>
  </w:style>
  <w:style w:type="paragraph" w:styleId="10">
    <w:name w:val="toc 1"/>
    <w:aliases w:val="toc1"/>
    <w:basedOn w:val="a2"/>
    <w:next w:val="a2"/>
    <w:uiPriority w:val="39"/>
    <w:rsid w:val="0000385D"/>
    <w:pPr>
      <w:keepNext/>
      <w:tabs>
        <w:tab w:val="left" w:pos="360"/>
        <w:tab w:val="right" w:leader="dot" w:pos="10080"/>
      </w:tabs>
      <w:spacing w:after="100"/>
    </w:pPr>
    <w:rPr>
      <w:rFonts w:cs="Arial"/>
      <w:iCs/>
      <w:noProof/>
      <w:kern w:val="24"/>
    </w:rPr>
  </w:style>
  <w:style w:type="paragraph" w:styleId="22">
    <w:name w:val="toc 2"/>
    <w:aliases w:val="toc2"/>
    <w:basedOn w:val="a2"/>
    <w:uiPriority w:val="39"/>
    <w:rsid w:val="0000385D"/>
    <w:pPr>
      <w:tabs>
        <w:tab w:val="right" w:leader="dot" w:pos="10080"/>
      </w:tabs>
      <w:ind w:left="360"/>
    </w:pPr>
    <w:rPr>
      <w:noProof/>
    </w:rPr>
  </w:style>
  <w:style w:type="paragraph" w:styleId="32">
    <w:name w:val="toc 3"/>
    <w:aliases w:val="toc3"/>
    <w:basedOn w:val="22"/>
    <w:uiPriority w:val="39"/>
    <w:rsid w:val="0000385D"/>
    <w:pPr>
      <w:ind w:left="720"/>
    </w:pPr>
  </w:style>
  <w:style w:type="character" w:styleId="a9">
    <w:name w:val="Hyperlink"/>
    <w:basedOn w:val="a3"/>
    <w:uiPriority w:val="99"/>
    <w:rsid w:val="0000385D"/>
    <w:rPr>
      <w:rFonts w:cs="Times New Roman"/>
      <w:color w:val="0000FF"/>
      <w:u w:val="single"/>
    </w:rPr>
  </w:style>
  <w:style w:type="paragraph" w:customStyle="1" w:styleId="TableSpacing">
    <w:name w:val="Table Spacing"/>
    <w:aliases w:val="ts"/>
    <w:basedOn w:val="a2"/>
    <w:next w:val="a2"/>
    <w:uiPriority w:val="99"/>
    <w:rsid w:val="0000385D"/>
    <w:pPr>
      <w:spacing w:before="0" w:after="0" w:line="120" w:lineRule="exact"/>
    </w:pPr>
    <w:rPr>
      <w:color w:val="C0C0C0"/>
      <w:sz w:val="12"/>
    </w:rPr>
  </w:style>
  <w:style w:type="paragraph" w:styleId="aa">
    <w:name w:val="List Paragraph"/>
    <w:basedOn w:val="a2"/>
    <w:uiPriority w:val="34"/>
    <w:rsid w:val="0000385D"/>
    <w:pPr>
      <w:spacing w:before="0" w:after="0" w:line="240" w:lineRule="auto"/>
      <w:ind w:left="720"/>
    </w:pPr>
    <w:rPr>
      <w:rFonts w:ascii="Calibri" w:hAnsi="Calibri"/>
    </w:rPr>
  </w:style>
  <w:style w:type="paragraph" w:customStyle="1" w:styleId="Label">
    <w:name w:val="Label"/>
    <w:aliases w:val="l"/>
    <w:basedOn w:val="a2"/>
    <w:next w:val="a2"/>
    <w:link w:val="LabelChar"/>
    <w:qFormat/>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uiPriority w:val="99"/>
    <w:qFormat/>
    <w:rsid w:val="00CB32A8"/>
    <w:pPr>
      <w:numPr>
        <w:numId w:val="1"/>
      </w:numPr>
      <w:spacing w:before="60" w:after="60" w:line="360" w:lineRule="auto"/>
    </w:pPr>
    <w:rPr>
      <w:rFonts w:ascii="Verdana" w:eastAsia="Times New Roman" w:hAnsi="Verdana"/>
      <w:color w:val="000000"/>
      <w:sz w:val="22"/>
    </w:rPr>
  </w:style>
  <w:style w:type="paragraph" w:customStyle="1" w:styleId="BulletedList2">
    <w:name w:val="Bulleted List 2"/>
    <w:aliases w:val="bl2"/>
    <w:uiPriority w:val="99"/>
    <w:rsid w:val="008B0422"/>
    <w:pPr>
      <w:numPr>
        <w:numId w:val="2"/>
      </w:numPr>
      <w:spacing w:before="60" w:after="60" w:line="360" w:lineRule="auto"/>
    </w:pPr>
    <w:rPr>
      <w:rFonts w:ascii="Verdana" w:eastAsia="Times New Roman" w:hAnsi="Verdana"/>
      <w:color w:val="000000"/>
      <w:sz w:val="22"/>
    </w:rPr>
  </w:style>
  <w:style w:type="character" w:customStyle="1" w:styleId="LabelChar">
    <w:name w:val="Label Char"/>
    <w:aliases w:val="l Char"/>
    <w:basedOn w:val="a3"/>
    <w:link w:val="Label"/>
    <w:locked/>
    <w:rsid w:val="0000385D"/>
    <w:rPr>
      <w:rFonts w:ascii="Verdana" w:hAnsi="Verdana" w:cs="Times New Roman"/>
      <w:b/>
      <w:sz w:val="20"/>
      <w:szCs w:val="20"/>
    </w:rPr>
  </w:style>
  <w:style w:type="paragraph" w:customStyle="1" w:styleId="TextinList1">
    <w:name w:val="Text in List 1"/>
    <w:aliases w:val="t1"/>
    <w:basedOn w:val="a2"/>
    <w:link w:val="TextinList1Char"/>
    <w:uiPriority w:val="99"/>
    <w:rsid w:val="003E5AD2"/>
    <w:pPr>
      <w:ind w:left="360"/>
    </w:pPr>
  </w:style>
  <w:style w:type="character" w:customStyle="1" w:styleId="TextinList1Char">
    <w:name w:val="Text in List 1 Char"/>
    <w:aliases w:val="t1 Char"/>
    <w:basedOn w:val="a3"/>
    <w:link w:val="TextinList1"/>
    <w:uiPriority w:val="99"/>
    <w:locked/>
    <w:rsid w:val="003E5AD2"/>
    <w:rPr>
      <w:rFonts w:ascii="Verdana" w:hAnsi="Verdana" w:cs="Times New Roman"/>
      <w:sz w:val="20"/>
      <w:szCs w:val="20"/>
    </w:rPr>
  </w:style>
  <w:style w:type="paragraph" w:styleId="ab">
    <w:name w:val="footnote text"/>
    <w:aliases w:val="ft,Used by Word for text of Help footnotes"/>
    <w:basedOn w:val="a2"/>
    <w:link w:val="Char1"/>
    <w:uiPriority w:val="99"/>
    <w:semiHidden/>
    <w:rsid w:val="00EF3148"/>
    <w:rPr>
      <w:color w:val="0000FF"/>
    </w:rPr>
  </w:style>
  <w:style w:type="character" w:customStyle="1" w:styleId="Char1">
    <w:name w:val="脚注文本 Char"/>
    <w:aliases w:val="ft Char,Used by Word for text of Help footnotes Char"/>
    <w:basedOn w:val="a3"/>
    <w:link w:val="ab"/>
    <w:uiPriority w:val="99"/>
    <w:semiHidden/>
    <w:locked/>
    <w:rsid w:val="00EF3148"/>
    <w:rPr>
      <w:rFonts w:ascii="Verdana" w:hAnsi="Verdana" w:cs="Times New Roman"/>
      <w:color w:val="0000FF"/>
      <w:sz w:val="20"/>
      <w:szCs w:val="20"/>
    </w:rPr>
  </w:style>
  <w:style w:type="character" w:styleId="ac">
    <w:name w:val="footnote reference"/>
    <w:aliases w:val="fr,Used by Word for Help footnote symbols"/>
    <w:basedOn w:val="a3"/>
    <w:uiPriority w:val="99"/>
    <w:semiHidden/>
    <w:rsid w:val="00EF3148"/>
    <w:rPr>
      <w:rFonts w:cs="Times New Roman"/>
      <w:color w:val="0000FF"/>
      <w:vertAlign w:val="superscript"/>
    </w:rPr>
  </w:style>
  <w:style w:type="paragraph" w:customStyle="1" w:styleId="Figure">
    <w:name w:val="Figure"/>
    <w:aliases w:val="fig"/>
    <w:basedOn w:val="a2"/>
    <w:next w:val="a2"/>
    <w:uiPriority w:val="99"/>
    <w:rsid w:val="00E9360F"/>
    <w:pPr>
      <w:spacing w:before="120" w:after="120" w:line="240" w:lineRule="auto"/>
    </w:pPr>
    <w:rPr>
      <w:color w:val="FF6600"/>
    </w:rPr>
  </w:style>
  <w:style w:type="paragraph" w:customStyle="1" w:styleId="Code">
    <w:name w:val="Code"/>
    <w:aliases w:val="c"/>
    <w:uiPriority w:val="99"/>
    <w:rsid w:val="00E9360F"/>
    <w:pPr>
      <w:spacing w:after="60" w:line="300" w:lineRule="exact"/>
    </w:pPr>
    <w:rPr>
      <w:rFonts w:ascii="Courier New" w:eastAsia="Times New Roman" w:hAnsi="Courier New"/>
      <w:noProof/>
      <w:color w:val="000080"/>
    </w:rPr>
  </w:style>
  <w:style w:type="paragraph" w:customStyle="1" w:styleId="LabelinList2">
    <w:name w:val="Label in List 2"/>
    <w:aliases w:val="l2"/>
    <w:basedOn w:val="TextinList2"/>
    <w:next w:val="TextinList2"/>
    <w:uiPriority w:val="99"/>
    <w:rsid w:val="00E9360F"/>
    <w:rPr>
      <w:b/>
    </w:rPr>
  </w:style>
  <w:style w:type="paragraph" w:customStyle="1" w:styleId="TextinList2">
    <w:name w:val="Text in List 2"/>
    <w:aliases w:val="t2"/>
    <w:basedOn w:val="a2"/>
    <w:uiPriority w:val="99"/>
    <w:rsid w:val="00E9360F"/>
    <w:pPr>
      <w:ind w:left="720"/>
    </w:pPr>
  </w:style>
  <w:style w:type="paragraph" w:customStyle="1" w:styleId="NumberedList2">
    <w:name w:val="Numbered List 2"/>
    <w:aliases w:val="nl2"/>
    <w:uiPriority w:val="99"/>
    <w:rsid w:val="00E9360F"/>
    <w:pPr>
      <w:numPr>
        <w:numId w:val="3"/>
      </w:numPr>
      <w:spacing w:before="60" w:after="60" w:line="260" w:lineRule="exact"/>
    </w:pPr>
    <w:rPr>
      <w:rFonts w:ascii="Verdana" w:eastAsia="Times New Roman" w:hAnsi="Verdana"/>
      <w:color w:val="000000"/>
    </w:rPr>
  </w:style>
  <w:style w:type="paragraph" w:customStyle="1" w:styleId="Syntax">
    <w:name w:val="Syntax"/>
    <w:aliases w:val="s"/>
    <w:basedOn w:val="Code"/>
    <w:uiPriority w:val="99"/>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a2"/>
    <w:uiPriority w:val="99"/>
    <w:rsid w:val="00E9360F"/>
    <w:pPr>
      <w:spacing w:before="40" w:after="80" w:line="220" w:lineRule="exact"/>
    </w:pPr>
    <w:rPr>
      <w:sz w:val="16"/>
    </w:rPr>
  </w:style>
  <w:style w:type="character" w:customStyle="1" w:styleId="CodeEmbedded">
    <w:name w:val="Code Embedded"/>
    <w:aliases w:val="ce"/>
    <w:basedOn w:val="a3"/>
    <w:uiPriority w:val="99"/>
    <w:rsid w:val="00F957A1"/>
    <w:rPr>
      <w:rFonts w:ascii="Courier New" w:hAnsi="Courier New" w:cs="Times New Roman"/>
      <w:noProof/>
      <w:color w:val="000080"/>
      <w:position w:val="0"/>
      <w:sz w:val="22"/>
    </w:rPr>
  </w:style>
  <w:style w:type="character" w:customStyle="1" w:styleId="LabelEmbedded">
    <w:name w:val="Label Embedded"/>
    <w:aliases w:val="le"/>
    <w:basedOn w:val="a3"/>
    <w:uiPriority w:val="99"/>
    <w:qFormat/>
    <w:rsid w:val="00E9360F"/>
    <w:rPr>
      <w:rFonts w:ascii="Verdana" w:hAnsi="Verdana" w:cs="Times New Roman"/>
      <w:b/>
      <w:sz w:val="20"/>
    </w:rPr>
  </w:style>
  <w:style w:type="character" w:customStyle="1" w:styleId="LinkText">
    <w:name w:val="Link Text"/>
    <w:aliases w:val="lt"/>
    <w:basedOn w:val="a3"/>
    <w:uiPriority w:val="99"/>
    <w:rsid w:val="00E9360F"/>
    <w:rPr>
      <w:rFonts w:cs="Times New Roman"/>
      <w:color w:val="0000FF"/>
      <w:u w:val="double"/>
    </w:rPr>
  </w:style>
  <w:style w:type="character" w:customStyle="1" w:styleId="LinkID">
    <w:name w:val="Link ID"/>
    <w:aliases w:val="lid"/>
    <w:basedOn w:val="a3"/>
    <w:uiPriority w:val="99"/>
    <w:rsid w:val="00E9360F"/>
    <w:rPr>
      <w:rFonts w:cs="Times New Roman"/>
      <w:noProof/>
      <w:vanish/>
      <w:color w:val="FF0000"/>
      <w:lang w:val="en-US"/>
    </w:rPr>
  </w:style>
  <w:style w:type="paragraph" w:customStyle="1" w:styleId="CodeinList2">
    <w:name w:val="Code in List 2"/>
    <w:aliases w:val="c2"/>
    <w:basedOn w:val="Code"/>
    <w:uiPriority w:val="99"/>
    <w:rsid w:val="00E9360F"/>
    <w:pPr>
      <w:ind w:left="720"/>
    </w:pPr>
  </w:style>
  <w:style w:type="character" w:customStyle="1" w:styleId="ConditionalMarker">
    <w:name w:val="Conditional Marker"/>
    <w:aliases w:val="cm"/>
    <w:basedOn w:val="a3"/>
    <w:uiPriority w:val="99"/>
    <w:rsid w:val="00E9360F"/>
    <w:rPr>
      <w:rFonts w:ascii="Courier New" w:hAnsi="Courier New" w:cs="Times New Roman"/>
      <w:noProof/>
      <w:vanish/>
      <w:color w:val="000000"/>
      <w:sz w:val="20"/>
      <w:shd w:val="pct37" w:color="FFFF00" w:fill="auto"/>
      <w:lang w:val="en-US"/>
    </w:rPr>
  </w:style>
  <w:style w:type="paragraph" w:customStyle="1" w:styleId="FigureinList2">
    <w:name w:val="Figure in List 2"/>
    <w:aliases w:val="fig2"/>
    <w:basedOn w:val="Figure"/>
    <w:next w:val="TextinList2"/>
    <w:uiPriority w:val="99"/>
    <w:rsid w:val="00E9360F"/>
    <w:pPr>
      <w:ind w:left="720"/>
    </w:pPr>
  </w:style>
  <w:style w:type="paragraph" w:customStyle="1" w:styleId="TableFootnoteinList2">
    <w:name w:val="Table Footnote in List 2"/>
    <w:aliases w:val="tf2"/>
    <w:basedOn w:val="TextinList2"/>
    <w:next w:val="TextinList2"/>
    <w:uiPriority w:val="99"/>
    <w:rsid w:val="00E9360F"/>
    <w:pPr>
      <w:spacing w:before="40" w:after="80" w:line="220" w:lineRule="exact"/>
    </w:pPr>
    <w:rPr>
      <w:sz w:val="16"/>
    </w:rPr>
  </w:style>
  <w:style w:type="paragraph" w:customStyle="1" w:styleId="LabelinList1">
    <w:name w:val="Label in List 1"/>
    <w:aliases w:val="l1"/>
    <w:basedOn w:val="TextinList1"/>
    <w:next w:val="TextinList1"/>
    <w:uiPriority w:val="99"/>
    <w:rsid w:val="00E9360F"/>
    <w:rPr>
      <w:b/>
    </w:rPr>
  </w:style>
  <w:style w:type="paragraph" w:customStyle="1" w:styleId="CodeinList1">
    <w:name w:val="Code in List 1"/>
    <w:aliases w:val="c1"/>
    <w:basedOn w:val="Code"/>
    <w:uiPriority w:val="99"/>
    <w:rsid w:val="00E9360F"/>
    <w:pPr>
      <w:ind w:left="360"/>
    </w:pPr>
  </w:style>
  <w:style w:type="paragraph" w:customStyle="1" w:styleId="FigureinList1">
    <w:name w:val="Figure in List 1"/>
    <w:aliases w:val="fig1"/>
    <w:basedOn w:val="Figure"/>
    <w:next w:val="TextinList1"/>
    <w:uiPriority w:val="99"/>
    <w:rsid w:val="00E9360F"/>
    <w:pPr>
      <w:ind w:left="360"/>
    </w:pPr>
  </w:style>
  <w:style w:type="paragraph" w:customStyle="1" w:styleId="TableFootnoteinList1">
    <w:name w:val="Table Footnote in List 1"/>
    <w:aliases w:val="tf1"/>
    <w:basedOn w:val="TextinList1"/>
    <w:next w:val="TextinList1"/>
    <w:uiPriority w:val="99"/>
    <w:rsid w:val="00E9360F"/>
    <w:pPr>
      <w:spacing w:before="40" w:after="80" w:line="220" w:lineRule="exact"/>
    </w:pPr>
    <w:rPr>
      <w:sz w:val="16"/>
    </w:rPr>
  </w:style>
  <w:style w:type="paragraph" w:customStyle="1" w:styleId="AlertText">
    <w:name w:val="Alert Text"/>
    <w:aliases w:val="at,Alert text"/>
    <w:basedOn w:val="a2"/>
    <w:link w:val="AlertTextChar"/>
    <w:uiPriority w:val="99"/>
    <w:rsid w:val="00E9360F"/>
  </w:style>
  <w:style w:type="paragraph" w:customStyle="1" w:styleId="AlertTextinList1">
    <w:name w:val="Alert Text in List 1"/>
    <w:aliases w:val="at1"/>
    <w:basedOn w:val="TextinList1"/>
    <w:link w:val="AlertTextinList1Char"/>
    <w:uiPriority w:val="99"/>
    <w:rsid w:val="00E9360F"/>
    <w:pPr>
      <w:ind w:left="720"/>
    </w:pPr>
  </w:style>
  <w:style w:type="paragraph" w:customStyle="1" w:styleId="AlertTextinList2">
    <w:name w:val="Alert Text in List 2"/>
    <w:aliases w:val="at2"/>
    <w:basedOn w:val="TextinList2"/>
    <w:uiPriority w:val="99"/>
    <w:rsid w:val="00E9360F"/>
    <w:pPr>
      <w:ind w:left="1080"/>
    </w:pPr>
  </w:style>
  <w:style w:type="paragraph" w:customStyle="1" w:styleId="RevisionHistory">
    <w:name w:val="Revision History"/>
    <w:aliases w:val="rh"/>
    <w:basedOn w:val="a2"/>
    <w:uiPriority w:val="99"/>
    <w:rsid w:val="00E9360F"/>
    <w:pPr>
      <w:ind w:right="1440"/>
    </w:pPr>
    <w:rPr>
      <w:vanish/>
      <w:color w:val="800080"/>
    </w:rPr>
  </w:style>
  <w:style w:type="paragraph" w:customStyle="1" w:styleId="TextIndented">
    <w:name w:val="Text Indented"/>
    <w:aliases w:val="ti"/>
    <w:basedOn w:val="a2"/>
    <w:uiPriority w:val="99"/>
    <w:rsid w:val="00E9360F"/>
    <w:pPr>
      <w:ind w:left="360" w:right="360"/>
    </w:pPr>
  </w:style>
  <w:style w:type="paragraph" w:customStyle="1" w:styleId="DefinedTerm">
    <w:name w:val="Defined Term"/>
    <w:aliases w:val="dt"/>
    <w:basedOn w:val="a2"/>
    <w:next w:val="Definition"/>
    <w:uiPriority w:val="99"/>
    <w:rsid w:val="00E9360F"/>
    <w:pPr>
      <w:spacing w:after="0"/>
    </w:pPr>
  </w:style>
  <w:style w:type="paragraph" w:customStyle="1" w:styleId="Definition">
    <w:name w:val="Definition"/>
    <w:aliases w:val="d"/>
    <w:basedOn w:val="a2"/>
    <w:next w:val="DefinedTerm"/>
    <w:uiPriority w:val="99"/>
    <w:rsid w:val="00E9360F"/>
    <w:pPr>
      <w:spacing w:before="0"/>
      <w:ind w:left="360"/>
    </w:pPr>
  </w:style>
  <w:style w:type="paragraph" w:customStyle="1" w:styleId="NumberedList1">
    <w:name w:val="Numbered List 1"/>
    <w:aliases w:val="nl1,Numbered list"/>
    <w:basedOn w:val="a2"/>
    <w:uiPriority w:val="99"/>
    <w:rsid w:val="000D53AC"/>
    <w:pPr>
      <w:numPr>
        <w:numId w:val="38"/>
      </w:numPr>
      <w:autoSpaceDE w:val="0"/>
      <w:autoSpaceDN w:val="0"/>
      <w:adjustRightInd w:val="0"/>
      <w:spacing w:before="0" w:after="0" w:line="360" w:lineRule="auto"/>
    </w:pPr>
    <w:rPr>
      <w:rFonts w:eastAsia="Calibri" w:cs="Calibri"/>
      <w:szCs w:val="24"/>
    </w:rPr>
  </w:style>
  <w:style w:type="paragraph" w:customStyle="1" w:styleId="LabelforProcedures">
    <w:name w:val="Label for Procedures"/>
    <w:aliases w:val="lp"/>
    <w:basedOn w:val="Label"/>
    <w:next w:val="NumberedList1"/>
    <w:uiPriority w:val="99"/>
    <w:rsid w:val="00E9360F"/>
    <w:rPr>
      <w:color w:val="000080"/>
    </w:rPr>
  </w:style>
  <w:style w:type="paragraph" w:styleId="11">
    <w:name w:val="index 1"/>
    <w:aliases w:val="idx1"/>
    <w:basedOn w:val="a2"/>
    <w:uiPriority w:val="99"/>
    <w:semiHidden/>
    <w:rsid w:val="00E9360F"/>
    <w:pPr>
      <w:spacing w:line="220" w:lineRule="exact"/>
      <w:ind w:left="180" w:hanging="180"/>
    </w:pPr>
    <w:rPr>
      <w:color w:val="808000"/>
      <w:sz w:val="16"/>
    </w:rPr>
  </w:style>
  <w:style w:type="paragraph" w:styleId="ad">
    <w:name w:val="index heading"/>
    <w:aliases w:val="ih"/>
    <w:basedOn w:val="1"/>
    <w:next w:val="11"/>
    <w:uiPriority w:val="99"/>
    <w:semiHidden/>
    <w:rsid w:val="00E9360F"/>
    <w:pPr>
      <w:spacing w:line="300" w:lineRule="exact"/>
      <w:outlineLvl w:val="7"/>
    </w:pPr>
    <w:rPr>
      <w:color w:val="808000"/>
      <w:sz w:val="26"/>
    </w:rPr>
  </w:style>
  <w:style w:type="paragraph" w:customStyle="1" w:styleId="PrintDivisionTitle">
    <w:name w:val="Print Division Title"/>
    <w:aliases w:val="pdt"/>
    <w:basedOn w:val="1"/>
    <w:uiPriority w:val="99"/>
    <w:rsid w:val="00E9360F"/>
    <w:pPr>
      <w:spacing w:after="180" w:line="440" w:lineRule="exact"/>
      <w:jc w:val="right"/>
    </w:pPr>
    <w:rPr>
      <w:color w:val="808000"/>
      <w:sz w:val="40"/>
    </w:rPr>
  </w:style>
  <w:style w:type="paragraph" w:customStyle="1" w:styleId="PrintMSCorp">
    <w:name w:val="Print MS Corp"/>
    <w:aliases w:val="pms"/>
    <w:next w:val="a2"/>
    <w:uiPriority w:val="99"/>
    <w:rsid w:val="00E9360F"/>
    <w:pPr>
      <w:spacing w:before="180" w:after="60" w:line="300" w:lineRule="exact"/>
      <w:jc w:val="right"/>
    </w:pPr>
    <w:rPr>
      <w:rFonts w:ascii="Microsoft Logo 95" w:eastAsia="Times New Roman" w:hAnsi="Microsoft Logo 95"/>
      <w:noProof/>
      <w:color w:val="808000"/>
      <w:sz w:val="26"/>
    </w:rPr>
  </w:style>
  <w:style w:type="paragraph" w:styleId="42">
    <w:name w:val="toc 4"/>
    <w:aliases w:val="toc4"/>
    <w:basedOn w:val="22"/>
    <w:uiPriority w:val="39"/>
    <w:rsid w:val="00E9360F"/>
    <w:pPr>
      <w:ind w:left="1080"/>
    </w:pPr>
  </w:style>
  <w:style w:type="paragraph" w:styleId="23">
    <w:name w:val="index 2"/>
    <w:aliases w:val="idx2"/>
    <w:basedOn w:val="11"/>
    <w:uiPriority w:val="99"/>
    <w:semiHidden/>
    <w:rsid w:val="00E9360F"/>
    <w:pPr>
      <w:ind w:left="540"/>
    </w:pPr>
  </w:style>
  <w:style w:type="paragraph" w:styleId="33">
    <w:name w:val="index 3"/>
    <w:aliases w:val="idx3"/>
    <w:basedOn w:val="11"/>
    <w:uiPriority w:val="99"/>
    <w:semiHidden/>
    <w:rsid w:val="00E9360F"/>
    <w:pPr>
      <w:ind w:left="900"/>
    </w:pPr>
  </w:style>
  <w:style w:type="character" w:customStyle="1" w:styleId="Bold">
    <w:name w:val="Bold"/>
    <w:aliases w:val="b"/>
    <w:basedOn w:val="a3"/>
    <w:uiPriority w:val="99"/>
    <w:rsid w:val="00E9360F"/>
    <w:rPr>
      <w:rFonts w:cs="Times New Roman"/>
      <w:b/>
      <w:color w:val="FF00FF"/>
    </w:rPr>
  </w:style>
  <w:style w:type="character" w:customStyle="1" w:styleId="MultilanguageMarkerAuto">
    <w:name w:val="Multilanguage Marker Auto"/>
    <w:aliases w:val="mma"/>
    <w:basedOn w:val="a3"/>
    <w:uiPriority w:val="99"/>
    <w:rsid w:val="00E9360F"/>
    <w:rPr>
      <w:rFonts w:ascii="Verdana" w:hAnsi="Verdana" w:cs="Times New Roman"/>
      <w:noProof/>
      <w:color w:val="808080"/>
      <w:sz w:val="16"/>
      <w:lang w:val="en-US"/>
    </w:rPr>
  </w:style>
  <w:style w:type="character" w:customStyle="1" w:styleId="BoldItalic">
    <w:name w:val="Bold Italic"/>
    <w:aliases w:val="bi"/>
    <w:basedOn w:val="a3"/>
    <w:uiPriority w:val="99"/>
    <w:rsid w:val="00E9360F"/>
    <w:rPr>
      <w:rFonts w:cs="Times New Roman"/>
      <w:b/>
      <w:i/>
      <w:color w:val="FF00FF"/>
    </w:rPr>
  </w:style>
  <w:style w:type="paragraph" w:customStyle="1" w:styleId="MultilanguageMarkerExplicitBegin">
    <w:name w:val="Multilanguage Marker Explicit Begin"/>
    <w:aliases w:val="mmeb"/>
    <w:basedOn w:val="a2"/>
    <w:next w:val="a2"/>
    <w:uiPriority w:val="99"/>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a2"/>
    <w:uiPriority w:val="99"/>
    <w:rsid w:val="00E9360F"/>
    <w:rPr>
      <w:szCs w:val="16"/>
    </w:rPr>
  </w:style>
  <w:style w:type="character" w:customStyle="1" w:styleId="CodeFeaturedElement">
    <w:name w:val="Code Featured Element"/>
    <w:aliases w:val="cfe"/>
    <w:basedOn w:val="a3"/>
    <w:uiPriority w:val="99"/>
    <w:rsid w:val="00E9360F"/>
    <w:rPr>
      <w:rFonts w:ascii="Courier New" w:hAnsi="Courier New" w:cs="Courier New"/>
      <w:b/>
      <w:bCs/>
      <w:noProof/>
      <w:color w:val="000080"/>
      <w:sz w:val="20"/>
      <w:szCs w:val="20"/>
    </w:rPr>
  </w:style>
  <w:style w:type="character" w:styleId="ae">
    <w:name w:val="annotation reference"/>
    <w:aliases w:val="cr,Used by Word to flag author queries"/>
    <w:basedOn w:val="a3"/>
    <w:uiPriority w:val="99"/>
    <w:semiHidden/>
    <w:rsid w:val="00E9360F"/>
    <w:rPr>
      <w:rFonts w:cs="Times New Roman"/>
      <w:sz w:val="16"/>
      <w:szCs w:val="16"/>
    </w:rPr>
  </w:style>
  <w:style w:type="paragraph" w:styleId="af">
    <w:name w:val="annotation text"/>
    <w:aliases w:val="ct,Used by Word for text of author queries"/>
    <w:basedOn w:val="a2"/>
    <w:link w:val="Char2"/>
    <w:uiPriority w:val="99"/>
    <w:rsid w:val="00E9360F"/>
  </w:style>
  <w:style w:type="character" w:customStyle="1" w:styleId="Char2">
    <w:name w:val="批注文字 Char"/>
    <w:aliases w:val="ct Char,Used by Word for text of author queries Char"/>
    <w:basedOn w:val="a3"/>
    <w:link w:val="af"/>
    <w:uiPriority w:val="99"/>
    <w:locked/>
    <w:rsid w:val="00E9360F"/>
    <w:rPr>
      <w:rFonts w:ascii="Verdana" w:hAnsi="Verdana" w:cs="Times New Roman"/>
      <w:sz w:val="20"/>
      <w:szCs w:val="20"/>
    </w:rPr>
  </w:style>
  <w:style w:type="character" w:customStyle="1" w:styleId="Italic">
    <w:name w:val="Italic"/>
    <w:aliases w:val="i"/>
    <w:basedOn w:val="a3"/>
    <w:uiPriority w:val="99"/>
    <w:rsid w:val="00E9360F"/>
    <w:rPr>
      <w:rFonts w:cs="Times New Roman"/>
      <w:i/>
      <w:color w:val="FF00FF"/>
    </w:rPr>
  </w:style>
  <w:style w:type="paragraph" w:customStyle="1" w:styleId="PrintDivisionNumber">
    <w:name w:val="Print Division Number"/>
    <w:aliases w:val="pdn"/>
    <w:basedOn w:val="PrintDivisionTitle"/>
    <w:next w:val="PrintDivisionTitle"/>
    <w:uiPriority w:val="99"/>
    <w:rsid w:val="00E9360F"/>
    <w:pPr>
      <w:spacing w:after="0" w:line="260" w:lineRule="exact"/>
      <w:ind w:right="-120"/>
    </w:pPr>
    <w:rPr>
      <w:b w:val="0"/>
      <w:caps/>
      <w:spacing w:val="120"/>
      <w:sz w:val="20"/>
    </w:rPr>
  </w:style>
  <w:style w:type="character" w:customStyle="1" w:styleId="Strikethrough">
    <w:name w:val="Strikethrough"/>
    <w:aliases w:val="strike"/>
    <w:basedOn w:val="a3"/>
    <w:uiPriority w:val="99"/>
    <w:rsid w:val="00E9360F"/>
    <w:rPr>
      <w:rFonts w:cs="Times New Roman"/>
      <w:strike/>
    </w:rPr>
  </w:style>
  <w:style w:type="character" w:customStyle="1" w:styleId="Subscript">
    <w:name w:val="Subscript"/>
    <w:aliases w:val="sub"/>
    <w:basedOn w:val="a3"/>
    <w:uiPriority w:val="99"/>
    <w:rsid w:val="00E9360F"/>
    <w:rPr>
      <w:rFonts w:cs="Times New Roman"/>
      <w:vertAlign w:val="subscript"/>
    </w:rPr>
  </w:style>
  <w:style w:type="character" w:customStyle="1" w:styleId="Superscript">
    <w:name w:val="Superscript"/>
    <w:aliases w:val="sup"/>
    <w:basedOn w:val="a3"/>
    <w:uiPriority w:val="99"/>
    <w:rsid w:val="00E9360F"/>
    <w:rPr>
      <w:rFonts w:cs="Times New Roman"/>
      <w:vertAlign w:val="superscript"/>
    </w:rPr>
  </w:style>
  <w:style w:type="paragraph" w:customStyle="1" w:styleId="FigureImageMapPlaceholder">
    <w:name w:val="Figure Image Map Placeholder"/>
    <w:aliases w:val="fimp"/>
    <w:basedOn w:val="Figure"/>
    <w:uiPriority w:val="99"/>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a2"/>
    <w:uiPriority w:val="99"/>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a3"/>
    <w:uiPriority w:val="99"/>
    <w:rsid w:val="00E9360F"/>
    <w:rPr>
      <w:rFonts w:ascii="Courier New" w:hAnsi="Courier New" w:cs="Times New Roman"/>
      <w:color w:val="000000"/>
      <w:sz w:val="20"/>
      <w:shd w:val="pct50" w:color="00FFFF" w:fill="auto"/>
    </w:rPr>
  </w:style>
  <w:style w:type="table" w:customStyle="1" w:styleId="TablewithHeader">
    <w:name w:val="Table with Header"/>
    <w:aliases w:val="twh"/>
    <w:basedOn w:val="Tablewithout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af0">
    <w:name w:val="Table Grid"/>
    <w:basedOn w:val="a4"/>
    <w:uiPriority w:val="99"/>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uiPriority w:val="99"/>
    <w:rsid w:val="00E9360F"/>
    <w:rPr>
      <w:rFonts w:ascii="Verdana" w:eastAsia="Times New Roman" w:hAnsi="Verdana"/>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uiPriority w:val="99"/>
    <w:rsid w:val="00E9360F"/>
    <w:rPr>
      <w:noProof/>
      <w:lang w:val="en-US"/>
    </w:rPr>
  </w:style>
  <w:style w:type="table" w:customStyle="1" w:styleId="DefinitionTable">
    <w:name w:val="Definition Table"/>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af1">
    <w:name w:val="annotation subject"/>
    <w:basedOn w:val="af"/>
    <w:next w:val="af"/>
    <w:link w:val="Char3"/>
    <w:uiPriority w:val="99"/>
    <w:semiHidden/>
    <w:rsid w:val="00E9360F"/>
    <w:rPr>
      <w:b/>
      <w:bCs/>
    </w:rPr>
  </w:style>
  <w:style w:type="character" w:customStyle="1" w:styleId="Char3">
    <w:name w:val="批注主题 Char"/>
    <w:basedOn w:val="Char2"/>
    <w:link w:val="af1"/>
    <w:uiPriority w:val="99"/>
    <w:semiHidden/>
    <w:locked/>
    <w:rsid w:val="00E9360F"/>
    <w:rPr>
      <w:b/>
      <w:bCs/>
    </w:rPr>
  </w:style>
  <w:style w:type="paragraph" w:styleId="af2">
    <w:name w:val="Balloon Text"/>
    <w:basedOn w:val="a2"/>
    <w:link w:val="Char4"/>
    <w:uiPriority w:val="99"/>
    <w:semiHidden/>
    <w:rsid w:val="00E9360F"/>
    <w:rPr>
      <w:rFonts w:ascii="Tahoma" w:hAnsi="Tahoma" w:cs="Tahoma"/>
      <w:sz w:val="16"/>
      <w:szCs w:val="16"/>
    </w:rPr>
  </w:style>
  <w:style w:type="character" w:customStyle="1" w:styleId="Char4">
    <w:name w:val="批注框文本 Char"/>
    <w:basedOn w:val="a3"/>
    <w:link w:val="af2"/>
    <w:uiPriority w:val="99"/>
    <w:semiHidden/>
    <w:locked/>
    <w:rsid w:val="00E9360F"/>
    <w:rPr>
      <w:rFonts w:ascii="Tahoma" w:hAnsi="Tahoma" w:cs="Tahoma"/>
      <w:sz w:val="16"/>
      <w:szCs w:val="16"/>
    </w:rPr>
  </w:style>
  <w:style w:type="character" w:customStyle="1" w:styleId="UI">
    <w:name w:val="UI"/>
    <w:aliases w:val="ui"/>
    <w:basedOn w:val="Bold"/>
    <w:uiPriority w:val="99"/>
    <w:rsid w:val="00E9360F"/>
    <w:rPr>
      <w:color w:val="808080"/>
    </w:rPr>
  </w:style>
  <w:style w:type="paragraph" w:styleId="af3">
    <w:name w:val="Document Map"/>
    <w:basedOn w:val="a2"/>
    <w:link w:val="Char5"/>
    <w:uiPriority w:val="99"/>
    <w:semiHidden/>
    <w:rsid w:val="00E9360F"/>
    <w:pPr>
      <w:shd w:val="clear" w:color="auto" w:fill="FFFF00"/>
    </w:pPr>
    <w:rPr>
      <w:rFonts w:ascii="Tahoma" w:hAnsi="Tahoma" w:cs="Tahoma"/>
    </w:rPr>
  </w:style>
  <w:style w:type="character" w:customStyle="1" w:styleId="Char5">
    <w:name w:val="文档结构图 Char"/>
    <w:basedOn w:val="a3"/>
    <w:link w:val="af3"/>
    <w:uiPriority w:val="99"/>
    <w:semiHidden/>
    <w:locked/>
    <w:rsid w:val="00E9360F"/>
    <w:rPr>
      <w:rFonts w:ascii="Tahoma" w:hAnsi="Tahoma" w:cs="Tahoma"/>
      <w:sz w:val="20"/>
      <w:szCs w:val="20"/>
      <w:shd w:val="clear" w:color="auto" w:fill="FFFF00"/>
    </w:rPr>
  </w:style>
  <w:style w:type="character" w:customStyle="1" w:styleId="ParameterReference">
    <w:name w:val="Parameter Reference"/>
    <w:aliases w:val="pr"/>
    <w:basedOn w:val="a3"/>
    <w:uiPriority w:val="99"/>
    <w:rsid w:val="00E9360F"/>
    <w:rPr>
      <w:rFonts w:cs="Times New Roman"/>
      <w:i/>
      <w:noProof/>
      <w:color w:val="auto"/>
      <w:lang w:val="en-US"/>
    </w:rPr>
  </w:style>
  <w:style w:type="character" w:customStyle="1" w:styleId="LanguageKeyword">
    <w:name w:val="Language Keyword"/>
    <w:aliases w:val="lk"/>
    <w:basedOn w:val="UI"/>
    <w:uiPriority w:val="99"/>
    <w:rsid w:val="00D2727F"/>
    <w:rPr>
      <w:noProof/>
      <w:color w:val="595959"/>
      <w:lang w:val="en-US"/>
    </w:rPr>
  </w:style>
  <w:style w:type="character" w:customStyle="1" w:styleId="Token">
    <w:name w:val="Token"/>
    <w:aliases w:val="tok"/>
    <w:basedOn w:val="CodeEmbedded"/>
    <w:uiPriority w:val="99"/>
    <w:rsid w:val="00E9360F"/>
    <w:rPr>
      <w:i/>
    </w:rPr>
  </w:style>
  <w:style w:type="character" w:customStyle="1" w:styleId="CodeEntityReferenceQualified">
    <w:name w:val="Code Entity Reference Qualified"/>
    <w:aliases w:val="cerq"/>
    <w:basedOn w:val="CodeEntityReference"/>
    <w:uiPriority w:val="99"/>
    <w:rsid w:val="00E9360F"/>
    <w:rPr>
      <w:u w:val="dottedHeavy"/>
    </w:rPr>
  </w:style>
  <w:style w:type="paragraph" w:customStyle="1" w:styleId="CodeReference">
    <w:name w:val="Code Reference"/>
    <w:aliases w:val="cref"/>
    <w:basedOn w:val="Code"/>
    <w:next w:val="a2"/>
    <w:uiPriority w:val="99"/>
    <w:rsid w:val="00E9360F"/>
    <w:rPr>
      <w:u w:val="double"/>
    </w:rPr>
  </w:style>
  <w:style w:type="character" w:customStyle="1" w:styleId="LegacyLinkText">
    <w:name w:val="Legacy Link Text"/>
    <w:aliases w:val="llt"/>
    <w:basedOn w:val="LinkText"/>
    <w:uiPriority w:val="99"/>
    <w:rsid w:val="00E9360F"/>
    <w:rPr>
      <w:i/>
    </w:rPr>
  </w:style>
  <w:style w:type="table" w:customStyle="1" w:styleId="Procedure">
    <w:name w:val="Procedure"/>
    <w:aliases w:val="p"/>
    <w:basedOn w:val="TablewithHeader"/>
    <w:uiPriority w:val="99"/>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character" w:customStyle="1" w:styleId="Underline">
    <w:name w:val="Underline"/>
    <w:aliases w:val="u"/>
    <w:basedOn w:val="a3"/>
    <w:uiPriority w:val="99"/>
    <w:rsid w:val="00E9360F"/>
    <w:rPr>
      <w:rFonts w:cs="Times New Roman"/>
      <w:color w:val="FF00FF"/>
      <w:u w:val="single"/>
    </w:rPr>
  </w:style>
  <w:style w:type="paragraph" w:customStyle="1" w:styleId="CodeReferenceinList1">
    <w:name w:val="Code Reference in List 1"/>
    <w:aliases w:val="cref1"/>
    <w:basedOn w:val="CodeReference"/>
    <w:uiPriority w:val="99"/>
    <w:rsid w:val="00E9360F"/>
    <w:pPr>
      <w:ind w:left="360"/>
    </w:pPr>
  </w:style>
  <w:style w:type="paragraph" w:customStyle="1" w:styleId="CodeReferenceinList2">
    <w:name w:val="Code Reference in List 2"/>
    <w:aliases w:val="cref2"/>
    <w:basedOn w:val="CodeReferenceinList1"/>
    <w:uiPriority w:val="99"/>
    <w:rsid w:val="00E9360F"/>
    <w:pPr>
      <w:ind w:left="720"/>
    </w:pPr>
  </w:style>
  <w:style w:type="table" w:customStyle="1" w:styleId="DefinitionTableinList1">
    <w:name w:val="Definition Table in List 1"/>
    <w:aliases w:val="dt1"/>
    <w:uiPriority w:val="99"/>
    <w:rsid w:val="00E9360F"/>
    <w:rPr>
      <w:rFonts w:ascii="Verdana" w:eastAsia="Times New Roman" w:hAnsi="Verdana"/>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uiPriority w:val="99"/>
    <w:rsid w:val="00E9360F"/>
    <w:pPr>
      <w:ind w:left="360"/>
    </w:pPr>
  </w:style>
  <w:style w:type="paragraph" w:customStyle="1" w:styleId="TableSpacinginList2">
    <w:name w:val="Table Spacing in List 2"/>
    <w:aliases w:val="ts2"/>
    <w:basedOn w:val="TableSpacinginList1"/>
    <w:next w:val="TextinList2"/>
    <w:uiPriority w:val="99"/>
    <w:rsid w:val="00E9360F"/>
    <w:pPr>
      <w:ind w:left="720"/>
    </w:pPr>
  </w:style>
  <w:style w:type="table" w:customStyle="1" w:styleId="ProcedureinList1">
    <w:name w:val="Procedure in List 1"/>
    <w:aliases w:val="p1"/>
    <w:basedOn w:val="Procedure"/>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ProcedureinList2">
    <w:name w:val="Procedure in List 2"/>
    <w:aliases w:val="p2"/>
    <w:basedOn w:val="Procedure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Math" w:hAnsi="Cambria Math"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uiPriority w:val="99"/>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uiPriority w:val="99"/>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a3"/>
    <w:uiPriority w:val="99"/>
    <w:rsid w:val="00E9360F"/>
    <w:rPr>
      <w:rFonts w:ascii="Verdana" w:hAnsi="Verdana" w:cs="Times New Roman"/>
      <w:color w:val="FF6600"/>
    </w:rPr>
  </w:style>
  <w:style w:type="paragraph" w:customStyle="1" w:styleId="ConditionalBlock">
    <w:name w:val="Conditional Block"/>
    <w:aliases w:val="cb"/>
    <w:basedOn w:val="a2"/>
    <w:next w:val="a2"/>
    <w:uiPriority w:val="99"/>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uiPriority w:val="99"/>
    <w:rsid w:val="00E9360F"/>
    <w:pPr>
      <w:ind w:left="360"/>
    </w:pPr>
  </w:style>
  <w:style w:type="paragraph" w:customStyle="1" w:styleId="ConditionalBlockinList2">
    <w:name w:val="Conditional Block in List 2"/>
    <w:aliases w:val="cb2"/>
    <w:basedOn w:val="ConditionalBlock"/>
    <w:next w:val="TextinList2"/>
    <w:uiPriority w:val="99"/>
    <w:rsid w:val="00E9360F"/>
    <w:pPr>
      <w:ind w:left="720"/>
    </w:pPr>
  </w:style>
  <w:style w:type="paragraph" w:styleId="af4">
    <w:name w:val="Block Text"/>
    <w:basedOn w:val="a2"/>
    <w:uiPriority w:val="99"/>
    <w:semiHidden/>
    <w:rsid w:val="00E9360F"/>
    <w:pPr>
      <w:spacing w:after="120"/>
      <w:ind w:left="1440" w:right="1440"/>
    </w:pPr>
  </w:style>
  <w:style w:type="paragraph" w:styleId="af5">
    <w:name w:val="Body Text"/>
    <w:basedOn w:val="a2"/>
    <w:link w:val="Char6"/>
    <w:uiPriority w:val="99"/>
    <w:semiHidden/>
    <w:rsid w:val="00E9360F"/>
    <w:pPr>
      <w:spacing w:after="120"/>
    </w:pPr>
  </w:style>
  <w:style w:type="character" w:customStyle="1" w:styleId="Char6">
    <w:name w:val="正文文本 Char"/>
    <w:basedOn w:val="a3"/>
    <w:link w:val="af5"/>
    <w:uiPriority w:val="99"/>
    <w:semiHidden/>
    <w:locked/>
    <w:rsid w:val="00E9360F"/>
    <w:rPr>
      <w:rFonts w:ascii="Verdana" w:hAnsi="Verdana" w:cs="Times New Roman"/>
      <w:sz w:val="20"/>
      <w:szCs w:val="20"/>
    </w:rPr>
  </w:style>
  <w:style w:type="paragraph" w:styleId="24">
    <w:name w:val="Body Text 2"/>
    <w:basedOn w:val="a2"/>
    <w:link w:val="2Char0"/>
    <w:uiPriority w:val="99"/>
    <w:semiHidden/>
    <w:rsid w:val="00E9360F"/>
    <w:pPr>
      <w:spacing w:after="120" w:line="480" w:lineRule="auto"/>
    </w:pPr>
  </w:style>
  <w:style w:type="character" w:customStyle="1" w:styleId="2Char0">
    <w:name w:val="正文文本 2 Char"/>
    <w:basedOn w:val="a3"/>
    <w:link w:val="24"/>
    <w:uiPriority w:val="99"/>
    <w:semiHidden/>
    <w:locked/>
    <w:rsid w:val="00E9360F"/>
    <w:rPr>
      <w:rFonts w:ascii="Verdana" w:hAnsi="Verdana" w:cs="Times New Roman"/>
      <w:sz w:val="20"/>
      <w:szCs w:val="20"/>
    </w:rPr>
  </w:style>
  <w:style w:type="paragraph" w:styleId="34">
    <w:name w:val="Body Text 3"/>
    <w:basedOn w:val="a2"/>
    <w:link w:val="3Char0"/>
    <w:uiPriority w:val="99"/>
    <w:semiHidden/>
    <w:rsid w:val="00E9360F"/>
    <w:pPr>
      <w:spacing w:after="120"/>
    </w:pPr>
    <w:rPr>
      <w:sz w:val="16"/>
      <w:szCs w:val="16"/>
    </w:rPr>
  </w:style>
  <w:style w:type="character" w:customStyle="1" w:styleId="3Char0">
    <w:name w:val="正文文本 3 Char"/>
    <w:basedOn w:val="a3"/>
    <w:link w:val="34"/>
    <w:uiPriority w:val="99"/>
    <w:semiHidden/>
    <w:locked/>
    <w:rsid w:val="00E9360F"/>
    <w:rPr>
      <w:rFonts w:ascii="Verdana" w:hAnsi="Verdana" w:cs="Times New Roman"/>
      <w:sz w:val="16"/>
      <w:szCs w:val="16"/>
    </w:rPr>
  </w:style>
  <w:style w:type="paragraph" w:styleId="af6">
    <w:name w:val="Body Text First Indent"/>
    <w:basedOn w:val="af5"/>
    <w:link w:val="Char7"/>
    <w:uiPriority w:val="99"/>
    <w:semiHidden/>
    <w:rsid w:val="00E9360F"/>
    <w:pPr>
      <w:ind w:firstLine="210"/>
    </w:pPr>
  </w:style>
  <w:style w:type="character" w:customStyle="1" w:styleId="Char7">
    <w:name w:val="正文首行缩进 Char"/>
    <w:basedOn w:val="Char6"/>
    <w:link w:val="af6"/>
    <w:uiPriority w:val="99"/>
    <w:semiHidden/>
    <w:locked/>
    <w:rsid w:val="00E9360F"/>
  </w:style>
  <w:style w:type="paragraph" w:styleId="af7">
    <w:name w:val="Body Text Indent"/>
    <w:basedOn w:val="a2"/>
    <w:link w:val="Char8"/>
    <w:uiPriority w:val="99"/>
    <w:semiHidden/>
    <w:rsid w:val="00E9360F"/>
    <w:pPr>
      <w:spacing w:after="120"/>
      <w:ind w:left="360"/>
    </w:pPr>
  </w:style>
  <w:style w:type="character" w:customStyle="1" w:styleId="Char8">
    <w:name w:val="正文文本缩进 Char"/>
    <w:basedOn w:val="a3"/>
    <w:link w:val="af7"/>
    <w:uiPriority w:val="99"/>
    <w:semiHidden/>
    <w:locked/>
    <w:rsid w:val="00E9360F"/>
    <w:rPr>
      <w:rFonts w:ascii="Verdana" w:hAnsi="Verdana" w:cs="Times New Roman"/>
      <w:sz w:val="20"/>
      <w:szCs w:val="20"/>
    </w:rPr>
  </w:style>
  <w:style w:type="paragraph" w:styleId="25">
    <w:name w:val="Body Text First Indent 2"/>
    <w:basedOn w:val="af7"/>
    <w:link w:val="2Char1"/>
    <w:uiPriority w:val="99"/>
    <w:semiHidden/>
    <w:rsid w:val="00E9360F"/>
    <w:pPr>
      <w:ind w:firstLine="210"/>
    </w:pPr>
  </w:style>
  <w:style w:type="character" w:customStyle="1" w:styleId="2Char1">
    <w:name w:val="正文首行缩进 2 Char"/>
    <w:basedOn w:val="Char8"/>
    <w:link w:val="25"/>
    <w:uiPriority w:val="99"/>
    <w:semiHidden/>
    <w:locked/>
    <w:rsid w:val="00E9360F"/>
  </w:style>
  <w:style w:type="paragraph" w:styleId="26">
    <w:name w:val="Body Text Indent 2"/>
    <w:basedOn w:val="a2"/>
    <w:link w:val="2Char2"/>
    <w:uiPriority w:val="99"/>
    <w:semiHidden/>
    <w:rsid w:val="00E9360F"/>
    <w:pPr>
      <w:spacing w:after="120" w:line="480" w:lineRule="auto"/>
      <w:ind w:left="360"/>
    </w:pPr>
  </w:style>
  <w:style w:type="character" w:customStyle="1" w:styleId="2Char2">
    <w:name w:val="正文文本缩进 2 Char"/>
    <w:basedOn w:val="a3"/>
    <w:link w:val="26"/>
    <w:uiPriority w:val="99"/>
    <w:semiHidden/>
    <w:locked/>
    <w:rsid w:val="00E9360F"/>
    <w:rPr>
      <w:rFonts w:ascii="Verdana" w:hAnsi="Verdana" w:cs="Times New Roman"/>
      <w:sz w:val="20"/>
      <w:szCs w:val="20"/>
    </w:rPr>
  </w:style>
  <w:style w:type="paragraph" w:styleId="35">
    <w:name w:val="Body Text Indent 3"/>
    <w:basedOn w:val="a2"/>
    <w:link w:val="3Char1"/>
    <w:uiPriority w:val="99"/>
    <w:semiHidden/>
    <w:rsid w:val="00E9360F"/>
    <w:pPr>
      <w:spacing w:after="120"/>
      <w:ind w:left="360"/>
    </w:pPr>
    <w:rPr>
      <w:sz w:val="16"/>
      <w:szCs w:val="16"/>
    </w:rPr>
  </w:style>
  <w:style w:type="character" w:customStyle="1" w:styleId="3Char1">
    <w:name w:val="正文文本缩进 3 Char"/>
    <w:basedOn w:val="a3"/>
    <w:link w:val="35"/>
    <w:uiPriority w:val="99"/>
    <w:semiHidden/>
    <w:locked/>
    <w:rsid w:val="00E9360F"/>
    <w:rPr>
      <w:rFonts w:ascii="Verdana" w:hAnsi="Verdana" w:cs="Times New Roman"/>
      <w:sz w:val="16"/>
      <w:szCs w:val="16"/>
    </w:rPr>
  </w:style>
  <w:style w:type="paragraph" w:styleId="af8">
    <w:name w:val="Closing"/>
    <w:basedOn w:val="a2"/>
    <w:link w:val="Char9"/>
    <w:uiPriority w:val="99"/>
    <w:semiHidden/>
    <w:rsid w:val="00E9360F"/>
    <w:pPr>
      <w:ind w:left="4320"/>
    </w:pPr>
  </w:style>
  <w:style w:type="character" w:customStyle="1" w:styleId="Char9">
    <w:name w:val="结束语 Char"/>
    <w:basedOn w:val="a3"/>
    <w:link w:val="af8"/>
    <w:uiPriority w:val="99"/>
    <w:semiHidden/>
    <w:locked/>
    <w:rsid w:val="00E9360F"/>
    <w:rPr>
      <w:rFonts w:ascii="Verdana" w:hAnsi="Verdana" w:cs="Times New Roman"/>
      <w:sz w:val="20"/>
      <w:szCs w:val="20"/>
    </w:rPr>
  </w:style>
  <w:style w:type="paragraph" w:styleId="af9">
    <w:name w:val="Date"/>
    <w:basedOn w:val="a2"/>
    <w:next w:val="a2"/>
    <w:link w:val="Chara"/>
    <w:uiPriority w:val="99"/>
    <w:semiHidden/>
    <w:rsid w:val="00E9360F"/>
  </w:style>
  <w:style w:type="character" w:customStyle="1" w:styleId="Chara">
    <w:name w:val="日期 Char"/>
    <w:basedOn w:val="a3"/>
    <w:link w:val="af9"/>
    <w:uiPriority w:val="99"/>
    <w:semiHidden/>
    <w:locked/>
    <w:rsid w:val="00E9360F"/>
    <w:rPr>
      <w:rFonts w:ascii="Verdana" w:hAnsi="Verdana" w:cs="Times New Roman"/>
      <w:sz w:val="20"/>
      <w:szCs w:val="20"/>
    </w:rPr>
  </w:style>
  <w:style w:type="paragraph" w:styleId="afa">
    <w:name w:val="E-mail Signature"/>
    <w:basedOn w:val="a2"/>
    <w:link w:val="Charb"/>
    <w:uiPriority w:val="99"/>
    <w:semiHidden/>
    <w:rsid w:val="00E9360F"/>
  </w:style>
  <w:style w:type="character" w:customStyle="1" w:styleId="Charb">
    <w:name w:val="电子邮件签名 Char"/>
    <w:basedOn w:val="a3"/>
    <w:link w:val="afa"/>
    <w:uiPriority w:val="99"/>
    <w:semiHidden/>
    <w:locked/>
    <w:rsid w:val="00E9360F"/>
    <w:rPr>
      <w:rFonts w:ascii="Verdana" w:hAnsi="Verdana" w:cs="Times New Roman"/>
      <w:sz w:val="20"/>
      <w:szCs w:val="20"/>
    </w:rPr>
  </w:style>
  <w:style w:type="character" w:styleId="afb">
    <w:name w:val="Emphasis"/>
    <w:basedOn w:val="a3"/>
    <w:uiPriority w:val="99"/>
    <w:qFormat/>
    <w:rsid w:val="00E9360F"/>
    <w:rPr>
      <w:rFonts w:cs="Times New Roman"/>
      <w:i/>
      <w:iCs/>
    </w:rPr>
  </w:style>
  <w:style w:type="paragraph" w:styleId="afc">
    <w:name w:val="envelope address"/>
    <w:basedOn w:val="a2"/>
    <w:uiPriority w:val="99"/>
    <w:semiHidden/>
    <w:rsid w:val="00E9360F"/>
    <w:pPr>
      <w:framePr w:w="7920" w:h="1980" w:hRule="exact" w:hSpace="180" w:wrap="auto" w:hAnchor="page" w:xAlign="center" w:yAlign="bottom"/>
      <w:ind w:left="2880"/>
    </w:pPr>
    <w:rPr>
      <w:rFonts w:ascii="Arial" w:hAnsi="Arial"/>
      <w:sz w:val="24"/>
      <w:szCs w:val="24"/>
    </w:rPr>
  </w:style>
  <w:style w:type="paragraph" w:styleId="afd">
    <w:name w:val="envelope return"/>
    <w:basedOn w:val="a2"/>
    <w:uiPriority w:val="99"/>
    <w:semiHidden/>
    <w:rsid w:val="00E9360F"/>
    <w:rPr>
      <w:rFonts w:ascii="Arial" w:hAnsi="Arial"/>
    </w:rPr>
  </w:style>
  <w:style w:type="character" w:styleId="afe">
    <w:name w:val="FollowedHyperlink"/>
    <w:basedOn w:val="a3"/>
    <w:uiPriority w:val="99"/>
    <w:semiHidden/>
    <w:rsid w:val="00E9360F"/>
    <w:rPr>
      <w:rFonts w:cs="Times New Roman"/>
      <w:color w:val="800080"/>
      <w:u w:val="single"/>
    </w:rPr>
  </w:style>
  <w:style w:type="character" w:styleId="HTML">
    <w:name w:val="HTML Acronym"/>
    <w:basedOn w:val="a3"/>
    <w:uiPriority w:val="99"/>
    <w:semiHidden/>
    <w:rsid w:val="00E9360F"/>
    <w:rPr>
      <w:rFonts w:cs="Times New Roman"/>
    </w:rPr>
  </w:style>
  <w:style w:type="paragraph" w:styleId="HTML0">
    <w:name w:val="HTML Address"/>
    <w:basedOn w:val="a2"/>
    <w:link w:val="HTMLChar"/>
    <w:uiPriority w:val="99"/>
    <w:semiHidden/>
    <w:rsid w:val="00E9360F"/>
    <w:rPr>
      <w:i/>
      <w:iCs/>
    </w:rPr>
  </w:style>
  <w:style w:type="character" w:customStyle="1" w:styleId="HTMLChar">
    <w:name w:val="HTML 地址 Char"/>
    <w:basedOn w:val="a3"/>
    <w:link w:val="HTML0"/>
    <w:uiPriority w:val="99"/>
    <w:semiHidden/>
    <w:locked/>
    <w:rsid w:val="00E9360F"/>
    <w:rPr>
      <w:rFonts w:ascii="Verdana" w:hAnsi="Verdana" w:cs="Times New Roman"/>
      <w:i/>
      <w:iCs/>
      <w:sz w:val="20"/>
      <w:szCs w:val="20"/>
    </w:rPr>
  </w:style>
  <w:style w:type="character" w:styleId="HTML1">
    <w:name w:val="HTML Cite"/>
    <w:basedOn w:val="a3"/>
    <w:uiPriority w:val="99"/>
    <w:semiHidden/>
    <w:rsid w:val="00E9360F"/>
    <w:rPr>
      <w:rFonts w:cs="Times New Roman"/>
      <w:i/>
      <w:iCs/>
    </w:rPr>
  </w:style>
  <w:style w:type="character" w:styleId="HTML2">
    <w:name w:val="HTML Code"/>
    <w:basedOn w:val="a3"/>
    <w:uiPriority w:val="99"/>
    <w:semiHidden/>
    <w:rsid w:val="00E9360F"/>
    <w:rPr>
      <w:rFonts w:ascii="Courier New" w:hAnsi="Courier New" w:cs="Times New Roman"/>
      <w:sz w:val="20"/>
      <w:szCs w:val="20"/>
    </w:rPr>
  </w:style>
  <w:style w:type="character" w:styleId="HTML3">
    <w:name w:val="HTML Definition"/>
    <w:basedOn w:val="a3"/>
    <w:uiPriority w:val="99"/>
    <w:semiHidden/>
    <w:rsid w:val="00E9360F"/>
    <w:rPr>
      <w:rFonts w:cs="Times New Roman"/>
      <w:i/>
      <w:iCs/>
    </w:rPr>
  </w:style>
  <w:style w:type="character" w:styleId="HTML4">
    <w:name w:val="HTML Keyboard"/>
    <w:basedOn w:val="a3"/>
    <w:uiPriority w:val="99"/>
    <w:semiHidden/>
    <w:rsid w:val="00E9360F"/>
    <w:rPr>
      <w:rFonts w:ascii="Courier New" w:hAnsi="Courier New" w:cs="Times New Roman"/>
      <w:sz w:val="20"/>
      <w:szCs w:val="20"/>
    </w:rPr>
  </w:style>
  <w:style w:type="paragraph" w:styleId="HTML5">
    <w:name w:val="HTML Preformatted"/>
    <w:basedOn w:val="a2"/>
    <w:link w:val="HTMLChar0"/>
    <w:uiPriority w:val="99"/>
    <w:semiHidden/>
    <w:rsid w:val="00E9360F"/>
    <w:rPr>
      <w:rFonts w:ascii="Courier New" w:hAnsi="Courier New"/>
    </w:rPr>
  </w:style>
  <w:style w:type="character" w:customStyle="1" w:styleId="HTMLChar0">
    <w:name w:val="HTML 预设格式 Char"/>
    <w:basedOn w:val="a3"/>
    <w:link w:val="HTML5"/>
    <w:uiPriority w:val="99"/>
    <w:semiHidden/>
    <w:locked/>
    <w:rsid w:val="00E9360F"/>
    <w:rPr>
      <w:rFonts w:ascii="Courier New" w:hAnsi="Courier New" w:cs="Times New Roman"/>
      <w:sz w:val="20"/>
      <w:szCs w:val="20"/>
    </w:rPr>
  </w:style>
  <w:style w:type="character" w:styleId="HTML6">
    <w:name w:val="HTML Sample"/>
    <w:basedOn w:val="a3"/>
    <w:uiPriority w:val="99"/>
    <w:semiHidden/>
    <w:rsid w:val="00E9360F"/>
    <w:rPr>
      <w:rFonts w:ascii="Courier New" w:hAnsi="Courier New" w:cs="Times New Roman"/>
    </w:rPr>
  </w:style>
  <w:style w:type="character" w:styleId="HTML7">
    <w:name w:val="HTML Typewriter"/>
    <w:basedOn w:val="a3"/>
    <w:uiPriority w:val="99"/>
    <w:semiHidden/>
    <w:rsid w:val="00E9360F"/>
    <w:rPr>
      <w:rFonts w:ascii="Courier New" w:hAnsi="Courier New" w:cs="Times New Roman"/>
      <w:sz w:val="20"/>
      <w:szCs w:val="20"/>
    </w:rPr>
  </w:style>
  <w:style w:type="character" w:styleId="HTML8">
    <w:name w:val="HTML Variable"/>
    <w:basedOn w:val="a3"/>
    <w:uiPriority w:val="99"/>
    <w:semiHidden/>
    <w:rsid w:val="00E9360F"/>
    <w:rPr>
      <w:rFonts w:cs="Times New Roman"/>
      <w:i/>
      <w:iCs/>
    </w:rPr>
  </w:style>
  <w:style w:type="character" w:styleId="aff">
    <w:name w:val="line number"/>
    <w:basedOn w:val="a3"/>
    <w:uiPriority w:val="99"/>
    <w:semiHidden/>
    <w:rsid w:val="00E9360F"/>
    <w:rPr>
      <w:rFonts w:cs="Times New Roman"/>
    </w:rPr>
  </w:style>
  <w:style w:type="paragraph" w:styleId="aff0">
    <w:name w:val="List"/>
    <w:basedOn w:val="a2"/>
    <w:uiPriority w:val="99"/>
    <w:semiHidden/>
    <w:rsid w:val="00E9360F"/>
    <w:pPr>
      <w:ind w:left="360" w:hanging="360"/>
    </w:pPr>
  </w:style>
  <w:style w:type="paragraph" w:styleId="27">
    <w:name w:val="List 2"/>
    <w:basedOn w:val="a2"/>
    <w:uiPriority w:val="99"/>
    <w:semiHidden/>
    <w:rsid w:val="00E9360F"/>
    <w:pPr>
      <w:ind w:left="720" w:hanging="360"/>
    </w:pPr>
  </w:style>
  <w:style w:type="paragraph" w:styleId="36">
    <w:name w:val="List 3"/>
    <w:basedOn w:val="a2"/>
    <w:uiPriority w:val="99"/>
    <w:semiHidden/>
    <w:rsid w:val="00E9360F"/>
    <w:pPr>
      <w:ind w:left="1080" w:hanging="360"/>
    </w:pPr>
  </w:style>
  <w:style w:type="paragraph" w:styleId="43">
    <w:name w:val="List 4"/>
    <w:basedOn w:val="a2"/>
    <w:uiPriority w:val="99"/>
    <w:semiHidden/>
    <w:rsid w:val="00E9360F"/>
    <w:pPr>
      <w:ind w:left="1440" w:hanging="360"/>
    </w:pPr>
  </w:style>
  <w:style w:type="paragraph" w:styleId="52">
    <w:name w:val="List 5"/>
    <w:basedOn w:val="a2"/>
    <w:uiPriority w:val="99"/>
    <w:semiHidden/>
    <w:rsid w:val="00E9360F"/>
    <w:pPr>
      <w:ind w:left="1800" w:hanging="360"/>
    </w:pPr>
  </w:style>
  <w:style w:type="paragraph" w:styleId="a0">
    <w:name w:val="List Bullet"/>
    <w:basedOn w:val="a2"/>
    <w:uiPriority w:val="99"/>
    <w:semiHidden/>
    <w:rsid w:val="00E9360F"/>
    <w:pPr>
      <w:numPr>
        <w:numId w:val="4"/>
      </w:numPr>
    </w:pPr>
  </w:style>
  <w:style w:type="paragraph" w:styleId="20">
    <w:name w:val="List Bullet 2"/>
    <w:basedOn w:val="a2"/>
    <w:uiPriority w:val="99"/>
    <w:semiHidden/>
    <w:rsid w:val="00E9360F"/>
    <w:pPr>
      <w:numPr>
        <w:numId w:val="5"/>
      </w:numPr>
    </w:pPr>
  </w:style>
  <w:style w:type="paragraph" w:styleId="30">
    <w:name w:val="List Bullet 3"/>
    <w:basedOn w:val="a2"/>
    <w:uiPriority w:val="99"/>
    <w:semiHidden/>
    <w:rsid w:val="00E9360F"/>
    <w:pPr>
      <w:numPr>
        <w:numId w:val="6"/>
      </w:numPr>
    </w:pPr>
  </w:style>
  <w:style w:type="paragraph" w:styleId="40">
    <w:name w:val="List Bullet 4"/>
    <w:basedOn w:val="a2"/>
    <w:uiPriority w:val="99"/>
    <w:semiHidden/>
    <w:rsid w:val="00E9360F"/>
    <w:pPr>
      <w:numPr>
        <w:numId w:val="7"/>
      </w:numPr>
    </w:pPr>
  </w:style>
  <w:style w:type="paragraph" w:styleId="50">
    <w:name w:val="List Bullet 5"/>
    <w:basedOn w:val="a2"/>
    <w:uiPriority w:val="99"/>
    <w:semiHidden/>
    <w:rsid w:val="00E9360F"/>
    <w:pPr>
      <w:numPr>
        <w:numId w:val="8"/>
      </w:numPr>
    </w:pPr>
  </w:style>
  <w:style w:type="paragraph" w:styleId="aff1">
    <w:name w:val="List Continue"/>
    <w:basedOn w:val="a2"/>
    <w:uiPriority w:val="99"/>
    <w:semiHidden/>
    <w:rsid w:val="00E9360F"/>
    <w:pPr>
      <w:spacing w:after="120"/>
      <w:ind w:left="360"/>
    </w:pPr>
  </w:style>
  <w:style w:type="paragraph" w:styleId="28">
    <w:name w:val="List Continue 2"/>
    <w:basedOn w:val="a2"/>
    <w:uiPriority w:val="99"/>
    <w:semiHidden/>
    <w:rsid w:val="00E9360F"/>
    <w:pPr>
      <w:spacing w:after="120"/>
      <w:ind w:left="720"/>
    </w:pPr>
  </w:style>
  <w:style w:type="paragraph" w:styleId="37">
    <w:name w:val="List Continue 3"/>
    <w:basedOn w:val="a2"/>
    <w:uiPriority w:val="99"/>
    <w:semiHidden/>
    <w:rsid w:val="00E9360F"/>
    <w:pPr>
      <w:spacing w:after="120"/>
      <w:ind w:left="1080"/>
    </w:pPr>
  </w:style>
  <w:style w:type="paragraph" w:styleId="44">
    <w:name w:val="List Continue 4"/>
    <w:basedOn w:val="a2"/>
    <w:uiPriority w:val="99"/>
    <w:semiHidden/>
    <w:rsid w:val="00E9360F"/>
    <w:pPr>
      <w:spacing w:after="120"/>
      <w:ind w:left="1440"/>
    </w:pPr>
  </w:style>
  <w:style w:type="paragraph" w:styleId="53">
    <w:name w:val="List Continue 5"/>
    <w:basedOn w:val="a2"/>
    <w:uiPriority w:val="99"/>
    <w:semiHidden/>
    <w:rsid w:val="00E9360F"/>
    <w:pPr>
      <w:spacing w:after="120"/>
      <w:ind w:left="1800"/>
    </w:pPr>
  </w:style>
  <w:style w:type="paragraph" w:styleId="a">
    <w:name w:val="List Number"/>
    <w:basedOn w:val="a2"/>
    <w:uiPriority w:val="99"/>
    <w:semiHidden/>
    <w:rsid w:val="00E9360F"/>
    <w:pPr>
      <w:numPr>
        <w:numId w:val="9"/>
      </w:numPr>
    </w:pPr>
  </w:style>
  <w:style w:type="paragraph" w:styleId="2">
    <w:name w:val="List Number 2"/>
    <w:basedOn w:val="a2"/>
    <w:uiPriority w:val="99"/>
    <w:semiHidden/>
    <w:rsid w:val="00E9360F"/>
    <w:pPr>
      <w:numPr>
        <w:numId w:val="10"/>
      </w:numPr>
    </w:pPr>
  </w:style>
  <w:style w:type="paragraph" w:styleId="3">
    <w:name w:val="List Number 3"/>
    <w:basedOn w:val="a2"/>
    <w:uiPriority w:val="99"/>
    <w:semiHidden/>
    <w:rsid w:val="00E9360F"/>
    <w:pPr>
      <w:numPr>
        <w:numId w:val="11"/>
      </w:numPr>
    </w:pPr>
  </w:style>
  <w:style w:type="paragraph" w:styleId="4">
    <w:name w:val="List Number 4"/>
    <w:basedOn w:val="a2"/>
    <w:uiPriority w:val="99"/>
    <w:semiHidden/>
    <w:rsid w:val="00E9360F"/>
    <w:pPr>
      <w:numPr>
        <w:numId w:val="12"/>
      </w:numPr>
    </w:pPr>
  </w:style>
  <w:style w:type="paragraph" w:styleId="5">
    <w:name w:val="List Number 5"/>
    <w:basedOn w:val="a2"/>
    <w:uiPriority w:val="99"/>
    <w:semiHidden/>
    <w:rsid w:val="00E9360F"/>
    <w:pPr>
      <w:numPr>
        <w:numId w:val="13"/>
      </w:numPr>
    </w:pPr>
  </w:style>
  <w:style w:type="paragraph" w:styleId="aff2">
    <w:name w:val="Message Header"/>
    <w:basedOn w:val="a2"/>
    <w:link w:val="Charc"/>
    <w:uiPriority w:val="99"/>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Charc">
    <w:name w:val="信息标题 Char"/>
    <w:basedOn w:val="a3"/>
    <w:link w:val="aff2"/>
    <w:uiPriority w:val="99"/>
    <w:semiHidden/>
    <w:locked/>
    <w:rsid w:val="00E9360F"/>
    <w:rPr>
      <w:rFonts w:ascii="Arial" w:hAnsi="Arial" w:cs="Times New Roman"/>
      <w:sz w:val="24"/>
      <w:szCs w:val="24"/>
      <w:shd w:val="pct20" w:color="auto" w:fill="auto"/>
    </w:rPr>
  </w:style>
  <w:style w:type="paragraph" w:styleId="aff3">
    <w:name w:val="Normal (Web)"/>
    <w:basedOn w:val="a2"/>
    <w:uiPriority w:val="99"/>
    <w:semiHidden/>
    <w:rsid w:val="00E9360F"/>
    <w:rPr>
      <w:rFonts w:ascii="Times New Roman" w:hAnsi="Times New Roman"/>
      <w:sz w:val="24"/>
      <w:szCs w:val="24"/>
    </w:rPr>
  </w:style>
  <w:style w:type="paragraph" w:styleId="aff4">
    <w:name w:val="Normal Indent"/>
    <w:basedOn w:val="a2"/>
    <w:uiPriority w:val="99"/>
    <w:semiHidden/>
    <w:rsid w:val="00E9360F"/>
    <w:pPr>
      <w:ind w:left="720"/>
    </w:pPr>
  </w:style>
  <w:style w:type="paragraph" w:styleId="aff5">
    <w:name w:val="Note Heading"/>
    <w:basedOn w:val="a2"/>
    <w:next w:val="a2"/>
    <w:link w:val="Chard"/>
    <w:uiPriority w:val="99"/>
    <w:semiHidden/>
    <w:rsid w:val="00E9360F"/>
  </w:style>
  <w:style w:type="character" w:customStyle="1" w:styleId="Chard">
    <w:name w:val="注释标题 Char"/>
    <w:basedOn w:val="a3"/>
    <w:link w:val="aff5"/>
    <w:uiPriority w:val="99"/>
    <w:semiHidden/>
    <w:locked/>
    <w:rsid w:val="00E9360F"/>
    <w:rPr>
      <w:rFonts w:ascii="Verdana" w:hAnsi="Verdana" w:cs="Times New Roman"/>
      <w:sz w:val="20"/>
      <w:szCs w:val="20"/>
    </w:rPr>
  </w:style>
  <w:style w:type="paragraph" w:styleId="aff6">
    <w:name w:val="Plain Text"/>
    <w:basedOn w:val="a2"/>
    <w:link w:val="Chare"/>
    <w:uiPriority w:val="99"/>
    <w:semiHidden/>
    <w:rsid w:val="00E9360F"/>
    <w:rPr>
      <w:rFonts w:ascii="Courier New" w:hAnsi="Courier New"/>
    </w:rPr>
  </w:style>
  <w:style w:type="character" w:customStyle="1" w:styleId="Chare">
    <w:name w:val="纯文本 Char"/>
    <w:basedOn w:val="a3"/>
    <w:link w:val="aff6"/>
    <w:uiPriority w:val="99"/>
    <w:semiHidden/>
    <w:locked/>
    <w:rsid w:val="00E9360F"/>
    <w:rPr>
      <w:rFonts w:ascii="Courier New" w:hAnsi="Courier New" w:cs="Times New Roman"/>
      <w:sz w:val="20"/>
      <w:szCs w:val="20"/>
    </w:rPr>
  </w:style>
  <w:style w:type="paragraph" w:styleId="aff7">
    <w:name w:val="Salutation"/>
    <w:basedOn w:val="a2"/>
    <w:next w:val="a2"/>
    <w:link w:val="Charf"/>
    <w:uiPriority w:val="99"/>
    <w:semiHidden/>
    <w:rsid w:val="00E9360F"/>
  </w:style>
  <w:style w:type="character" w:customStyle="1" w:styleId="Charf">
    <w:name w:val="称呼 Char"/>
    <w:basedOn w:val="a3"/>
    <w:link w:val="aff7"/>
    <w:uiPriority w:val="99"/>
    <w:semiHidden/>
    <w:locked/>
    <w:rsid w:val="00E9360F"/>
    <w:rPr>
      <w:rFonts w:ascii="Verdana" w:hAnsi="Verdana" w:cs="Times New Roman"/>
      <w:sz w:val="20"/>
      <w:szCs w:val="20"/>
    </w:rPr>
  </w:style>
  <w:style w:type="paragraph" w:styleId="aff8">
    <w:name w:val="Signature"/>
    <w:basedOn w:val="a2"/>
    <w:link w:val="Charf0"/>
    <w:uiPriority w:val="99"/>
    <w:semiHidden/>
    <w:rsid w:val="00E9360F"/>
    <w:pPr>
      <w:ind w:left="4320"/>
    </w:pPr>
  </w:style>
  <w:style w:type="character" w:customStyle="1" w:styleId="Charf0">
    <w:name w:val="签名 Char"/>
    <w:basedOn w:val="a3"/>
    <w:link w:val="aff8"/>
    <w:uiPriority w:val="99"/>
    <w:semiHidden/>
    <w:locked/>
    <w:rsid w:val="00E9360F"/>
    <w:rPr>
      <w:rFonts w:ascii="Verdana" w:hAnsi="Verdana" w:cs="Times New Roman"/>
      <w:sz w:val="20"/>
      <w:szCs w:val="20"/>
    </w:rPr>
  </w:style>
  <w:style w:type="character" w:styleId="aff9">
    <w:name w:val="Strong"/>
    <w:basedOn w:val="a3"/>
    <w:uiPriority w:val="99"/>
    <w:qFormat/>
    <w:rsid w:val="00E9360F"/>
    <w:rPr>
      <w:rFonts w:cs="Times New Roman"/>
      <w:b/>
      <w:bCs/>
    </w:rPr>
  </w:style>
  <w:style w:type="table" w:styleId="12">
    <w:name w:val="Table 3D effects 1"/>
    <w:basedOn w:val="a4"/>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9">
    <w:name w:val="Table 3D effects 2"/>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3D effects 3"/>
    <w:basedOn w:val="a4"/>
    <w:uiPriority w:val="99"/>
    <w:semiHidden/>
    <w:rsid w:val="00E9360F"/>
    <w:pPr>
      <w:spacing w:before="60" w:after="60" w:line="260" w:lineRule="exact"/>
    </w:pPr>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3">
    <w:name w:val="Table Classic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a">
    <w:name w:val="Table Classic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9">
    <w:name w:val="Table Classic 3"/>
    <w:basedOn w:val="a4"/>
    <w:uiPriority w:val="99"/>
    <w:semiHidden/>
    <w:rsid w:val="00E9360F"/>
    <w:pPr>
      <w:spacing w:before="60" w:after="60" w:line="260" w:lineRule="exact"/>
    </w:pPr>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4">
    <w:name w:val="Table Colorful 1"/>
    <w:basedOn w:val="a4"/>
    <w:uiPriority w:val="99"/>
    <w:semiHidden/>
    <w:rsid w:val="00E9360F"/>
    <w:pPr>
      <w:spacing w:before="60" w:after="60" w:line="260" w:lineRule="exact"/>
    </w:pPr>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b">
    <w:name w:val="Table Colorful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a">
    <w:name w:val="Table Colorful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5">
    <w:name w:val="Table Columns 1"/>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c">
    <w:name w:val="Table Columns 2"/>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Columns 3"/>
    <w:basedOn w:val="a4"/>
    <w:uiPriority w:val="99"/>
    <w:semiHidden/>
    <w:rsid w:val="00E9360F"/>
    <w:pPr>
      <w:spacing w:before="60" w:after="60" w:line="260" w:lineRule="exact"/>
    </w:pPr>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6">
    <w:name w:val="Table Columns 4"/>
    <w:basedOn w:val="a4"/>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4">
    <w:name w:val="Table Columns 5"/>
    <w:basedOn w:val="a4"/>
    <w:uiPriority w:val="99"/>
    <w:semiHidden/>
    <w:rsid w:val="00E9360F"/>
    <w:pPr>
      <w:spacing w:before="60" w:after="60" w:line="260" w:lineRule="exact"/>
    </w:pPr>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a">
    <w:name w:val="Table Contemporary"/>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b">
    <w:name w:val="Table Elegant"/>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16">
    <w:name w:val="Table Grid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d">
    <w:name w:val="Table Grid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c">
    <w:name w:val="Table Grid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7">
    <w:name w:val="Table Grid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5">
    <w:name w:val="Table Grid 5"/>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0">
    <w:name w:val="Table Grid 6"/>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0">
    <w:name w:val="Table Grid 7"/>
    <w:basedOn w:val="a4"/>
    <w:uiPriority w:val="99"/>
    <w:semiHidden/>
    <w:rsid w:val="00E9360F"/>
    <w:pPr>
      <w:spacing w:before="60" w:after="60" w:line="260" w:lineRule="exact"/>
    </w:pPr>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0">
    <w:name w:val="Table Grid 8"/>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7">
    <w:name w:val="Table List 1"/>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e">
    <w:name w:val="Table List 2"/>
    <w:basedOn w:val="a4"/>
    <w:uiPriority w:val="99"/>
    <w:semiHidden/>
    <w:rsid w:val="00E9360F"/>
    <w:pPr>
      <w:spacing w:before="60" w:after="60" w:line="260" w:lineRule="exact"/>
    </w:pPr>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
    <w:name w:val="Table List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8">
    <w:name w:val="Table List 4"/>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1">
    <w:name w:val="Table List 7"/>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affc">
    <w:name w:val="Table Professional"/>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8">
    <w:name w:val="Table Simple 1"/>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
    <w:name w:val="Table Simple 2"/>
    <w:basedOn w:val="a4"/>
    <w:uiPriority w:val="99"/>
    <w:semiHidden/>
    <w:rsid w:val="00E9360F"/>
    <w:pPr>
      <w:spacing w:before="60" w:after="60" w:line="260" w:lineRule="exact"/>
    </w:pPr>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e">
    <w:name w:val="Table Simple 3"/>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9">
    <w:name w:val="Table Subtle 1"/>
    <w:basedOn w:val="a4"/>
    <w:uiPriority w:val="99"/>
    <w:semiHidden/>
    <w:rsid w:val="00E9360F"/>
    <w:pPr>
      <w:spacing w:before="60" w:after="60" w:line="260" w:lineRule="exact"/>
    </w:pPr>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0">
    <w:name w:val="Table Subtle 2"/>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d">
    <w:name w:val="Table Theme"/>
    <w:basedOn w:val="a4"/>
    <w:uiPriority w:val="99"/>
    <w:semiHidden/>
    <w:rsid w:val="00E9360F"/>
    <w:pPr>
      <w:spacing w:before="60" w:after="60" w:line="260" w:lineRule="exact"/>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Web 1"/>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f1">
    <w:name w:val="Table Web 2"/>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f">
    <w:name w:val="Table Web 3"/>
    <w:basedOn w:val="a4"/>
    <w:uiPriority w:val="99"/>
    <w:semiHidden/>
    <w:rsid w:val="00E9360F"/>
    <w:pPr>
      <w:spacing w:before="60" w:after="60" w:line="260" w:lineRule="exact"/>
    </w:pPr>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e">
    <w:name w:val="Subtitle"/>
    <w:basedOn w:val="a2"/>
    <w:link w:val="Charf1"/>
    <w:uiPriority w:val="99"/>
    <w:rsid w:val="00E9360F"/>
    <w:pPr>
      <w:jc w:val="center"/>
      <w:outlineLvl w:val="1"/>
    </w:pPr>
    <w:rPr>
      <w:rFonts w:ascii="Arial" w:hAnsi="Arial"/>
      <w:sz w:val="24"/>
      <w:szCs w:val="24"/>
    </w:rPr>
  </w:style>
  <w:style w:type="character" w:customStyle="1" w:styleId="Charf1">
    <w:name w:val="副标题 Char"/>
    <w:basedOn w:val="a3"/>
    <w:link w:val="affe"/>
    <w:uiPriority w:val="99"/>
    <w:locked/>
    <w:rsid w:val="00E9360F"/>
    <w:rPr>
      <w:rFonts w:ascii="Arial" w:hAnsi="Arial" w:cs="Times New Roman"/>
      <w:sz w:val="24"/>
      <w:szCs w:val="24"/>
    </w:rPr>
  </w:style>
  <w:style w:type="paragraph" w:styleId="afff">
    <w:name w:val="Title"/>
    <w:basedOn w:val="a2"/>
    <w:link w:val="Charf2"/>
    <w:uiPriority w:val="99"/>
    <w:rsid w:val="00E9360F"/>
    <w:pPr>
      <w:spacing w:before="240"/>
      <w:jc w:val="center"/>
      <w:outlineLvl w:val="0"/>
    </w:pPr>
    <w:rPr>
      <w:rFonts w:ascii="Arial" w:hAnsi="Arial"/>
      <w:b/>
      <w:bCs/>
      <w:kern w:val="28"/>
      <w:sz w:val="32"/>
      <w:szCs w:val="32"/>
    </w:rPr>
  </w:style>
  <w:style w:type="character" w:customStyle="1" w:styleId="Charf2">
    <w:name w:val="标题 Char"/>
    <w:basedOn w:val="a3"/>
    <w:link w:val="afff"/>
    <w:uiPriority w:val="99"/>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uiPriority w:val="99"/>
    <w:rsid w:val="00E9360F"/>
    <w:rPr>
      <w:i/>
      <w:noProof/>
      <w:lang w:val="en-US"/>
    </w:rPr>
  </w:style>
  <w:style w:type="character" w:customStyle="1" w:styleId="CodeEntityReferenceQualifiedSpecific">
    <w:name w:val="Code Entity Reference Qualified Specific"/>
    <w:aliases w:val="cerqs"/>
    <w:basedOn w:val="CodeEntityReferenceSpecific"/>
    <w:uiPriority w:val="99"/>
    <w:rsid w:val="00E9360F"/>
    <w:rPr>
      <w:u w:val="dottedHeavy"/>
    </w:rPr>
  </w:style>
  <w:style w:type="character" w:customStyle="1" w:styleId="System">
    <w:name w:val="System"/>
    <w:aliases w:val="sys"/>
    <w:basedOn w:val="a3"/>
    <w:uiPriority w:val="99"/>
    <w:rsid w:val="00E9360F"/>
    <w:rPr>
      <w:rFonts w:cs="Times New Roman"/>
      <w:b/>
    </w:rPr>
  </w:style>
  <w:style w:type="character" w:customStyle="1" w:styleId="UserInputLocalizable">
    <w:name w:val="User Input Localizable"/>
    <w:aliases w:val="uil"/>
    <w:basedOn w:val="UserInputNon-localizable"/>
    <w:uiPriority w:val="99"/>
    <w:rsid w:val="00E9360F"/>
    <w:rPr>
      <w:b/>
    </w:rPr>
  </w:style>
  <w:style w:type="character" w:customStyle="1" w:styleId="UnmanagedCodeEntityReference">
    <w:name w:val="Unmanaged Code Entity Reference"/>
    <w:aliases w:val="ucer"/>
    <w:basedOn w:val="LinkText"/>
    <w:uiPriority w:val="99"/>
    <w:rsid w:val="00E9360F"/>
    <w:rPr>
      <w:noProof/>
      <w:lang w:val="en-US"/>
    </w:rPr>
  </w:style>
  <w:style w:type="character" w:customStyle="1" w:styleId="UserInputNon-localizable">
    <w:name w:val="User Input Non-localizable"/>
    <w:aliases w:val="uinl"/>
    <w:basedOn w:val="a3"/>
    <w:uiPriority w:val="99"/>
    <w:rsid w:val="00E9360F"/>
    <w:rPr>
      <w:rFonts w:ascii="Times New Roman" w:hAnsi="Times New Roman" w:cs="Times New Roman"/>
    </w:rPr>
  </w:style>
  <w:style w:type="character" w:customStyle="1" w:styleId="Placeholder">
    <w:name w:val="Placeholder"/>
    <w:aliases w:val="ph"/>
    <w:basedOn w:val="a3"/>
    <w:uiPriority w:val="99"/>
    <w:rsid w:val="00E9360F"/>
    <w:rPr>
      <w:rFonts w:cs="Times New Roman"/>
      <w:i/>
    </w:rPr>
  </w:style>
  <w:style w:type="character" w:customStyle="1" w:styleId="Math">
    <w:name w:val="Math"/>
    <w:aliases w:val="m"/>
    <w:basedOn w:val="a3"/>
    <w:uiPriority w:val="99"/>
    <w:rsid w:val="00E9360F"/>
    <w:rPr>
      <w:rFonts w:ascii="Courier New" w:hAnsi="Courier New" w:cs="Times New Roman"/>
      <w:i/>
      <w:color w:val="0000FF"/>
    </w:rPr>
  </w:style>
  <w:style w:type="character" w:customStyle="1" w:styleId="NewTerm">
    <w:name w:val="New Term"/>
    <w:aliases w:val="nt"/>
    <w:basedOn w:val="a3"/>
    <w:uiPriority w:val="99"/>
    <w:rsid w:val="00E9360F"/>
    <w:rPr>
      <w:rFonts w:cs="Times New Roman"/>
      <w:i/>
    </w:rPr>
  </w:style>
  <w:style w:type="paragraph" w:customStyle="1" w:styleId="BulletedDynamicLinkinList1">
    <w:name w:val="Bulleted Dynamic Link in List 1"/>
    <w:aliases w:val="bdl1"/>
    <w:uiPriority w:val="99"/>
    <w:rsid w:val="00E9360F"/>
    <w:pPr>
      <w:numPr>
        <w:numId w:val="17"/>
      </w:numPr>
      <w:tabs>
        <w:tab w:val="clear" w:pos="720"/>
        <w:tab w:val="num" w:pos="360"/>
      </w:tabs>
      <w:spacing w:before="60" w:after="60"/>
      <w:ind w:left="360" w:right="360"/>
    </w:pPr>
    <w:rPr>
      <w:rFonts w:ascii="Verdana" w:eastAsia="Times New Roman" w:hAnsi="Verdana"/>
      <w:color w:val="0000FF"/>
    </w:rPr>
  </w:style>
  <w:style w:type="paragraph" w:customStyle="1" w:styleId="BulletedDynamicLinkinList2">
    <w:name w:val="Bulleted Dynamic Link in List 2"/>
    <w:aliases w:val="bdl2"/>
    <w:uiPriority w:val="99"/>
    <w:rsid w:val="00E9360F"/>
    <w:pPr>
      <w:numPr>
        <w:numId w:val="18"/>
      </w:numPr>
      <w:tabs>
        <w:tab w:val="clear" w:pos="1080"/>
        <w:tab w:val="num" w:pos="720"/>
      </w:tabs>
      <w:spacing w:before="60" w:after="60" w:line="260" w:lineRule="exact"/>
      <w:ind w:left="720" w:right="1080"/>
    </w:pPr>
    <w:rPr>
      <w:rFonts w:ascii="Verdana" w:eastAsia="Times New Roman" w:hAnsi="Verdana"/>
      <w:color w:val="0000FF"/>
    </w:rPr>
  </w:style>
  <w:style w:type="paragraph" w:customStyle="1" w:styleId="BulletedDynamicLink">
    <w:name w:val="Bulleted Dynamic Link"/>
    <w:aliases w:val="bdl"/>
    <w:uiPriority w:val="99"/>
    <w:rsid w:val="00E9360F"/>
    <w:pPr>
      <w:numPr>
        <w:numId w:val="19"/>
      </w:numPr>
      <w:tabs>
        <w:tab w:val="clear" w:pos="360"/>
        <w:tab w:val="num" w:pos="720"/>
      </w:tabs>
      <w:spacing w:before="60" w:after="60" w:line="260" w:lineRule="exact"/>
      <w:ind w:left="720"/>
    </w:pPr>
    <w:rPr>
      <w:rFonts w:ascii="Verdana" w:eastAsia="Times New Roman" w:hAnsi="Verdana"/>
      <w:color w:val="0000FF"/>
    </w:rPr>
  </w:style>
  <w:style w:type="character" w:customStyle="1" w:styleId="DynamicLink">
    <w:name w:val="Dynamic Link"/>
    <w:aliases w:val="dl"/>
    <w:basedOn w:val="a3"/>
    <w:uiPriority w:val="99"/>
    <w:rsid w:val="00E9360F"/>
    <w:rPr>
      <w:rFonts w:ascii="Verdana" w:hAnsi="Verdana" w:cs="Times New Roman"/>
      <w:color w:val="0000FF"/>
    </w:rPr>
  </w:style>
  <w:style w:type="table" w:customStyle="1" w:styleId="DynamicLinkTable">
    <w:name w:val="Dynamic Link Table"/>
    <w:aliases w:val="dlt"/>
    <w:basedOn w:val="TablewithHeader"/>
    <w:uiPriority w:val="99"/>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Math" w:hAnsi="Cambria Math" w:cs="Times New Roman"/>
        <w:b/>
        <w:color w:val="auto"/>
        <w:sz w:val="20"/>
      </w:rPr>
      <w:tblPr/>
      <w:tcPr>
        <w:shd w:val="clear" w:color="auto" w:fill="D9D9D9"/>
      </w:tcPr>
    </w:tblStylePr>
  </w:style>
  <w:style w:type="paragraph" w:customStyle="1" w:styleId="Norm">
    <w:name w:val="Norm"/>
    <w:basedOn w:val="a2"/>
    <w:uiPriority w:val="99"/>
    <w:rsid w:val="00FF1D07"/>
    <w:pPr>
      <w:spacing w:before="180" w:after="180" w:line="360" w:lineRule="auto"/>
    </w:pPr>
  </w:style>
  <w:style w:type="paragraph" w:customStyle="1" w:styleId="normalarial">
    <w:name w:val="normalarial"/>
    <w:basedOn w:val="a2"/>
    <w:uiPriority w:val="99"/>
    <w:rsid w:val="00E9360F"/>
    <w:pPr>
      <w:spacing w:before="0" w:after="0" w:line="240" w:lineRule="auto"/>
      <w:ind w:left="180"/>
    </w:pPr>
    <w:rPr>
      <w:rFonts w:ascii="Arial" w:hAnsi="Arial" w:cs="Arial"/>
      <w:b/>
      <w:bCs/>
      <w:color w:val="000080"/>
    </w:rPr>
  </w:style>
  <w:style w:type="character" w:styleId="afff0">
    <w:name w:val="Subtle Emphasis"/>
    <w:basedOn w:val="a3"/>
    <w:uiPriority w:val="99"/>
    <w:rsid w:val="00E9360F"/>
    <w:rPr>
      <w:rFonts w:cs="Times New Roman"/>
      <w:i/>
      <w:iCs/>
    </w:rPr>
  </w:style>
  <w:style w:type="paragraph" w:customStyle="1" w:styleId="DefaultParagraphFontParaChar">
    <w:name w:val="Default Paragraph Font Para Char"/>
    <w:basedOn w:val="a2"/>
    <w:uiPriority w:val="99"/>
    <w:rsid w:val="00E9360F"/>
    <w:pPr>
      <w:spacing w:before="0" w:after="160" w:line="240" w:lineRule="exact"/>
      <w:jc w:val="both"/>
    </w:pPr>
    <w:rPr>
      <w:rFonts w:ascii="Tahoma" w:hAnsi="Tahoma"/>
    </w:rPr>
  </w:style>
  <w:style w:type="character" w:customStyle="1" w:styleId="CharChar2">
    <w:name w:val="Char Char2"/>
    <w:basedOn w:val="a3"/>
    <w:uiPriority w:val="99"/>
    <w:semiHidden/>
    <w:rsid w:val="00E9360F"/>
    <w:rPr>
      <w:rFonts w:ascii="Calibri" w:eastAsia="Times New Roman" w:hAnsi="Calibri" w:cs="Times New Roman"/>
      <w:lang w:val="en-US" w:eastAsia="en-US" w:bidi="ar-SA"/>
    </w:rPr>
  </w:style>
  <w:style w:type="paragraph" w:customStyle="1" w:styleId="nospacing">
    <w:name w:val="nospacing"/>
    <w:basedOn w:val="a2"/>
    <w:uiPriority w:val="99"/>
    <w:rsid w:val="00E9360F"/>
    <w:pPr>
      <w:spacing w:before="0" w:after="0" w:line="240" w:lineRule="auto"/>
    </w:pPr>
    <w:rPr>
      <w:rFonts w:ascii="Calibri" w:hAnsi="Calibri"/>
    </w:rPr>
  </w:style>
  <w:style w:type="character" w:customStyle="1" w:styleId="msoins0">
    <w:name w:val="msoins"/>
    <w:basedOn w:val="a3"/>
    <w:uiPriority w:val="99"/>
    <w:rsid w:val="00E9360F"/>
    <w:rPr>
      <w:rFonts w:cs="Times New Roman"/>
    </w:rPr>
  </w:style>
  <w:style w:type="paragraph" w:styleId="afff1">
    <w:name w:val="caption"/>
    <w:basedOn w:val="a2"/>
    <w:next w:val="a2"/>
    <w:uiPriority w:val="99"/>
    <w:rsid w:val="00E9360F"/>
    <w:pPr>
      <w:spacing w:before="0" w:after="0" w:line="240" w:lineRule="auto"/>
    </w:pPr>
    <w:rPr>
      <w:rFonts w:ascii="Times New Roman" w:eastAsia="Calibri" w:hAnsi="Times New Roman"/>
      <w:b/>
      <w:bCs/>
    </w:rPr>
  </w:style>
  <w:style w:type="paragraph" w:styleId="afff2">
    <w:name w:val="No Spacing"/>
    <w:uiPriority w:val="99"/>
    <w:rsid w:val="00E9360F"/>
    <w:rPr>
      <w:rFonts w:ascii="Verdana" w:eastAsia="Times New Roman" w:hAnsi="Verdana"/>
    </w:rPr>
  </w:style>
  <w:style w:type="paragraph" w:customStyle="1" w:styleId="CharCharCharCharCharCharCharCharCharCharCharChar">
    <w:name w:val="Char Char Char Char Char Char Char Char Char Char Char Char"/>
    <w:basedOn w:val="a2"/>
    <w:uiPriority w:val="99"/>
    <w:rsid w:val="00E9360F"/>
    <w:pPr>
      <w:spacing w:before="0" w:after="160" w:line="240" w:lineRule="exact"/>
    </w:pPr>
    <w:rPr>
      <w:rFonts w:ascii="Tahoma" w:hAnsi="Tahoma"/>
      <w:lang w:val="en-GB"/>
    </w:rPr>
  </w:style>
  <w:style w:type="character" w:customStyle="1" w:styleId="header1">
    <w:name w:val="header1"/>
    <w:basedOn w:val="a3"/>
    <w:uiPriority w:val="99"/>
    <w:rsid w:val="00E9360F"/>
    <w:rPr>
      <w:rFonts w:ascii="Verdana" w:hAnsi="Verdana" w:cs="Times New Roman"/>
      <w:b/>
      <w:bCs/>
      <w:color w:val="333333"/>
      <w:sz w:val="22"/>
      <w:szCs w:val="22"/>
      <w:u w:val="none"/>
      <w:effect w:val="none"/>
    </w:rPr>
  </w:style>
  <w:style w:type="paragraph" w:styleId="afff3">
    <w:name w:val="Revision"/>
    <w:hidden/>
    <w:uiPriority w:val="99"/>
    <w:semiHidden/>
    <w:rsid w:val="00E9360F"/>
    <w:rPr>
      <w:rFonts w:ascii="Verdana" w:eastAsia="Times New Roman" w:hAnsi="Verdana"/>
    </w:rPr>
  </w:style>
  <w:style w:type="character" w:customStyle="1" w:styleId="AlertTextChar">
    <w:name w:val="Alert Text Char"/>
    <w:aliases w:val="at Char,Alert text Char"/>
    <w:basedOn w:val="a3"/>
    <w:link w:val="AlertText"/>
    <w:uiPriority w:val="99"/>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uiPriority w:val="99"/>
    <w:locked/>
    <w:rsid w:val="00E9360F"/>
  </w:style>
  <w:style w:type="character" w:customStyle="1" w:styleId="LinkTextPopup">
    <w:name w:val="Link Text Popup"/>
    <w:aliases w:val="ltp"/>
    <w:basedOn w:val="a3"/>
    <w:uiPriority w:val="99"/>
    <w:rsid w:val="00E9360F"/>
    <w:rPr>
      <w:rFonts w:cs="Times New Roman"/>
      <w:color w:val="000000"/>
    </w:rPr>
  </w:style>
  <w:style w:type="paragraph" w:styleId="57">
    <w:name w:val="toc 5"/>
    <w:basedOn w:val="a2"/>
    <w:next w:val="a2"/>
    <w:autoRedefine/>
    <w:uiPriority w:val="39"/>
    <w:rsid w:val="00E9360F"/>
    <w:pPr>
      <w:ind w:left="640"/>
    </w:pPr>
  </w:style>
  <w:style w:type="character" w:customStyle="1" w:styleId="HTML9">
    <w:name w:val="HTML"/>
    <w:basedOn w:val="a3"/>
    <w:uiPriority w:val="99"/>
    <w:rsid w:val="00E9360F"/>
    <w:rPr>
      <w:rFonts w:ascii="Courier New" w:hAnsi="Courier New" w:cs="Times New Roman"/>
      <w:vanish/>
      <w:color w:val="000000"/>
      <w:sz w:val="20"/>
      <w:shd w:val="pct25" w:color="00FF00" w:fill="auto"/>
    </w:rPr>
  </w:style>
  <w:style w:type="paragraph" w:customStyle="1" w:styleId="GlueLinkText">
    <w:name w:val="Glue Link Text"/>
    <w:aliases w:val="glt"/>
    <w:basedOn w:val="a2"/>
    <w:uiPriority w:val="99"/>
    <w:rsid w:val="00E9360F"/>
    <w:pPr>
      <w:spacing w:line="240" w:lineRule="auto"/>
    </w:pPr>
    <w:rPr>
      <w:rFonts w:ascii="Arial" w:hAnsi="Arial"/>
      <w:b/>
      <w:color w:val="000000"/>
    </w:rPr>
  </w:style>
  <w:style w:type="paragraph" w:customStyle="1" w:styleId="IndexTag">
    <w:name w:val="Index Tag"/>
    <w:aliases w:val="it"/>
    <w:basedOn w:val="a2"/>
    <w:uiPriority w:val="99"/>
    <w:rsid w:val="00E9360F"/>
    <w:pPr>
      <w:spacing w:after="0" w:line="240" w:lineRule="auto"/>
    </w:pPr>
    <w:rPr>
      <w:rFonts w:ascii="Arial" w:hAnsi="Arial"/>
      <w:vanish/>
      <w:color w:val="008000"/>
    </w:rPr>
  </w:style>
  <w:style w:type="paragraph" w:customStyle="1" w:styleId="SolutionType">
    <w:name w:val="Solution Type"/>
    <w:uiPriority w:val="99"/>
    <w:rsid w:val="00E9360F"/>
    <w:pPr>
      <w:spacing w:before="240" w:after="120"/>
    </w:pPr>
    <w:rPr>
      <w:rFonts w:ascii="Arial" w:eastAsia="Times New Roman" w:hAnsi="Arial"/>
      <w:b/>
      <w:color w:val="000000"/>
      <w:sz w:val="44"/>
      <w:szCs w:val="36"/>
    </w:rPr>
  </w:style>
  <w:style w:type="paragraph" w:customStyle="1" w:styleId="Slugline">
    <w:name w:val="Slugline"/>
    <w:aliases w:val="slug"/>
    <w:uiPriority w:val="99"/>
    <w:rsid w:val="00E9360F"/>
    <w:pPr>
      <w:framePr w:h="900" w:hRule="exact" w:hSpace="180" w:vSpace="180" w:wrap="around" w:vAnchor="page" w:hAnchor="margin" w:y="14601"/>
      <w:spacing w:line="180" w:lineRule="exact"/>
    </w:pPr>
    <w:rPr>
      <w:rFonts w:ascii="Verdana" w:eastAsia="Times New Roman" w:hAnsi="Verdana"/>
      <w:noProof/>
      <w:color w:val="000000"/>
      <w:sz w:val="14"/>
    </w:rPr>
  </w:style>
  <w:style w:type="paragraph" w:customStyle="1" w:styleId="ChapterTitle">
    <w:name w:val="Chapter Title"/>
    <w:aliases w:val="ch"/>
    <w:basedOn w:val="a2"/>
    <w:next w:val="1"/>
    <w:uiPriority w:val="99"/>
    <w:rsid w:val="00E9360F"/>
    <w:pPr>
      <w:keepNext/>
      <w:spacing w:before="1080" w:after="360" w:line="440" w:lineRule="exact"/>
      <w:ind w:left="-720"/>
      <w:outlineLvl w:val="0"/>
    </w:pPr>
    <w:rPr>
      <w:rFonts w:ascii="Arial Black" w:hAnsi="Arial Black"/>
      <w:b/>
      <w:color w:val="000000"/>
      <w:kern w:val="24"/>
      <w:sz w:val="40"/>
      <w:szCs w:val="40"/>
    </w:rPr>
  </w:style>
  <w:style w:type="paragraph" w:styleId="62">
    <w:name w:val="toc 6"/>
    <w:basedOn w:val="a2"/>
    <w:next w:val="a2"/>
    <w:autoRedefine/>
    <w:uiPriority w:val="39"/>
    <w:rsid w:val="00E9360F"/>
    <w:pPr>
      <w:ind w:left="800"/>
    </w:pPr>
  </w:style>
  <w:style w:type="paragraph" w:styleId="72">
    <w:name w:val="toc 7"/>
    <w:basedOn w:val="a2"/>
    <w:next w:val="a2"/>
    <w:autoRedefine/>
    <w:uiPriority w:val="39"/>
    <w:rsid w:val="00E9360F"/>
    <w:pPr>
      <w:ind w:left="960"/>
    </w:pPr>
  </w:style>
  <w:style w:type="paragraph" w:styleId="82">
    <w:name w:val="toc 8"/>
    <w:basedOn w:val="a2"/>
    <w:next w:val="a2"/>
    <w:autoRedefine/>
    <w:uiPriority w:val="39"/>
    <w:rsid w:val="00E9360F"/>
    <w:pPr>
      <w:ind w:left="1120"/>
    </w:pPr>
  </w:style>
  <w:style w:type="paragraph" w:styleId="90">
    <w:name w:val="toc 9"/>
    <w:basedOn w:val="a2"/>
    <w:next w:val="a2"/>
    <w:autoRedefine/>
    <w:uiPriority w:val="39"/>
    <w:rsid w:val="00E9360F"/>
    <w:pPr>
      <w:ind w:left="1280"/>
    </w:pPr>
  </w:style>
  <w:style w:type="character" w:customStyle="1" w:styleId="ALT">
    <w:name w:val="ALT"/>
    <w:basedOn w:val="HTML9"/>
    <w:uiPriority w:val="99"/>
    <w:rsid w:val="00E9360F"/>
    <w:rPr>
      <w:shd w:val="solid" w:color="00FFFF" w:fill="auto"/>
    </w:rPr>
  </w:style>
  <w:style w:type="paragraph" w:customStyle="1" w:styleId="nl3">
    <w:name w:val="nl3"/>
    <w:aliases w:val="Avoid Numbered List 3"/>
    <w:uiPriority w:val="99"/>
    <w:rsid w:val="00E9360F"/>
    <w:pPr>
      <w:numPr>
        <w:numId w:val="20"/>
      </w:numPr>
    </w:pPr>
    <w:rPr>
      <w:rFonts w:ascii="Arial" w:eastAsia="Times New Roman" w:hAnsi="Arial"/>
      <w:color w:val="FF00FF"/>
    </w:rPr>
  </w:style>
  <w:style w:type="paragraph" w:customStyle="1" w:styleId="WSSLogo">
    <w:name w:val="WSSLogo"/>
    <w:basedOn w:val="Figure"/>
    <w:uiPriority w:val="99"/>
    <w:rsid w:val="00E9360F"/>
    <w:pPr>
      <w:jc w:val="right"/>
    </w:pPr>
  </w:style>
  <w:style w:type="paragraph" w:customStyle="1" w:styleId="SolutionTitle">
    <w:name w:val="Solution Title"/>
    <w:aliases w:val="st"/>
    <w:basedOn w:val="a2"/>
    <w:uiPriority w:val="99"/>
    <w:rsid w:val="00E9360F"/>
    <w:pPr>
      <w:spacing w:before="240" w:line="440" w:lineRule="exact"/>
    </w:pPr>
    <w:rPr>
      <w:rFonts w:ascii="Arial" w:hAnsi="Arial"/>
      <w:color w:val="000000"/>
      <w:sz w:val="44"/>
      <w:szCs w:val="36"/>
    </w:rPr>
  </w:style>
  <w:style w:type="paragraph" w:customStyle="1" w:styleId="SolutionGroup">
    <w:name w:val="Solution Group"/>
    <w:aliases w:val="sg"/>
    <w:basedOn w:val="a2"/>
    <w:uiPriority w:val="99"/>
    <w:rsid w:val="00E9360F"/>
    <w:pPr>
      <w:spacing w:before="0" w:after="0" w:line="560" w:lineRule="exact"/>
    </w:pPr>
    <w:rPr>
      <w:rFonts w:ascii="Segoe" w:hAnsi="Segoe"/>
      <w:color w:val="000000"/>
      <w:sz w:val="52"/>
      <w:szCs w:val="52"/>
    </w:rPr>
  </w:style>
  <w:style w:type="paragraph" w:customStyle="1" w:styleId="bl3">
    <w:name w:val="bl3"/>
    <w:aliases w:val="Avoid Bulleted List 3"/>
    <w:uiPriority w:val="99"/>
    <w:rsid w:val="00E9360F"/>
    <w:pPr>
      <w:numPr>
        <w:numId w:val="21"/>
      </w:numPr>
    </w:pPr>
    <w:rPr>
      <w:rFonts w:ascii="Arial" w:eastAsia="Times New Roman" w:hAnsi="Arial"/>
      <w:color w:val="FF00FF"/>
    </w:rPr>
  </w:style>
  <w:style w:type="character" w:customStyle="1" w:styleId="TextChar">
    <w:name w:val="Text Char"/>
    <w:aliases w:val="t Char,text Char"/>
    <w:basedOn w:val="a3"/>
    <w:uiPriority w:val="99"/>
    <w:rsid w:val="00E9360F"/>
    <w:rPr>
      <w:rFonts w:ascii="Arial" w:hAnsi="Arial" w:cs="Times New Roman"/>
      <w:color w:val="000000"/>
      <w:lang w:val="en-US" w:eastAsia="en-US" w:bidi="ar-SA"/>
    </w:rPr>
  </w:style>
  <w:style w:type="paragraph" w:customStyle="1" w:styleId="Alert">
    <w:name w:val="Alert"/>
    <w:basedOn w:val="a2"/>
    <w:uiPriority w:val="99"/>
    <w:rsid w:val="00E9360F"/>
    <w:rPr>
      <w:sz w:val="18"/>
      <w:szCs w:val="18"/>
    </w:rPr>
  </w:style>
  <w:style w:type="paragraph" w:customStyle="1" w:styleId="Char10">
    <w:name w:val="Char1"/>
    <w:basedOn w:val="a2"/>
    <w:next w:val="a2"/>
    <w:uiPriority w:val="99"/>
    <w:semiHidden/>
    <w:rsid w:val="00E9360F"/>
    <w:pPr>
      <w:spacing w:before="0" w:after="160" w:line="240" w:lineRule="exact"/>
    </w:pPr>
    <w:rPr>
      <w:rFonts w:ascii="Arial" w:hAnsi="Arial"/>
    </w:rPr>
  </w:style>
  <w:style w:type="paragraph" w:styleId="afff4">
    <w:name w:val="endnote text"/>
    <w:basedOn w:val="a2"/>
    <w:link w:val="Charf3"/>
    <w:uiPriority w:val="99"/>
    <w:semiHidden/>
    <w:rsid w:val="00E9360F"/>
    <w:pPr>
      <w:spacing w:before="0" w:after="0" w:line="240" w:lineRule="auto"/>
    </w:pPr>
  </w:style>
  <w:style w:type="character" w:customStyle="1" w:styleId="Charf3">
    <w:name w:val="尾注文本 Char"/>
    <w:basedOn w:val="a3"/>
    <w:link w:val="afff4"/>
    <w:uiPriority w:val="99"/>
    <w:semiHidden/>
    <w:locked/>
    <w:rsid w:val="00E9360F"/>
    <w:rPr>
      <w:rFonts w:ascii="Verdana" w:hAnsi="Verdana" w:cs="Times New Roman"/>
      <w:sz w:val="20"/>
      <w:szCs w:val="20"/>
    </w:rPr>
  </w:style>
  <w:style w:type="character" w:styleId="afff5">
    <w:name w:val="endnote reference"/>
    <w:basedOn w:val="a3"/>
    <w:uiPriority w:val="99"/>
    <w:semiHidden/>
    <w:rsid w:val="00E9360F"/>
    <w:rPr>
      <w:rFonts w:cs="Times New Roman"/>
      <w:vertAlign w:val="superscript"/>
    </w:rPr>
  </w:style>
  <w:style w:type="numbering" w:styleId="111111">
    <w:name w:val="Outline List 2"/>
    <w:basedOn w:val="a5"/>
    <w:uiPriority w:val="99"/>
    <w:semiHidden/>
    <w:unhideWhenUsed/>
    <w:rsid w:val="00ED71DE"/>
    <w:pPr>
      <w:numPr>
        <w:numId w:val="14"/>
      </w:numPr>
    </w:pPr>
  </w:style>
  <w:style w:type="numbering" w:styleId="a1">
    <w:name w:val="Outline List 3"/>
    <w:basedOn w:val="a5"/>
    <w:uiPriority w:val="99"/>
    <w:semiHidden/>
    <w:unhideWhenUsed/>
    <w:rsid w:val="00ED71DE"/>
    <w:pPr>
      <w:numPr>
        <w:numId w:val="16"/>
      </w:numPr>
    </w:pPr>
  </w:style>
  <w:style w:type="numbering" w:styleId="1111110">
    <w:name w:val="Outline List 1"/>
    <w:basedOn w:val="a5"/>
    <w:uiPriority w:val="99"/>
    <w:semiHidden/>
    <w:unhideWhenUsed/>
    <w:rsid w:val="00ED71DE"/>
    <w:pPr>
      <w:numPr>
        <w:numId w:val="15"/>
      </w:numPr>
    </w:pPr>
  </w:style>
</w:styles>
</file>

<file path=word/webSettings.xml><?xml version="1.0" encoding="utf-8"?>
<w:webSettings xmlns:r="http://schemas.openxmlformats.org/officeDocument/2006/relationships" xmlns:w="http://schemas.openxmlformats.org/wordprocessingml/2006/main">
  <w:divs>
    <w:div w:id="1132332">
      <w:bodyDiv w:val="1"/>
      <w:marLeft w:val="0"/>
      <w:marRight w:val="0"/>
      <w:marTop w:val="0"/>
      <w:marBottom w:val="0"/>
      <w:divBdr>
        <w:top w:val="none" w:sz="0" w:space="0" w:color="auto"/>
        <w:left w:val="none" w:sz="0" w:space="0" w:color="auto"/>
        <w:bottom w:val="none" w:sz="0" w:space="0" w:color="auto"/>
        <w:right w:val="none" w:sz="0" w:space="0" w:color="auto"/>
      </w:divBdr>
      <w:divsChild>
        <w:div w:id="784278610">
          <w:marLeft w:val="300"/>
          <w:marRight w:val="300"/>
          <w:marTop w:val="300"/>
          <w:marBottom w:val="750"/>
          <w:divBdr>
            <w:top w:val="none" w:sz="0" w:space="0" w:color="auto"/>
            <w:left w:val="none" w:sz="0" w:space="0" w:color="auto"/>
            <w:bottom w:val="none" w:sz="0" w:space="0" w:color="auto"/>
            <w:right w:val="none" w:sz="0" w:space="0" w:color="auto"/>
          </w:divBdr>
          <w:divsChild>
            <w:div w:id="168532449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60950765">
      <w:bodyDiv w:val="1"/>
      <w:marLeft w:val="0"/>
      <w:marRight w:val="0"/>
      <w:marTop w:val="0"/>
      <w:marBottom w:val="0"/>
      <w:divBdr>
        <w:top w:val="none" w:sz="0" w:space="0" w:color="auto"/>
        <w:left w:val="none" w:sz="0" w:space="0" w:color="auto"/>
        <w:bottom w:val="none" w:sz="0" w:space="0" w:color="auto"/>
        <w:right w:val="none" w:sz="0" w:space="0" w:color="auto"/>
      </w:divBdr>
    </w:div>
    <w:div w:id="190995881">
      <w:bodyDiv w:val="1"/>
      <w:marLeft w:val="0"/>
      <w:marRight w:val="0"/>
      <w:marTop w:val="0"/>
      <w:marBottom w:val="0"/>
      <w:divBdr>
        <w:top w:val="none" w:sz="0" w:space="0" w:color="auto"/>
        <w:left w:val="none" w:sz="0" w:space="0" w:color="auto"/>
        <w:bottom w:val="none" w:sz="0" w:space="0" w:color="auto"/>
        <w:right w:val="none" w:sz="0" w:space="0" w:color="auto"/>
      </w:divBdr>
      <w:divsChild>
        <w:div w:id="44910247">
          <w:marLeft w:val="300"/>
          <w:marRight w:val="300"/>
          <w:marTop w:val="300"/>
          <w:marBottom w:val="750"/>
          <w:divBdr>
            <w:top w:val="none" w:sz="0" w:space="0" w:color="auto"/>
            <w:left w:val="none" w:sz="0" w:space="0" w:color="auto"/>
            <w:bottom w:val="none" w:sz="0" w:space="0" w:color="auto"/>
            <w:right w:val="none" w:sz="0" w:space="0" w:color="auto"/>
          </w:divBdr>
          <w:divsChild>
            <w:div w:id="84439617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506746586">
      <w:bodyDiv w:val="1"/>
      <w:marLeft w:val="0"/>
      <w:marRight w:val="0"/>
      <w:marTop w:val="0"/>
      <w:marBottom w:val="0"/>
      <w:divBdr>
        <w:top w:val="none" w:sz="0" w:space="0" w:color="auto"/>
        <w:left w:val="none" w:sz="0" w:space="0" w:color="auto"/>
        <w:bottom w:val="none" w:sz="0" w:space="0" w:color="auto"/>
        <w:right w:val="none" w:sz="0" w:space="0" w:color="auto"/>
      </w:divBdr>
    </w:div>
    <w:div w:id="1012338302">
      <w:bodyDiv w:val="1"/>
      <w:marLeft w:val="0"/>
      <w:marRight w:val="0"/>
      <w:marTop w:val="0"/>
      <w:marBottom w:val="0"/>
      <w:divBdr>
        <w:top w:val="none" w:sz="0" w:space="0" w:color="auto"/>
        <w:left w:val="none" w:sz="0" w:space="0" w:color="auto"/>
        <w:bottom w:val="none" w:sz="0" w:space="0" w:color="auto"/>
        <w:right w:val="none" w:sz="0" w:space="0" w:color="auto"/>
      </w:divBdr>
    </w:div>
    <w:div w:id="1012688229">
      <w:bodyDiv w:val="1"/>
      <w:marLeft w:val="0"/>
      <w:marRight w:val="0"/>
      <w:marTop w:val="0"/>
      <w:marBottom w:val="0"/>
      <w:divBdr>
        <w:top w:val="none" w:sz="0" w:space="0" w:color="auto"/>
        <w:left w:val="none" w:sz="0" w:space="0" w:color="auto"/>
        <w:bottom w:val="none" w:sz="0" w:space="0" w:color="auto"/>
        <w:right w:val="none" w:sz="0" w:space="0" w:color="auto"/>
      </w:divBdr>
    </w:div>
    <w:div w:id="1126318156">
      <w:bodyDiv w:val="1"/>
      <w:marLeft w:val="0"/>
      <w:marRight w:val="0"/>
      <w:marTop w:val="0"/>
      <w:marBottom w:val="0"/>
      <w:divBdr>
        <w:top w:val="none" w:sz="0" w:space="0" w:color="auto"/>
        <w:left w:val="none" w:sz="0" w:space="0" w:color="auto"/>
        <w:bottom w:val="none" w:sz="0" w:space="0" w:color="auto"/>
        <w:right w:val="none" w:sz="0" w:space="0" w:color="auto"/>
      </w:divBdr>
    </w:div>
    <w:div w:id="1155881331">
      <w:bodyDiv w:val="1"/>
      <w:marLeft w:val="0"/>
      <w:marRight w:val="0"/>
      <w:marTop w:val="0"/>
      <w:marBottom w:val="0"/>
      <w:divBdr>
        <w:top w:val="none" w:sz="0" w:space="0" w:color="auto"/>
        <w:left w:val="none" w:sz="0" w:space="0" w:color="auto"/>
        <w:bottom w:val="none" w:sz="0" w:space="0" w:color="auto"/>
        <w:right w:val="none" w:sz="0" w:space="0" w:color="auto"/>
      </w:divBdr>
    </w:div>
    <w:div w:id="1374040501">
      <w:bodyDiv w:val="1"/>
      <w:marLeft w:val="0"/>
      <w:marRight w:val="0"/>
      <w:marTop w:val="0"/>
      <w:marBottom w:val="0"/>
      <w:divBdr>
        <w:top w:val="none" w:sz="0" w:space="0" w:color="auto"/>
        <w:left w:val="none" w:sz="0" w:space="0" w:color="auto"/>
        <w:bottom w:val="none" w:sz="0" w:space="0" w:color="auto"/>
        <w:right w:val="none" w:sz="0" w:space="0" w:color="auto"/>
      </w:divBdr>
    </w:div>
    <w:div w:id="2043820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go.microsoft.com/fwlink/?LinkId=136976" TargetMode="External"/><Relationship Id="rId18" Type="http://schemas.openxmlformats.org/officeDocument/2006/relationships/hyperlink" Target="http://technet.microsoft.com/en-us/deployment/default.asp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go.microsoft.com/fwlink/?LinkID=75674" TargetMode="External"/><Relationship Id="rId17" Type="http://schemas.openxmlformats.org/officeDocument/2006/relationships/image" Target="media/image1.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go.microsoft.com/fwlink/?LinkId=13697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go.microsoft.com/fwlink/?LinkId=136976"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technet.microsoft.com/en-us/library/cc303276.aspx"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E5081E457354ABFF80C2B7F2D2B3D" ma:contentTypeVersion="0" ma:contentTypeDescription="Create a new document." ma:contentTypeScope="" ma:versionID="5d1b78584135c83fcf1d4067a523be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612247-5545-4710-966C-B361CA788726}">
  <ds:schemaRefs>
    <ds:schemaRef ds:uri="http://schemas.microsoft.com/office/2006/metadata/longProperties"/>
  </ds:schemaRefs>
</ds:datastoreItem>
</file>

<file path=customXml/itemProps2.xml><?xml version="1.0" encoding="utf-8"?>
<ds:datastoreItem xmlns:ds="http://schemas.openxmlformats.org/officeDocument/2006/customXml" ds:itemID="{5219E9B9-A3AF-4D0A-B296-BDAAFEA64887}">
  <ds:schemaRefs>
    <ds:schemaRef ds:uri="http://schemas.microsoft.com/office/2006/metadata/properties"/>
  </ds:schemaRefs>
</ds:datastoreItem>
</file>

<file path=customXml/itemProps3.xml><?xml version="1.0" encoding="utf-8"?>
<ds:datastoreItem xmlns:ds="http://schemas.openxmlformats.org/officeDocument/2006/customXml" ds:itemID="{58B956AD-846F-4684-B5F0-59924319F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97C9A5E-7374-4F50-8F7C-2DE35F7A2F63}">
  <ds:schemaRefs>
    <ds:schemaRef ds:uri="http://schemas.openxmlformats.org/officeDocument/2006/bibliography"/>
  </ds:schemaRefs>
</ds:datastoreItem>
</file>

<file path=customXml/itemProps5.xml><?xml version="1.0" encoding="utf-8"?>
<ds:datastoreItem xmlns:ds="http://schemas.openxmlformats.org/officeDocument/2006/customXml" ds:itemID="{A9BBC0F9-D451-43DF-9B12-B543A3E93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Volume Activation 2.0 Template.dotx</Template>
  <TotalTime>100</TotalTime>
  <Pages>12</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Hosted Volume Activation Guide</vt:lpstr>
    </vt:vector>
  </TitlesOfParts>
  <Company>Microsoft</Company>
  <LinksUpToDate>false</LinksUpToDate>
  <CharactersWithSpaces>8755</CharactersWithSpaces>
  <SharedDoc>false</SharedDoc>
  <HLinks>
    <vt:vector size="240" baseType="variant">
      <vt:variant>
        <vt:i4>6160461</vt:i4>
      </vt:variant>
      <vt:variant>
        <vt:i4>216</vt:i4>
      </vt:variant>
      <vt:variant>
        <vt:i4>0</vt:i4>
      </vt:variant>
      <vt:variant>
        <vt:i4>5</vt:i4>
      </vt:variant>
      <vt:variant>
        <vt:lpwstr>http://www.microsoft.com/genuine/default.aspx?displaylang=en</vt:lpwstr>
      </vt:variant>
      <vt:variant>
        <vt:lpwstr/>
      </vt:variant>
      <vt:variant>
        <vt:i4>1572879</vt:i4>
      </vt:variant>
      <vt:variant>
        <vt:i4>210</vt:i4>
      </vt:variant>
      <vt:variant>
        <vt:i4>0</vt:i4>
      </vt:variant>
      <vt:variant>
        <vt:i4>5</vt:i4>
      </vt:variant>
      <vt:variant>
        <vt:lpwstr>http://go.microsoft.com/fwlink/?LinkID=52526</vt:lpwstr>
      </vt:variant>
      <vt:variant>
        <vt:lpwstr/>
      </vt:variant>
      <vt:variant>
        <vt:i4>1835021</vt:i4>
      </vt:variant>
      <vt:variant>
        <vt:i4>207</vt:i4>
      </vt:variant>
      <vt:variant>
        <vt:i4>0</vt:i4>
      </vt:variant>
      <vt:variant>
        <vt:i4>5</vt:i4>
      </vt:variant>
      <vt:variant>
        <vt:lpwstr>http://go.microsoft.com/fwlink/?LinkID=110332</vt:lpwstr>
      </vt:variant>
      <vt:variant>
        <vt:lpwstr/>
      </vt:variant>
      <vt:variant>
        <vt:i4>1835018</vt:i4>
      </vt:variant>
      <vt:variant>
        <vt:i4>204</vt:i4>
      </vt:variant>
      <vt:variant>
        <vt:i4>0</vt:i4>
      </vt:variant>
      <vt:variant>
        <vt:i4>5</vt:i4>
      </vt:variant>
      <vt:variant>
        <vt:lpwstr>http://go.microsoft.com/fwlink/?LinkId=107544</vt:lpwstr>
      </vt:variant>
      <vt:variant>
        <vt:lpwstr/>
      </vt:variant>
      <vt:variant>
        <vt:i4>1769485</vt:i4>
      </vt:variant>
      <vt:variant>
        <vt:i4>201</vt:i4>
      </vt:variant>
      <vt:variant>
        <vt:i4>0</vt:i4>
      </vt:variant>
      <vt:variant>
        <vt:i4>5</vt:i4>
      </vt:variant>
      <vt:variant>
        <vt:lpwstr>http://go.microsoft.com/fwlink/?LinkID=75674</vt:lpwstr>
      </vt:variant>
      <vt:variant>
        <vt:lpwstr/>
      </vt:variant>
      <vt:variant>
        <vt:i4>1966085</vt:i4>
      </vt:variant>
      <vt:variant>
        <vt:i4>198</vt:i4>
      </vt:variant>
      <vt:variant>
        <vt:i4>0</vt:i4>
      </vt:variant>
      <vt:variant>
        <vt:i4>5</vt:i4>
      </vt:variant>
      <vt:variant>
        <vt:lpwstr>http://go.microsoft.com/fwlink/?LinkId=136976</vt:lpwstr>
      </vt:variant>
      <vt:variant>
        <vt:lpwstr/>
      </vt:variant>
      <vt:variant>
        <vt:i4>2031627</vt:i4>
      </vt:variant>
      <vt:variant>
        <vt:i4>195</vt:i4>
      </vt:variant>
      <vt:variant>
        <vt:i4>0</vt:i4>
      </vt:variant>
      <vt:variant>
        <vt:i4>5</vt:i4>
      </vt:variant>
      <vt:variant>
        <vt:lpwstr>http://go.microsoft.com/fwlink/?LinkID=73076</vt:lpwstr>
      </vt:variant>
      <vt:variant>
        <vt:lpwstr/>
      </vt:variant>
      <vt:variant>
        <vt:i4>1507336</vt:i4>
      </vt:variant>
      <vt:variant>
        <vt:i4>189</vt:i4>
      </vt:variant>
      <vt:variant>
        <vt:i4>0</vt:i4>
      </vt:variant>
      <vt:variant>
        <vt:i4>5</vt:i4>
      </vt:variant>
      <vt:variant>
        <vt:lpwstr>http://go.microsoft.com/fwlink/?LinkId=83041</vt:lpwstr>
      </vt:variant>
      <vt:variant>
        <vt:lpwstr/>
      </vt:variant>
      <vt:variant>
        <vt:i4>1769483</vt:i4>
      </vt:variant>
      <vt:variant>
        <vt:i4>186</vt:i4>
      </vt:variant>
      <vt:variant>
        <vt:i4>0</vt:i4>
      </vt:variant>
      <vt:variant>
        <vt:i4>5</vt:i4>
      </vt:variant>
      <vt:variant>
        <vt:lpwstr>http://go.microsoft.com/fwlink/?LinkID=82964</vt:lpwstr>
      </vt:variant>
      <vt:variant>
        <vt:lpwstr/>
      </vt:variant>
      <vt:variant>
        <vt:i4>1769485</vt:i4>
      </vt:variant>
      <vt:variant>
        <vt:i4>183</vt:i4>
      </vt:variant>
      <vt:variant>
        <vt:i4>0</vt:i4>
      </vt:variant>
      <vt:variant>
        <vt:i4>5</vt:i4>
      </vt:variant>
      <vt:variant>
        <vt:lpwstr>http://go.microsoft.com/fwlink/?LinkID=75674</vt:lpwstr>
      </vt:variant>
      <vt:variant>
        <vt:lpwstr/>
      </vt:variant>
      <vt:variant>
        <vt:i4>1507378</vt:i4>
      </vt:variant>
      <vt:variant>
        <vt:i4>176</vt:i4>
      </vt:variant>
      <vt:variant>
        <vt:i4>0</vt:i4>
      </vt:variant>
      <vt:variant>
        <vt:i4>5</vt:i4>
      </vt:variant>
      <vt:variant>
        <vt:lpwstr/>
      </vt:variant>
      <vt:variant>
        <vt:lpwstr>_Toc227276060</vt:lpwstr>
      </vt:variant>
      <vt:variant>
        <vt:i4>1310770</vt:i4>
      </vt:variant>
      <vt:variant>
        <vt:i4>170</vt:i4>
      </vt:variant>
      <vt:variant>
        <vt:i4>0</vt:i4>
      </vt:variant>
      <vt:variant>
        <vt:i4>5</vt:i4>
      </vt:variant>
      <vt:variant>
        <vt:lpwstr/>
      </vt:variant>
      <vt:variant>
        <vt:lpwstr>_Toc227276059</vt:lpwstr>
      </vt:variant>
      <vt:variant>
        <vt:i4>1310770</vt:i4>
      </vt:variant>
      <vt:variant>
        <vt:i4>164</vt:i4>
      </vt:variant>
      <vt:variant>
        <vt:i4>0</vt:i4>
      </vt:variant>
      <vt:variant>
        <vt:i4>5</vt:i4>
      </vt:variant>
      <vt:variant>
        <vt:lpwstr/>
      </vt:variant>
      <vt:variant>
        <vt:lpwstr>_Toc227276058</vt:lpwstr>
      </vt:variant>
      <vt:variant>
        <vt:i4>1310770</vt:i4>
      </vt:variant>
      <vt:variant>
        <vt:i4>158</vt:i4>
      </vt:variant>
      <vt:variant>
        <vt:i4>0</vt:i4>
      </vt:variant>
      <vt:variant>
        <vt:i4>5</vt:i4>
      </vt:variant>
      <vt:variant>
        <vt:lpwstr/>
      </vt:variant>
      <vt:variant>
        <vt:lpwstr>_Toc227276057</vt:lpwstr>
      </vt:variant>
      <vt:variant>
        <vt:i4>1310770</vt:i4>
      </vt:variant>
      <vt:variant>
        <vt:i4>152</vt:i4>
      </vt:variant>
      <vt:variant>
        <vt:i4>0</vt:i4>
      </vt:variant>
      <vt:variant>
        <vt:i4>5</vt:i4>
      </vt:variant>
      <vt:variant>
        <vt:lpwstr/>
      </vt:variant>
      <vt:variant>
        <vt:lpwstr>_Toc227276056</vt:lpwstr>
      </vt:variant>
      <vt:variant>
        <vt:i4>1310770</vt:i4>
      </vt:variant>
      <vt:variant>
        <vt:i4>146</vt:i4>
      </vt:variant>
      <vt:variant>
        <vt:i4>0</vt:i4>
      </vt:variant>
      <vt:variant>
        <vt:i4>5</vt:i4>
      </vt:variant>
      <vt:variant>
        <vt:lpwstr/>
      </vt:variant>
      <vt:variant>
        <vt:lpwstr>_Toc227276055</vt:lpwstr>
      </vt:variant>
      <vt:variant>
        <vt:i4>1310770</vt:i4>
      </vt:variant>
      <vt:variant>
        <vt:i4>140</vt:i4>
      </vt:variant>
      <vt:variant>
        <vt:i4>0</vt:i4>
      </vt:variant>
      <vt:variant>
        <vt:i4>5</vt:i4>
      </vt:variant>
      <vt:variant>
        <vt:lpwstr/>
      </vt:variant>
      <vt:variant>
        <vt:lpwstr>_Toc227276054</vt:lpwstr>
      </vt:variant>
      <vt:variant>
        <vt:i4>1310770</vt:i4>
      </vt:variant>
      <vt:variant>
        <vt:i4>134</vt:i4>
      </vt:variant>
      <vt:variant>
        <vt:i4>0</vt:i4>
      </vt:variant>
      <vt:variant>
        <vt:i4>5</vt:i4>
      </vt:variant>
      <vt:variant>
        <vt:lpwstr/>
      </vt:variant>
      <vt:variant>
        <vt:lpwstr>_Toc227276053</vt:lpwstr>
      </vt:variant>
      <vt:variant>
        <vt:i4>1310770</vt:i4>
      </vt:variant>
      <vt:variant>
        <vt:i4>128</vt:i4>
      </vt:variant>
      <vt:variant>
        <vt:i4>0</vt:i4>
      </vt:variant>
      <vt:variant>
        <vt:i4>5</vt:i4>
      </vt:variant>
      <vt:variant>
        <vt:lpwstr/>
      </vt:variant>
      <vt:variant>
        <vt:lpwstr>_Toc227276052</vt:lpwstr>
      </vt:variant>
      <vt:variant>
        <vt:i4>1310770</vt:i4>
      </vt:variant>
      <vt:variant>
        <vt:i4>122</vt:i4>
      </vt:variant>
      <vt:variant>
        <vt:i4>0</vt:i4>
      </vt:variant>
      <vt:variant>
        <vt:i4>5</vt:i4>
      </vt:variant>
      <vt:variant>
        <vt:lpwstr/>
      </vt:variant>
      <vt:variant>
        <vt:lpwstr>_Toc227276051</vt:lpwstr>
      </vt:variant>
      <vt:variant>
        <vt:i4>1310770</vt:i4>
      </vt:variant>
      <vt:variant>
        <vt:i4>116</vt:i4>
      </vt:variant>
      <vt:variant>
        <vt:i4>0</vt:i4>
      </vt:variant>
      <vt:variant>
        <vt:i4>5</vt:i4>
      </vt:variant>
      <vt:variant>
        <vt:lpwstr/>
      </vt:variant>
      <vt:variant>
        <vt:lpwstr>_Toc227276050</vt:lpwstr>
      </vt:variant>
      <vt:variant>
        <vt:i4>1376306</vt:i4>
      </vt:variant>
      <vt:variant>
        <vt:i4>110</vt:i4>
      </vt:variant>
      <vt:variant>
        <vt:i4>0</vt:i4>
      </vt:variant>
      <vt:variant>
        <vt:i4>5</vt:i4>
      </vt:variant>
      <vt:variant>
        <vt:lpwstr/>
      </vt:variant>
      <vt:variant>
        <vt:lpwstr>_Toc227276049</vt:lpwstr>
      </vt:variant>
      <vt:variant>
        <vt:i4>1376306</vt:i4>
      </vt:variant>
      <vt:variant>
        <vt:i4>104</vt:i4>
      </vt:variant>
      <vt:variant>
        <vt:i4>0</vt:i4>
      </vt:variant>
      <vt:variant>
        <vt:i4>5</vt:i4>
      </vt:variant>
      <vt:variant>
        <vt:lpwstr/>
      </vt:variant>
      <vt:variant>
        <vt:lpwstr>_Toc227276048</vt:lpwstr>
      </vt:variant>
      <vt:variant>
        <vt:i4>1376306</vt:i4>
      </vt:variant>
      <vt:variant>
        <vt:i4>98</vt:i4>
      </vt:variant>
      <vt:variant>
        <vt:i4>0</vt:i4>
      </vt:variant>
      <vt:variant>
        <vt:i4>5</vt:i4>
      </vt:variant>
      <vt:variant>
        <vt:lpwstr/>
      </vt:variant>
      <vt:variant>
        <vt:lpwstr>_Toc227276047</vt:lpwstr>
      </vt:variant>
      <vt:variant>
        <vt:i4>1376306</vt:i4>
      </vt:variant>
      <vt:variant>
        <vt:i4>92</vt:i4>
      </vt:variant>
      <vt:variant>
        <vt:i4>0</vt:i4>
      </vt:variant>
      <vt:variant>
        <vt:i4>5</vt:i4>
      </vt:variant>
      <vt:variant>
        <vt:lpwstr/>
      </vt:variant>
      <vt:variant>
        <vt:lpwstr>_Toc227276046</vt:lpwstr>
      </vt:variant>
      <vt:variant>
        <vt:i4>1376306</vt:i4>
      </vt:variant>
      <vt:variant>
        <vt:i4>86</vt:i4>
      </vt:variant>
      <vt:variant>
        <vt:i4>0</vt:i4>
      </vt:variant>
      <vt:variant>
        <vt:i4>5</vt:i4>
      </vt:variant>
      <vt:variant>
        <vt:lpwstr/>
      </vt:variant>
      <vt:variant>
        <vt:lpwstr>_Toc227276045</vt:lpwstr>
      </vt:variant>
      <vt:variant>
        <vt:i4>1376306</vt:i4>
      </vt:variant>
      <vt:variant>
        <vt:i4>80</vt:i4>
      </vt:variant>
      <vt:variant>
        <vt:i4>0</vt:i4>
      </vt:variant>
      <vt:variant>
        <vt:i4>5</vt:i4>
      </vt:variant>
      <vt:variant>
        <vt:lpwstr/>
      </vt:variant>
      <vt:variant>
        <vt:lpwstr>_Toc227276044</vt:lpwstr>
      </vt:variant>
      <vt:variant>
        <vt:i4>1376306</vt:i4>
      </vt:variant>
      <vt:variant>
        <vt:i4>74</vt:i4>
      </vt:variant>
      <vt:variant>
        <vt:i4>0</vt:i4>
      </vt:variant>
      <vt:variant>
        <vt:i4>5</vt:i4>
      </vt:variant>
      <vt:variant>
        <vt:lpwstr/>
      </vt:variant>
      <vt:variant>
        <vt:lpwstr>_Toc227276043</vt:lpwstr>
      </vt:variant>
      <vt:variant>
        <vt:i4>1376306</vt:i4>
      </vt:variant>
      <vt:variant>
        <vt:i4>68</vt:i4>
      </vt:variant>
      <vt:variant>
        <vt:i4>0</vt:i4>
      </vt:variant>
      <vt:variant>
        <vt:i4>5</vt:i4>
      </vt:variant>
      <vt:variant>
        <vt:lpwstr/>
      </vt:variant>
      <vt:variant>
        <vt:lpwstr>_Toc227276042</vt:lpwstr>
      </vt:variant>
      <vt:variant>
        <vt:i4>1376306</vt:i4>
      </vt:variant>
      <vt:variant>
        <vt:i4>62</vt:i4>
      </vt:variant>
      <vt:variant>
        <vt:i4>0</vt:i4>
      </vt:variant>
      <vt:variant>
        <vt:i4>5</vt:i4>
      </vt:variant>
      <vt:variant>
        <vt:lpwstr/>
      </vt:variant>
      <vt:variant>
        <vt:lpwstr>_Toc227276041</vt:lpwstr>
      </vt:variant>
      <vt:variant>
        <vt:i4>1376306</vt:i4>
      </vt:variant>
      <vt:variant>
        <vt:i4>56</vt:i4>
      </vt:variant>
      <vt:variant>
        <vt:i4>0</vt:i4>
      </vt:variant>
      <vt:variant>
        <vt:i4>5</vt:i4>
      </vt:variant>
      <vt:variant>
        <vt:lpwstr/>
      </vt:variant>
      <vt:variant>
        <vt:lpwstr>_Toc227276040</vt:lpwstr>
      </vt:variant>
      <vt:variant>
        <vt:i4>1179698</vt:i4>
      </vt:variant>
      <vt:variant>
        <vt:i4>50</vt:i4>
      </vt:variant>
      <vt:variant>
        <vt:i4>0</vt:i4>
      </vt:variant>
      <vt:variant>
        <vt:i4>5</vt:i4>
      </vt:variant>
      <vt:variant>
        <vt:lpwstr/>
      </vt:variant>
      <vt:variant>
        <vt:lpwstr>_Toc227276039</vt:lpwstr>
      </vt:variant>
      <vt:variant>
        <vt:i4>1179698</vt:i4>
      </vt:variant>
      <vt:variant>
        <vt:i4>44</vt:i4>
      </vt:variant>
      <vt:variant>
        <vt:i4>0</vt:i4>
      </vt:variant>
      <vt:variant>
        <vt:i4>5</vt:i4>
      </vt:variant>
      <vt:variant>
        <vt:lpwstr/>
      </vt:variant>
      <vt:variant>
        <vt:lpwstr>_Toc227276038</vt:lpwstr>
      </vt:variant>
      <vt:variant>
        <vt:i4>1179698</vt:i4>
      </vt:variant>
      <vt:variant>
        <vt:i4>38</vt:i4>
      </vt:variant>
      <vt:variant>
        <vt:i4>0</vt:i4>
      </vt:variant>
      <vt:variant>
        <vt:i4>5</vt:i4>
      </vt:variant>
      <vt:variant>
        <vt:lpwstr/>
      </vt:variant>
      <vt:variant>
        <vt:lpwstr>_Toc227276037</vt:lpwstr>
      </vt:variant>
      <vt:variant>
        <vt:i4>1179698</vt:i4>
      </vt:variant>
      <vt:variant>
        <vt:i4>32</vt:i4>
      </vt:variant>
      <vt:variant>
        <vt:i4>0</vt:i4>
      </vt:variant>
      <vt:variant>
        <vt:i4>5</vt:i4>
      </vt:variant>
      <vt:variant>
        <vt:lpwstr/>
      </vt:variant>
      <vt:variant>
        <vt:lpwstr>_Toc227276036</vt:lpwstr>
      </vt:variant>
      <vt:variant>
        <vt:i4>1179698</vt:i4>
      </vt:variant>
      <vt:variant>
        <vt:i4>26</vt:i4>
      </vt:variant>
      <vt:variant>
        <vt:i4>0</vt:i4>
      </vt:variant>
      <vt:variant>
        <vt:i4>5</vt:i4>
      </vt:variant>
      <vt:variant>
        <vt:lpwstr/>
      </vt:variant>
      <vt:variant>
        <vt:lpwstr>_Toc227276035</vt:lpwstr>
      </vt:variant>
      <vt:variant>
        <vt:i4>1179698</vt:i4>
      </vt:variant>
      <vt:variant>
        <vt:i4>20</vt:i4>
      </vt:variant>
      <vt:variant>
        <vt:i4>0</vt:i4>
      </vt:variant>
      <vt:variant>
        <vt:i4>5</vt:i4>
      </vt:variant>
      <vt:variant>
        <vt:lpwstr/>
      </vt:variant>
      <vt:variant>
        <vt:lpwstr>_Toc227276034</vt:lpwstr>
      </vt:variant>
      <vt:variant>
        <vt:i4>1179698</vt:i4>
      </vt:variant>
      <vt:variant>
        <vt:i4>14</vt:i4>
      </vt:variant>
      <vt:variant>
        <vt:i4>0</vt:i4>
      </vt:variant>
      <vt:variant>
        <vt:i4>5</vt:i4>
      </vt:variant>
      <vt:variant>
        <vt:lpwstr/>
      </vt:variant>
      <vt:variant>
        <vt:lpwstr>_Toc227276033</vt:lpwstr>
      </vt:variant>
      <vt:variant>
        <vt:i4>1179698</vt:i4>
      </vt:variant>
      <vt:variant>
        <vt:i4>8</vt:i4>
      </vt:variant>
      <vt:variant>
        <vt:i4>0</vt:i4>
      </vt:variant>
      <vt:variant>
        <vt:i4>5</vt:i4>
      </vt:variant>
      <vt:variant>
        <vt:lpwstr/>
      </vt:variant>
      <vt:variant>
        <vt:lpwstr>_Toc227276032</vt:lpwstr>
      </vt:variant>
      <vt:variant>
        <vt:i4>1179698</vt:i4>
      </vt:variant>
      <vt:variant>
        <vt:i4>2</vt:i4>
      </vt:variant>
      <vt:variant>
        <vt:i4>0</vt:i4>
      </vt:variant>
      <vt:variant>
        <vt:i4>5</vt:i4>
      </vt:variant>
      <vt:variant>
        <vt:lpwstr/>
      </vt:variant>
      <vt:variant>
        <vt:lpwstr>_Toc227276031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Hosted Volume Activation Guide</dc:title>
  <dc:subject>Volume Activation</dc:subject>
  <dc:creator>Microsoft</dc:creator>
  <cp:lastModifiedBy>w</cp:lastModifiedBy>
  <cp:revision>15</cp:revision>
  <cp:lastPrinted>2005-06-30T05:51:00Z</cp:lastPrinted>
  <dcterms:created xsi:type="dcterms:W3CDTF">2009-06-29T20:18:00Z</dcterms:created>
  <dcterms:modified xsi:type="dcterms:W3CDTF">2005-06-30T09:03:00Z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